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9204C" w14:textId="77777777" w:rsidR="00963A6D" w:rsidRPr="00484029" w:rsidRDefault="00963A6D" w:rsidP="00FE7F5E">
      <w:pPr>
        <w:framePr w:w="3969" w:h="567" w:hRule="exact" w:hSpace="181" w:wrap="around" w:vAnchor="page" w:hAnchor="text" w:xAlign="right" w:y="852"/>
        <w:shd w:val="solid" w:color="FFFFFF" w:fill="FFFFFF"/>
        <w:spacing w:line="192" w:lineRule="auto"/>
        <w:jc w:val="center"/>
        <w:rPr>
          <w:b/>
          <w:spacing w:val="-8"/>
          <w:sz w:val="16"/>
          <w:szCs w:val="16"/>
          <w:lang w:val="ro-RO"/>
        </w:rPr>
      </w:pPr>
      <w:r w:rsidRPr="00484029">
        <w:rPr>
          <w:b/>
          <w:spacing w:val="-8"/>
          <w:sz w:val="16"/>
          <w:szCs w:val="16"/>
          <w:lang w:val="ro-RO"/>
        </w:rPr>
        <w:t>C.N.C.F. "C.F.R." S.A. -  D I R E C Ţ I A  L I N I I</w:t>
      </w:r>
    </w:p>
    <w:p w14:paraId="6C416A46" w14:textId="16F4BD05" w:rsidR="00963A6D" w:rsidRPr="00484029" w:rsidRDefault="00963A6D" w:rsidP="00FE7F5E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b/>
          <w:sz w:val="16"/>
          <w:szCs w:val="16"/>
          <w:lang w:val="ro-RO"/>
        </w:rPr>
      </w:pPr>
      <w:r w:rsidRPr="00484029">
        <w:rPr>
          <w:b/>
          <w:sz w:val="16"/>
          <w:szCs w:val="16"/>
          <w:lang w:val="ro-RO"/>
        </w:rPr>
        <w:t xml:space="preserve"> (de la pagina 1 la pagina )</w:t>
      </w:r>
    </w:p>
    <w:p w14:paraId="2496F4C5" w14:textId="77777777" w:rsidR="00963A6D" w:rsidRDefault="00963A6D">
      <w:pPr>
        <w:framePr w:w="3969" w:h="567" w:hRule="exact" w:hSpace="181" w:wrap="around" w:vAnchor="page" w:hAnchor="text" w:xAlign="right" w:y="852"/>
        <w:shd w:val="solid" w:color="FFFFFF" w:fill="FFFFFF"/>
        <w:spacing w:before="120"/>
        <w:jc w:val="center"/>
        <w:rPr>
          <w:spacing w:val="-8"/>
          <w:sz w:val="18"/>
          <w:lang w:val="ro-RO"/>
        </w:rPr>
      </w:pPr>
    </w:p>
    <w:p w14:paraId="4E38EE6D" w14:textId="77777777" w:rsidR="00963A6D" w:rsidRDefault="00963A6D">
      <w:pPr>
        <w:framePr w:w="3969" w:h="567" w:hRule="exact" w:hSpace="181" w:wrap="around" w:vAnchor="page" w:hAnchor="text" w:xAlign="right" w:y="852"/>
        <w:shd w:val="solid" w:color="FFFFFF" w:fill="FFFFFF"/>
        <w:spacing w:before="120"/>
        <w:jc w:val="center"/>
        <w:rPr>
          <w:spacing w:val="-8"/>
          <w:sz w:val="18"/>
          <w:lang w:val="ro-RO"/>
        </w:rPr>
      </w:pPr>
    </w:p>
    <w:p w14:paraId="791FA2A9" w14:textId="77777777" w:rsidR="00963A6D" w:rsidRDefault="00963A6D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spacing w:val="-8"/>
          <w:sz w:val="18"/>
          <w:lang w:val="ro-RO"/>
        </w:rPr>
      </w:pPr>
    </w:p>
    <w:p w14:paraId="4DB03025" w14:textId="77777777" w:rsidR="00963A6D" w:rsidRDefault="00963A6D">
      <w:pPr>
        <w:jc w:val="center"/>
        <w:rPr>
          <w:sz w:val="28"/>
        </w:rPr>
      </w:pPr>
    </w:p>
    <w:p w14:paraId="7B33D3EE" w14:textId="77777777" w:rsidR="00963A6D" w:rsidRDefault="00963A6D">
      <w:pPr>
        <w:jc w:val="center"/>
        <w:rPr>
          <w:sz w:val="28"/>
        </w:rPr>
      </w:pPr>
    </w:p>
    <w:p w14:paraId="0E563F29" w14:textId="77777777" w:rsidR="00963A6D" w:rsidRDefault="00963A6D">
      <w:pPr>
        <w:jc w:val="center"/>
        <w:rPr>
          <w:sz w:val="28"/>
        </w:rPr>
      </w:pPr>
    </w:p>
    <w:p w14:paraId="1DC1B860" w14:textId="77777777" w:rsidR="00963A6D" w:rsidRDefault="00963A6D">
      <w:pPr>
        <w:jc w:val="center"/>
        <w:rPr>
          <w:sz w:val="28"/>
        </w:rPr>
      </w:pPr>
    </w:p>
    <w:p w14:paraId="262641D7" w14:textId="77777777" w:rsidR="00963A6D" w:rsidRDefault="00963A6D">
      <w:pPr>
        <w:jc w:val="center"/>
        <w:rPr>
          <w:b/>
          <w:bCs/>
          <w:noProof/>
          <w:spacing w:val="80"/>
          <w:sz w:val="32"/>
          <w:lang w:val="en-US"/>
        </w:rPr>
      </w:pPr>
      <w:r>
        <w:rPr>
          <w:b/>
          <w:bCs/>
          <w:noProof/>
          <w:spacing w:val="80"/>
          <w:sz w:val="32"/>
          <w:lang w:val="en-US"/>
        </w:rPr>
        <w:t>B.A.R.</w:t>
      </w:r>
      <w:r>
        <w:rPr>
          <w:b/>
          <w:bCs/>
          <w:spacing w:val="80"/>
          <w:sz w:val="32"/>
        </w:rPr>
        <w:t>GALAŢI</w:t>
      </w:r>
    </w:p>
    <w:p w14:paraId="24B89459" w14:textId="77777777" w:rsidR="00963A6D" w:rsidRDefault="00000000">
      <w:pPr>
        <w:rPr>
          <w:b/>
          <w:bCs/>
          <w:spacing w:val="40"/>
        </w:rPr>
      </w:pPr>
      <w:r>
        <w:rPr>
          <w:b/>
          <w:bCs/>
          <w:noProof/>
          <w:spacing w:val="80"/>
          <w:sz w:val="32"/>
          <w:lang w:val="en-US"/>
        </w:rPr>
        <w:pict w14:anchorId="4ED25A90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0" type="#_x0000_t136" style="position:absolute;margin-left:-.7pt;margin-top:2.8pt;width:511.65pt;height:28.65pt;z-index:1" fillcolor="black">
            <v:shadow color="#868686"/>
            <v:textpath style="font-family:&quot;Times New Roman&quot;;font-size:16pt;font-weight:bold;v-text-kern:t" trim="t" fitpath="t" string="B U L E T I N  D E  A V I Z A R E  A  R E S T R I C Ţ I I L O R   D E  V I T E Z Ă"/>
          </v:shape>
        </w:pict>
      </w:r>
    </w:p>
    <w:p w14:paraId="581FD97F" w14:textId="77777777" w:rsidR="00963A6D" w:rsidRDefault="00963A6D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10"/>
        </w:rPr>
      </w:pPr>
    </w:p>
    <w:p w14:paraId="58E7BBB2" w14:textId="77777777" w:rsidR="00963A6D" w:rsidRDefault="00963A6D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caps/>
          <w:sz w:val="24"/>
        </w:rPr>
        <w:t>decada 11-20 decembrie 2025</w:t>
      </w:r>
    </w:p>
    <w:p w14:paraId="4D187E58" w14:textId="77777777" w:rsidR="00963A6D" w:rsidRDefault="00963A6D">
      <w:pPr>
        <w:rPr>
          <w:b/>
          <w:bCs/>
          <w:spacing w:val="40"/>
        </w:rPr>
      </w:pPr>
    </w:p>
    <w:tbl>
      <w:tblPr>
        <w:tblW w:w="10206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847"/>
        <w:gridCol w:w="714"/>
        <w:gridCol w:w="2267"/>
        <w:gridCol w:w="804"/>
        <w:gridCol w:w="736"/>
        <w:gridCol w:w="959"/>
        <w:gridCol w:w="736"/>
        <w:gridCol w:w="2434"/>
      </w:tblGrid>
      <w:tr w:rsidR="00963A6D" w14:paraId="30E9C2C3" w14:textId="77777777">
        <w:trPr>
          <w:cantSplit/>
          <w:jc w:val="center"/>
        </w:trPr>
        <w:tc>
          <w:tcPr>
            <w:tcW w:w="709" w:type="dxa"/>
            <w:vMerge w:val="restart"/>
            <w:tcMar>
              <w:left w:w="0" w:type="dxa"/>
              <w:right w:w="0" w:type="dxa"/>
            </w:tcMar>
            <w:textDirection w:val="btLr"/>
            <w:vAlign w:val="center"/>
          </w:tcPr>
          <w:p w14:paraId="3FB3D846" w14:textId="77777777" w:rsidR="00963A6D" w:rsidRDefault="00963A6D" w:rsidP="00FC1F7F">
            <w:pPr>
              <w:spacing w:line="192" w:lineRule="auto"/>
              <w:ind w:left="113" w:right="113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Numărul curent</w:t>
            </w:r>
          </w:p>
        </w:tc>
        <w:tc>
          <w:tcPr>
            <w:tcW w:w="1561" w:type="dxa"/>
            <w:gridSpan w:val="2"/>
            <w:tcMar>
              <w:left w:w="0" w:type="dxa"/>
              <w:right w:w="0" w:type="dxa"/>
            </w:tcMar>
          </w:tcPr>
          <w:p w14:paraId="717CDB41" w14:textId="77777777" w:rsidR="00963A6D" w:rsidRDefault="00963A6D" w:rsidP="00FC1F7F">
            <w:pPr>
              <w:spacing w:before="120" w:after="40" w:line="192" w:lineRule="auto"/>
              <w:jc w:val="center"/>
              <w:rPr>
                <w:b/>
                <w:bCs/>
                <w:spacing w:val="40"/>
                <w:sz w:val="22"/>
                <w:lang w:val="ro-RO"/>
              </w:rPr>
            </w:pPr>
            <w:r>
              <w:rPr>
                <w:b/>
                <w:bCs/>
                <w:spacing w:val="40"/>
                <w:sz w:val="22"/>
                <w:lang w:val="ro-RO"/>
              </w:rPr>
              <w:t>FIRUL I</w:t>
            </w:r>
          </w:p>
          <w:p w14:paraId="5DF4470B" w14:textId="77777777" w:rsidR="00963A6D" w:rsidRDefault="00963A6D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sau</w:t>
            </w:r>
          </w:p>
          <w:p w14:paraId="7F5669B4" w14:textId="77777777" w:rsidR="00963A6D" w:rsidRDefault="00963A6D" w:rsidP="00FC1F7F">
            <w:pPr>
              <w:spacing w:after="40"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LINIA SIMPLĂ</w:t>
            </w:r>
          </w:p>
          <w:p w14:paraId="31221022" w14:textId="77777777" w:rsidR="00963A6D" w:rsidRDefault="00963A6D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Linia curentă şi</w:t>
            </w:r>
          </w:p>
          <w:p w14:paraId="02D1B801" w14:textId="77777777" w:rsidR="00963A6D" w:rsidRDefault="00963A6D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 linia directă din staţii, aferente firului I, respectiv liniei simple</w:t>
            </w:r>
          </w:p>
        </w:tc>
        <w:tc>
          <w:tcPr>
            <w:tcW w:w="2267" w:type="dxa"/>
            <w:vMerge w:val="restart"/>
            <w:tcMar>
              <w:left w:w="0" w:type="dxa"/>
              <w:right w:w="0" w:type="dxa"/>
            </w:tcMar>
            <w:vAlign w:val="center"/>
          </w:tcPr>
          <w:p w14:paraId="428CB510" w14:textId="77777777" w:rsidR="00963A6D" w:rsidRDefault="00963A6D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STAŢIA</w:t>
            </w:r>
          </w:p>
          <w:p w14:paraId="2B0AF138" w14:textId="77777777" w:rsidR="00963A6D" w:rsidRDefault="00963A6D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sau</w:t>
            </w:r>
          </w:p>
          <w:p w14:paraId="5DD4C9FC" w14:textId="77777777" w:rsidR="00963A6D" w:rsidRDefault="00963A6D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DISTANŢA</w:t>
            </w:r>
          </w:p>
        </w:tc>
        <w:tc>
          <w:tcPr>
            <w:tcW w:w="1540" w:type="dxa"/>
            <w:gridSpan w:val="2"/>
            <w:tcMar>
              <w:left w:w="0" w:type="dxa"/>
              <w:right w:w="0" w:type="dxa"/>
            </w:tcMar>
            <w:vAlign w:val="center"/>
          </w:tcPr>
          <w:p w14:paraId="47559DD1" w14:textId="77777777" w:rsidR="00963A6D" w:rsidRDefault="00963A6D" w:rsidP="001934AA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APARATE DE CALE ÎN ABATERE</w:t>
            </w:r>
          </w:p>
          <w:p w14:paraId="3A942987" w14:textId="77777777" w:rsidR="00963A6D" w:rsidRDefault="00963A6D" w:rsidP="001934AA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şi</w:t>
            </w:r>
          </w:p>
          <w:p w14:paraId="6109E846" w14:textId="77777777" w:rsidR="00963A6D" w:rsidRDefault="00963A6D" w:rsidP="001934AA">
            <w:pPr>
              <w:spacing w:before="80"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 xml:space="preserve">LINII </w:t>
            </w:r>
          </w:p>
          <w:p w14:paraId="5420A32A" w14:textId="77777777" w:rsidR="00963A6D" w:rsidRDefault="00963A6D" w:rsidP="001934AA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ABĂTUTE</w:t>
            </w:r>
          </w:p>
          <w:p w14:paraId="03206504" w14:textId="77777777" w:rsidR="00963A6D" w:rsidRDefault="00963A6D" w:rsidP="001934AA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 xml:space="preserve">DIN </w:t>
            </w:r>
          </w:p>
          <w:p w14:paraId="0CD00D5E" w14:textId="77777777" w:rsidR="00963A6D" w:rsidRDefault="00963A6D" w:rsidP="001934AA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STAŢII</w:t>
            </w:r>
          </w:p>
        </w:tc>
        <w:tc>
          <w:tcPr>
            <w:tcW w:w="1695" w:type="dxa"/>
            <w:gridSpan w:val="2"/>
            <w:tcMar>
              <w:left w:w="0" w:type="dxa"/>
              <w:right w:w="0" w:type="dxa"/>
            </w:tcMar>
          </w:tcPr>
          <w:p w14:paraId="249D8A7F" w14:textId="77777777" w:rsidR="00963A6D" w:rsidRDefault="00963A6D" w:rsidP="00FC1F7F">
            <w:pPr>
              <w:spacing w:before="120" w:line="192" w:lineRule="auto"/>
              <w:jc w:val="center"/>
              <w:rPr>
                <w:b/>
                <w:bCs/>
                <w:spacing w:val="40"/>
                <w:sz w:val="22"/>
                <w:lang w:val="ro-RO"/>
              </w:rPr>
            </w:pPr>
            <w:r>
              <w:rPr>
                <w:b/>
                <w:bCs/>
                <w:spacing w:val="40"/>
                <w:sz w:val="22"/>
                <w:lang w:val="ro-RO"/>
              </w:rPr>
              <w:t>FIRUL II</w:t>
            </w:r>
          </w:p>
          <w:p w14:paraId="4AD6EF36" w14:textId="77777777" w:rsidR="00963A6D" w:rsidRDefault="00963A6D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32A3C758" w14:textId="77777777" w:rsidR="00963A6D" w:rsidRDefault="00963A6D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50233929" w14:textId="77777777" w:rsidR="00963A6D" w:rsidRDefault="00963A6D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</w:p>
          <w:p w14:paraId="7254AA97" w14:textId="77777777" w:rsidR="00963A6D" w:rsidRDefault="00963A6D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</w:p>
          <w:p w14:paraId="352154BF" w14:textId="77777777" w:rsidR="00963A6D" w:rsidRDefault="00963A6D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Linia curentă şi</w:t>
            </w:r>
          </w:p>
          <w:p w14:paraId="5ABD00D2" w14:textId="77777777" w:rsidR="00963A6D" w:rsidRDefault="00963A6D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 linia directă din </w:t>
            </w:r>
          </w:p>
          <w:p w14:paraId="1FD56589" w14:textId="77777777" w:rsidR="00963A6D" w:rsidRDefault="00963A6D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staţii aferente </w:t>
            </w:r>
          </w:p>
          <w:p w14:paraId="58A50C2A" w14:textId="77777777" w:rsidR="00963A6D" w:rsidRDefault="00963A6D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firului II</w:t>
            </w:r>
          </w:p>
        </w:tc>
        <w:tc>
          <w:tcPr>
            <w:tcW w:w="2434" w:type="dxa"/>
            <w:vMerge w:val="restart"/>
            <w:tcMar>
              <w:left w:w="0" w:type="dxa"/>
              <w:right w:w="0" w:type="dxa"/>
            </w:tcMar>
            <w:vAlign w:val="center"/>
          </w:tcPr>
          <w:p w14:paraId="4ED08777" w14:textId="77777777" w:rsidR="00963A6D" w:rsidRDefault="00963A6D" w:rsidP="00FC1F7F">
            <w:pPr>
              <w:spacing w:line="192" w:lineRule="auto"/>
              <w:jc w:val="center"/>
              <w:rPr>
                <w:b/>
                <w:bCs/>
                <w:i/>
                <w:iCs/>
                <w:spacing w:val="40"/>
                <w:lang w:val="ro-RO"/>
              </w:rPr>
            </w:pPr>
            <w:r>
              <w:rPr>
                <w:b/>
                <w:bCs/>
                <w:i/>
                <w:iCs/>
                <w:spacing w:val="40"/>
                <w:lang w:val="ro-RO"/>
              </w:rPr>
              <w:t>OBSERVAŢII</w:t>
            </w:r>
          </w:p>
        </w:tc>
      </w:tr>
      <w:tr w:rsidR="00963A6D" w14:paraId="0BD4128B" w14:textId="77777777">
        <w:trPr>
          <w:cantSplit/>
          <w:trHeight w:val="509"/>
          <w:jc w:val="center"/>
        </w:trPr>
        <w:tc>
          <w:tcPr>
            <w:tcW w:w="709" w:type="dxa"/>
            <w:vMerge/>
            <w:tcMar>
              <w:left w:w="0" w:type="dxa"/>
              <w:right w:w="0" w:type="dxa"/>
            </w:tcMar>
          </w:tcPr>
          <w:p w14:paraId="12E18736" w14:textId="77777777" w:rsidR="00963A6D" w:rsidRDefault="00963A6D" w:rsidP="00FC1F7F">
            <w:pPr>
              <w:spacing w:line="192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47" w:type="dxa"/>
            <w:tcMar>
              <w:left w:w="0" w:type="dxa"/>
              <w:right w:w="0" w:type="dxa"/>
            </w:tcMar>
          </w:tcPr>
          <w:p w14:paraId="710CEA52" w14:textId="77777777" w:rsidR="00963A6D" w:rsidRDefault="00963A6D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km. la km.</w:t>
            </w:r>
          </w:p>
        </w:tc>
        <w:tc>
          <w:tcPr>
            <w:tcW w:w="714" w:type="dxa"/>
            <w:tcMar>
              <w:left w:w="0" w:type="dxa"/>
              <w:right w:w="0" w:type="dxa"/>
            </w:tcMar>
          </w:tcPr>
          <w:p w14:paraId="1786457A" w14:textId="77777777" w:rsidR="00963A6D" w:rsidRDefault="00963A6D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2267" w:type="dxa"/>
            <w:vMerge/>
            <w:tcMar>
              <w:left w:w="0" w:type="dxa"/>
              <w:right w:w="0" w:type="dxa"/>
            </w:tcMar>
          </w:tcPr>
          <w:p w14:paraId="15240C33" w14:textId="77777777" w:rsidR="00963A6D" w:rsidRDefault="00963A6D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</w:tc>
        <w:tc>
          <w:tcPr>
            <w:tcW w:w="804" w:type="dxa"/>
            <w:tcMar>
              <w:left w:w="0" w:type="dxa"/>
              <w:right w:w="0" w:type="dxa"/>
            </w:tcMar>
          </w:tcPr>
          <w:p w14:paraId="22F4C0D1" w14:textId="77777777" w:rsidR="00963A6D" w:rsidRDefault="00963A6D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km. la 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2295E5EC" w14:textId="77777777" w:rsidR="00963A6D" w:rsidRDefault="00963A6D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959" w:type="dxa"/>
            <w:tcMar>
              <w:left w:w="0" w:type="dxa"/>
              <w:right w:w="0" w:type="dxa"/>
            </w:tcMar>
          </w:tcPr>
          <w:p w14:paraId="6BA259F6" w14:textId="77777777" w:rsidR="00963A6D" w:rsidRDefault="00963A6D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4E621A4B" w14:textId="77777777" w:rsidR="00963A6D" w:rsidRDefault="00963A6D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km. la </w:t>
            </w:r>
          </w:p>
          <w:p w14:paraId="249786B0" w14:textId="77777777" w:rsidR="00963A6D" w:rsidRDefault="00963A6D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6416E6CD" w14:textId="77777777" w:rsidR="00963A6D" w:rsidRDefault="00963A6D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2434" w:type="dxa"/>
            <w:vMerge/>
            <w:tcMar>
              <w:left w:w="0" w:type="dxa"/>
              <w:right w:w="0" w:type="dxa"/>
            </w:tcMar>
          </w:tcPr>
          <w:p w14:paraId="5DA130A5" w14:textId="77777777" w:rsidR="00963A6D" w:rsidRDefault="00963A6D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</w:tc>
      </w:tr>
    </w:tbl>
    <w:p w14:paraId="61D827D9" w14:textId="77777777" w:rsidR="00963A6D" w:rsidRDefault="00963A6D">
      <w:pPr>
        <w:spacing w:line="192" w:lineRule="auto"/>
        <w:jc w:val="center"/>
      </w:pPr>
    </w:p>
    <w:p w14:paraId="3C7DA95E" w14:textId="77777777" w:rsidR="00963A6D" w:rsidRDefault="00963A6D">
      <w:pPr>
        <w:spacing w:line="192" w:lineRule="auto"/>
        <w:ind w:left="-57" w:right="-57"/>
        <w:jc w:val="center"/>
        <w:rPr>
          <w:b/>
          <w:bCs/>
          <w:lang w:val="ro-RO"/>
        </w:rPr>
      </w:pPr>
      <w:r>
        <w:rPr>
          <w:b/>
          <w:bCs/>
          <w:lang w:val="ro-RO"/>
        </w:rPr>
        <w:t>TOATE RESTRICŢIILE ŞI LIMITĂRILE DE VITEZĂ SE VOR RESPECTA CU TOT TRENUL !</w:t>
      </w:r>
    </w:p>
    <w:p w14:paraId="3BD74674" w14:textId="77777777" w:rsidR="00963A6D" w:rsidRPr="007E3B71" w:rsidRDefault="00963A6D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4CB698AC" w14:textId="77777777" w:rsidR="00963A6D" w:rsidRPr="007E3B71" w:rsidRDefault="00963A6D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140BD1BC" w14:textId="77777777" w:rsidR="00963A6D" w:rsidRPr="007E3B71" w:rsidRDefault="00963A6D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145463D2" w14:textId="77777777" w:rsidR="00963A6D" w:rsidRDefault="00963A6D" w:rsidP="0095691E">
      <w:pPr>
        <w:pStyle w:val="Heading1"/>
        <w:spacing w:line="360" w:lineRule="auto"/>
      </w:pPr>
      <w:r>
        <w:t>LINIA 300</w:t>
      </w:r>
    </w:p>
    <w:p w14:paraId="04862C6F" w14:textId="77777777" w:rsidR="00963A6D" w:rsidRDefault="00963A6D" w:rsidP="0095691E">
      <w:pPr>
        <w:pStyle w:val="Heading1"/>
        <w:spacing w:line="360" w:lineRule="auto"/>
        <w:rPr>
          <w:b w:val="0"/>
          <w:bCs w:val="0"/>
          <w:sz w:val="8"/>
        </w:rPr>
      </w:pPr>
      <w:bookmarkStart w:id="0" w:name="_Hlk184980371"/>
      <w:r>
        <w:t>BUCUREŞTI NORD - BRAŞOV - TEIUŞ - CLUJ NAPOCA - OŞORHEI - EPISCOPIA BIHOR</w:t>
      </w:r>
    </w:p>
    <w:bookmarkEnd w:id="0"/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5"/>
        <w:gridCol w:w="922"/>
        <w:gridCol w:w="805"/>
        <w:gridCol w:w="2092"/>
        <w:gridCol w:w="840"/>
        <w:gridCol w:w="743"/>
        <w:gridCol w:w="883"/>
        <w:gridCol w:w="729"/>
        <w:gridCol w:w="2508"/>
      </w:tblGrid>
      <w:tr w:rsidR="00963A6D" w14:paraId="56760E58" w14:textId="77777777" w:rsidTr="00344535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35A32" w14:textId="77777777" w:rsidR="00963A6D" w:rsidRDefault="00963A6D" w:rsidP="00963A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7E8A9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57396" w14:textId="77777777" w:rsidR="00963A6D" w:rsidRPr="00600D25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01351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6FD1CB63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4814F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1A6B7" w14:textId="77777777" w:rsidR="00963A6D" w:rsidRPr="00600D25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58D5B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C8B7D" w14:textId="77777777" w:rsidR="00963A6D" w:rsidRPr="00600D25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0136E" w14:textId="77777777" w:rsidR="00963A6D" w:rsidRPr="00D344C9" w:rsidRDefault="00963A6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63A6D" w14:paraId="7E029915" w14:textId="77777777" w:rsidTr="00344535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12655" w14:textId="77777777" w:rsidR="00963A6D" w:rsidRDefault="00963A6D" w:rsidP="00963A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82E9E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155E4" w14:textId="77777777" w:rsidR="00963A6D" w:rsidRPr="00600D25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8D448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4624C0CC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528A8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560A3" w14:textId="77777777" w:rsidR="00963A6D" w:rsidRPr="00600D25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9427A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8266D" w14:textId="77777777" w:rsidR="00963A6D" w:rsidRPr="00600D25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6F0D9" w14:textId="77777777" w:rsidR="00963A6D" w:rsidRPr="00D344C9" w:rsidRDefault="00963A6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63A6D" w14:paraId="3983128B" w14:textId="77777777" w:rsidTr="00344535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7BC2E" w14:textId="77777777" w:rsidR="00963A6D" w:rsidRDefault="00963A6D" w:rsidP="00963A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B0CCC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6D104" w14:textId="77777777" w:rsidR="00963A6D" w:rsidRPr="00600D25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D574D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5E3AFE6F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FE3E2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6161CBB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924A5" w14:textId="77777777" w:rsidR="00963A6D" w:rsidRPr="00600D25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FD1AA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B4D30" w14:textId="77777777" w:rsidR="00963A6D" w:rsidRPr="00600D25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CE99B" w14:textId="77777777" w:rsidR="00963A6D" w:rsidRPr="00D344C9" w:rsidRDefault="00963A6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6AA9781" w14:textId="77777777" w:rsidR="00963A6D" w:rsidRPr="00D344C9" w:rsidRDefault="00963A6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Acces la liniile 11 şi 12.</w:t>
            </w:r>
          </w:p>
        </w:tc>
      </w:tr>
      <w:tr w:rsidR="00963A6D" w14:paraId="397A87CE" w14:textId="77777777" w:rsidTr="00344535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B40CD" w14:textId="77777777" w:rsidR="00963A6D" w:rsidRDefault="00963A6D" w:rsidP="00963A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1DE4D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A041E" w14:textId="77777777" w:rsidR="00963A6D" w:rsidRPr="00600D25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CCC10" w14:textId="77777777" w:rsidR="00963A6D" w:rsidRDefault="00963A6D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708D617E" w14:textId="77777777" w:rsidR="00963A6D" w:rsidRDefault="00963A6D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grupa B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21D40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91177" w14:textId="77777777" w:rsidR="00963A6D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FEDC0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0D1B0" w14:textId="77777777" w:rsidR="00963A6D" w:rsidRPr="00600D25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93F35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63A6D" w14:paraId="26BF5683" w14:textId="77777777" w:rsidTr="00344535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8C27A" w14:textId="77777777" w:rsidR="00963A6D" w:rsidRDefault="00963A6D" w:rsidP="00963A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99797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94A74" w14:textId="77777777" w:rsidR="00963A6D" w:rsidRPr="00600D25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A32BC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13F93409" w14:textId="77777777" w:rsidR="00963A6D" w:rsidRDefault="00963A6D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DF9A9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7C6FB1AA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63FFCED3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 B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E6F75" w14:textId="77777777" w:rsidR="00963A6D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6D08B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B33B1" w14:textId="77777777" w:rsidR="00963A6D" w:rsidRPr="00600D25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B0D47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2A693FED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22C6267D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963A6D" w14:paraId="49B47F3E" w14:textId="77777777" w:rsidTr="00344535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6B5E9" w14:textId="77777777" w:rsidR="00963A6D" w:rsidRDefault="00963A6D" w:rsidP="00963A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D68B7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9+650</w:t>
            </w:r>
          </w:p>
          <w:p w14:paraId="3A86E961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9+700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41137" w14:textId="77777777" w:rsidR="00963A6D" w:rsidRPr="00600D25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56928" w14:textId="77777777" w:rsidR="00963A6D" w:rsidRDefault="00963A6D" w:rsidP="0095647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 peste</w:t>
            </w:r>
          </w:p>
          <w:p w14:paraId="49A01F3D" w14:textId="77777777" w:rsidR="00963A6D" w:rsidRDefault="00963A6D" w:rsidP="0095647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sch. 48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B3CCE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875EA" w14:textId="77777777" w:rsidR="00963A6D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06BFF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BF540" w14:textId="77777777" w:rsidR="00963A6D" w:rsidRPr="00600D25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C4309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63A6D" w14:paraId="10DFC9C4" w14:textId="77777777" w:rsidTr="00344535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25899" w14:textId="77777777" w:rsidR="00963A6D" w:rsidRDefault="00963A6D" w:rsidP="00963A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DAEB7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460C0" w14:textId="77777777" w:rsidR="00963A6D" w:rsidRPr="00600D25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0570E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 peste</w:t>
            </w:r>
          </w:p>
          <w:p w14:paraId="28087B7F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sch. 10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66E95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D33DB" w14:textId="77777777" w:rsidR="00963A6D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B1759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9+950</w:t>
            </w:r>
          </w:p>
          <w:p w14:paraId="4DFB936A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31A6E" w14:textId="77777777" w:rsidR="00963A6D" w:rsidRPr="00600D25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9CE64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63A6D" w14:paraId="66B5C50A" w14:textId="77777777" w:rsidTr="00344535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C2C35" w14:textId="77777777" w:rsidR="00963A6D" w:rsidRDefault="00963A6D" w:rsidP="00963A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8DC73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DF088" w14:textId="77777777" w:rsidR="00963A6D" w:rsidRPr="00600D25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1798F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14:paraId="64E12901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5,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F0533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68A73657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</w:t>
            </w:r>
            <w:r>
              <w:rPr>
                <w:b/>
                <w:bCs/>
                <w:sz w:val="20"/>
                <w:lang w:val="en-US"/>
              </w:rPr>
              <w:t xml:space="preserve"> / 2</w:t>
            </w:r>
            <w:r>
              <w:rPr>
                <w:b/>
                <w:bCs/>
                <w:sz w:val="20"/>
                <w:lang w:val="ro-RO"/>
              </w:rPr>
              <w:t>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C8603" w14:textId="77777777" w:rsidR="00963A6D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E1C33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C94CA" w14:textId="77777777" w:rsidR="00963A6D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4CF11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5 - 7 Cap X.</w:t>
            </w:r>
          </w:p>
          <w:p w14:paraId="6748962A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63A6D" w14:paraId="17366643" w14:textId="77777777" w:rsidTr="00344535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4ED2B" w14:textId="77777777" w:rsidR="00963A6D" w:rsidRDefault="00963A6D" w:rsidP="00963A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B70F9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9DEF1" w14:textId="77777777" w:rsidR="00963A6D" w:rsidRPr="00600D25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A9F44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14:paraId="283CB3C5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94BA8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346843A0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</w:t>
            </w:r>
            <w:r>
              <w:rPr>
                <w:b/>
                <w:bCs/>
                <w:sz w:val="20"/>
                <w:lang w:val="en-US"/>
              </w:rPr>
              <w:t xml:space="preserve"> / 27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71191" w14:textId="77777777" w:rsidR="00963A6D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9A33F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86ADF" w14:textId="77777777" w:rsidR="00963A6D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8D5B0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5CA9157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6 și 7 Cap X.</w:t>
            </w:r>
          </w:p>
        </w:tc>
      </w:tr>
      <w:tr w:rsidR="00963A6D" w14:paraId="5B54A15A" w14:textId="77777777" w:rsidTr="00344535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DDFE6" w14:textId="77777777" w:rsidR="00963A6D" w:rsidRDefault="00963A6D" w:rsidP="00963A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33FF0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29+500</w:t>
            </w:r>
          </w:p>
          <w:p w14:paraId="1038BBAC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29+550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47505" w14:textId="77777777" w:rsidR="00963A6D" w:rsidRPr="00600D25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A4237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Periș, peste sch 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B2C7E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6C8EB" w14:textId="77777777" w:rsidR="00963A6D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6D5FB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BECB3" w14:textId="77777777" w:rsidR="00963A6D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48C3C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63A6D" w14:paraId="3EC62C89" w14:textId="77777777" w:rsidTr="00344535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EE571" w14:textId="77777777" w:rsidR="00963A6D" w:rsidRDefault="00963A6D" w:rsidP="00963A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50189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8A44F" w14:textId="77777777" w:rsidR="00963A6D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445BE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Periș - Crivina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431BD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4DD7A" w14:textId="77777777" w:rsidR="00963A6D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1710A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35+500</w:t>
            </w:r>
          </w:p>
          <w:p w14:paraId="4FBA7B60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BFD8C" w14:textId="77777777" w:rsidR="00963A6D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ABE60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63A6D" w14:paraId="48C16D63" w14:textId="77777777" w:rsidTr="00344535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75E6F" w14:textId="77777777" w:rsidR="00963A6D" w:rsidRDefault="00963A6D" w:rsidP="00963A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E99EC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3C528" w14:textId="77777777" w:rsidR="00963A6D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F61E0" w14:textId="77777777" w:rsidR="00963A6D" w:rsidRDefault="00963A6D" w:rsidP="00EB624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Brazi, peste sch. 3, 7 și 9.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AC01E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90E67" w14:textId="77777777" w:rsidR="00963A6D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A2E2F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50+500</w:t>
            </w:r>
          </w:p>
          <w:p w14:paraId="603A6D5B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50+700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2234F" w14:textId="77777777" w:rsidR="00963A6D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17313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  <w:p w14:paraId="51F896E3" w14:textId="77777777" w:rsidR="00963A6D" w:rsidRDefault="00963A6D" w:rsidP="00E15201">
            <w:pPr>
              <w:spacing w:before="40" w:line="276" w:lineRule="auto"/>
              <w:ind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63A6D" w14:paraId="3A28411E" w14:textId="77777777" w:rsidTr="00344535">
        <w:trPr>
          <w:cantSplit/>
          <w:trHeight w:val="20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E5086" w14:textId="77777777" w:rsidR="00963A6D" w:rsidRDefault="00963A6D" w:rsidP="00963A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3EB30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2675A" w14:textId="77777777" w:rsidR="00963A6D" w:rsidRPr="00600D25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3DC82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</w:t>
            </w:r>
          </w:p>
          <w:p w14:paraId="3E3F47F6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9 - 13  Grupa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86EF4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53E29" w14:textId="77777777" w:rsidR="00963A6D" w:rsidRPr="00600D25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E9B97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3AA87" w14:textId="77777777" w:rsidR="00963A6D" w:rsidRPr="00600D25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1B924" w14:textId="77777777" w:rsidR="00963A6D" w:rsidRPr="00D344C9" w:rsidRDefault="00963A6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63A6D" w14:paraId="4C7EA2A7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6E7BA" w14:textId="77777777" w:rsidR="00963A6D" w:rsidRDefault="00963A6D" w:rsidP="00963A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4A8FA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379ED" w14:textId="77777777" w:rsidR="00963A6D" w:rsidRPr="00600D25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963A6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</w:t>
            </w:r>
          </w:p>
          <w:p w14:paraId="18709606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 ş</w:t>
            </w:r>
            <w:r>
              <w:rPr>
                <w:b/>
                <w:bCs/>
                <w:sz w:val="20"/>
                <w:lang w:val="en-US"/>
              </w:rPr>
              <w:t>i 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818EE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2D213782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39, 41 şi TDJ </w:t>
            </w:r>
          </w:p>
          <w:p w14:paraId="6E5B2FEB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/ 37,</w:t>
            </w:r>
          </w:p>
          <w:p w14:paraId="3B4A4554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 / 56,</w:t>
            </w:r>
          </w:p>
          <w:p w14:paraId="2B528434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 / 62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68CD2" w14:textId="77777777" w:rsidR="00963A6D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5042A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DC216" w14:textId="77777777" w:rsidR="00963A6D" w:rsidRPr="00600D25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B7F2A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Afectează intrări - ieşiri </w:t>
            </w:r>
          </w:p>
          <w:p w14:paraId="55CA3870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9 - 13.</w:t>
            </w:r>
          </w:p>
          <w:p w14:paraId="49E40AC9" w14:textId="77777777" w:rsidR="00963A6D" w:rsidRPr="004870EE" w:rsidRDefault="00963A6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Numai pentru trenurile de marfă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.</w:t>
            </w:r>
          </w:p>
        </w:tc>
      </w:tr>
      <w:tr w:rsidR="00963A6D" w14:paraId="3D4C610A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2AE25" w14:textId="77777777" w:rsidR="00963A6D" w:rsidRDefault="00963A6D" w:rsidP="00963A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F943E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59+000 -</w:t>
            </w:r>
          </w:p>
          <w:p w14:paraId="07F6B6FD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6BEB0" w14:textId="77777777" w:rsidR="00963A6D" w:rsidRPr="00600D25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E1F53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482FD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1FF37" w14:textId="77777777" w:rsidR="00963A6D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88DEF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A096D" w14:textId="77777777" w:rsidR="00963A6D" w:rsidRPr="00600D25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88CDD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530D447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intrările dinspre ram. Ploiești Triaj.</w:t>
            </w:r>
          </w:p>
        </w:tc>
      </w:tr>
      <w:tr w:rsidR="00963A6D" w14:paraId="49CC0AD5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38DC8" w14:textId="77777777" w:rsidR="00963A6D" w:rsidRDefault="00963A6D" w:rsidP="00963A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300A1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C0B90" w14:textId="77777777" w:rsidR="00963A6D" w:rsidRPr="00600D25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45C84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E1F8E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D37C5" w14:textId="77777777" w:rsidR="00963A6D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14859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14:paraId="58A1589F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1A0E1" w14:textId="77777777" w:rsidR="00963A6D" w:rsidRPr="00600D25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5BEC4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E4435AC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ieșirile spre ram. Ploiești Triaj.</w:t>
            </w:r>
          </w:p>
        </w:tc>
      </w:tr>
      <w:tr w:rsidR="00963A6D" w14:paraId="0ACEE058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87741" w14:textId="77777777" w:rsidR="00963A6D" w:rsidRDefault="00963A6D" w:rsidP="00963A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3C557" w14:textId="77777777" w:rsidR="00963A6D" w:rsidRDefault="00963A6D" w:rsidP="00344535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14:paraId="3C067472" w14:textId="77777777" w:rsidR="00963A6D" w:rsidRDefault="00963A6D" w:rsidP="00344535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E0B16" w14:textId="77777777" w:rsidR="00963A6D" w:rsidRPr="00600D25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C2461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C91D3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33DC5" w14:textId="77777777" w:rsidR="00963A6D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57A8B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B0761" w14:textId="77777777" w:rsidR="00963A6D" w:rsidRPr="00600D25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6E8C2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9FC301E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ieșirile spre  Ploiești Vest.</w:t>
            </w:r>
          </w:p>
        </w:tc>
      </w:tr>
      <w:tr w:rsidR="00963A6D" w14:paraId="03272577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14398" w14:textId="77777777" w:rsidR="00963A6D" w:rsidRDefault="00963A6D" w:rsidP="00963A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AFDD4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87F29" w14:textId="77777777" w:rsidR="00963A6D" w:rsidRPr="00600D25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33D3B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0EBA8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D632D" w14:textId="77777777" w:rsidR="00963A6D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27256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60+000 -</w:t>
            </w:r>
          </w:p>
          <w:p w14:paraId="4F5947E6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829A8" w14:textId="77777777" w:rsidR="00963A6D" w:rsidRPr="00600D25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2E979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0539FD2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intrările dinspre Ploiești Vest.</w:t>
            </w:r>
          </w:p>
        </w:tc>
      </w:tr>
      <w:tr w:rsidR="00963A6D" w14:paraId="57774437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50878" w14:textId="77777777" w:rsidR="00963A6D" w:rsidRDefault="00963A6D" w:rsidP="00963A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2ACF3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1D074" w14:textId="77777777" w:rsidR="00963A6D" w:rsidRPr="00600D25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6B473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Buda peste sch. 3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59677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A2248" w14:textId="77777777" w:rsidR="00963A6D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1EFD5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68+750</w:t>
            </w:r>
          </w:p>
          <w:p w14:paraId="534AA9C0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68+800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F0FC0" w14:textId="77777777" w:rsidR="00963A6D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C3342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63A6D" w14:paraId="441D7FE7" w14:textId="77777777" w:rsidTr="00344535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0D8A3" w14:textId="77777777" w:rsidR="00963A6D" w:rsidRDefault="00963A6D" w:rsidP="00963A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392DA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55A10" w14:textId="77777777" w:rsidR="00963A6D" w:rsidRPr="00600D25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CD95F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Buda linia 4 directă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C0F3F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18F93" w14:textId="77777777" w:rsidR="00963A6D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DA9E8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69+920</w:t>
            </w:r>
          </w:p>
          <w:p w14:paraId="676C14C4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69+970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57F84" w14:textId="77777777" w:rsidR="00963A6D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9BC67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63A6D" w14:paraId="650C7469" w14:textId="77777777" w:rsidTr="00344535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09B82" w14:textId="77777777" w:rsidR="00963A6D" w:rsidRDefault="00963A6D" w:rsidP="00963A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A94DC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D6C1A" w14:textId="77777777" w:rsidR="00963A6D" w:rsidRPr="00600D25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8F36B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Florești Prahova peste sch 7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F1EC5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C4FAB" w14:textId="77777777" w:rsidR="00963A6D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946BD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80+500</w:t>
            </w:r>
          </w:p>
          <w:p w14:paraId="7D1B7E9F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5A248" w14:textId="77777777" w:rsidR="00963A6D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F7C32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63A6D" w14:paraId="65042047" w14:textId="77777777" w:rsidTr="00344535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ACFDD" w14:textId="77777777" w:rsidR="00963A6D" w:rsidRDefault="00963A6D" w:rsidP="00963A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52475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467CF" w14:textId="77777777" w:rsidR="00963A6D" w:rsidRPr="00600D25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F38BA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Predeal</w:t>
            </w:r>
          </w:p>
          <w:p w14:paraId="39B0312E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B83FC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4CE31EF5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/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770A0" w14:textId="77777777" w:rsidR="00963A6D" w:rsidRPr="00600D25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878E0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1FF8A" w14:textId="77777777" w:rsidR="00963A6D" w:rsidRPr="00600D25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54CFD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237697D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62D6C9AF" w14:textId="77777777" w:rsidR="00963A6D" w:rsidRPr="00D344C9" w:rsidRDefault="00963A6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9 directă.</w:t>
            </w:r>
          </w:p>
        </w:tc>
      </w:tr>
      <w:tr w:rsidR="00963A6D" w14:paraId="753C832F" w14:textId="77777777" w:rsidTr="00344535">
        <w:trPr>
          <w:cantSplit/>
          <w:trHeight w:val="84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73E99" w14:textId="77777777" w:rsidR="00963A6D" w:rsidRDefault="00963A6D" w:rsidP="00963A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9689F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F6AF5" w14:textId="77777777" w:rsidR="00963A6D" w:rsidRPr="00600D25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738FC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Timişu de Sus</w:t>
            </w:r>
          </w:p>
          <w:p w14:paraId="1811D851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45AD0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CD107" w14:textId="77777777" w:rsidR="00963A6D" w:rsidRPr="00600D25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BCFF0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4EE3A" w14:textId="77777777" w:rsidR="00963A6D" w:rsidRPr="00600D25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3D7D8" w14:textId="77777777" w:rsidR="00963A6D" w:rsidRPr="00D344C9" w:rsidRDefault="00963A6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63A6D" w14:paraId="6144B5DB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19CE2" w14:textId="77777777" w:rsidR="00963A6D" w:rsidRDefault="00963A6D" w:rsidP="00963A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C58D9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169+400</w:t>
            </w:r>
          </w:p>
          <w:p w14:paraId="3799795D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1BA48" w14:textId="77777777" w:rsidR="00963A6D" w:rsidRPr="00600D25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4194D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B5AD7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BC + T.D.J.</w:t>
            </w:r>
          </w:p>
          <w:p w14:paraId="7EC8C8F6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57, 55 / 59, 65 / 67</w:t>
            </w:r>
          </w:p>
          <w:p w14:paraId="77D283EB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S 69</w:t>
            </w:r>
          </w:p>
          <w:p w14:paraId="621BC6A1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5E9FFCDB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 47 / 51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44CC1" w14:textId="77777777" w:rsidR="00963A6D" w:rsidRPr="00600D25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150DF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169+400</w:t>
            </w:r>
          </w:p>
          <w:p w14:paraId="11B83CCD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14A61" w14:textId="77777777" w:rsidR="00963A6D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F5723" w14:textId="77777777" w:rsidR="00963A6D" w:rsidRDefault="00963A6D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360EA2C5" w14:textId="77777777" w:rsidR="00963A6D" w:rsidRDefault="00963A6D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6A873D39" w14:textId="77777777" w:rsidR="00963A6D" w:rsidRPr="00D344C9" w:rsidRDefault="00963A6D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3 - 8 Cap X.</w:t>
            </w:r>
          </w:p>
        </w:tc>
      </w:tr>
      <w:tr w:rsidR="00963A6D" w14:paraId="6369C3E0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17FF5" w14:textId="77777777" w:rsidR="00963A6D" w:rsidRDefault="00963A6D" w:rsidP="00963A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694F8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DEC6C" w14:textId="77777777" w:rsidR="00963A6D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3CE84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29D66B5B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14DE3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B75D069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928E8" w14:textId="77777777" w:rsidR="00963A6D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3212D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C8D79" w14:textId="77777777" w:rsidR="00963A6D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C116E" w14:textId="77777777" w:rsidR="00963A6D" w:rsidRDefault="00963A6D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3D584D3" w14:textId="77777777" w:rsidR="00963A6D" w:rsidRDefault="00963A6D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215560A8" w14:textId="77777777" w:rsidR="00963A6D" w:rsidRDefault="00963A6D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8B, Cap X.</w:t>
            </w:r>
          </w:p>
        </w:tc>
      </w:tr>
      <w:tr w:rsidR="00963A6D" w14:paraId="6BB3FCFD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C6714" w14:textId="77777777" w:rsidR="00963A6D" w:rsidRDefault="00963A6D" w:rsidP="00963A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B4A07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3A76A" w14:textId="77777777" w:rsidR="00963A6D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A622E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  <w:p w14:paraId="00853BEE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8DC4D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84157" w14:textId="77777777" w:rsidR="00963A6D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FAFB5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47D9C" w14:textId="77777777" w:rsidR="00963A6D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38EC2" w14:textId="77777777" w:rsidR="00963A6D" w:rsidRDefault="00963A6D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3F586E16" w14:textId="77777777" w:rsidR="00963A6D" w:rsidRDefault="00963A6D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3E841204" w14:textId="77777777" w:rsidR="00963A6D" w:rsidRDefault="00963A6D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5 - 10, Grupa Tranzit și linia 314 B1.</w:t>
            </w:r>
          </w:p>
        </w:tc>
      </w:tr>
      <w:tr w:rsidR="00963A6D" w14:paraId="3C548476" w14:textId="77777777" w:rsidTr="00344535">
        <w:trPr>
          <w:cantSplit/>
          <w:trHeight w:val="164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D786F" w14:textId="77777777" w:rsidR="00963A6D" w:rsidRDefault="00963A6D" w:rsidP="00963A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2245A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94512" w14:textId="77777777" w:rsidR="00963A6D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B9C1C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48409193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D7F1A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</w:t>
            </w:r>
          </w:p>
          <w:p w14:paraId="36A20C52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5C5F0A">
              <w:rPr>
                <w:b/>
                <w:bCs/>
                <w:sz w:val="19"/>
                <w:szCs w:val="19"/>
                <w:lang w:val="ro-RO"/>
              </w:rPr>
              <w:t>3T, 9T, 11T,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 xml:space="preserve">3T 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7T,19T23T</w:t>
            </w:r>
            <w:r>
              <w:rPr>
                <w:b/>
                <w:bCs/>
                <w:sz w:val="19"/>
                <w:szCs w:val="19"/>
                <w:lang w:val="ro-RO"/>
              </w:rPr>
              <w:t>,25T2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7T,</w:t>
            </w:r>
            <w:r>
              <w:rPr>
                <w:b/>
                <w:bCs/>
                <w:sz w:val="19"/>
                <w:szCs w:val="19"/>
                <w:lang w:val="ro-RO"/>
              </w:rPr>
              <w:t>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5T</w:t>
            </w:r>
            <w:r>
              <w:rPr>
                <w:b/>
                <w:bCs/>
                <w:sz w:val="19"/>
                <w:szCs w:val="19"/>
                <w:lang w:val="ro-RO"/>
              </w:rPr>
              <w:t>37T,3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9T</w:t>
            </w:r>
            <w:r>
              <w:rPr>
                <w:b/>
                <w:bCs/>
                <w:sz w:val="19"/>
                <w:szCs w:val="19"/>
                <w:lang w:val="ro-RO"/>
              </w:rPr>
              <w:t>41T,4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3T45T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F73A5" w14:textId="77777777" w:rsidR="00963A6D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429DB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670C9" w14:textId="77777777" w:rsidR="00963A6D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1784F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5912565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2-12 Grupa Tehnică.</w:t>
            </w:r>
          </w:p>
        </w:tc>
      </w:tr>
      <w:tr w:rsidR="00963A6D" w14:paraId="0F3FD6F3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A6482" w14:textId="77777777" w:rsidR="00963A6D" w:rsidRDefault="00963A6D" w:rsidP="00963A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E8733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57D4E" w14:textId="77777777" w:rsidR="00963A6D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4E1A3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3CA13548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</w:t>
            </w:r>
          </w:p>
          <w:p w14:paraId="0F85E9CB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schimbătorii </w:t>
            </w:r>
          </w:p>
          <w:p w14:paraId="1F66D409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6, 8, 10 şi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11517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2F98F" w14:textId="77777777" w:rsidR="00963A6D" w:rsidRPr="00600D25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CB37F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170+350</w:t>
            </w:r>
          </w:p>
          <w:p w14:paraId="0E5EF318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170+530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09F08" w14:textId="77777777" w:rsidR="00963A6D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1E268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3F5763DB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169EAB9E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Staţia Braşov Călători </w:t>
            </w:r>
          </w:p>
          <w:p w14:paraId="602A84D1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este staţie paralelogram </w:t>
            </w:r>
          </w:p>
          <w:p w14:paraId="5A363D83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şi linia 4 directă de la </w:t>
            </w:r>
          </w:p>
          <w:p w14:paraId="6DE2A088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ax staţie spre staţia Dârste este pe linia I - 300, </w:t>
            </w:r>
          </w:p>
          <w:p w14:paraId="2A35685C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iar spre staţia Stupini </w:t>
            </w:r>
          </w:p>
          <w:p w14:paraId="5DF15B13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este pe linia II - 300.</w:t>
            </w:r>
          </w:p>
        </w:tc>
      </w:tr>
      <w:tr w:rsidR="00963A6D" w14:paraId="59E557DF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5E319" w14:textId="77777777" w:rsidR="00963A6D" w:rsidRDefault="00963A6D" w:rsidP="00963A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6001D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F1DB2" w14:textId="77777777" w:rsidR="00963A6D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3023D" w14:textId="77777777" w:rsidR="00963A6D" w:rsidRDefault="00963A6D" w:rsidP="008D53B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9D06D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 18/24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DBF97" w14:textId="77777777" w:rsidR="00963A6D" w:rsidRPr="00600D25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BBD1B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25F99" w14:textId="77777777" w:rsidR="00963A6D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A1932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63A6D" w14:paraId="1442503E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8F581" w14:textId="77777777" w:rsidR="00963A6D" w:rsidRDefault="00963A6D" w:rsidP="00963A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F3A7E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3CB71" w14:textId="77777777" w:rsidR="00963A6D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07575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29D6E751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4D1CA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0F12D" w14:textId="77777777" w:rsidR="00963A6D" w:rsidRPr="00600D25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10711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8E819" w14:textId="77777777" w:rsidR="00963A6D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CF2FB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63A6D" w14:paraId="54D9330B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D11D2" w14:textId="77777777" w:rsidR="00963A6D" w:rsidRDefault="00963A6D" w:rsidP="00963A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18114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1A34B" w14:textId="77777777" w:rsidR="00963A6D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27BF1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7CA9A497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8B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C1F1B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2182A" w14:textId="77777777" w:rsidR="00963A6D" w:rsidRPr="00600D25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5D66D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00544" w14:textId="77777777" w:rsidR="00963A6D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6CA3D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63A6D" w14:paraId="07B325F3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7FF45" w14:textId="77777777" w:rsidR="00963A6D" w:rsidRDefault="00963A6D" w:rsidP="00963A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8BE7A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021F1" w14:textId="77777777" w:rsidR="00963A6D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2E94D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1D6D0525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B0B91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7A7C38A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40</w:t>
            </w:r>
          </w:p>
          <w:p w14:paraId="7A058DB9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421AF781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5EF19" w14:textId="77777777" w:rsidR="00963A6D" w:rsidRPr="00600D25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266C0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CB755" w14:textId="77777777" w:rsidR="00963A6D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1FAB8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87C1939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1BE051E9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8B, Cap Y.</w:t>
            </w:r>
          </w:p>
        </w:tc>
      </w:tr>
      <w:tr w:rsidR="00963A6D" w14:paraId="7F893C97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387A2" w14:textId="77777777" w:rsidR="00963A6D" w:rsidRDefault="00963A6D" w:rsidP="00963A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74013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1D3E0" w14:textId="77777777" w:rsidR="00963A6D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9E9FB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15A1FF1A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455C6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11B51CA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56 şi 58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D8974" w14:textId="77777777" w:rsidR="00963A6D" w:rsidRPr="00600D25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EF42B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9E4F8" w14:textId="77777777" w:rsidR="00963A6D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1E5A4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6C3C5D4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13 - 15.</w:t>
            </w:r>
          </w:p>
        </w:tc>
      </w:tr>
      <w:tr w:rsidR="00963A6D" w14:paraId="10F6EF29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6603F" w14:textId="77777777" w:rsidR="00963A6D" w:rsidRDefault="00963A6D" w:rsidP="00963A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7203C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C8559" w14:textId="77777777" w:rsidR="00963A6D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4825F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Brașov</w:t>
            </w:r>
          </w:p>
          <w:p w14:paraId="644A4496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612AD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724B5" w14:textId="77777777" w:rsidR="00963A6D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7ED86" w14:textId="77777777" w:rsidR="00963A6D" w:rsidRPr="00E731A9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350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</w:t>
            </w:r>
            <w:r>
              <w:rPr>
                <w:b/>
                <w:bCs/>
                <w:sz w:val="16"/>
                <w:szCs w:val="16"/>
                <w:lang w:val="ro-RO"/>
              </w:rPr>
              <w:t>pr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.</w:t>
            </w:r>
          </w:p>
          <w:p w14:paraId="7EF0093D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-176+450</w:t>
            </w:r>
            <w:r>
              <w:rPr>
                <w:b/>
                <w:bCs/>
                <w:sz w:val="16"/>
                <w:szCs w:val="16"/>
                <w:lang w:val="ro-RO"/>
              </w:rPr>
              <w:t xml:space="preserve"> Km ex.</w:t>
            </w:r>
          </w:p>
          <w:p w14:paraId="599F6803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-176+478 Km pr.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628DC" w14:textId="77777777" w:rsidR="00963A6D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A5DBC" w14:textId="77777777" w:rsidR="00963A6D" w:rsidRDefault="00963A6D" w:rsidP="00344535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bookmarkStart w:id="1" w:name="_Hlk184113336"/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 în capătul dinspre</w:t>
            </w:r>
          </w:p>
          <w:p w14:paraId="072AB8A9" w14:textId="77777777" w:rsidR="00963A6D" w:rsidRDefault="00963A6D" w:rsidP="00344535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Brașov. Fără inductori.</w:t>
            </w:r>
          </w:p>
          <w:bookmarkEnd w:id="1"/>
          <w:p w14:paraId="0CFAEA30" w14:textId="77777777" w:rsidR="00963A6D" w:rsidRPr="001D4392" w:rsidRDefault="00963A6D" w:rsidP="00344535">
            <w:pP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călători </w:t>
            </w:r>
          </w:p>
        </w:tc>
      </w:tr>
      <w:tr w:rsidR="00963A6D" w14:paraId="372B9A79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1A274" w14:textId="77777777" w:rsidR="00963A6D" w:rsidRDefault="00963A6D" w:rsidP="00963A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21C93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F048D" w14:textId="77777777" w:rsidR="00963A6D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E6432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Brașov</w:t>
            </w:r>
          </w:p>
          <w:p w14:paraId="4AC6BD3C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6965D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35962" w14:textId="77777777" w:rsidR="00963A6D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8D826" w14:textId="77777777" w:rsidR="00963A6D" w:rsidRPr="00E731A9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169+864 Km ex.</w:t>
            </w:r>
          </w:p>
          <w:p w14:paraId="2C28F196" w14:textId="77777777" w:rsidR="00963A6D" w:rsidRPr="00E731A9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171+041 Km pr.</w:t>
            </w:r>
          </w:p>
          <w:p w14:paraId="39C8E1C8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-176+450</w:t>
            </w:r>
            <w:r>
              <w:rPr>
                <w:b/>
                <w:bCs/>
                <w:sz w:val="16"/>
                <w:szCs w:val="16"/>
                <w:lang w:val="ro-RO"/>
              </w:rPr>
              <w:t xml:space="preserve"> Km ex.</w:t>
            </w:r>
          </w:p>
          <w:p w14:paraId="6A8A8AC6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-176+478 Km pr.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AB4F4" w14:textId="77777777" w:rsidR="00963A6D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CEB7A" w14:textId="77777777" w:rsidR="00963A6D" w:rsidRPr="00616BAF" w:rsidRDefault="00963A6D" w:rsidP="00344535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4E2844F" w14:textId="77777777" w:rsidR="00963A6D" w:rsidRDefault="00963A6D" w:rsidP="00344535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50FA8E22" w14:textId="77777777" w:rsidR="00963A6D" w:rsidRPr="003B726B" w:rsidRDefault="00963A6D" w:rsidP="00344535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marfă </w:t>
            </w:r>
          </w:p>
        </w:tc>
      </w:tr>
      <w:tr w:rsidR="00963A6D" w14:paraId="6D5130EC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1F1EB" w14:textId="77777777" w:rsidR="00963A6D" w:rsidRDefault="00963A6D" w:rsidP="00963A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A95AA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C9E09" w14:textId="77777777" w:rsidR="00963A6D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77BBD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Stupini</w:t>
            </w:r>
          </w:p>
          <w:p w14:paraId="6C72CB89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peste aparatele de cale 5 și 9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74AB9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A49BD" w14:textId="77777777" w:rsidR="00963A6D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BA9C8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176+030</w:t>
            </w:r>
          </w:p>
          <w:p w14:paraId="7ADD3A7D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176+110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9CFA3" w14:textId="77777777" w:rsidR="00963A6D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F6E5E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4579D0EF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963A6D" w14:paraId="315AF65C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EAE3E" w14:textId="77777777" w:rsidR="00963A6D" w:rsidRDefault="00963A6D" w:rsidP="00963A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F5891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57690" w14:textId="77777777" w:rsidR="00963A6D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23B84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 -</w:t>
            </w:r>
          </w:p>
          <w:p w14:paraId="7E42228C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44EC4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EA36C" w14:textId="77777777" w:rsidR="00963A6D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0477E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76+450</w:t>
            </w:r>
          </w:p>
          <w:p w14:paraId="61137DC5" w14:textId="77777777" w:rsidR="00963A6D" w:rsidRPr="00E731A9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K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m ex.</w:t>
            </w:r>
          </w:p>
          <w:p w14:paraId="43CCD5F8" w14:textId="77777777" w:rsidR="00963A6D" w:rsidRPr="00E731A9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</w:t>
            </w:r>
            <w:r>
              <w:rPr>
                <w:b/>
                <w:bCs/>
                <w:sz w:val="16"/>
                <w:szCs w:val="16"/>
                <w:lang w:val="ro-RO"/>
              </w:rPr>
              <w:t>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478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pr.</w:t>
            </w:r>
          </w:p>
          <w:p w14:paraId="2439580C" w14:textId="77777777" w:rsidR="00963A6D" w:rsidRPr="001D4392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</w:t>
            </w:r>
            <w:r>
              <w:rPr>
                <w:b/>
                <w:bCs/>
                <w:sz w:val="16"/>
                <w:szCs w:val="16"/>
                <w:lang w:val="ro-RO"/>
              </w:rPr>
              <w:t>83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045 Km ex.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38CBD" w14:textId="77777777" w:rsidR="00963A6D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B1A56" w14:textId="77777777" w:rsidR="00963A6D" w:rsidRDefault="00963A6D" w:rsidP="00344535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FDE0965" w14:textId="77777777" w:rsidR="00963A6D" w:rsidRDefault="00963A6D" w:rsidP="00344535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541B2B5A" w14:textId="77777777" w:rsidR="00963A6D" w:rsidRPr="003B726B" w:rsidRDefault="00963A6D" w:rsidP="00344535">
            <w:pPr>
              <w:ind w:left="82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călători </w:t>
            </w:r>
          </w:p>
        </w:tc>
      </w:tr>
      <w:tr w:rsidR="00963A6D" w14:paraId="77372E4A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9F906" w14:textId="77777777" w:rsidR="00963A6D" w:rsidRDefault="00963A6D" w:rsidP="00963A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3073D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98182" w14:textId="77777777" w:rsidR="00963A6D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A239B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Stupini - </w:t>
            </w:r>
          </w:p>
          <w:p w14:paraId="2364C0CF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59452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806CC" w14:textId="77777777" w:rsidR="00963A6D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9A770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450</w:t>
            </w:r>
          </w:p>
          <w:p w14:paraId="086939AD" w14:textId="77777777" w:rsidR="00963A6D" w:rsidRPr="00E731A9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Km ex.</w:t>
            </w:r>
          </w:p>
          <w:p w14:paraId="47D647FC" w14:textId="77777777" w:rsidR="00963A6D" w:rsidRPr="00E731A9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</w:t>
            </w:r>
            <w:r>
              <w:rPr>
                <w:b/>
                <w:bCs/>
                <w:sz w:val="16"/>
                <w:szCs w:val="16"/>
                <w:lang w:val="ro-RO"/>
              </w:rPr>
              <w:t>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478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pr.</w:t>
            </w:r>
          </w:p>
          <w:p w14:paraId="029479D9" w14:textId="77777777" w:rsidR="00963A6D" w:rsidRPr="001D4392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</w:t>
            </w:r>
            <w:r>
              <w:rPr>
                <w:b/>
                <w:bCs/>
                <w:sz w:val="16"/>
                <w:szCs w:val="16"/>
                <w:lang w:val="ro-RO"/>
              </w:rPr>
              <w:t>83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045 Km ex.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33182" w14:textId="77777777" w:rsidR="00963A6D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EFA22" w14:textId="77777777" w:rsidR="00963A6D" w:rsidRPr="00616BAF" w:rsidRDefault="00963A6D" w:rsidP="00344535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2AEB3C9" w14:textId="77777777" w:rsidR="00963A6D" w:rsidRDefault="00963A6D" w:rsidP="00344535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0333D9CD" w14:textId="77777777" w:rsidR="00963A6D" w:rsidRPr="003B726B" w:rsidRDefault="00963A6D" w:rsidP="00344535">
            <w:pPr>
              <w:ind w:left="82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>Valabil pentru toate trenurile de mafă</w:t>
            </w:r>
          </w:p>
        </w:tc>
      </w:tr>
      <w:tr w:rsidR="00963A6D" w14:paraId="486BE4EF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7D327" w14:textId="77777777" w:rsidR="00963A6D" w:rsidRDefault="00963A6D" w:rsidP="00963A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C3E55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02170" w14:textId="77777777" w:rsidR="00963A6D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FA85E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Stupini -</w:t>
            </w:r>
          </w:p>
          <w:p w14:paraId="4C5B0074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D47F8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EC92B" w14:textId="77777777" w:rsidR="00963A6D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82275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178+800</w:t>
            </w:r>
          </w:p>
          <w:p w14:paraId="337E9FF2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179+300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ADEA8" w14:textId="77777777" w:rsidR="00963A6D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CA168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5558EC78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4F74A1B1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Pod provozoriu.</w:t>
            </w:r>
          </w:p>
        </w:tc>
      </w:tr>
      <w:tr w:rsidR="00963A6D" w14:paraId="404F0225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A724C" w14:textId="77777777" w:rsidR="00963A6D" w:rsidRDefault="00963A6D" w:rsidP="00963A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FC6C5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94277" w14:textId="77777777" w:rsidR="00963A6D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7B355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69E7B77E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74119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96499" w14:textId="77777777" w:rsidR="00963A6D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53FFC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183+300</w:t>
            </w:r>
          </w:p>
          <w:p w14:paraId="055490E0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183+400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68B30" w14:textId="77777777" w:rsidR="00963A6D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6718C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</w:t>
            </w:r>
          </w:p>
        </w:tc>
      </w:tr>
      <w:tr w:rsidR="00963A6D" w14:paraId="100EF661" w14:textId="77777777" w:rsidTr="00344535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209B4" w14:textId="77777777" w:rsidR="00963A6D" w:rsidRDefault="00963A6D" w:rsidP="00963A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B0412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823E5" w14:textId="77777777" w:rsidR="00963A6D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5DDAF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23C66615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6EF80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EB9FE" w14:textId="77777777" w:rsidR="00963A6D" w:rsidRPr="00600D25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243D4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183+750</w:t>
            </w:r>
          </w:p>
          <w:p w14:paraId="2DC0EDEA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3F1F0" w14:textId="77777777" w:rsidR="00963A6D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56C6A" w14:textId="77777777" w:rsidR="00963A6D" w:rsidRPr="00D344C9" w:rsidRDefault="00963A6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</w:t>
            </w:r>
          </w:p>
          <w:p w14:paraId="04ECEB63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963A6D" w14:paraId="29A2E9AB" w14:textId="77777777" w:rsidTr="00344535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EB0AB" w14:textId="77777777" w:rsidR="00963A6D" w:rsidRDefault="00963A6D" w:rsidP="00963A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C6A43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55386" w14:textId="77777777" w:rsidR="00963A6D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20495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75F6BE37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C2803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22, 24 și 26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7C173" w14:textId="77777777" w:rsidR="00963A6D" w:rsidRPr="00600D25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521C2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CE62B" w14:textId="77777777" w:rsidR="00963A6D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6DF87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28A2B11" w14:textId="77777777" w:rsidR="00963A6D" w:rsidRPr="00D344C9" w:rsidRDefault="00963A6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și 6 abătute.</w:t>
            </w:r>
          </w:p>
        </w:tc>
      </w:tr>
      <w:tr w:rsidR="00963A6D" w14:paraId="6F7B9D2D" w14:textId="77777777" w:rsidTr="00344535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B0B54" w14:textId="77777777" w:rsidR="00963A6D" w:rsidRDefault="00963A6D" w:rsidP="00963A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E76EB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184+000</w:t>
            </w:r>
          </w:p>
          <w:p w14:paraId="20C51AAC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188+190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CF15B" w14:textId="77777777" w:rsidR="00963A6D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404BA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</w:t>
            </w:r>
          </w:p>
          <w:p w14:paraId="6D963726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  <w:p w14:paraId="36CE9601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linia 2 directă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D7F1A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1E102" w14:textId="77777777" w:rsidR="00963A6D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1FE64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9150C" w14:textId="77777777" w:rsidR="00963A6D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95B95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52BB1E06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963A6D" w14:paraId="2AE63A31" w14:textId="77777777" w:rsidTr="00344535">
        <w:trPr>
          <w:cantSplit/>
          <w:trHeight w:val="54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9AEBF" w14:textId="77777777" w:rsidR="00963A6D" w:rsidRDefault="00963A6D" w:rsidP="00963A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1C8B3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D69D9" w14:textId="77777777" w:rsidR="00963A6D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2761D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</w:t>
            </w:r>
          </w:p>
          <w:p w14:paraId="0C49E691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F0CB7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77942" w14:textId="77777777" w:rsidR="00963A6D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3BC55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186+900</w:t>
            </w:r>
          </w:p>
          <w:p w14:paraId="3ECCDD2C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189+100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DC816" w14:textId="77777777" w:rsidR="00963A6D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1CB6F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963A6D" w14:paraId="7E2E81C8" w14:textId="77777777" w:rsidTr="00344535">
        <w:trPr>
          <w:cantSplit/>
          <w:trHeight w:val="10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32D9C" w14:textId="77777777" w:rsidR="00963A6D" w:rsidRDefault="00963A6D" w:rsidP="00963A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9A245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188+190</w:t>
            </w:r>
          </w:p>
          <w:p w14:paraId="1BA320C9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190+500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D9230" w14:textId="77777777" w:rsidR="00963A6D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E2D1A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</w:t>
            </w:r>
          </w:p>
          <w:p w14:paraId="61252D56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935D9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3BE78" w14:textId="77777777" w:rsidR="00963A6D" w:rsidRPr="00600D25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EC601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EE7FC" w14:textId="77777777" w:rsidR="00963A6D" w:rsidRPr="00600D25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67D4D" w14:textId="77777777" w:rsidR="00963A6D" w:rsidRPr="00D344C9" w:rsidRDefault="00963A6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</w:t>
            </w:r>
          </w:p>
          <w:p w14:paraId="2FE1A2C7" w14:textId="77777777" w:rsidR="00963A6D" w:rsidRPr="00D344C9" w:rsidRDefault="00963A6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963A6D" w14:paraId="2E397578" w14:textId="77777777" w:rsidTr="00344535">
        <w:trPr>
          <w:cantSplit/>
          <w:trHeight w:val="39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5DF86" w14:textId="77777777" w:rsidR="00963A6D" w:rsidRDefault="00963A6D" w:rsidP="00963A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CF9EA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C3E82" w14:textId="77777777" w:rsidR="00963A6D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6B30E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-</w:t>
            </w:r>
          </w:p>
          <w:p w14:paraId="3EE008E7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  <w:p w14:paraId="33C254E5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linia 3 directă </w:t>
            </w:r>
          </w:p>
          <w:p w14:paraId="413F99E7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FFC0C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53CFD" w14:textId="77777777" w:rsidR="00963A6D" w:rsidRPr="00600D25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18D93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190+750</w:t>
            </w:r>
          </w:p>
          <w:p w14:paraId="5C912E2C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52BCB" w14:textId="77777777" w:rsidR="00963A6D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DF479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77E884BE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963A6D" w14:paraId="2353E556" w14:textId="77777777" w:rsidTr="00344535">
        <w:trPr>
          <w:cantSplit/>
          <w:trHeight w:val="54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C4D97" w14:textId="77777777" w:rsidR="00963A6D" w:rsidRDefault="00963A6D" w:rsidP="00963A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98143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08DEE" w14:textId="77777777" w:rsidR="00963A6D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1ABD8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      </w:t>
            </w:r>
          </w:p>
          <w:p w14:paraId="6EBA42C6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0A6CE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02C16DD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16 - 18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5D0A9" w14:textId="77777777" w:rsidR="00963A6D" w:rsidRPr="00600D25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2BBF6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1A90F" w14:textId="77777777" w:rsidR="00963A6D" w:rsidRPr="00600D25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F4C02" w14:textId="77777777" w:rsidR="00963A6D" w:rsidRPr="00D344C9" w:rsidRDefault="00963A6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63A6D" w14:paraId="6942B241" w14:textId="77777777" w:rsidTr="00344535">
        <w:trPr>
          <w:cantSplit/>
          <w:trHeight w:val="54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1CA6A" w14:textId="77777777" w:rsidR="00963A6D" w:rsidRDefault="00963A6D" w:rsidP="00963A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F2ADC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C1869" w14:textId="77777777" w:rsidR="00963A6D" w:rsidRPr="00600D25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1297E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</w:t>
            </w:r>
          </w:p>
          <w:p w14:paraId="6451AD33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E62FB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80EC7" w14:textId="77777777" w:rsidR="00963A6D" w:rsidRPr="00600D25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BA8BA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192+300</w:t>
            </w:r>
          </w:p>
          <w:p w14:paraId="5244EFDD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2DAB6" w14:textId="77777777" w:rsidR="00963A6D" w:rsidRPr="00600D25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D4166" w14:textId="77777777" w:rsidR="00963A6D" w:rsidRPr="00D344C9" w:rsidRDefault="00963A6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63A6D" w14:paraId="2AD5DD66" w14:textId="77777777" w:rsidTr="00344535">
        <w:trPr>
          <w:cantSplit/>
          <w:trHeight w:val="54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D5D67" w14:textId="77777777" w:rsidR="00963A6D" w:rsidRDefault="00963A6D" w:rsidP="00963A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50094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3DE2C" w14:textId="77777777" w:rsidR="00963A6D" w:rsidRPr="00600D25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EFE81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 –</w:t>
            </w:r>
          </w:p>
          <w:p w14:paraId="6F064E09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CB1CB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DA2C6" w14:textId="77777777" w:rsidR="00963A6D" w:rsidRPr="00600D25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A3A3C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195+050</w:t>
            </w:r>
          </w:p>
          <w:p w14:paraId="2E68BB08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BF455" w14:textId="77777777" w:rsidR="00963A6D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90CDD" w14:textId="77777777" w:rsidR="00963A6D" w:rsidRPr="00D344C9" w:rsidRDefault="00963A6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 </w:t>
            </w:r>
          </w:p>
          <w:p w14:paraId="66AF45AA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6D107142" w14:textId="77777777" w:rsidR="00963A6D" w:rsidRPr="00D344C9" w:rsidRDefault="00963A6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muncitori.</w:t>
            </w:r>
          </w:p>
        </w:tc>
      </w:tr>
      <w:tr w:rsidR="00963A6D" w14:paraId="0676BE6C" w14:textId="77777777" w:rsidTr="00344535">
        <w:trPr>
          <w:cantSplit/>
          <w:trHeight w:val="4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B6599" w14:textId="77777777" w:rsidR="00963A6D" w:rsidRDefault="00963A6D" w:rsidP="00963A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58CBB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495DC" w14:textId="77777777" w:rsidR="00963A6D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5EE0A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 –</w:t>
            </w:r>
          </w:p>
          <w:p w14:paraId="1AF9DCA9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30FDD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494A2" w14:textId="77777777" w:rsidR="00963A6D" w:rsidRPr="00600D25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6F4B9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201+000</w:t>
            </w:r>
          </w:p>
          <w:p w14:paraId="3AF7505F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205+500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32D65" w14:textId="77777777" w:rsidR="00963A6D" w:rsidRPr="00600D25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15037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57EEFD42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963A6D" w14:paraId="6EB77B0D" w14:textId="77777777" w:rsidTr="00344535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3E8DD" w14:textId="77777777" w:rsidR="00963A6D" w:rsidRDefault="00963A6D" w:rsidP="00963A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91F88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B758F" w14:textId="77777777" w:rsidR="00963A6D" w:rsidRPr="00600D25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99790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Apaţa</w:t>
            </w:r>
          </w:p>
          <w:p w14:paraId="04983407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0AA50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0629AA0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1 - 7 </w:t>
            </w:r>
          </w:p>
          <w:p w14:paraId="21D2C49E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2DCDA8BB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EE4C7" w14:textId="77777777" w:rsidR="00963A6D" w:rsidRPr="00600D25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B6DC7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F29B5" w14:textId="77777777" w:rsidR="00963A6D" w:rsidRPr="00600D25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FEA5C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din firul I în firul II.</w:t>
            </w:r>
          </w:p>
          <w:p w14:paraId="401E8A96" w14:textId="77777777" w:rsidR="00963A6D" w:rsidRPr="00D344C9" w:rsidRDefault="00963A6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63A6D" w14:paraId="6FBE1DFB" w14:textId="77777777" w:rsidTr="00344535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88468" w14:textId="77777777" w:rsidR="00963A6D" w:rsidRDefault="00963A6D" w:rsidP="00963A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C45CC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E8FE8" w14:textId="77777777" w:rsidR="00963A6D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3873B" w14:textId="77777777" w:rsidR="00963A6D" w:rsidRDefault="00963A6D" w:rsidP="0084576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Apaţa</w:t>
            </w:r>
          </w:p>
          <w:p w14:paraId="6F57B501" w14:textId="77777777" w:rsidR="00963A6D" w:rsidRDefault="00963A6D" w:rsidP="0084576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</w:t>
            </w:r>
          </w:p>
          <w:p w14:paraId="12C7C7A6" w14:textId="77777777" w:rsidR="00963A6D" w:rsidRDefault="00963A6D" w:rsidP="0084576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Apaţa - Augustin și </w:t>
            </w:r>
          </w:p>
          <w:p w14:paraId="1542EE85" w14:textId="77777777" w:rsidR="00963A6D" w:rsidRDefault="00963A6D" w:rsidP="0084576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Augustin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5152B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9FCF1" w14:textId="77777777" w:rsidR="00963A6D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9A017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208+100</w:t>
            </w:r>
          </w:p>
          <w:p w14:paraId="507F539E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220+200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7B641" w14:textId="77777777" w:rsidR="00963A6D" w:rsidRPr="00600D25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7BDFF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40A0A612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6E0FD07C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Între km. 208+100 – 211+600 protecție muncitori</w:t>
            </w:r>
          </w:p>
        </w:tc>
      </w:tr>
      <w:tr w:rsidR="00963A6D" w14:paraId="52AB8C92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1069D" w14:textId="77777777" w:rsidR="00963A6D" w:rsidRDefault="00963A6D" w:rsidP="00963A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7AC8C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345E8" w14:textId="77777777" w:rsidR="00963A6D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DC753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Augustin </w:t>
            </w:r>
          </w:p>
          <w:p w14:paraId="1554802A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589E5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664810B2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57C30" w14:textId="77777777" w:rsidR="00963A6D" w:rsidRPr="00600D25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A437C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BC43C" w14:textId="77777777" w:rsidR="00963A6D" w:rsidRPr="00600D25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429FC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C1B6982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5 - 8 abătute.</w:t>
            </w:r>
          </w:p>
        </w:tc>
      </w:tr>
      <w:tr w:rsidR="00963A6D" w14:paraId="7FD5B75A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CAFE8" w14:textId="77777777" w:rsidR="00963A6D" w:rsidRDefault="00963A6D" w:rsidP="00963A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51C38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84805" w14:textId="77777777" w:rsidR="00963A6D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F99B7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Augustin </w:t>
            </w:r>
          </w:p>
          <w:p w14:paraId="76F900A2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A3585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3C041418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/ 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3C253" w14:textId="77777777" w:rsidR="00963A6D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2A950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666FB" w14:textId="77777777" w:rsidR="00963A6D" w:rsidRPr="00600D25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9B462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F59B732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5 - 8 abătute.</w:t>
            </w:r>
          </w:p>
        </w:tc>
      </w:tr>
      <w:tr w:rsidR="00963A6D" w14:paraId="7D9BC2FE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7FC69" w14:textId="77777777" w:rsidR="00963A6D" w:rsidRDefault="00963A6D" w:rsidP="00963A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B3492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223+000</w:t>
            </w:r>
          </w:p>
          <w:p w14:paraId="18AC7226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230+819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3DC9F" w14:textId="77777777" w:rsidR="00963A6D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377CE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Augustin -</w:t>
            </w:r>
          </w:p>
          <w:p w14:paraId="7C2814F1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Racoş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84C2D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F201B" w14:textId="77777777" w:rsidR="00963A6D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F89C6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51BDE" w14:textId="77777777" w:rsidR="00963A6D" w:rsidRPr="00600D25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ACA32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 în Cap X.</w:t>
            </w:r>
          </w:p>
        </w:tc>
      </w:tr>
      <w:tr w:rsidR="00963A6D" w14:paraId="68730E91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47A84" w14:textId="77777777" w:rsidR="00963A6D" w:rsidRDefault="00963A6D" w:rsidP="00963A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CF7B0" w14:textId="77777777" w:rsidR="00963A6D" w:rsidRDefault="00963A6D" w:rsidP="00E1520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229+600</w:t>
            </w:r>
          </w:p>
          <w:p w14:paraId="5A26FDB1" w14:textId="77777777" w:rsidR="00963A6D" w:rsidRDefault="00963A6D" w:rsidP="00E1520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232+600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F5894" w14:textId="77777777" w:rsidR="00963A6D" w:rsidRDefault="00963A6D" w:rsidP="00E1520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5E11C" w14:textId="77777777" w:rsidR="00963A6D" w:rsidRDefault="00963A6D" w:rsidP="00E1520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Augustin – Racoş, st. Racoş linia 5 directă și Racoş - 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9C39E" w14:textId="77777777" w:rsidR="00963A6D" w:rsidRDefault="00963A6D" w:rsidP="00E1520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25313" w14:textId="77777777" w:rsidR="00963A6D" w:rsidRDefault="00963A6D" w:rsidP="00E1520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9CF19" w14:textId="77777777" w:rsidR="00963A6D" w:rsidRDefault="00963A6D" w:rsidP="00E1520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229+600</w:t>
            </w:r>
          </w:p>
          <w:p w14:paraId="168AF210" w14:textId="77777777" w:rsidR="00963A6D" w:rsidRDefault="00963A6D" w:rsidP="00E1520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50C94" w14:textId="77777777" w:rsidR="00963A6D" w:rsidRPr="00600D25" w:rsidRDefault="00963A6D" w:rsidP="00E1520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06F86" w14:textId="77777777" w:rsidR="00963A6D" w:rsidRDefault="00963A6D" w:rsidP="00E1520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63A6D" w14:paraId="60F5CB79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2B4EF" w14:textId="77777777" w:rsidR="00963A6D" w:rsidRDefault="00963A6D" w:rsidP="00963A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3E9A5" w14:textId="77777777" w:rsidR="00963A6D" w:rsidRDefault="00963A6D" w:rsidP="00E1520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229+600</w:t>
            </w:r>
          </w:p>
          <w:p w14:paraId="65876151" w14:textId="77777777" w:rsidR="00963A6D" w:rsidRDefault="00963A6D" w:rsidP="00E1520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232+600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D3C5E" w14:textId="77777777" w:rsidR="00963A6D" w:rsidRDefault="00963A6D" w:rsidP="00E1520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190C1" w14:textId="77777777" w:rsidR="00963A6D" w:rsidRDefault="00963A6D" w:rsidP="00E1520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Augustin – Racoş - 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B1535" w14:textId="77777777" w:rsidR="00963A6D" w:rsidRDefault="00963A6D" w:rsidP="00E1520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9449B" w14:textId="77777777" w:rsidR="00963A6D" w:rsidRDefault="00963A6D" w:rsidP="00E1520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9CA8D" w14:textId="77777777" w:rsidR="00963A6D" w:rsidRDefault="00963A6D" w:rsidP="0082206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229+600</w:t>
            </w:r>
          </w:p>
          <w:p w14:paraId="6EEC2756" w14:textId="77777777" w:rsidR="00963A6D" w:rsidRDefault="00963A6D" w:rsidP="0082206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DFD35" w14:textId="77777777" w:rsidR="00963A6D" w:rsidRDefault="00963A6D" w:rsidP="00E1520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7DAE8" w14:textId="77777777" w:rsidR="00963A6D" w:rsidRDefault="00963A6D" w:rsidP="00E1520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63A6D" w14:paraId="4DF8A719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BCEF3" w14:textId="77777777" w:rsidR="00963A6D" w:rsidRDefault="00963A6D" w:rsidP="00963A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F32FF" w14:textId="77777777" w:rsidR="00963A6D" w:rsidRDefault="00963A6D" w:rsidP="0082206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417A2" w14:textId="77777777" w:rsidR="00963A6D" w:rsidRDefault="00963A6D" w:rsidP="0082206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B8822" w14:textId="77777777" w:rsidR="00963A6D" w:rsidRDefault="00963A6D" w:rsidP="0082206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Racoş linia 5 abătută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23194" w14:textId="77777777" w:rsidR="00963A6D" w:rsidRDefault="00963A6D" w:rsidP="0082206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6204E191" w14:textId="77777777" w:rsidR="00963A6D" w:rsidRDefault="00963A6D" w:rsidP="0082206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E599B" w14:textId="77777777" w:rsidR="00963A6D" w:rsidRDefault="00963A6D" w:rsidP="0082206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078A9" w14:textId="77777777" w:rsidR="00963A6D" w:rsidRDefault="00963A6D" w:rsidP="0082206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1ADDB" w14:textId="77777777" w:rsidR="00963A6D" w:rsidRDefault="00963A6D" w:rsidP="0082206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788D1" w14:textId="77777777" w:rsidR="00963A6D" w:rsidRDefault="00963A6D" w:rsidP="0082206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63A6D" w14:paraId="42EB478A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F3695" w14:textId="77777777" w:rsidR="00963A6D" w:rsidRDefault="00963A6D" w:rsidP="00963A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DDD6D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47CA2" w14:textId="77777777" w:rsidR="00963A6D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E2B1E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Racoş linia 6 abătută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8F6B0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094CA125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ECECC" w14:textId="77777777" w:rsidR="00963A6D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05774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7D3D5" w14:textId="77777777" w:rsidR="00963A6D" w:rsidRPr="00600D25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67249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63A6D" w14:paraId="5A9FC9DE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45DFC" w14:textId="77777777" w:rsidR="00963A6D" w:rsidRDefault="00963A6D" w:rsidP="00963A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6791F" w14:textId="77777777" w:rsidR="00963A6D" w:rsidRDefault="00963A6D" w:rsidP="00E1520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1554F" w14:textId="77777777" w:rsidR="00963A6D" w:rsidRDefault="00963A6D" w:rsidP="00E1520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27045" w14:textId="77777777" w:rsidR="00963A6D" w:rsidRDefault="00963A6D" w:rsidP="00E1520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Racoş linia 7 abătută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9E639" w14:textId="77777777" w:rsidR="00963A6D" w:rsidRDefault="00963A6D" w:rsidP="00E1520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67E20CC5" w14:textId="77777777" w:rsidR="00963A6D" w:rsidRDefault="00963A6D" w:rsidP="00E1520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0C944" w14:textId="77777777" w:rsidR="00963A6D" w:rsidRDefault="00963A6D" w:rsidP="00E1520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61E87" w14:textId="77777777" w:rsidR="00963A6D" w:rsidRDefault="00963A6D" w:rsidP="00E1520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DFF4D" w14:textId="77777777" w:rsidR="00963A6D" w:rsidRPr="00600D25" w:rsidRDefault="00963A6D" w:rsidP="00E1520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81A25" w14:textId="77777777" w:rsidR="00963A6D" w:rsidRDefault="00963A6D" w:rsidP="00E1520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63A6D" w14:paraId="114FEF57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02DFA" w14:textId="77777777" w:rsidR="00963A6D" w:rsidRDefault="00963A6D" w:rsidP="00963A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0B1F9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230+819</w:t>
            </w:r>
          </w:p>
          <w:p w14:paraId="7D789BB5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244+805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A716F" w14:textId="77777777" w:rsidR="00963A6D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E5A69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Racoş -</w:t>
            </w:r>
          </w:p>
          <w:p w14:paraId="0D3F32A2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62513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93AE5" w14:textId="77777777" w:rsidR="00963A6D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539BD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4B345" w14:textId="77777777" w:rsidR="00963A6D" w:rsidRPr="00600D25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E2CF7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63A6D" w14:paraId="6F8D971A" w14:textId="77777777" w:rsidTr="00344535">
        <w:trPr>
          <w:cantSplit/>
          <w:trHeight w:val="89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D921B" w14:textId="77777777" w:rsidR="00963A6D" w:rsidRDefault="00963A6D" w:rsidP="00963A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AE3CF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243+900</w:t>
            </w:r>
          </w:p>
          <w:p w14:paraId="0102596A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CE97C" w14:textId="77777777" w:rsidR="00963A6D" w:rsidRPr="00600D25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619CF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Racoş -</w:t>
            </w:r>
          </w:p>
          <w:p w14:paraId="2518DE63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83AAE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00053" w14:textId="77777777" w:rsidR="00963A6D" w:rsidRPr="00600D25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94531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243+900</w:t>
            </w:r>
          </w:p>
          <w:p w14:paraId="6E906F38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7B274" w14:textId="77777777" w:rsidR="00963A6D" w:rsidRPr="00600D25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5D066" w14:textId="77777777" w:rsidR="00963A6D" w:rsidRPr="0019324E" w:rsidRDefault="00963A6D" w:rsidP="00344535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5728C51A" w14:textId="77777777" w:rsidR="00963A6D" w:rsidRPr="000160B5" w:rsidRDefault="00963A6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160B5">
              <w:rPr>
                <w:b/>
                <w:bCs/>
                <w:i/>
                <w:iCs/>
                <w:sz w:val="20"/>
                <w:lang w:val="ro-RO"/>
              </w:rPr>
              <w:t>Pod km 243+941.</w:t>
            </w:r>
          </w:p>
          <w:p w14:paraId="521E4D70" w14:textId="77777777" w:rsidR="00963A6D" w:rsidRPr="006B78FD" w:rsidRDefault="00963A6D" w:rsidP="00344535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63A6D" w14:paraId="22CEBBAC" w14:textId="77777777" w:rsidTr="00344535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AC359" w14:textId="77777777" w:rsidR="00963A6D" w:rsidRDefault="00963A6D" w:rsidP="00963A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4ED65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244+805</w:t>
            </w:r>
          </w:p>
          <w:p w14:paraId="67242124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86008" w14:textId="77777777" w:rsidR="00963A6D" w:rsidRPr="00600D25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8F9B5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290076B0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60100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12647" w14:textId="77777777" w:rsidR="00963A6D" w:rsidRPr="00600D25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6645D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4ECD8" w14:textId="77777777" w:rsidR="00963A6D" w:rsidRPr="00600D25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F08FC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50D8A8C0" w14:textId="77777777" w:rsidR="00963A6D" w:rsidRPr="00ED17B8" w:rsidRDefault="00963A6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63A6D" w14:paraId="5631CBC9" w14:textId="77777777" w:rsidTr="00344535">
        <w:trPr>
          <w:cantSplit/>
          <w:trHeight w:val="51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27ADE" w14:textId="77777777" w:rsidR="00963A6D" w:rsidRDefault="00963A6D" w:rsidP="00963A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07822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D6FF8" w14:textId="77777777" w:rsidR="00963A6D" w:rsidRPr="00600D25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D38BE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52B6749D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48F97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15 </w:t>
            </w:r>
          </w:p>
          <w:p w14:paraId="1025648E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F671E" w14:textId="77777777" w:rsidR="00963A6D" w:rsidRPr="00600D25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3A0F8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33758" w14:textId="77777777" w:rsidR="00963A6D" w:rsidRPr="00600D25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ED7FF" w14:textId="77777777" w:rsidR="00963A6D" w:rsidRPr="00D344C9" w:rsidRDefault="00963A6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0CD15836" w14:textId="77777777" w:rsidR="00963A6D" w:rsidRPr="00D344C9" w:rsidRDefault="00963A6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5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8 abătute.</w:t>
            </w:r>
          </w:p>
        </w:tc>
      </w:tr>
      <w:tr w:rsidR="00963A6D" w14:paraId="2768B5CC" w14:textId="77777777" w:rsidTr="00344535">
        <w:trPr>
          <w:cantSplit/>
          <w:trHeight w:val="32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3B263" w14:textId="77777777" w:rsidR="00963A6D" w:rsidRDefault="00963A6D" w:rsidP="00963A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F6E09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D2297" w14:textId="77777777" w:rsidR="00963A6D" w:rsidRPr="00600D25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4D419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3559835F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 și 2 abătute,</w:t>
            </w:r>
          </w:p>
          <w:p w14:paraId="4611A782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inclusiv peste sch. 23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3F175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2D710" w14:textId="77777777" w:rsidR="00963A6D" w:rsidRPr="00600D25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17E8B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06C65" w14:textId="77777777" w:rsidR="00963A6D" w:rsidRPr="00600D25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B269F" w14:textId="77777777" w:rsidR="00963A6D" w:rsidRPr="00D344C9" w:rsidRDefault="00963A6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7D589FD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461B7BC9" w14:textId="77777777" w:rsidR="00963A6D" w:rsidRPr="00D344C9" w:rsidRDefault="00963A6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 şi 2 abătute.</w:t>
            </w:r>
          </w:p>
        </w:tc>
      </w:tr>
      <w:tr w:rsidR="00963A6D" w14:paraId="545F6BFB" w14:textId="77777777" w:rsidTr="00344535">
        <w:trPr>
          <w:cantSplit/>
          <w:trHeight w:val="32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31C89" w14:textId="77777777" w:rsidR="00963A6D" w:rsidRDefault="00963A6D" w:rsidP="00963A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AB446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2A8AF" w14:textId="77777777" w:rsidR="00963A6D" w:rsidRPr="00600D25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E37D0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309FF251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FD968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7E4254C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2 - 8</w:t>
            </w:r>
          </w:p>
          <w:p w14:paraId="0677CF7F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3D60017F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62E1E" w14:textId="77777777" w:rsidR="00963A6D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40B96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D7FC4" w14:textId="77777777" w:rsidR="00963A6D" w:rsidRPr="00600D25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B48DD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2C704C6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580F0C80" w14:textId="77777777" w:rsidR="00963A6D" w:rsidRPr="00D344C9" w:rsidRDefault="00963A6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II.</w:t>
            </w:r>
          </w:p>
        </w:tc>
      </w:tr>
      <w:tr w:rsidR="00963A6D" w14:paraId="164A6B56" w14:textId="77777777" w:rsidTr="00344535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E6215" w14:textId="77777777" w:rsidR="00963A6D" w:rsidRDefault="00963A6D" w:rsidP="00963A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5C109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B1E0F" w14:textId="77777777" w:rsidR="00963A6D" w:rsidRPr="00600D25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CEA3C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1882E6E7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0DCFE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12 </w:t>
            </w:r>
          </w:p>
          <w:p w14:paraId="7D8AFB80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F47D2" w14:textId="77777777" w:rsidR="00963A6D" w:rsidRPr="00600D25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339E7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11AFF" w14:textId="77777777" w:rsidR="00963A6D" w:rsidRPr="00600D25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59ECC" w14:textId="77777777" w:rsidR="00963A6D" w:rsidRPr="00D344C9" w:rsidRDefault="00963A6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20B9E31C" w14:textId="77777777" w:rsidR="00963A6D" w:rsidRPr="00D344C9" w:rsidRDefault="00963A6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5 - 8.</w:t>
            </w:r>
          </w:p>
        </w:tc>
      </w:tr>
      <w:tr w:rsidR="00963A6D" w14:paraId="46E57343" w14:textId="77777777" w:rsidTr="00344535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484A1" w14:textId="77777777" w:rsidR="00963A6D" w:rsidRDefault="00963A6D" w:rsidP="00963A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0EBC9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22297" w14:textId="77777777" w:rsidR="00963A6D" w:rsidRPr="00600D25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5A08B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295CDC59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E12BA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 și 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165F5" w14:textId="77777777" w:rsidR="00963A6D" w:rsidRPr="00600D25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10933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AAEEA" w14:textId="77777777" w:rsidR="00963A6D" w:rsidRPr="00600D25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50DA1" w14:textId="77777777" w:rsidR="00963A6D" w:rsidRPr="00D344C9" w:rsidRDefault="00963A6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4218A7AD" w14:textId="77777777" w:rsidR="00963A6D" w:rsidRPr="00D344C9" w:rsidRDefault="00963A6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la liniile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6,7 și 8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.</w:t>
            </w:r>
          </w:p>
        </w:tc>
      </w:tr>
      <w:tr w:rsidR="00963A6D" w14:paraId="5706C962" w14:textId="77777777" w:rsidTr="00344535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39BE4" w14:textId="77777777" w:rsidR="00963A6D" w:rsidRDefault="00963A6D" w:rsidP="00963A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06FC4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C8872" w14:textId="77777777" w:rsidR="00963A6D" w:rsidRPr="00600D25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B59E0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41D3C5C2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  <w:p w14:paraId="74568627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peste </w:t>
            </w:r>
          </w:p>
          <w:p w14:paraId="36658ED7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 și 28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58D91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4EE1C" w14:textId="77777777" w:rsidR="00963A6D" w:rsidRPr="00600D25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F7A84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C0BB2" w14:textId="77777777" w:rsidR="00963A6D" w:rsidRPr="00600D25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97B2B" w14:textId="77777777" w:rsidR="00963A6D" w:rsidRPr="00D344C9" w:rsidRDefault="00963A6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63A6D" w14:paraId="494EA731" w14:textId="77777777" w:rsidTr="00344535">
        <w:trPr>
          <w:cantSplit/>
          <w:trHeight w:val="4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88740" w14:textId="77777777" w:rsidR="00963A6D" w:rsidRDefault="00963A6D" w:rsidP="00963A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96323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D1B19" w14:textId="77777777" w:rsidR="00963A6D" w:rsidRPr="00600D25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53858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034F4C88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  <w:p w14:paraId="1437B89A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peste </w:t>
            </w:r>
          </w:p>
          <w:p w14:paraId="38B1B275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 și 28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7FA10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0FD31" w14:textId="77777777" w:rsidR="00963A6D" w:rsidRPr="00600D25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E48A6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5C7EC" w14:textId="77777777" w:rsidR="00963A6D" w:rsidRPr="00600D25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36460" w14:textId="77777777" w:rsidR="00963A6D" w:rsidRPr="00D344C9" w:rsidRDefault="00963A6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63A6D" w14:paraId="271F7CF0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0E75A" w14:textId="77777777" w:rsidR="00963A6D" w:rsidRDefault="00963A6D" w:rsidP="00963A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85EC2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245+000</w:t>
            </w:r>
          </w:p>
          <w:p w14:paraId="5E080401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E77CC" w14:textId="77777777" w:rsidR="00963A6D" w:rsidRPr="00600D25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6BA5C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6978089A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EEA17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74EA5" w14:textId="77777777" w:rsidR="00963A6D" w:rsidRPr="00600D25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0E510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245+000</w:t>
            </w:r>
          </w:p>
          <w:p w14:paraId="3C50577A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8B3CA" w14:textId="77777777" w:rsidR="00963A6D" w:rsidRPr="00600D25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64FBC" w14:textId="77777777" w:rsidR="00963A6D" w:rsidRPr="0019324E" w:rsidRDefault="00963A6D" w:rsidP="00344535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353DA2CF" w14:textId="77777777" w:rsidR="00963A6D" w:rsidRPr="000160B5" w:rsidRDefault="00963A6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160B5">
              <w:rPr>
                <w:b/>
                <w:bCs/>
                <w:i/>
                <w:iCs/>
                <w:sz w:val="20"/>
                <w:lang w:val="ro-RO"/>
              </w:rPr>
              <w:t>Pod km 245+050.</w:t>
            </w:r>
          </w:p>
          <w:p w14:paraId="189BABEE" w14:textId="77777777" w:rsidR="00963A6D" w:rsidRPr="005C2BB7" w:rsidRDefault="00963A6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63A6D" w14:paraId="525E72F2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8D4DB" w14:textId="77777777" w:rsidR="00963A6D" w:rsidRDefault="00963A6D" w:rsidP="00963A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AD550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246+900</w:t>
            </w:r>
          </w:p>
          <w:p w14:paraId="6D362C5C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247+700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0BE81" w14:textId="77777777" w:rsidR="00963A6D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94914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3F658BE3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4549D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EDA02" w14:textId="77777777" w:rsidR="00963A6D" w:rsidRPr="00600D25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E69CC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DA69A" w14:textId="77777777" w:rsidR="00963A6D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D4693" w14:textId="77777777" w:rsidR="00963A6D" w:rsidRPr="00EC155E" w:rsidRDefault="00963A6D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C155E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74894D11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EC155E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</w:tc>
      </w:tr>
      <w:tr w:rsidR="00963A6D" w14:paraId="0B3F308D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C8BCD" w14:textId="77777777" w:rsidR="00963A6D" w:rsidRDefault="00963A6D" w:rsidP="00963A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C01CD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247+700</w:t>
            </w:r>
          </w:p>
          <w:p w14:paraId="081DF682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69553" w14:textId="77777777" w:rsidR="00963A6D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B3831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1D477BA2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EADE6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2254C" w14:textId="77777777" w:rsidR="00963A6D" w:rsidRPr="00600D25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DBF28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B46C2" w14:textId="77777777" w:rsidR="00963A6D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6699A" w14:textId="77777777" w:rsidR="00963A6D" w:rsidRPr="00EC155E" w:rsidRDefault="00963A6D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C155E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135E0CB8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C155E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  <w:p w14:paraId="1A1AA52B" w14:textId="77777777" w:rsidR="00963A6D" w:rsidRPr="00EC155E" w:rsidRDefault="00963A6D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 pentru lucrări pe firul II.</w:t>
            </w:r>
          </w:p>
        </w:tc>
      </w:tr>
      <w:tr w:rsidR="00963A6D" w14:paraId="039B0336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6411B" w14:textId="77777777" w:rsidR="00963A6D" w:rsidRDefault="00963A6D" w:rsidP="00963A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C5EE8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251+100</w:t>
            </w:r>
          </w:p>
          <w:p w14:paraId="4681C9AA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2615C" w14:textId="77777777" w:rsidR="00963A6D" w:rsidRPr="00600D25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E081F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258A774A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F062F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D0AAB" w14:textId="77777777" w:rsidR="00963A6D" w:rsidRPr="00600D25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F3AE8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3A8A0" w14:textId="77777777" w:rsidR="00963A6D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8F3DF" w14:textId="77777777" w:rsidR="00963A6D" w:rsidRPr="00DE4F3A" w:rsidRDefault="00963A6D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6C205B4B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14:paraId="305B4FAC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14:paraId="3A0C440A" w14:textId="77777777" w:rsidR="00963A6D" w:rsidRPr="00DE4F3A" w:rsidRDefault="00963A6D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963A6D" w14:paraId="20318DB1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6DE58" w14:textId="77777777" w:rsidR="00963A6D" w:rsidRDefault="00963A6D" w:rsidP="00963A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CCADC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251+200</w:t>
            </w:r>
          </w:p>
          <w:p w14:paraId="0D9F1B30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252+400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2BBEF" w14:textId="77777777" w:rsidR="00963A6D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07BD8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0EABD3E8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D14DD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65B38" w14:textId="77777777" w:rsidR="00963A6D" w:rsidRPr="00600D25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653C6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8CA5E" w14:textId="77777777" w:rsidR="00963A6D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8404F" w14:textId="77777777" w:rsidR="00963A6D" w:rsidRPr="00DE4F3A" w:rsidRDefault="00963A6D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6737C71A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14:paraId="61DE1752" w14:textId="77777777" w:rsidR="00963A6D" w:rsidRPr="00DE4F3A" w:rsidRDefault="00963A6D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963A6D" w14:paraId="73986D43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57E2B" w14:textId="77777777" w:rsidR="00963A6D" w:rsidRDefault="00963A6D" w:rsidP="00963A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5FA4E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252+400</w:t>
            </w:r>
          </w:p>
          <w:p w14:paraId="23B07581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8904F" w14:textId="77777777" w:rsidR="00963A6D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4F440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407B1504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și</w:t>
            </w:r>
          </w:p>
          <w:p w14:paraId="4CE20528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st. Cața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CAD0B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74CD9" w14:textId="77777777" w:rsidR="00963A6D" w:rsidRPr="00600D25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BF01C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71C64" w14:textId="77777777" w:rsidR="00963A6D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90756" w14:textId="77777777" w:rsidR="00963A6D" w:rsidRPr="00DE4F3A" w:rsidRDefault="00963A6D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0EFB545F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14:paraId="5AE08A17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14:paraId="731E7C6E" w14:textId="77777777" w:rsidR="00963A6D" w:rsidRPr="00DE4F3A" w:rsidRDefault="00963A6D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963A6D" w14:paraId="66975CD7" w14:textId="77777777" w:rsidTr="00344535">
        <w:trPr>
          <w:cantSplit/>
          <w:trHeight w:val="56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4935C" w14:textId="77777777" w:rsidR="00963A6D" w:rsidRDefault="00963A6D" w:rsidP="00963A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5F92D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51B7F" w14:textId="77777777" w:rsidR="00963A6D" w:rsidRPr="00600D25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CC390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Cața </w:t>
            </w:r>
          </w:p>
          <w:p w14:paraId="1807186C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0A80C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BB2C5" w14:textId="77777777" w:rsidR="00963A6D" w:rsidRPr="00600D25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60450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03540" w14:textId="77777777" w:rsidR="00963A6D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796F8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63A6D" w14:paraId="39FEDB62" w14:textId="77777777" w:rsidTr="00344535">
        <w:trPr>
          <w:cantSplit/>
          <w:trHeight w:val="56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19F83" w14:textId="77777777" w:rsidR="00963A6D" w:rsidRDefault="00963A6D" w:rsidP="00963A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144A6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253+416</w:t>
            </w:r>
          </w:p>
          <w:p w14:paraId="201368E7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263+400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C1C2B" w14:textId="77777777" w:rsidR="00963A6D" w:rsidRPr="00600D25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16495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Cața -</w:t>
            </w:r>
          </w:p>
          <w:p w14:paraId="423C5C21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73A14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BCDCF" w14:textId="77777777" w:rsidR="00963A6D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34F0D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C58D2" w14:textId="77777777" w:rsidR="00963A6D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86BD9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73E2B8A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terasament și muncitori.</w:t>
            </w:r>
          </w:p>
          <w:p w14:paraId="17192075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963A6D" w14:paraId="7B605EC0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2FEE5" w14:textId="77777777" w:rsidR="00963A6D" w:rsidRDefault="00963A6D" w:rsidP="00963A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944D3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255+400</w:t>
            </w:r>
          </w:p>
          <w:p w14:paraId="0D821DE3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257+400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1342A" w14:textId="77777777" w:rsidR="00963A6D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B1546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14:paraId="7C6BF0B3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DEDCD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8A52B" w14:textId="77777777" w:rsidR="00963A6D" w:rsidRPr="00600D25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53857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F33A8" w14:textId="77777777" w:rsidR="00963A6D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D638A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63A6D" w14:paraId="4061FE93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FDFBD" w14:textId="77777777" w:rsidR="00963A6D" w:rsidRDefault="00963A6D" w:rsidP="00963A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73664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260+650</w:t>
            </w:r>
          </w:p>
          <w:p w14:paraId="6B4E8746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263+100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86651" w14:textId="77777777" w:rsidR="00963A6D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9FBD4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14:paraId="45EEDC04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B63C9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00A28" w14:textId="77777777" w:rsidR="00963A6D" w:rsidRPr="00600D25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28F5A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23BF8" w14:textId="77777777" w:rsidR="00963A6D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395D9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318903A" w14:textId="77777777" w:rsidR="00963A6D" w:rsidRPr="00CB2A72" w:rsidRDefault="00963A6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63A6D" w14:paraId="2B2C650C" w14:textId="77777777" w:rsidTr="00344535">
        <w:trPr>
          <w:cantSplit/>
          <w:trHeight w:val="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030C3" w14:textId="77777777" w:rsidR="00963A6D" w:rsidRDefault="00963A6D" w:rsidP="00963A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B56C6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CAAAC" w14:textId="77777777" w:rsidR="00963A6D" w:rsidRPr="00600D25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C3991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14:paraId="6639222D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10286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A90EB" w14:textId="77777777" w:rsidR="00963A6D" w:rsidRPr="00600D25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650BA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3C2BD" w14:textId="77777777" w:rsidR="00963A6D" w:rsidRPr="00600D25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2BE54" w14:textId="77777777" w:rsidR="00963A6D" w:rsidRPr="00D344C9" w:rsidRDefault="00963A6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63A6D" w14:paraId="100173D1" w14:textId="77777777" w:rsidTr="00344535">
        <w:trPr>
          <w:cantSplit/>
          <w:trHeight w:val="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D509A" w14:textId="77777777" w:rsidR="00963A6D" w:rsidRDefault="00963A6D" w:rsidP="00963A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A1C95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7448A" w14:textId="77777777" w:rsidR="00963A6D" w:rsidRPr="00600D25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D35C1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14:paraId="3503FBDD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22373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 </w:t>
            </w:r>
          </w:p>
          <w:p w14:paraId="2276EEA3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DA06E" w14:textId="77777777" w:rsidR="00963A6D" w:rsidRPr="00600D25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08528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150A2" w14:textId="77777777" w:rsidR="00963A6D" w:rsidRPr="00600D25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F2F7F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0FDCA0B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433CD699" w14:textId="77777777" w:rsidR="00963A6D" w:rsidRPr="00D344C9" w:rsidRDefault="00963A6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 și invers.</w:t>
            </w:r>
          </w:p>
        </w:tc>
      </w:tr>
      <w:tr w:rsidR="00963A6D" w14:paraId="3BB44071" w14:textId="77777777" w:rsidTr="00344535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4D04D" w14:textId="77777777" w:rsidR="00963A6D" w:rsidRDefault="00963A6D" w:rsidP="00963A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7D65D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7970F" w14:textId="77777777" w:rsidR="00963A6D" w:rsidRPr="00600D25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AFC3B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Beia - </w:t>
            </w:r>
          </w:p>
          <w:p w14:paraId="724B3ED8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Mureni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6D563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5069D" w14:textId="77777777" w:rsidR="00963A6D" w:rsidRPr="00600D25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B9218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263+400</w:t>
            </w:r>
          </w:p>
          <w:p w14:paraId="0AA0937D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281+744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6E40C" w14:textId="77777777" w:rsidR="00963A6D" w:rsidRPr="00600D25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77EB2" w14:textId="77777777" w:rsidR="00963A6D" w:rsidRPr="00D344C9" w:rsidRDefault="00963A6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63A6D" w14:paraId="555CDB4E" w14:textId="77777777" w:rsidTr="00344535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8F75C" w14:textId="77777777" w:rsidR="00963A6D" w:rsidRDefault="00963A6D" w:rsidP="00963A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642C4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C1179" w14:textId="77777777" w:rsidR="00963A6D" w:rsidRPr="00600D25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7389C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Beia - </w:t>
            </w:r>
          </w:p>
          <w:p w14:paraId="43D3707E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F77FA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A825F" w14:textId="77777777" w:rsidR="00963A6D" w:rsidRPr="00600D25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8341B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273+700</w:t>
            </w:r>
          </w:p>
          <w:p w14:paraId="38A3AF20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274+600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224C2" w14:textId="77777777" w:rsidR="00963A6D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90F4C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</w:t>
            </w:r>
          </w:p>
        </w:tc>
      </w:tr>
      <w:tr w:rsidR="00963A6D" w14:paraId="32426E4C" w14:textId="77777777" w:rsidTr="00344535">
        <w:trPr>
          <w:cantSplit/>
          <w:trHeight w:val="4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6338C" w14:textId="77777777" w:rsidR="00963A6D" w:rsidRDefault="00963A6D" w:rsidP="00963A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47780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923B9" w14:textId="77777777" w:rsidR="00963A6D" w:rsidRPr="00600D25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C28D9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62081952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04ECE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B9C23E1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95012" w14:textId="77777777" w:rsidR="00963A6D" w:rsidRPr="00600D25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19A82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12A24" w14:textId="77777777" w:rsidR="00963A6D" w:rsidRPr="00600D25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A9AC4" w14:textId="77777777" w:rsidR="00963A6D" w:rsidRPr="00D344C9" w:rsidRDefault="00963A6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74803C6C" w14:textId="77777777" w:rsidR="00963A6D" w:rsidRPr="00D344C9" w:rsidRDefault="00963A6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de pe firul I </w:t>
            </w:r>
          </w:p>
          <w:p w14:paraId="769AF8A9" w14:textId="77777777" w:rsidR="00963A6D" w:rsidRPr="00D344C9" w:rsidRDefault="00963A6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 şi invers.</w:t>
            </w:r>
          </w:p>
        </w:tc>
      </w:tr>
      <w:tr w:rsidR="00963A6D" w14:paraId="3E893CF4" w14:textId="77777777" w:rsidTr="00344535">
        <w:trPr>
          <w:cantSplit/>
          <w:trHeight w:val="4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E19AC" w14:textId="77777777" w:rsidR="00963A6D" w:rsidRDefault="00963A6D" w:rsidP="00963A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BC0F1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58EC7" w14:textId="77777777" w:rsidR="00963A6D" w:rsidRPr="00600D25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34F18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5BDE2DA6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A22BA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4F632936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0EF56" w14:textId="77777777" w:rsidR="00963A6D" w:rsidRPr="00600D25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A6D3E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DA370" w14:textId="77777777" w:rsidR="00963A6D" w:rsidRPr="00600D25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3D734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233C5B9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27353043" w14:textId="77777777" w:rsidR="00963A6D" w:rsidRPr="00D344C9" w:rsidRDefault="00963A6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 și invers.</w:t>
            </w:r>
          </w:p>
        </w:tc>
      </w:tr>
      <w:tr w:rsidR="00963A6D" w14:paraId="3078111D" w14:textId="77777777" w:rsidTr="00344535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4227A" w14:textId="77777777" w:rsidR="00963A6D" w:rsidRDefault="00963A6D" w:rsidP="00963A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B60E2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0B1A4" w14:textId="77777777" w:rsidR="00963A6D" w:rsidRPr="00600D25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BBE03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55C56656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3C4A4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72CB816C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12 - 16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0EEC5" w14:textId="77777777" w:rsidR="00963A6D" w:rsidRPr="00600D25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4A9A5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D13FB" w14:textId="77777777" w:rsidR="00963A6D" w:rsidRPr="00600D25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45363" w14:textId="77777777" w:rsidR="00963A6D" w:rsidRPr="00D344C9" w:rsidRDefault="00963A6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0DFB037" w14:textId="77777777" w:rsidR="00963A6D" w:rsidRPr="00D344C9" w:rsidRDefault="00963A6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4 abătută.</w:t>
            </w:r>
          </w:p>
        </w:tc>
      </w:tr>
      <w:tr w:rsidR="00963A6D" w14:paraId="318B549A" w14:textId="77777777" w:rsidTr="00344535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544EE" w14:textId="77777777" w:rsidR="00963A6D" w:rsidRDefault="00963A6D" w:rsidP="00963A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20533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E4BD8" w14:textId="77777777" w:rsidR="00963A6D" w:rsidRPr="00600D25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080E6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167DD2E5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05EC6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3310CBFD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E7EB4" w14:textId="77777777" w:rsidR="00963A6D" w:rsidRPr="00600D25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F9867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69F88" w14:textId="77777777" w:rsidR="00963A6D" w:rsidRPr="00600D25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2DE79" w14:textId="77777777" w:rsidR="00963A6D" w:rsidRPr="00D344C9" w:rsidRDefault="00963A6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93DBF64" w14:textId="77777777" w:rsidR="00963A6D" w:rsidRPr="00D344C9" w:rsidRDefault="00963A6D" w:rsidP="00344535">
            <w:pPr>
              <w:spacing w:before="40" w:line="276" w:lineRule="auto"/>
              <w:ind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Cu acces de pe firul I </w:t>
            </w:r>
          </w:p>
          <w:p w14:paraId="60E44DD8" w14:textId="77777777" w:rsidR="00963A6D" w:rsidRPr="00D344C9" w:rsidRDefault="00963A6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 şi invers.</w:t>
            </w:r>
          </w:p>
        </w:tc>
      </w:tr>
      <w:tr w:rsidR="00963A6D" w14:paraId="52E74FDD" w14:textId="77777777" w:rsidTr="00344535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95875" w14:textId="77777777" w:rsidR="00963A6D" w:rsidRDefault="00963A6D" w:rsidP="00963A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36968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F79A5" w14:textId="77777777" w:rsidR="00963A6D" w:rsidRPr="00600D25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A97FD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 -</w:t>
            </w:r>
          </w:p>
          <w:p w14:paraId="3A45B83A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95187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97452" w14:textId="77777777" w:rsidR="00963A6D" w:rsidRPr="00600D25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0442F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284+300</w:t>
            </w:r>
          </w:p>
          <w:p w14:paraId="3EF4831C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286+100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6A050" w14:textId="77777777" w:rsidR="00963A6D" w:rsidRPr="00600D25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1006B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6989DD2A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Variantă provizorie.</w:t>
            </w:r>
          </w:p>
          <w:p w14:paraId="68F67B5B" w14:textId="77777777" w:rsidR="00963A6D" w:rsidRPr="00D344C9" w:rsidRDefault="00963A6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Lucrări Coridor IV.</w:t>
            </w:r>
          </w:p>
        </w:tc>
      </w:tr>
      <w:tr w:rsidR="00963A6D" w14:paraId="53156C0F" w14:textId="77777777" w:rsidTr="00344535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FAA27" w14:textId="77777777" w:rsidR="00963A6D" w:rsidRDefault="00963A6D" w:rsidP="00963A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F5DFB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5286C" w14:textId="77777777" w:rsidR="00963A6D" w:rsidRPr="00600D25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C8097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 -</w:t>
            </w:r>
          </w:p>
          <w:p w14:paraId="5DADF406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</w:t>
            </w:r>
          </w:p>
          <w:p w14:paraId="75777BD8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linia 3 directă </w:t>
            </w:r>
          </w:p>
          <w:p w14:paraId="03D6FC5E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C4F07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0B82E" w14:textId="77777777" w:rsidR="00963A6D" w:rsidRPr="00600D25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6811F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286+100</w:t>
            </w:r>
          </w:p>
          <w:p w14:paraId="79C455E1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288+300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F8DD9" w14:textId="77777777" w:rsidR="00963A6D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1BA70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2EAA373A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963A6D" w14:paraId="1684A498" w14:textId="77777777" w:rsidTr="00344535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F59EE" w14:textId="77777777" w:rsidR="00963A6D" w:rsidRDefault="00963A6D" w:rsidP="00963A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A0189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9CB33" w14:textId="77777777" w:rsidR="00963A6D" w:rsidRPr="00600D25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5229E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DDEFE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24D076B7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7R - 5R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7060C" w14:textId="77777777" w:rsidR="00963A6D" w:rsidRPr="00600D25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FE3B5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F7F94" w14:textId="77777777" w:rsidR="00963A6D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E2F07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A1EE659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3E77D71F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linia 319 </w:t>
            </w:r>
            <w:r w:rsidRPr="00643A5A">
              <w:rPr>
                <w:b/>
                <w:bCs/>
                <w:i/>
                <w:iCs/>
                <w:sz w:val="20"/>
                <w:lang w:val="ro-RO"/>
              </w:rPr>
              <w:t>Vânători - Odorhei.</w:t>
            </w:r>
          </w:p>
        </w:tc>
      </w:tr>
      <w:tr w:rsidR="00963A6D" w14:paraId="17B8F9D1" w14:textId="77777777" w:rsidTr="00344535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B1702" w14:textId="77777777" w:rsidR="00963A6D" w:rsidRDefault="00963A6D" w:rsidP="00963A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EA5FB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26A91" w14:textId="77777777" w:rsidR="00963A6D" w:rsidRPr="00600D25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F3B74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  <w:p w14:paraId="7528B7DD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29A9D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  <w:p w14:paraId="6892404A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94D1F" w14:textId="77777777" w:rsidR="00963A6D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069DD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A27B0" w14:textId="77777777" w:rsidR="00963A6D" w:rsidRPr="00600D25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17410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2DE5D95" w14:textId="77777777" w:rsidR="00963A6D" w:rsidRPr="00D344C9" w:rsidRDefault="00963A6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linia 4 abătută. </w:t>
            </w:r>
          </w:p>
        </w:tc>
      </w:tr>
      <w:tr w:rsidR="00963A6D" w14:paraId="16FE20A3" w14:textId="77777777" w:rsidTr="00344535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494DA" w14:textId="77777777" w:rsidR="00963A6D" w:rsidRDefault="00963A6D" w:rsidP="00963A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F456F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7B625" w14:textId="77777777" w:rsidR="00963A6D" w:rsidRPr="00600D25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3AF58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 -</w:t>
            </w:r>
          </w:p>
          <w:p w14:paraId="3CBA66DC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Albeşti Tîrnava -</w:t>
            </w:r>
          </w:p>
          <w:p w14:paraId="5608DFFC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Sighișoara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5B897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73DDC" w14:textId="77777777" w:rsidR="00963A6D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D2C49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288+300</w:t>
            </w:r>
          </w:p>
          <w:p w14:paraId="1DF8E708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3D0C8" w14:textId="77777777" w:rsidR="00963A6D" w:rsidRPr="00600D25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D6F4F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2113FDD9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963A6D" w14:paraId="0915542D" w14:textId="77777777" w:rsidTr="00344535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6C689" w14:textId="77777777" w:rsidR="00963A6D" w:rsidRDefault="00963A6D" w:rsidP="00963A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B4DE4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7C851" w14:textId="77777777" w:rsidR="00963A6D" w:rsidRPr="00600D25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CB6E0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Albeşti -</w:t>
            </w:r>
          </w:p>
          <w:p w14:paraId="6E3074FB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Sighișoara și</w:t>
            </w:r>
          </w:p>
          <w:p w14:paraId="5404B792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</w:t>
            </w:r>
          </w:p>
          <w:p w14:paraId="54033594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Sighișoara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B4AEE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64FFA" w14:textId="77777777" w:rsidR="00963A6D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6D02F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297+600</w:t>
            </w:r>
          </w:p>
          <w:p w14:paraId="2BBD74EA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297+700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B06AF" w14:textId="77777777" w:rsidR="00963A6D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C1A99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963A6D" w14:paraId="6413B527" w14:textId="77777777" w:rsidTr="00344535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AE7BD" w14:textId="77777777" w:rsidR="00963A6D" w:rsidRDefault="00963A6D" w:rsidP="00963A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909A3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3931A" w14:textId="77777777" w:rsidR="00963A6D" w:rsidRPr="00600D25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EFA9A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  <w:p w14:paraId="4630BB97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Sighișoara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95AEF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25CD0" w14:textId="77777777" w:rsidR="00963A6D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F772D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297+700</w:t>
            </w:r>
          </w:p>
          <w:p w14:paraId="4DBBA422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299+200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47B54" w14:textId="77777777" w:rsidR="00963A6D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C0A3B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51311C33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963A6D" w14:paraId="2DBE31D5" w14:textId="77777777" w:rsidTr="00344535">
        <w:trPr>
          <w:cantSplit/>
          <w:trHeight w:val="35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99732" w14:textId="77777777" w:rsidR="00963A6D" w:rsidRDefault="00963A6D" w:rsidP="00963A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A46EF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01CA2" w14:textId="77777777" w:rsidR="00963A6D" w:rsidRPr="00600D25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75C93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5817588E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D21AC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6F16E0C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7 - 9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77C6E" w14:textId="77777777" w:rsidR="00963A6D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D5908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D7646" w14:textId="77777777" w:rsidR="00963A6D" w:rsidRPr="00600D25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F4AB2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7F184D4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27817DA7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 și 2</w:t>
            </w:r>
          </w:p>
        </w:tc>
      </w:tr>
      <w:tr w:rsidR="00963A6D" w14:paraId="7CFEA73A" w14:textId="77777777" w:rsidTr="00344535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A7AC3" w14:textId="77777777" w:rsidR="00963A6D" w:rsidRDefault="00963A6D" w:rsidP="00963A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4887E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53B25" w14:textId="77777777" w:rsidR="00963A6D" w:rsidRPr="00600D25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AA72C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7CEC2DAE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16D9E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AF6EE2F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C6C38" w14:textId="77777777" w:rsidR="00963A6D" w:rsidRPr="00600D25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096CF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63D6B" w14:textId="77777777" w:rsidR="00963A6D" w:rsidRPr="00600D25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F10E1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9B76DDE" w14:textId="77777777" w:rsidR="00963A6D" w:rsidRPr="00D344C9" w:rsidRDefault="00963A6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toate trenurile de călători.</w:t>
            </w:r>
          </w:p>
        </w:tc>
      </w:tr>
      <w:tr w:rsidR="00963A6D" w14:paraId="4C14BD9E" w14:textId="77777777" w:rsidTr="00344535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24425" w14:textId="77777777" w:rsidR="00963A6D" w:rsidRDefault="00963A6D" w:rsidP="00963A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D24D1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A5CEA" w14:textId="77777777" w:rsidR="00963A6D" w:rsidRPr="00600D25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B4191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3C7F393C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3794D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1117C41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89810" w14:textId="77777777" w:rsidR="00963A6D" w:rsidRPr="00600D25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E7E79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6A793" w14:textId="77777777" w:rsidR="00963A6D" w:rsidRPr="00600D25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76E0B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9F58C51" w14:textId="77777777" w:rsidR="00963A6D" w:rsidRPr="00D344C9" w:rsidRDefault="00963A6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toate trenurile de marfă.</w:t>
            </w:r>
          </w:p>
        </w:tc>
      </w:tr>
      <w:tr w:rsidR="00963A6D" w14:paraId="55492842" w14:textId="77777777" w:rsidTr="00344535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B2718" w14:textId="77777777" w:rsidR="00963A6D" w:rsidRDefault="00963A6D" w:rsidP="00963A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7B59B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EFF1C" w14:textId="77777777" w:rsidR="00963A6D" w:rsidRPr="00600D25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D9C21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310B785A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4F0C9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5E660B8F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staţie la macaz 39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6642A" w14:textId="77777777" w:rsidR="00963A6D" w:rsidRPr="00600D25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D525C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D689D" w14:textId="77777777" w:rsidR="00963A6D" w:rsidRPr="00600D25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33D07" w14:textId="77777777" w:rsidR="00963A6D" w:rsidRPr="00D344C9" w:rsidRDefault="00963A6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63A6D" w14:paraId="74118DA5" w14:textId="77777777" w:rsidTr="00344535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A4956" w14:textId="77777777" w:rsidR="00963A6D" w:rsidRDefault="00963A6D" w:rsidP="00963A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C4E85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411+750</w:t>
            </w:r>
          </w:p>
          <w:p w14:paraId="215D1BE9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413+825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47A16" w14:textId="77777777" w:rsidR="00963A6D" w:rsidRPr="00600D25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C5990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Teiuș - Aiud, </w:t>
            </w:r>
            <w:r>
              <w:rPr>
                <w:b/>
                <w:bCs/>
                <w:sz w:val="20"/>
                <w:lang w:val="ro-RO"/>
              </w:rPr>
              <w:br/>
              <w:t xml:space="preserve">linia 4 directă Aiud </w:t>
            </w:r>
            <w:r>
              <w:rPr>
                <w:b/>
                <w:bCs/>
                <w:sz w:val="20"/>
                <w:lang w:val="ro-RO"/>
              </w:rPr>
              <w:br/>
              <w:t>și Aiud -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4AC4D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2C849" w14:textId="77777777" w:rsidR="00963A6D" w:rsidRPr="00600D25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A68D8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4F585" w14:textId="77777777" w:rsidR="00963A6D" w:rsidRPr="00600D25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BBAFF" w14:textId="77777777" w:rsidR="00963A6D" w:rsidRPr="00D344C9" w:rsidRDefault="00963A6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63A6D" w14:paraId="12878E93" w14:textId="77777777" w:rsidTr="00344535">
        <w:trPr>
          <w:cantSplit/>
          <w:trHeight w:val="3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3D7F2" w14:textId="77777777" w:rsidR="00963A6D" w:rsidRDefault="00963A6D" w:rsidP="00963A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04A23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8F7C7" w14:textId="77777777" w:rsidR="00963A6D" w:rsidRPr="00600D25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6900A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06B0CE7E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E58D1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1DD227BD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B4106" w14:textId="77777777" w:rsidR="00963A6D" w:rsidRPr="00600D25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A41F8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1A92C" w14:textId="77777777" w:rsidR="00963A6D" w:rsidRPr="00600D25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3F446" w14:textId="77777777" w:rsidR="00963A6D" w:rsidRPr="00D344C9" w:rsidRDefault="00963A6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B8EDB7F" w14:textId="77777777" w:rsidR="00963A6D" w:rsidRPr="00D344C9" w:rsidRDefault="00963A6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9 şi 10.</w:t>
            </w:r>
          </w:p>
        </w:tc>
      </w:tr>
      <w:tr w:rsidR="00963A6D" w14:paraId="4CBD7AA8" w14:textId="77777777" w:rsidTr="00344535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56568" w14:textId="77777777" w:rsidR="00963A6D" w:rsidRDefault="00963A6D" w:rsidP="00963A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035FA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38093" w14:textId="77777777" w:rsidR="00963A6D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86F8E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Aiud</w:t>
            </w:r>
          </w:p>
          <w:p w14:paraId="756C60A4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46D69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5FA63C78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/  17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AB3F2" w14:textId="77777777" w:rsidR="00963A6D" w:rsidRPr="00600D25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5F10E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D6B05" w14:textId="77777777" w:rsidR="00963A6D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F7CDA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7E58F76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2 abătută.</w:t>
            </w:r>
          </w:p>
        </w:tc>
      </w:tr>
      <w:tr w:rsidR="00963A6D" w14:paraId="5D0CE111" w14:textId="77777777" w:rsidTr="00344535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7623D" w14:textId="77777777" w:rsidR="00963A6D" w:rsidRDefault="00963A6D" w:rsidP="00963A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08485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425+650</w:t>
            </w:r>
          </w:p>
          <w:p w14:paraId="2288AB4C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427+300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0594C" w14:textId="77777777" w:rsidR="00963A6D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EBEE2" w14:textId="77777777" w:rsidR="00963A6D" w:rsidRDefault="00963A6D" w:rsidP="0082206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Aiud - Unirea și linia 3 directă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DAAC2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CB954" w14:textId="77777777" w:rsidR="00963A6D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EB817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90567" w14:textId="77777777" w:rsidR="00963A6D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0F8FD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63A6D" w14:paraId="49DA6D40" w14:textId="77777777" w:rsidTr="00344535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33D3D" w14:textId="77777777" w:rsidR="00963A6D" w:rsidRDefault="00963A6D" w:rsidP="00963A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134DD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5C4BF" w14:textId="77777777" w:rsidR="00963A6D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9B1A5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Aiud</w:t>
            </w:r>
          </w:p>
          <w:p w14:paraId="2480F41D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1C90B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652A4991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/ 5A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51DB7" w14:textId="77777777" w:rsidR="00963A6D" w:rsidRPr="00600D25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1BE63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1ABB0" w14:textId="77777777" w:rsidR="00963A6D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462F8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F458A61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5 abătută.</w:t>
            </w:r>
          </w:p>
        </w:tc>
      </w:tr>
      <w:tr w:rsidR="00963A6D" w14:paraId="604CC86C" w14:textId="77777777" w:rsidTr="00344535">
        <w:trPr>
          <w:cantSplit/>
          <w:trHeight w:val="1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E0B10" w14:textId="77777777" w:rsidR="00963A6D" w:rsidRDefault="00963A6D" w:rsidP="00963A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B4458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9D484" w14:textId="77777777" w:rsidR="00963A6D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A78B0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Unirea</w:t>
            </w:r>
          </w:p>
          <w:p w14:paraId="4EF4BC46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79615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57680" w14:textId="77777777" w:rsidR="00963A6D" w:rsidRPr="00600D25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FE24B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93042" w14:textId="77777777" w:rsidR="00963A6D" w:rsidRPr="00600D25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D4C16" w14:textId="77777777" w:rsidR="00963A6D" w:rsidRPr="00D344C9" w:rsidRDefault="00963A6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63A6D" w14:paraId="79792FDA" w14:textId="77777777" w:rsidTr="00344535">
        <w:trPr>
          <w:cantSplit/>
          <w:trHeight w:val="1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1CEAB" w14:textId="77777777" w:rsidR="00963A6D" w:rsidRDefault="00963A6D" w:rsidP="00963A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2647D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431+972</w:t>
            </w:r>
          </w:p>
          <w:p w14:paraId="0FE5FEAF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432+740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828F0" w14:textId="77777777" w:rsidR="00963A6D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73CDB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Unirea – Războieni și linia 3 directă Războieni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663D8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1177B" w14:textId="77777777" w:rsidR="00963A6D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EA480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97BAC" w14:textId="77777777" w:rsidR="00963A6D" w:rsidRPr="00600D25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A3FAA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963A6D" w14:paraId="0F583ABE" w14:textId="77777777" w:rsidTr="00344535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DA8E5" w14:textId="77777777" w:rsidR="00963A6D" w:rsidRDefault="00963A6D" w:rsidP="00963A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525D8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9A256" w14:textId="77777777" w:rsidR="00963A6D" w:rsidRPr="00600D25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5B966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Războieni</w:t>
            </w:r>
          </w:p>
          <w:p w14:paraId="57B65725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9FF29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0FE7DC5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şi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BB90C" w14:textId="77777777" w:rsidR="00963A6D" w:rsidRPr="00600D25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6C9F7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EE2F3" w14:textId="77777777" w:rsidR="00963A6D" w:rsidRPr="00600D25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52C11" w14:textId="77777777" w:rsidR="00963A6D" w:rsidRPr="00D344C9" w:rsidRDefault="00963A6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1E84CF7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47DD4977" w14:textId="77777777" w:rsidR="00963A6D" w:rsidRPr="00D344C9" w:rsidRDefault="00963A6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7 și 8.</w:t>
            </w:r>
          </w:p>
        </w:tc>
      </w:tr>
      <w:tr w:rsidR="00963A6D" w14:paraId="54944E2C" w14:textId="77777777" w:rsidTr="00344535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253B4" w14:textId="77777777" w:rsidR="00963A6D" w:rsidRDefault="00963A6D" w:rsidP="00963A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20193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32E6F" w14:textId="77777777" w:rsidR="00963A6D" w:rsidRPr="00600D25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91D7C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Războieni - </w:t>
            </w:r>
          </w:p>
          <w:p w14:paraId="6CECEA9F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Călărași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1C807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38E87" w14:textId="77777777" w:rsidR="00963A6D" w:rsidRPr="00600D25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FD704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434+050</w:t>
            </w:r>
          </w:p>
          <w:p w14:paraId="74788599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435+600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A33EB" w14:textId="77777777" w:rsidR="00963A6D" w:rsidRPr="00600D25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6A997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18F5034A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0A8BE40F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Protecție muncitori și terasament - lucrări în </w:t>
            </w:r>
          </w:p>
          <w:p w14:paraId="33B8D370" w14:textId="77777777" w:rsidR="00963A6D" w:rsidRPr="00D344C9" w:rsidRDefault="00963A6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firul I.</w:t>
            </w:r>
          </w:p>
        </w:tc>
      </w:tr>
      <w:tr w:rsidR="00963A6D" w14:paraId="736C9460" w14:textId="77777777" w:rsidTr="00344535">
        <w:trPr>
          <w:cantSplit/>
          <w:trHeight w:val="14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7C9B2" w14:textId="77777777" w:rsidR="00963A6D" w:rsidRDefault="00963A6D" w:rsidP="00963A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19817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48FD0" w14:textId="77777777" w:rsidR="00963A6D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DCFF2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Călăraşi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F1EED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243C9" w14:textId="77777777" w:rsidR="00963A6D" w:rsidRPr="00600D25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F601F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74088" w14:textId="77777777" w:rsidR="00963A6D" w:rsidRPr="00600D25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36EE2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</w:t>
            </w:r>
          </w:p>
          <w:p w14:paraId="6D01A6E5" w14:textId="77777777" w:rsidR="00963A6D" w:rsidRPr="00D344C9" w:rsidRDefault="00963A6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la linia 2 Cap Y. </w:t>
            </w:r>
          </w:p>
        </w:tc>
      </w:tr>
      <w:tr w:rsidR="00963A6D" w14:paraId="06CAB545" w14:textId="77777777" w:rsidTr="00344535">
        <w:trPr>
          <w:cantSplit/>
          <w:trHeight w:val="14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52A60" w14:textId="77777777" w:rsidR="00963A6D" w:rsidRDefault="00963A6D" w:rsidP="00963A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77653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448+500</w:t>
            </w:r>
          </w:p>
          <w:p w14:paraId="2B4312A3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ED1CE" w14:textId="77777777" w:rsidR="00963A6D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39676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Călăraşi Turda – </w:t>
            </w:r>
          </w:p>
          <w:p w14:paraId="582029C6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F62E6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206D1" w14:textId="77777777" w:rsidR="00963A6D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C6408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448+500</w:t>
            </w:r>
          </w:p>
          <w:p w14:paraId="3C565428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766C9" w14:textId="77777777" w:rsidR="00963A6D" w:rsidRPr="00600D25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F0836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63A6D" w14:paraId="467F5C23" w14:textId="77777777" w:rsidTr="00344535">
        <w:trPr>
          <w:cantSplit/>
          <w:trHeight w:val="9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8CDA4" w14:textId="77777777" w:rsidR="00963A6D" w:rsidRDefault="00963A6D" w:rsidP="00963A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5E18B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A90F2" w14:textId="77777777" w:rsidR="00963A6D" w:rsidRPr="00600D25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792FF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086EF684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3CA12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A9BDD25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 29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FAEA8" w14:textId="77777777" w:rsidR="00963A6D" w:rsidRPr="00600D25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C312E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79CDB" w14:textId="77777777" w:rsidR="00963A6D" w:rsidRPr="00600D25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97404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Grupa de linii </w:t>
            </w:r>
          </w:p>
          <w:p w14:paraId="5DD4C466" w14:textId="77777777" w:rsidR="00963A6D" w:rsidRPr="00D344C9" w:rsidRDefault="00963A6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Turda. </w:t>
            </w:r>
          </w:p>
        </w:tc>
      </w:tr>
      <w:tr w:rsidR="00963A6D" w14:paraId="651EBB97" w14:textId="77777777" w:rsidTr="00344535">
        <w:trPr>
          <w:cantSplit/>
          <w:trHeight w:val="9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E97D0" w14:textId="77777777" w:rsidR="00963A6D" w:rsidRDefault="00963A6D" w:rsidP="00963A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2CC06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9C443" w14:textId="77777777" w:rsidR="00963A6D" w:rsidRPr="00600D25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B467D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25ABDE89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4FF4B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2B734" w14:textId="77777777" w:rsidR="00963A6D" w:rsidRPr="00600D25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B04AE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F694C" w14:textId="77777777" w:rsidR="00963A6D" w:rsidRPr="00600D25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74A2B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Grupa de linii </w:t>
            </w:r>
          </w:p>
          <w:p w14:paraId="75555159" w14:textId="77777777" w:rsidR="00963A6D" w:rsidRPr="00D344C9" w:rsidRDefault="00963A6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Turda.</w:t>
            </w:r>
          </w:p>
        </w:tc>
      </w:tr>
      <w:tr w:rsidR="00963A6D" w14:paraId="0B9A00AB" w14:textId="77777777" w:rsidTr="00344535">
        <w:trPr>
          <w:cantSplit/>
          <w:trHeight w:val="56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F7E39" w14:textId="77777777" w:rsidR="00963A6D" w:rsidRDefault="00963A6D" w:rsidP="00963A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A3FE6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249AB" w14:textId="77777777" w:rsidR="00963A6D" w:rsidRPr="00600D25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133A2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6BA46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37 / 41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4E2E7" w14:textId="77777777" w:rsidR="00963A6D" w:rsidRPr="00600D25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178BC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17C58" w14:textId="77777777" w:rsidR="00963A6D" w:rsidRPr="00600D25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C10B7" w14:textId="77777777" w:rsidR="00963A6D" w:rsidRPr="00D344C9" w:rsidRDefault="00963A6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5 - 9.</w:t>
            </w:r>
          </w:p>
        </w:tc>
      </w:tr>
      <w:tr w:rsidR="00963A6D" w14:paraId="10F94E6D" w14:textId="77777777" w:rsidTr="00344535">
        <w:trPr>
          <w:cantSplit/>
          <w:trHeight w:val="56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85ED6" w14:textId="77777777" w:rsidR="00963A6D" w:rsidRDefault="00963A6D" w:rsidP="00963A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B12DA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F3099" w14:textId="77777777" w:rsidR="00963A6D" w:rsidRPr="00600D25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86414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42EE8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6C783360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/ 33</w:t>
            </w:r>
          </w:p>
          <w:p w14:paraId="5A57D373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7657BA11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1E8A0F78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 / 49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03AA6" w14:textId="77777777" w:rsidR="00963A6D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6B3CB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C4325" w14:textId="77777777" w:rsidR="00963A6D" w:rsidRPr="00600D25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8B876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63A6D" w14:paraId="768CC533" w14:textId="77777777" w:rsidTr="00344535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270FB" w14:textId="77777777" w:rsidR="00963A6D" w:rsidRDefault="00963A6D" w:rsidP="00963A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52EAA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C15AA" w14:textId="77777777" w:rsidR="00963A6D" w:rsidRPr="00600D25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7CF6E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65CDA366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2643C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7FCC2603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 și 53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B4796" w14:textId="77777777" w:rsidR="00963A6D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62121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1CE72" w14:textId="77777777" w:rsidR="00963A6D" w:rsidRPr="00600D25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9D4FD" w14:textId="77777777" w:rsidR="00963A6D" w:rsidRPr="00D344C9" w:rsidRDefault="00963A6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7 - 10.</w:t>
            </w:r>
          </w:p>
        </w:tc>
      </w:tr>
      <w:tr w:rsidR="00963A6D" w14:paraId="63D1B30A" w14:textId="77777777" w:rsidTr="00344535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626D2" w14:textId="77777777" w:rsidR="00963A6D" w:rsidRDefault="00963A6D" w:rsidP="00963A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C1257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87B74" w14:textId="77777777" w:rsidR="00963A6D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5080E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2BEAD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6C69D886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2 - 8, </w:t>
            </w:r>
          </w:p>
          <w:p w14:paraId="33A4792D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98DC9" w14:textId="77777777" w:rsidR="00963A6D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13B14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426B0" w14:textId="77777777" w:rsidR="00963A6D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CFF28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46B59DD6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2 - 7, Cap Y.</w:t>
            </w:r>
          </w:p>
          <w:p w14:paraId="407501C5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63A6D" w14:paraId="4EDEEE7A" w14:textId="77777777" w:rsidTr="00344535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E639E" w14:textId="77777777" w:rsidR="00963A6D" w:rsidRDefault="00963A6D" w:rsidP="00963A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08E32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C0049" w14:textId="77777777" w:rsidR="00963A6D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3CE7B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69A515FB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6 și 7 </w:t>
            </w:r>
          </w:p>
          <w:p w14:paraId="7D491B17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14A8C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5CD2D" w14:textId="77777777" w:rsidR="00963A6D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D1BF9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71D7C" w14:textId="77777777" w:rsidR="00963A6D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30BF7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63A6D" w14:paraId="388E9A72" w14:textId="77777777" w:rsidTr="00344535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F9FF3" w14:textId="77777777" w:rsidR="00963A6D" w:rsidRDefault="00963A6D" w:rsidP="00963A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8211E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450+211</w:t>
            </w:r>
          </w:p>
          <w:p w14:paraId="11FB4EB3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465+186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6D17C" w14:textId="77777777" w:rsidR="00963A6D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F858C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 -</w:t>
            </w:r>
          </w:p>
          <w:p w14:paraId="5BD31D4E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Florilor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8242F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0F9AA" w14:textId="77777777" w:rsidR="00963A6D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6B964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2E181" w14:textId="77777777" w:rsidR="00963A6D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20A32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2FE1594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RV. protecție muncitori intre orele 7.00 – 18.00.</w:t>
            </w:r>
          </w:p>
        </w:tc>
      </w:tr>
      <w:tr w:rsidR="00963A6D" w14:paraId="36613F11" w14:textId="77777777" w:rsidTr="00344535">
        <w:trPr>
          <w:cantSplit/>
          <w:trHeight w:val="5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7CC6C" w14:textId="77777777" w:rsidR="00963A6D" w:rsidRDefault="00963A6D" w:rsidP="00963A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A303C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452+100</w:t>
            </w:r>
          </w:p>
          <w:p w14:paraId="3119684E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458+000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35194" w14:textId="77777777" w:rsidR="00963A6D" w:rsidRPr="00600D25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D5B0D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 -</w:t>
            </w:r>
          </w:p>
          <w:p w14:paraId="473AFC15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Florilor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57CEF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6A55B" w14:textId="77777777" w:rsidR="00963A6D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2674D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1ED9B" w14:textId="77777777" w:rsidR="00963A6D" w:rsidRPr="00600D25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53E3C" w14:textId="77777777" w:rsidR="00963A6D" w:rsidRPr="00D344C9" w:rsidRDefault="00963A6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63A6D" w14:paraId="2341D1C2" w14:textId="77777777" w:rsidTr="00344535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D3CA7" w14:textId="77777777" w:rsidR="00963A6D" w:rsidRDefault="00963A6D" w:rsidP="00963A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CA577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4950F" w14:textId="77777777" w:rsidR="00963A6D" w:rsidRPr="00600D25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71738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Florilor</w:t>
            </w:r>
          </w:p>
          <w:p w14:paraId="5B12B714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65E4B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C4FE5" w14:textId="77777777" w:rsidR="00963A6D" w:rsidRPr="00600D25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1C65B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35371" w14:textId="77777777" w:rsidR="00963A6D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513B5" w14:textId="77777777" w:rsidR="00963A6D" w:rsidRPr="00D344C9" w:rsidRDefault="00963A6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63A6D" w14:paraId="43F3AC80" w14:textId="77777777" w:rsidTr="00344535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8D280" w14:textId="77777777" w:rsidR="00963A6D" w:rsidRDefault="00963A6D" w:rsidP="00963A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035DD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F566C" w14:textId="77777777" w:rsidR="00963A6D" w:rsidRPr="00600D25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33FBA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Boju - Tunel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0C240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8D882" w14:textId="77777777" w:rsidR="00963A6D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6C31A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475+100</w:t>
            </w:r>
          </w:p>
          <w:p w14:paraId="54F7880C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475+300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B18C4" w14:textId="77777777" w:rsidR="00963A6D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1D9F8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963A6D" w14:paraId="492FE213" w14:textId="77777777" w:rsidTr="00344535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D872F" w14:textId="77777777" w:rsidR="00963A6D" w:rsidRDefault="00963A6D" w:rsidP="00963A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80A5D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26808" w14:textId="77777777" w:rsidR="00963A6D" w:rsidRPr="00600D25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DB101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Cojocna</w:t>
            </w:r>
          </w:p>
          <w:p w14:paraId="45FC52BF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F4BFD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0C132A9D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 13</w:t>
            </w:r>
          </w:p>
          <w:p w14:paraId="56568CB2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vârf sch.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06354" w14:textId="77777777" w:rsidR="00963A6D" w:rsidRPr="00600D25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F5F1C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0ADF5" w14:textId="77777777" w:rsidR="00963A6D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E625A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63A6D" w14:paraId="7571A3EA" w14:textId="77777777" w:rsidTr="00344535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0C267" w14:textId="77777777" w:rsidR="00963A6D" w:rsidRDefault="00963A6D" w:rsidP="00963A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EB88B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A7F24" w14:textId="77777777" w:rsidR="00963A6D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C6F54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3C5F64">
              <w:rPr>
                <w:b/>
                <w:bCs/>
                <w:sz w:val="20"/>
                <w:lang w:val="ro-RO"/>
              </w:rPr>
              <w:t>Cojocna - Apahida (intre varf R1 st. Cojocna si varf R5 st. Apahida, inclusiv linia IV directa st. Cojocna)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7CEE6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8F7D1" w14:textId="77777777" w:rsidR="00963A6D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7D17C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483+950</w:t>
            </w:r>
          </w:p>
          <w:p w14:paraId="40BC639B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488+500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5F7D2" w14:textId="77777777" w:rsidR="00963A6D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0E3D8" w14:textId="77777777" w:rsidR="00963A6D" w:rsidRDefault="00963A6D" w:rsidP="003C5F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63A6D" w14:paraId="34625998" w14:textId="77777777" w:rsidTr="00344535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A4F08" w14:textId="77777777" w:rsidR="00963A6D" w:rsidRDefault="00963A6D" w:rsidP="00963A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6A5AB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489+200</w:t>
            </w:r>
          </w:p>
          <w:p w14:paraId="2F2E8111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489+400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A2AE4" w14:textId="77777777" w:rsidR="00963A6D" w:rsidRPr="00600D25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C2BC4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  <w:p w14:paraId="0357EE3A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</w:t>
            </w:r>
          </w:p>
          <w:p w14:paraId="5F5AC963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15 / 19 și</w:t>
            </w:r>
          </w:p>
          <w:p w14:paraId="38ECBC26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21, 27 și 31A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AC7D5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121E6" w14:textId="77777777" w:rsidR="00963A6D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E6792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81EFC" w14:textId="77777777" w:rsidR="00963A6D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9864F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63A6D" w14:paraId="3CE857BE" w14:textId="77777777" w:rsidTr="00344535">
        <w:trPr>
          <w:cantSplit/>
          <w:trHeight w:val="39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3EE57" w14:textId="77777777" w:rsidR="00963A6D" w:rsidRDefault="00963A6D" w:rsidP="00963A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B5C71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636EA" w14:textId="77777777" w:rsidR="00963A6D" w:rsidRPr="00600D25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57D02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992F0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călcâi</w:t>
            </w:r>
          </w:p>
          <w:p w14:paraId="1096D988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0623EFCE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24 / 26 și </w:t>
            </w:r>
          </w:p>
          <w:p w14:paraId="2BB36A8F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 489+700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BB6AF" w14:textId="77777777" w:rsidR="00963A6D" w:rsidRPr="00600D25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C1D08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2A45A" w14:textId="77777777" w:rsidR="00963A6D" w:rsidRPr="00600D25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818D8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circulația la </w:t>
            </w:r>
          </w:p>
          <w:p w14:paraId="092DCB99" w14:textId="77777777" w:rsidR="00963A6D" w:rsidRPr="00D344C9" w:rsidRDefault="00963A6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linia 1.</w:t>
            </w:r>
          </w:p>
        </w:tc>
      </w:tr>
      <w:tr w:rsidR="00963A6D" w14:paraId="53CC3844" w14:textId="77777777" w:rsidTr="00344535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ADF7A" w14:textId="77777777" w:rsidR="00963A6D" w:rsidRDefault="00963A6D" w:rsidP="00963A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C21C9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90D64" w14:textId="77777777" w:rsidR="00963A6D" w:rsidRPr="00600D25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361FC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Apahida -</w:t>
            </w:r>
          </w:p>
          <w:p w14:paraId="1BE2E447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Cluj Napoca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C4890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8B52B" w14:textId="77777777" w:rsidR="00963A6D" w:rsidRPr="00600D25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B324C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490+600</w:t>
            </w:r>
          </w:p>
          <w:p w14:paraId="5B357B3A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490+650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55662" w14:textId="77777777" w:rsidR="00963A6D" w:rsidRPr="00600D25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FC02D" w14:textId="77777777" w:rsidR="00963A6D" w:rsidRPr="00D344C9" w:rsidRDefault="00963A6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63A6D" w14:paraId="1D9F7CC5" w14:textId="77777777" w:rsidTr="00344535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77233" w14:textId="77777777" w:rsidR="00963A6D" w:rsidRDefault="00963A6D" w:rsidP="00963A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50524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2FE2A" w14:textId="77777777" w:rsidR="00963A6D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D3AB1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1834D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22D6E323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4781A" w14:textId="77777777" w:rsidR="00963A6D" w:rsidRPr="00600D25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054BC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FA196" w14:textId="77777777" w:rsidR="00963A6D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6E9E9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69B85121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 5 - 8, Cap Y.</w:t>
            </w:r>
          </w:p>
          <w:p w14:paraId="5F0D55C0" w14:textId="77777777" w:rsidR="00963A6D" w:rsidRPr="00D344C9" w:rsidRDefault="00963A6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63A6D" w14:paraId="658BA274" w14:textId="77777777" w:rsidTr="00344535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25920" w14:textId="77777777" w:rsidR="00963A6D" w:rsidRDefault="00963A6D" w:rsidP="00963A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1E602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1BC35" w14:textId="77777777" w:rsidR="00963A6D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E2328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79092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TDJ. 25/33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1FF1D" w14:textId="77777777" w:rsidR="00963A6D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4DFB8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743B3" w14:textId="77777777" w:rsidR="00963A6D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D0A29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7-13 Cap X. Nesemnalizată pe teren.</w:t>
            </w:r>
          </w:p>
        </w:tc>
      </w:tr>
      <w:tr w:rsidR="00963A6D" w14:paraId="4857B100" w14:textId="77777777" w:rsidTr="00344535">
        <w:trPr>
          <w:cantSplit/>
          <w:trHeight w:val="98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43AFF" w14:textId="77777777" w:rsidR="00963A6D" w:rsidRDefault="00963A6D" w:rsidP="00963A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80FF8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973EF" w14:textId="77777777" w:rsidR="00963A6D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185AB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1D60C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99D7DE6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 40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3BDD7" w14:textId="77777777" w:rsidR="00963A6D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6C069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07E25" w14:textId="77777777" w:rsidR="00963A6D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430F9" w14:textId="77777777" w:rsidR="00963A6D" w:rsidRPr="00D344C9" w:rsidRDefault="00963A6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63A6D" w14:paraId="7DC6CC4A" w14:textId="77777777" w:rsidTr="00344535">
        <w:trPr>
          <w:cantSplit/>
          <w:trHeight w:val="98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E203E" w14:textId="77777777" w:rsidR="00963A6D" w:rsidRDefault="00963A6D" w:rsidP="00963A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7E328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2604E" w14:textId="77777777" w:rsidR="00963A6D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56408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  <w:p w14:paraId="15BB5CA1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D382C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0C5D9" w14:textId="77777777" w:rsidR="00963A6D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31C2E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CDE6A" w14:textId="77777777" w:rsidR="00963A6D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D49D8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63A6D" w14:paraId="2DC913CD" w14:textId="77777777" w:rsidTr="00344535">
        <w:trPr>
          <w:cantSplit/>
          <w:trHeight w:val="54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83781" w14:textId="77777777" w:rsidR="00963A6D" w:rsidRDefault="00963A6D" w:rsidP="00963A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63D2F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60E70" w14:textId="77777777" w:rsidR="00963A6D" w:rsidRPr="00600D25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4BAC7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E20D7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18, 28, 76, diag. </w:t>
            </w:r>
          </w:p>
          <w:p w14:paraId="718E8296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18 - 28 și </w:t>
            </w:r>
          </w:p>
          <w:p w14:paraId="0334B453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porți-unea </w:t>
            </w:r>
          </w:p>
          <w:p w14:paraId="17F68323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linie cuprin-să </w:t>
            </w:r>
          </w:p>
          <w:p w14:paraId="671184EC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sch. 18 și vârf sch. 200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52CD9" w14:textId="77777777" w:rsidR="00963A6D" w:rsidRPr="00600D25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655DF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9526E" w14:textId="77777777" w:rsidR="00963A6D" w:rsidRPr="00600D25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C4112" w14:textId="77777777" w:rsidR="00963A6D" w:rsidRPr="00D344C9" w:rsidRDefault="00963A6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63A6D" w14:paraId="36371EB3" w14:textId="77777777" w:rsidTr="00344535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96529" w14:textId="77777777" w:rsidR="00963A6D" w:rsidRDefault="00963A6D" w:rsidP="00963A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A8687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79819" w14:textId="77777777" w:rsidR="00963A6D" w:rsidRPr="00600D25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2D39E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Aleşd</w:t>
            </w:r>
          </w:p>
          <w:p w14:paraId="48DD4637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B8285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5F2B20A6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149075B8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36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0DF86" w14:textId="77777777" w:rsidR="00963A6D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BDCB1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E30F1" w14:textId="77777777" w:rsidR="00963A6D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861B2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linia 2 Cap Y.</w:t>
            </w:r>
          </w:p>
          <w:p w14:paraId="2658C2D5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</w:p>
        </w:tc>
      </w:tr>
      <w:tr w:rsidR="00963A6D" w14:paraId="5F815D48" w14:textId="77777777" w:rsidTr="00344535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19124" w14:textId="77777777" w:rsidR="00963A6D" w:rsidRDefault="00963A6D" w:rsidP="00963A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A034D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622+468</w:t>
            </w:r>
          </w:p>
          <w:p w14:paraId="326D3FC5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622+568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43526" w14:textId="77777777" w:rsidR="00963A6D" w:rsidRPr="00600D25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7A6BC" w14:textId="77777777" w:rsidR="00963A6D" w:rsidRDefault="00963A6D" w:rsidP="0061708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Aleşd-</w:t>
            </w:r>
          </w:p>
          <w:p w14:paraId="2EF4290E" w14:textId="77777777" w:rsidR="00963A6D" w:rsidRDefault="00963A6D" w:rsidP="0061708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7BEC0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DB33A" w14:textId="77777777" w:rsidR="00963A6D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18BFE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45388" w14:textId="77777777" w:rsidR="00963A6D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57474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63A6D" w14:paraId="40CA6975" w14:textId="77777777" w:rsidTr="00344535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47684" w14:textId="77777777" w:rsidR="00963A6D" w:rsidRDefault="00963A6D" w:rsidP="00963A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353E2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636+200</w:t>
            </w:r>
          </w:p>
          <w:p w14:paraId="2FD5EC35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636+300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369CC" w14:textId="77777777" w:rsidR="00963A6D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E87F6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18029B79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31FCA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75003" w14:textId="77777777" w:rsidR="00963A6D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575CE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53D45" w14:textId="77777777" w:rsidR="00963A6D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C6D4F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963A6D" w14:paraId="2E91AB30" w14:textId="77777777" w:rsidTr="00344535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C8DB7" w14:textId="77777777" w:rsidR="00963A6D" w:rsidRDefault="00963A6D" w:rsidP="00963A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561A6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638+050</w:t>
            </w:r>
          </w:p>
          <w:p w14:paraId="354FF1AD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638+150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7418E" w14:textId="77777777" w:rsidR="00963A6D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AB7E7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588E1885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F8CF7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FDA17" w14:textId="77777777" w:rsidR="00963A6D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E6F96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B8F0D" w14:textId="77777777" w:rsidR="00963A6D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BE373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963A6D" w14:paraId="3E137203" w14:textId="77777777" w:rsidTr="00344535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1264F" w14:textId="77777777" w:rsidR="00963A6D" w:rsidRDefault="00963A6D" w:rsidP="00963A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75E52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640+906</w:t>
            </w:r>
          </w:p>
          <w:p w14:paraId="04BA3D6B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643+094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2EC3D" w14:textId="77777777" w:rsidR="00963A6D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DCD1A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197262D9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6D0CF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574F5" w14:textId="77777777" w:rsidR="00963A6D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4BA17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3CB17" w14:textId="77777777" w:rsidR="00963A6D" w:rsidRPr="00600D25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2F6D0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963A6D" w14:paraId="5F5301E4" w14:textId="77777777" w:rsidTr="00344535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9BEE0" w14:textId="77777777" w:rsidR="00963A6D" w:rsidRDefault="00963A6D" w:rsidP="00963A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C4C6D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645+000</w:t>
            </w:r>
          </w:p>
          <w:p w14:paraId="773CBC26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646+400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AF3BD" w14:textId="77777777" w:rsidR="00963A6D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59643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 -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28B3D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48997" w14:textId="77777777" w:rsidR="00963A6D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F2505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C0F61" w14:textId="77777777" w:rsidR="00963A6D" w:rsidRPr="00600D25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6B88E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63A6D" w14:paraId="18FC4BF5" w14:textId="77777777" w:rsidTr="00344535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C6DA9" w14:textId="77777777" w:rsidR="00963A6D" w:rsidRDefault="00963A6D" w:rsidP="00963A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79A1A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FA9A5" w14:textId="77777777" w:rsidR="00963A6D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BDC62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27358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2B5FC558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/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29AA9" w14:textId="77777777" w:rsidR="00963A6D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40922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F189E" w14:textId="77777777" w:rsidR="00963A6D" w:rsidRPr="00600D25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0593E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4 - 7 Tranzit Cap X.</w:t>
            </w:r>
          </w:p>
        </w:tc>
      </w:tr>
      <w:tr w:rsidR="00963A6D" w14:paraId="2D907687" w14:textId="77777777" w:rsidTr="00344535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AC4D5" w14:textId="77777777" w:rsidR="00963A6D" w:rsidRDefault="00963A6D" w:rsidP="00963A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DD627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D678B" w14:textId="77777777" w:rsidR="00963A6D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9FD02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C3ACD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D4894BB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/ 13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E7DA3" w14:textId="77777777" w:rsidR="00963A6D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6966D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5C6FC" w14:textId="77777777" w:rsidR="00963A6D" w:rsidRPr="00600D25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FA743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4 - 7 Tranzit Cap X.</w:t>
            </w:r>
          </w:p>
        </w:tc>
      </w:tr>
      <w:tr w:rsidR="00963A6D" w14:paraId="29CA2337" w14:textId="77777777" w:rsidTr="00344535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FF3F0" w14:textId="77777777" w:rsidR="00963A6D" w:rsidRDefault="00963A6D" w:rsidP="00963A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DEEF7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55D17" w14:textId="77777777" w:rsidR="00963A6D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0E94A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27CA0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3B734" w14:textId="77777777" w:rsidR="00963A6D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81EC2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0BC4A" w14:textId="77777777" w:rsidR="00963A6D" w:rsidRPr="00600D25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4251E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0090DF9F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liniile 4 - 7 Tranzit </w:t>
            </w:r>
          </w:p>
          <w:p w14:paraId="50DF83A5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Y.</w:t>
            </w:r>
          </w:p>
        </w:tc>
      </w:tr>
      <w:tr w:rsidR="00963A6D" w14:paraId="1E3F2ED1" w14:textId="77777777" w:rsidTr="00344535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5C4DB" w14:textId="77777777" w:rsidR="00963A6D" w:rsidRDefault="00963A6D" w:rsidP="00963A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DD129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DF64C" w14:textId="77777777" w:rsidR="00963A6D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EAABB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8C211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9E303" w14:textId="77777777" w:rsidR="00963A6D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6C5F5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4EFA3" w14:textId="77777777" w:rsidR="00963A6D" w:rsidRPr="00600D25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A43CB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4A4774B9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liniile 4 - 7 Tranzit </w:t>
            </w:r>
          </w:p>
          <w:p w14:paraId="3255BCF7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Y.</w:t>
            </w:r>
          </w:p>
        </w:tc>
      </w:tr>
      <w:tr w:rsidR="00963A6D" w14:paraId="2C8F2D76" w14:textId="77777777" w:rsidTr="00344535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3CEA8" w14:textId="77777777" w:rsidR="00963A6D" w:rsidRDefault="00963A6D" w:rsidP="00963A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BEEDB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709B8" w14:textId="77777777" w:rsidR="00963A6D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CC098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  <w:p w14:paraId="4DD55E82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79286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CC45F" w14:textId="77777777" w:rsidR="00963A6D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63200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8FA66" w14:textId="77777777" w:rsidR="00963A6D" w:rsidRPr="00600D25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AF112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5T - 7T Oradea Est Cap Y.</w:t>
            </w:r>
          </w:p>
        </w:tc>
      </w:tr>
      <w:tr w:rsidR="00963A6D" w14:paraId="6FE206F9" w14:textId="77777777" w:rsidTr="00344535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FCD41" w14:textId="77777777" w:rsidR="00963A6D" w:rsidRDefault="00963A6D" w:rsidP="00963A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1F1BB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651+500</w:t>
            </w:r>
          </w:p>
          <w:p w14:paraId="6BA378D5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653+000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F84C7" w14:textId="77777777" w:rsidR="00963A6D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5BACE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Oradea Est</w:t>
            </w:r>
          </w:p>
          <w:p w14:paraId="1F8C5C10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Oradea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48284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FDE57" w14:textId="77777777" w:rsidR="00963A6D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18806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C0E8B" w14:textId="77777777" w:rsidR="00963A6D" w:rsidRPr="00600D25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6C575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963A6D" w14:paraId="0698EEA0" w14:textId="77777777" w:rsidTr="00344535">
        <w:trPr>
          <w:cantSplit/>
          <w:trHeight w:val="8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266C2" w14:textId="77777777" w:rsidR="00963A6D" w:rsidRDefault="00963A6D" w:rsidP="00963A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CF453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5D172" w14:textId="77777777" w:rsidR="00963A6D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0CC39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36B756F6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FF44F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C53DD" w14:textId="77777777" w:rsidR="00963A6D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A24F8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91635" w14:textId="77777777" w:rsidR="00963A6D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5E079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3 A, 4 A, 7 A, 1 B, </w:t>
            </w:r>
          </w:p>
          <w:p w14:paraId="1791471E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2 B, 3 B,  Cap Y.</w:t>
            </w:r>
          </w:p>
          <w:p w14:paraId="3B62167A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D051239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963A6D" w14:paraId="10EF1A86" w14:textId="77777777" w:rsidTr="00344535">
        <w:trPr>
          <w:cantSplit/>
          <w:trHeight w:val="8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72267" w14:textId="77777777" w:rsidR="00963A6D" w:rsidRDefault="00963A6D" w:rsidP="00963A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F9EB1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7948A" w14:textId="77777777" w:rsidR="00963A6D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A3A5D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3FADDF85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4D413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89FD1" w14:textId="77777777" w:rsidR="00963A6D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7D046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DBB83" w14:textId="77777777" w:rsidR="00963A6D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F5F44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7 A, 1B - 3B, </w:t>
            </w:r>
          </w:p>
          <w:p w14:paraId="409682E7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Depou  Cap Y.</w:t>
            </w:r>
          </w:p>
          <w:p w14:paraId="6928B188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92F9189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963A6D" w14:paraId="2382443F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953C8" w14:textId="77777777" w:rsidR="00963A6D" w:rsidRDefault="00963A6D" w:rsidP="00963A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FF5FA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C34E3" w14:textId="77777777" w:rsidR="00963A6D" w:rsidRPr="00600D25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5C3BB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1AF2998E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98E0A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B01FA" w14:textId="77777777" w:rsidR="00963A6D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7C6AF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E12F2" w14:textId="77777777" w:rsidR="00963A6D" w:rsidRPr="00600D25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9B2EB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7A, 1B - 3B și </w:t>
            </w:r>
          </w:p>
          <w:p w14:paraId="1E71B585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Depou Cap Y.</w:t>
            </w:r>
          </w:p>
          <w:p w14:paraId="0B4D621F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2B9F895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963A6D" w14:paraId="6BBB70FF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0EFBD" w14:textId="77777777" w:rsidR="00963A6D" w:rsidRDefault="00963A6D" w:rsidP="00963A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A111C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F24C8" w14:textId="77777777" w:rsidR="00963A6D" w:rsidRPr="00600D25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2DCAD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8D8BF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019E9" w14:textId="77777777" w:rsidR="00963A6D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EE9AA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71FC8" w14:textId="77777777" w:rsidR="00963A6D" w:rsidRPr="00600D25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B33C4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 A, Cap Y.</w:t>
            </w:r>
          </w:p>
          <w:p w14:paraId="69BDC68F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0774C6B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963A6D" w14:paraId="58AA6FC6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AD575" w14:textId="77777777" w:rsidR="00963A6D" w:rsidRDefault="00963A6D" w:rsidP="00963A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BB5DC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C6FEC" w14:textId="77777777" w:rsidR="00963A6D" w:rsidRPr="00600D25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E70A5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62E467D2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FC31F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D6251" w14:textId="77777777" w:rsidR="00963A6D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18031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F8535" w14:textId="77777777" w:rsidR="00963A6D" w:rsidRPr="00600D25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61EF1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A, 4 A, Cap Y.</w:t>
            </w:r>
          </w:p>
          <w:p w14:paraId="2AADD17A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94A0B90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963A6D" w14:paraId="3DBDCB74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EDE51" w14:textId="77777777" w:rsidR="00963A6D" w:rsidRDefault="00963A6D" w:rsidP="00963A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385AC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BCC75" w14:textId="77777777" w:rsidR="00963A6D" w:rsidRPr="00600D25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F8E73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18C8CBFD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66633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BA2B2" w14:textId="77777777" w:rsidR="00963A6D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D5D49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06C18" w14:textId="77777777" w:rsidR="00963A6D" w:rsidRPr="00600D25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FC5DD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A, 4 A și Depoul Oradea.</w:t>
            </w:r>
          </w:p>
          <w:p w14:paraId="66F66D66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6CFD226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963A6D" w14:paraId="3BC9CDDD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2FE34" w14:textId="77777777" w:rsidR="00963A6D" w:rsidRDefault="00963A6D" w:rsidP="00963A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EDB4C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FB43F" w14:textId="77777777" w:rsidR="00963A6D" w:rsidRPr="00600D25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2B339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13D26DF2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0A765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52/56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2964D" w14:textId="77777777" w:rsidR="00963A6D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CBBD3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E5BCF" w14:textId="77777777" w:rsidR="00963A6D" w:rsidRPr="00600D25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4C99F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6887C628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1B-3B și intrare Atelierul de zonă, Cap Y.</w:t>
            </w:r>
          </w:p>
        </w:tc>
      </w:tr>
      <w:tr w:rsidR="00963A6D" w14:paraId="7D725C0A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B6F40" w14:textId="77777777" w:rsidR="00963A6D" w:rsidRDefault="00963A6D" w:rsidP="00963A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7CD88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656+150</w:t>
            </w:r>
          </w:p>
          <w:p w14:paraId="6234A7BB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657+700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39C29" w14:textId="77777777" w:rsidR="00963A6D" w:rsidRPr="00600D25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A819A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Oradea –</w:t>
            </w:r>
          </w:p>
          <w:p w14:paraId="4B2AA6F8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45082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171F4" w14:textId="77777777" w:rsidR="00963A6D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D789B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8996A" w14:textId="77777777" w:rsidR="00963A6D" w:rsidRPr="00600D25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25FD0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63A6D" w14:paraId="77A499E0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1F5A7" w14:textId="77777777" w:rsidR="00963A6D" w:rsidRDefault="00963A6D" w:rsidP="00963A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9D1A0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BA550" w14:textId="77777777" w:rsidR="00963A6D" w:rsidRPr="00600D25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1E520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FC828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bretea Cap X</w:t>
            </w:r>
          </w:p>
          <w:p w14:paraId="599E5D9A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19, 21, 31, 27 / 29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9CA31" w14:textId="77777777" w:rsidR="00963A6D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E8D31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B9760" w14:textId="77777777" w:rsidR="00963A6D" w:rsidRPr="00600D25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AFA0B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1974C5D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045979DC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7 - 17, Cap X.</w:t>
            </w:r>
          </w:p>
        </w:tc>
      </w:tr>
      <w:tr w:rsidR="00963A6D" w14:paraId="1C55F290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025FB" w14:textId="77777777" w:rsidR="00963A6D" w:rsidRDefault="00963A6D" w:rsidP="00963A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DCE8D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3+772</w:t>
            </w:r>
          </w:p>
          <w:p w14:paraId="26D9ABD3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3+872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19043" w14:textId="77777777" w:rsidR="00963A6D" w:rsidRPr="00600D25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813EC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 - Frontieră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12210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46906" w14:textId="77777777" w:rsidR="00963A6D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DE145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808F5" w14:textId="77777777" w:rsidR="00963A6D" w:rsidRPr="00600D25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C6044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63A6D" w14:paraId="60E71763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73A55" w14:textId="77777777" w:rsidR="00963A6D" w:rsidRDefault="00963A6D" w:rsidP="00963A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59550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4+884</w:t>
            </w:r>
          </w:p>
          <w:p w14:paraId="388DEE03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4+984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0BBA9" w14:textId="77777777" w:rsidR="00963A6D" w:rsidRPr="00600D25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C22AE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 - Frontieră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B3059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A9695" w14:textId="77777777" w:rsidR="00963A6D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F9A36" w14:textId="77777777" w:rsidR="00963A6D" w:rsidRDefault="00963A6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BD96A" w14:textId="77777777" w:rsidR="00963A6D" w:rsidRPr="00600D25" w:rsidRDefault="00963A6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0A282" w14:textId="77777777" w:rsidR="00963A6D" w:rsidRDefault="00963A6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</w:tbl>
    <w:p w14:paraId="1C7919B8" w14:textId="77777777" w:rsidR="00963A6D" w:rsidRPr="00836022" w:rsidRDefault="00963A6D" w:rsidP="0095691E">
      <w:pPr>
        <w:spacing w:before="40" w:line="192" w:lineRule="auto"/>
        <w:ind w:right="57"/>
        <w:rPr>
          <w:sz w:val="20"/>
          <w:lang w:val="en-US"/>
        </w:rPr>
      </w:pPr>
    </w:p>
    <w:p w14:paraId="6CDC58C5" w14:textId="77777777" w:rsidR="00963A6D" w:rsidRPr="00DE2227" w:rsidRDefault="00963A6D" w:rsidP="0095691E"/>
    <w:p w14:paraId="5C466EDB" w14:textId="77777777" w:rsidR="00963A6D" w:rsidRPr="0095691E" w:rsidRDefault="00963A6D" w:rsidP="0095691E"/>
    <w:p w14:paraId="4D2479C7" w14:textId="77777777" w:rsidR="00963A6D" w:rsidRDefault="00963A6D" w:rsidP="008A020B">
      <w:pPr>
        <w:pStyle w:val="Heading1"/>
        <w:spacing w:line="360" w:lineRule="auto"/>
        <w:rPr>
          <w:lang w:val="en-US"/>
        </w:rPr>
      </w:pPr>
      <w:r>
        <w:rPr>
          <w:lang w:val="en-US"/>
        </w:rPr>
        <w:lastRenderedPageBreak/>
        <w:t>LINIA 301 F</w:t>
      </w:r>
    </w:p>
    <w:p w14:paraId="0B609FDD" w14:textId="77777777" w:rsidR="00963A6D" w:rsidRPr="005D215B" w:rsidRDefault="00963A6D" w:rsidP="00737CD4">
      <w:pPr>
        <w:pStyle w:val="Heading1"/>
        <w:spacing w:line="360" w:lineRule="auto"/>
        <w:rPr>
          <w:b w:val="0"/>
          <w:bCs w:val="0"/>
          <w:sz w:val="8"/>
          <w:lang w:val="en-US"/>
        </w:rPr>
      </w:pPr>
      <w:r>
        <w:rPr>
          <w:lang w:val="en-US"/>
        </w:rPr>
        <w:t>CHITILA - CHIAJNA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963A6D" w14:paraId="348F2D13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1893A" w14:textId="77777777" w:rsidR="00963A6D" w:rsidRDefault="00963A6D" w:rsidP="00963A6D">
            <w:pPr>
              <w:numPr>
                <w:ilvl w:val="0"/>
                <w:numId w:val="4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A226E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79DD1" w14:textId="77777777" w:rsidR="00963A6D" w:rsidRPr="00B3607C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E3C2F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Chitila - Chiajna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7A813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7A1F0" w14:textId="77777777" w:rsidR="00963A6D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C6781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0+800</w:t>
            </w:r>
          </w:p>
          <w:p w14:paraId="226B8852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97E12" w14:textId="77777777" w:rsidR="00963A6D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62892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pe teren, numai cu palete cu diagonală.</w:t>
            </w:r>
          </w:p>
        </w:tc>
      </w:tr>
      <w:tr w:rsidR="00963A6D" w14:paraId="0D1A7176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1090B" w14:textId="77777777" w:rsidR="00963A6D" w:rsidRDefault="00963A6D" w:rsidP="00963A6D">
            <w:pPr>
              <w:numPr>
                <w:ilvl w:val="0"/>
                <w:numId w:val="4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4CE5A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D2724" w14:textId="77777777" w:rsidR="00963A6D" w:rsidRPr="00B3607C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35EC2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Chiajna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6E150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14:paraId="5D0E93AD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436FB" w14:textId="77777777" w:rsidR="00963A6D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DFA93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2A681" w14:textId="77777777" w:rsidR="00963A6D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A792D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D47BD25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I  -  V şi firele 1 şi 2 Chitila - Chiajna şi </w:t>
            </w:r>
          </w:p>
          <w:p w14:paraId="142FE96B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Chiajna - Jilava.</w:t>
            </w:r>
          </w:p>
        </w:tc>
      </w:tr>
      <w:tr w:rsidR="00963A6D" w14:paraId="01DDDF5B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F6933" w14:textId="77777777" w:rsidR="00963A6D" w:rsidRDefault="00963A6D" w:rsidP="00963A6D">
            <w:pPr>
              <w:numPr>
                <w:ilvl w:val="0"/>
                <w:numId w:val="4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39F40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105EE" w14:textId="77777777" w:rsidR="00963A6D" w:rsidRPr="00B3607C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D77B1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Chiajna</w:t>
            </w:r>
          </w:p>
          <w:p w14:paraId="6FA5A148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93B25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14:paraId="08CEDB2D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B13EF" w14:textId="77777777" w:rsidR="00963A6D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86F58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473AA" w14:textId="77777777" w:rsidR="00963A6D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6126E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4 directă.</w:t>
            </w:r>
          </w:p>
        </w:tc>
      </w:tr>
      <w:tr w:rsidR="00963A6D" w14:paraId="1E179697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E4DEC" w14:textId="77777777" w:rsidR="00963A6D" w:rsidRDefault="00963A6D" w:rsidP="00963A6D">
            <w:pPr>
              <w:numPr>
                <w:ilvl w:val="0"/>
                <w:numId w:val="4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0227E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7F864" w14:textId="77777777" w:rsidR="00963A6D" w:rsidRPr="00B3607C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0EC25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Chiajna -</w:t>
            </w:r>
          </w:p>
          <w:p w14:paraId="3E802849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Călcâi sch. 24, </w:t>
            </w:r>
          </w:p>
          <w:p w14:paraId="55965CC6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1F31F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8A1EA" w14:textId="77777777" w:rsidR="00963A6D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84394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4+500</w:t>
            </w:r>
          </w:p>
          <w:p w14:paraId="2E058019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01853" w14:textId="77777777" w:rsidR="00963A6D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1E872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ABF0B0C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5.</w:t>
            </w:r>
          </w:p>
        </w:tc>
      </w:tr>
    </w:tbl>
    <w:p w14:paraId="09F8E06C" w14:textId="77777777" w:rsidR="00963A6D" w:rsidRDefault="00963A6D">
      <w:pPr>
        <w:spacing w:before="40" w:after="40" w:line="192" w:lineRule="auto"/>
        <w:ind w:right="57"/>
        <w:rPr>
          <w:sz w:val="20"/>
          <w:lang w:val="en-US"/>
        </w:rPr>
      </w:pPr>
    </w:p>
    <w:p w14:paraId="26FE991B" w14:textId="77777777" w:rsidR="00963A6D" w:rsidRDefault="00963A6D" w:rsidP="00F14E3C">
      <w:pPr>
        <w:pStyle w:val="Heading1"/>
        <w:spacing w:line="360" w:lineRule="auto"/>
      </w:pPr>
      <w:r>
        <w:t>LINIA 301 F1</w:t>
      </w:r>
    </w:p>
    <w:p w14:paraId="104459AF" w14:textId="77777777" w:rsidR="00963A6D" w:rsidRDefault="00963A6D" w:rsidP="00AF280C">
      <w:pPr>
        <w:pStyle w:val="Heading1"/>
        <w:spacing w:line="360" w:lineRule="auto"/>
        <w:rPr>
          <w:sz w:val="8"/>
        </w:rPr>
      </w:pPr>
      <w:r>
        <w:t>BUCUREŞTI TRIAJ B2 - POST GIULEŞTI – POST RUDENI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1"/>
        <w:gridCol w:w="754"/>
        <w:gridCol w:w="2197"/>
        <w:gridCol w:w="869"/>
        <w:gridCol w:w="756"/>
        <w:gridCol w:w="868"/>
        <w:gridCol w:w="756"/>
        <w:gridCol w:w="2498"/>
      </w:tblGrid>
      <w:tr w:rsidR="00963A6D" w14:paraId="756ABBBE" w14:textId="77777777">
        <w:trPr>
          <w:cantSplit/>
          <w:trHeight w:val="33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13CE2" w14:textId="77777777" w:rsidR="00963A6D" w:rsidRDefault="00963A6D" w:rsidP="00963A6D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96751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D77A0" w14:textId="77777777" w:rsidR="00963A6D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30FDD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9E469DA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18B2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D9E7E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640DC" w14:textId="77777777" w:rsidR="00963A6D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2FFC7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B568C" w14:textId="77777777" w:rsidR="00963A6D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43039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63A6D" w14:paraId="61C2EF69" w14:textId="77777777">
        <w:trPr>
          <w:cantSplit/>
          <w:trHeight w:val="33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15B57" w14:textId="77777777" w:rsidR="00963A6D" w:rsidRDefault="00963A6D" w:rsidP="00963A6D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9E110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BEF18" w14:textId="77777777" w:rsidR="00963A6D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01BBF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F9558C8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26B2 Cap 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BEE29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 lungime de 70 m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C7E53" w14:textId="77777777" w:rsidR="00963A6D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7116A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3F27E" w14:textId="77777777" w:rsidR="00963A6D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A7D3A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63A6D" w14:paraId="1397BFFE" w14:textId="77777777">
        <w:trPr>
          <w:cantSplit/>
          <w:trHeight w:val="43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78B14" w14:textId="77777777" w:rsidR="00963A6D" w:rsidRDefault="00963A6D" w:rsidP="00963A6D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F4260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23AFC" w14:textId="77777777" w:rsidR="00963A6D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DB4C9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35D3154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28B2 Cap 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A20BC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 lungime de 70 m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68F22" w14:textId="77777777" w:rsidR="00963A6D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DE617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0D8ED" w14:textId="77777777" w:rsidR="00963A6D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EA409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63A6D" w14:paraId="0564FD61" w14:textId="77777777">
        <w:trPr>
          <w:cantSplit/>
          <w:trHeight w:val="11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D3B21" w14:textId="77777777" w:rsidR="00963A6D" w:rsidRDefault="00963A6D" w:rsidP="00963A6D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2423E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43BE1" w14:textId="77777777" w:rsidR="00963A6D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A3494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A2FE5C4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Post 23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E3511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pacing w:val="-10"/>
                <w:sz w:val="20"/>
                <w:lang w:val="ro-RO"/>
              </w:rPr>
              <w:t>diag.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  <w:p w14:paraId="6C96B519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4 - 16,</w:t>
            </w:r>
          </w:p>
          <w:p w14:paraId="6CAE7DCF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28 - 44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D669B" w14:textId="77777777" w:rsidR="00963A6D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6449D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3220F" w14:textId="77777777" w:rsidR="00963A6D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E905D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63A6D" w14:paraId="0DC56997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9318E" w14:textId="77777777" w:rsidR="00963A6D" w:rsidRDefault="00963A6D" w:rsidP="00963A6D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EDAB9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99F49" w14:textId="77777777" w:rsidR="00963A6D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07035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6EDA668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58EB7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16 / 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0DF64" w14:textId="77777777" w:rsidR="00963A6D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6E228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F08C5" w14:textId="77777777" w:rsidR="00963A6D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071AA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63A6D" w14:paraId="1FE15BBF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08FCF" w14:textId="77777777" w:rsidR="00963A6D" w:rsidRDefault="00963A6D" w:rsidP="00963A6D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9DCC1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6A8D0" w14:textId="77777777" w:rsidR="00963A6D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6FF18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794F2CB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31CA0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E1FE2" w14:textId="77777777" w:rsidR="00963A6D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A0162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3F61A" w14:textId="77777777" w:rsidR="00963A6D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513B2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63A6D" w14:paraId="12F75739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97E30" w14:textId="77777777" w:rsidR="00963A6D" w:rsidRDefault="00963A6D" w:rsidP="00963A6D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ABC12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DE710" w14:textId="77777777" w:rsidR="00963A6D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639A3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57E007A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50F21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77823169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 / 42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E93D6" w14:textId="77777777" w:rsidR="00963A6D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A5AF9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0E151" w14:textId="77777777" w:rsidR="00963A6D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0B89F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63A6D" w14:paraId="2D6A0954" w14:textId="77777777">
        <w:trPr>
          <w:cantSplit/>
          <w:trHeight w:val="59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9E6AC" w14:textId="77777777" w:rsidR="00963A6D" w:rsidRDefault="00963A6D" w:rsidP="00963A6D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31A79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B3A18" w14:textId="77777777" w:rsidR="00963A6D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09605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C07F57E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 Romb bretea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194AD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429189A3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 / 48, 24 / 34, 26 / 36</w:t>
            </w:r>
          </w:p>
          <w:p w14:paraId="645A156B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6EF49697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/ 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20E33" w14:textId="77777777" w:rsidR="00963A6D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7915E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0B0FE" w14:textId="77777777" w:rsidR="00963A6D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2E50D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63A6D" w14:paraId="6FCA27D8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49AAE" w14:textId="77777777" w:rsidR="00963A6D" w:rsidRDefault="00963A6D" w:rsidP="00963A6D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EE3C5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4DF3F" w14:textId="77777777" w:rsidR="00963A6D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55631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D487BA2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BA38F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E7726" w14:textId="77777777" w:rsidR="00963A6D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DAA3E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90AA0" w14:textId="77777777" w:rsidR="00963A6D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990F1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63A6D" w14:paraId="7C897203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76F72" w14:textId="77777777" w:rsidR="00963A6D" w:rsidRDefault="00963A6D" w:rsidP="00963A6D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B4A7F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5BB10" w14:textId="77777777" w:rsidR="00963A6D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60EE2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525C52D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A175A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7F2EC6E3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</w:t>
            </w:r>
          </w:p>
          <w:p w14:paraId="4090E195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 / 86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AF95B" w14:textId="77777777" w:rsidR="00963A6D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CE4F0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78C99" w14:textId="77777777" w:rsidR="00963A6D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9B95F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63A6D" w14:paraId="508592B4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7CAB6" w14:textId="77777777" w:rsidR="00963A6D" w:rsidRDefault="00963A6D" w:rsidP="00963A6D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87811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2F6BF" w14:textId="77777777" w:rsidR="00963A6D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0DDAB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504D2B3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3CDE2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92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E1B11" w14:textId="77777777" w:rsidR="00963A6D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104FD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91F05" w14:textId="77777777" w:rsidR="00963A6D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7FD19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63A6D" w14:paraId="53438587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9EF70" w14:textId="77777777" w:rsidR="00963A6D" w:rsidRDefault="00963A6D" w:rsidP="00963A6D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372AE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352A1" w14:textId="77777777" w:rsidR="00963A6D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5C707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8411789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09AE4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porți-unea de linie cuprin-să între TDJ 8/14 - 44/60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2F88B" w14:textId="77777777" w:rsidR="00963A6D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5AC8F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9CF67" w14:textId="77777777" w:rsidR="00963A6D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67A02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63A6D" w14:paraId="327E7766" w14:textId="77777777">
        <w:trPr>
          <w:cantSplit/>
          <w:trHeight w:val="52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66DF9" w14:textId="77777777" w:rsidR="00963A6D" w:rsidRDefault="00963A6D" w:rsidP="00963A6D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5D2CE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51184" w14:textId="77777777" w:rsidR="00963A6D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D9EEA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006460F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A7920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5ABFF" w14:textId="77777777" w:rsidR="00963A6D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43AB7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D5999" w14:textId="77777777" w:rsidR="00963A6D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2F143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63A6D" w14:paraId="093FBE80" w14:textId="77777777">
        <w:trPr>
          <w:cantSplit/>
          <w:trHeight w:val="9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758A6" w14:textId="77777777" w:rsidR="00963A6D" w:rsidRDefault="00963A6D" w:rsidP="00963A6D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0B4EA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96255" w14:textId="77777777" w:rsidR="00963A6D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E0AF4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BF715B3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82C9A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între sch. 100 şi </w:t>
            </w:r>
          </w:p>
          <w:p w14:paraId="51A3C8BD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70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8EEBA" w14:textId="77777777" w:rsidR="00963A6D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B16E8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AAB1B" w14:textId="77777777" w:rsidR="00963A6D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30912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63A6D" w14:paraId="72D32C94" w14:textId="77777777">
        <w:trPr>
          <w:cantSplit/>
          <w:trHeight w:val="104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BE87F" w14:textId="77777777" w:rsidR="00963A6D" w:rsidRDefault="00963A6D" w:rsidP="00963A6D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35296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42779" w14:textId="77777777" w:rsidR="00963A6D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B24C6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5BE9545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173FF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între T.D.J.</w:t>
            </w:r>
          </w:p>
          <w:p w14:paraId="2A7BE81D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44 / 60 şi </w:t>
            </w:r>
          </w:p>
          <w:p w14:paraId="6E845847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62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BA163" w14:textId="77777777" w:rsidR="00963A6D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B4E13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EF315" w14:textId="77777777" w:rsidR="00963A6D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07812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AAB25BA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23B2 – 28B2.</w:t>
            </w:r>
          </w:p>
        </w:tc>
      </w:tr>
      <w:tr w:rsidR="00963A6D" w14:paraId="0E8C75C8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22C11" w14:textId="77777777" w:rsidR="00963A6D" w:rsidRDefault="00963A6D" w:rsidP="00963A6D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15D39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20D67" w14:textId="77777777" w:rsidR="00963A6D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8FD03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13F38B3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F185A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între sch. 64 </w:t>
            </w:r>
          </w:p>
          <w:p w14:paraId="3E05E8C5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03BFB0A0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7A28B" w14:textId="77777777" w:rsidR="00963A6D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3A615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74993" w14:textId="77777777" w:rsidR="00963A6D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E4CFD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14B2 – 16B2.</w:t>
            </w:r>
          </w:p>
        </w:tc>
      </w:tr>
      <w:tr w:rsidR="00963A6D" w14:paraId="3C59902E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F3467" w14:textId="77777777" w:rsidR="00963A6D" w:rsidRDefault="00963A6D" w:rsidP="00963A6D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A167B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D35F6" w14:textId="77777777" w:rsidR="00963A6D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C10EE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5927052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BEF5A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18/20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A2950" w14:textId="77777777" w:rsidR="00963A6D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F9ED3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D10C6" w14:textId="77777777" w:rsidR="00963A6D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922D2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63A6D" w14:paraId="409347C2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D0FE6" w14:textId="77777777" w:rsidR="00963A6D" w:rsidRDefault="00963A6D" w:rsidP="00963A6D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7D208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150D4" w14:textId="77777777" w:rsidR="00963A6D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69946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1D2FE79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96550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26/28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0838E" w14:textId="77777777" w:rsidR="00963A6D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3C217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9CE96" w14:textId="77777777" w:rsidR="00963A6D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72F6C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63A6D" w14:paraId="4DD4B5C7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4AB53" w14:textId="77777777" w:rsidR="00963A6D" w:rsidRDefault="00963A6D" w:rsidP="00963A6D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D84CB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C1A1D" w14:textId="77777777" w:rsidR="00963A6D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2B77A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0C5C7B8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BB630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908D4" w14:textId="77777777" w:rsidR="00963A6D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4B276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F4609" w14:textId="77777777" w:rsidR="00963A6D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EBA0E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63A6D" w14:paraId="378218B2" w14:textId="77777777">
        <w:trPr>
          <w:cantSplit/>
          <w:trHeight w:val="16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E7585" w14:textId="77777777" w:rsidR="00963A6D" w:rsidRDefault="00963A6D" w:rsidP="00963A6D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F748B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6AA79" w14:textId="77777777" w:rsidR="00963A6D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6C3B7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A6F2E07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 2 Cap Giulești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5A7A0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C59E0" w14:textId="77777777" w:rsidR="00963A6D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0BB6A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2D7ED" w14:textId="77777777" w:rsidR="00963A6D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29A35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100 ml de la călcâi </w:t>
            </w:r>
          </w:p>
          <w:p w14:paraId="0332A771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sch. nr. 9 Post Giulești </w:t>
            </w:r>
          </w:p>
          <w:p w14:paraId="494E58C4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Post 23.</w:t>
            </w:r>
          </w:p>
          <w:p w14:paraId="5DB03251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4B873979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Post 23 cu palete galbene </w:t>
            </w:r>
          </w:p>
          <w:p w14:paraId="1DB4ADF4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diagonală.</w:t>
            </w:r>
          </w:p>
        </w:tc>
      </w:tr>
    </w:tbl>
    <w:p w14:paraId="14FA4134" w14:textId="77777777" w:rsidR="00963A6D" w:rsidRDefault="00963A6D">
      <w:pPr>
        <w:spacing w:before="40" w:after="40" w:line="192" w:lineRule="auto"/>
        <w:ind w:right="57"/>
        <w:rPr>
          <w:sz w:val="20"/>
          <w:lang w:val="ro-RO"/>
        </w:rPr>
      </w:pPr>
    </w:p>
    <w:p w14:paraId="5D9131B0" w14:textId="77777777" w:rsidR="00963A6D" w:rsidRDefault="00963A6D" w:rsidP="007E3B63">
      <w:pPr>
        <w:pStyle w:val="Heading1"/>
        <w:spacing w:line="360" w:lineRule="auto"/>
      </w:pPr>
      <w:r>
        <w:t>LINIA 301 G</w:t>
      </w:r>
    </w:p>
    <w:p w14:paraId="262C244D" w14:textId="77777777" w:rsidR="00963A6D" w:rsidRDefault="00963A6D" w:rsidP="0031180B">
      <w:pPr>
        <w:pStyle w:val="Heading1"/>
        <w:spacing w:line="360" w:lineRule="auto"/>
        <w:rPr>
          <w:b w:val="0"/>
          <w:bCs w:val="0"/>
          <w:sz w:val="8"/>
        </w:rPr>
      </w:pPr>
      <w:r>
        <w:t>BUCUREŞTII NOI - BUCUREŞTI TRIAJ GRUPA A2 – CABINA 9 - POST 17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6"/>
        <w:gridCol w:w="872"/>
        <w:gridCol w:w="754"/>
        <w:gridCol w:w="2198"/>
        <w:gridCol w:w="868"/>
        <w:gridCol w:w="756"/>
        <w:gridCol w:w="868"/>
        <w:gridCol w:w="756"/>
        <w:gridCol w:w="2498"/>
      </w:tblGrid>
      <w:tr w:rsidR="00963A6D" w14:paraId="7364E8A8" w14:textId="77777777" w:rsidTr="00662727">
        <w:trPr>
          <w:cantSplit/>
          <w:trHeight w:val="57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795F04" w14:textId="77777777" w:rsidR="00963A6D" w:rsidRDefault="00963A6D" w:rsidP="00963A6D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3EC30A" w14:textId="77777777" w:rsidR="00963A6D" w:rsidRDefault="00963A6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CD4560" w14:textId="77777777" w:rsidR="00963A6D" w:rsidRDefault="00963A6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EB5FB3" w14:textId="77777777" w:rsidR="00963A6D" w:rsidRDefault="00963A6D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8C31831" w14:textId="77777777" w:rsidR="00963A6D" w:rsidRDefault="00963A6D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83D231" w14:textId="77777777" w:rsidR="00963A6D" w:rsidRDefault="00963A6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4F2352BA" w14:textId="77777777" w:rsidR="00963A6D" w:rsidRDefault="00963A6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299ADD" w14:textId="77777777" w:rsidR="00963A6D" w:rsidRDefault="00963A6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26DC56" w14:textId="77777777" w:rsidR="00963A6D" w:rsidRDefault="00963A6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DFB718" w14:textId="77777777" w:rsidR="00963A6D" w:rsidRDefault="00963A6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7FE445" w14:textId="77777777" w:rsidR="00963A6D" w:rsidRDefault="00963A6D" w:rsidP="0066272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63A6D" w14:paraId="44A53823" w14:textId="77777777">
        <w:trPr>
          <w:cantSplit/>
          <w:trHeight w:val="212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3E5AB7" w14:textId="77777777" w:rsidR="00963A6D" w:rsidRDefault="00963A6D" w:rsidP="00963A6D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2ABE53" w14:textId="77777777" w:rsidR="00963A6D" w:rsidRDefault="00963A6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D45790" w14:textId="77777777" w:rsidR="00963A6D" w:rsidRDefault="00963A6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2FF358" w14:textId="77777777" w:rsidR="00963A6D" w:rsidRDefault="00963A6D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597747A" w14:textId="77777777" w:rsidR="00963A6D" w:rsidRDefault="00963A6D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5C2964" w14:textId="77777777" w:rsidR="00963A6D" w:rsidRDefault="00963A6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50AC963A" w14:textId="77777777" w:rsidR="00963A6D" w:rsidRDefault="00963A6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080C120E" w14:textId="77777777" w:rsidR="00963A6D" w:rsidRDefault="00963A6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23 - 31 şi </w:t>
            </w:r>
          </w:p>
          <w:p w14:paraId="521D548A" w14:textId="77777777" w:rsidR="00963A6D" w:rsidRDefault="00963A6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41077A" w14:textId="77777777" w:rsidR="00963A6D" w:rsidRDefault="00963A6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C8A8E4" w14:textId="77777777" w:rsidR="00963A6D" w:rsidRDefault="00963A6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03F6F1" w14:textId="77777777" w:rsidR="00963A6D" w:rsidRDefault="00963A6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25334C" w14:textId="77777777" w:rsidR="00963A6D" w:rsidRDefault="00963A6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12DC9D8" w14:textId="77777777" w:rsidR="00963A6D" w:rsidRDefault="00963A6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A 2 - 6 A 2 Cap Post 17 Bucureşti Triaj şi tranzitări de la Bucureştii Noi Grupa C la Bucureşti Băneasa şi Bucureştii Noi la Bucureşti Triaj Post 17.</w:t>
            </w:r>
          </w:p>
        </w:tc>
      </w:tr>
      <w:tr w:rsidR="00963A6D" w14:paraId="3ED5A3B8" w14:textId="77777777">
        <w:trPr>
          <w:cantSplit/>
          <w:trHeight w:val="221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677A4C" w14:textId="77777777" w:rsidR="00963A6D" w:rsidRDefault="00963A6D" w:rsidP="00963A6D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CB7872" w14:textId="77777777" w:rsidR="00963A6D" w:rsidRDefault="00963A6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D88828" w14:textId="77777777" w:rsidR="00963A6D" w:rsidRDefault="00963A6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EC18BC" w14:textId="77777777" w:rsidR="00963A6D" w:rsidRDefault="00963A6D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A7DB298" w14:textId="77777777" w:rsidR="00963A6D" w:rsidRDefault="00963A6D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396A4E" w14:textId="77777777" w:rsidR="00963A6D" w:rsidRDefault="00963A6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0CAFFA32" w14:textId="77777777" w:rsidR="00963A6D" w:rsidRDefault="00963A6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561E0B0F" w14:textId="77777777" w:rsidR="00963A6D" w:rsidRDefault="00963A6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41 - 47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9B0F72" w14:textId="77777777" w:rsidR="00963A6D" w:rsidRDefault="00963A6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AC6FD1" w14:textId="77777777" w:rsidR="00963A6D" w:rsidRDefault="00963A6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4A71E0" w14:textId="77777777" w:rsidR="00963A6D" w:rsidRDefault="00963A6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FF8D1F" w14:textId="77777777" w:rsidR="00963A6D" w:rsidRDefault="00963A6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63A6D" w14:paraId="4345171E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F6B24C" w14:textId="77777777" w:rsidR="00963A6D" w:rsidRDefault="00963A6D" w:rsidP="00963A6D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22C908" w14:textId="77777777" w:rsidR="00963A6D" w:rsidRDefault="00963A6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86ECF4" w14:textId="77777777" w:rsidR="00963A6D" w:rsidRDefault="00963A6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3D3D8E" w14:textId="77777777" w:rsidR="00963A6D" w:rsidRDefault="00963A6D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B6F6699" w14:textId="77777777" w:rsidR="00963A6D" w:rsidRDefault="00963A6D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BFD8A6" w14:textId="77777777" w:rsidR="00963A6D" w:rsidRDefault="00963A6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E6FC58" w14:textId="77777777" w:rsidR="00963A6D" w:rsidRDefault="00963A6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6BA3F9" w14:textId="77777777" w:rsidR="00963A6D" w:rsidRDefault="00963A6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7E3F6D" w14:textId="77777777" w:rsidR="00963A6D" w:rsidRDefault="00963A6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542CBE" w14:textId="77777777" w:rsidR="00963A6D" w:rsidRDefault="00963A6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63A6D" w14:paraId="766DE622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94A62D" w14:textId="77777777" w:rsidR="00963A6D" w:rsidRDefault="00963A6D" w:rsidP="00963A6D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B7E2BD" w14:textId="77777777" w:rsidR="00963A6D" w:rsidRDefault="00963A6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825710" w14:textId="77777777" w:rsidR="00963A6D" w:rsidRDefault="00963A6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52B198" w14:textId="77777777" w:rsidR="00963A6D" w:rsidRDefault="00963A6D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873D136" w14:textId="77777777" w:rsidR="00963A6D" w:rsidRDefault="00963A6D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2DD8E9" w14:textId="77777777" w:rsidR="00963A6D" w:rsidRDefault="00963A6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E749BE" w14:textId="77777777" w:rsidR="00963A6D" w:rsidRDefault="00963A6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04FBD5" w14:textId="77777777" w:rsidR="00963A6D" w:rsidRDefault="00963A6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3DCCF5" w14:textId="77777777" w:rsidR="00963A6D" w:rsidRDefault="00963A6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EC9DC9" w14:textId="77777777" w:rsidR="00963A6D" w:rsidRDefault="00963A6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63A6D" w14:paraId="3A7F8A8F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229671" w14:textId="77777777" w:rsidR="00963A6D" w:rsidRDefault="00963A6D" w:rsidP="00963A6D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F26310" w14:textId="77777777" w:rsidR="00963A6D" w:rsidRDefault="00963A6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CF39F3" w14:textId="77777777" w:rsidR="00963A6D" w:rsidRDefault="00963A6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EEF0A6" w14:textId="77777777" w:rsidR="00963A6D" w:rsidRDefault="00963A6D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492F42F" w14:textId="77777777" w:rsidR="00963A6D" w:rsidRDefault="00963A6D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AE8DCA" w14:textId="77777777" w:rsidR="00963A6D" w:rsidRDefault="00963A6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822246" w14:textId="77777777" w:rsidR="00963A6D" w:rsidRDefault="00963A6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69B17F" w14:textId="77777777" w:rsidR="00963A6D" w:rsidRDefault="00963A6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CB1559" w14:textId="77777777" w:rsidR="00963A6D" w:rsidRDefault="00963A6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FEEAB8" w14:textId="77777777" w:rsidR="00963A6D" w:rsidRDefault="00963A6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63A6D" w14:paraId="0400FD13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35123" w14:textId="77777777" w:rsidR="00963A6D" w:rsidRDefault="00963A6D" w:rsidP="00963A6D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C869B" w14:textId="77777777" w:rsidR="00963A6D" w:rsidRDefault="00963A6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4A873" w14:textId="77777777" w:rsidR="00963A6D" w:rsidRDefault="00963A6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F09D5" w14:textId="77777777" w:rsidR="00963A6D" w:rsidRDefault="00963A6D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9292A36" w14:textId="77777777" w:rsidR="00963A6D" w:rsidRDefault="00963A6D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Post 17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540CB" w14:textId="77777777" w:rsidR="00963A6D" w:rsidRDefault="00963A6D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AD38A3A" w14:textId="77777777" w:rsidR="00963A6D" w:rsidRDefault="00963A6D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AD525" w14:textId="77777777" w:rsidR="00963A6D" w:rsidRDefault="00963A6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FD2DF" w14:textId="77777777" w:rsidR="00963A6D" w:rsidRDefault="00963A6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9741B" w14:textId="77777777" w:rsidR="00963A6D" w:rsidRDefault="00963A6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7E10A" w14:textId="77777777" w:rsidR="00963A6D" w:rsidRDefault="00963A6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63A6D" w14:paraId="23E97B27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97D79" w14:textId="77777777" w:rsidR="00963A6D" w:rsidRDefault="00963A6D" w:rsidP="00963A6D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F4DF1" w14:textId="77777777" w:rsidR="00963A6D" w:rsidRDefault="00963A6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DFF3A" w14:textId="77777777" w:rsidR="00963A6D" w:rsidRDefault="00963A6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52464" w14:textId="77777777" w:rsidR="00963A6D" w:rsidRDefault="00963A6D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EB205BD" w14:textId="77777777" w:rsidR="00963A6D" w:rsidRDefault="00963A6D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Gr.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315C7" w14:textId="77777777" w:rsidR="00963A6D" w:rsidRDefault="00963A6D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3BB73F59" w14:textId="77777777" w:rsidR="00963A6D" w:rsidRDefault="00963A6D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0005FAD3" w14:textId="77777777" w:rsidR="00963A6D" w:rsidRDefault="00963A6D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33 - 59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41AB1" w14:textId="77777777" w:rsidR="00963A6D" w:rsidRDefault="00963A6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0A7F6" w14:textId="77777777" w:rsidR="00963A6D" w:rsidRDefault="00963A6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83737" w14:textId="77777777" w:rsidR="00963A6D" w:rsidRDefault="00963A6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B1961" w14:textId="77777777" w:rsidR="00963A6D" w:rsidRDefault="00963A6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63A6D" w14:paraId="6F475A45" w14:textId="77777777">
        <w:tblPrEx>
          <w:tblCellMar>
            <w:left w:w="0" w:type="dxa"/>
            <w:right w:w="0" w:type="dxa"/>
          </w:tblCellMar>
        </w:tblPrEx>
        <w:trPr>
          <w:cantSplit/>
          <w:trHeight w:val="20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643A2" w14:textId="77777777" w:rsidR="00963A6D" w:rsidRDefault="00963A6D" w:rsidP="00963A6D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D8E19" w14:textId="77777777" w:rsidR="00963A6D" w:rsidRDefault="00963A6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10C4D" w14:textId="77777777" w:rsidR="00963A6D" w:rsidRDefault="00963A6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1E127" w14:textId="77777777" w:rsidR="00963A6D" w:rsidRDefault="00963A6D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AA786AF" w14:textId="77777777" w:rsidR="00963A6D" w:rsidRDefault="00963A6D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Gr.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6C888" w14:textId="77777777" w:rsidR="00963A6D" w:rsidRDefault="00963A6D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1BA7E4E5" w14:textId="77777777" w:rsidR="00963A6D" w:rsidRDefault="00963A6D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4F6B7" w14:textId="77777777" w:rsidR="00963A6D" w:rsidRDefault="00963A6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995EF" w14:textId="77777777" w:rsidR="00963A6D" w:rsidRDefault="00963A6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9C84B" w14:textId="77777777" w:rsidR="00963A6D" w:rsidRDefault="00963A6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5B040" w14:textId="77777777" w:rsidR="00963A6D" w:rsidRDefault="00963A6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63A6D" w14:paraId="0A5D6B68" w14:textId="77777777">
        <w:tblPrEx>
          <w:tblCellMar>
            <w:left w:w="0" w:type="dxa"/>
            <w:right w:w="0" w:type="dxa"/>
          </w:tblCellMar>
        </w:tblPrEx>
        <w:trPr>
          <w:cantSplit/>
          <w:trHeight w:val="8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EECCC" w14:textId="77777777" w:rsidR="00963A6D" w:rsidRDefault="00963A6D" w:rsidP="00963A6D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F1EF6" w14:textId="77777777" w:rsidR="00963A6D" w:rsidRDefault="00963A6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37678" w14:textId="77777777" w:rsidR="00963A6D" w:rsidRDefault="00963A6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4AECA" w14:textId="77777777" w:rsidR="00963A6D" w:rsidRDefault="00963A6D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9524303" w14:textId="77777777" w:rsidR="00963A6D" w:rsidRDefault="00963A6D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1BCCF" w14:textId="77777777" w:rsidR="00963A6D" w:rsidRDefault="00963A6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6150832" w14:textId="77777777" w:rsidR="00963A6D" w:rsidRDefault="00963A6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26 - 20 </w:t>
            </w:r>
          </w:p>
          <w:p w14:paraId="7FE84C70" w14:textId="77777777" w:rsidR="00963A6D" w:rsidRDefault="00963A6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96292" w14:textId="77777777" w:rsidR="00963A6D" w:rsidRDefault="00963A6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73483" w14:textId="77777777" w:rsidR="00963A6D" w:rsidRDefault="00963A6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64548" w14:textId="77777777" w:rsidR="00963A6D" w:rsidRDefault="00963A6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C9DC5" w14:textId="77777777" w:rsidR="00963A6D" w:rsidRDefault="00963A6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63A6D" w14:paraId="2083E76F" w14:textId="77777777">
        <w:tblPrEx>
          <w:tblCellMar>
            <w:left w:w="0" w:type="dxa"/>
            <w:right w:w="0" w:type="dxa"/>
          </w:tblCellMar>
        </w:tblPrEx>
        <w:trPr>
          <w:cantSplit/>
          <w:trHeight w:val="16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E2A48" w14:textId="77777777" w:rsidR="00963A6D" w:rsidRDefault="00963A6D" w:rsidP="00963A6D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8DA29" w14:textId="77777777" w:rsidR="00963A6D" w:rsidRDefault="00963A6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60DBD" w14:textId="77777777" w:rsidR="00963A6D" w:rsidRDefault="00963A6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A0A5D" w14:textId="77777777" w:rsidR="00963A6D" w:rsidRDefault="00963A6D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D2C719E" w14:textId="77777777" w:rsidR="00963A6D" w:rsidRDefault="00963A6D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FA073" w14:textId="77777777" w:rsidR="00963A6D" w:rsidRDefault="00963A6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10 / 14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B44C1" w14:textId="77777777" w:rsidR="00963A6D" w:rsidRDefault="00963A6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96605" w14:textId="77777777" w:rsidR="00963A6D" w:rsidRDefault="00963A6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BB9B7" w14:textId="77777777" w:rsidR="00963A6D" w:rsidRDefault="00963A6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06A88" w14:textId="77777777" w:rsidR="00963A6D" w:rsidRDefault="00963A6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63A6D" w14:paraId="633872B8" w14:textId="77777777">
        <w:tblPrEx>
          <w:tblCellMar>
            <w:left w:w="0" w:type="dxa"/>
            <w:right w:w="0" w:type="dxa"/>
          </w:tblCellMar>
        </w:tblPrEx>
        <w:trPr>
          <w:cantSplit/>
          <w:trHeight w:val="2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242E5" w14:textId="77777777" w:rsidR="00963A6D" w:rsidRDefault="00963A6D" w:rsidP="00963A6D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D4687" w14:textId="77777777" w:rsidR="00963A6D" w:rsidRDefault="00963A6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75BEB" w14:textId="77777777" w:rsidR="00963A6D" w:rsidRDefault="00963A6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E2D05" w14:textId="77777777" w:rsidR="00963A6D" w:rsidRDefault="00963A6D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8D21352" w14:textId="77777777" w:rsidR="00963A6D" w:rsidRDefault="00963A6D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C3065" w14:textId="77777777" w:rsidR="00963A6D" w:rsidRDefault="00963A6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619530E" w14:textId="77777777" w:rsidR="00963A6D" w:rsidRDefault="00963A6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6 - 8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41B0D" w14:textId="77777777" w:rsidR="00963A6D" w:rsidRDefault="00963A6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E88D4" w14:textId="77777777" w:rsidR="00963A6D" w:rsidRDefault="00963A6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41551" w14:textId="77777777" w:rsidR="00963A6D" w:rsidRDefault="00963A6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29845" w14:textId="77777777" w:rsidR="00963A6D" w:rsidRDefault="00963A6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63A6D" w14:paraId="42367232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5ED2A" w14:textId="77777777" w:rsidR="00963A6D" w:rsidRDefault="00963A6D" w:rsidP="00963A6D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82273" w14:textId="77777777" w:rsidR="00963A6D" w:rsidRDefault="00963A6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E667A" w14:textId="77777777" w:rsidR="00963A6D" w:rsidRDefault="00963A6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E21DA" w14:textId="77777777" w:rsidR="00963A6D" w:rsidRDefault="00963A6D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4E55F44" w14:textId="77777777" w:rsidR="00963A6D" w:rsidRDefault="00963A6D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A2, Post 17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4A0F3" w14:textId="77777777" w:rsidR="00963A6D" w:rsidRDefault="00963A6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F5DD2" w14:textId="77777777" w:rsidR="00963A6D" w:rsidRDefault="00963A6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F2F70" w14:textId="77777777" w:rsidR="00963A6D" w:rsidRDefault="00963A6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B8F9C" w14:textId="77777777" w:rsidR="00963A6D" w:rsidRDefault="00963A6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14F28" w14:textId="77777777" w:rsidR="00963A6D" w:rsidRDefault="00963A6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3DC7B8A3" w14:textId="77777777" w:rsidR="00963A6D" w:rsidRDefault="00963A6D">
      <w:pPr>
        <w:spacing w:before="40" w:line="192" w:lineRule="auto"/>
        <w:ind w:right="57"/>
        <w:rPr>
          <w:sz w:val="20"/>
          <w:lang w:val="ro-RO"/>
        </w:rPr>
      </w:pPr>
    </w:p>
    <w:p w14:paraId="46EC88F5" w14:textId="77777777" w:rsidR="00963A6D" w:rsidRDefault="00963A6D" w:rsidP="00956F37">
      <w:pPr>
        <w:pStyle w:val="Heading1"/>
        <w:spacing w:line="360" w:lineRule="auto"/>
      </w:pPr>
      <w:r>
        <w:t>LINIA 301 N</w:t>
      </w:r>
    </w:p>
    <w:p w14:paraId="7B4EF29F" w14:textId="77777777" w:rsidR="00963A6D" w:rsidRDefault="00963A6D" w:rsidP="004F46F4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963A6D" w14:paraId="5D0501B6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EB2E1" w14:textId="77777777" w:rsidR="00963A6D" w:rsidRDefault="00963A6D" w:rsidP="00963A6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1119F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DB6DD" w14:textId="77777777" w:rsidR="00963A6D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CF54F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092B93F2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75FE3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6716A" w14:textId="77777777" w:rsidR="00963A6D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9C334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2779B" w14:textId="77777777" w:rsidR="00963A6D" w:rsidRPr="0022092F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36DB7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63A6D" w14:paraId="427B4ED7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F8341" w14:textId="77777777" w:rsidR="00963A6D" w:rsidRDefault="00963A6D" w:rsidP="00963A6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B09CF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4490E" w14:textId="77777777" w:rsidR="00963A6D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3656B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073690B7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A83F6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55925" w14:textId="77777777" w:rsidR="00963A6D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9C60B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F7986" w14:textId="77777777" w:rsidR="00963A6D" w:rsidRPr="0022092F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5E83D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63A6D" w14:paraId="778AC5A4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C707D" w14:textId="77777777" w:rsidR="00963A6D" w:rsidRDefault="00963A6D" w:rsidP="00963A6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431D8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8FB6C" w14:textId="77777777" w:rsidR="00963A6D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20A71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6AA77155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3B361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5607C" w14:textId="77777777" w:rsidR="00963A6D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3637E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CA8B8" w14:textId="77777777" w:rsidR="00963A6D" w:rsidRPr="0022092F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193C7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AFF19BB" w14:textId="77777777" w:rsidR="00963A6D" w:rsidRPr="00474FB0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11 şi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12.</w:t>
            </w:r>
          </w:p>
        </w:tc>
      </w:tr>
      <w:tr w:rsidR="00963A6D" w14:paraId="62D6AFEC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D12F3" w14:textId="77777777" w:rsidR="00963A6D" w:rsidRDefault="00963A6D" w:rsidP="00963A6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CBD2F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283CD" w14:textId="77777777" w:rsidR="00963A6D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70D23" w14:textId="77777777" w:rsidR="00963A6D" w:rsidRDefault="00963A6D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595FE45C" w14:textId="77777777" w:rsidR="00963A6D" w:rsidRDefault="00963A6D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885CC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1BDEB" w14:textId="77777777" w:rsidR="00963A6D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FE645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1AF51" w14:textId="77777777" w:rsidR="00963A6D" w:rsidRPr="0022092F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FB6DA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63A6D" w14:paraId="3AECC3FD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7CBC5" w14:textId="77777777" w:rsidR="00963A6D" w:rsidRDefault="00963A6D" w:rsidP="00963A6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13901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4BF8A" w14:textId="77777777" w:rsidR="00963A6D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50BB7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423F4B9D" w14:textId="77777777" w:rsidR="00963A6D" w:rsidRDefault="00963A6D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4A19A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10F84313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1F31F73D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 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68FA3" w14:textId="77777777" w:rsidR="00963A6D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14E0F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C7A3A" w14:textId="77777777" w:rsidR="00963A6D" w:rsidRPr="0022092F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9E8AC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004FF404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1650F5A7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963A6D" w14:paraId="54062280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78B39" w14:textId="77777777" w:rsidR="00963A6D" w:rsidRDefault="00963A6D" w:rsidP="00963A6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4CC3F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2+950</w:t>
            </w:r>
          </w:p>
          <w:p w14:paraId="08EC4BC1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3+200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2EDCC" w14:textId="77777777" w:rsidR="00963A6D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99E47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7309C44F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Chitila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D0595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BFAC5" w14:textId="77777777" w:rsidR="00963A6D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04903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DABB8" w14:textId="77777777" w:rsidR="00963A6D" w:rsidRPr="0022092F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16B17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63A6D" w14:paraId="2B6AFD70" w14:textId="77777777">
        <w:trPr>
          <w:cantSplit/>
          <w:trHeight w:val="1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67DD7" w14:textId="77777777" w:rsidR="00963A6D" w:rsidRDefault="00963A6D" w:rsidP="00963A6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665D1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CCC0E" w14:textId="77777777" w:rsidR="00963A6D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D19B6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6E705925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8CE36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DABCB81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ADE32" w14:textId="77777777" w:rsidR="00963A6D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ADED5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373D6" w14:textId="77777777" w:rsidR="00963A6D" w:rsidRPr="0022092F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FBD39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42898156" w14:textId="77777777" w:rsidR="00963A6D" w:rsidRDefault="00963A6D">
      <w:pPr>
        <w:spacing w:before="40" w:after="40" w:line="192" w:lineRule="auto"/>
        <w:ind w:right="57"/>
        <w:rPr>
          <w:sz w:val="20"/>
          <w:lang w:val="ro-RO"/>
        </w:rPr>
      </w:pPr>
    </w:p>
    <w:p w14:paraId="74CAEDEC" w14:textId="77777777" w:rsidR="00963A6D" w:rsidRDefault="00963A6D" w:rsidP="007F72A5">
      <w:pPr>
        <w:pStyle w:val="Heading1"/>
        <w:spacing w:line="360" w:lineRule="auto"/>
      </w:pPr>
      <w:r>
        <w:t>LINIA 301 O</w:t>
      </w:r>
    </w:p>
    <w:p w14:paraId="2816700C" w14:textId="77777777" w:rsidR="00963A6D" w:rsidRDefault="00963A6D" w:rsidP="00906CE3">
      <w:pPr>
        <w:pStyle w:val="Heading1"/>
        <w:spacing w:line="360" w:lineRule="auto"/>
        <w:rPr>
          <w:b w:val="0"/>
          <w:bCs w:val="0"/>
          <w:sz w:val="8"/>
        </w:rPr>
      </w:pPr>
      <w:r>
        <w:t>BUCUREŞTI NORD GR. B - BUCUREŞTI TRIAJ POST 9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963A6D" w14:paraId="5C980FA7" w14:textId="77777777">
        <w:trPr>
          <w:cantSplit/>
          <w:trHeight w:val="1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532D4" w14:textId="77777777" w:rsidR="00963A6D" w:rsidRDefault="00963A6D" w:rsidP="00963A6D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BF13E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2A5AD" w14:textId="77777777" w:rsidR="00963A6D" w:rsidRPr="00F1029A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AA2A1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1F0DF0F4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D, 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17AC8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04910" w14:textId="77777777" w:rsidR="00963A6D" w:rsidRPr="00F1029A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FAEC6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0B21B" w14:textId="77777777" w:rsidR="00963A6D" w:rsidRPr="00F1029A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D76EB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63A6D" w14:paraId="20CE8146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D644A" w14:textId="77777777" w:rsidR="00963A6D" w:rsidRDefault="00963A6D" w:rsidP="00963A6D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D56EE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CBF75" w14:textId="77777777" w:rsidR="00963A6D" w:rsidRPr="00F1029A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99A90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6B5B3C7C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C4767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BF2B1" w14:textId="77777777" w:rsidR="00963A6D" w:rsidRPr="00F1029A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A3396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9DFAD" w14:textId="77777777" w:rsidR="00963A6D" w:rsidRPr="00F1029A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6D60E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63A6D" w14:paraId="64582FB6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21806" w14:textId="77777777" w:rsidR="00963A6D" w:rsidRDefault="00963A6D" w:rsidP="00963A6D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05D7E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F9745" w14:textId="77777777" w:rsidR="00963A6D" w:rsidRPr="00F1029A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B0C81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16AB93EC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67D28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 o lungi-me de 200 m 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C38C1" w14:textId="77777777" w:rsidR="00963A6D" w:rsidRPr="00F1029A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A1A0F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67209" w14:textId="77777777" w:rsidR="00963A6D" w:rsidRPr="00F1029A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1B324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5C226D2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Deschisă pe o lungime de 200 m Cap X.</w:t>
            </w:r>
          </w:p>
        </w:tc>
      </w:tr>
      <w:tr w:rsidR="00963A6D" w14:paraId="218B1EF5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B48C3" w14:textId="77777777" w:rsidR="00963A6D" w:rsidRDefault="00963A6D" w:rsidP="00963A6D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32D0A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3CE6B" w14:textId="77777777" w:rsidR="00963A6D" w:rsidRPr="00F1029A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2CD65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050E4C19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A1B99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D517F1F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68720" w14:textId="77777777" w:rsidR="00963A6D" w:rsidRPr="00F1029A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ABFAC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81CA7" w14:textId="77777777" w:rsidR="00963A6D" w:rsidRPr="00F1029A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FED2F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63A6D" w14:paraId="2D0DC72C" w14:textId="77777777">
        <w:trPr>
          <w:cantSplit/>
          <w:trHeight w:val="1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F72A5" w14:textId="77777777" w:rsidR="00963A6D" w:rsidRDefault="00963A6D" w:rsidP="00963A6D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E1562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72ABF" w14:textId="77777777" w:rsidR="00963A6D" w:rsidRPr="00F1029A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F8234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1142F42A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DAF9F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C6741B9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143AE" w14:textId="77777777" w:rsidR="00963A6D" w:rsidRPr="00F1029A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E2C26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081A7" w14:textId="77777777" w:rsidR="00963A6D" w:rsidRPr="00F1029A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AA0F6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63A6D" w14:paraId="1928487B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EB99B" w14:textId="77777777" w:rsidR="00963A6D" w:rsidRDefault="00963A6D" w:rsidP="00963A6D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321E2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7CC3F" w14:textId="77777777" w:rsidR="00963A6D" w:rsidRPr="00F1029A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34B00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72C12F17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10D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87B5D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9E1A249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B9BF7" w14:textId="77777777" w:rsidR="00963A6D" w:rsidRPr="00F1029A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B3D94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6315A" w14:textId="77777777" w:rsidR="00963A6D" w:rsidRPr="00F1029A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03AB0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63A6D" w14:paraId="16D8646A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168A8" w14:textId="77777777" w:rsidR="00963A6D" w:rsidRDefault="00963A6D" w:rsidP="00963A6D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8C3EE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16592" w14:textId="77777777" w:rsidR="00963A6D" w:rsidRPr="00F1029A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238ED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55FEC05A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617E2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356F151D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9D57A" w14:textId="77777777" w:rsidR="00963A6D" w:rsidRPr="00F1029A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F57EE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CF830" w14:textId="77777777" w:rsidR="00963A6D" w:rsidRPr="00F1029A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A2DA8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D364A98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Acces la linia 11 D.</w:t>
            </w:r>
          </w:p>
        </w:tc>
      </w:tr>
      <w:tr w:rsidR="00963A6D" w14:paraId="6EB23B7D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0FD05" w14:textId="77777777" w:rsidR="00963A6D" w:rsidRDefault="00963A6D" w:rsidP="00963A6D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75960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C5FF6" w14:textId="77777777" w:rsidR="00963A6D" w:rsidRPr="00F1029A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A4108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D8029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3B8A7DD6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A4585" w14:textId="77777777" w:rsidR="00963A6D" w:rsidRPr="00F1029A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9E3CB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4D2D7" w14:textId="77777777" w:rsidR="00963A6D" w:rsidRPr="00F1029A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951C0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CA2362D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60526E6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1A, 2A și 1D.</w:t>
            </w:r>
          </w:p>
        </w:tc>
      </w:tr>
      <w:tr w:rsidR="00963A6D" w14:paraId="3CE9A266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126DE" w14:textId="77777777" w:rsidR="00963A6D" w:rsidRDefault="00963A6D" w:rsidP="00963A6D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CE140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A1C7C" w14:textId="77777777" w:rsidR="00963A6D" w:rsidRPr="00F1029A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3786B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F83A1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porți-unea cuprin-</w:t>
            </w:r>
          </w:p>
          <w:p w14:paraId="52397A66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să între sch. 106 și TDJ </w:t>
            </w:r>
          </w:p>
          <w:p w14:paraId="02197CC4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86 / 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41949" w14:textId="77777777" w:rsidR="00963A6D" w:rsidRPr="00F1029A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AD433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B685E" w14:textId="77777777" w:rsidR="00963A6D" w:rsidRPr="00F1029A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FAEB2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9CDC69F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de la linia 2D la liniile 11D </w:t>
            </w:r>
          </w:p>
          <w:p w14:paraId="36498114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2 Centură st. București Basarab.</w:t>
            </w:r>
          </w:p>
        </w:tc>
      </w:tr>
    </w:tbl>
    <w:p w14:paraId="6A07FD7E" w14:textId="77777777" w:rsidR="00963A6D" w:rsidRDefault="00963A6D">
      <w:pPr>
        <w:spacing w:before="40" w:after="40" w:line="192" w:lineRule="auto"/>
        <w:ind w:right="57"/>
        <w:rPr>
          <w:sz w:val="20"/>
          <w:lang w:val="ro-RO"/>
        </w:rPr>
      </w:pPr>
    </w:p>
    <w:p w14:paraId="096D5262" w14:textId="77777777" w:rsidR="00963A6D" w:rsidRDefault="00963A6D" w:rsidP="003260D9">
      <w:pPr>
        <w:pStyle w:val="Heading1"/>
        <w:spacing w:line="360" w:lineRule="auto"/>
      </w:pPr>
      <w:r>
        <w:t>LINIA 301 P</w:t>
      </w:r>
    </w:p>
    <w:p w14:paraId="41FE21FD" w14:textId="77777777" w:rsidR="00963A6D" w:rsidRDefault="00963A6D" w:rsidP="0037613D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BUCUREŞTI NORD - BUCUREŞTI GRIVIŢA - BUCUREŞTI BĂNEASA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963A6D" w14:paraId="3AFBED78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ABD14" w14:textId="77777777" w:rsidR="00963A6D" w:rsidRDefault="00963A6D" w:rsidP="00963A6D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47DC3" w14:textId="77777777" w:rsidR="00963A6D" w:rsidRDefault="00963A6D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95EFB" w14:textId="77777777" w:rsidR="00963A6D" w:rsidRPr="001B37B8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DA569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7B3FB25D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A987D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8D33F" w14:textId="77777777" w:rsidR="00963A6D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CD793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70B61" w14:textId="77777777" w:rsidR="00963A6D" w:rsidRPr="001B37B8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C4E13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63A6D" w14:paraId="4F709720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1E1C4" w14:textId="77777777" w:rsidR="00963A6D" w:rsidRDefault="00963A6D" w:rsidP="00963A6D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F1FDB" w14:textId="77777777" w:rsidR="00963A6D" w:rsidRDefault="00963A6D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5CD94" w14:textId="77777777" w:rsidR="00963A6D" w:rsidRPr="001B37B8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C8960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3B1EDCDA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B5AC8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67E5B" w14:textId="77777777" w:rsidR="00963A6D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A1869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76C8E" w14:textId="77777777" w:rsidR="00963A6D" w:rsidRPr="001B37B8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C5974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63A6D" w14:paraId="5BF144A5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27441" w14:textId="77777777" w:rsidR="00963A6D" w:rsidRDefault="00963A6D" w:rsidP="00963A6D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29BFC" w14:textId="77777777" w:rsidR="00963A6D" w:rsidRDefault="00963A6D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6D922" w14:textId="77777777" w:rsidR="00963A6D" w:rsidRPr="001B37B8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4A4E1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5EFB5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9AD6D" w14:textId="77777777" w:rsidR="00963A6D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EEAB0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E55B3" w14:textId="77777777" w:rsidR="00963A6D" w:rsidRPr="001B37B8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AA638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BE7854A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11 şi 12.</w:t>
            </w:r>
          </w:p>
        </w:tc>
      </w:tr>
      <w:tr w:rsidR="00963A6D" w:rsidRPr="00A8307A" w14:paraId="24F771FA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342D6" w14:textId="77777777" w:rsidR="00963A6D" w:rsidRPr="00A75A00" w:rsidRDefault="00963A6D" w:rsidP="00963A6D">
            <w:pPr>
              <w:numPr>
                <w:ilvl w:val="0"/>
                <w:numId w:val="7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7DDDE" w14:textId="77777777" w:rsidR="00963A6D" w:rsidRPr="00A8307A" w:rsidRDefault="00963A6D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7441E" w14:textId="77777777" w:rsidR="00963A6D" w:rsidRPr="00A8307A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D3520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Fir III București Nord - </w:t>
            </w:r>
          </w:p>
          <w:p w14:paraId="544BDAC6" w14:textId="77777777" w:rsidR="00963A6D" w:rsidRPr="00A8307A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Grivița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4C913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semnal X3G și Y3G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2D45E" w14:textId="77777777" w:rsidR="00963A6D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9D45E" w14:textId="77777777" w:rsidR="00963A6D" w:rsidRPr="00A8307A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4F929" w14:textId="77777777" w:rsidR="00963A6D" w:rsidRPr="00A8307A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759A8" w14:textId="77777777" w:rsidR="00963A6D" w:rsidRPr="00A8307A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63A6D" w14:paraId="7F284957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C4588" w14:textId="77777777" w:rsidR="00963A6D" w:rsidRDefault="00963A6D" w:rsidP="00963A6D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457B5" w14:textId="77777777" w:rsidR="00963A6D" w:rsidRDefault="00963A6D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5AAC6" w14:textId="77777777" w:rsidR="00963A6D" w:rsidRPr="001B37B8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536AF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3C3FBFBA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Griviţa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B087A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1G, 6G și linia cuprin-să între sch. </w:t>
            </w:r>
          </w:p>
          <w:p w14:paraId="60711C37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1G - 6G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45965" w14:textId="77777777" w:rsidR="00963A6D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67BB7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4F76A" w14:textId="77777777" w:rsidR="00963A6D" w:rsidRPr="001B37B8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498D7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63A6D" w14:paraId="76BA5474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29B9F" w14:textId="77777777" w:rsidR="00963A6D" w:rsidRDefault="00963A6D" w:rsidP="00963A6D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8F6E8" w14:textId="77777777" w:rsidR="00963A6D" w:rsidRDefault="00963A6D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4FB71" w14:textId="77777777" w:rsidR="00963A6D" w:rsidRPr="001B37B8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F2419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23D8AB46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F6E40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8A57494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617C0" w14:textId="77777777" w:rsidR="00963A6D" w:rsidRPr="001B37B8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9ED41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F9B8C" w14:textId="77777777" w:rsidR="00963A6D" w:rsidRPr="001B37B8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F27E6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4AT - 7AT.</w:t>
            </w:r>
          </w:p>
        </w:tc>
      </w:tr>
      <w:tr w:rsidR="00963A6D" w14:paraId="49E9606D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6E54B" w14:textId="77777777" w:rsidR="00963A6D" w:rsidRDefault="00963A6D" w:rsidP="00963A6D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75186" w14:textId="77777777" w:rsidR="00963A6D" w:rsidRDefault="00963A6D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F755F" w14:textId="77777777" w:rsidR="00963A6D" w:rsidRPr="001B37B8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6825E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33644D94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1034E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3E88754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C59A4" w14:textId="77777777" w:rsidR="00963A6D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79DEE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27387" w14:textId="77777777" w:rsidR="00963A6D" w:rsidRPr="001B37B8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6C121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9DC0CF2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1AT - 6AT.</w:t>
            </w:r>
          </w:p>
        </w:tc>
      </w:tr>
      <w:tr w:rsidR="00963A6D" w14:paraId="3C95CD47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51E80" w14:textId="77777777" w:rsidR="00963A6D" w:rsidRDefault="00963A6D" w:rsidP="00963A6D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FD35D" w14:textId="77777777" w:rsidR="00963A6D" w:rsidRDefault="00963A6D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C7FD6" w14:textId="77777777" w:rsidR="00963A6D" w:rsidRPr="001B37B8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1018B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6B15124D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C07E4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2577694E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AT / 18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FA701" w14:textId="77777777" w:rsidR="00963A6D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6D11F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13A33" w14:textId="77777777" w:rsidR="00963A6D" w:rsidRPr="001B37B8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2893F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D882F93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1AT - 3AT, Cap Y.</w:t>
            </w:r>
          </w:p>
        </w:tc>
      </w:tr>
      <w:tr w:rsidR="00963A6D" w14:paraId="5BF9FAE2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10372" w14:textId="77777777" w:rsidR="00963A6D" w:rsidRDefault="00963A6D" w:rsidP="00963A6D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E0069" w14:textId="77777777" w:rsidR="00963A6D" w:rsidRDefault="00963A6D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28760" w14:textId="77777777" w:rsidR="00963A6D" w:rsidRPr="001B37B8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02F6F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43F8B30E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9F222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DCAD839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5BC53" w14:textId="77777777" w:rsidR="00963A6D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6B023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035CF" w14:textId="77777777" w:rsidR="00963A6D" w:rsidRPr="001B37B8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D3337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902D032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- 5D, Cap X.</w:t>
            </w:r>
          </w:p>
        </w:tc>
      </w:tr>
      <w:tr w:rsidR="00963A6D" w14:paraId="092E8053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A9F73" w14:textId="77777777" w:rsidR="00963A6D" w:rsidRDefault="00963A6D" w:rsidP="00963A6D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3AF1B" w14:textId="77777777" w:rsidR="00963A6D" w:rsidRDefault="00963A6D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17EB7" w14:textId="77777777" w:rsidR="00963A6D" w:rsidRPr="001B37B8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71F80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4070565B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DA745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10F6BD1D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 2D/3F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1BA1B" w14:textId="77777777" w:rsidR="00963A6D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D7CF7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003CB" w14:textId="77777777" w:rsidR="00963A6D" w:rsidRPr="001B37B8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E6A85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EE9601B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A18EC4F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1D Cap Y, 1F-6F Cap X și intrare Depou.</w:t>
            </w:r>
          </w:p>
        </w:tc>
      </w:tr>
      <w:tr w:rsidR="00963A6D" w14:paraId="276A4D44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D99A9" w14:textId="77777777" w:rsidR="00963A6D" w:rsidRDefault="00963A6D" w:rsidP="00963A6D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CDA5D" w14:textId="77777777" w:rsidR="00963A6D" w:rsidRDefault="00963A6D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1DFD4" w14:textId="77777777" w:rsidR="00963A6D" w:rsidRPr="001B37B8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48AC6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6E4CC80F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3EA80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3567FE80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10 D/ </w:t>
            </w:r>
          </w:p>
          <w:p w14:paraId="719B51B5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A8B75" w14:textId="77777777" w:rsidR="00963A6D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4E757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BB45F" w14:textId="77777777" w:rsidR="00963A6D" w:rsidRPr="001B37B8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36A18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959DC6F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- 6D, Cap Y.</w:t>
            </w:r>
          </w:p>
        </w:tc>
      </w:tr>
      <w:tr w:rsidR="00963A6D" w14:paraId="0B0514F8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2F35C" w14:textId="77777777" w:rsidR="00963A6D" w:rsidRDefault="00963A6D" w:rsidP="00963A6D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ED91A" w14:textId="77777777" w:rsidR="00963A6D" w:rsidRDefault="00963A6D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B9BA0" w14:textId="77777777" w:rsidR="00963A6D" w:rsidRPr="001B37B8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E3984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6E816879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1DCE5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7D42F9B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3353C" w14:textId="77777777" w:rsidR="00963A6D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E163E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7FB06" w14:textId="77777777" w:rsidR="00963A6D" w:rsidRPr="001B37B8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5FF5A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A02084C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- 5D, Cap Y.</w:t>
            </w:r>
          </w:p>
        </w:tc>
      </w:tr>
      <w:tr w:rsidR="00963A6D" w14:paraId="1B78A8A4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21AE6" w14:textId="77777777" w:rsidR="00963A6D" w:rsidRDefault="00963A6D" w:rsidP="00963A6D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EDB39" w14:textId="77777777" w:rsidR="00963A6D" w:rsidRDefault="00963A6D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CE23C" w14:textId="77777777" w:rsidR="00963A6D" w:rsidRPr="001B37B8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01168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47E89521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DDE5E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69388BA5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8D / 9F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22E6E" w14:textId="77777777" w:rsidR="00963A6D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C049C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9958F" w14:textId="77777777" w:rsidR="00963A6D" w:rsidRPr="001B37B8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B7454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CBA8B23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la liniile 1D - 4D, Cap Y.</w:t>
            </w:r>
          </w:p>
        </w:tc>
      </w:tr>
      <w:tr w:rsidR="00963A6D" w14:paraId="2EC3627B" w14:textId="77777777">
        <w:trPr>
          <w:cantSplit/>
          <w:trHeight w:val="6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A56D8" w14:textId="77777777" w:rsidR="00963A6D" w:rsidRDefault="00963A6D" w:rsidP="00963A6D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2904E" w14:textId="77777777" w:rsidR="00963A6D" w:rsidRDefault="00963A6D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6F9A6" w14:textId="77777777" w:rsidR="00963A6D" w:rsidRPr="001B37B8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40BC8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4A14AD28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linia 1D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3A589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22F9E" w14:textId="77777777" w:rsidR="00963A6D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998BD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56A6B" w14:textId="77777777" w:rsidR="00963A6D" w:rsidRPr="001B37B8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06A1B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63A6D" w14:paraId="6BD2C5E9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5C5E7" w14:textId="77777777" w:rsidR="00963A6D" w:rsidRDefault="00963A6D" w:rsidP="00963A6D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5F1C1" w14:textId="77777777" w:rsidR="00963A6D" w:rsidRDefault="00963A6D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853DA" w14:textId="77777777" w:rsidR="00963A6D" w:rsidRPr="001B37B8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5AAC2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3DA4C924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53CDF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ABD2C34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57DAA" w14:textId="77777777" w:rsidR="00963A6D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2B422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539DE" w14:textId="77777777" w:rsidR="00963A6D" w:rsidRPr="001B37B8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9D85D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EBE0BAD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 1D - 5D și 1F - 5F.</w:t>
            </w:r>
          </w:p>
        </w:tc>
      </w:tr>
      <w:tr w:rsidR="00963A6D" w14:paraId="75D74A62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F793A" w14:textId="77777777" w:rsidR="00963A6D" w:rsidRDefault="00963A6D" w:rsidP="00963A6D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A6A07" w14:textId="77777777" w:rsidR="00963A6D" w:rsidRDefault="00963A6D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28515" w14:textId="77777777" w:rsidR="00963A6D" w:rsidRPr="001B37B8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837BF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525F47F1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7D32D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04D2B08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8A8E5" w14:textId="77777777" w:rsidR="00963A6D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454FA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CB0FE" w14:textId="77777777" w:rsidR="00963A6D" w:rsidRPr="001B37B8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EE6A0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E72669C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1F - 2F Cap Y.</w:t>
            </w:r>
          </w:p>
        </w:tc>
      </w:tr>
      <w:tr w:rsidR="00963A6D" w14:paraId="6FED434E" w14:textId="77777777">
        <w:trPr>
          <w:cantSplit/>
          <w:trHeight w:val="10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D7807" w14:textId="77777777" w:rsidR="00963A6D" w:rsidRDefault="00963A6D" w:rsidP="00963A6D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28A12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7B31A" w14:textId="77777777" w:rsidR="00963A6D" w:rsidRPr="001B37B8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EA8C4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303D2326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A2845" w14:textId="77777777" w:rsidR="00963A6D" w:rsidRDefault="00963A6D">
            <w:pPr>
              <w:spacing w:before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peste</w:t>
            </w:r>
          </w:p>
          <w:p w14:paraId="4D67B323" w14:textId="77777777" w:rsidR="00963A6D" w:rsidRDefault="00963A6D">
            <w:pPr>
              <w:spacing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1E5017EA" w14:textId="77777777" w:rsidR="00963A6D" w:rsidRDefault="00963A6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20E bis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22974" w14:textId="77777777" w:rsidR="00963A6D" w:rsidRPr="001B37B8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CF885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6D4B1" w14:textId="77777777" w:rsidR="00963A6D" w:rsidRPr="001B37B8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A7AFF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63A6D" w14:paraId="127105A6" w14:textId="77777777">
        <w:trPr>
          <w:cantSplit/>
          <w:trHeight w:val="9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BE9CA" w14:textId="77777777" w:rsidR="00963A6D" w:rsidRDefault="00963A6D" w:rsidP="00963A6D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4E9B0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5CFCB" w14:textId="77777777" w:rsidR="00963A6D" w:rsidRPr="001B37B8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163D5" w14:textId="77777777" w:rsidR="00963A6D" w:rsidRDefault="00963A6D">
            <w:pPr>
              <w:pStyle w:val="Heading3"/>
              <w:spacing w:line="360" w:lineRule="auto"/>
              <w:rPr>
                <w:rFonts w:ascii="Times New Roman" w:hAnsi="Times New Roman"/>
                <w:sz w:val="20"/>
                <w:lang w:val="ro-RO"/>
              </w:rPr>
            </w:pPr>
            <w:r>
              <w:rPr>
                <w:rFonts w:ascii="Times New Roman" w:hAnsi="Times New Roman"/>
                <w:sz w:val="20"/>
                <w:lang w:val="ro-RO"/>
              </w:rPr>
              <w:t>St. Bucureşti Griviţa</w:t>
            </w:r>
          </w:p>
          <w:p w14:paraId="7D5FA7FC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E, </w:t>
            </w:r>
          </w:p>
          <w:p w14:paraId="59BC7BEF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1E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B76BD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A36EE41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EF2ED" w14:textId="77777777" w:rsidR="00963A6D" w:rsidRPr="001B37B8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A5A97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253A9" w14:textId="77777777" w:rsidR="00963A6D" w:rsidRPr="001B37B8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03728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63A6D" w14:paraId="6591C1B3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27E8F" w14:textId="77777777" w:rsidR="00963A6D" w:rsidRDefault="00963A6D" w:rsidP="00963A6D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DF1D7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3A04C" w14:textId="77777777" w:rsidR="00963A6D" w:rsidRPr="001B37B8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93941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65E674E9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2F şi 3F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00A0D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92E74C8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2F141" w14:textId="77777777" w:rsidR="00963A6D" w:rsidRPr="001B37B8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E00DD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3E53D" w14:textId="77777777" w:rsidR="00963A6D" w:rsidRPr="001B37B8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E55E3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63A6D" w14:paraId="6C776321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0E0DF" w14:textId="77777777" w:rsidR="00963A6D" w:rsidRDefault="00963A6D" w:rsidP="00963A6D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F939E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EEE9C" w14:textId="77777777" w:rsidR="00963A6D" w:rsidRPr="001B37B8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4CB2F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4F93B54C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EFBAC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E29F83D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4EE49" w14:textId="77777777" w:rsidR="00963A6D" w:rsidRPr="001B37B8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65436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998D2" w14:textId="77777777" w:rsidR="00963A6D" w:rsidRPr="001B37B8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89E23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63A6D" w14:paraId="571396CD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2CE97" w14:textId="77777777" w:rsidR="00963A6D" w:rsidRDefault="00963A6D" w:rsidP="00963A6D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C5C62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0FA2A" w14:textId="77777777" w:rsidR="00963A6D" w:rsidRPr="001B37B8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9D994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193CBEB6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D0B95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4622733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6A1B9" w14:textId="77777777" w:rsidR="00963A6D" w:rsidRPr="001B37B8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71A03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DBCD4" w14:textId="77777777" w:rsidR="00963A6D" w:rsidRPr="001B37B8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205C1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63A6D" w14:paraId="4F31F7EE" w14:textId="77777777">
        <w:trPr>
          <w:cantSplit/>
          <w:trHeight w:val="104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D2093" w14:textId="77777777" w:rsidR="00963A6D" w:rsidRDefault="00963A6D" w:rsidP="00963A6D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762AC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12DF6" w14:textId="77777777" w:rsidR="00963A6D" w:rsidRPr="001B37B8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D092A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5A655F15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H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D85C3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02018194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4C86F" w14:textId="77777777" w:rsidR="00963A6D" w:rsidRPr="001B37B8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A109D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C09B0" w14:textId="77777777" w:rsidR="00963A6D" w:rsidRPr="001B37B8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C76AF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4B0155EE" w14:textId="77777777" w:rsidR="00963A6D" w:rsidRDefault="00963A6D">
      <w:pPr>
        <w:spacing w:before="40" w:after="40" w:line="192" w:lineRule="auto"/>
        <w:ind w:right="57"/>
        <w:rPr>
          <w:sz w:val="20"/>
          <w:lang w:val="ro-RO"/>
        </w:rPr>
      </w:pPr>
    </w:p>
    <w:p w14:paraId="506576BB" w14:textId="77777777" w:rsidR="00963A6D" w:rsidRDefault="00963A6D" w:rsidP="00E81B3B">
      <w:pPr>
        <w:pStyle w:val="Heading1"/>
        <w:spacing w:line="360" w:lineRule="auto"/>
      </w:pPr>
      <w:r>
        <w:t>LINIA 314 G</w:t>
      </w:r>
    </w:p>
    <w:p w14:paraId="5F88D0E1" w14:textId="77777777" w:rsidR="00963A6D" w:rsidRDefault="00963A6D" w:rsidP="00C61BD8">
      <w:pPr>
        <w:pStyle w:val="Heading1"/>
        <w:spacing w:line="360" w:lineRule="auto"/>
        <w:rPr>
          <w:b w:val="0"/>
          <w:bCs w:val="0"/>
          <w:sz w:val="8"/>
        </w:rPr>
      </w:pPr>
      <w:r>
        <w:t>BRAŞOV TRIAJ GR. D - RAMIFICAŢIE HĂRMAN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963A6D" w14:paraId="3975804B" w14:textId="77777777">
        <w:trPr>
          <w:cantSplit/>
          <w:trHeight w:val="5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225A0" w14:textId="77777777" w:rsidR="00963A6D" w:rsidRDefault="00963A6D" w:rsidP="00963A6D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A3575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1842D" w14:textId="77777777" w:rsidR="00963A6D" w:rsidRPr="00DF53C6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86E70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1AC1B275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13E7EEF9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01 și 1 - 6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79056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910D4" w14:textId="77777777" w:rsidR="00963A6D" w:rsidRPr="00DF53C6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769D6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401E6" w14:textId="77777777" w:rsidR="00963A6D" w:rsidRPr="00DF53C6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98F27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63A6D" w14:paraId="67E0E3D3" w14:textId="77777777">
        <w:trPr>
          <w:cantSplit/>
          <w:trHeight w:val="26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78EC4" w14:textId="77777777" w:rsidR="00963A6D" w:rsidRDefault="00963A6D" w:rsidP="00963A6D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CE704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7815C" w14:textId="77777777" w:rsidR="00963A6D" w:rsidRPr="00DF53C6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A7866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78598996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1E0049F7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, 8, 9  şi 11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23E02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18BD3" w14:textId="77777777" w:rsidR="00963A6D" w:rsidRPr="00DF53C6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DE0DC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85581" w14:textId="77777777" w:rsidR="00963A6D" w:rsidRPr="00DF53C6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4F9D4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63A6D" w14:paraId="435D3A4E" w14:textId="77777777">
        <w:trPr>
          <w:cantSplit/>
          <w:trHeight w:val="8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0FD21" w14:textId="77777777" w:rsidR="00963A6D" w:rsidRDefault="00963A6D" w:rsidP="00963A6D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BAEE9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1E4E8" w14:textId="77777777" w:rsidR="00963A6D" w:rsidRPr="00DF53C6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75DF7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251CA3B9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C, liniile 1 - 9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1C5A0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767A9" w14:textId="77777777" w:rsidR="00963A6D" w:rsidRPr="00DF53C6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0A4C0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D11DF" w14:textId="77777777" w:rsidR="00963A6D" w:rsidRPr="00DF53C6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373B9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2FBB66A3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63A6D" w14:paraId="41D2E569" w14:textId="77777777">
        <w:trPr>
          <w:cantSplit/>
          <w:trHeight w:val="50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299ED" w14:textId="77777777" w:rsidR="00963A6D" w:rsidRDefault="00963A6D" w:rsidP="00963A6D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7FFE7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0FC7D" w14:textId="77777777" w:rsidR="00963A6D" w:rsidRPr="00DF53C6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30A65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2C22AD5E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E, liniile 1 - 6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1BF79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B5402" w14:textId="77777777" w:rsidR="00963A6D" w:rsidRPr="00DF53C6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29C67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706CB" w14:textId="77777777" w:rsidR="00963A6D" w:rsidRPr="00DF53C6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C5862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0AB7A21D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63A6D" w14:paraId="51299B72" w14:textId="77777777">
        <w:trPr>
          <w:cantSplit/>
          <w:trHeight w:val="115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7D3CC" w14:textId="77777777" w:rsidR="00963A6D" w:rsidRDefault="00963A6D" w:rsidP="00963A6D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50D1A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4900A" w14:textId="77777777" w:rsidR="00963A6D" w:rsidRPr="00DF53C6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69133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045D0289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circulaţie locomotive </w:t>
            </w:r>
          </w:p>
          <w:p w14:paraId="7F36F8CD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B şi D), legătura între  </w:t>
            </w:r>
          </w:p>
          <w:p w14:paraId="7AF3CD6A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sch. 2 şi 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C442E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08F79" w14:textId="77777777" w:rsidR="00963A6D" w:rsidRPr="00DF53C6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CEB0D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2203F" w14:textId="77777777" w:rsidR="00963A6D" w:rsidRPr="00DF53C6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BF884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63A6D" w14:paraId="3C4FC894" w14:textId="77777777">
        <w:trPr>
          <w:cantSplit/>
          <w:trHeight w:val="115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D46CC" w14:textId="77777777" w:rsidR="00963A6D" w:rsidRDefault="00963A6D" w:rsidP="00963A6D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1C68A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A9271" w14:textId="77777777" w:rsidR="00963A6D" w:rsidRPr="00DF53C6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0F20F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6EA310C6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linia circulaţie locomotive </w:t>
            </w:r>
          </w:p>
          <w:p w14:paraId="00C76848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A şi D), legătura între  </w:t>
            </w:r>
          </w:p>
          <w:p w14:paraId="7CF83871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sch. 21 şi 75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A4049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111DB" w14:textId="77777777" w:rsidR="00963A6D" w:rsidRPr="00DF53C6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6B028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0F82E" w14:textId="77777777" w:rsidR="00963A6D" w:rsidRPr="00DF53C6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DA3C1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5BCEA8B6" w14:textId="77777777" w:rsidR="00963A6D" w:rsidRDefault="00963A6D">
      <w:pPr>
        <w:spacing w:before="40" w:after="40" w:line="192" w:lineRule="auto"/>
        <w:ind w:right="57"/>
        <w:rPr>
          <w:sz w:val="20"/>
          <w:lang w:val="ro-RO"/>
        </w:rPr>
      </w:pPr>
    </w:p>
    <w:p w14:paraId="6320D70B" w14:textId="77777777" w:rsidR="00963A6D" w:rsidRDefault="00963A6D" w:rsidP="003A5387">
      <w:pPr>
        <w:pStyle w:val="Heading1"/>
        <w:spacing w:line="360" w:lineRule="auto"/>
      </w:pPr>
      <w:r>
        <w:t>LINIA 316</w:t>
      </w:r>
    </w:p>
    <w:p w14:paraId="7DE6AC24" w14:textId="77777777" w:rsidR="00963A6D" w:rsidRDefault="00963A6D" w:rsidP="00BD47F2">
      <w:pPr>
        <w:pStyle w:val="Heading1"/>
        <w:spacing w:line="360" w:lineRule="auto"/>
        <w:rPr>
          <w:b w:val="0"/>
          <w:bCs w:val="0"/>
          <w:sz w:val="8"/>
        </w:rPr>
      </w:pPr>
      <w:r>
        <w:t>BRAŞOV - DEDA - RĂZBOIENI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963A6D" w14:paraId="6184BCBD" w14:textId="77777777">
        <w:trPr>
          <w:cantSplit/>
          <w:trHeight w:val="14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6D78B" w14:textId="77777777" w:rsidR="00963A6D" w:rsidRDefault="00963A6D" w:rsidP="00963A6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7A9B8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6B07E" w14:textId="77777777" w:rsidR="00963A6D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D9189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Călători </w:t>
            </w:r>
          </w:p>
          <w:p w14:paraId="309524B7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E4257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3F6D9" w14:textId="77777777" w:rsidR="00963A6D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1A43F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6CE51" w14:textId="77777777" w:rsidR="00963A6D" w:rsidRPr="00F6236C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5D390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30228DB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14E648D4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3 Cap X, staţia Braşov Călători. </w:t>
            </w:r>
          </w:p>
        </w:tc>
      </w:tr>
      <w:tr w:rsidR="00963A6D" w14:paraId="770FCD3E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982B1" w14:textId="77777777" w:rsidR="00963A6D" w:rsidRDefault="00963A6D" w:rsidP="00963A6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78695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2EA81" w14:textId="77777777" w:rsidR="00963A6D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B31BF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07941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BC</w:t>
            </w:r>
          </w:p>
          <w:p w14:paraId="6D7878AB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14:paraId="41BA31F4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57,</w:t>
            </w:r>
          </w:p>
          <w:p w14:paraId="1F1B44F8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/ 59,</w:t>
            </w:r>
          </w:p>
          <w:p w14:paraId="7431A413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 / 67</w:t>
            </w:r>
          </w:p>
          <w:p w14:paraId="2F705FC5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 69 și T.D.J.</w:t>
            </w:r>
          </w:p>
          <w:p w14:paraId="0516CD94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 / 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96568" w14:textId="77777777" w:rsidR="00963A6D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41AEC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9CF43" w14:textId="77777777" w:rsidR="00963A6D" w:rsidRPr="00F6236C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11D2D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D79070A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3 - 8 Cap X.</w:t>
            </w:r>
          </w:p>
        </w:tc>
      </w:tr>
      <w:tr w:rsidR="00963A6D" w14:paraId="2F60C44E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1AFB9" w14:textId="77777777" w:rsidR="00963A6D" w:rsidRDefault="00963A6D" w:rsidP="00963A6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F0AC5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D1B1C" w14:textId="77777777" w:rsidR="00963A6D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5B818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  <w:p w14:paraId="1A445008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EF82E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E43DC2C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24732" w14:textId="77777777" w:rsidR="00963A6D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22061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1138F" w14:textId="77777777" w:rsidR="00963A6D" w:rsidRPr="00F6236C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84B91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A879B78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F64215D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8B.</w:t>
            </w:r>
          </w:p>
        </w:tc>
      </w:tr>
      <w:tr w:rsidR="00963A6D" w14:paraId="508CE674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79DCF" w14:textId="77777777" w:rsidR="00963A6D" w:rsidRDefault="00963A6D" w:rsidP="00963A6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DCDE3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06671" w14:textId="77777777" w:rsidR="00963A6D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6C2F6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14:paraId="28321CE7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B92FA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2381D" w14:textId="77777777" w:rsidR="00963A6D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FB2AF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6D10B" w14:textId="77777777" w:rsidR="00963A6D" w:rsidRPr="00F6236C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E7B4C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63A6D" w14:paraId="7F570697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1D3CC" w14:textId="77777777" w:rsidR="00963A6D" w:rsidRDefault="00963A6D" w:rsidP="00963A6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702EA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7A1A0" w14:textId="77777777" w:rsidR="00963A6D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05011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14:paraId="36AC66F5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6831F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105FE" w14:textId="77777777" w:rsidR="00963A6D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FB0ED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32ACC" w14:textId="77777777" w:rsidR="00963A6D" w:rsidRPr="00F6236C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D9E85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63A6D" w14:paraId="27889171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4CA7D" w14:textId="77777777" w:rsidR="00963A6D" w:rsidRDefault="00963A6D" w:rsidP="00963A6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8EC28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34+700</w:t>
            </w:r>
          </w:p>
          <w:p w14:paraId="0C88B711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3B674" w14:textId="77777777" w:rsidR="00963A6D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B7196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Sfântu Gheorghe -</w:t>
            </w:r>
          </w:p>
          <w:p w14:paraId="5AA13B44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B8D3F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6B029" w14:textId="77777777" w:rsidR="00963A6D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0DB8D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39513" w14:textId="77777777" w:rsidR="00963A6D" w:rsidRPr="00F6236C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AE679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63A6D" w14:paraId="7205EA22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05B97" w14:textId="77777777" w:rsidR="00963A6D" w:rsidRDefault="00963A6D" w:rsidP="00963A6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68AE4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B4144" w14:textId="77777777" w:rsidR="00963A6D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3B1E2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Malnaș Băi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BFF53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ECCEC" w14:textId="77777777" w:rsidR="00963A6D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8554C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D1D19" w14:textId="77777777" w:rsidR="00963A6D" w:rsidRPr="00F6236C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235C8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63A6D" w14:paraId="5B2BD31A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40832" w14:textId="77777777" w:rsidR="00963A6D" w:rsidRDefault="00963A6D" w:rsidP="00963A6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B4B18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78+300</w:t>
            </w:r>
          </w:p>
          <w:p w14:paraId="38ACA4E5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EC27A" w14:textId="77777777" w:rsidR="00963A6D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7A1A1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Tușnad Sat –</w:t>
            </w:r>
          </w:p>
          <w:p w14:paraId="3BC07920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Sânsimion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3A015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12F34" w14:textId="77777777" w:rsidR="00963A6D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CB51B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CB721" w14:textId="77777777" w:rsidR="00963A6D" w:rsidRPr="00F6236C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A639A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63A6D" w14:paraId="4871B134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E6336" w14:textId="77777777" w:rsidR="00963A6D" w:rsidRDefault="00963A6D" w:rsidP="00963A6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0F57E" w14:textId="77777777" w:rsidR="00963A6D" w:rsidRDefault="00963A6D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92+000</w:t>
            </w:r>
          </w:p>
          <w:p w14:paraId="5C16CBAC" w14:textId="77777777" w:rsidR="00963A6D" w:rsidRDefault="00963A6D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92+500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06AB6" w14:textId="77777777" w:rsidR="00963A6D" w:rsidRDefault="00963A6D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AB12B" w14:textId="77777777" w:rsidR="00963A6D" w:rsidRDefault="00963A6D" w:rsidP="00CC26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Sâncrăieni -</w:t>
            </w:r>
          </w:p>
          <w:p w14:paraId="4E4B8B92" w14:textId="77777777" w:rsidR="00963A6D" w:rsidRDefault="00963A6D" w:rsidP="00CC26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Miercurea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64EC9" w14:textId="77777777" w:rsidR="00963A6D" w:rsidRDefault="00963A6D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93A55" w14:textId="77777777" w:rsidR="00963A6D" w:rsidRDefault="00963A6D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F8307" w14:textId="77777777" w:rsidR="00963A6D" w:rsidRDefault="00963A6D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28D91" w14:textId="77777777" w:rsidR="00963A6D" w:rsidRPr="00F6236C" w:rsidRDefault="00963A6D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DCE57" w14:textId="77777777" w:rsidR="00963A6D" w:rsidRDefault="00963A6D" w:rsidP="00CC26A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63A6D" w14:paraId="21A6A3D3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7EA50" w14:textId="77777777" w:rsidR="00963A6D" w:rsidRDefault="00963A6D" w:rsidP="00963A6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4D168" w14:textId="77777777" w:rsidR="00963A6D" w:rsidRDefault="00963A6D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27485" w14:textId="77777777" w:rsidR="00963A6D" w:rsidRDefault="00963A6D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D082E" w14:textId="77777777" w:rsidR="00963A6D" w:rsidRDefault="00963A6D" w:rsidP="00AE71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Miercurea Ciuc</w:t>
            </w:r>
          </w:p>
          <w:p w14:paraId="545F9BD6" w14:textId="77777777" w:rsidR="00963A6D" w:rsidRDefault="00963A6D" w:rsidP="00CC26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A3363" w14:textId="77777777" w:rsidR="00963A6D" w:rsidRDefault="00963A6D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1DC24438" w14:textId="77777777" w:rsidR="00963A6D" w:rsidRDefault="00963A6D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10/12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FD782" w14:textId="77777777" w:rsidR="00963A6D" w:rsidRDefault="00963A6D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B74CA" w14:textId="77777777" w:rsidR="00963A6D" w:rsidRDefault="00963A6D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C25B4" w14:textId="77777777" w:rsidR="00963A6D" w:rsidRPr="00F6236C" w:rsidRDefault="00963A6D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F2655" w14:textId="77777777" w:rsidR="00963A6D" w:rsidRDefault="00963A6D" w:rsidP="00CC26A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52E70B5" w14:textId="77777777" w:rsidR="00963A6D" w:rsidRDefault="00963A6D" w:rsidP="00CC26A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– ieşiri la linile 3-6 Cap Y.</w:t>
            </w:r>
          </w:p>
        </w:tc>
      </w:tr>
      <w:tr w:rsidR="00963A6D" w14:paraId="5D9968E3" w14:textId="7777777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7A7DA" w14:textId="77777777" w:rsidR="00963A6D" w:rsidRDefault="00963A6D" w:rsidP="00963A6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F13A3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12BF5" w14:textId="77777777" w:rsidR="00963A6D" w:rsidRPr="00F6236C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02460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Miercurea Ciuc</w:t>
            </w:r>
          </w:p>
          <w:p w14:paraId="7FC076ED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F4C33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AFBCC" w14:textId="77777777" w:rsidR="00963A6D" w:rsidRPr="00514DA4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A8E96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CE34A" w14:textId="77777777" w:rsidR="00963A6D" w:rsidRPr="00F6236C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85CB4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63A6D" w14:paraId="43DD424E" w14:textId="7777777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9C446" w14:textId="77777777" w:rsidR="00963A6D" w:rsidRDefault="00963A6D" w:rsidP="00963A6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B9C47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72A61" w14:textId="77777777" w:rsidR="00963A6D" w:rsidRPr="00F6236C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1BC3B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 grupa D, linia 3D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EF9FA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4A48BDCB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sch.17</w:t>
            </w:r>
          </w:p>
          <w:p w14:paraId="63A5E3A5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6E1B150B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14:paraId="20033A9D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C5700" w14:textId="77777777" w:rsidR="00963A6D" w:rsidRPr="00514DA4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27D28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83F6C" w14:textId="77777777" w:rsidR="00963A6D" w:rsidRPr="00F6236C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5EE8D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63A6D" w14:paraId="17661959" w14:textId="77777777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59530" w14:textId="77777777" w:rsidR="00963A6D" w:rsidRDefault="00963A6D" w:rsidP="00963A6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906A9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17264" w14:textId="77777777" w:rsidR="00963A6D" w:rsidRPr="00F6236C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E1682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</w:t>
            </w:r>
          </w:p>
          <w:p w14:paraId="40024B33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Grupele B şi D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BB26E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 xml:space="preserve">Începând </w:t>
            </w:r>
            <w:r>
              <w:rPr>
                <w:b/>
                <w:bCs/>
                <w:sz w:val="20"/>
                <w:lang w:val="ro-RO"/>
              </w:rPr>
              <w:t xml:space="preserve"> de la călcâi sch. 40 </w:t>
            </w:r>
          </w:p>
          <w:p w14:paraId="62C8E3B3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călcâi sch. 44 și peste toate ap. de cale Cap </w:t>
            </w:r>
            <w:r w:rsidRPr="00273EC0">
              <w:rPr>
                <w:b/>
                <w:bCs/>
                <w:sz w:val="18"/>
                <w:szCs w:val="18"/>
                <w:lang w:val="ro-RO"/>
              </w:rPr>
              <w:t>Y, grup</w:t>
            </w:r>
            <w:r>
              <w:rPr>
                <w:b/>
                <w:bCs/>
                <w:sz w:val="18"/>
                <w:szCs w:val="18"/>
                <w:lang w:val="ro-RO"/>
              </w:rPr>
              <w:t>ele</w:t>
            </w:r>
          </w:p>
          <w:p w14:paraId="4FD43DA4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>B și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DA0D6" w14:textId="77777777" w:rsidR="00963A6D" w:rsidRPr="00514DA4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FE691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D24B1" w14:textId="77777777" w:rsidR="00963A6D" w:rsidRPr="00F6236C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54FE0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toate aparatele de cale din cap Y şi liniile de legătură, 1D - 4D şi liniile 5B - 11B.</w:t>
            </w:r>
          </w:p>
        </w:tc>
      </w:tr>
      <w:tr w:rsidR="00963A6D" w14:paraId="25850719" w14:textId="77777777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71E0F" w14:textId="77777777" w:rsidR="00963A6D" w:rsidRDefault="00963A6D" w:rsidP="00963A6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8FE2A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105+100</w:t>
            </w:r>
          </w:p>
          <w:p w14:paraId="37BB6D7F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46B9E" w14:textId="77777777" w:rsidR="00963A6D" w:rsidRPr="00F6236C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15502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Siculeni -</w:t>
            </w:r>
          </w:p>
          <w:p w14:paraId="33A6E194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Mădăraş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8B8EB" w14:textId="77777777" w:rsidR="00963A6D" w:rsidRPr="00273EC0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AD428" w14:textId="77777777" w:rsidR="00963A6D" w:rsidRPr="00514DA4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9D2A1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24AFF" w14:textId="77777777" w:rsidR="00963A6D" w:rsidRPr="00F6236C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3F0AD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63A6D" w14:paraId="11A258E2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E136F" w14:textId="77777777" w:rsidR="00963A6D" w:rsidRDefault="00963A6D" w:rsidP="00963A6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C82DC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4FD60" w14:textId="77777777" w:rsidR="00963A6D" w:rsidRPr="00F6236C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92258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Mădăraş Ciuc</w:t>
            </w:r>
          </w:p>
          <w:p w14:paraId="738754F8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3A77B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CD70D" w14:textId="77777777" w:rsidR="00963A6D" w:rsidRPr="00514DA4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2DE7F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E80A3" w14:textId="77777777" w:rsidR="00963A6D" w:rsidRPr="00F6236C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9A02B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63A6D" w14:paraId="36FF0715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87F9D" w14:textId="77777777" w:rsidR="00963A6D" w:rsidRDefault="00963A6D" w:rsidP="00963A6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475A3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1D29E" w14:textId="77777777" w:rsidR="00963A6D" w:rsidRPr="00F6236C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9E086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Oltului</w:t>
            </w:r>
          </w:p>
          <w:p w14:paraId="54C74886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62055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34D0C" w14:textId="77777777" w:rsidR="00963A6D" w:rsidRPr="00514DA4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F9C0E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27EA3" w14:textId="77777777" w:rsidR="00963A6D" w:rsidRPr="00F6236C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0D383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63A6D" w14:paraId="69DFB643" w14:textId="77777777">
        <w:trPr>
          <w:cantSplit/>
          <w:trHeight w:val="18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F8256" w14:textId="77777777" w:rsidR="00963A6D" w:rsidRDefault="00963A6D" w:rsidP="00963A6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80D55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46BE4" w14:textId="77777777" w:rsidR="00963A6D" w:rsidRPr="00F6236C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BE6F8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Oltului</w:t>
            </w:r>
          </w:p>
          <w:p w14:paraId="7AE86319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EC054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51D52" w14:textId="77777777" w:rsidR="00963A6D" w:rsidRPr="00514DA4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2C594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2A319" w14:textId="77777777" w:rsidR="00963A6D" w:rsidRPr="00F6236C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7B1E1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63A6D" w14:paraId="50301A69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02B04" w14:textId="77777777" w:rsidR="00963A6D" w:rsidRDefault="00963A6D" w:rsidP="00963A6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F09E6" w14:textId="77777777" w:rsidR="00963A6D" w:rsidRDefault="00963A6D" w:rsidP="002C0C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128+300</w:t>
            </w:r>
          </w:p>
          <w:p w14:paraId="430BA767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130+900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1F528" w14:textId="77777777" w:rsidR="00963A6D" w:rsidRPr="00F6236C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6D818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Izvoru Oltului  -</w:t>
            </w:r>
          </w:p>
          <w:p w14:paraId="2D5D0562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Izvoru Mureșului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45365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03EE2" w14:textId="77777777" w:rsidR="00963A6D" w:rsidRPr="00514DA4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91ADF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8D4BF" w14:textId="77777777" w:rsidR="00963A6D" w:rsidRPr="00F6236C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68745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63A6D" w14:paraId="179956F0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21EC3" w14:textId="77777777" w:rsidR="00963A6D" w:rsidRDefault="00963A6D" w:rsidP="00963A6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2F8E8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39C7F" w14:textId="77777777" w:rsidR="00963A6D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7812A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Mureşului</w:t>
            </w:r>
          </w:p>
          <w:p w14:paraId="3B22F79C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1DCDC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2BECF" w14:textId="77777777" w:rsidR="00963A6D" w:rsidRPr="00514DA4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EF1B3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B4C74" w14:textId="77777777" w:rsidR="00963A6D" w:rsidRPr="00F6236C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0AB54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63A6D" w14:paraId="648062BE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8E91D" w14:textId="77777777" w:rsidR="00963A6D" w:rsidRDefault="00963A6D" w:rsidP="00963A6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3E106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C66FC" w14:textId="77777777" w:rsidR="00963A6D" w:rsidRPr="00F6236C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7E082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Mureşului</w:t>
            </w:r>
          </w:p>
          <w:p w14:paraId="741CCAF1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27916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C0C71" w14:textId="77777777" w:rsidR="00963A6D" w:rsidRPr="00514DA4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647E1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0741B" w14:textId="77777777" w:rsidR="00963A6D" w:rsidRPr="00F6236C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302D4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63A6D" w14:paraId="65DA2FCF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90A3C" w14:textId="77777777" w:rsidR="00963A6D" w:rsidRDefault="00963A6D" w:rsidP="00963A6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A7942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131+311</w:t>
            </w:r>
          </w:p>
          <w:p w14:paraId="343AD489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141+440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8537A" w14:textId="77777777" w:rsidR="00963A6D" w:rsidRPr="00F6236C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742A5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830247">
              <w:rPr>
                <w:b/>
                <w:bCs/>
                <w:sz w:val="19"/>
                <w:szCs w:val="19"/>
                <w:lang w:val="ro-RO"/>
              </w:rPr>
              <w:t xml:space="preserve">Ax st. Izvoru Mureşului- </w:t>
            </w:r>
            <w:r w:rsidRPr="00FD4385">
              <w:rPr>
                <w:b/>
                <w:bCs/>
                <w:sz w:val="20"/>
                <w:szCs w:val="20"/>
                <w:lang w:val="ro-RO"/>
              </w:rPr>
              <w:t>Ax st. Voșlobeni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466D2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94693" w14:textId="77777777" w:rsidR="00963A6D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56FC3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D5712" w14:textId="77777777" w:rsidR="00963A6D" w:rsidRPr="00F6236C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20F1B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63A6D" w14:paraId="08EC03A3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91075" w14:textId="77777777" w:rsidR="00963A6D" w:rsidRDefault="00963A6D" w:rsidP="00963A6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946CD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146+300</w:t>
            </w:r>
          </w:p>
          <w:p w14:paraId="3C0DE856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6F81E" w14:textId="77777777" w:rsidR="00963A6D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97EAD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FD4385">
              <w:rPr>
                <w:b/>
                <w:bCs/>
                <w:sz w:val="20"/>
                <w:szCs w:val="20"/>
                <w:lang w:val="ro-RO"/>
              </w:rPr>
              <w:t>Voșlobeni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 -</w:t>
            </w:r>
          </w:p>
          <w:p w14:paraId="553D7C5A" w14:textId="77777777" w:rsidR="00963A6D" w:rsidRPr="00830247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Gheorgheni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869CE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FC6E6" w14:textId="77777777" w:rsidR="00963A6D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E2ED5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793F2" w14:textId="77777777" w:rsidR="00963A6D" w:rsidRPr="00F6236C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37A6A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63A6D" w14:paraId="5737DBA8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4307F" w14:textId="77777777" w:rsidR="00963A6D" w:rsidRDefault="00963A6D" w:rsidP="00963A6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55F63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93E59" w14:textId="77777777" w:rsidR="00963A6D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986AA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14:paraId="62D019A6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4D2BD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589E7" w14:textId="77777777" w:rsidR="00963A6D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85CAD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83922" w14:textId="77777777" w:rsidR="00963A6D" w:rsidRPr="00F6236C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4907D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63A6D" w14:paraId="0C9B2924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2AA7A" w14:textId="77777777" w:rsidR="00963A6D" w:rsidRDefault="00963A6D" w:rsidP="00963A6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2DA1F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69BE6" w14:textId="77777777" w:rsidR="00963A6D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788B7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14:paraId="06D4BD3D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C6EBB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0BDCC" w14:textId="77777777" w:rsidR="00963A6D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E07FC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53654" w14:textId="77777777" w:rsidR="00963A6D" w:rsidRPr="00F6236C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1D7A8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63A6D" w14:paraId="02B4A844" w14:textId="77777777">
        <w:trPr>
          <w:cantSplit/>
          <w:trHeight w:val="5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60D24" w14:textId="77777777" w:rsidR="00963A6D" w:rsidRDefault="00963A6D" w:rsidP="00963A6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2E75C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2809F" w14:textId="77777777" w:rsidR="00963A6D" w:rsidRPr="00F6236C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D498C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Lăzarea</w:t>
            </w:r>
          </w:p>
          <w:p w14:paraId="092B6E62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65614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12B1C" w14:textId="77777777" w:rsidR="00963A6D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FB5F4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410E2" w14:textId="77777777" w:rsidR="00963A6D" w:rsidRPr="00F6236C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86D44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63A6D" w14:paraId="2C156E5D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7F505" w14:textId="77777777" w:rsidR="00963A6D" w:rsidRDefault="00963A6D" w:rsidP="00963A6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FA320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1D918" w14:textId="77777777" w:rsidR="00963A6D" w:rsidRPr="00F6236C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238B8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Ditrău</w:t>
            </w:r>
          </w:p>
          <w:p w14:paraId="09C6E43B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E68CD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7513F" w14:textId="77777777" w:rsidR="00963A6D" w:rsidRPr="00514DA4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4B063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F78EA" w14:textId="77777777" w:rsidR="00963A6D" w:rsidRPr="00F6236C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E96A2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63A6D" w14:paraId="4159B3F9" w14:textId="77777777">
        <w:trPr>
          <w:cantSplit/>
          <w:trHeight w:val="3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7B163" w14:textId="77777777" w:rsidR="00963A6D" w:rsidRDefault="00963A6D" w:rsidP="00963A6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D075E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08A45" w14:textId="77777777" w:rsidR="00963A6D" w:rsidRPr="00F6236C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57346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Subcetate Mureș</w:t>
            </w:r>
          </w:p>
          <w:p w14:paraId="71942815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29DCC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C71CD" w14:textId="77777777" w:rsidR="00963A6D" w:rsidRPr="00514DA4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6A562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36743" w14:textId="77777777" w:rsidR="00963A6D" w:rsidRPr="00F6236C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D33D4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3FA3896" w14:textId="77777777" w:rsidR="00963A6D" w:rsidRPr="000D7AA7" w:rsidRDefault="00963A6D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0D7AA7">
              <w:rPr>
                <w:b/>
                <w:bCs/>
                <w:iCs/>
                <w:sz w:val="20"/>
                <w:lang w:val="ro-RO"/>
              </w:rPr>
              <w:t>Se interzice circulația t</w:t>
            </w:r>
            <w:r>
              <w:rPr>
                <w:b/>
                <w:bCs/>
                <w:iCs/>
                <w:sz w:val="20"/>
                <w:lang w:val="ro-RO"/>
              </w:rPr>
              <w:t>r</w:t>
            </w:r>
            <w:r w:rsidRPr="000D7AA7">
              <w:rPr>
                <w:b/>
                <w:bCs/>
                <w:iCs/>
                <w:sz w:val="20"/>
                <w:lang w:val="ro-RO"/>
              </w:rPr>
              <w:t>enurilor de marfă.</w:t>
            </w:r>
          </w:p>
        </w:tc>
      </w:tr>
      <w:tr w:rsidR="00963A6D" w14:paraId="0279DD47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A3D5C" w14:textId="77777777" w:rsidR="00963A6D" w:rsidRDefault="00963A6D" w:rsidP="00963A6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0CD77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6F5F2" w14:textId="77777777" w:rsidR="00963A6D" w:rsidRPr="00F6236C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602BA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Topliţa</w:t>
            </w:r>
          </w:p>
          <w:p w14:paraId="47739428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7934E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AE9D6" w14:textId="77777777" w:rsidR="00963A6D" w:rsidRPr="00514DA4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969B1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898EC" w14:textId="77777777" w:rsidR="00963A6D" w:rsidRPr="00F6236C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F659B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63A6D" w14:paraId="2E1B78F2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AAAE9" w14:textId="77777777" w:rsidR="00963A6D" w:rsidRDefault="00963A6D" w:rsidP="00963A6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B7661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92786" w14:textId="77777777" w:rsidR="00963A6D" w:rsidRPr="00F6236C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E3A0A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Topliţa</w:t>
            </w:r>
          </w:p>
          <w:p w14:paraId="10655CDD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84BDA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29B33" w14:textId="77777777" w:rsidR="00963A6D" w:rsidRPr="00514DA4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8C56D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AAE87" w14:textId="77777777" w:rsidR="00963A6D" w:rsidRPr="00F6236C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65945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63A6D" w14:paraId="3F794A40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B9D53" w14:textId="77777777" w:rsidR="00963A6D" w:rsidRDefault="00963A6D" w:rsidP="00963A6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F68F2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184+340</w:t>
            </w:r>
          </w:p>
          <w:p w14:paraId="40F9E60E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193+435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B6E44" w14:textId="77777777" w:rsidR="00963A6D" w:rsidRPr="00F6236C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215F9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Toplița –</w:t>
            </w:r>
          </w:p>
          <w:p w14:paraId="4DD1C12E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 Stânceni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CE5BF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6704E" w14:textId="77777777" w:rsidR="00963A6D" w:rsidRPr="00514DA4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F48B7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55FEF" w14:textId="77777777" w:rsidR="00963A6D" w:rsidRPr="00F6236C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E2A4B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63A6D" w14:paraId="0FA572CF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24C46" w14:textId="77777777" w:rsidR="00963A6D" w:rsidRDefault="00963A6D" w:rsidP="00963A6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4D6CB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120E2" w14:textId="77777777" w:rsidR="00963A6D" w:rsidRPr="00F6236C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75099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Aluniş Mureş</w:t>
            </w:r>
          </w:p>
          <w:p w14:paraId="61FBD6E5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FFCD0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4428771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29F4B" w14:textId="77777777" w:rsidR="00963A6D" w:rsidRPr="00514DA4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5BE4A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1DFA4" w14:textId="77777777" w:rsidR="00963A6D" w:rsidRPr="00F6236C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D90B5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63A6D" w14:paraId="1B10444E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216D6" w14:textId="77777777" w:rsidR="00963A6D" w:rsidRDefault="00963A6D" w:rsidP="00963A6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2ECF3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245+263</w:t>
            </w:r>
          </w:p>
          <w:p w14:paraId="126924FC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245+676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C9104" w14:textId="77777777" w:rsidR="00963A6D" w:rsidRPr="00F6236C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80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42C81" w14:textId="77777777" w:rsidR="00963A6D" w:rsidRDefault="00963A6D" w:rsidP="003E5C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Aluniş Mureş -</w:t>
            </w:r>
          </w:p>
          <w:p w14:paraId="7FFC39D6" w14:textId="77777777" w:rsidR="00963A6D" w:rsidRDefault="00963A6D" w:rsidP="003E5C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Reghin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3B304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7660F" w14:textId="77777777" w:rsidR="00963A6D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343D7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E4248" w14:textId="77777777" w:rsidR="00963A6D" w:rsidRPr="00F6236C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1A051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963A6D" w14:paraId="732F1878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927FF" w14:textId="77777777" w:rsidR="00963A6D" w:rsidRDefault="00963A6D" w:rsidP="00963A6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03C4E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245+050</w:t>
            </w:r>
          </w:p>
          <w:p w14:paraId="79B62791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8DE75" w14:textId="77777777" w:rsidR="00963A6D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B2737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Aluniş Mureş -</w:t>
            </w:r>
          </w:p>
          <w:p w14:paraId="49BC345C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Reghin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17CEB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238DD" w14:textId="77777777" w:rsidR="00963A6D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C2291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6FBEE" w14:textId="77777777" w:rsidR="00963A6D" w:rsidRPr="00F6236C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B987B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Cu inductori de </w:t>
            </w:r>
          </w:p>
          <w:p w14:paraId="19F550F2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2000 Hz. Valabilă doar pentru trenurile tip automotor</w:t>
            </w:r>
          </w:p>
        </w:tc>
      </w:tr>
      <w:tr w:rsidR="00963A6D" w14:paraId="1FDBCFD3" w14:textId="77777777">
        <w:trPr>
          <w:cantSplit/>
          <w:trHeight w:val="2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ABB83" w14:textId="77777777" w:rsidR="00963A6D" w:rsidRDefault="00963A6D" w:rsidP="00963A6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87D9D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7AE9B" w14:textId="77777777" w:rsidR="00963A6D" w:rsidRPr="00F6236C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2171F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633DDD8C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9232B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70441" w14:textId="77777777" w:rsidR="00963A6D" w:rsidRPr="00514DA4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B3770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A870B" w14:textId="77777777" w:rsidR="00963A6D" w:rsidRPr="00F6236C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BBC84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63A6D" w14:paraId="52AC13E4" w14:textId="77777777">
        <w:trPr>
          <w:cantSplit/>
          <w:trHeight w:val="1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08A26" w14:textId="77777777" w:rsidR="00963A6D" w:rsidRDefault="00963A6D" w:rsidP="00963A6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0ABFF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32776" w14:textId="77777777" w:rsidR="00963A6D" w:rsidRPr="00F6236C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D9AD4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69C9A35C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CF36F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3E28E" w14:textId="77777777" w:rsidR="00963A6D" w:rsidRPr="00514DA4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75DE5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9DADC" w14:textId="77777777" w:rsidR="00963A6D" w:rsidRPr="00F6236C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DD409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63A6D" w14:paraId="75256F90" w14:textId="77777777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3FBA1" w14:textId="77777777" w:rsidR="00963A6D" w:rsidRDefault="00963A6D" w:rsidP="00963A6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91540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0EFD9" w14:textId="77777777" w:rsidR="00963A6D" w:rsidRPr="00F6236C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E2921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048CB3E7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E6163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ADCD9" w14:textId="77777777" w:rsidR="00963A6D" w:rsidRPr="00514DA4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7280F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875E8" w14:textId="77777777" w:rsidR="00963A6D" w:rsidRPr="00F6236C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0276F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</w:t>
            </w:r>
          </w:p>
        </w:tc>
      </w:tr>
      <w:tr w:rsidR="00963A6D" w14:paraId="502B121C" w14:textId="77777777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5E7E5" w14:textId="77777777" w:rsidR="00963A6D" w:rsidRDefault="00963A6D" w:rsidP="00963A6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DFB0F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250+235</w:t>
            </w:r>
          </w:p>
          <w:p w14:paraId="3E653123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267+346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AD884" w14:textId="77777777" w:rsidR="00963A6D" w:rsidRPr="00F6236C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120C2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stația Reghin</w:t>
            </w:r>
          </w:p>
          <w:p w14:paraId="4082A664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stația Dumbrăvioara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62417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3776D" w14:textId="77777777" w:rsidR="00963A6D" w:rsidRPr="00514DA4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947D3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5181C" w14:textId="77777777" w:rsidR="00963A6D" w:rsidRPr="00F6236C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AB553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63A6D" w14:paraId="65A95133" w14:textId="77777777">
        <w:trPr>
          <w:cantSplit/>
          <w:trHeight w:val="29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297A9" w14:textId="77777777" w:rsidR="00963A6D" w:rsidRDefault="00963A6D" w:rsidP="00963A6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0FFEB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6A5D3" w14:textId="77777777" w:rsidR="00963A6D" w:rsidRPr="00F6236C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46620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Dumbrăvioara</w:t>
            </w:r>
          </w:p>
          <w:p w14:paraId="05DE7E45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EC9B9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DA1F0" w14:textId="77777777" w:rsidR="00963A6D" w:rsidRPr="00514DA4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A44F6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463DC" w14:textId="77777777" w:rsidR="00963A6D" w:rsidRPr="00F6236C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7EE9A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963A6D" w14:paraId="2FD1436F" w14:textId="77777777">
        <w:trPr>
          <w:cantSplit/>
          <w:trHeight w:val="29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D07C4" w14:textId="77777777" w:rsidR="00963A6D" w:rsidRDefault="00963A6D" w:rsidP="00963A6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FB5CE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267+346</w:t>
            </w:r>
          </w:p>
          <w:p w14:paraId="212E843E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278+931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4014A" w14:textId="77777777" w:rsidR="00963A6D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2214B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stația Dumbrăvioara</w:t>
            </w:r>
          </w:p>
          <w:p w14:paraId="01C3F093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stația Târgu Mureş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0DEF7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67FFA" w14:textId="77777777" w:rsidR="00963A6D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866ED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1420D" w14:textId="77777777" w:rsidR="00963A6D" w:rsidRPr="00F6236C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FD026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63A6D" w14:paraId="08FB6EB2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4B618" w14:textId="77777777" w:rsidR="00963A6D" w:rsidRDefault="00963A6D" w:rsidP="00963A6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A761B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1DD46" w14:textId="77777777" w:rsidR="00963A6D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29CBF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42ED2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344E330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și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C8B6B" w14:textId="77777777" w:rsidR="00963A6D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D5FC4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F9826" w14:textId="77777777" w:rsidR="00963A6D" w:rsidRPr="00F6236C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CE19D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9.</w:t>
            </w:r>
          </w:p>
          <w:p w14:paraId="44082EE2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63A6D" w14:paraId="69492412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246EE" w14:textId="77777777" w:rsidR="00963A6D" w:rsidRDefault="00963A6D" w:rsidP="00963A6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7EF02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8CB55" w14:textId="77777777" w:rsidR="00963A6D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D7125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A5643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EBBF632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 şi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0BC4D" w14:textId="77777777" w:rsidR="00963A6D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48B2D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BEF7A" w14:textId="77777777" w:rsidR="00963A6D" w:rsidRPr="00F6236C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EE2A8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şi 7.</w:t>
            </w:r>
          </w:p>
          <w:p w14:paraId="5169F782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63A6D" w14:paraId="6EEA735D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9AB52" w14:textId="77777777" w:rsidR="00963A6D" w:rsidRDefault="00963A6D" w:rsidP="00963A6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E2807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27A11" w14:textId="77777777" w:rsidR="00963A6D" w:rsidRPr="00F6236C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1E31A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  <w:p w14:paraId="3D0218EA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292E4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7049EC0C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1838A" w14:textId="77777777" w:rsidR="00963A6D" w:rsidRPr="00514DA4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036A5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D5F44" w14:textId="77777777" w:rsidR="00963A6D" w:rsidRPr="00F6236C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C68FA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F641E47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7 .</w:t>
            </w:r>
          </w:p>
        </w:tc>
      </w:tr>
      <w:tr w:rsidR="00963A6D" w14:paraId="5C818692" w14:textId="77777777">
        <w:trPr>
          <w:cantSplit/>
          <w:trHeight w:val="143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8B471" w14:textId="77777777" w:rsidR="00963A6D" w:rsidRDefault="00963A6D" w:rsidP="00963A6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F1E0D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0D21A" w14:textId="77777777" w:rsidR="00963A6D" w:rsidRPr="00F6236C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9398A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 Sud</w:t>
            </w:r>
          </w:p>
          <w:p w14:paraId="757133FA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3FDA7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</w:t>
            </w:r>
          </w:p>
          <w:p w14:paraId="4F869EA6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cale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11BDF" w14:textId="77777777" w:rsidR="00963A6D" w:rsidRPr="00514DA4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7247C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F873C" w14:textId="77777777" w:rsidR="00963A6D" w:rsidRPr="00F6236C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3C8A3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B44E5C4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D2F594C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2 - 12.</w:t>
            </w:r>
          </w:p>
        </w:tc>
      </w:tr>
      <w:tr w:rsidR="00963A6D" w14:paraId="26AA2B40" w14:textId="77777777">
        <w:trPr>
          <w:cantSplit/>
          <w:trHeight w:val="3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47BFB" w14:textId="77777777" w:rsidR="00963A6D" w:rsidRDefault="00963A6D" w:rsidP="00963A6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5506E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B7CBA" w14:textId="77777777" w:rsidR="00963A6D" w:rsidRPr="00F6236C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CD392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 Sud</w:t>
            </w:r>
          </w:p>
          <w:p w14:paraId="044D6661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D3EA7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C3954FA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DB929" w14:textId="77777777" w:rsidR="00963A6D" w:rsidRPr="00514DA4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53888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67CB1" w14:textId="77777777" w:rsidR="00963A6D" w:rsidRPr="00F6236C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A707C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63A6D" w14:paraId="0A2575E0" w14:textId="77777777">
        <w:trPr>
          <w:cantSplit/>
          <w:trHeight w:val="19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A06CC" w14:textId="77777777" w:rsidR="00963A6D" w:rsidRDefault="00963A6D" w:rsidP="00963A6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3A410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9DF7E" w14:textId="77777777" w:rsidR="00963A6D" w:rsidRPr="00F6236C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FAAE7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 Mureş Sud</w:t>
            </w:r>
          </w:p>
          <w:p w14:paraId="62BC60B8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755F9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de cale </w:t>
            </w:r>
          </w:p>
          <w:p w14:paraId="330A1736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93FDF" w14:textId="77777777" w:rsidR="00963A6D" w:rsidRPr="00514DA4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40BE7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9781A" w14:textId="77777777" w:rsidR="00963A6D" w:rsidRPr="00F6236C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17FD2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C617739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227C10A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2 - 12.</w:t>
            </w:r>
          </w:p>
        </w:tc>
      </w:tr>
      <w:tr w:rsidR="00963A6D" w14:paraId="12EFBF20" w14:textId="77777777">
        <w:trPr>
          <w:cantSplit/>
          <w:trHeight w:val="3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7D2AA" w14:textId="77777777" w:rsidR="00963A6D" w:rsidRDefault="00963A6D" w:rsidP="00963A6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997C1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F9258" w14:textId="77777777" w:rsidR="00963A6D" w:rsidRPr="00F6236C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DFB88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Războieni</w:t>
            </w:r>
          </w:p>
          <w:p w14:paraId="411767C6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4E8D4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394D4F3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şi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A3023" w14:textId="77777777" w:rsidR="00963A6D" w:rsidRPr="00514DA4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5A1F5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2F591" w14:textId="77777777" w:rsidR="00963A6D" w:rsidRPr="00F6236C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3930C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0ACDEE4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7 și  8.</w:t>
            </w:r>
          </w:p>
        </w:tc>
      </w:tr>
    </w:tbl>
    <w:p w14:paraId="1283F07D" w14:textId="77777777" w:rsidR="00963A6D" w:rsidRDefault="00963A6D">
      <w:pPr>
        <w:spacing w:before="40" w:after="40" w:line="192" w:lineRule="auto"/>
        <w:ind w:right="57"/>
        <w:rPr>
          <w:sz w:val="20"/>
          <w:lang w:val="ro-RO"/>
        </w:rPr>
      </w:pPr>
    </w:p>
    <w:p w14:paraId="7EE61671" w14:textId="77777777" w:rsidR="00963A6D" w:rsidRDefault="00963A6D" w:rsidP="00380064">
      <w:pPr>
        <w:pStyle w:val="Heading1"/>
        <w:spacing w:line="360" w:lineRule="auto"/>
      </w:pPr>
      <w:r>
        <w:t>LINIA 500</w:t>
      </w:r>
    </w:p>
    <w:p w14:paraId="5BF7E037" w14:textId="77777777" w:rsidR="00963A6D" w:rsidRPr="00071303" w:rsidRDefault="00963A6D" w:rsidP="00CE2DE0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PLOIEŞTI  SUD - ADJUD - VICŞANI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963A6D" w14:paraId="3257F687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17EDD" w14:textId="77777777" w:rsidR="00963A6D" w:rsidRDefault="00963A6D" w:rsidP="00963A6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CB8CD" w14:textId="77777777" w:rsidR="00963A6D" w:rsidRDefault="00963A6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62+820</w:t>
            </w:r>
          </w:p>
          <w:p w14:paraId="1C5A8C7B" w14:textId="77777777" w:rsidR="00963A6D" w:rsidRDefault="00963A6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62+870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C15C3" w14:textId="77777777" w:rsidR="00963A6D" w:rsidRPr="00D33E71" w:rsidRDefault="00963A6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BB3D5" w14:textId="77777777" w:rsidR="00963A6D" w:rsidRDefault="00963A6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Ploieşti Sud -</w:t>
            </w:r>
          </w:p>
          <w:p w14:paraId="46DEABA0" w14:textId="77777777" w:rsidR="00963A6D" w:rsidRDefault="00963A6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Ploieşti 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AEA45" w14:textId="77777777" w:rsidR="00963A6D" w:rsidRDefault="00963A6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A4E68" w14:textId="77777777" w:rsidR="00963A6D" w:rsidRPr="00D33E71" w:rsidRDefault="00963A6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EB07E" w14:textId="77777777" w:rsidR="00963A6D" w:rsidRDefault="00963A6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59AE7" w14:textId="77777777" w:rsidR="00963A6D" w:rsidRPr="00D33E71" w:rsidRDefault="00963A6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4748D" w14:textId="77777777" w:rsidR="00963A6D" w:rsidRDefault="00963A6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63A6D" w14:paraId="06EFEFCE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96072" w14:textId="77777777" w:rsidR="00963A6D" w:rsidRDefault="00963A6D" w:rsidP="00963A6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5F996" w14:textId="77777777" w:rsidR="00963A6D" w:rsidRDefault="00963A6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4D938" w14:textId="77777777" w:rsidR="00963A6D" w:rsidRPr="00D33E71" w:rsidRDefault="00963A6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DF823" w14:textId="77777777" w:rsidR="00963A6D" w:rsidRDefault="00963A6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Est</w:t>
            </w:r>
          </w:p>
          <w:p w14:paraId="5C85126E" w14:textId="77777777" w:rsidR="00963A6D" w:rsidRDefault="00963A6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7 A abătută, </w:t>
            </w:r>
          </w:p>
          <w:p w14:paraId="7820FD3E" w14:textId="77777777" w:rsidR="00963A6D" w:rsidRDefault="00963A6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03A52" w14:textId="77777777" w:rsidR="00963A6D" w:rsidRDefault="00963A6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31EA2CF0" w14:textId="77777777" w:rsidR="00963A6D" w:rsidRDefault="00963A6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50 pe lungi-mea de 320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AC229" w14:textId="77777777" w:rsidR="00963A6D" w:rsidRPr="00D33E71" w:rsidRDefault="00963A6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789F8" w14:textId="77777777" w:rsidR="00963A6D" w:rsidRDefault="00963A6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4B84D" w14:textId="77777777" w:rsidR="00963A6D" w:rsidRPr="00D33E71" w:rsidRDefault="00963A6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F2735" w14:textId="77777777" w:rsidR="00963A6D" w:rsidRDefault="00963A6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63A6D" w14:paraId="62681E05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F5341" w14:textId="77777777" w:rsidR="00963A6D" w:rsidRDefault="00963A6D" w:rsidP="00963A6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9BEE7" w14:textId="77777777" w:rsidR="00963A6D" w:rsidRDefault="00963A6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D7909" w14:textId="77777777" w:rsidR="00963A6D" w:rsidRPr="00D33E71" w:rsidRDefault="00963A6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9354C" w14:textId="77777777" w:rsidR="00963A6D" w:rsidRDefault="00963A6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Est</w:t>
            </w:r>
          </w:p>
          <w:p w14:paraId="1CFE7516" w14:textId="77777777" w:rsidR="00963A6D" w:rsidRDefault="00963A6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</w:t>
            </w:r>
          </w:p>
          <w:p w14:paraId="68DE839D" w14:textId="77777777" w:rsidR="00963A6D" w:rsidRDefault="00963A6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aparate de cale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C07D6" w14:textId="77777777" w:rsidR="00963A6D" w:rsidRDefault="00963A6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17, 19, 25, 31, 33 </w:t>
            </w:r>
          </w:p>
          <w:p w14:paraId="3A756280" w14:textId="77777777" w:rsidR="00963A6D" w:rsidRDefault="00963A6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0A676" w14:textId="77777777" w:rsidR="00963A6D" w:rsidRPr="00D33E71" w:rsidRDefault="00963A6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ECE2A" w14:textId="77777777" w:rsidR="00963A6D" w:rsidRDefault="00963A6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7FE2C" w14:textId="77777777" w:rsidR="00963A6D" w:rsidRPr="00D33E71" w:rsidRDefault="00963A6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E9A74" w14:textId="77777777" w:rsidR="00963A6D" w:rsidRDefault="00963A6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63A6D" w14:paraId="3663C72F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48367" w14:textId="77777777" w:rsidR="00963A6D" w:rsidRDefault="00963A6D" w:rsidP="00963A6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1DB3C" w14:textId="77777777" w:rsidR="00963A6D" w:rsidRDefault="00963A6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71+100</w:t>
            </w:r>
          </w:p>
          <w:p w14:paraId="11847E51" w14:textId="77777777" w:rsidR="00963A6D" w:rsidRDefault="00963A6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EA419" w14:textId="77777777" w:rsidR="00963A6D" w:rsidRPr="00D33E71" w:rsidRDefault="00963A6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A0F2D" w14:textId="77777777" w:rsidR="00963A6D" w:rsidRPr="0008670B" w:rsidRDefault="00963A6D" w:rsidP="004727FB">
            <w:pPr>
              <w:spacing w:before="40" w:after="40" w:line="276" w:lineRule="auto"/>
              <w:ind w:left="57" w:right="57"/>
              <w:rPr>
                <w:b/>
                <w:bCs/>
                <w:sz w:val="19"/>
                <w:szCs w:val="19"/>
              </w:rPr>
            </w:pPr>
            <w:r w:rsidRPr="0008670B">
              <w:rPr>
                <w:b/>
                <w:bCs/>
                <w:sz w:val="19"/>
                <w:szCs w:val="19"/>
              </w:rPr>
              <w:t>Hm Valea Călugărească</w:t>
            </w:r>
          </w:p>
          <w:p w14:paraId="5AC4FEBF" w14:textId="77777777" w:rsidR="00963A6D" w:rsidRDefault="00963A6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inclusiv zona aparatelor de cale</w:t>
            </w:r>
          </w:p>
          <w:p w14:paraId="526DD794" w14:textId="77777777" w:rsidR="00963A6D" w:rsidRDefault="00963A6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41BB6" w14:textId="77777777" w:rsidR="00963A6D" w:rsidRDefault="00963A6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7F1E0" w14:textId="77777777" w:rsidR="00963A6D" w:rsidRDefault="00963A6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719A2" w14:textId="77777777" w:rsidR="00963A6D" w:rsidRDefault="00963A6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F2DF8" w14:textId="77777777" w:rsidR="00963A6D" w:rsidRPr="00D33E71" w:rsidRDefault="00963A6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3864B" w14:textId="77777777" w:rsidR="00963A6D" w:rsidRDefault="00963A6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63A6D" w:rsidRPr="00456545" w14:paraId="06AA9DFE" w14:textId="77777777" w:rsidTr="004727FB">
        <w:trPr>
          <w:cantSplit/>
          <w:trHeight w:val="10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D2B0B" w14:textId="77777777" w:rsidR="00963A6D" w:rsidRPr="00456545" w:rsidRDefault="00963A6D" w:rsidP="00963A6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91E16" w14:textId="77777777" w:rsidR="00963A6D" w:rsidRPr="00456545" w:rsidRDefault="00963A6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40AB5" w14:textId="77777777" w:rsidR="00963A6D" w:rsidRPr="00D33E71" w:rsidRDefault="00963A6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B9DFE" w14:textId="77777777" w:rsidR="00963A6D" w:rsidRDefault="00963A6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Valea Călugărească</w:t>
            </w:r>
          </w:p>
          <w:p w14:paraId="7298E3C0" w14:textId="77777777" w:rsidR="00963A6D" w:rsidRPr="00456545" w:rsidRDefault="00963A6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62BB7" w14:textId="77777777" w:rsidR="00963A6D" w:rsidRPr="00456545" w:rsidRDefault="00963A6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80C21" w14:textId="77777777" w:rsidR="00963A6D" w:rsidRPr="00D33E71" w:rsidRDefault="00963A6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6498C" w14:textId="77777777" w:rsidR="00963A6D" w:rsidRPr="00456545" w:rsidRDefault="00963A6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0477F" w14:textId="77777777" w:rsidR="00963A6D" w:rsidRPr="00D33E71" w:rsidRDefault="00963A6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37920" w14:textId="77777777" w:rsidR="00963A6D" w:rsidRPr="00456545" w:rsidRDefault="00963A6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963A6D" w:rsidRPr="00456545" w14:paraId="545306B4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BC9D3" w14:textId="77777777" w:rsidR="00963A6D" w:rsidRPr="00456545" w:rsidRDefault="00963A6D" w:rsidP="00963A6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A9877" w14:textId="77777777" w:rsidR="00963A6D" w:rsidRPr="00456545" w:rsidRDefault="00963A6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7EDE2" w14:textId="77777777" w:rsidR="00963A6D" w:rsidRPr="00D33E71" w:rsidRDefault="00963A6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E0372" w14:textId="77777777" w:rsidR="00963A6D" w:rsidRDefault="00963A6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Valea Călugărească</w:t>
            </w:r>
          </w:p>
          <w:p w14:paraId="4446E822" w14:textId="77777777" w:rsidR="00963A6D" w:rsidRPr="00456545" w:rsidRDefault="00963A6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43146" w14:textId="77777777" w:rsidR="00963A6D" w:rsidRPr="00456545" w:rsidRDefault="00963A6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32ADD" w14:textId="77777777" w:rsidR="00963A6D" w:rsidRPr="00D33E71" w:rsidRDefault="00963A6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0316F" w14:textId="77777777" w:rsidR="00963A6D" w:rsidRPr="00456545" w:rsidRDefault="00963A6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53E4D" w14:textId="77777777" w:rsidR="00963A6D" w:rsidRPr="00D33E71" w:rsidRDefault="00963A6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3D4AF" w14:textId="77777777" w:rsidR="00963A6D" w:rsidRPr="00456545" w:rsidRDefault="00963A6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963A6D" w:rsidRPr="00456545" w14:paraId="0FCF6F91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50C06" w14:textId="77777777" w:rsidR="00963A6D" w:rsidRPr="00456545" w:rsidRDefault="00963A6D" w:rsidP="00963A6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AF37B" w14:textId="77777777" w:rsidR="00963A6D" w:rsidRDefault="00963A6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4AFBA374" w14:textId="77777777" w:rsidR="00963A6D" w:rsidRPr="00456545" w:rsidRDefault="00963A6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A76F4" w14:textId="77777777" w:rsidR="00963A6D" w:rsidRPr="00D33E71" w:rsidRDefault="00963A6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23201" w14:textId="77777777" w:rsidR="00963A6D" w:rsidRDefault="00963A6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55F50F27" w14:textId="77777777" w:rsidR="00963A6D" w:rsidRDefault="00963A6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32D40" w14:textId="77777777" w:rsidR="00963A6D" w:rsidRDefault="00963A6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BC12C" w14:textId="77777777" w:rsidR="00963A6D" w:rsidRDefault="00963A6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E956B" w14:textId="77777777" w:rsidR="00963A6D" w:rsidRPr="00456545" w:rsidRDefault="00963A6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6FAF1" w14:textId="77777777" w:rsidR="00963A6D" w:rsidRPr="00D33E71" w:rsidRDefault="00963A6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5DDEC" w14:textId="77777777" w:rsidR="00963A6D" w:rsidRPr="00456545" w:rsidRDefault="00963A6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963A6D" w:rsidRPr="00456545" w14:paraId="7CD244A2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7D66F" w14:textId="77777777" w:rsidR="00963A6D" w:rsidRPr="00456545" w:rsidRDefault="00963A6D" w:rsidP="00963A6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A221C" w14:textId="77777777" w:rsidR="00963A6D" w:rsidRDefault="00963A6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322B7872" w14:textId="77777777" w:rsidR="00963A6D" w:rsidRPr="00456545" w:rsidRDefault="00963A6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87306" w14:textId="77777777" w:rsidR="00963A6D" w:rsidRPr="00D33E71" w:rsidRDefault="00963A6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17D33" w14:textId="77777777" w:rsidR="00963A6D" w:rsidRDefault="00963A6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0ACD0D6F" w14:textId="77777777" w:rsidR="00963A6D" w:rsidRDefault="00963A6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9111F" w14:textId="77777777" w:rsidR="00963A6D" w:rsidRDefault="00963A6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2BC22" w14:textId="77777777" w:rsidR="00963A6D" w:rsidRDefault="00963A6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85784" w14:textId="77777777" w:rsidR="00963A6D" w:rsidRDefault="00963A6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74A243C2" w14:textId="77777777" w:rsidR="00963A6D" w:rsidRPr="00456545" w:rsidRDefault="00963A6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E5D65" w14:textId="77777777" w:rsidR="00963A6D" w:rsidRPr="00D33E71" w:rsidRDefault="00963A6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19F2C" w14:textId="77777777" w:rsidR="00963A6D" w:rsidRPr="004143AF" w:rsidRDefault="00963A6D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2EE4064B" w14:textId="77777777" w:rsidR="00963A6D" w:rsidRPr="00A3090B" w:rsidRDefault="00963A6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A3090B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63A6D" w:rsidRPr="00456545" w14:paraId="06FE4327" w14:textId="77777777">
        <w:trPr>
          <w:cantSplit/>
          <w:trHeight w:val="12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FEF71" w14:textId="77777777" w:rsidR="00963A6D" w:rsidRPr="00456545" w:rsidRDefault="00963A6D" w:rsidP="00963A6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18DCD" w14:textId="77777777" w:rsidR="00963A6D" w:rsidRDefault="00963A6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9E3CF" w14:textId="77777777" w:rsidR="00963A6D" w:rsidRDefault="00963A6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58398" w14:textId="77777777" w:rsidR="00963A6D" w:rsidRDefault="00963A6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2F5640C0" w14:textId="77777777" w:rsidR="00963A6D" w:rsidRDefault="00963A6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 și</w:t>
            </w:r>
          </w:p>
          <w:p w14:paraId="1AFEDA1F" w14:textId="77777777" w:rsidR="00963A6D" w:rsidRDefault="00963A6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Hm Cricov </w:t>
            </w:r>
          </w:p>
          <w:p w14:paraId="3E029EF8" w14:textId="77777777" w:rsidR="00963A6D" w:rsidRDefault="00963A6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9636B" w14:textId="77777777" w:rsidR="00963A6D" w:rsidRDefault="00963A6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7B2BF" w14:textId="77777777" w:rsidR="00963A6D" w:rsidRDefault="00963A6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1300A" w14:textId="77777777" w:rsidR="00963A6D" w:rsidRDefault="00963A6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31FCC3A1" w14:textId="77777777" w:rsidR="00963A6D" w:rsidRDefault="00963A6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76+280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9C2B7" w14:textId="77777777" w:rsidR="00963A6D" w:rsidRDefault="00963A6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FCE68" w14:textId="77777777" w:rsidR="00963A6D" w:rsidRPr="004143AF" w:rsidRDefault="00963A6D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963A6D" w:rsidRPr="00456545" w14:paraId="41819532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2DAB3" w14:textId="77777777" w:rsidR="00963A6D" w:rsidRPr="00456545" w:rsidRDefault="00963A6D" w:rsidP="00963A6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CF352" w14:textId="77777777" w:rsidR="00963A6D" w:rsidRDefault="00963A6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F7905" w14:textId="77777777" w:rsidR="00963A6D" w:rsidRDefault="00963A6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25B55" w14:textId="77777777" w:rsidR="00963A6D" w:rsidRDefault="00963A6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Cricov </w:t>
            </w:r>
          </w:p>
          <w:p w14:paraId="6DC68D4A" w14:textId="77777777" w:rsidR="00963A6D" w:rsidRDefault="00963A6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73FAC" w14:textId="77777777" w:rsidR="00963A6D" w:rsidRDefault="00963A6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7DC2A9FC" w14:textId="77777777" w:rsidR="00963A6D" w:rsidRDefault="00963A6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0162B" w14:textId="77777777" w:rsidR="00963A6D" w:rsidRDefault="00963A6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F3F93" w14:textId="77777777" w:rsidR="00963A6D" w:rsidRDefault="00963A6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6969B" w14:textId="77777777" w:rsidR="00963A6D" w:rsidRDefault="00963A6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CBEF5" w14:textId="77777777" w:rsidR="00963A6D" w:rsidRDefault="00963A6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F21B7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0568036" w14:textId="77777777" w:rsidR="00963A6D" w:rsidRPr="005F21B7" w:rsidRDefault="00963A6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F21B7">
              <w:rPr>
                <w:b/>
                <w:bCs/>
                <w:i/>
                <w:iCs/>
                <w:sz w:val="20"/>
              </w:rPr>
              <w:t>la liniile 4 și 5 Cap Y.</w:t>
            </w:r>
          </w:p>
        </w:tc>
      </w:tr>
      <w:tr w:rsidR="00963A6D" w:rsidRPr="00456545" w14:paraId="090864AD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5897D" w14:textId="77777777" w:rsidR="00963A6D" w:rsidRPr="00456545" w:rsidRDefault="00963A6D" w:rsidP="00963A6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85095" w14:textId="77777777" w:rsidR="00963A6D" w:rsidRDefault="00963A6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84B9A" w14:textId="77777777" w:rsidR="00963A6D" w:rsidRDefault="00963A6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94D3A" w14:textId="77777777" w:rsidR="00963A6D" w:rsidRDefault="00963A6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Inotești </w:t>
            </w:r>
          </w:p>
          <w:p w14:paraId="4A9494B1" w14:textId="77777777" w:rsidR="00963A6D" w:rsidRDefault="00963A6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93659" w14:textId="77777777" w:rsidR="00963A6D" w:rsidRDefault="00963A6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7F46CB52" w14:textId="77777777" w:rsidR="00963A6D" w:rsidRDefault="00963A6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30492" w14:textId="77777777" w:rsidR="00963A6D" w:rsidRDefault="00963A6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33193" w14:textId="77777777" w:rsidR="00963A6D" w:rsidRDefault="00963A6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1BAC2" w14:textId="77777777" w:rsidR="00963A6D" w:rsidRDefault="00963A6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65C9A" w14:textId="77777777" w:rsidR="00963A6D" w:rsidRDefault="00963A6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00B354B" w14:textId="77777777" w:rsidR="00963A6D" w:rsidRDefault="00963A6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și 5 Cap X.</w:t>
            </w:r>
          </w:p>
        </w:tc>
      </w:tr>
      <w:tr w:rsidR="00963A6D" w:rsidRPr="00456545" w14:paraId="2308CD6B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AFFF0" w14:textId="77777777" w:rsidR="00963A6D" w:rsidRPr="00456545" w:rsidRDefault="00963A6D" w:rsidP="00963A6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971C8" w14:textId="77777777" w:rsidR="00963A6D" w:rsidRDefault="00963A6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EC618" w14:textId="77777777" w:rsidR="00963A6D" w:rsidRDefault="00963A6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268A6" w14:textId="77777777" w:rsidR="00963A6D" w:rsidRDefault="00963A6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Mizil</w:t>
            </w:r>
          </w:p>
          <w:p w14:paraId="52D591A7" w14:textId="77777777" w:rsidR="00963A6D" w:rsidRDefault="00963A6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19C57" w14:textId="77777777" w:rsidR="00963A6D" w:rsidRDefault="00963A6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7E17AC4A" w14:textId="77777777" w:rsidR="00963A6D" w:rsidRDefault="00963A6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9884B" w14:textId="77777777" w:rsidR="00963A6D" w:rsidRDefault="00963A6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E975C" w14:textId="77777777" w:rsidR="00963A6D" w:rsidRDefault="00963A6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196D6" w14:textId="77777777" w:rsidR="00963A6D" w:rsidRDefault="00963A6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47798" w14:textId="77777777" w:rsidR="00963A6D" w:rsidRDefault="00963A6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B5CD29E" w14:textId="77777777" w:rsidR="00963A6D" w:rsidRDefault="00963A6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și 5 Cap Y.</w:t>
            </w:r>
          </w:p>
        </w:tc>
      </w:tr>
      <w:tr w:rsidR="00963A6D" w:rsidRPr="00456545" w14:paraId="21E7DD6E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D496E" w14:textId="77777777" w:rsidR="00963A6D" w:rsidRPr="00456545" w:rsidRDefault="00963A6D" w:rsidP="00963A6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6C659" w14:textId="77777777" w:rsidR="00963A6D" w:rsidRDefault="00963A6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3FF74" w14:textId="77777777" w:rsidR="00963A6D" w:rsidRDefault="00963A6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BC4AD" w14:textId="77777777" w:rsidR="00963A6D" w:rsidRDefault="00963A6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Ulmeni</w:t>
            </w:r>
          </w:p>
          <w:p w14:paraId="0E452241" w14:textId="77777777" w:rsidR="00963A6D" w:rsidRDefault="00963A6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FBF67" w14:textId="77777777" w:rsidR="00963A6D" w:rsidRDefault="00963A6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619E9733" w14:textId="77777777" w:rsidR="00963A6D" w:rsidRDefault="00963A6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B75FE" w14:textId="77777777" w:rsidR="00963A6D" w:rsidRDefault="00963A6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A4B6A" w14:textId="77777777" w:rsidR="00963A6D" w:rsidRDefault="00963A6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C1FEA" w14:textId="77777777" w:rsidR="00963A6D" w:rsidRDefault="00963A6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117E5" w14:textId="77777777" w:rsidR="00963A6D" w:rsidRDefault="00963A6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25E7566" w14:textId="77777777" w:rsidR="00963A6D" w:rsidRDefault="00963A6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și 5 st. Ulmeni, </w:t>
            </w:r>
          </w:p>
          <w:p w14:paraId="1CCA8F4A" w14:textId="77777777" w:rsidR="00963A6D" w:rsidRDefault="00963A6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X.</w:t>
            </w:r>
          </w:p>
        </w:tc>
      </w:tr>
      <w:tr w:rsidR="00963A6D" w:rsidRPr="00456545" w14:paraId="030FE901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68CBE" w14:textId="77777777" w:rsidR="00963A6D" w:rsidRPr="00456545" w:rsidRDefault="00963A6D" w:rsidP="00963A6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22F4F" w14:textId="77777777" w:rsidR="00963A6D" w:rsidRDefault="00963A6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120+800</w:t>
            </w:r>
          </w:p>
          <w:p w14:paraId="720DE52E" w14:textId="77777777" w:rsidR="00963A6D" w:rsidRDefault="00963A6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122+500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DFCBD" w14:textId="77777777" w:rsidR="00963A6D" w:rsidRDefault="00963A6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5AF36" w14:textId="77777777" w:rsidR="00963A6D" w:rsidRDefault="00963A6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Ulmeni -</w:t>
            </w:r>
          </w:p>
          <w:p w14:paraId="3CCF6835" w14:textId="77777777" w:rsidR="00963A6D" w:rsidRDefault="00963A6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D9EEE" w14:textId="77777777" w:rsidR="00963A6D" w:rsidRDefault="00963A6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6FCF6" w14:textId="77777777" w:rsidR="00963A6D" w:rsidRDefault="00963A6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31D71" w14:textId="77777777" w:rsidR="00963A6D" w:rsidRDefault="00963A6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120+800</w:t>
            </w:r>
          </w:p>
          <w:p w14:paraId="424D5B1C" w14:textId="77777777" w:rsidR="00963A6D" w:rsidRDefault="00963A6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122+500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D07FB" w14:textId="77777777" w:rsidR="00963A6D" w:rsidRDefault="00963A6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7F49D" w14:textId="77777777" w:rsidR="00963A6D" w:rsidRDefault="00963A6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63A6D" w14:paraId="67D20423" w14:textId="77777777" w:rsidTr="004727FB">
        <w:trPr>
          <w:cantSplit/>
          <w:trHeight w:val="132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A8729" w14:textId="77777777" w:rsidR="00963A6D" w:rsidRDefault="00963A6D" w:rsidP="00963A6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FE16C" w14:textId="77777777" w:rsidR="00963A6D" w:rsidRDefault="00963A6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7DF8D" w14:textId="77777777" w:rsidR="00963A6D" w:rsidRPr="00D33E71" w:rsidRDefault="00963A6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7EC9C" w14:textId="77777777" w:rsidR="00963A6D" w:rsidRDefault="00963A6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30DCBB9E" w14:textId="77777777" w:rsidR="00963A6D" w:rsidRDefault="00963A6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676EA" w14:textId="77777777" w:rsidR="00963A6D" w:rsidRDefault="00963A6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 </w:t>
            </w:r>
          </w:p>
          <w:p w14:paraId="3BDCC04E" w14:textId="77777777" w:rsidR="00963A6D" w:rsidRDefault="00963A6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 / 70</w:t>
            </w:r>
          </w:p>
          <w:p w14:paraId="1ECA4D40" w14:textId="77777777" w:rsidR="00963A6D" w:rsidRDefault="00963A6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24CB7" w14:textId="77777777" w:rsidR="00963A6D" w:rsidRPr="00D33E71" w:rsidRDefault="00963A6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5F8B9" w14:textId="77777777" w:rsidR="00963A6D" w:rsidRDefault="00963A6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3AECB" w14:textId="77777777" w:rsidR="00963A6D" w:rsidRPr="00D33E71" w:rsidRDefault="00963A6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57691" w14:textId="77777777" w:rsidR="00963A6D" w:rsidRDefault="00963A6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D1263D4" w14:textId="77777777" w:rsidR="00963A6D" w:rsidRDefault="00963A6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258C9CFA" w14:textId="77777777" w:rsidR="00963A6D" w:rsidRDefault="00963A6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6 - 10 </w:t>
            </w:r>
          </w:p>
          <w:p w14:paraId="1E6ED7F2" w14:textId="77777777" w:rsidR="00963A6D" w:rsidRDefault="00963A6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</w:t>
            </w:r>
          </w:p>
          <w:p w14:paraId="1D5F3070" w14:textId="77777777" w:rsidR="00963A6D" w:rsidRDefault="00963A6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şi diagonala 54 - 70. </w:t>
            </w:r>
          </w:p>
        </w:tc>
      </w:tr>
      <w:tr w:rsidR="00963A6D" w14:paraId="7F685468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5AF8B" w14:textId="77777777" w:rsidR="00963A6D" w:rsidRDefault="00963A6D" w:rsidP="00963A6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C58DD" w14:textId="77777777" w:rsidR="00963A6D" w:rsidRDefault="00963A6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9E962" w14:textId="77777777" w:rsidR="00963A6D" w:rsidRPr="00D33E71" w:rsidRDefault="00963A6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B18F0" w14:textId="77777777" w:rsidR="00963A6D" w:rsidRDefault="00963A6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40C87BD7" w14:textId="77777777" w:rsidR="00963A6D" w:rsidRDefault="00963A6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3B9F9" w14:textId="77777777" w:rsidR="00963A6D" w:rsidRDefault="00963A6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4F42819D" w14:textId="77777777" w:rsidR="00963A6D" w:rsidRDefault="00963A6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56 / 60</w:t>
            </w:r>
          </w:p>
          <w:p w14:paraId="45733D0D" w14:textId="77777777" w:rsidR="00963A6D" w:rsidRDefault="00963A6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9ED77" w14:textId="77777777" w:rsidR="00963A6D" w:rsidRDefault="00963A6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7F4F4" w14:textId="77777777" w:rsidR="00963A6D" w:rsidRDefault="00963A6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CFEE6" w14:textId="77777777" w:rsidR="00963A6D" w:rsidRPr="00D33E71" w:rsidRDefault="00963A6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B7142" w14:textId="77777777" w:rsidR="00963A6D" w:rsidRDefault="00963A6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8E4B130" w14:textId="77777777" w:rsidR="00963A6D" w:rsidRDefault="00963A6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diagonala 52 - 60 </w:t>
            </w:r>
          </w:p>
          <w:p w14:paraId="786E71D3" w14:textId="77777777" w:rsidR="00963A6D" w:rsidRDefault="00963A6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și intrări - ieșiri </w:t>
            </w:r>
          </w:p>
          <w:p w14:paraId="4011A15D" w14:textId="77777777" w:rsidR="00963A6D" w:rsidRDefault="00963A6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6 - 15. </w:t>
            </w:r>
          </w:p>
        </w:tc>
      </w:tr>
      <w:tr w:rsidR="00963A6D" w14:paraId="6EADF895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B2200" w14:textId="77777777" w:rsidR="00963A6D" w:rsidRDefault="00963A6D" w:rsidP="00963A6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43C87" w14:textId="77777777" w:rsidR="00963A6D" w:rsidRDefault="00963A6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128+750</w:t>
            </w:r>
          </w:p>
          <w:p w14:paraId="5F2301C6" w14:textId="77777777" w:rsidR="00963A6D" w:rsidRDefault="00963A6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7F726" w14:textId="77777777" w:rsidR="00963A6D" w:rsidRPr="00D33E71" w:rsidRDefault="00963A6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14E11" w14:textId="77777777" w:rsidR="00963A6D" w:rsidRDefault="00963A6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Buzău,</w:t>
            </w:r>
          </w:p>
          <w:p w14:paraId="683C8CCF" w14:textId="77777777" w:rsidR="00963A6D" w:rsidRDefault="00963A6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 Cap Y,</w:t>
            </w:r>
          </w:p>
          <w:p w14:paraId="75F2C899" w14:textId="77777777" w:rsidR="00963A6D" w:rsidRDefault="00963A6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688E5" w14:textId="77777777" w:rsidR="00963A6D" w:rsidRDefault="00963A6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EA802" w14:textId="77777777" w:rsidR="00963A6D" w:rsidRDefault="00963A6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04771" w14:textId="77777777" w:rsidR="00963A6D" w:rsidRDefault="00963A6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1976A" w14:textId="77777777" w:rsidR="00963A6D" w:rsidRPr="00D33E71" w:rsidRDefault="00963A6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A7D6D" w14:textId="77777777" w:rsidR="00963A6D" w:rsidRDefault="00963A6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C4A6FC1" w14:textId="77777777" w:rsidR="00963A6D" w:rsidRDefault="00963A6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30, 18, 14, 12, 10 Cap Y.</w:t>
            </w:r>
          </w:p>
        </w:tc>
      </w:tr>
      <w:tr w:rsidR="00963A6D" w14:paraId="37CEBDD8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6522F" w14:textId="77777777" w:rsidR="00963A6D" w:rsidRDefault="00963A6D" w:rsidP="00963A6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B97D7" w14:textId="77777777" w:rsidR="00963A6D" w:rsidRDefault="00963A6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157+200</w:t>
            </w:r>
          </w:p>
          <w:p w14:paraId="736CC082" w14:textId="77777777" w:rsidR="00963A6D" w:rsidRDefault="00963A6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158+900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23E47" w14:textId="77777777" w:rsidR="00963A6D" w:rsidRDefault="00963A6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BF7CA" w14:textId="77777777" w:rsidR="00963A6D" w:rsidRDefault="00963A6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301E03F5" w14:textId="77777777" w:rsidR="00963A6D" w:rsidRDefault="00963A6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Râmnicu Sărat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AA659" w14:textId="77777777" w:rsidR="00963A6D" w:rsidRDefault="00963A6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C5DBB" w14:textId="77777777" w:rsidR="00963A6D" w:rsidRDefault="00963A6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487A7" w14:textId="77777777" w:rsidR="00963A6D" w:rsidRDefault="00963A6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4FEC4" w14:textId="77777777" w:rsidR="00963A6D" w:rsidRDefault="00963A6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E6AAA" w14:textId="77777777" w:rsidR="00963A6D" w:rsidRDefault="00963A6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63A6D" w14:paraId="0D95357E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5E941" w14:textId="77777777" w:rsidR="00963A6D" w:rsidRDefault="00963A6D" w:rsidP="00963A6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217AA" w14:textId="77777777" w:rsidR="00963A6D" w:rsidRDefault="00963A6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159+220</w:t>
            </w:r>
          </w:p>
          <w:p w14:paraId="27B29F50" w14:textId="77777777" w:rsidR="00963A6D" w:rsidRDefault="00963A6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159+340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68FA4" w14:textId="77777777" w:rsidR="00963A6D" w:rsidRDefault="00963A6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1364F" w14:textId="77777777" w:rsidR="00963A6D" w:rsidRDefault="00963A6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285D433A" w14:textId="77777777" w:rsidR="00963A6D" w:rsidRDefault="00963A6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8C956" w14:textId="77777777" w:rsidR="00963A6D" w:rsidRDefault="00963A6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0A3BD" w14:textId="77777777" w:rsidR="00963A6D" w:rsidRDefault="00963A6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645AD" w14:textId="77777777" w:rsidR="00963A6D" w:rsidRDefault="00963A6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BEAA5" w14:textId="77777777" w:rsidR="00963A6D" w:rsidRDefault="00963A6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58BE3" w14:textId="77777777" w:rsidR="00963A6D" w:rsidRPr="004143AF" w:rsidRDefault="00963A6D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19347C67" w14:textId="77777777" w:rsidR="00963A6D" w:rsidRPr="004143AF" w:rsidRDefault="00963A6D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FF1C46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63A6D" w14:paraId="390FBA07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1CD7C" w14:textId="77777777" w:rsidR="00963A6D" w:rsidRDefault="00963A6D" w:rsidP="00963A6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4D60F" w14:textId="77777777" w:rsidR="00963A6D" w:rsidRDefault="00963A6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49FEB" w14:textId="77777777" w:rsidR="00963A6D" w:rsidRDefault="00963A6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7C321" w14:textId="77777777" w:rsidR="00963A6D" w:rsidRDefault="00963A6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66B59646" w14:textId="77777777" w:rsidR="00963A6D" w:rsidRDefault="00963A6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2F64F" w14:textId="77777777" w:rsidR="00963A6D" w:rsidRDefault="00963A6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030B6" w14:textId="77777777" w:rsidR="00963A6D" w:rsidRDefault="00963A6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95AD5" w14:textId="77777777" w:rsidR="00963A6D" w:rsidRDefault="00963A6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159+220</w:t>
            </w:r>
          </w:p>
          <w:p w14:paraId="1BBE775F" w14:textId="77777777" w:rsidR="00963A6D" w:rsidRDefault="00963A6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159+340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630C1" w14:textId="77777777" w:rsidR="00963A6D" w:rsidRDefault="00963A6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953A0" w14:textId="77777777" w:rsidR="00963A6D" w:rsidRPr="004143AF" w:rsidRDefault="00963A6D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17C9F02D" w14:textId="77777777" w:rsidR="00963A6D" w:rsidRPr="004143AF" w:rsidRDefault="00963A6D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FF1C46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63A6D" w14:paraId="33335987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0638E" w14:textId="77777777" w:rsidR="00963A6D" w:rsidRDefault="00963A6D" w:rsidP="00963A6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7FD3A" w14:textId="77777777" w:rsidR="00963A6D" w:rsidRDefault="00963A6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A6E38" w14:textId="77777777" w:rsidR="00963A6D" w:rsidRDefault="00963A6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30D25" w14:textId="77777777" w:rsidR="00963A6D" w:rsidRDefault="00963A6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Râmnicu Sărat</w:t>
            </w:r>
          </w:p>
          <w:p w14:paraId="151C2421" w14:textId="77777777" w:rsidR="00963A6D" w:rsidRDefault="00963A6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prim. - exped.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2B7BD" w14:textId="77777777" w:rsidR="00963A6D" w:rsidRDefault="00963A6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FBEE0" w14:textId="77777777" w:rsidR="00963A6D" w:rsidRDefault="00963A6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A82E7" w14:textId="77777777" w:rsidR="00963A6D" w:rsidRDefault="00963A6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C7E21" w14:textId="77777777" w:rsidR="00963A6D" w:rsidRDefault="00963A6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FAA40" w14:textId="77777777" w:rsidR="00963A6D" w:rsidRPr="004143AF" w:rsidRDefault="00963A6D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963A6D" w14:paraId="71F7486C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E68AF" w14:textId="77777777" w:rsidR="00963A6D" w:rsidRDefault="00963A6D" w:rsidP="00963A6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2D6D7" w14:textId="77777777" w:rsidR="00963A6D" w:rsidRDefault="00963A6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8EB12" w14:textId="77777777" w:rsidR="00963A6D" w:rsidRDefault="00963A6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ED9C5" w14:textId="77777777" w:rsidR="00963A6D" w:rsidRDefault="00963A6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 -</w:t>
            </w:r>
          </w:p>
          <w:p w14:paraId="02D5384E" w14:textId="77777777" w:rsidR="00963A6D" w:rsidRDefault="00963A6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Sihlea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DC4BA" w14:textId="77777777" w:rsidR="00963A6D" w:rsidRDefault="00963A6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0FCD8" w14:textId="77777777" w:rsidR="00963A6D" w:rsidRDefault="00963A6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0E32E" w14:textId="77777777" w:rsidR="00963A6D" w:rsidRDefault="00963A6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170+000</w:t>
            </w:r>
          </w:p>
          <w:p w14:paraId="1598272B" w14:textId="77777777" w:rsidR="00963A6D" w:rsidRDefault="00963A6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34CBB" w14:textId="77777777" w:rsidR="00963A6D" w:rsidRDefault="00963A6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34693" w14:textId="77777777" w:rsidR="00963A6D" w:rsidRPr="004143AF" w:rsidRDefault="00963A6D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963A6D" w14:paraId="31400B62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23AF7" w14:textId="77777777" w:rsidR="00963A6D" w:rsidRDefault="00963A6D" w:rsidP="00963A6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CE695" w14:textId="77777777" w:rsidR="00963A6D" w:rsidRDefault="00963A6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6953B" w14:textId="77777777" w:rsidR="00963A6D" w:rsidRDefault="00963A6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7CDA1" w14:textId="77777777" w:rsidR="00963A6D" w:rsidRDefault="00963A6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Sihlea</w:t>
            </w:r>
          </w:p>
          <w:p w14:paraId="5E98611E" w14:textId="77777777" w:rsidR="00963A6D" w:rsidRDefault="00963A6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2AE9E" w14:textId="77777777" w:rsidR="00963A6D" w:rsidRDefault="00963A6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11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19A66" w14:textId="77777777" w:rsidR="00963A6D" w:rsidRDefault="00963A6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CFAF8" w14:textId="77777777" w:rsidR="00963A6D" w:rsidRDefault="00963A6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4D39C" w14:textId="77777777" w:rsidR="00963A6D" w:rsidRDefault="00963A6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6E781" w14:textId="77777777" w:rsidR="00963A6D" w:rsidRPr="00534A55" w:rsidRDefault="00963A6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Nesemnalizată pe teren.</w:t>
            </w:r>
          </w:p>
          <w:p w14:paraId="4C5C25EA" w14:textId="77777777" w:rsidR="00963A6D" w:rsidRPr="00534A55" w:rsidRDefault="00963A6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06276AFC" w14:textId="77777777" w:rsidR="00963A6D" w:rsidRPr="004143AF" w:rsidRDefault="00963A6D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la linia 5 prim</w:t>
            </w:r>
            <w:r>
              <w:rPr>
                <w:b/>
                <w:bCs/>
                <w:i/>
                <w:sz w:val="20"/>
              </w:rPr>
              <w:t>iri</w:t>
            </w:r>
            <w:r w:rsidRPr="00534A55">
              <w:rPr>
                <w:b/>
                <w:bCs/>
                <w:i/>
                <w:sz w:val="20"/>
              </w:rPr>
              <w:t xml:space="preserve"> - exped</w:t>
            </w:r>
            <w:r>
              <w:rPr>
                <w:b/>
                <w:bCs/>
                <w:i/>
                <w:sz w:val="20"/>
              </w:rPr>
              <w:t>.</w:t>
            </w:r>
          </w:p>
        </w:tc>
      </w:tr>
      <w:tr w:rsidR="00963A6D" w14:paraId="7002D9A9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16D2C" w14:textId="77777777" w:rsidR="00963A6D" w:rsidRDefault="00963A6D" w:rsidP="00963A6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5D7CC" w14:textId="77777777" w:rsidR="00963A6D" w:rsidRDefault="00963A6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48A65" w14:textId="77777777" w:rsidR="00963A6D" w:rsidRDefault="00963A6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E2F81" w14:textId="77777777" w:rsidR="00963A6D" w:rsidRDefault="00963A6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Sihlea</w:t>
            </w:r>
          </w:p>
          <w:p w14:paraId="04212BD4" w14:textId="77777777" w:rsidR="00963A6D" w:rsidRDefault="00963A6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B0DD4" w14:textId="77777777" w:rsidR="00963A6D" w:rsidRDefault="00963A6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12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E3F20" w14:textId="77777777" w:rsidR="00963A6D" w:rsidRDefault="00963A6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8A8E9" w14:textId="77777777" w:rsidR="00963A6D" w:rsidRDefault="00963A6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4B6E8" w14:textId="77777777" w:rsidR="00963A6D" w:rsidRDefault="00963A6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9A7F6" w14:textId="77777777" w:rsidR="00963A6D" w:rsidRPr="00534A55" w:rsidRDefault="00963A6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Nesemnalizată pe teren.</w:t>
            </w:r>
          </w:p>
          <w:p w14:paraId="474D85B9" w14:textId="77777777" w:rsidR="00963A6D" w:rsidRPr="00534A55" w:rsidRDefault="00963A6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040FDFA1" w14:textId="77777777" w:rsidR="00963A6D" w:rsidRPr="00534A55" w:rsidRDefault="00963A6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la linia 5 prim</w:t>
            </w:r>
            <w:r>
              <w:rPr>
                <w:b/>
                <w:bCs/>
                <w:i/>
                <w:sz w:val="20"/>
              </w:rPr>
              <w:t>iri</w:t>
            </w:r>
            <w:r w:rsidRPr="00534A55">
              <w:rPr>
                <w:b/>
                <w:bCs/>
                <w:i/>
                <w:sz w:val="20"/>
              </w:rPr>
              <w:t xml:space="preserve"> - exped</w:t>
            </w:r>
            <w:r>
              <w:rPr>
                <w:b/>
                <w:bCs/>
                <w:i/>
                <w:sz w:val="20"/>
              </w:rPr>
              <w:t>.</w:t>
            </w:r>
          </w:p>
        </w:tc>
      </w:tr>
      <w:tr w:rsidR="00963A6D" w14:paraId="37440160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50EBF" w14:textId="77777777" w:rsidR="00963A6D" w:rsidRDefault="00963A6D" w:rsidP="00963A6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39406" w14:textId="77777777" w:rsidR="00963A6D" w:rsidRDefault="00963A6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26D76" w14:textId="77777777" w:rsidR="00963A6D" w:rsidRDefault="00963A6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E4C6B" w14:textId="77777777" w:rsidR="00963A6D" w:rsidRDefault="00963A6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Sihlea -</w:t>
            </w:r>
          </w:p>
          <w:p w14:paraId="2DB664C9" w14:textId="77777777" w:rsidR="00963A6D" w:rsidRDefault="00963A6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54A89" w14:textId="77777777" w:rsidR="00963A6D" w:rsidRDefault="00963A6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9499B" w14:textId="77777777" w:rsidR="00963A6D" w:rsidRDefault="00963A6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97EFF" w14:textId="77777777" w:rsidR="00963A6D" w:rsidRDefault="00963A6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177+180</w:t>
            </w:r>
          </w:p>
          <w:p w14:paraId="2BA9E59D" w14:textId="77777777" w:rsidR="00963A6D" w:rsidRDefault="00963A6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182+620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A94DF" w14:textId="77777777" w:rsidR="00963A6D" w:rsidRDefault="00963A6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E0ADF" w14:textId="77777777" w:rsidR="00963A6D" w:rsidRPr="004143AF" w:rsidRDefault="00963A6D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963A6D" w14:paraId="39AA0E47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59D29" w14:textId="77777777" w:rsidR="00963A6D" w:rsidRDefault="00963A6D" w:rsidP="00963A6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B0D34" w14:textId="77777777" w:rsidR="00963A6D" w:rsidRDefault="00963A6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65F86" w14:textId="77777777" w:rsidR="00963A6D" w:rsidRDefault="00963A6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B9D80" w14:textId="77777777" w:rsidR="00963A6D" w:rsidRPr="000C4604" w:rsidRDefault="00963A6D" w:rsidP="004727FB">
            <w:pPr>
              <w:spacing w:before="40" w:after="40" w:line="276" w:lineRule="auto"/>
              <w:ind w:left="57" w:right="57"/>
              <w:rPr>
                <w:sz w:val="20"/>
              </w:rPr>
            </w:pPr>
            <w:r>
              <w:rPr>
                <w:b/>
                <w:bCs/>
                <w:sz w:val="20"/>
              </w:rPr>
              <w:t>Hm Gugești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62139" w14:textId="77777777" w:rsidR="00963A6D" w:rsidRDefault="00963A6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5F656CEF" w14:textId="77777777" w:rsidR="00963A6D" w:rsidRDefault="00963A6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13 </w:t>
            </w:r>
          </w:p>
          <w:p w14:paraId="5110F5DF" w14:textId="77777777" w:rsidR="00963A6D" w:rsidRDefault="00963A6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55F2E" w14:textId="77777777" w:rsidR="00963A6D" w:rsidRDefault="00963A6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12227" w14:textId="77777777" w:rsidR="00963A6D" w:rsidRDefault="00963A6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82615" w14:textId="77777777" w:rsidR="00963A6D" w:rsidRDefault="00963A6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9CD64" w14:textId="77777777" w:rsidR="00963A6D" w:rsidRPr="000C4604" w:rsidRDefault="00963A6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0C4604">
              <w:rPr>
                <w:b/>
                <w:bCs/>
                <w:i/>
                <w:sz w:val="20"/>
              </w:rPr>
              <w:t>Nesemnalizată pe teren.</w:t>
            </w:r>
          </w:p>
          <w:p w14:paraId="2E096665" w14:textId="77777777" w:rsidR="00963A6D" w:rsidRPr="004143AF" w:rsidRDefault="00963A6D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0C4604">
              <w:rPr>
                <w:b/>
                <w:bCs/>
                <w:i/>
                <w:sz w:val="20"/>
              </w:rPr>
              <w:t>Afectează intrări - ieşiri la și de la linia 4 primiri/ expedieri Cap X Gugești</w:t>
            </w:r>
          </w:p>
        </w:tc>
      </w:tr>
      <w:tr w:rsidR="00963A6D" w14:paraId="609AFCBD" w14:textId="77777777" w:rsidTr="004727FB">
        <w:trPr>
          <w:cantSplit/>
          <w:trHeight w:val="3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28E9D" w14:textId="77777777" w:rsidR="00963A6D" w:rsidRDefault="00963A6D" w:rsidP="00963A6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5E830" w14:textId="77777777" w:rsidR="00963A6D" w:rsidRDefault="00963A6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95A66" w14:textId="77777777" w:rsidR="00963A6D" w:rsidRDefault="00963A6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DB02E" w14:textId="77777777" w:rsidR="00963A6D" w:rsidRDefault="00963A6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 -</w:t>
            </w:r>
          </w:p>
          <w:p w14:paraId="73ECA63B" w14:textId="77777777" w:rsidR="00963A6D" w:rsidRDefault="00963A6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22E40" w14:textId="77777777" w:rsidR="00963A6D" w:rsidRDefault="00963A6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5412A" w14:textId="77777777" w:rsidR="00963A6D" w:rsidRDefault="00963A6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1C205" w14:textId="77777777" w:rsidR="00963A6D" w:rsidRDefault="00963A6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186+450</w:t>
            </w:r>
          </w:p>
          <w:p w14:paraId="403D2AE2" w14:textId="77777777" w:rsidR="00963A6D" w:rsidRDefault="00963A6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189+600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2FD9E" w14:textId="77777777" w:rsidR="00963A6D" w:rsidRDefault="00963A6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83DE2" w14:textId="77777777" w:rsidR="00963A6D" w:rsidRDefault="00963A6D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963A6D" w14:paraId="1C74885D" w14:textId="77777777" w:rsidTr="004727FB">
        <w:trPr>
          <w:cantSplit/>
          <w:trHeight w:val="6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EBF3E" w14:textId="77777777" w:rsidR="00963A6D" w:rsidRDefault="00963A6D" w:rsidP="00963A6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B8C88" w14:textId="77777777" w:rsidR="00963A6D" w:rsidRDefault="00963A6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187+000</w:t>
            </w:r>
          </w:p>
          <w:p w14:paraId="332B2389" w14:textId="77777777" w:rsidR="00963A6D" w:rsidRDefault="00963A6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190+400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F085A" w14:textId="77777777" w:rsidR="00963A6D" w:rsidRDefault="00963A6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02669" w14:textId="77777777" w:rsidR="00963A6D" w:rsidRDefault="00963A6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 - Cotești și</w:t>
            </w:r>
          </w:p>
          <w:p w14:paraId="39FE4916" w14:textId="77777777" w:rsidR="00963A6D" w:rsidRDefault="00963A6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Cotești</w:t>
            </w:r>
          </w:p>
          <w:p w14:paraId="6B469AA5" w14:textId="77777777" w:rsidR="00963A6D" w:rsidRDefault="00963A6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79AFD" w14:textId="77777777" w:rsidR="00963A6D" w:rsidRDefault="00963A6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196E1" w14:textId="77777777" w:rsidR="00963A6D" w:rsidRDefault="00963A6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60DB5" w14:textId="77777777" w:rsidR="00963A6D" w:rsidRDefault="00963A6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895AC" w14:textId="77777777" w:rsidR="00963A6D" w:rsidRDefault="00963A6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2B4D0" w14:textId="77777777" w:rsidR="00963A6D" w:rsidRPr="00BB30B6" w:rsidRDefault="00963A6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40EF546C" w14:textId="77777777" w:rsidR="00963A6D" w:rsidRDefault="00963A6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 xml:space="preserve">peste sch. 1 și 7 </w:t>
            </w:r>
          </w:p>
          <w:p w14:paraId="38868A4D" w14:textId="77777777" w:rsidR="00963A6D" w:rsidRDefault="00963A6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>Hm Cotești</w:t>
            </w:r>
            <w:r>
              <w:rPr>
                <w:b/>
                <w:bCs/>
                <w:i/>
                <w:sz w:val="20"/>
              </w:rPr>
              <w:t xml:space="preserve">, </w:t>
            </w:r>
            <w:r w:rsidRPr="00BB30B6">
              <w:rPr>
                <w:b/>
                <w:bCs/>
                <w:i/>
                <w:sz w:val="20"/>
              </w:rPr>
              <w:t>Cap X.</w:t>
            </w:r>
          </w:p>
        </w:tc>
      </w:tr>
      <w:tr w:rsidR="00963A6D" w14:paraId="39F0E747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009D6" w14:textId="77777777" w:rsidR="00963A6D" w:rsidRDefault="00963A6D" w:rsidP="00963A6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63D78" w14:textId="77777777" w:rsidR="00963A6D" w:rsidRDefault="00963A6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0FF8E" w14:textId="77777777" w:rsidR="00963A6D" w:rsidRDefault="00963A6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8D80E" w14:textId="77777777" w:rsidR="00963A6D" w:rsidRDefault="00963A6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Focşani</w:t>
            </w:r>
          </w:p>
          <w:p w14:paraId="28757963" w14:textId="77777777" w:rsidR="00963A6D" w:rsidRDefault="00963A6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P. E.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E9ECF" w14:textId="77777777" w:rsidR="00963A6D" w:rsidRDefault="00963A6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F4EDA" w14:textId="77777777" w:rsidR="00963A6D" w:rsidRDefault="00963A6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0F15E" w14:textId="77777777" w:rsidR="00963A6D" w:rsidRDefault="00963A6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85366" w14:textId="77777777" w:rsidR="00963A6D" w:rsidRDefault="00963A6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46F5B" w14:textId="77777777" w:rsidR="00963A6D" w:rsidRDefault="00963A6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63A6D" w14:paraId="2BA02D46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553F3" w14:textId="77777777" w:rsidR="00963A6D" w:rsidRDefault="00963A6D" w:rsidP="00963A6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28438" w14:textId="77777777" w:rsidR="00963A6D" w:rsidRDefault="00963A6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7243F" w14:textId="77777777" w:rsidR="00963A6D" w:rsidRDefault="00963A6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65ECC" w14:textId="77777777" w:rsidR="00963A6D" w:rsidRDefault="00963A6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Focşani -</w:t>
            </w:r>
          </w:p>
          <w:p w14:paraId="518FB71D" w14:textId="77777777" w:rsidR="00963A6D" w:rsidRDefault="00963A6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Putna Seacă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0A8CF" w14:textId="77777777" w:rsidR="00963A6D" w:rsidRDefault="00963A6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8B570" w14:textId="77777777" w:rsidR="00963A6D" w:rsidRDefault="00963A6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551EC" w14:textId="77777777" w:rsidR="00963A6D" w:rsidRDefault="00963A6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199+300</w:t>
            </w:r>
          </w:p>
          <w:p w14:paraId="51C4821B" w14:textId="77777777" w:rsidR="00963A6D" w:rsidRDefault="00963A6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02890" w14:textId="77777777" w:rsidR="00963A6D" w:rsidRDefault="00963A6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10596" w14:textId="77777777" w:rsidR="00963A6D" w:rsidRDefault="00963A6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63A6D" w14:paraId="25566B6C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5B1D8" w14:textId="77777777" w:rsidR="00963A6D" w:rsidRDefault="00963A6D" w:rsidP="00963A6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47605" w14:textId="77777777" w:rsidR="00963A6D" w:rsidRDefault="00963A6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209+600</w:t>
            </w:r>
          </w:p>
          <w:p w14:paraId="6C2093C0" w14:textId="77777777" w:rsidR="00963A6D" w:rsidRDefault="00963A6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209+900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1295B" w14:textId="77777777" w:rsidR="00963A6D" w:rsidRDefault="00963A6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C6498" w14:textId="77777777" w:rsidR="00963A6D" w:rsidRDefault="00963A6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Putna Seacă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C0193" w14:textId="77777777" w:rsidR="00963A6D" w:rsidRDefault="00963A6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51C86" w14:textId="77777777" w:rsidR="00963A6D" w:rsidRDefault="00963A6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41C64" w14:textId="77777777" w:rsidR="00963A6D" w:rsidRDefault="00963A6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21A43" w14:textId="77777777" w:rsidR="00963A6D" w:rsidRDefault="00963A6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623C1" w14:textId="77777777" w:rsidR="00963A6D" w:rsidRPr="000C4604" w:rsidRDefault="00963A6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C4604">
              <w:rPr>
                <w:b/>
                <w:bCs/>
                <w:i/>
                <w:iCs/>
                <w:sz w:val="20"/>
              </w:rPr>
              <w:t>Afectează intrări - ieşiri peste sch. 3,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0C4604">
              <w:rPr>
                <w:b/>
                <w:bCs/>
                <w:i/>
                <w:iCs/>
                <w:sz w:val="20"/>
              </w:rPr>
              <w:t>7,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0C4604">
              <w:rPr>
                <w:b/>
                <w:bCs/>
                <w:i/>
                <w:iCs/>
                <w:sz w:val="20"/>
              </w:rPr>
              <w:t>11 Cap X  Putna Seacă</w:t>
            </w:r>
          </w:p>
        </w:tc>
      </w:tr>
      <w:tr w:rsidR="00963A6D" w14:paraId="3B3C2060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3CC92" w14:textId="77777777" w:rsidR="00963A6D" w:rsidRDefault="00963A6D" w:rsidP="00963A6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C020A" w14:textId="77777777" w:rsidR="00963A6D" w:rsidRDefault="00963A6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6FCFF" w14:textId="77777777" w:rsidR="00963A6D" w:rsidRDefault="00963A6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4816D" w14:textId="77777777" w:rsidR="00963A6D" w:rsidRDefault="00963A6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Putna Seacă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614AF" w14:textId="77777777" w:rsidR="00963A6D" w:rsidRDefault="00963A6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42821" w14:textId="77777777" w:rsidR="00963A6D" w:rsidRDefault="00963A6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480CA" w14:textId="77777777" w:rsidR="00963A6D" w:rsidRDefault="00963A6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209+600</w:t>
            </w:r>
          </w:p>
          <w:p w14:paraId="632D702A" w14:textId="77777777" w:rsidR="00963A6D" w:rsidRDefault="00963A6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4F098" w14:textId="77777777" w:rsidR="00963A6D" w:rsidRDefault="00963A6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EE24B" w14:textId="77777777" w:rsidR="00963A6D" w:rsidRPr="000C4604" w:rsidRDefault="00963A6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C4604">
              <w:rPr>
                <w:b/>
                <w:bCs/>
                <w:i/>
                <w:iCs/>
                <w:sz w:val="20"/>
              </w:rPr>
              <w:t xml:space="preserve">Afectează intrări - ieşiri peste sch. </w:t>
            </w:r>
            <w:r>
              <w:rPr>
                <w:b/>
                <w:bCs/>
                <w:i/>
                <w:iCs/>
                <w:sz w:val="20"/>
              </w:rPr>
              <w:t>1, 5, 9</w:t>
            </w:r>
            <w:r w:rsidRPr="000C4604">
              <w:rPr>
                <w:b/>
                <w:bCs/>
                <w:i/>
                <w:iCs/>
                <w:sz w:val="20"/>
              </w:rPr>
              <w:t xml:space="preserve"> Cap X  Putna Seacă</w:t>
            </w:r>
          </w:p>
        </w:tc>
      </w:tr>
      <w:tr w:rsidR="00963A6D" w14:paraId="684BCB0D" w14:textId="77777777" w:rsidTr="004727FB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2E782" w14:textId="77777777" w:rsidR="00963A6D" w:rsidRDefault="00963A6D" w:rsidP="00963A6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81788" w14:textId="77777777" w:rsidR="00963A6D" w:rsidRDefault="00963A6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214+600</w:t>
            </w:r>
          </w:p>
          <w:p w14:paraId="225B83D1" w14:textId="77777777" w:rsidR="00963A6D" w:rsidRDefault="00963A6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214+690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CA060" w14:textId="77777777" w:rsidR="00963A6D" w:rsidRDefault="00963A6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1463C" w14:textId="77777777" w:rsidR="00963A6D" w:rsidRDefault="00963A6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Putna Seacă  -</w:t>
            </w:r>
          </w:p>
          <w:p w14:paraId="2DF050F4" w14:textId="77777777" w:rsidR="00963A6D" w:rsidRDefault="00963A6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Mărăşeşti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E5C5B" w14:textId="77777777" w:rsidR="00963A6D" w:rsidRDefault="00963A6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A0657" w14:textId="77777777" w:rsidR="00963A6D" w:rsidRDefault="00963A6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23E66" w14:textId="77777777" w:rsidR="00963A6D" w:rsidRDefault="00963A6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214+600</w:t>
            </w:r>
          </w:p>
          <w:p w14:paraId="0440C692" w14:textId="77777777" w:rsidR="00963A6D" w:rsidRDefault="00963A6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E77BA" w14:textId="77777777" w:rsidR="00963A6D" w:rsidRDefault="00963A6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3E63F" w14:textId="77777777" w:rsidR="00963A6D" w:rsidRPr="004143AF" w:rsidRDefault="00963A6D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6874EA42" w14:textId="77777777" w:rsidR="00963A6D" w:rsidRPr="006C1F61" w:rsidRDefault="00963A6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6C1F61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63A6D" w14:paraId="442001CA" w14:textId="77777777" w:rsidTr="004727FB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9B333" w14:textId="77777777" w:rsidR="00963A6D" w:rsidRDefault="00963A6D" w:rsidP="00963A6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C8091" w14:textId="77777777" w:rsidR="00963A6D" w:rsidRDefault="00963A6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D4118" w14:textId="77777777" w:rsidR="00963A6D" w:rsidRDefault="00963A6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730D4" w14:textId="77777777" w:rsidR="00963A6D" w:rsidRDefault="00963A6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Mărăşeşti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8F933" w14:textId="77777777" w:rsidR="00963A6D" w:rsidRDefault="00963A6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CFE9C" w14:textId="77777777" w:rsidR="00963A6D" w:rsidRDefault="00963A6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05B6C" w14:textId="77777777" w:rsidR="00963A6D" w:rsidRDefault="00963A6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01347" w14:textId="77777777" w:rsidR="00963A6D" w:rsidRDefault="00963A6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06ADA" w14:textId="77777777" w:rsidR="00963A6D" w:rsidRPr="004143AF" w:rsidRDefault="00963A6D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963A6D" w14:paraId="0635E7AD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17EFF" w14:textId="77777777" w:rsidR="00963A6D" w:rsidRDefault="00963A6D" w:rsidP="00963A6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1C398" w14:textId="77777777" w:rsidR="00963A6D" w:rsidRDefault="00963A6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231+570</w:t>
            </w:r>
          </w:p>
          <w:p w14:paraId="01D97896" w14:textId="77777777" w:rsidR="00963A6D" w:rsidRDefault="00963A6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231+610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3C838" w14:textId="77777777" w:rsidR="00963A6D" w:rsidRPr="00D33E71" w:rsidRDefault="00963A6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4C8E4" w14:textId="77777777" w:rsidR="00963A6D" w:rsidRDefault="00963A6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Pădureni Putna -</w:t>
            </w:r>
          </w:p>
          <w:p w14:paraId="04AB9452" w14:textId="77777777" w:rsidR="00963A6D" w:rsidRDefault="00963A6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Pufeşti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5B7D3" w14:textId="77777777" w:rsidR="00963A6D" w:rsidRDefault="00963A6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9EFAB" w14:textId="77777777" w:rsidR="00963A6D" w:rsidRDefault="00963A6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C610B" w14:textId="77777777" w:rsidR="00963A6D" w:rsidRDefault="00963A6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231+570</w:t>
            </w:r>
          </w:p>
          <w:p w14:paraId="0BA3A862" w14:textId="77777777" w:rsidR="00963A6D" w:rsidRDefault="00963A6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231+610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F72B9" w14:textId="77777777" w:rsidR="00963A6D" w:rsidRPr="00D33E71" w:rsidRDefault="00963A6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0E2BF" w14:textId="77777777" w:rsidR="00963A6D" w:rsidRPr="004143AF" w:rsidRDefault="00963A6D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143AF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23E7946D" w14:textId="77777777" w:rsidR="00963A6D" w:rsidRPr="00D84BDE" w:rsidRDefault="00963A6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63A6D" w14:paraId="1790AF56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595A9" w14:textId="77777777" w:rsidR="00963A6D" w:rsidRDefault="00963A6D" w:rsidP="00963A6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B6EFA" w14:textId="77777777" w:rsidR="00963A6D" w:rsidRDefault="00963A6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232+300</w:t>
            </w:r>
          </w:p>
          <w:p w14:paraId="7AED4CF3" w14:textId="77777777" w:rsidR="00963A6D" w:rsidRDefault="00963A6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233+550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E0833" w14:textId="77777777" w:rsidR="00963A6D" w:rsidRDefault="00963A6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D8B88" w14:textId="77777777" w:rsidR="00963A6D" w:rsidRDefault="00963A6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5A5EB5C0" w14:textId="77777777" w:rsidR="00963A6D" w:rsidRDefault="00963A6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F5C51" w14:textId="77777777" w:rsidR="00963A6D" w:rsidRDefault="00963A6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579E7" w14:textId="77777777" w:rsidR="00963A6D" w:rsidRDefault="00963A6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24ABD" w14:textId="77777777" w:rsidR="00963A6D" w:rsidRDefault="00963A6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A1ADD" w14:textId="77777777" w:rsidR="00963A6D" w:rsidRDefault="00963A6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560D6" w14:textId="77777777" w:rsidR="00963A6D" w:rsidRDefault="00963A6D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963A6D" w14:paraId="573CB312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3358F" w14:textId="77777777" w:rsidR="00963A6D" w:rsidRDefault="00963A6D" w:rsidP="00963A6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A7516" w14:textId="77777777" w:rsidR="00963A6D" w:rsidRDefault="00963A6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A8111" w14:textId="77777777" w:rsidR="00963A6D" w:rsidRDefault="00963A6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64C3C" w14:textId="77777777" w:rsidR="00963A6D" w:rsidRDefault="00963A6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19975238" w14:textId="77777777" w:rsidR="00963A6D" w:rsidRDefault="00963A6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9FF91" w14:textId="77777777" w:rsidR="00963A6D" w:rsidRDefault="00963A6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E339F" w14:textId="77777777" w:rsidR="00963A6D" w:rsidRDefault="00963A6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F1B59" w14:textId="77777777" w:rsidR="00963A6D" w:rsidRDefault="00963A6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232+300</w:t>
            </w:r>
          </w:p>
          <w:p w14:paraId="76291532" w14:textId="77777777" w:rsidR="00963A6D" w:rsidRDefault="00963A6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F26A3" w14:textId="77777777" w:rsidR="00963A6D" w:rsidRDefault="00963A6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9FE47" w14:textId="77777777" w:rsidR="00963A6D" w:rsidRDefault="00963A6D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963A6D" w14:paraId="695B4A89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EAC1B" w14:textId="77777777" w:rsidR="00963A6D" w:rsidRDefault="00963A6D" w:rsidP="00963A6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D573C" w14:textId="77777777" w:rsidR="00963A6D" w:rsidRDefault="00963A6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860F5" w14:textId="77777777" w:rsidR="00963A6D" w:rsidRDefault="00963A6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C4769" w14:textId="77777777" w:rsidR="00963A6D" w:rsidRDefault="00963A6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5A1C47A8" w14:textId="77777777" w:rsidR="00963A6D" w:rsidRDefault="00963A6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5EC70" w14:textId="77777777" w:rsidR="00963A6D" w:rsidRDefault="00963A6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3A7C2BCD" w14:textId="77777777" w:rsidR="00963A6D" w:rsidRDefault="00963A6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92A45" w14:textId="77777777" w:rsidR="00963A6D" w:rsidRDefault="00963A6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767E5" w14:textId="77777777" w:rsidR="00963A6D" w:rsidRDefault="00963A6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972F7" w14:textId="77777777" w:rsidR="00963A6D" w:rsidRDefault="00963A6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C3F1B" w14:textId="77777777" w:rsidR="00963A6D" w:rsidRPr="00534C03" w:rsidRDefault="00963A6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>Nesemnalizată pe teren.</w:t>
            </w:r>
          </w:p>
          <w:p w14:paraId="683DAC53" w14:textId="77777777" w:rsidR="00963A6D" w:rsidRPr="00534C03" w:rsidRDefault="00963A6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2108CADD" w14:textId="77777777" w:rsidR="00963A6D" w:rsidRDefault="00963A6D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>la linia 2 primiri - expedieri, Cap X.</w:t>
            </w:r>
          </w:p>
        </w:tc>
      </w:tr>
      <w:tr w:rsidR="00963A6D" w14:paraId="1ED69B93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76A32" w14:textId="77777777" w:rsidR="00963A6D" w:rsidRDefault="00963A6D" w:rsidP="00963A6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1E6BE" w14:textId="77777777" w:rsidR="00963A6D" w:rsidRDefault="00963A6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240+650</w:t>
            </w:r>
          </w:p>
          <w:p w14:paraId="5DBDD420" w14:textId="77777777" w:rsidR="00963A6D" w:rsidRDefault="00963A6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241+000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FA5F1" w14:textId="77777777" w:rsidR="00963A6D" w:rsidRPr="00D33E71" w:rsidRDefault="00963A6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DF1FA" w14:textId="77777777" w:rsidR="00963A6D" w:rsidRDefault="00963A6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Pufeşti -</w:t>
            </w:r>
          </w:p>
          <w:p w14:paraId="04090573" w14:textId="77777777" w:rsidR="00963A6D" w:rsidRDefault="00963A6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Adjud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2C98B" w14:textId="77777777" w:rsidR="00963A6D" w:rsidRDefault="00963A6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ABF3F" w14:textId="77777777" w:rsidR="00963A6D" w:rsidRDefault="00963A6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7C75A" w14:textId="77777777" w:rsidR="00963A6D" w:rsidRDefault="00963A6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240+650</w:t>
            </w:r>
          </w:p>
          <w:p w14:paraId="24979E17" w14:textId="77777777" w:rsidR="00963A6D" w:rsidRDefault="00963A6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89C63" w14:textId="77777777" w:rsidR="00963A6D" w:rsidRPr="00D33E71" w:rsidRDefault="00963A6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47F78" w14:textId="77777777" w:rsidR="00963A6D" w:rsidRPr="004143AF" w:rsidRDefault="00963A6D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7B8B01F2" w14:textId="77777777" w:rsidR="00963A6D" w:rsidRPr="00D84BDE" w:rsidRDefault="00963A6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63A6D" w14:paraId="190CB384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B1738" w14:textId="77777777" w:rsidR="00963A6D" w:rsidRDefault="00963A6D" w:rsidP="00963A6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67763" w14:textId="77777777" w:rsidR="00963A6D" w:rsidRDefault="00963A6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242+100</w:t>
            </w:r>
          </w:p>
          <w:p w14:paraId="4C2F0C12" w14:textId="77777777" w:rsidR="00963A6D" w:rsidRDefault="00963A6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242+150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EF929" w14:textId="77777777" w:rsidR="00963A6D" w:rsidRDefault="00963A6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985F1" w14:textId="77777777" w:rsidR="00963A6D" w:rsidRDefault="00963A6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50F4458B" w14:textId="77777777" w:rsidR="00963A6D" w:rsidRDefault="00963A6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Gr. Tranzit, </w:t>
            </w:r>
          </w:p>
          <w:p w14:paraId="461CBAEA" w14:textId="77777777" w:rsidR="00963A6D" w:rsidRDefault="00963A6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B7F8B" w14:textId="77777777" w:rsidR="00963A6D" w:rsidRDefault="00963A6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8DDDA" w14:textId="77777777" w:rsidR="00963A6D" w:rsidRDefault="00963A6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3AC52" w14:textId="77777777" w:rsidR="00963A6D" w:rsidRDefault="00963A6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67B24" w14:textId="77777777" w:rsidR="00963A6D" w:rsidRDefault="00963A6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ED425" w14:textId="77777777" w:rsidR="00963A6D" w:rsidRPr="001F07B1" w:rsidRDefault="00963A6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71FD4E87" w14:textId="77777777" w:rsidR="00963A6D" w:rsidRDefault="00963A6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 xml:space="preserve">peste sch. 5 st. Adjud, </w:t>
            </w:r>
          </w:p>
          <w:p w14:paraId="1DBA8F00" w14:textId="77777777" w:rsidR="00963A6D" w:rsidRPr="004143AF" w:rsidRDefault="00963A6D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>Gr. Tranzit, Cap X.</w:t>
            </w:r>
          </w:p>
        </w:tc>
      </w:tr>
      <w:tr w:rsidR="00963A6D" w14:paraId="2386CAFC" w14:textId="77777777" w:rsidTr="004727FB">
        <w:trPr>
          <w:cantSplit/>
          <w:trHeight w:val="125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F917E" w14:textId="77777777" w:rsidR="00963A6D" w:rsidRDefault="00963A6D" w:rsidP="00963A6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D4DA3" w14:textId="77777777" w:rsidR="00963A6D" w:rsidRDefault="00963A6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84F43" w14:textId="77777777" w:rsidR="00963A6D" w:rsidRPr="00D33E71" w:rsidRDefault="00963A6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5B082" w14:textId="77777777" w:rsidR="00963A6D" w:rsidRDefault="00963A6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2EC125AC" w14:textId="77777777" w:rsidR="00963A6D" w:rsidRDefault="00963A6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F0509" w14:textId="77777777" w:rsidR="00963A6D" w:rsidRDefault="00963A6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1B010409" w14:textId="77777777" w:rsidR="00963A6D" w:rsidRDefault="00963A6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497FA" w14:textId="77777777" w:rsidR="00963A6D" w:rsidRPr="00D33E71" w:rsidRDefault="00963A6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708F7" w14:textId="77777777" w:rsidR="00963A6D" w:rsidRDefault="00963A6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FDFF1" w14:textId="77777777" w:rsidR="00963A6D" w:rsidRPr="00D33E71" w:rsidRDefault="00963A6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F1643" w14:textId="77777777" w:rsidR="00963A6D" w:rsidRDefault="00963A6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11 - 38  </w:t>
            </w:r>
          </w:p>
          <w:p w14:paraId="3AF5EFE4" w14:textId="77777777" w:rsidR="00963A6D" w:rsidRDefault="00963A6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şi </w:t>
            </w:r>
          </w:p>
          <w:p w14:paraId="0800D8B8" w14:textId="77777777" w:rsidR="00963A6D" w:rsidRDefault="00963A6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intrări - ieşiri din Bucla III Pufeşti în Grupa B.</w:t>
            </w:r>
          </w:p>
        </w:tc>
      </w:tr>
      <w:tr w:rsidR="00963A6D" w14:paraId="42F0D0D0" w14:textId="77777777" w:rsidTr="004727FB">
        <w:trPr>
          <w:cantSplit/>
          <w:trHeight w:val="124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5EB9C" w14:textId="77777777" w:rsidR="00963A6D" w:rsidRDefault="00963A6D" w:rsidP="00963A6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C6CC8" w14:textId="77777777" w:rsidR="00963A6D" w:rsidRDefault="00963A6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5F578" w14:textId="77777777" w:rsidR="00963A6D" w:rsidRPr="00D33E71" w:rsidRDefault="00963A6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6DB01" w14:textId="77777777" w:rsidR="00963A6D" w:rsidRDefault="00963A6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2E1C8A1C" w14:textId="77777777" w:rsidR="00963A6D" w:rsidRDefault="00963A6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B185C" w14:textId="77777777" w:rsidR="00963A6D" w:rsidRDefault="00963A6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31124023" w14:textId="77777777" w:rsidR="00963A6D" w:rsidRDefault="00963A6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 / 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359D4" w14:textId="77777777" w:rsidR="00963A6D" w:rsidRPr="00D33E71" w:rsidRDefault="00963A6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9EF0F" w14:textId="77777777" w:rsidR="00963A6D" w:rsidRDefault="00963A6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4F282" w14:textId="77777777" w:rsidR="00963A6D" w:rsidRPr="00D33E71" w:rsidRDefault="00963A6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839D3" w14:textId="77777777" w:rsidR="00963A6D" w:rsidRDefault="00963A6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04F09E6" w14:textId="77777777" w:rsidR="00963A6D" w:rsidRDefault="00963A6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25 - 28  </w:t>
            </w:r>
          </w:p>
          <w:p w14:paraId="233BA9E1" w14:textId="77777777" w:rsidR="00963A6D" w:rsidRDefault="00963A6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963A6D" w14:paraId="20CF0B43" w14:textId="77777777" w:rsidTr="004727FB">
        <w:trPr>
          <w:cantSplit/>
          <w:trHeight w:val="59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79E9F" w14:textId="77777777" w:rsidR="00963A6D" w:rsidRDefault="00963A6D" w:rsidP="00963A6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CF230" w14:textId="77777777" w:rsidR="00963A6D" w:rsidRDefault="00963A6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3C64D" w14:textId="77777777" w:rsidR="00963A6D" w:rsidRPr="00D33E71" w:rsidRDefault="00963A6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B278E" w14:textId="77777777" w:rsidR="00963A6D" w:rsidRDefault="00963A6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6EC9332C" w14:textId="77777777" w:rsidR="00963A6D" w:rsidRDefault="00963A6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D0EDA" w14:textId="77777777" w:rsidR="00963A6D" w:rsidRDefault="00963A6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6AEFA260" w14:textId="77777777" w:rsidR="00963A6D" w:rsidRDefault="00963A6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nr. 47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52D45" w14:textId="77777777" w:rsidR="00963A6D" w:rsidRPr="00D33E71" w:rsidRDefault="00963A6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6753A" w14:textId="77777777" w:rsidR="00963A6D" w:rsidRDefault="00963A6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BFEA6" w14:textId="77777777" w:rsidR="00963A6D" w:rsidRPr="00D33E71" w:rsidRDefault="00963A6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4F236" w14:textId="77777777" w:rsidR="00963A6D" w:rsidRDefault="00963A6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34CB52B" w14:textId="77777777" w:rsidR="00963A6D" w:rsidRDefault="00963A6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15 - 24 Gr. B.</w:t>
            </w:r>
          </w:p>
        </w:tc>
      </w:tr>
      <w:tr w:rsidR="00963A6D" w14:paraId="3106A9B2" w14:textId="77777777" w:rsidTr="004727FB">
        <w:trPr>
          <w:cantSplit/>
          <w:trHeight w:val="7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FDE9C" w14:textId="77777777" w:rsidR="00963A6D" w:rsidRDefault="00963A6D" w:rsidP="00963A6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BD546" w14:textId="77777777" w:rsidR="00963A6D" w:rsidRDefault="00963A6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1A6A9" w14:textId="77777777" w:rsidR="00963A6D" w:rsidRPr="00D33E71" w:rsidRDefault="00963A6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37F22" w14:textId="77777777" w:rsidR="00963A6D" w:rsidRDefault="00963A6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3200F7BF" w14:textId="77777777" w:rsidR="00963A6D" w:rsidRDefault="00963A6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D1D4C" w14:textId="77777777" w:rsidR="00963A6D" w:rsidRDefault="00963A6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9CE50" w14:textId="77777777" w:rsidR="00963A6D" w:rsidRPr="00D33E71" w:rsidRDefault="00963A6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CCDDE" w14:textId="77777777" w:rsidR="00963A6D" w:rsidRDefault="00963A6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2B2B1" w14:textId="77777777" w:rsidR="00963A6D" w:rsidRPr="00D33E71" w:rsidRDefault="00963A6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DD923" w14:textId="77777777" w:rsidR="00963A6D" w:rsidRDefault="00963A6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ABFED55" w14:textId="77777777" w:rsidR="00963A6D" w:rsidRDefault="00963A6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14 - 18 </w:t>
            </w:r>
          </w:p>
          <w:p w14:paraId="000092A6" w14:textId="77777777" w:rsidR="00963A6D" w:rsidRDefault="00963A6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963A6D" w14:paraId="440AB8D9" w14:textId="77777777" w:rsidTr="004727FB">
        <w:trPr>
          <w:cantSplit/>
          <w:trHeight w:val="7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8DEC4" w14:textId="77777777" w:rsidR="00963A6D" w:rsidRDefault="00963A6D" w:rsidP="00963A6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6E94E" w14:textId="77777777" w:rsidR="00963A6D" w:rsidRDefault="00963A6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148F3" w14:textId="77777777" w:rsidR="00963A6D" w:rsidRPr="00D33E71" w:rsidRDefault="00963A6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87689" w14:textId="77777777" w:rsidR="00963A6D" w:rsidRDefault="00963A6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78A81ABE" w14:textId="77777777" w:rsidR="00963A6D" w:rsidRDefault="00963A6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6D4F8" w14:textId="77777777" w:rsidR="00963A6D" w:rsidRDefault="00963A6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5284D" w14:textId="77777777" w:rsidR="00963A6D" w:rsidRPr="00D33E71" w:rsidRDefault="00963A6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7F5A2" w14:textId="77777777" w:rsidR="00963A6D" w:rsidRDefault="00963A6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6EB4B" w14:textId="77777777" w:rsidR="00963A6D" w:rsidRPr="00D33E71" w:rsidRDefault="00963A6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D72DD" w14:textId="77777777" w:rsidR="00963A6D" w:rsidRDefault="00963A6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55C613B" w14:textId="77777777" w:rsidR="00963A6D" w:rsidRDefault="00963A6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27 și 28 Cap X.</w:t>
            </w:r>
          </w:p>
        </w:tc>
      </w:tr>
      <w:tr w:rsidR="00963A6D" w14:paraId="3A06806F" w14:textId="77777777" w:rsidTr="004727FB">
        <w:trPr>
          <w:cantSplit/>
          <w:trHeight w:val="4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2414F" w14:textId="77777777" w:rsidR="00963A6D" w:rsidRDefault="00963A6D" w:rsidP="00963A6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063CA" w14:textId="77777777" w:rsidR="00963A6D" w:rsidRDefault="00963A6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13265" w14:textId="77777777" w:rsidR="00963A6D" w:rsidRPr="00D33E71" w:rsidRDefault="00963A6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729C1" w14:textId="77777777" w:rsidR="00963A6D" w:rsidRDefault="00963A6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77399B84" w14:textId="77777777" w:rsidR="00963A6D" w:rsidRDefault="00963A6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Gr. B, 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FFEF3" w14:textId="77777777" w:rsidR="00963A6D" w:rsidRDefault="00963A6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18B4B4FA" w14:textId="77777777" w:rsidR="00963A6D" w:rsidRDefault="00963A6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FA8AB" w14:textId="77777777" w:rsidR="00963A6D" w:rsidRPr="00D33E71" w:rsidRDefault="00963A6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69DC3" w14:textId="77777777" w:rsidR="00963A6D" w:rsidRDefault="00963A6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EFC0F" w14:textId="77777777" w:rsidR="00963A6D" w:rsidRPr="00D33E71" w:rsidRDefault="00963A6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8AA75" w14:textId="77777777" w:rsidR="00963A6D" w:rsidRDefault="00963A6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linia 2 Tragere, liniile 3 - 6  </w:t>
            </w:r>
          </w:p>
          <w:p w14:paraId="1B7030A2" w14:textId="77777777" w:rsidR="00963A6D" w:rsidRDefault="00963A6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 Grupa D şi intrări - ieşiri la toate liniile din Grupa B Cap X.</w:t>
            </w:r>
          </w:p>
        </w:tc>
      </w:tr>
      <w:tr w:rsidR="00963A6D" w14:paraId="470C70C8" w14:textId="77777777" w:rsidTr="004727FB">
        <w:trPr>
          <w:cantSplit/>
          <w:trHeight w:val="3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9E40A" w14:textId="77777777" w:rsidR="00963A6D" w:rsidRDefault="00963A6D" w:rsidP="00963A6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E1293" w14:textId="77777777" w:rsidR="00963A6D" w:rsidRDefault="00963A6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B5B0E" w14:textId="77777777" w:rsidR="00963A6D" w:rsidRPr="00D33E71" w:rsidRDefault="00963A6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11722" w14:textId="77777777" w:rsidR="00963A6D" w:rsidRDefault="00963A6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52512E2B" w14:textId="77777777" w:rsidR="00963A6D" w:rsidRDefault="00963A6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Gr.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51804" w14:textId="77777777" w:rsidR="00963A6D" w:rsidRDefault="00963A6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3457169D" w14:textId="77777777" w:rsidR="00963A6D" w:rsidRDefault="00963A6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B519E" w14:textId="77777777" w:rsidR="00963A6D" w:rsidRPr="00D33E71" w:rsidRDefault="00963A6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6BFF0" w14:textId="77777777" w:rsidR="00963A6D" w:rsidRDefault="00963A6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E341B" w14:textId="77777777" w:rsidR="00963A6D" w:rsidRPr="00D33E71" w:rsidRDefault="00963A6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1A215" w14:textId="77777777" w:rsidR="00963A6D" w:rsidRDefault="00963A6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F93FB43" w14:textId="77777777" w:rsidR="00963A6D" w:rsidRDefault="00963A6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– 6 </w:t>
            </w:r>
          </w:p>
          <w:p w14:paraId="2B1B07F1" w14:textId="77777777" w:rsidR="00963A6D" w:rsidRDefault="00963A6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963A6D" w14:paraId="0ADA9013" w14:textId="77777777" w:rsidTr="004727FB">
        <w:trPr>
          <w:cantSplit/>
          <w:trHeight w:val="101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F8664" w14:textId="77777777" w:rsidR="00963A6D" w:rsidRDefault="00963A6D" w:rsidP="00963A6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38D15" w14:textId="77777777" w:rsidR="00963A6D" w:rsidRDefault="00963A6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847E8" w14:textId="77777777" w:rsidR="00963A6D" w:rsidRPr="00D33E71" w:rsidRDefault="00963A6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B4A9F" w14:textId="77777777" w:rsidR="00963A6D" w:rsidRPr="00AD0C48" w:rsidRDefault="00963A6D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AD0C48">
              <w:rPr>
                <w:rFonts w:ascii="Times New Roman" w:hAnsi="Times New Roman"/>
                <w:spacing w:val="-4"/>
              </w:rPr>
              <w:t>St. Adjud Grupa Tranzit</w:t>
            </w:r>
          </w:p>
          <w:p w14:paraId="61CAB091" w14:textId="77777777" w:rsidR="00963A6D" w:rsidRPr="00AD0C48" w:rsidRDefault="00963A6D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49FCA" w14:textId="77777777" w:rsidR="00963A6D" w:rsidRDefault="00963A6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58D2DE8D" w14:textId="77777777" w:rsidR="00963A6D" w:rsidRDefault="00963A6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59 / 89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09CB8" w14:textId="77777777" w:rsidR="00963A6D" w:rsidRPr="00D33E71" w:rsidRDefault="00963A6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8FBFD" w14:textId="77777777" w:rsidR="00963A6D" w:rsidRDefault="00963A6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7D4C7" w14:textId="77777777" w:rsidR="00963A6D" w:rsidRPr="00D33E71" w:rsidRDefault="00963A6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AB526" w14:textId="77777777" w:rsidR="00963A6D" w:rsidRDefault="00963A6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6E4715C" w14:textId="77777777" w:rsidR="00963A6D" w:rsidRDefault="00963A6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4DDA852" w14:textId="77777777" w:rsidR="00963A6D" w:rsidRDefault="00963A6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10 - 13 </w:t>
            </w:r>
          </w:p>
          <w:p w14:paraId="168F19B9" w14:textId="77777777" w:rsidR="00963A6D" w:rsidRDefault="00963A6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963A6D" w14:paraId="4D7B9ED4" w14:textId="77777777" w:rsidTr="004727FB">
        <w:trPr>
          <w:cantSplit/>
          <w:trHeight w:val="14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5CF69" w14:textId="77777777" w:rsidR="00963A6D" w:rsidRDefault="00963A6D" w:rsidP="00963A6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2FD49" w14:textId="77777777" w:rsidR="00963A6D" w:rsidRDefault="00963A6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BA306" w14:textId="77777777" w:rsidR="00963A6D" w:rsidRPr="00D33E71" w:rsidRDefault="00963A6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9FE49" w14:textId="77777777" w:rsidR="00963A6D" w:rsidRDefault="00963A6D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2FCD1FF2" w14:textId="77777777" w:rsidR="00963A6D" w:rsidRDefault="00963A6D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liniile 13 şi 14</w:t>
            </w:r>
          </w:p>
          <w:p w14:paraId="6B4F5031" w14:textId="77777777" w:rsidR="00963A6D" w:rsidRDefault="00963A6D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primiri - expedieri</w:t>
            </w:r>
          </w:p>
          <w:p w14:paraId="5CC45A5D" w14:textId="77777777" w:rsidR="00963A6D" w:rsidRPr="002532C4" w:rsidRDefault="00963A6D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B97A5" w14:textId="77777777" w:rsidR="00963A6D" w:rsidRDefault="00963A6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58A6D" w14:textId="77777777" w:rsidR="00963A6D" w:rsidRPr="00D33E71" w:rsidRDefault="00963A6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C709B" w14:textId="77777777" w:rsidR="00963A6D" w:rsidRDefault="00963A6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8D18F" w14:textId="77777777" w:rsidR="00963A6D" w:rsidRPr="00D33E71" w:rsidRDefault="00963A6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C4079" w14:textId="77777777" w:rsidR="00963A6D" w:rsidRDefault="00963A6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BB266E1" w14:textId="77777777" w:rsidR="00963A6D" w:rsidRDefault="00963A6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13 şi 14 </w:t>
            </w:r>
          </w:p>
          <w:p w14:paraId="3621A892" w14:textId="77777777" w:rsidR="00963A6D" w:rsidRDefault="00963A6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expedieri, Cap X</w:t>
            </w:r>
          </w:p>
          <w:p w14:paraId="444CB2FE" w14:textId="77777777" w:rsidR="00963A6D" w:rsidRDefault="00963A6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şi ambele poziţii ale schimbătorului numărul 61.</w:t>
            </w:r>
          </w:p>
        </w:tc>
      </w:tr>
      <w:tr w:rsidR="00963A6D" w14:paraId="372B4CC1" w14:textId="77777777" w:rsidTr="004727FB">
        <w:trPr>
          <w:cantSplit/>
          <w:trHeight w:val="4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8FBB7" w14:textId="77777777" w:rsidR="00963A6D" w:rsidRDefault="00963A6D" w:rsidP="00963A6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D6703" w14:textId="77777777" w:rsidR="00963A6D" w:rsidRDefault="00963A6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5952A" w14:textId="77777777" w:rsidR="00963A6D" w:rsidRPr="00D33E71" w:rsidRDefault="00963A6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83325" w14:textId="77777777" w:rsidR="00963A6D" w:rsidRDefault="00963A6D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535EBF79" w14:textId="77777777" w:rsidR="00963A6D" w:rsidRDefault="00963A6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46529" w14:textId="77777777" w:rsidR="00963A6D" w:rsidRDefault="00963A6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82 / 86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9DEC9" w14:textId="77777777" w:rsidR="00963A6D" w:rsidRPr="00D33E71" w:rsidRDefault="00963A6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4BFD5" w14:textId="77777777" w:rsidR="00963A6D" w:rsidRDefault="00963A6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FF6C4" w14:textId="77777777" w:rsidR="00963A6D" w:rsidRPr="00D33E71" w:rsidRDefault="00963A6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A935E" w14:textId="77777777" w:rsidR="00963A6D" w:rsidRDefault="00963A6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0947902" w14:textId="77777777" w:rsidR="00963A6D" w:rsidRDefault="00963A6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11 - 13  </w:t>
            </w:r>
          </w:p>
          <w:p w14:paraId="5AF2FEF1" w14:textId="77777777" w:rsidR="00963A6D" w:rsidRDefault="00963A6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963A6D" w14:paraId="7B8B9BC9" w14:textId="77777777" w:rsidTr="004727FB">
        <w:trPr>
          <w:cantSplit/>
          <w:trHeight w:val="2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C47F5" w14:textId="77777777" w:rsidR="00963A6D" w:rsidRDefault="00963A6D" w:rsidP="00963A6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12C31" w14:textId="77777777" w:rsidR="00963A6D" w:rsidRDefault="00963A6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91165" w14:textId="77777777" w:rsidR="00963A6D" w:rsidRPr="00D33E71" w:rsidRDefault="00963A6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D0F02" w14:textId="77777777" w:rsidR="00963A6D" w:rsidRDefault="00963A6D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3F7585DC" w14:textId="77777777" w:rsidR="00963A6D" w:rsidRPr="0037264C" w:rsidRDefault="00963A6D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37264C"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D235D" w14:textId="77777777" w:rsidR="00963A6D" w:rsidRDefault="00963A6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70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2637B" w14:textId="77777777" w:rsidR="00963A6D" w:rsidRPr="00D33E71" w:rsidRDefault="00963A6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F1E1A" w14:textId="77777777" w:rsidR="00963A6D" w:rsidRDefault="00963A6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2C309" w14:textId="77777777" w:rsidR="00963A6D" w:rsidRPr="00D33E71" w:rsidRDefault="00963A6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0DFD9" w14:textId="77777777" w:rsidR="00963A6D" w:rsidRDefault="00963A6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D186EC8" w14:textId="77777777" w:rsidR="00963A6D" w:rsidRDefault="00963A6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8 - 14</w:t>
            </w:r>
          </w:p>
          <w:p w14:paraId="3D5EDE86" w14:textId="77777777" w:rsidR="00963A6D" w:rsidRDefault="00963A6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963A6D" w14:paraId="3DC3E3E2" w14:textId="77777777" w:rsidTr="004727FB">
        <w:trPr>
          <w:cantSplit/>
          <w:trHeight w:val="9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45772" w14:textId="77777777" w:rsidR="00963A6D" w:rsidRDefault="00963A6D" w:rsidP="00963A6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B79C6" w14:textId="77777777" w:rsidR="00963A6D" w:rsidRDefault="00963A6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B4DBD" w14:textId="77777777" w:rsidR="00963A6D" w:rsidRPr="00D33E71" w:rsidRDefault="00963A6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216F6" w14:textId="77777777" w:rsidR="00963A6D" w:rsidRDefault="00963A6D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6817CA42" w14:textId="77777777" w:rsidR="00963A6D" w:rsidRPr="003A070D" w:rsidRDefault="00963A6D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3A070D"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73F95" w14:textId="77777777" w:rsidR="00963A6D" w:rsidRDefault="00963A6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F2FC3" w14:textId="77777777" w:rsidR="00963A6D" w:rsidRPr="00D33E71" w:rsidRDefault="00963A6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836C3" w14:textId="77777777" w:rsidR="00963A6D" w:rsidRDefault="00963A6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9B866" w14:textId="77777777" w:rsidR="00963A6D" w:rsidRPr="00D33E71" w:rsidRDefault="00963A6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3E791" w14:textId="77777777" w:rsidR="00963A6D" w:rsidRDefault="00963A6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A47563B" w14:textId="77777777" w:rsidR="00963A6D" w:rsidRDefault="00963A6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7 - 9  St. Adjud Grupa Tranzit Cap Y.</w:t>
            </w:r>
          </w:p>
        </w:tc>
      </w:tr>
      <w:tr w:rsidR="00963A6D" w14:paraId="4274F082" w14:textId="77777777" w:rsidTr="004727FB">
        <w:trPr>
          <w:cantSplit/>
          <w:trHeight w:val="9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A35C3" w14:textId="77777777" w:rsidR="00963A6D" w:rsidRDefault="00963A6D" w:rsidP="00963A6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D3974" w14:textId="77777777" w:rsidR="00963A6D" w:rsidRDefault="00963A6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1F926" w14:textId="77777777" w:rsidR="00963A6D" w:rsidRPr="00D33E71" w:rsidRDefault="00963A6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FF0C3" w14:textId="77777777" w:rsidR="00963A6D" w:rsidRDefault="00963A6D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5A542707" w14:textId="77777777" w:rsidR="00963A6D" w:rsidRPr="00F401CD" w:rsidRDefault="00963A6D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bCs w:val="0"/>
              </w:rPr>
              <w:t>C</w:t>
            </w:r>
            <w:r w:rsidRPr="00F401CD">
              <w:rPr>
                <w:rFonts w:ascii="Times New Roman" w:hAnsi="Times New Roman"/>
                <w:bCs w:val="0"/>
              </w:rPr>
              <w:t>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A2E9A" w14:textId="77777777" w:rsidR="00963A6D" w:rsidRDefault="00963A6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46 </w:t>
            </w:r>
          </w:p>
          <w:p w14:paraId="298ABBD7" w14:textId="77777777" w:rsidR="00963A6D" w:rsidRDefault="00963A6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4DE2D" w14:textId="77777777" w:rsidR="00963A6D" w:rsidRPr="00D33E71" w:rsidRDefault="00963A6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C5198" w14:textId="77777777" w:rsidR="00963A6D" w:rsidRDefault="00963A6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3079E" w14:textId="77777777" w:rsidR="00963A6D" w:rsidRPr="00D33E71" w:rsidRDefault="00963A6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7F23E" w14:textId="77777777" w:rsidR="00963A6D" w:rsidRDefault="00963A6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6D5170E" w14:textId="77777777" w:rsidR="00963A6D" w:rsidRDefault="00963A6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8 - 13 </w:t>
            </w:r>
          </w:p>
          <w:p w14:paraId="77E25F75" w14:textId="77777777" w:rsidR="00963A6D" w:rsidRDefault="00963A6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963A6D" w14:paraId="217444B0" w14:textId="77777777" w:rsidTr="004727FB">
        <w:trPr>
          <w:cantSplit/>
          <w:trHeight w:val="4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B7F60" w14:textId="77777777" w:rsidR="00963A6D" w:rsidRDefault="00963A6D" w:rsidP="00963A6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238AD" w14:textId="77777777" w:rsidR="00963A6D" w:rsidRDefault="00963A6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52489" w14:textId="77777777" w:rsidR="00963A6D" w:rsidRPr="00D33E71" w:rsidRDefault="00963A6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74D85" w14:textId="77777777" w:rsidR="00963A6D" w:rsidRDefault="00963A6D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1955D889" w14:textId="77777777" w:rsidR="00963A6D" w:rsidRDefault="00963A6D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 xml:space="preserve">linia 7 </w:t>
            </w:r>
          </w:p>
          <w:p w14:paraId="0D60C4DB" w14:textId="77777777" w:rsidR="00963A6D" w:rsidRDefault="00963A6D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bCs w:val="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CCB2B" w14:textId="77777777" w:rsidR="00963A6D" w:rsidRDefault="00963A6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B00A4" w14:textId="77777777" w:rsidR="00963A6D" w:rsidRDefault="00963A6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4937B" w14:textId="77777777" w:rsidR="00963A6D" w:rsidRDefault="00963A6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AB1EB" w14:textId="77777777" w:rsidR="00963A6D" w:rsidRPr="00D33E71" w:rsidRDefault="00963A6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87537" w14:textId="77777777" w:rsidR="00963A6D" w:rsidRDefault="00963A6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9F587BC" w14:textId="77777777" w:rsidR="00963A6D" w:rsidRDefault="00963A6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7</w:t>
            </w:r>
          </w:p>
          <w:p w14:paraId="6B651F72" w14:textId="77777777" w:rsidR="00963A6D" w:rsidRDefault="00963A6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963A6D" w14:paraId="539611BE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BD98D" w14:textId="77777777" w:rsidR="00963A6D" w:rsidRDefault="00963A6D" w:rsidP="00963A6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59FE3" w14:textId="77777777" w:rsidR="00963A6D" w:rsidRDefault="00963A6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37AA4" w14:textId="77777777" w:rsidR="00963A6D" w:rsidRPr="00D33E71" w:rsidRDefault="00963A6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4C1BE" w14:textId="77777777" w:rsidR="00963A6D" w:rsidRDefault="00963A6D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6CE95988" w14:textId="77777777" w:rsidR="00963A6D" w:rsidRDefault="00963A6D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linia 13</w:t>
            </w:r>
          </w:p>
          <w:p w14:paraId="4F1CA97F" w14:textId="77777777" w:rsidR="00963A6D" w:rsidRDefault="00963A6D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primiri - expedieri</w:t>
            </w:r>
          </w:p>
          <w:p w14:paraId="199F46FA" w14:textId="77777777" w:rsidR="00963A6D" w:rsidRPr="002532C4" w:rsidRDefault="00963A6D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2B67F" w14:textId="77777777" w:rsidR="00963A6D" w:rsidRDefault="00963A6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din Ax Staţie până la T.D.J. 90 / 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FD929" w14:textId="77777777" w:rsidR="00963A6D" w:rsidRDefault="00963A6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AEE7B" w14:textId="77777777" w:rsidR="00963A6D" w:rsidRDefault="00963A6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BD6CC" w14:textId="77777777" w:rsidR="00963A6D" w:rsidRPr="00D33E71" w:rsidRDefault="00963A6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C4286" w14:textId="77777777" w:rsidR="00963A6D" w:rsidRDefault="00963A6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DF0F69B" w14:textId="77777777" w:rsidR="00963A6D" w:rsidRDefault="00963A6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13</w:t>
            </w:r>
          </w:p>
          <w:p w14:paraId="10316FAE" w14:textId="77777777" w:rsidR="00963A6D" w:rsidRDefault="00963A6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expedieri, Cap Y.</w:t>
            </w:r>
          </w:p>
        </w:tc>
      </w:tr>
      <w:tr w:rsidR="00963A6D" w14:paraId="0EA4BA79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39451" w14:textId="77777777" w:rsidR="00963A6D" w:rsidRDefault="00963A6D" w:rsidP="00963A6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DCFA7" w14:textId="77777777" w:rsidR="00963A6D" w:rsidRDefault="00963A6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244+700</w:t>
            </w:r>
          </w:p>
          <w:p w14:paraId="4AA4068B" w14:textId="77777777" w:rsidR="00963A6D" w:rsidRDefault="00963A6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BEA46" w14:textId="77777777" w:rsidR="00963A6D" w:rsidRPr="00D33E71" w:rsidRDefault="00963A6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748DD" w14:textId="77777777" w:rsidR="00963A6D" w:rsidRDefault="00963A6D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St. Adjud </w:t>
            </w:r>
          </w:p>
          <w:p w14:paraId="6C32FA0F" w14:textId="77777777" w:rsidR="00963A6D" w:rsidRDefault="00963A6D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Grupa Tranzit,</w:t>
            </w:r>
          </w:p>
          <w:p w14:paraId="7AAFFEFE" w14:textId="77777777" w:rsidR="00963A6D" w:rsidRDefault="00963A6D" w:rsidP="004727FB">
            <w:pPr>
              <w:rPr>
                <w:spacing w:val="-4"/>
              </w:rPr>
            </w:pPr>
            <w:r>
              <w:t xml:space="preserve"> </w:t>
            </w:r>
            <w:r w:rsidRPr="0010350B">
              <w:rPr>
                <w:b/>
                <w:bCs/>
                <w:sz w:val="20"/>
                <w:szCs w:val="20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645B1" w14:textId="77777777" w:rsidR="00963A6D" w:rsidRDefault="00963A6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C7509" w14:textId="77777777" w:rsidR="00963A6D" w:rsidRDefault="00963A6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2BD06" w14:textId="77777777" w:rsidR="00963A6D" w:rsidRDefault="00963A6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A7874" w14:textId="77777777" w:rsidR="00963A6D" w:rsidRPr="00D33E71" w:rsidRDefault="00963A6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BDBD9" w14:textId="77777777" w:rsidR="00963A6D" w:rsidRDefault="00963A6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55DE846" w14:textId="77777777" w:rsidR="00963A6D" w:rsidRDefault="00963A6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sch. 10 din </w:t>
            </w:r>
            <w:r w:rsidRPr="005650BF">
              <w:rPr>
                <w:b/>
                <w:bCs/>
                <w:i/>
                <w:iCs/>
                <w:spacing w:val="-4"/>
                <w:sz w:val="20"/>
                <w:szCs w:val="20"/>
              </w:rPr>
              <w:t>St. Adjud</w:t>
            </w:r>
            <w:r>
              <w:rPr>
                <w:b/>
                <w:bCs/>
                <w:i/>
                <w:iCs/>
                <w:sz w:val="20"/>
              </w:rPr>
              <w:t xml:space="preserve"> Cap Y.</w:t>
            </w:r>
          </w:p>
        </w:tc>
      </w:tr>
      <w:tr w:rsidR="00963A6D" w14:paraId="743168BD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25CCB" w14:textId="77777777" w:rsidR="00963A6D" w:rsidRDefault="00963A6D" w:rsidP="00963A6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EB15C" w14:textId="77777777" w:rsidR="00963A6D" w:rsidRDefault="00963A6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6F98D" w14:textId="77777777" w:rsidR="00963A6D" w:rsidRDefault="00963A6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07BFA" w14:textId="77777777" w:rsidR="00963A6D" w:rsidRPr="002D1130" w:rsidRDefault="00963A6D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  <w:spacing w:val="-4"/>
              </w:rPr>
              <w:t xml:space="preserve">St. Adjud </w:t>
            </w:r>
          </w:p>
          <w:p w14:paraId="3FA0F312" w14:textId="77777777" w:rsidR="00963A6D" w:rsidRPr="002D1130" w:rsidRDefault="00963A6D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  <w:spacing w:val="-4"/>
              </w:rPr>
              <w:t>Grupa Tranzit,</w:t>
            </w:r>
          </w:p>
          <w:p w14:paraId="1C99DDCC" w14:textId="77777777" w:rsidR="00963A6D" w:rsidRPr="002D1130" w:rsidRDefault="00963A6D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</w:rPr>
              <w:t xml:space="preserve"> </w:t>
            </w:r>
            <w:r w:rsidRPr="002D1130">
              <w:rPr>
                <w:rFonts w:ascii="Times New Roman" w:hAnsi="Times New Roman"/>
                <w:szCs w:val="20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E8FEF" w14:textId="77777777" w:rsidR="00963A6D" w:rsidRDefault="00963A6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49FD6" w14:textId="77777777" w:rsidR="00963A6D" w:rsidRDefault="00963A6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4B0AE" w14:textId="77777777" w:rsidR="00963A6D" w:rsidRDefault="00963A6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244+650</w:t>
            </w:r>
          </w:p>
          <w:p w14:paraId="2BEAD82E" w14:textId="77777777" w:rsidR="00963A6D" w:rsidRDefault="00963A6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435CC" w14:textId="77777777" w:rsidR="00963A6D" w:rsidRPr="00D33E71" w:rsidRDefault="00963A6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0D230" w14:textId="77777777" w:rsidR="00963A6D" w:rsidRDefault="00963A6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5CC57AD" w14:textId="77777777" w:rsidR="00963A6D" w:rsidRDefault="00963A6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14 și</w:t>
            </w:r>
          </w:p>
          <w:p w14:paraId="2B4C5254" w14:textId="77777777" w:rsidR="00963A6D" w:rsidRDefault="00963A6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intrări - ieșiri la liniile </w:t>
            </w:r>
          </w:p>
          <w:p w14:paraId="29FF291F" w14:textId="77777777" w:rsidR="00963A6D" w:rsidRDefault="00963A6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</w:rPr>
              <w:t>1 - 13 primiri - expedieri</w:t>
            </w:r>
          </w:p>
          <w:p w14:paraId="3CD9647A" w14:textId="77777777" w:rsidR="00963A6D" w:rsidRDefault="00963A6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650BF">
              <w:rPr>
                <w:b/>
                <w:bCs/>
                <w:i/>
                <w:iCs/>
                <w:spacing w:val="-4"/>
                <w:sz w:val="20"/>
                <w:szCs w:val="20"/>
              </w:rPr>
              <w:t>St. Adjud</w:t>
            </w:r>
            <w:r w:rsidRPr="00EA1999">
              <w:rPr>
                <w:b/>
                <w:bCs/>
                <w:i/>
                <w:iCs/>
                <w:spacing w:val="-4"/>
                <w:sz w:val="20"/>
                <w:szCs w:val="20"/>
              </w:rPr>
              <w:t xml:space="preserve"> Grupa Tranzit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</w:p>
          <w:p w14:paraId="7AF06A78" w14:textId="77777777" w:rsidR="00963A6D" w:rsidRDefault="00963A6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Y.</w:t>
            </w:r>
          </w:p>
        </w:tc>
      </w:tr>
      <w:tr w:rsidR="00963A6D" w14:paraId="2201622C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C1146" w14:textId="77777777" w:rsidR="00963A6D" w:rsidRDefault="00963A6D" w:rsidP="00963A6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F7295" w14:textId="77777777" w:rsidR="00963A6D" w:rsidRDefault="00963A6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292+000</w:t>
            </w:r>
          </w:p>
          <w:p w14:paraId="425BBB42" w14:textId="77777777" w:rsidR="00963A6D" w:rsidRDefault="00963A6D" w:rsidP="003F55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292+150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BB9DA" w14:textId="77777777" w:rsidR="00963A6D" w:rsidRDefault="00963A6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5C919" w14:textId="77777777" w:rsidR="00963A6D" w:rsidRPr="002D1130" w:rsidRDefault="00963A6D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Linia 3 directă St. Valea Seacă și Valea Seacă – Bacău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082F3" w14:textId="77777777" w:rsidR="00963A6D" w:rsidRDefault="00963A6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C66F7" w14:textId="77777777" w:rsidR="00963A6D" w:rsidRDefault="00963A6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6DE89" w14:textId="77777777" w:rsidR="00963A6D" w:rsidRDefault="00963A6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3E837" w14:textId="77777777" w:rsidR="00963A6D" w:rsidRDefault="00963A6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05388" w14:textId="77777777" w:rsidR="00963A6D" w:rsidRDefault="00963A6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cu inductori de 1000 Hz la paletele galbene</w:t>
            </w:r>
          </w:p>
        </w:tc>
      </w:tr>
      <w:tr w:rsidR="00963A6D" w14:paraId="79772E2F" w14:textId="77777777" w:rsidTr="004727FB">
        <w:trPr>
          <w:cantSplit/>
          <w:trHeight w:val="63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FFCB1" w14:textId="77777777" w:rsidR="00963A6D" w:rsidRDefault="00963A6D" w:rsidP="00963A6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DC973" w14:textId="77777777" w:rsidR="00963A6D" w:rsidRDefault="00963A6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60EA0" w14:textId="77777777" w:rsidR="00963A6D" w:rsidRPr="00D33E71" w:rsidRDefault="00963A6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C05C3" w14:textId="77777777" w:rsidR="00963A6D" w:rsidRDefault="00963A6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5A35EA92" w14:textId="77777777" w:rsidR="00963A6D" w:rsidRDefault="00963A6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4CFFC" w14:textId="77777777" w:rsidR="00963A6D" w:rsidRDefault="00963A6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 13/17-19-33/35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BD46E" w14:textId="77777777" w:rsidR="00963A6D" w:rsidRPr="00D33E71" w:rsidRDefault="00963A6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170A7" w14:textId="77777777" w:rsidR="00963A6D" w:rsidRDefault="00963A6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B97B3" w14:textId="77777777" w:rsidR="00963A6D" w:rsidRPr="00D33E71" w:rsidRDefault="00963A6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7907B" w14:textId="77777777" w:rsidR="00963A6D" w:rsidRDefault="00963A6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accesul</w:t>
            </w:r>
          </w:p>
          <w:p w14:paraId="70EEB298" w14:textId="77777777" w:rsidR="00963A6D" w:rsidRDefault="00963A6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linia 2 directă</w:t>
            </w:r>
          </w:p>
          <w:p w14:paraId="10467159" w14:textId="77777777" w:rsidR="00963A6D" w:rsidRDefault="00963A6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1 - 12 Marfă. </w:t>
            </w:r>
          </w:p>
        </w:tc>
      </w:tr>
      <w:tr w:rsidR="00963A6D" w14:paraId="616BDF6C" w14:textId="77777777" w:rsidTr="004727FB">
        <w:trPr>
          <w:cantSplit/>
          <w:trHeight w:val="4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3AC85" w14:textId="77777777" w:rsidR="00963A6D" w:rsidRDefault="00963A6D" w:rsidP="00963A6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E5671" w14:textId="77777777" w:rsidR="00963A6D" w:rsidRDefault="00963A6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6E4B9" w14:textId="77777777" w:rsidR="00963A6D" w:rsidRPr="00D33E71" w:rsidRDefault="00963A6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16579" w14:textId="77777777" w:rsidR="00963A6D" w:rsidRDefault="00963A6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068EABC0" w14:textId="77777777" w:rsidR="00963A6D" w:rsidRDefault="00963A6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FA198" w14:textId="77777777" w:rsidR="00963A6D" w:rsidRDefault="00963A6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70A94" w14:textId="77777777" w:rsidR="00963A6D" w:rsidRPr="00D33E71" w:rsidRDefault="00963A6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D98BF" w14:textId="77777777" w:rsidR="00963A6D" w:rsidRDefault="00963A6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9AE15" w14:textId="77777777" w:rsidR="00963A6D" w:rsidRPr="00D33E71" w:rsidRDefault="00963A6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8152C" w14:textId="77777777" w:rsidR="00963A6D" w:rsidRDefault="00963A6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călcâi sch. 102, </w:t>
            </w:r>
          </w:p>
          <w:p w14:paraId="57012601" w14:textId="77777777" w:rsidR="00963A6D" w:rsidRDefault="00963A6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sch.76,  </w:t>
            </w:r>
          </w:p>
          <w:p w14:paraId="621BD94A" w14:textId="77777777" w:rsidR="00963A6D" w:rsidRDefault="00963A6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până la călcâi sch. 70.</w:t>
            </w:r>
          </w:p>
        </w:tc>
      </w:tr>
      <w:tr w:rsidR="00963A6D" w14:paraId="3701288C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70F86" w14:textId="77777777" w:rsidR="00963A6D" w:rsidRDefault="00963A6D" w:rsidP="00963A6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B40A0" w14:textId="77777777" w:rsidR="00963A6D" w:rsidRDefault="00963A6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B15C3" w14:textId="77777777" w:rsidR="00963A6D" w:rsidRPr="00D33E71" w:rsidRDefault="00963A6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ED04D" w14:textId="77777777" w:rsidR="00963A6D" w:rsidRDefault="00963A6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1489FA8F" w14:textId="77777777" w:rsidR="00963A6D" w:rsidRDefault="00963A6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DF899" w14:textId="77777777" w:rsidR="00963A6D" w:rsidRDefault="00963A6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6C559" w14:textId="77777777" w:rsidR="00963A6D" w:rsidRPr="00D33E71" w:rsidRDefault="00963A6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DB0E9" w14:textId="77777777" w:rsidR="00963A6D" w:rsidRDefault="00963A6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8C2B9" w14:textId="77777777" w:rsidR="00963A6D" w:rsidRPr="00D33E71" w:rsidRDefault="00963A6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2F226" w14:textId="77777777" w:rsidR="00963A6D" w:rsidRDefault="00963A6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vârful sch. 98, </w:t>
            </w:r>
          </w:p>
          <w:p w14:paraId="73C06575" w14:textId="77777777" w:rsidR="00963A6D" w:rsidRPr="00CB3447" w:rsidRDefault="00963A6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TDJ 78 </w:t>
            </w:r>
            <w:r>
              <w:rPr>
                <w:b/>
                <w:bCs/>
                <w:i/>
                <w:iCs/>
                <w:sz w:val="20"/>
                <w:lang w:val="en-US"/>
              </w:rPr>
              <w:t xml:space="preserve">/ </w:t>
            </w:r>
            <w:r>
              <w:rPr>
                <w:b/>
                <w:bCs/>
                <w:i/>
                <w:iCs/>
                <w:sz w:val="20"/>
              </w:rPr>
              <w:t xml:space="preserve">80, sch.74, 72, 58 până la TDJ 30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/ 40 .</w:t>
            </w:r>
          </w:p>
        </w:tc>
      </w:tr>
      <w:tr w:rsidR="00963A6D" w14:paraId="479092D9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D6431" w14:textId="77777777" w:rsidR="00963A6D" w:rsidRDefault="00963A6D" w:rsidP="00963A6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983C4" w14:textId="77777777" w:rsidR="00963A6D" w:rsidRDefault="00963A6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0D97B" w14:textId="77777777" w:rsidR="00963A6D" w:rsidRPr="00D33E71" w:rsidRDefault="00963A6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43760" w14:textId="77777777" w:rsidR="00963A6D" w:rsidRDefault="00963A6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Bacău -</w:t>
            </w:r>
          </w:p>
          <w:p w14:paraId="27AD22BC" w14:textId="77777777" w:rsidR="00963A6D" w:rsidRDefault="00963A6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A5D5D" w14:textId="77777777" w:rsidR="00963A6D" w:rsidRDefault="00963A6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C952B" w14:textId="77777777" w:rsidR="00963A6D" w:rsidRPr="00D33E71" w:rsidRDefault="00963A6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39166" w14:textId="77777777" w:rsidR="00963A6D" w:rsidRDefault="00963A6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308+677</w:t>
            </w:r>
          </w:p>
          <w:p w14:paraId="709DDCC7" w14:textId="77777777" w:rsidR="00963A6D" w:rsidRDefault="00963A6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308+893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BBF9E" w14:textId="77777777" w:rsidR="00963A6D" w:rsidRPr="00D33E71" w:rsidRDefault="00963A6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2FE04" w14:textId="77777777" w:rsidR="00963A6D" w:rsidRPr="004143AF" w:rsidRDefault="00963A6D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20B7D5C4" w14:textId="77777777" w:rsidR="00963A6D" w:rsidRDefault="00963A6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63A6D" w14:paraId="2ED379A3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E7616" w14:textId="77777777" w:rsidR="00963A6D" w:rsidRDefault="00963A6D" w:rsidP="00963A6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4E903" w14:textId="77777777" w:rsidR="00963A6D" w:rsidRDefault="00963A6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BC259" w14:textId="77777777" w:rsidR="00963A6D" w:rsidRPr="00D33E71" w:rsidRDefault="00963A6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BBB42" w14:textId="77777777" w:rsidR="00963A6D" w:rsidRDefault="00963A6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Galben, 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B8E3F" w14:textId="77777777" w:rsidR="00963A6D" w:rsidRDefault="00963A6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sch. 11</w:t>
            </w:r>
          </w:p>
          <w:p w14:paraId="4A0CD45D" w14:textId="77777777" w:rsidR="00963A6D" w:rsidRDefault="00963A6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până la ax stația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BC694" w14:textId="77777777" w:rsidR="00963A6D" w:rsidRPr="00D33E71" w:rsidRDefault="00963A6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E10F4" w14:textId="77777777" w:rsidR="00963A6D" w:rsidRDefault="00963A6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D3DC7" w14:textId="77777777" w:rsidR="00963A6D" w:rsidRDefault="00963A6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7CCAA" w14:textId="77777777" w:rsidR="00963A6D" w:rsidRPr="004143AF" w:rsidRDefault="00963A6D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963A6D" w14:paraId="232DDC2B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E40EE" w14:textId="77777777" w:rsidR="00963A6D" w:rsidRDefault="00963A6D" w:rsidP="00963A6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D8E5A" w14:textId="77777777" w:rsidR="00963A6D" w:rsidRDefault="00963A6D" w:rsidP="00D302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AECC3" w14:textId="77777777" w:rsidR="00963A6D" w:rsidRPr="00D33E71" w:rsidRDefault="00963A6D" w:rsidP="00D302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9CC0E" w14:textId="77777777" w:rsidR="00963A6D" w:rsidRDefault="00963A6D" w:rsidP="00D302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Săcuieni Roman</w:t>
            </w:r>
          </w:p>
          <w:p w14:paraId="19061F69" w14:textId="77777777" w:rsidR="00963A6D" w:rsidRDefault="00963A6D" w:rsidP="00D302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FCF65" w14:textId="77777777" w:rsidR="00963A6D" w:rsidRDefault="00963A6D" w:rsidP="00D302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41DC5" w14:textId="77777777" w:rsidR="00963A6D" w:rsidRDefault="00963A6D" w:rsidP="00D302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704BB" w14:textId="77777777" w:rsidR="00963A6D" w:rsidRDefault="00963A6D" w:rsidP="00D302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D3EA5" w14:textId="77777777" w:rsidR="00963A6D" w:rsidRDefault="00963A6D" w:rsidP="00D302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90913" w14:textId="77777777" w:rsidR="00963A6D" w:rsidRPr="004143AF" w:rsidRDefault="00963A6D" w:rsidP="00D30244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Nesemnalizată pe teren.</w:t>
            </w:r>
          </w:p>
        </w:tc>
      </w:tr>
      <w:tr w:rsidR="00963A6D" w14:paraId="276E7CDF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4354A" w14:textId="77777777" w:rsidR="00963A6D" w:rsidRDefault="00963A6D" w:rsidP="00963A6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D1F49" w14:textId="77777777" w:rsidR="00963A6D" w:rsidRDefault="00963A6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637B1" w14:textId="77777777" w:rsidR="00963A6D" w:rsidRPr="00D33E71" w:rsidRDefault="00963A6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36B06" w14:textId="77777777" w:rsidR="00963A6D" w:rsidRDefault="00963A6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Săcuieni Roman</w:t>
            </w:r>
          </w:p>
          <w:p w14:paraId="3EFDAA55" w14:textId="77777777" w:rsidR="00963A6D" w:rsidRDefault="00963A6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C611D" w14:textId="77777777" w:rsidR="00963A6D" w:rsidRDefault="00963A6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64E08" w14:textId="77777777" w:rsidR="00963A6D" w:rsidRPr="00D33E71" w:rsidRDefault="00963A6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C6119" w14:textId="77777777" w:rsidR="00963A6D" w:rsidRDefault="00963A6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5CDE7" w14:textId="77777777" w:rsidR="00963A6D" w:rsidRPr="00D33E71" w:rsidRDefault="00963A6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8FE3F" w14:textId="77777777" w:rsidR="00963A6D" w:rsidRDefault="00963A6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963A6D" w14:paraId="6BBB0662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94383" w14:textId="77777777" w:rsidR="00963A6D" w:rsidRDefault="00963A6D" w:rsidP="00963A6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FE3E3" w14:textId="77777777" w:rsidR="00963A6D" w:rsidRDefault="00963A6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354+300</w:t>
            </w:r>
          </w:p>
          <w:p w14:paraId="13B65981" w14:textId="77777777" w:rsidR="00963A6D" w:rsidRDefault="00963A6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360+800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45BC4" w14:textId="77777777" w:rsidR="00963A6D" w:rsidRPr="00D33E71" w:rsidRDefault="00963A6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146FE" w14:textId="77777777" w:rsidR="00963A6D" w:rsidRDefault="00963A6D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 Cap Y St. Săbăoani, </w:t>
            </w:r>
          </w:p>
          <w:p w14:paraId="5B5D617A" w14:textId="77777777" w:rsidR="00963A6D" w:rsidRDefault="00963A6D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Săbăoani – Mircești și linia 3 directă Cap X St. Mircești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1720B" w14:textId="77777777" w:rsidR="00963A6D" w:rsidRDefault="00963A6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0D8FA" w14:textId="77777777" w:rsidR="00963A6D" w:rsidRPr="00D33E71" w:rsidRDefault="00963A6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0C584" w14:textId="77777777" w:rsidR="00963A6D" w:rsidRDefault="00963A6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6127F" w14:textId="77777777" w:rsidR="00963A6D" w:rsidRPr="00D33E71" w:rsidRDefault="00963A6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07F29" w14:textId="77777777" w:rsidR="00963A6D" w:rsidRDefault="00963A6D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963A6D" w14:paraId="276EF5F2" w14:textId="77777777" w:rsidTr="004727FB">
        <w:trPr>
          <w:cantSplit/>
          <w:trHeight w:val="8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0CA2D" w14:textId="77777777" w:rsidR="00963A6D" w:rsidRDefault="00963A6D" w:rsidP="00963A6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8DB78" w14:textId="77777777" w:rsidR="00963A6D" w:rsidRDefault="00963A6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84A23" w14:textId="77777777" w:rsidR="00963A6D" w:rsidRPr="00D33E71" w:rsidRDefault="00963A6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0E0E5" w14:textId="77777777" w:rsidR="00963A6D" w:rsidRDefault="00963A6D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Paşcani Triaj</w:t>
            </w:r>
          </w:p>
          <w:p w14:paraId="7B60678C" w14:textId="77777777" w:rsidR="00963A6D" w:rsidRDefault="00963A6D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6B - 12B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170D0" w14:textId="77777777" w:rsidR="00963A6D" w:rsidRDefault="00963A6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1C309" w14:textId="77777777" w:rsidR="00963A6D" w:rsidRPr="00D33E71" w:rsidRDefault="00963A6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42A8D" w14:textId="77777777" w:rsidR="00963A6D" w:rsidRDefault="00963A6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14DD9" w14:textId="77777777" w:rsidR="00963A6D" w:rsidRPr="00D33E71" w:rsidRDefault="00963A6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44384" w14:textId="77777777" w:rsidR="00963A6D" w:rsidRDefault="00963A6D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63A6D" w14:paraId="1EB337C4" w14:textId="77777777" w:rsidTr="004727FB">
        <w:trPr>
          <w:cantSplit/>
          <w:trHeight w:val="5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E1A55" w14:textId="77777777" w:rsidR="00963A6D" w:rsidRDefault="00963A6D" w:rsidP="00963A6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50B6A" w14:textId="77777777" w:rsidR="00963A6D" w:rsidRDefault="00963A6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3C7DC" w14:textId="77777777" w:rsidR="00963A6D" w:rsidRPr="00D33E71" w:rsidRDefault="00963A6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7218F" w14:textId="77777777" w:rsidR="00963A6D" w:rsidRDefault="00963A6D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Dolhasca</w:t>
            </w:r>
          </w:p>
          <w:p w14:paraId="439F2E3C" w14:textId="77777777" w:rsidR="00963A6D" w:rsidRDefault="00963A6D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D91FC" w14:textId="77777777" w:rsidR="00963A6D" w:rsidRDefault="00963A6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64764" w14:textId="77777777" w:rsidR="00963A6D" w:rsidRPr="00D33E71" w:rsidRDefault="00963A6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D8ECF" w14:textId="77777777" w:rsidR="00963A6D" w:rsidRDefault="00963A6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C7FFA" w14:textId="77777777" w:rsidR="00963A6D" w:rsidRPr="00D33E71" w:rsidRDefault="00963A6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67F6C" w14:textId="77777777" w:rsidR="00963A6D" w:rsidRDefault="00963A6D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63A6D" w14:paraId="5D7FEAB0" w14:textId="77777777" w:rsidTr="004727FB">
        <w:trPr>
          <w:cantSplit/>
          <w:trHeight w:val="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F1266" w14:textId="77777777" w:rsidR="00963A6D" w:rsidRDefault="00963A6D" w:rsidP="00963A6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1B5BD" w14:textId="77777777" w:rsidR="00963A6D" w:rsidRDefault="00963A6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5CF9B" w14:textId="77777777" w:rsidR="00963A6D" w:rsidRPr="00D33E71" w:rsidRDefault="00963A6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A2CC6" w14:textId="77777777" w:rsidR="00963A6D" w:rsidRDefault="00963A6D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Liteni</w:t>
            </w:r>
          </w:p>
          <w:p w14:paraId="43D47C00" w14:textId="77777777" w:rsidR="00963A6D" w:rsidRDefault="00963A6D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5DE32" w14:textId="77777777" w:rsidR="00963A6D" w:rsidRDefault="00963A6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B4A07F7" w14:textId="77777777" w:rsidR="00963A6D" w:rsidRDefault="00963A6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08CD5" w14:textId="77777777" w:rsidR="00963A6D" w:rsidRPr="00D33E71" w:rsidRDefault="00963A6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7BC32" w14:textId="77777777" w:rsidR="00963A6D" w:rsidRDefault="00963A6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B8476" w14:textId="77777777" w:rsidR="00963A6D" w:rsidRPr="00D33E71" w:rsidRDefault="00963A6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5627B" w14:textId="77777777" w:rsidR="00963A6D" w:rsidRDefault="00963A6D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63A6D" w14:paraId="65AB610D" w14:textId="77777777" w:rsidTr="004727FB">
        <w:trPr>
          <w:cantSplit/>
          <w:trHeight w:val="39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B5242" w14:textId="77777777" w:rsidR="00963A6D" w:rsidRDefault="00963A6D" w:rsidP="00963A6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F6C2B" w14:textId="77777777" w:rsidR="00963A6D" w:rsidRDefault="00963A6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57E51" w14:textId="77777777" w:rsidR="00963A6D" w:rsidRPr="00D33E71" w:rsidRDefault="00963A6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BDB51" w14:textId="77777777" w:rsidR="00963A6D" w:rsidRDefault="00963A6D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</w:t>
            </w:r>
          </w:p>
          <w:p w14:paraId="27B98FDD" w14:textId="77777777" w:rsidR="00963A6D" w:rsidRDefault="00963A6D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1S şi 2S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0D82C" w14:textId="77777777" w:rsidR="00963A6D" w:rsidRDefault="00963A6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B01BD05" w14:textId="77777777" w:rsidR="00963A6D" w:rsidRDefault="00963A6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D22A8" w14:textId="77777777" w:rsidR="00963A6D" w:rsidRPr="00D33E71" w:rsidRDefault="00963A6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78FEC" w14:textId="77777777" w:rsidR="00963A6D" w:rsidRDefault="00963A6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94B8B" w14:textId="77777777" w:rsidR="00963A6D" w:rsidRPr="00D33E71" w:rsidRDefault="00963A6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3E23E" w14:textId="77777777" w:rsidR="00963A6D" w:rsidRDefault="00963A6D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63A6D" w14:paraId="66F9F233" w14:textId="77777777" w:rsidTr="004727FB">
        <w:trPr>
          <w:cantSplit/>
          <w:trHeight w:val="1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72BBA" w14:textId="77777777" w:rsidR="00963A6D" w:rsidRDefault="00963A6D" w:rsidP="00963A6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57003" w14:textId="77777777" w:rsidR="00963A6D" w:rsidRDefault="00963A6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6FD3B" w14:textId="77777777" w:rsidR="00963A6D" w:rsidRPr="00D33E71" w:rsidRDefault="00963A6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D879E" w14:textId="77777777" w:rsidR="00963A6D" w:rsidRDefault="00963A6D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19A8814E" w14:textId="77777777" w:rsidR="00963A6D" w:rsidRDefault="00963A6D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55D0F" w14:textId="77777777" w:rsidR="00963A6D" w:rsidRDefault="00963A6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617FEC7A" w14:textId="77777777" w:rsidR="00963A6D" w:rsidRDefault="00963A6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039FF10C" w14:textId="77777777" w:rsidR="00963A6D" w:rsidRDefault="00963A6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1 - 7</w:t>
            </w:r>
          </w:p>
          <w:p w14:paraId="29EEFBFA" w14:textId="77777777" w:rsidR="00963A6D" w:rsidRDefault="00963A6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50457C83" w14:textId="77777777" w:rsidR="00963A6D" w:rsidRDefault="00963A6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3 - 5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68D80" w14:textId="77777777" w:rsidR="00963A6D" w:rsidRPr="00D33E71" w:rsidRDefault="00963A6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F2E29" w14:textId="77777777" w:rsidR="00963A6D" w:rsidRDefault="00963A6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A9962" w14:textId="77777777" w:rsidR="00963A6D" w:rsidRPr="00D33E71" w:rsidRDefault="00963A6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B312D" w14:textId="77777777" w:rsidR="00963A6D" w:rsidRDefault="00963A6D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48A4665" w14:textId="77777777" w:rsidR="00963A6D" w:rsidRDefault="00963A6D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1 - 6, Cap X, </w:t>
            </w:r>
          </w:p>
          <w:p w14:paraId="47BB4943" w14:textId="77777777" w:rsidR="00963A6D" w:rsidRDefault="00963A6D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numai la parcursuri peste sch. nr. 1, 3, 5 şi 7 </w:t>
            </w:r>
          </w:p>
          <w:p w14:paraId="76F66E7F" w14:textId="77777777" w:rsidR="00963A6D" w:rsidRDefault="00963A6D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în poziţie abătută.</w:t>
            </w:r>
          </w:p>
        </w:tc>
      </w:tr>
      <w:tr w:rsidR="00963A6D" w14:paraId="06C662B3" w14:textId="77777777" w:rsidTr="004727FB">
        <w:trPr>
          <w:cantSplit/>
          <w:trHeight w:val="1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D764E" w14:textId="77777777" w:rsidR="00963A6D" w:rsidRDefault="00963A6D" w:rsidP="00963A6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057C3" w14:textId="77777777" w:rsidR="00963A6D" w:rsidRDefault="00963A6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3D458" w14:textId="77777777" w:rsidR="00963A6D" w:rsidRPr="00D33E71" w:rsidRDefault="00963A6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5FB3A" w14:textId="77777777" w:rsidR="00963A6D" w:rsidRDefault="00963A6D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75A3AFF1" w14:textId="77777777" w:rsidR="00963A6D" w:rsidRDefault="00963A6D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1A285" w14:textId="77777777" w:rsidR="00963A6D" w:rsidRDefault="00963A6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sch. 15 până la sch. 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4866F" w14:textId="77777777" w:rsidR="00963A6D" w:rsidRPr="00D33E71" w:rsidRDefault="00963A6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61A0D" w14:textId="77777777" w:rsidR="00963A6D" w:rsidRDefault="00963A6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25ABD" w14:textId="77777777" w:rsidR="00963A6D" w:rsidRPr="00D33E71" w:rsidRDefault="00963A6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FBB6E" w14:textId="77777777" w:rsidR="00963A6D" w:rsidRDefault="00963A6D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Numai pentru locomotive izolate.</w:t>
            </w:r>
          </w:p>
        </w:tc>
      </w:tr>
      <w:tr w:rsidR="00963A6D" w14:paraId="43E6531B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52AB3" w14:textId="77777777" w:rsidR="00963A6D" w:rsidRDefault="00963A6D" w:rsidP="00963A6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3B4F2" w14:textId="77777777" w:rsidR="00963A6D" w:rsidRDefault="00963A6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1904A" w14:textId="77777777" w:rsidR="00963A6D" w:rsidRPr="00D33E71" w:rsidRDefault="00963A6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941B3" w14:textId="77777777" w:rsidR="00963A6D" w:rsidRDefault="00963A6D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726A2932" w14:textId="77777777" w:rsidR="00963A6D" w:rsidRDefault="00963A6D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B53B4" w14:textId="77777777" w:rsidR="00963A6D" w:rsidRDefault="00963A6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6872563" w14:textId="77777777" w:rsidR="00963A6D" w:rsidRDefault="00963A6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230B0" w14:textId="77777777" w:rsidR="00963A6D" w:rsidRPr="00D33E71" w:rsidRDefault="00963A6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2B517" w14:textId="77777777" w:rsidR="00963A6D" w:rsidRDefault="00963A6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A1571" w14:textId="77777777" w:rsidR="00963A6D" w:rsidRPr="00D33E71" w:rsidRDefault="00963A6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53A9C" w14:textId="77777777" w:rsidR="00963A6D" w:rsidRDefault="00963A6D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63A6D" w14:paraId="2E77D5BF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F03E1" w14:textId="77777777" w:rsidR="00963A6D" w:rsidRDefault="00963A6D" w:rsidP="00963A6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4BD1C" w14:textId="77777777" w:rsidR="00963A6D" w:rsidRDefault="00963A6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7A413" w14:textId="77777777" w:rsidR="00963A6D" w:rsidRPr="00D33E71" w:rsidRDefault="00963A6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E62FE" w14:textId="77777777" w:rsidR="00963A6D" w:rsidRDefault="00963A6D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Dărmănești</w:t>
            </w:r>
          </w:p>
          <w:p w14:paraId="6F3867F0" w14:textId="77777777" w:rsidR="00963A6D" w:rsidRDefault="00963A6D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84ED5" w14:textId="77777777" w:rsidR="00963A6D" w:rsidRDefault="00963A6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0DF529E8" w14:textId="77777777" w:rsidR="00963A6D" w:rsidRDefault="00963A6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13 la </w:t>
            </w:r>
          </w:p>
          <w:p w14:paraId="11556BAC" w14:textId="77777777" w:rsidR="00963A6D" w:rsidRDefault="00963A6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călcâi</w:t>
            </w:r>
          </w:p>
          <w:p w14:paraId="1510566A" w14:textId="77777777" w:rsidR="00963A6D" w:rsidRDefault="00963A6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FEB70" w14:textId="77777777" w:rsidR="00963A6D" w:rsidRPr="00D33E71" w:rsidRDefault="00963A6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7F3BD" w14:textId="77777777" w:rsidR="00963A6D" w:rsidRDefault="00963A6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E8182" w14:textId="77777777" w:rsidR="00963A6D" w:rsidRPr="00D33E71" w:rsidRDefault="00963A6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B4F24" w14:textId="77777777" w:rsidR="00963A6D" w:rsidRDefault="00963A6D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63A6D" w14:paraId="4665E19C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FC6AB" w14:textId="77777777" w:rsidR="00963A6D" w:rsidRDefault="00963A6D" w:rsidP="00963A6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5767E" w14:textId="77777777" w:rsidR="00963A6D" w:rsidRDefault="00963A6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FC0F4" w14:textId="77777777" w:rsidR="00963A6D" w:rsidRPr="00D33E71" w:rsidRDefault="00963A6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A09CF" w14:textId="77777777" w:rsidR="00963A6D" w:rsidRDefault="00963A6D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Dărmănești</w:t>
            </w:r>
          </w:p>
          <w:p w14:paraId="3A973ABE" w14:textId="77777777" w:rsidR="00963A6D" w:rsidRDefault="00963A6D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55E1E" w14:textId="77777777" w:rsidR="00963A6D" w:rsidRDefault="00963A6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06E88F9A" w14:textId="77777777" w:rsidR="00963A6D" w:rsidRDefault="00963A6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vârf </w:t>
            </w:r>
          </w:p>
          <w:p w14:paraId="22D9AD3C" w14:textId="77777777" w:rsidR="00963A6D" w:rsidRDefault="00963A6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17 - sch. 19 - linia 5 - vârf </w:t>
            </w:r>
          </w:p>
          <w:p w14:paraId="13D7A9AC" w14:textId="77777777" w:rsidR="00963A6D" w:rsidRDefault="00963A6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4DAEA" w14:textId="77777777" w:rsidR="00963A6D" w:rsidRPr="00D33E71" w:rsidRDefault="00963A6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F1C07" w14:textId="77777777" w:rsidR="00963A6D" w:rsidRDefault="00963A6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2E3ED" w14:textId="77777777" w:rsidR="00963A6D" w:rsidRPr="00D33E71" w:rsidRDefault="00963A6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EDB74" w14:textId="77777777" w:rsidR="00963A6D" w:rsidRDefault="00963A6D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63A6D" w14:paraId="161228DA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CE9CC" w14:textId="77777777" w:rsidR="00963A6D" w:rsidRDefault="00963A6D" w:rsidP="00963A6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225EE" w14:textId="77777777" w:rsidR="00963A6D" w:rsidRDefault="00963A6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5E7BD" w14:textId="77777777" w:rsidR="00963A6D" w:rsidRPr="00D33E71" w:rsidRDefault="00963A6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8140D" w14:textId="77777777" w:rsidR="00963A6D" w:rsidRDefault="00963A6D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Milisăuţi</w:t>
            </w:r>
          </w:p>
          <w:p w14:paraId="64E6211E" w14:textId="77777777" w:rsidR="00963A6D" w:rsidRDefault="00963A6D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17967" w14:textId="77777777" w:rsidR="00963A6D" w:rsidRDefault="00963A6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B47C6" w14:textId="77777777" w:rsidR="00963A6D" w:rsidRDefault="00963A6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D4B60" w14:textId="77777777" w:rsidR="00963A6D" w:rsidRDefault="00963A6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1708D" w14:textId="77777777" w:rsidR="00963A6D" w:rsidRPr="00D33E71" w:rsidRDefault="00963A6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7A06B" w14:textId="77777777" w:rsidR="00963A6D" w:rsidRDefault="00963A6D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63A6D" w14:paraId="1681C65D" w14:textId="77777777" w:rsidTr="004727FB">
        <w:trPr>
          <w:cantSplit/>
          <w:trHeight w:val="2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5EFF6" w14:textId="77777777" w:rsidR="00963A6D" w:rsidRDefault="00963A6D" w:rsidP="00963A6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3961F" w14:textId="77777777" w:rsidR="00963A6D" w:rsidRDefault="00963A6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2F05D" w14:textId="77777777" w:rsidR="00963A6D" w:rsidRPr="00D33E71" w:rsidRDefault="00963A6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BF61A" w14:textId="77777777" w:rsidR="00963A6D" w:rsidRDefault="00963A6D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Dorneşti</w:t>
            </w:r>
          </w:p>
          <w:p w14:paraId="070D26E1" w14:textId="77777777" w:rsidR="00963A6D" w:rsidRDefault="00963A6D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93AA4" w14:textId="77777777" w:rsidR="00963A6D" w:rsidRDefault="00963A6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776B6231" w14:textId="77777777" w:rsidR="00963A6D" w:rsidRDefault="00963A6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7 - </w:t>
            </w:r>
          </w:p>
          <w:p w14:paraId="6DA2EFFA" w14:textId="77777777" w:rsidR="00963A6D" w:rsidRDefault="00963A6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1EDD4587" w14:textId="77777777" w:rsidR="00963A6D" w:rsidRDefault="00963A6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9 - 11 - </w:t>
            </w:r>
          </w:p>
          <w:p w14:paraId="29C121B0" w14:textId="77777777" w:rsidR="00963A6D" w:rsidRDefault="00963A6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62803" w14:textId="77777777" w:rsidR="00963A6D" w:rsidRPr="00D33E71" w:rsidRDefault="00963A6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9FB71" w14:textId="77777777" w:rsidR="00963A6D" w:rsidRDefault="00963A6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FFDBC" w14:textId="77777777" w:rsidR="00963A6D" w:rsidRPr="00D33E71" w:rsidRDefault="00963A6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5ED69" w14:textId="77777777" w:rsidR="00963A6D" w:rsidRDefault="00963A6D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63A6D" w14:paraId="0ACD0099" w14:textId="77777777" w:rsidTr="004727FB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3A2DF" w14:textId="77777777" w:rsidR="00963A6D" w:rsidRDefault="00963A6D" w:rsidP="00963A6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C0A9F" w14:textId="77777777" w:rsidR="00963A6D" w:rsidRDefault="00963A6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045C9" w14:textId="77777777" w:rsidR="00963A6D" w:rsidRPr="00D33E71" w:rsidRDefault="00963A6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2098F" w14:textId="77777777" w:rsidR="00963A6D" w:rsidRDefault="00963A6D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Dorneşti</w:t>
            </w:r>
          </w:p>
          <w:p w14:paraId="17D58F1D" w14:textId="77777777" w:rsidR="00963A6D" w:rsidRDefault="00963A6D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7 cale largă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00F0B" w14:textId="77777777" w:rsidR="00963A6D" w:rsidRDefault="00963A6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CAE0C17" w14:textId="77777777" w:rsidR="00963A6D" w:rsidRDefault="00963A6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281D6" w14:textId="77777777" w:rsidR="00963A6D" w:rsidRPr="00D33E71" w:rsidRDefault="00963A6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</w:t>
            </w:r>
            <w:r w:rsidRPr="00D33E71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B9A0D" w14:textId="77777777" w:rsidR="00963A6D" w:rsidRDefault="00963A6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1BE1E" w14:textId="77777777" w:rsidR="00963A6D" w:rsidRPr="00D33E71" w:rsidRDefault="00963A6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72CC4" w14:textId="77777777" w:rsidR="00963A6D" w:rsidRDefault="00963A6D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63A6D" w14:paraId="4BC835A0" w14:textId="77777777" w:rsidTr="004727FB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C9EB1" w14:textId="77777777" w:rsidR="00963A6D" w:rsidRDefault="00963A6D" w:rsidP="00963A6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0D436" w14:textId="77777777" w:rsidR="00963A6D" w:rsidRDefault="00963A6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9D47D" w14:textId="77777777" w:rsidR="00963A6D" w:rsidRPr="00D33E71" w:rsidRDefault="00963A6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99414" w14:textId="77777777" w:rsidR="00963A6D" w:rsidRDefault="00963A6D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Vicşani</w:t>
            </w:r>
          </w:p>
          <w:p w14:paraId="3DF2A6D9" w14:textId="77777777" w:rsidR="00963A6D" w:rsidRDefault="00963A6D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CL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795AC" w14:textId="77777777" w:rsidR="00963A6D" w:rsidRDefault="00963A6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487+100</w:t>
            </w:r>
          </w:p>
          <w:p w14:paraId="55359BDC" w14:textId="77777777" w:rsidR="00963A6D" w:rsidRDefault="00963A6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487+980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91F7E" w14:textId="77777777" w:rsidR="00963A6D" w:rsidRPr="00D33E71" w:rsidRDefault="00963A6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9CCB5" w14:textId="77777777" w:rsidR="00963A6D" w:rsidRDefault="00963A6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F34D6" w14:textId="77777777" w:rsidR="00963A6D" w:rsidRPr="00D33E71" w:rsidRDefault="00963A6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AE3F5" w14:textId="77777777" w:rsidR="00963A6D" w:rsidRDefault="00963A6D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963A6D" w14:paraId="0AA44A75" w14:textId="77777777" w:rsidTr="004727FB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E0C45" w14:textId="77777777" w:rsidR="00963A6D" w:rsidRDefault="00963A6D" w:rsidP="00963A6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9A867" w14:textId="77777777" w:rsidR="00963A6D" w:rsidRDefault="00963A6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E627D" w14:textId="77777777" w:rsidR="00963A6D" w:rsidRPr="00D33E71" w:rsidRDefault="00963A6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544E6" w14:textId="77777777" w:rsidR="00963A6D" w:rsidRDefault="00963A6D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Vicşani</w:t>
            </w:r>
          </w:p>
          <w:p w14:paraId="7171368B" w14:textId="77777777" w:rsidR="00963A6D" w:rsidRDefault="00963A6D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CL</w:t>
            </w:r>
          </w:p>
          <w:p w14:paraId="1F46709A" w14:textId="77777777" w:rsidR="00963A6D" w:rsidRDefault="00963A6D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A9265" w14:textId="77777777" w:rsidR="00963A6D" w:rsidRDefault="00963A6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F0D59" w14:textId="77777777" w:rsidR="00963A6D" w:rsidRPr="00D33E71" w:rsidRDefault="00963A6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FF575" w14:textId="77777777" w:rsidR="00963A6D" w:rsidRDefault="00963A6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87972" w14:textId="77777777" w:rsidR="00963A6D" w:rsidRPr="00D33E71" w:rsidRDefault="00963A6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7F2A3" w14:textId="77777777" w:rsidR="00963A6D" w:rsidRDefault="00963A6D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63A6D" w14:paraId="6D5334F0" w14:textId="77777777" w:rsidTr="004727FB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92C11" w14:textId="77777777" w:rsidR="00963A6D" w:rsidRDefault="00963A6D" w:rsidP="00963A6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C5F8B" w14:textId="77777777" w:rsidR="00963A6D" w:rsidRDefault="00963A6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490+000</w:t>
            </w:r>
          </w:p>
          <w:p w14:paraId="22DA2965" w14:textId="77777777" w:rsidR="00963A6D" w:rsidRDefault="00963A6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491+100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2CFA0" w14:textId="77777777" w:rsidR="00963A6D" w:rsidRPr="00D33E71" w:rsidRDefault="00963A6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3EEFD" w14:textId="77777777" w:rsidR="00963A6D" w:rsidRDefault="00963A6D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Vicşani - Frontiera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42CC9" w14:textId="77777777" w:rsidR="00963A6D" w:rsidRDefault="00963A6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702CD" w14:textId="77777777" w:rsidR="00963A6D" w:rsidRDefault="00963A6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3158A" w14:textId="77777777" w:rsidR="00963A6D" w:rsidRDefault="00963A6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E2946" w14:textId="77777777" w:rsidR="00963A6D" w:rsidRPr="00D33E71" w:rsidRDefault="00963A6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2299C" w14:textId="77777777" w:rsidR="00963A6D" w:rsidRDefault="00963A6D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2C22D147" w14:textId="77777777" w:rsidR="00963A6D" w:rsidRPr="00BA7DAE" w:rsidRDefault="00963A6D" w:rsidP="000A5D7E">
      <w:pPr>
        <w:tabs>
          <w:tab w:val="left" w:pos="2748"/>
        </w:tabs>
        <w:rPr>
          <w:sz w:val="20"/>
          <w:lang w:val="ro-RO"/>
        </w:rPr>
      </w:pPr>
    </w:p>
    <w:p w14:paraId="031239BA" w14:textId="77777777" w:rsidR="00963A6D" w:rsidRDefault="00963A6D" w:rsidP="00F663CA">
      <w:pPr>
        <w:pStyle w:val="Heading1"/>
        <w:spacing w:line="360" w:lineRule="auto"/>
      </w:pPr>
      <w:r>
        <w:t>LINIA 501</w:t>
      </w:r>
    </w:p>
    <w:p w14:paraId="6D3D51EF" w14:textId="77777777" w:rsidR="00963A6D" w:rsidRPr="003A27E1" w:rsidRDefault="00963A6D" w:rsidP="0099543A">
      <w:pPr>
        <w:pStyle w:val="Heading1"/>
        <w:spacing w:line="360" w:lineRule="auto"/>
      </w:pPr>
      <w:r>
        <w:t>BUZĂU - NEHOIAŞU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3"/>
        <w:gridCol w:w="2204"/>
        <w:gridCol w:w="870"/>
        <w:gridCol w:w="754"/>
        <w:gridCol w:w="870"/>
        <w:gridCol w:w="754"/>
        <w:gridCol w:w="2492"/>
      </w:tblGrid>
      <w:tr w:rsidR="00963A6D" w14:paraId="2D554E3A" w14:textId="77777777">
        <w:trPr>
          <w:cantSplit/>
          <w:trHeight w:val="5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D34F6" w14:textId="77777777" w:rsidR="00963A6D" w:rsidRDefault="00963A6D" w:rsidP="00963A6D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5AAF1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13+300</w:t>
            </w:r>
          </w:p>
          <w:p w14:paraId="015BB6C5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13+350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F6787" w14:textId="77777777" w:rsidR="00963A6D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37637" w14:textId="77777777" w:rsidR="00963A6D" w:rsidRDefault="00963A6D">
            <w:pPr>
              <w:spacing w:before="20" w:after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Buzău Nord - Berca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B0EEC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83FA2" w14:textId="77777777" w:rsidR="00963A6D" w:rsidRPr="00E240C5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E2A21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30CA0" w14:textId="77777777" w:rsidR="00963A6D" w:rsidRPr="00B754A2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851C2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63A6D" w14:paraId="43B78379" w14:textId="77777777">
        <w:trPr>
          <w:cantSplit/>
          <w:trHeight w:val="5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6DD3D" w14:textId="77777777" w:rsidR="00963A6D" w:rsidRDefault="00963A6D" w:rsidP="00963A6D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242A7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15+325</w:t>
            </w:r>
          </w:p>
          <w:p w14:paraId="6843E42C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15+375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54E38" w14:textId="77777777" w:rsidR="00963A6D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672D6" w14:textId="77777777" w:rsidR="00963A6D" w:rsidRDefault="00963A6D">
            <w:pPr>
              <w:spacing w:before="20" w:after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Buzău Nord - Berca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07A4C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08782" w14:textId="77777777" w:rsidR="00963A6D" w:rsidRPr="00E240C5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B4E29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23CC3" w14:textId="77777777" w:rsidR="00963A6D" w:rsidRPr="00B754A2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1AB5A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723B8262" w14:textId="77777777" w:rsidR="00963A6D" w:rsidRDefault="00963A6D">
      <w:pPr>
        <w:spacing w:before="40" w:after="40" w:line="192" w:lineRule="auto"/>
        <w:ind w:right="57"/>
        <w:rPr>
          <w:sz w:val="20"/>
          <w:lang w:val="ro-RO"/>
        </w:rPr>
      </w:pPr>
    </w:p>
    <w:p w14:paraId="3897A220" w14:textId="77777777" w:rsidR="00963A6D" w:rsidRDefault="00963A6D" w:rsidP="00E7698F">
      <w:pPr>
        <w:pStyle w:val="Heading1"/>
        <w:spacing w:line="360" w:lineRule="auto"/>
      </w:pPr>
      <w:r>
        <w:t>LINIA 504</w:t>
      </w:r>
    </w:p>
    <w:p w14:paraId="2C33664A" w14:textId="77777777" w:rsidR="00963A6D" w:rsidRPr="00A16A49" w:rsidRDefault="00963A6D" w:rsidP="00946FAB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ADJUD - GHIMEŞ - SICULENI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963A6D" w14:paraId="5EC02D26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7F55B" w14:textId="77777777" w:rsidR="00963A6D" w:rsidRDefault="00963A6D" w:rsidP="00963A6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C810C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2+500</w:t>
            </w:r>
          </w:p>
          <w:p w14:paraId="3DAF6CCC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D93DF" w14:textId="77777777" w:rsidR="00963A6D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E899B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14:paraId="5601F6F8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C6515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E9A10" w14:textId="77777777" w:rsidR="00963A6D" w:rsidRPr="00D0473F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943EF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005DC" w14:textId="77777777" w:rsidR="00963A6D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DA130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56547">
              <w:rPr>
                <w:b/>
                <w:bCs/>
                <w:i/>
                <w:iCs/>
                <w:sz w:val="20"/>
                <w:lang w:val="ro-RO"/>
              </w:rPr>
              <w:t xml:space="preserve">Afectează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firul II </w:t>
            </w:r>
          </w:p>
          <w:p w14:paraId="3C1D873A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Adjud - Urechești.</w:t>
            </w:r>
          </w:p>
          <w:p w14:paraId="53D99F46" w14:textId="77777777" w:rsidR="00963A6D" w:rsidRPr="004C4194" w:rsidRDefault="00963A6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5 N.</w:t>
            </w:r>
          </w:p>
        </w:tc>
      </w:tr>
      <w:tr w:rsidR="00963A6D" w14:paraId="0D8C1F07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0FA27" w14:textId="77777777" w:rsidR="00963A6D" w:rsidRDefault="00963A6D" w:rsidP="00963A6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95A80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4+000</w:t>
            </w:r>
          </w:p>
          <w:p w14:paraId="66719A0B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F8505" w14:textId="77777777" w:rsidR="00963A6D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ECF4E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Adjud -</w:t>
            </w:r>
          </w:p>
          <w:p w14:paraId="4C33CFE8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BD8AF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4B6E0" w14:textId="77777777" w:rsidR="00963A6D" w:rsidRPr="00D0473F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8683E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4+000</w:t>
            </w:r>
          </w:p>
          <w:p w14:paraId="14E40D8F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8E452" w14:textId="77777777" w:rsidR="00963A6D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BC834" w14:textId="77777777" w:rsidR="00963A6D" w:rsidRPr="004C4194" w:rsidRDefault="00963A6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963A6D" w14:paraId="16F2D4FE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F027F" w14:textId="77777777" w:rsidR="00963A6D" w:rsidRDefault="00963A6D" w:rsidP="00963A6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F94E5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FF3C0" w14:textId="77777777" w:rsidR="00963A6D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6EF6E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 –</w:t>
            </w:r>
          </w:p>
          <w:p w14:paraId="006C3145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Căiuţi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AE388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7AC7B" w14:textId="77777777" w:rsidR="00963A6D" w:rsidRPr="00D0473F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0A1FC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9+600</w:t>
            </w:r>
          </w:p>
          <w:p w14:paraId="23E2F5F9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3187D" w14:textId="77777777" w:rsidR="00963A6D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F54BD" w14:textId="77777777" w:rsidR="00963A6D" w:rsidRPr="004C4194" w:rsidRDefault="00963A6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963A6D" w14:paraId="70D57DDA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1D156" w14:textId="77777777" w:rsidR="00963A6D" w:rsidRDefault="00963A6D" w:rsidP="00963A6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8D1DD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11+640</w:t>
            </w:r>
          </w:p>
          <w:p w14:paraId="7F0814C6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1FC1E" w14:textId="77777777" w:rsidR="00963A6D" w:rsidRPr="00D0473F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20567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 –</w:t>
            </w:r>
          </w:p>
          <w:p w14:paraId="75964005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Căiuţi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2E68C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33D88" w14:textId="77777777" w:rsidR="00963A6D" w:rsidRPr="00D0473F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C7ED9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11+640</w:t>
            </w:r>
          </w:p>
          <w:p w14:paraId="1BEB08CD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D5C44" w14:textId="77777777" w:rsidR="00963A6D" w:rsidRPr="00D0473F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97498" w14:textId="77777777" w:rsidR="00963A6D" w:rsidRPr="004C4194" w:rsidRDefault="00963A6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C4194">
              <w:rPr>
                <w:b/>
                <w:bCs/>
                <w:iCs/>
                <w:sz w:val="20"/>
                <w:lang w:val="ro-RO"/>
              </w:rPr>
              <w:t>*Valabil pentru trenurile remorcate cu două locomotive cuplate.</w:t>
            </w:r>
          </w:p>
          <w:p w14:paraId="154AC789" w14:textId="77777777" w:rsidR="00963A6D" w:rsidRPr="00D0576C" w:rsidRDefault="00963A6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63A6D" w14:paraId="376132E3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9FF0B" w14:textId="77777777" w:rsidR="00963A6D" w:rsidRDefault="00963A6D" w:rsidP="00963A6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A23BC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9BBDE" w14:textId="77777777" w:rsidR="00963A6D" w:rsidRPr="00D0473F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8DB95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394CDC37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13 </w:t>
            </w:r>
          </w:p>
          <w:p w14:paraId="54A8F1D6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27FFF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55100" w14:textId="77777777" w:rsidR="00963A6D" w:rsidRPr="00D0473F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047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12E1C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2E275" w14:textId="77777777" w:rsidR="00963A6D" w:rsidRPr="00D0473F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666C3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63A6D" w14:paraId="330FB955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A0575" w14:textId="77777777" w:rsidR="00963A6D" w:rsidRDefault="00963A6D" w:rsidP="00963A6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02EEB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4F046" w14:textId="77777777" w:rsidR="00963A6D" w:rsidRPr="00D0473F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26D7E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139F603B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B68CF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0C1F0" w14:textId="77777777" w:rsidR="00963A6D" w:rsidRPr="00D0473F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CEDE1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E9479" w14:textId="77777777" w:rsidR="00963A6D" w:rsidRPr="00D0473F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2C797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5 - 12 Cap X.</w:t>
            </w:r>
          </w:p>
        </w:tc>
      </w:tr>
      <w:tr w:rsidR="00963A6D" w14:paraId="621E3F64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5C4AC" w14:textId="77777777" w:rsidR="00963A6D" w:rsidRDefault="00963A6D" w:rsidP="00963A6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6EFAB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5769F" w14:textId="77777777" w:rsidR="00963A6D" w:rsidRPr="00D0473F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48336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1F3A731B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E8709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F2EE5" w14:textId="77777777" w:rsidR="00963A6D" w:rsidRPr="00D0473F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70418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5050F" w14:textId="77777777" w:rsidR="00963A6D" w:rsidRPr="00D0473F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FB923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5 - 12 Cap X.</w:t>
            </w:r>
          </w:p>
        </w:tc>
      </w:tr>
      <w:tr w:rsidR="00963A6D" w14:paraId="1604E8AF" w14:textId="77777777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2CAB3" w14:textId="77777777" w:rsidR="00963A6D" w:rsidRDefault="00963A6D" w:rsidP="00963A6D">
            <w:pPr>
              <w:pStyle w:val="Style1"/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71A07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E790E" w14:textId="77777777" w:rsidR="00963A6D" w:rsidRPr="00D0473F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6C0F6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45658405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687CF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57 /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501CA" w14:textId="77777777" w:rsidR="00963A6D" w:rsidRPr="00D0473F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28A4E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0D012" w14:textId="77777777" w:rsidR="00963A6D" w:rsidRPr="00D0473F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AEE12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9 - 12</w:t>
            </w:r>
          </w:p>
          <w:p w14:paraId="44FC16D6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963A6D" w14:paraId="2539453C" w14:textId="77777777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F4C5A" w14:textId="77777777" w:rsidR="00963A6D" w:rsidRDefault="00963A6D" w:rsidP="00963A6D">
            <w:pPr>
              <w:pStyle w:val="Style1"/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0FD2D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D7113" w14:textId="77777777" w:rsidR="00963A6D" w:rsidRPr="00D0473F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7DBEA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0EEC7D26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9C5D1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6A071" w14:textId="77777777" w:rsidR="00963A6D" w:rsidRPr="00D0473F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5EDC4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F1C19" w14:textId="77777777" w:rsidR="00963A6D" w:rsidRPr="00D0473F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59EC9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10 - 12 Cap X.</w:t>
            </w:r>
          </w:p>
        </w:tc>
      </w:tr>
      <w:tr w:rsidR="00963A6D" w14:paraId="717B8E93" w14:textId="77777777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1DBD3" w14:textId="77777777" w:rsidR="00963A6D" w:rsidRDefault="00963A6D" w:rsidP="00963A6D">
            <w:pPr>
              <w:pStyle w:val="Style1"/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AFD01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8D08C" w14:textId="77777777" w:rsidR="00963A6D" w:rsidRPr="00D0473F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58C1D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120CF4C0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636C7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03FA4" w14:textId="77777777" w:rsidR="00963A6D" w:rsidRPr="00D0473F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65E21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5F307" w14:textId="77777777" w:rsidR="00963A6D" w:rsidRPr="00D0473F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9219F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11 și 12 Cap X.</w:t>
            </w:r>
          </w:p>
        </w:tc>
      </w:tr>
      <w:tr w:rsidR="00963A6D" w14:paraId="5DBEAA42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997FD" w14:textId="77777777" w:rsidR="00963A6D" w:rsidRDefault="00963A6D" w:rsidP="00963A6D">
            <w:pPr>
              <w:pStyle w:val="Style1"/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87EAD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0B4C6" w14:textId="77777777" w:rsidR="00963A6D" w:rsidRPr="00D0473F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3E891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076DFE50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1EB4D" w14:textId="77777777" w:rsidR="00963A6D" w:rsidRDefault="00963A6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76CB135" w14:textId="77777777" w:rsidR="00963A6D" w:rsidRDefault="00963A6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66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6F5A1" w14:textId="77777777" w:rsidR="00963A6D" w:rsidRPr="00D0473F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9DDE1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1EA03" w14:textId="77777777" w:rsidR="00963A6D" w:rsidRPr="00D0473F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B56CC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7F9DA48D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11 -  13 Cap Y.</w:t>
            </w:r>
          </w:p>
        </w:tc>
      </w:tr>
      <w:tr w:rsidR="00963A6D" w14:paraId="458B802F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69BB0" w14:textId="77777777" w:rsidR="00963A6D" w:rsidRDefault="00963A6D" w:rsidP="00963A6D">
            <w:pPr>
              <w:pStyle w:val="Style1"/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F967E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D1473" w14:textId="77777777" w:rsidR="00963A6D" w:rsidRPr="00D0473F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64DDB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7785885F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D9F18" w14:textId="77777777" w:rsidR="00963A6D" w:rsidRDefault="00963A6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35D3BDA" w14:textId="77777777" w:rsidR="00963A6D" w:rsidRDefault="00963A6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76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DF5C3" w14:textId="77777777" w:rsidR="00963A6D" w:rsidRPr="00D0473F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9EBF8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E506E" w14:textId="77777777" w:rsidR="00963A6D" w:rsidRPr="00D0473F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03C70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45BB8288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11 și 12 Cap Y.</w:t>
            </w:r>
          </w:p>
        </w:tc>
      </w:tr>
      <w:tr w:rsidR="00963A6D" w14:paraId="2D5B207F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170AE" w14:textId="77777777" w:rsidR="00963A6D" w:rsidRDefault="00963A6D" w:rsidP="00963A6D">
            <w:pPr>
              <w:pStyle w:val="Style1"/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C825F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27B70" w14:textId="77777777" w:rsidR="00963A6D" w:rsidRPr="00D0473F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63427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Borzeşti - </w:t>
            </w:r>
          </w:p>
          <w:p w14:paraId="23BBAC6A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215E1" w14:textId="77777777" w:rsidR="00963A6D" w:rsidRDefault="00963A6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E3B7F" w14:textId="77777777" w:rsidR="00963A6D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D3A34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31+400</w:t>
            </w:r>
          </w:p>
          <w:p w14:paraId="7B8E7FCE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9F467" w14:textId="77777777" w:rsidR="00963A6D" w:rsidRPr="00D0473F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1E2EA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63A6D" w14:paraId="03B634BC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A7AC9" w14:textId="77777777" w:rsidR="00963A6D" w:rsidRDefault="00963A6D" w:rsidP="00963A6D">
            <w:pPr>
              <w:pStyle w:val="Style1"/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531E8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32+300</w:t>
            </w:r>
          </w:p>
          <w:p w14:paraId="409876A9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D0218" w14:textId="77777777" w:rsidR="00963A6D" w:rsidRPr="00D0473F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61E3E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Borzeşti BC - </w:t>
            </w:r>
          </w:p>
          <w:p w14:paraId="55933452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B1B1D" w14:textId="77777777" w:rsidR="00963A6D" w:rsidRDefault="00963A6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BDB89" w14:textId="77777777" w:rsidR="00963A6D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1F2DB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E9E76" w14:textId="77777777" w:rsidR="00963A6D" w:rsidRPr="00D0473F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20C15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63A6D" w14:paraId="4BCAD29F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1BF22" w14:textId="77777777" w:rsidR="00963A6D" w:rsidRDefault="00963A6D" w:rsidP="00963A6D">
            <w:pPr>
              <w:pStyle w:val="Style1"/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E1C9F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CCC1E" w14:textId="77777777" w:rsidR="00963A6D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F5F89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14:paraId="2770CCEF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2AF36" w14:textId="77777777" w:rsidR="00963A6D" w:rsidRDefault="00963A6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3B881E9" w14:textId="77777777" w:rsidR="00963A6D" w:rsidRDefault="00963A6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C9292" w14:textId="77777777" w:rsidR="00963A6D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FDD75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F9310" w14:textId="77777777" w:rsidR="00963A6D" w:rsidRPr="00D0473F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9CA8A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DAC0864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6 - 8, Cap X.</w:t>
            </w:r>
          </w:p>
        </w:tc>
      </w:tr>
      <w:tr w:rsidR="00963A6D" w14:paraId="3CE8AF6B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F05FD" w14:textId="77777777" w:rsidR="00963A6D" w:rsidRDefault="00963A6D" w:rsidP="00963A6D">
            <w:pPr>
              <w:pStyle w:val="Style1"/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587C9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711CB" w14:textId="77777777" w:rsidR="00963A6D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2888B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14:paraId="4CFCF045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A749D" w14:textId="77777777" w:rsidR="00963A6D" w:rsidRDefault="00963A6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67873F1" w14:textId="77777777" w:rsidR="00963A6D" w:rsidRDefault="00963A6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4B446" w14:textId="77777777" w:rsidR="00963A6D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4C576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80639" w14:textId="77777777" w:rsidR="00963A6D" w:rsidRPr="00D0473F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3A80D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0C2D16A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și 7, Cap X.</w:t>
            </w:r>
          </w:p>
        </w:tc>
      </w:tr>
      <w:tr w:rsidR="00963A6D" w14:paraId="62599675" w14:textId="77777777">
        <w:trPr>
          <w:cantSplit/>
          <w:trHeight w:val="4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E6287" w14:textId="77777777" w:rsidR="00963A6D" w:rsidRDefault="00963A6D" w:rsidP="00963A6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6B9E5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672C4" w14:textId="77777777" w:rsidR="00963A6D" w:rsidRPr="00D0473F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D843F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14:paraId="38F743D2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1AE74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E3F7A" w14:textId="77777777" w:rsidR="00963A6D" w:rsidRPr="00D0473F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047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61305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49B1C" w14:textId="77777777" w:rsidR="00963A6D" w:rsidRPr="00D0473F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F310D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6 - 8 </w:t>
            </w:r>
          </w:p>
          <w:p w14:paraId="07299C30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– expedieri.</w:t>
            </w:r>
          </w:p>
        </w:tc>
      </w:tr>
      <w:tr w:rsidR="00963A6D" w14:paraId="2EF0B231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DE91D" w14:textId="77777777" w:rsidR="00963A6D" w:rsidRDefault="00963A6D" w:rsidP="00963A6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4B283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42+300</w:t>
            </w:r>
          </w:p>
          <w:p w14:paraId="18110F2E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0050A" w14:textId="77777777" w:rsidR="00963A6D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E4CB8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 -</w:t>
            </w:r>
          </w:p>
          <w:p w14:paraId="61E1DA86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942E9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8C4A1" w14:textId="77777777" w:rsidR="00963A6D" w:rsidRPr="00D0473F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C221D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59344" w14:textId="77777777" w:rsidR="00963A6D" w:rsidRPr="00D0473F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F84A7" w14:textId="77777777" w:rsidR="00963A6D" w:rsidRPr="004C4194" w:rsidRDefault="00963A6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963A6D" w14:paraId="48514F73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0CC21" w14:textId="77777777" w:rsidR="00963A6D" w:rsidRDefault="00963A6D" w:rsidP="00963A6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3EF05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54+190</w:t>
            </w:r>
          </w:p>
          <w:p w14:paraId="3F857546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0CBD4" w14:textId="77777777" w:rsidR="00963A6D" w:rsidRPr="00D0473F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87636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3A6BA233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A5B4A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CFAC7" w14:textId="77777777" w:rsidR="00963A6D" w:rsidRPr="00D0473F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D766A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49D58" w14:textId="77777777" w:rsidR="00963A6D" w:rsidRPr="00D0473F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514D6" w14:textId="77777777" w:rsidR="00963A6D" w:rsidRPr="004C4194" w:rsidRDefault="00963A6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17BCFD62" w14:textId="77777777" w:rsidR="00963A6D" w:rsidRPr="00D0576C" w:rsidRDefault="00963A6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63A6D" w14:paraId="366F04CB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1C71D" w14:textId="77777777" w:rsidR="00963A6D" w:rsidRDefault="00963A6D" w:rsidP="00963A6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0A9A9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51+500</w:t>
            </w:r>
          </w:p>
          <w:p w14:paraId="7C197143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B125E" w14:textId="77777777" w:rsidR="00963A6D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CAA3D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693BDD5E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85EFA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07204" w14:textId="77777777" w:rsidR="00963A6D" w:rsidRPr="00D0473F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2CB15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5D758" w14:textId="77777777" w:rsidR="00963A6D" w:rsidRPr="00D0473F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32855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963A6D" w14:paraId="2CA9FE85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7B743" w14:textId="77777777" w:rsidR="00963A6D" w:rsidRDefault="00963A6D" w:rsidP="00963A6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E652D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54+650</w:t>
            </w:r>
          </w:p>
          <w:p w14:paraId="32DC2F0A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54+720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5553F" w14:textId="77777777" w:rsidR="00963A6D" w:rsidRPr="00D0473F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417B9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012ED2C7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8C31A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1C018" w14:textId="77777777" w:rsidR="00963A6D" w:rsidRPr="00D0473F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343A5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6CC35" w14:textId="77777777" w:rsidR="00963A6D" w:rsidRPr="00D0473F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50119" w14:textId="77777777" w:rsidR="00963A6D" w:rsidRPr="004C4194" w:rsidRDefault="00963A6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1307C8AB" w14:textId="77777777" w:rsidR="00963A6D" w:rsidRPr="00D0576C" w:rsidRDefault="00963A6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63A6D" w14:paraId="427699BB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60937" w14:textId="77777777" w:rsidR="00963A6D" w:rsidRDefault="00963A6D" w:rsidP="00963A6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C2EBD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55+060</w:t>
            </w:r>
          </w:p>
          <w:p w14:paraId="0DC9E580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55+170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61500" w14:textId="77777777" w:rsidR="00963A6D" w:rsidRPr="00D0473F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06EFF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077F3037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95FF5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319C4" w14:textId="77777777" w:rsidR="00963A6D" w:rsidRPr="00D0473F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02CEC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846D5" w14:textId="77777777" w:rsidR="00963A6D" w:rsidRPr="00D0473F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21ED5" w14:textId="77777777" w:rsidR="00963A6D" w:rsidRPr="004C4194" w:rsidRDefault="00963A6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7E05E030" w14:textId="77777777" w:rsidR="00963A6D" w:rsidRPr="00D0576C" w:rsidRDefault="00963A6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63A6D" w14:paraId="63AC5834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4845B" w14:textId="77777777" w:rsidR="00963A6D" w:rsidRDefault="00963A6D" w:rsidP="00963A6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686B3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60+400</w:t>
            </w:r>
          </w:p>
          <w:p w14:paraId="50EA7398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15DB8" w14:textId="77777777" w:rsidR="00963A6D" w:rsidRPr="00D0473F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52AF8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7D5E3EBC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9BFEA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4332C" w14:textId="77777777" w:rsidR="00963A6D" w:rsidRPr="00D0473F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BFD8C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AA02D" w14:textId="77777777" w:rsidR="00963A6D" w:rsidRPr="00D0473F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FC0A7" w14:textId="77777777" w:rsidR="00963A6D" w:rsidRPr="004C4194" w:rsidRDefault="00963A6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317EAC7F" w14:textId="77777777" w:rsidR="00963A6D" w:rsidRPr="00D0576C" w:rsidRDefault="00963A6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63A6D" w14:paraId="74F9F141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0BB73" w14:textId="77777777" w:rsidR="00963A6D" w:rsidRDefault="00963A6D" w:rsidP="00963A6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40E95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041DF" w14:textId="77777777" w:rsidR="00963A6D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BD664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C6DA7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789C3" w14:textId="77777777" w:rsidR="00963A6D" w:rsidRPr="00D0473F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D05D6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5B04B" w14:textId="77777777" w:rsidR="00963A6D" w:rsidRPr="00D0473F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90703" w14:textId="77777777" w:rsidR="00963A6D" w:rsidRPr="00E03C2B" w:rsidRDefault="00963A6D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03C2B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01CEC8CC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E03C2B">
              <w:rPr>
                <w:b/>
                <w:bCs/>
                <w:i/>
                <w:sz w:val="20"/>
                <w:lang w:val="ro-RO"/>
              </w:rPr>
              <w:t>la liniile 2 - 4 st. Dofteana, Cap Y.</w:t>
            </w:r>
          </w:p>
        </w:tc>
      </w:tr>
      <w:tr w:rsidR="00963A6D" w14:paraId="03ACF2AC" w14:textId="77777777">
        <w:trPr>
          <w:cantSplit/>
          <w:trHeight w:val="48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93ED5" w14:textId="77777777" w:rsidR="00963A6D" w:rsidRDefault="00963A6D" w:rsidP="00963A6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C314A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65+570</w:t>
            </w:r>
          </w:p>
          <w:p w14:paraId="605BE1C3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65+710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0D5AC" w14:textId="77777777" w:rsidR="00963A6D" w:rsidRPr="00D0473F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20D8A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 -</w:t>
            </w:r>
          </w:p>
          <w:p w14:paraId="220E29BF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Uzului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44A39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02B45" w14:textId="77777777" w:rsidR="00963A6D" w:rsidRPr="00D0473F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8E99B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6BC99" w14:textId="77777777" w:rsidR="00963A6D" w:rsidRPr="00D0473F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DF288" w14:textId="77777777" w:rsidR="00963A6D" w:rsidRPr="004C4194" w:rsidRDefault="00963A6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363E00AE" w14:textId="77777777" w:rsidR="00963A6D" w:rsidRPr="00D0576C" w:rsidRDefault="00963A6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63A6D" w14:paraId="0E48BE7F" w14:textId="77777777">
        <w:trPr>
          <w:cantSplit/>
          <w:trHeight w:val="48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673B3" w14:textId="77777777" w:rsidR="00963A6D" w:rsidRDefault="00963A6D" w:rsidP="00963A6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14AE1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66+600</w:t>
            </w:r>
          </w:p>
          <w:p w14:paraId="76D2840F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129FD" w14:textId="77777777" w:rsidR="00963A6D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4902C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Valea Uzului</w:t>
            </w:r>
          </w:p>
          <w:p w14:paraId="1B2BC9D8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B1F7C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3C4D8" w14:textId="77777777" w:rsidR="00963A6D" w:rsidRPr="00D0473F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3626C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37572" w14:textId="77777777" w:rsidR="00963A6D" w:rsidRPr="00D0473F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D5056" w14:textId="77777777" w:rsidR="00963A6D" w:rsidRPr="00E4349C" w:rsidRDefault="00963A6D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4349C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28DFB661" w14:textId="77777777" w:rsidR="00963A6D" w:rsidRPr="00E4349C" w:rsidRDefault="00963A6D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4349C">
              <w:rPr>
                <w:b/>
                <w:bCs/>
                <w:i/>
                <w:sz w:val="20"/>
                <w:lang w:val="ro-RO"/>
              </w:rPr>
              <w:t xml:space="preserve">peste sch.  9 și 11, </w:t>
            </w:r>
          </w:p>
          <w:p w14:paraId="2964777D" w14:textId="77777777" w:rsidR="00963A6D" w:rsidRPr="00E4349C" w:rsidRDefault="00963A6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349C">
              <w:rPr>
                <w:b/>
                <w:bCs/>
                <w:i/>
                <w:iCs/>
                <w:sz w:val="20"/>
                <w:lang w:val="ro-RO"/>
              </w:rPr>
              <w:t>Hm Valea Uzului, Cap X.</w:t>
            </w:r>
          </w:p>
        </w:tc>
      </w:tr>
      <w:tr w:rsidR="00963A6D" w14:paraId="24F940AE" w14:textId="77777777">
        <w:trPr>
          <w:cantSplit/>
          <w:trHeight w:val="60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0B793" w14:textId="77777777" w:rsidR="00963A6D" w:rsidRDefault="00963A6D" w:rsidP="00963A6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F4709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69+220</w:t>
            </w:r>
          </w:p>
          <w:p w14:paraId="17650CCC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8B080" w14:textId="77777777" w:rsidR="00963A6D" w:rsidRPr="00D0473F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7CF6D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Uzului - Comăneşti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D79E3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9EBE1" w14:textId="77777777" w:rsidR="00963A6D" w:rsidRPr="00D0473F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AFEA9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89721" w14:textId="77777777" w:rsidR="00963A6D" w:rsidRPr="00D0473F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A78AB" w14:textId="77777777" w:rsidR="00963A6D" w:rsidRPr="004C4194" w:rsidRDefault="00963A6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4124345A" w14:textId="77777777" w:rsidR="00963A6D" w:rsidRPr="00D0576C" w:rsidRDefault="00963A6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63A6D" w14:paraId="28D02007" w14:textId="77777777">
        <w:trPr>
          <w:cantSplit/>
          <w:trHeight w:val="60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320D7" w14:textId="77777777" w:rsidR="00963A6D" w:rsidRDefault="00963A6D" w:rsidP="00963A6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F927A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72+950</w:t>
            </w:r>
          </w:p>
          <w:p w14:paraId="7E2318E6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F33CE" w14:textId="77777777" w:rsidR="00963A6D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3303D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Comăneşti</w:t>
            </w:r>
          </w:p>
          <w:p w14:paraId="498E7C29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E0F3A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B1836" w14:textId="77777777" w:rsidR="00963A6D" w:rsidRPr="00D0473F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C9813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2DD2E" w14:textId="77777777" w:rsidR="00963A6D" w:rsidRPr="00D0473F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C041B" w14:textId="77777777" w:rsidR="00963A6D" w:rsidRPr="000D6FC2" w:rsidRDefault="00963A6D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0D6FC2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1F0643D9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0D6FC2">
              <w:rPr>
                <w:b/>
                <w:bCs/>
                <w:i/>
                <w:sz w:val="20"/>
                <w:lang w:val="ro-RO"/>
              </w:rPr>
              <w:t>peste sch. 5</w:t>
            </w:r>
            <w:r>
              <w:rPr>
                <w:b/>
                <w:bCs/>
                <w:i/>
                <w:sz w:val="20"/>
                <w:lang w:val="ro-RO"/>
              </w:rPr>
              <w:t xml:space="preserve"> din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  <w:p w14:paraId="4E658C9C" w14:textId="77777777" w:rsidR="00963A6D" w:rsidRPr="000D6FC2" w:rsidRDefault="00963A6D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AC7A39">
              <w:rPr>
                <w:b/>
                <w:bCs/>
                <w:i/>
                <w:iCs/>
                <w:sz w:val="20"/>
                <w:lang w:val="ro-RO"/>
              </w:rPr>
              <w:t>st. Comăneşti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, </w:t>
            </w:r>
            <w:r w:rsidRPr="00AC7A39">
              <w:rPr>
                <w:b/>
                <w:bCs/>
                <w:i/>
                <w:iCs/>
                <w:sz w:val="20"/>
                <w:lang w:val="ro-RO"/>
              </w:rPr>
              <w:t>Cap X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963A6D" w14:paraId="5AAB5222" w14:textId="77777777">
        <w:trPr>
          <w:cantSplit/>
          <w:trHeight w:val="4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980D6" w14:textId="77777777" w:rsidR="00963A6D" w:rsidRDefault="00963A6D" w:rsidP="00963A6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078D9" w14:textId="77777777" w:rsidR="00963A6D" w:rsidRDefault="00963A6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75+120</w:t>
            </w:r>
          </w:p>
          <w:p w14:paraId="08A8CDEA" w14:textId="77777777" w:rsidR="00963A6D" w:rsidRDefault="00963A6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75+238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03C82" w14:textId="77777777" w:rsidR="00963A6D" w:rsidRPr="00D0473F" w:rsidRDefault="00963A6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E3166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Comăneşti -</w:t>
            </w:r>
          </w:p>
          <w:p w14:paraId="5FC9FEA7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Asău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B3C62" w14:textId="77777777" w:rsidR="00963A6D" w:rsidRDefault="00963A6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87522" w14:textId="77777777" w:rsidR="00963A6D" w:rsidRDefault="00963A6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28B04" w14:textId="77777777" w:rsidR="00963A6D" w:rsidRDefault="00963A6D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C076D" w14:textId="77777777" w:rsidR="00963A6D" w:rsidRPr="00D0473F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59486" w14:textId="77777777" w:rsidR="00963A6D" w:rsidRPr="004C4194" w:rsidRDefault="00963A6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5CAFADCC" w14:textId="77777777" w:rsidR="00963A6D" w:rsidRPr="00D0576C" w:rsidRDefault="00963A6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63A6D" w14:paraId="7CDACF28" w14:textId="77777777">
        <w:trPr>
          <w:cantSplit/>
          <w:trHeight w:val="4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AD92F" w14:textId="77777777" w:rsidR="00963A6D" w:rsidRDefault="00963A6D" w:rsidP="00963A6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AE36C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84+260</w:t>
            </w:r>
          </w:p>
          <w:p w14:paraId="6623901B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84+360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C4EF8" w14:textId="77777777" w:rsidR="00963A6D" w:rsidRPr="00D0473F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E8743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Asău -</w:t>
            </w:r>
          </w:p>
          <w:p w14:paraId="34A80941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Goioasa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7DC61" w14:textId="77777777" w:rsidR="00963A6D" w:rsidRDefault="00963A6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E3FF1" w14:textId="77777777" w:rsidR="00963A6D" w:rsidRPr="00D0473F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7DE0F" w14:textId="77777777" w:rsidR="00963A6D" w:rsidRDefault="00963A6D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ED9A9" w14:textId="77777777" w:rsidR="00963A6D" w:rsidRPr="00D0473F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11E09" w14:textId="77777777" w:rsidR="00963A6D" w:rsidRPr="004C4194" w:rsidRDefault="00963A6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7DA9F9A3" w14:textId="77777777" w:rsidR="00963A6D" w:rsidRPr="00D0576C" w:rsidRDefault="00963A6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63A6D" w14:paraId="0F46F1D9" w14:textId="77777777">
        <w:trPr>
          <w:cantSplit/>
          <w:trHeight w:val="9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A35ED" w14:textId="77777777" w:rsidR="00963A6D" w:rsidRDefault="00963A6D" w:rsidP="00963A6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3C3CD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97+960</w:t>
            </w:r>
          </w:p>
          <w:p w14:paraId="767B6F4E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98+060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9E963" w14:textId="77777777" w:rsidR="00963A6D" w:rsidRPr="00D0473F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B6418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Simbrea - </w:t>
            </w:r>
          </w:p>
          <w:p w14:paraId="25AB9A34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Palanca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77A2F" w14:textId="77777777" w:rsidR="00963A6D" w:rsidRDefault="00963A6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726E1" w14:textId="77777777" w:rsidR="00963A6D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B5C5C" w14:textId="77777777" w:rsidR="00963A6D" w:rsidRDefault="00963A6D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2E800" w14:textId="77777777" w:rsidR="00963A6D" w:rsidRPr="00D0473F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B12C8" w14:textId="77777777" w:rsidR="00963A6D" w:rsidRPr="004C4194" w:rsidRDefault="00963A6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673C4C45" w14:textId="77777777" w:rsidR="00963A6D" w:rsidRPr="00D0576C" w:rsidRDefault="00963A6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63A6D" w14:paraId="1799C442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8D232" w14:textId="77777777" w:rsidR="00963A6D" w:rsidRDefault="00963A6D" w:rsidP="00963A6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4A320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105+720</w:t>
            </w:r>
          </w:p>
          <w:p w14:paraId="0FD2F019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105+930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1B105" w14:textId="77777777" w:rsidR="00963A6D" w:rsidRPr="00D0473F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0E0AA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Palanca -</w:t>
            </w:r>
          </w:p>
          <w:p w14:paraId="0BB7970D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A9788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3ECAA" w14:textId="77777777" w:rsidR="00963A6D" w:rsidRPr="00D0473F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AE855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FF605" w14:textId="77777777" w:rsidR="00963A6D" w:rsidRPr="00D0473F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E024C" w14:textId="77777777" w:rsidR="00963A6D" w:rsidRPr="004C4194" w:rsidRDefault="00963A6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1F4AE757" w14:textId="77777777" w:rsidR="00963A6D" w:rsidRPr="00D0576C" w:rsidRDefault="00963A6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63A6D" w14:paraId="35874B06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ACEAE" w14:textId="77777777" w:rsidR="00963A6D" w:rsidRDefault="00963A6D" w:rsidP="00963A6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78D41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2B841" w14:textId="77777777" w:rsidR="00963A6D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35915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Ghimeş</w:t>
            </w:r>
          </w:p>
          <w:p w14:paraId="793D7D6A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13AA0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2F45A" w14:textId="77777777" w:rsidR="00963A6D" w:rsidRPr="00D0473F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4ED92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AE1D1" w14:textId="77777777" w:rsidR="00963A6D" w:rsidRPr="00D0473F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5D85C" w14:textId="77777777" w:rsidR="00963A6D" w:rsidRPr="00423757" w:rsidRDefault="00963A6D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  <w:p w14:paraId="4469F533" w14:textId="77777777" w:rsidR="00963A6D" w:rsidRPr="00423757" w:rsidRDefault="00963A6D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2FF06CB6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>peste sch. 10 la liniile 4 și 5 Cap Y.</w:t>
            </w:r>
          </w:p>
        </w:tc>
      </w:tr>
      <w:tr w:rsidR="00963A6D" w14:paraId="72598589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5F4E8" w14:textId="77777777" w:rsidR="00963A6D" w:rsidRDefault="00963A6D" w:rsidP="00963A6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125F2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9A18E" w14:textId="77777777" w:rsidR="00963A6D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7D353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Ghimeş</w:t>
            </w:r>
          </w:p>
          <w:p w14:paraId="1E72F20B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C5023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B14C5" w14:textId="77777777" w:rsidR="00963A6D" w:rsidRPr="00D0473F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8C366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D073C" w14:textId="77777777" w:rsidR="00963A6D" w:rsidRPr="00D0473F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B40EB" w14:textId="77777777" w:rsidR="00963A6D" w:rsidRPr="00F94F88" w:rsidRDefault="00963A6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FF65315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 xml:space="preserve">la și de la liniile 4 și 5 </w:t>
            </w:r>
          </w:p>
          <w:p w14:paraId="07DE330F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>st. Ghimeș, Cap Y.</w:t>
            </w:r>
          </w:p>
        </w:tc>
      </w:tr>
      <w:tr w:rsidR="00963A6D" w14:paraId="3219A232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4D6B9" w14:textId="77777777" w:rsidR="00963A6D" w:rsidRDefault="00963A6D" w:rsidP="00963A6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E5E16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109+050</w:t>
            </w:r>
          </w:p>
          <w:p w14:paraId="12BC349B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AE424" w14:textId="77777777" w:rsidR="00963A6D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F1E02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 -</w:t>
            </w:r>
          </w:p>
          <w:p w14:paraId="4D3EFFE7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Lunca de Mijloc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C1E35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F9032" w14:textId="77777777" w:rsidR="00963A6D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BD02B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DBACB" w14:textId="77777777" w:rsidR="00963A6D" w:rsidRPr="00D0473F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3C7ED" w14:textId="77777777" w:rsidR="00963A6D" w:rsidRPr="00F94F88" w:rsidRDefault="00963A6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63A6D" w14:paraId="2093812A" w14:textId="77777777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01C80" w14:textId="77777777" w:rsidR="00963A6D" w:rsidRDefault="00963A6D" w:rsidP="00963A6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22728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109+070</w:t>
            </w:r>
          </w:p>
          <w:p w14:paraId="31A4D60A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4136E" w14:textId="77777777" w:rsidR="00963A6D" w:rsidRPr="00D0473F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A159C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 -</w:t>
            </w:r>
          </w:p>
          <w:p w14:paraId="28FBF9C9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Lunca de Mijloc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A4E03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FB98E" w14:textId="77777777" w:rsidR="00963A6D" w:rsidRPr="00D0473F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E6F14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81AB8" w14:textId="77777777" w:rsidR="00963A6D" w:rsidRPr="00D0473F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5F77B" w14:textId="77777777" w:rsidR="00963A6D" w:rsidRPr="004C4194" w:rsidRDefault="00963A6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7A942670" w14:textId="77777777" w:rsidR="00963A6D" w:rsidRPr="00D0576C" w:rsidRDefault="00963A6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63A6D" w14:paraId="7134A6F6" w14:textId="77777777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EE014" w14:textId="77777777" w:rsidR="00963A6D" w:rsidRDefault="00963A6D" w:rsidP="00963A6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74577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0DD25" w14:textId="77777777" w:rsidR="00963A6D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0921B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Siculeni grupa D, linia 3D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20274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22750485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 72</w:t>
            </w:r>
          </w:p>
          <w:p w14:paraId="7E3B16C3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3BE53CBD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14:paraId="6457E8EA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F3313" w14:textId="77777777" w:rsidR="00963A6D" w:rsidRPr="00D0473F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7201D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7EBED" w14:textId="77777777" w:rsidR="00963A6D" w:rsidRPr="00D0473F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2B272" w14:textId="77777777" w:rsidR="00963A6D" w:rsidRPr="006E4685" w:rsidRDefault="00963A6D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63A6D" w14:paraId="4F6720E6" w14:textId="77777777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62C9F" w14:textId="77777777" w:rsidR="00963A6D" w:rsidRDefault="00963A6D" w:rsidP="00963A6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A8FF9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236D8" w14:textId="77777777" w:rsidR="00963A6D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EF22E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</w:t>
            </w:r>
          </w:p>
          <w:p w14:paraId="3B2DB643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Grupele B și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6033A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 xml:space="preserve">Începând </w:t>
            </w:r>
            <w:r>
              <w:rPr>
                <w:b/>
                <w:bCs/>
                <w:sz w:val="20"/>
                <w:lang w:val="ro-RO"/>
              </w:rPr>
              <w:t xml:space="preserve"> de la călcâi sch. 40 </w:t>
            </w:r>
          </w:p>
          <w:p w14:paraId="58A6AE92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călcâi sch. 44 și peste toate ap. de cale cap </w:t>
            </w:r>
            <w:r w:rsidRPr="00273EC0">
              <w:rPr>
                <w:b/>
                <w:bCs/>
                <w:sz w:val="18"/>
                <w:szCs w:val="18"/>
                <w:lang w:val="ro-RO"/>
              </w:rPr>
              <w:t>Y, grupa B și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40377" w14:textId="77777777" w:rsidR="00963A6D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59957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85F6B" w14:textId="77777777" w:rsidR="00963A6D" w:rsidRPr="00D0473F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16A47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toate aparatele de cale din cap Y şi liniile de legătură, 1D - 4D şi liniile 5B - 11B.</w:t>
            </w:r>
          </w:p>
        </w:tc>
      </w:tr>
    </w:tbl>
    <w:p w14:paraId="4266022E" w14:textId="77777777" w:rsidR="00963A6D" w:rsidRDefault="00963A6D" w:rsidP="00F340A3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14:paraId="08C9EC60" w14:textId="77777777" w:rsidR="00963A6D" w:rsidRDefault="00963A6D" w:rsidP="00547665">
      <w:pPr>
        <w:pStyle w:val="Heading1"/>
        <w:spacing w:line="360" w:lineRule="auto"/>
      </w:pPr>
      <w:r>
        <w:t>LINIA 505</w:t>
      </w:r>
    </w:p>
    <w:p w14:paraId="457DDB58" w14:textId="77777777" w:rsidR="00963A6D" w:rsidRPr="009479E0" w:rsidRDefault="00963A6D" w:rsidP="001E02E2">
      <w:pPr>
        <w:pStyle w:val="Heading1"/>
        <w:spacing w:line="360" w:lineRule="auto"/>
        <w:rPr>
          <w:sz w:val="20"/>
          <w:szCs w:val="20"/>
        </w:rPr>
      </w:pPr>
      <w:r>
        <w:t>COMĂNEŞTI - MOINEŞTI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963A6D" w14:paraId="1D3FCDF3" w14:textId="77777777">
        <w:trPr>
          <w:cantSplit/>
          <w:trHeight w:val="899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488DA" w14:textId="77777777" w:rsidR="00963A6D" w:rsidRDefault="00963A6D" w:rsidP="00963A6D">
            <w:pPr>
              <w:numPr>
                <w:ilvl w:val="0"/>
                <w:numId w:val="27"/>
              </w:numPr>
              <w:spacing w:before="40" w:after="40" w:line="276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2CA6B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C3FB1" w14:textId="77777777" w:rsidR="00963A6D" w:rsidRPr="00277A5C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43473" w14:textId="77777777" w:rsidR="00963A6D" w:rsidRDefault="00963A6D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Moinești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D2719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6281C5B8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14:paraId="278B034E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și 5</w:t>
            </w: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A8A8D" w14:textId="77777777" w:rsidR="00963A6D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  <w:r>
              <w:rPr>
                <w:b/>
                <w:bCs/>
                <w:sz w:val="32"/>
                <w:lang w:val="ro-RO"/>
              </w:rPr>
              <w:t>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1F413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D6739" w14:textId="77777777" w:rsidR="00963A6D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3B5DEC52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2 și 3 Cap X St. Moinești</w:t>
            </w:r>
          </w:p>
        </w:tc>
      </w:tr>
    </w:tbl>
    <w:p w14:paraId="33CC93AF" w14:textId="77777777" w:rsidR="00963A6D" w:rsidRDefault="00963A6D">
      <w:pPr>
        <w:spacing w:before="40" w:after="40" w:line="192" w:lineRule="auto"/>
        <w:ind w:right="57"/>
        <w:rPr>
          <w:sz w:val="20"/>
          <w:lang w:val="ro-RO"/>
        </w:rPr>
      </w:pPr>
    </w:p>
    <w:p w14:paraId="6796B32A" w14:textId="77777777" w:rsidR="00963A6D" w:rsidRDefault="00963A6D" w:rsidP="00F04622">
      <w:pPr>
        <w:pStyle w:val="Heading1"/>
        <w:spacing w:line="360" w:lineRule="auto"/>
      </w:pPr>
      <w:r>
        <w:t>LINIA 600</w:t>
      </w:r>
    </w:p>
    <w:p w14:paraId="1B6436E4" w14:textId="77777777" w:rsidR="00963A6D" w:rsidRDefault="00963A6D" w:rsidP="00CE4CB2">
      <w:pPr>
        <w:pStyle w:val="Heading1"/>
        <w:spacing w:line="360" w:lineRule="auto"/>
        <w:rPr>
          <w:b w:val="0"/>
          <w:bCs w:val="0"/>
          <w:sz w:val="8"/>
        </w:rPr>
      </w:pPr>
      <w:r>
        <w:t>FĂUREI - TECUCI - IAŞI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963A6D" w14:paraId="71D262D6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A7A21" w14:textId="77777777" w:rsidR="00963A6D" w:rsidRDefault="00963A6D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C31C2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1+300</w:t>
            </w:r>
          </w:p>
          <w:p w14:paraId="011DBD5E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6631D" w14:textId="77777777" w:rsidR="00963A6D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53092" w14:textId="77777777" w:rsidR="00963A6D" w:rsidRDefault="00963A6D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</w:t>
            </w:r>
          </w:p>
          <w:p w14:paraId="506518BF" w14:textId="77777777" w:rsidR="00963A6D" w:rsidRDefault="00963A6D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Jirlău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32AB5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A3AFE" w14:textId="77777777" w:rsidR="00963A6D" w:rsidRPr="002F6CED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608ED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14018" w14:textId="77777777" w:rsidR="00963A6D" w:rsidRPr="00C14131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4A3F2" w14:textId="77777777" w:rsidR="00963A6D" w:rsidRPr="009E2C90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63A6D" w14:paraId="2DAA0C5E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6A98C" w14:textId="77777777" w:rsidR="00963A6D" w:rsidRDefault="00963A6D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338CC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6+700</w:t>
            </w:r>
          </w:p>
          <w:p w14:paraId="22E6DB41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6+890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60AE2" w14:textId="77777777" w:rsidR="00963A6D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C3169" w14:textId="77777777" w:rsidR="00963A6D" w:rsidRDefault="00963A6D" w:rsidP="00786FE9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</w:t>
            </w:r>
          </w:p>
          <w:p w14:paraId="11502A31" w14:textId="77777777" w:rsidR="00963A6D" w:rsidRDefault="00963A6D" w:rsidP="00786FE9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Jirlău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F513F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CC79D" w14:textId="77777777" w:rsidR="00963A6D" w:rsidRPr="002F6CED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290D4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AD0BB" w14:textId="77777777" w:rsidR="00963A6D" w:rsidRPr="00C14131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68D38" w14:textId="77777777" w:rsidR="00963A6D" w:rsidRPr="005D499E" w:rsidRDefault="00963A6D" w:rsidP="00786FE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7A947DC6" w14:textId="77777777" w:rsidR="00963A6D" w:rsidRPr="009E2C90" w:rsidRDefault="00963A6D" w:rsidP="00786FE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63A6D" w14:paraId="0455C1D8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93A4D" w14:textId="77777777" w:rsidR="00963A6D" w:rsidRDefault="00963A6D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E991A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38+400</w:t>
            </w:r>
          </w:p>
          <w:p w14:paraId="78B46178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C2F6E" w14:textId="77777777" w:rsidR="00963A6D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46C18" w14:textId="77777777" w:rsidR="00963A6D" w:rsidRDefault="00963A6D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Balta Albă – </w:t>
            </w:r>
          </w:p>
          <w:p w14:paraId="3C33CC74" w14:textId="77777777" w:rsidR="00963A6D" w:rsidRDefault="00963A6D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Ciorăști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76206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83887" w14:textId="77777777" w:rsidR="00963A6D" w:rsidRPr="002F6CED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D5D4D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106AC" w14:textId="77777777" w:rsidR="00963A6D" w:rsidRPr="00C14131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9DB0F" w14:textId="77777777" w:rsidR="00963A6D" w:rsidRPr="00DD03D3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  <w:r w:rsidRPr="00DD03D3">
              <w:rPr>
                <w:b/>
                <w:bCs/>
                <w:i/>
                <w:sz w:val="20"/>
              </w:rPr>
              <w:t>Fără inductori.</w:t>
            </w:r>
          </w:p>
        </w:tc>
      </w:tr>
      <w:tr w:rsidR="00963A6D" w14:paraId="7BD91E47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A2474" w14:textId="77777777" w:rsidR="00963A6D" w:rsidRDefault="00963A6D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55DB1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82A30" w14:textId="77777777" w:rsidR="00963A6D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759F1" w14:textId="77777777" w:rsidR="00963A6D" w:rsidRDefault="00963A6D" w:rsidP="00CB56E5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Ciorăști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2389B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28C25" w14:textId="77777777" w:rsidR="00963A6D" w:rsidRPr="002F6CED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72842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02406" w14:textId="77777777" w:rsidR="00963A6D" w:rsidRPr="00C14131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2CEEC" w14:textId="77777777" w:rsidR="00963A6D" w:rsidRPr="00DD03D3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</w:p>
        </w:tc>
      </w:tr>
      <w:tr w:rsidR="00963A6D" w14:paraId="4B7BBAFD" w14:textId="77777777">
        <w:trPr>
          <w:cantSplit/>
          <w:trHeight w:val="11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B953C" w14:textId="77777777" w:rsidR="00963A6D" w:rsidRDefault="00963A6D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8F9FC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51+300</w:t>
            </w:r>
          </w:p>
          <w:p w14:paraId="47AB148F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08DE4" w14:textId="77777777" w:rsidR="00963A6D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01270" w14:textId="77777777" w:rsidR="00963A6D" w:rsidRDefault="00963A6D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Tătăranu -</w:t>
            </w:r>
          </w:p>
          <w:p w14:paraId="0E20056B" w14:textId="77777777" w:rsidR="00963A6D" w:rsidRDefault="00963A6D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Suraia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C8C38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C42F2" w14:textId="77777777" w:rsidR="00963A6D" w:rsidRPr="002F6CED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10879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EB32C" w14:textId="77777777" w:rsidR="00963A6D" w:rsidRPr="00C14131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C4EB6" w14:textId="77777777" w:rsidR="00963A6D" w:rsidRPr="005D499E" w:rsidRDefault="00963A6D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72449101" w14:textId="77777777" w:rsidR="00963A6D" w:rsidRPr="009E2C90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63A6D" w14:paraId="2066C65E" w14:textId="77777777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15DD7" w14:textId="77777777" w:rsidR="00963A6D" w:rsidRDefault="00963A6D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9EA74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55+974</w:t>
            </w:r>
          </w:p>
          <w:p w14:paraId="6DE44CD0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70+552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3BE3F" w14:textId="77777777" w:rsidR="00963A6D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66C4D" w14:textId="77777777" w:rsidR="00963A6D" w:rsidRDefault="00963A6D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Tătăranu -</w:t>
            </w:r>
          </w:p>
          <w:p w14:paraId="32F591A7" w14:textId="77777777" w:rsidR="00963A6D" w:rsidRDefault="00963A6D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Suraia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178AE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F69DB" w14:textId="77777777" w:rsidR="00963A6D" w:rsidRPr="002F6CED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CA457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976C6" w14:textId="77777777" w:rsidR="00963A6D" w:rsidRPr="00C14131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E433F" w14:textId="77777777" w:rsidR="00963A6D" w:rsidRPr="005D20EA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  <w:r w:rsidRPr="005D20EA">
              <w:rPr>
                <w:b/>
                <w:bCs/>
                <w:i/>
                <w:sz w:val="20"/>
              </w:rPr>
              <w:t>Nesemnalizată pe teren.</w:t>
            </w:r>
          </w:p>
        </w:tc>
      </w:tr>
      <w:tr w:rsidR="00963A6D" w14:paraId="0C528E2B" w14:textId="77777777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4CF01" w14:textId="77777777" w:rsidR="00963A6D" w:rsidRDefault="00963A6D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61E72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67+030</w:t>
            </w:r>
          </w:p>
          <w:p w14:paraId="779AE762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67+120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B9111" w14:textId="77777777" w:rsidR="00963A6D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8F366" w14:textId="77777777" w:rsidR="00963A6D" w:rsidRDefault="00963A6D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Tătăranu -</w:t>
            </w:r>
          </w:p>
          <w:p w14:paraId="7FCE48B2" w14:textId="77777777" w:rsidR="00963A6D" w:rsidRDefault="00963A6D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Suraia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7E128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58530" w14:textId="77777777" w:rsidR="00963A6D" w:rsidRPr="002F6CED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34B1E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59F15" w14:textId="77777777" w:rsidR="00963A6D" w:rsidRPr="00C14131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4B2A9" w14:textId="77777777" w:rsidR="00963A6D" w:rsidRPr="005D499E" w:rsidRDefault="00963A6D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66B6C28D" w14:textId="77777777" w:rsidR="00963A6D" w:rsidRPr="009E2C90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63A6D" w14:paraId="768FF1F3" w14:textId="77777777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4AD29" w14:textId="77777777" w:rsidR="00963A6D" w:rsidRDefault="00963A6D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3D7CF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73+300</w:t>
            </w:r>
          </w:p>
          <w:p w14:paraId="0C4AF8D8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73+720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92560" w14:textId="77777777" w:rsidR="00963A6D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BA27A" w14:textId="77777777" w:rsidR="00963A6D" w:rsidRDefault="00963A6D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Suraia –</w:t>
            </w:r>
          </w:p>
          <w:p w14:paraId="0074EA8E" w14:textId="77777777" w:rsidR="00963A6D" w:rsidRDefault="00963A6D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Tecuci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700F6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C99C3" w14:textId="77777777" w:rsidR="00963A6D" w:rsidRPr="002F6CED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39C40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E33A4" w14:textId="77777777" w:rsidR="00963A6D" w:rsidRPr="00C14131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0061A" w14:textId="77777777" w:rsidR="00963A6D" w:rsidRPr="005D499E" w:rsidRDefault="00963A6D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66C6E018" w14:textId="77777777" w:rsidR="00963A6D" w:rsidRPr="009E2C90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63A6D" w14:paraId="2DA0F041" w14:textId="77777777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1F370" w14:textId="77777777" w:rsidR="00963A6D" w:rsidRDefault="00963A6D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4C269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253+125</w:t>
            </w:r>
          </w:p>
          <w:p w14:paraId="2943353A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253+175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DA7F2" w14:textId="77777777" w:rsidR="00963A6D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0B965" w14:textId="77777777" w:rsidR="00963A6D" w:rsidRDefault="00963A6D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Frunzeasca -</w:t>
            </w:r>
          </w:p>
          <w:p w14:paraId="6CD5204B" w14:textId="77777777" w:rsidR="00963A6D" w:rsidRDefault="00963A6D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Berheci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4DDD3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EB5CE" w14:textId="77777777" w:rsidR="00963A6D" w:rsidRPr="002F6CED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1649F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DF7DD" w14:textId="77777777" w:rsidR="00963A6D" w:rsidRPr="00C14131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A936E" w14:textId="77777777" w:rsidR="00963A6D" w:rsidRPr="005D499E" w:rsidRDefault="00963A6D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0BE6BB02" w14:textId="77777777" w:rsidR="00963A6D" w:rsidRPr="009E2C90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63A6D" w14:paraId="53F31AE3" w14:textId="77777777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DADC1" w14:textId="77777777" w:rsidR="00963A6D" w:rsidRDefault="00963A6D" w:rsidP="00E02B0C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F8B2B" w14:textId="77777777" w:rsidR="00963A6D" w:rsidRDefault="00963A6D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339+950</w:t>
            </w:r>
          </w:p>
          <w:p w14:paraId="3B3AEA75" w14:textId="77777777" w:rsidR="00963A6D" w:rsidRDefault="00963A6D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14B77" w14:textId="77777777" w:rsidR="00963A6D" w:rsidRDefault="00963A6D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90095" w14:textId="77777777" w:rsidR="00963A6D" w:rsidRDefault="00963A6D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Vaslui </w:t>
            </w:r>
            <w:r>
              <w:rPr>
                <w:b/>
                <w:bCs/>
                <w:sz w:val="20"/>
              </w:rPr>
              <w:br w:type="page"/>
              <w:t xml:space="preserve">– Buhăești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7FA45" w14:textId="77777777" w:rsidR="00963A6D" w:rsidRDefault="00963A6D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8EE00" w14:textId="77777777" w:rsidR="00963A6D" w:rsidRPr="002F6CED" w:rsidRDefault="00963A6D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F5409" w14:textId="77777777" w:rsidR="00963A6D" w:rsidRDefault="00963A6D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7B589" w14:textId="77777777" w:rsidR="00963A6D" w:rsidRPr="00C14131" w:rsidRDefault="00963A6D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C2190" w14:textId="77777777" w:rsidR="00963A6D" w:rsidRDefault="00963A6D" w:rsidP="00E11BA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Ax St.</w:t>
            </w:r>
            <w:r>
              <w:rPr>
                <w:b/>
                <w:bCs/>
                <w:sz w:val="20"/>
              </w:rPr>
              <w:t>Vaslui</w:t>
            </w:r>
          </w:p>
          <w:p w14:paraId="2EF04E28" w14:textId="77777777" w:rsidR="00963A6D" w:rsidRDefault="00963A6D" w:rsidP="00E11BA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Ax St. Buhăiești Nesemnalizată pe teren.</w:t>
            </w:r>
          </w:p>
        </w:tc>
      </w:tr>
      <w:tr w:rsidR="00963A6D" w14:paraId="669E8AAB" w14:textId="77777777">
        <w:trPr>
          <w:cantSplit/>
          <w:trHeight w:val="7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B65CF" w14:textId="77777777" w:rsidR="00963A6D" w:rsidRDefault="00963A6D" w:rsidP="00E02B0C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D8CE4" w14:textId="77777777" w:rsidR="00963A6D" w:rsidRDefault="00963A6D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2E6BC" w14:textId="77777777" w:rsidR="00963A6D" w:rsidRPr="00C14131" w:rsidRDefault="00963A6D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AA752" w14:textId="77777777" w:rsidR="00963A6D" w:rsidRDefault="00963A6D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Iaşi</w:t>
            </w:r>
          </w:p>
          <w:p w14:paraId="4741B347" w14:textId="77777777" w:rsidR="00963A6D" w:rsidRDefault="00963A6D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17 Marfă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7975D" w14:textId="77777777" w:rsidR="00963A6D" w:rsidRDefault="00963A6D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staţie </w:t>
            </w:r>
          </w:p>
          <w:p w14:paraId="72C6AC30" w14:textId="77777777" w:rsidR="00963A6D" w:rsidRDefault="00963A6D" w:rsidP="00963A6D">
            <w:pPr>
              <w:numPr>
                <w:ilvl w:val="0"/>
                <w:numId w:val="3"/>
              </w:numPr>
              <w:spacing w:before="40" w:after="40" w:line="360" w:lineRule="auto"/>
              <w:ind w:left="57" w:right="57" w:firstLine="0"/>
              <w:jc w:val="center"/>
              <w:rPr>
                <w:b/>
                <w:bCs/>
                <w:sz w:val="20"/>
              </w:rPr>
            </w:pPr>
          </w:p>
          <w:p w14:paraId="4AC8B2BC" w14:textId="77777777" w:rsidR="00963A6D" w:rsidRDefault="00963A6D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</w:t>
            </w:r>
          </w:p>
          <w:p w14:paraId="107DB589" w14:textId="77777777" w:rsidR="00963A6D" w:rsidRDefault="00963A6D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9F713" w14:textId="77777777" w:rsidR="00963A6D" w:rsidRPr="002F6CED" w:rsidRDefault="00963A6D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2F6CED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8777C" w14:textId="77777777" w:rsidR="00963A6D" w:rsidRDefault="00963A6D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C92E3" w14:textId="77777777" w:rsidR="00963A6D" w:rsidRPr="00C14131" w:rsidRDefault="00963A6D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BC2D6" w14:textId="77777777" w:rsidR="00963A6D" w:rsidRDefault="00963A6D" w:rsidP="00E02B0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63A6D" w14:paraId="7F1B9FA9" w14:textId="77777777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AB6C8" w14:textId="77777777" w:rsidR="00963A6D" w:rsidRDefault="00963A6D" w:rsidP="00E02B0C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30FBE" w14:textId="77777777" w:rsidR="00963A6D" w:rsidRDefault="00963A6D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FB3E2" w14:textId="77777777" w:rsidR="00963A6D" w:rsidRPr="00C14131" w:rsidRDefault="00963A6D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49FFE" w14:textId="77777777" w:rsidR="00963A6D" w:rsidRDefault="00963A6D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Iaşi</w:t>
            </w:r>
          </w:p>
          <w:p w14:paraId="0E9ACAA3" w14:textId="77777777" w:rsidR="00963A6D" w:rsidRDefault="00963A6D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porţiunea de linie cuprinsă între </w:t>
            </w:r>
          </w:p>
          <w:p w14:paraId="635C9040" w14:textId="77777777" w:rsidR="00963A6D" w:rsidRDefault="00963A6D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schimbătorii 5 şi 43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6DA90" w14:textId="77777777" w:rsidR="00963A6D" w:rsidRDefault="00963A6D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14CBB50F" w14:textId="77777777" w:rsidR="00963A6D" w:rsidRDefault="00963A6D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27, 35 </w:t>
            </w:r>
          </w:p>
          <w:p w14:paraId="65EDC5E8" w14:textId="77777777" w:rsidR="00963A6D" w:rsidRDefault="00963A6D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E3DBB" w14:textId="77777777" w:rsidR="00963A6D" w:rsidRPr="002F6CED" w:rsidRDefault="00963A6D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2F6CED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310B8" w14:textId="77777777" w:rsidR="00963A6D" w:rsidRDefault="00963A6D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517F9" w14:textId="77777777" w:rsidR="00963A6D" w:rsidRPr="00C14131" w:rsidRDefault="00963A6D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5569D" w14:textId="77777777" w:rsidR="00963A6D" w:rsidRDefault="00963A6D" w:rsidP="00E02B0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linile 12, 13 şi 16 din Grupa Mărfuri, Cap X şi intrări - ieşiri </w:t>
            </w:r>
          </w:p>
          <w:p w14:paraId="10C8B6DB" w14:textId="77777777" w:rsidR="00963A6D" w:rsidRDefault="00963A6D" w:rsidP="00E02B0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Depou Cap X.</w:t>
            </w:r>
          </w:p>
        </w:tc>
      </w:tr>
      <w:tr w:rsidR="00963A6D" w14:paraId="7D08B685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907C2" w14:textId="77777777" w:rsidR="00963A6D" w:rsidRDefault="00963A6D" w:rsidP="00E02B0C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B96EF" w14:textId="77777777" w:rsidR="00963A6D" w:rsidRDefault="00963A6D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A3986" w14:textId="77777777" w:rsidR="00963A6D" w:rsidRPr="00C14131" w:rsidRDefault="00963A6D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D9656" w14:textId="77777777" w:rsidR="00963A6D" w:rsidRDefault="00963A6D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Iaşi </w:t>
            </w:r>
          </w:p>
          <w:p w14:paraId="381D0DC0" w14:textId="77777777" w:rsidR="00963A6D" w:rsidRDefault="00963A6D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5548B" w14:textId="77777777" w:rsidR="00963A6D" w:rsidRDefault="00963A6D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5AA93182" w14:textId="77777777" w:rsidR="00963A6D" w:rsidRDefault="00963A6D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34 -38 - 44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D4057" w14:textId="77777777" w:rsidR="00963A6D" w:rsidRPr="002F6CED" w:rsidRDefault="00963A6D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A0399" w14:textId="77777777" w:rsidR="00963A6D" w:rsidRDefault="00963A6D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8F50D" w14:textId="77777777" w:rsidR="00963A6D" w:rsidRPr="00C14131" w:rsidRDefault="00963A6D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DBFEC" w14:textId="77777777" w:rsidR="00963A6D" w:rsidRDefault="00963A6D" w:rsidP="00E02B0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din Grupa Iaş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 Nord.</w:t>
            </w:r>
          </w:p>
        </w:tc>
      </w:tr>
    </w:tbl>
    <w:p w14:paraId="524EFAD6" w14:textId="77777777" w:rsidR="00963A6D" w:rsidRDefault="00963A6D">
      <w:pPr>
        <w:spacing w:before="40" w:after="40" w:line="192" w:lineRule="auto"/>
        <w:ind w:right="57"/>
        <w:rPr>
          <w:sz w:val="20"/>
          <w:lang w:val="ro-RO"/>
        </w:rPr>
      </w:pPr>
    </w:p>
    <w:p w14:paraId="3936BA25" w14:textId="77777777" w:rsidR="00963A6D" w:rsidRDefault="00963A6D" w:rsidP="003C645F">
      <w:pPr>
        <w:pStyle w:val="Heading1"/>
        <w:spacing w:line="360" w:lineRule="auto"/>
      </w:pPr>
      <w:r>
        <w:t>LINIA 602</w:t>
      </w:r>
    </w:p>
    <w:p w14:paraId="038FFF9A" w14:textId="77777777" w:rsidR="00963A6D" w:rsidRDefault="00963A6D" w:rsidP="000F0D44">
      <w:pPr>
        <w:pStyle w:val="Heading1"/>
        <w:spacing w:line="360" w:lineRule="auto"/>
        <w:rPr>
          <w:b w:val="0"/>
          <w:bCs w:val="0"/>
          <w:sz w:val="8"/>
        </w:rPr>
      </w:pPr>
      <w:r>
        <w:t>MĂRĂŞEŞTI - TECUCI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963A6D" w14:paraId="6020DFAB" w14:textId="77777777">
        <w:trPr>
          <w:cantSplit/>
          <w:trHeight w:val="1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D6879" w14:textId="77777777" w:rsidR="00963A6D" w:rsidRDefault="00963A6D" w:rsidP="00963A6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DC645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226+560</w:t>
            </w:r>
          </w:p>
          <w:p w14:paraId="7F9C1683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226+688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88A71" w14:textId="77777777" w:rsidR="00963A6D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3C56E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G-ral Eremia Grigorescu -</w:t>
            </w:r>
          </w:p>
          <w:p w14:paraId="3439BF2A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Cosmești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77C8F" w14:textId="77777777" w:rsidR="00963A6D" w:rsidRPr="00406474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24CAB" w14:textId="77777777" w:rsidR="00963A6D" w:rsidRPr="00DA41E4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42A58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226+560</w:t>
            </w:r>
          </w:p>
          <w:p w14:paraId="55392CF0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226+688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DCB28" w14:textId="77777777" w:rsidR="00963A6D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77A73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 Valabil pentru trenurile care au în componență două locomotive cuplate.</w:t>
            </w:r>
          </w:p>
          <w:p w14:paraId="24515B1B" w14:textId="77777777" w:rsidR="00963A6D" w:rsidRPr="0007619C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7619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63A6D" w14:paraId="68292DBC" w14:textId="77777777">
        <w:trPr>
          <w:cantSplit/>
          <w:trHeight w:val="1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17A30" w14:textId="77777777" w:rsidR="00963A6D" w:rsidRDefault="00963A6D" w:rsidP="00963A6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95FD3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227+200</w:t>
            </w:r>
          </w:p>
          <w:p w14:paraId="474DFA11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227+800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F44E8" w14:textId="77777777" w:rsidR="00963A6D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32CE1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G-ral Eremia Grigorescu -</w:t>
            </w:r>
          </w:p>
          <w:p w14:paraId="195DA136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Cosmești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E568E" w14:textId="77777777" w:rsidR="00963A6D" w:rsidRPr="00406474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B596F" w14:textId="77777777" w:rsidR="00963A6D" w:rsidRPr="00DA41E4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2B49D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227+200</w:t>
            </w:r>
          </w:p>
          <w:p w14:paraId="1EC7DB35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13094" w14:textId="77777777" w:rsidR="00963A6D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1A40A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 Valabil pentru trenurile care au în componență două locomotive cuplate.</w:t>
            </w:r>
          </w:p>
          <w:p w14:paraId="0B9EDA4B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 w:rsidRPr="0007619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0ECC71DF" w14:textId="77777777" w:rsidR="00963A6D" w:rsidRDefault="00963A6D">
      <w:pPr>
        <w:spacing w:before="40" w:after="40" w:line="192" w:lineRule="auto"/>
        <w:ind w:right="57"/>
        <w:rPr>
          <w:sz w:val="20"/>
          <w:lang w:val="ro-RO"/>
        </w:rPr>
      </w:pPr>
    </w:p>
    <w:p w14:paraId="63EAA08D" w14:textId="77777777" w:rsidR="00963A6D" w:rsidRDefault="00963A6D" w:rsidP="004F6534">
      <w:pPr>
        <w:pStyle w:val="Heading1"/>
        <w:spacing w:line="360" w:lineRule="auto"/>
      </w:pPr>
      <w:r>
        <w:t>LINIA 700</w:t>
      </w:r>
    </w:p>
    <w:p w14:paraId="3B1E3117" w14:textId="77777777" w:rsidR="00963A6D" w:rsidRDefault="00963A6D" w:rsidP="008B1A69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ARMĂŞEŞTI - URZICENI - FĂUREI - GALAŢI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5"/>
        <w:gridCol w:w="2203"/>
        <w:gridCol w:w="870"/>
        <w:gridCol w:w="755"/>
        <w:gridCol w:w="870"/>
        <w:gridCol w:w="755"/>
        <w:gridCol w:w="2489"/>
      </w:tblGrid>
      <w:tr w:rsidR="00963A6D" w14:paraId="3CBACFF1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E2077" w14:textId="77777777" w:rsidR="00963A6D" w:rsidRDefault="00963A6D" w:rsidP="00963A6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0384B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C5E86" w14:textId="77777777" w:rsidR="00963A6D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32D40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4E6B994F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55A39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2ED1C" w14:textId="77777777" w:rsidR="00963A6D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F320C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FDF43" w14:textId="77777777" w:rsidR="00963A6D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4CC35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63A6D" w14:paraId="1E731AC9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81D5A" w14:textId="77777777" w:rsidR="00963A6D" w:rsidRDefault="00963A6D" w:rsidP="00963A6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AE681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9B06A" w14:textId="77777777" w:rsidR="00963A6D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1AC46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1EFAC423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329DD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9D123" w14:textId="77777777" w:rsidR="00963A6D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8FAFE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19C7F" w14:textId="77777777" w:rsidR="00963A6D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D6CC8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63A6D" w14:paraId="182F2B9D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75A99" w14:textId="77777777" w:rsidR="00963A6D" w:rsidRDefault="00963A6D" w:rsidP="00963A6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B87A9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01D55" w14:textId="77777777" w:rsidR="00963A6D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235E5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075A813D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CBC21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A15F5" w14:textId="77777777" w:rsidR="00963A6D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914ED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46F10" w14:textId="77777777" w:rsidR="00963A6D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57DAD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C53068C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11 şi 12.</w:t>
            </w:r>
          </w:p>
        </w:tc>
      </w:tr>
      <w:tr w:rsidR="00963A6D" w14:paraId="57C8AFD9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8D829" w14:textId="77777777" w:rsidR="00963A6D" w:rsidRDefault="00963A6D" w:rsidP="00963A6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98A97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5+350</w:t>
            </w:r>
          </w:p>
          <w:p w14:paraId="1DC699B3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5+400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32F82" w14:textId="77777777" w:rsidR="00963A6D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27302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Hm. Pajura, linia 1C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2D2F8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43342" w14:textId="77777777" w:rsidR="00963A6D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F57E8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C1EBE" w14:textId="77777777" w:rsidR="00963A6D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45975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63A6D" w14:paraId="087529A0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F0993" w14:textId="77777777" w:rsidR="00963A6D" w:rsidRDefault="00963A6D" w:rsidP="00963A6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F1BE6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E3C0B" w14:textId="77777777" w:rsidR="00963A6D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244A4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36B02ED5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16065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FDBD350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68EFC" w14:textId="77777777" w:rsidR="00963A6D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83B2E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32130" w14:textId="77777777" w:rsidR="00963A6D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D013C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63A6D" w14:paraId="32A2CB92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A95E7" w14:textId="77777777" w:rsidR="00963A6D" w:rsidRDefault="00963A6D" w:rsidP="00963A6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569EE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D8CFA" w14:textId="77777777" w:rsidR="00963A6D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63188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5B96F8A9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E4575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94B8016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și 25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D72A8" w14:textId="77777777" w:rsidR="00963A6D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46661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87ECA" w14:textId="77777777" w:rsidR="00963A6D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4E645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63A6D" w14:paraId="7DC29781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86619" w14:textId="77777777" w:rsidR="00963A6D" w:rsidRDefault="00963A6D" w:rsidP="00963A6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1A08E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92866" w14:textId="77777777" w:rsidR="00963A6D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FAF77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376B53FA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17F4E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14:paraId="21FD92E1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8766A" w14:textId="77777777" w:rsidR="00963A6D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38E96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1CE50" w14:textId="77777777" w:rsidR="00963A6D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480EB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63A6D" w14:paraId="0D345E49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B226E" w14:textId="77777777" w:rsidR="00963A6D" w:rsidRDefault="00963A6D" w:rsidP="00963A6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4A576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C6EFE" w14:textId="77777777" w:rsidR="00963A6D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AD8EB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4D90969F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F374A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A28F070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13 și 21 </w:t>
            </w:r>
          </w:p>
          <w:p w14:paraId="0F9D01BC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84551" w14:textId="77777777" w:rsidR="00963A6D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7FADB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F99E0" w14:textId="77777777" w:rsidR="00963A6D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ED2A9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63A6D" w14:paraId="2F1EF5E0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06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1D589" w14:textId="77777777" w:rsidR="00963A6D" w:rsidRDefault="00963A6D" w:rsidP="00963A6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9B965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A1C40" w14:textId="77777777" w:rsidR="00963A6D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AA4CF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38415FB5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179AC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1, </w:t>
            </w:r>
          </w:p>
          <w:p w14:paraId="36A589EF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 şi 27 </w:t>
            </w:r>
          </w:p>
          <w:p w14:paraId="07A9767C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332AA" w14:textId="77777777" w:rsidR="00963A6D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B5F67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7BC60" w14:textId="77777777" w:rsidR="00963A6D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26D11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63A6D" w14:paraId="705239D7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B5DE7" w14:textId="77777777" w:rsidR="00963A6D" w:rsidRDefault="00963A6D" w:rsidP="00963A6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E445C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11DF1" w14:textId="77777777" w:rsidR="00963A6D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679F3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18513021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01516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5E88C" w14:textId="77777777" w:rsidR="00963A6D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730EE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CEDC9" w14:textId="77777777" w:rsidR="00963A6D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AEAE5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63A6D" w14:paraId="66A5F066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1E79E" w14:textId="77777777" w:rsidR="00963A6D" w:rsidRDefault="00963A6D" w:rsidP="00963A6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F4B47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7A315" w14:textId="77777777" w:rsidR="00963A6D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830A0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42CE355A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1A59E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22</w:t>
            </w:r>
          </w:p>
          <w:p w14:paraId="1A9B9C21" w14:textId="77777777" w:rsidR="00963A6D" w:rsidRPr="00B401EA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17009" w14:textId="77777777" w:rsidR="00963A6D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3DF23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421B3" w14:textId="77777777" w:rsidR="00963A6D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D9DA7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63A6D" w14:paraId="3A678042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46601" w14:textId="77777777" w:rsidR="00963A6D" w:rsidRDefault="00963A6D" w:rsidP="00963A6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9EBE2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B2DCB" w14:textId="77777777" w:rsidR="00963A6D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8A5C8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798CA5BF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F8427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14</w:t>
            </w:r>
          </w:p>
          <w:p w14:paraId="053D9813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FC474" w14:textId="77777777" w:rsidR="00963A6D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06EC8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6C3ED" w14:textId="77777777" w:rsidR="00963A6D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729B2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63A6D" w14:paraId="1300BA22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041B7" w14:textId="77777777" w:rsidR="00963A6D" w:rsidRDefault="00963A6D" w:rsidP="00963A6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5C5E0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4E548" w14:textId="77777777" w:rsidR="00963A6D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D0339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0B619C85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E42A1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4</w:t>
            </w:r>
          </w:p>
          <w:p w14:paraId="300EE9B0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10 pe directă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7DE8D" w14:textId="77777777" w:rsidR="00963A6D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1AA5A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12472" w14:textId="77777777" w:rsidR="00963A6D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01CE1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la liniile 2 - 9 Cap Y.</w:t>
            </w:r>
          </w:p>
        </w:tc>
      </w:tr>
      <w:tr w:rsidR="00963A6D" w14:paraId="33B9402A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16E64" w14:textId="77777777" w:rsidR="00963A6D" w:rsidRDefault="00963A6D" w:rsidP="00963A6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4A31B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22629" w14:textId="77777777" w:rsidR="00963A6D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EED8E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6C7C2152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74497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4</w:t>
            </w:r>
          </w:p>
          <w:p w14:paraId="24AF5429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10 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C73BF" w14:textId="77777777" w:rsidR="00963A6D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151D6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D4481" w14:textId="77777777" w:rsidR="00963A6D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9C075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la liniile 2 - 9 Cap Y.</w:t>
            </w:r>
          </w:p>
        </w:tc>
      </w:tr>
      <w:tr w:rsidR="00963A6D" w14:paraId="20F7268B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F682B" w14:textId="77777777" w:rsidR="00963A6D" w:rsidRDefault="00963A6D" w:rsidP="00963A6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C1C73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C5806" w14:textId="77777777" w:rsidR="00963A6D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99567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73C5653C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9A04F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  <w:p w14:paraId="3017FE19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inclu-</w:t>
            </w:r>
          </w:p>
          <w:p w14:paraId="237BC140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siv sch. 35 și 32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1889E" w14:textId="77777777" w:rsidR="00963A6D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30377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8E5EB" w14:textId="77777777" w:rsidR="00963A6D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91B40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63A6D" w14:paraId="6ADBE181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E5E84" w14:textId="77777777" w:rsidR="00963A6D" w:rsidRDefault="00963A6D" w:rsidP="00963A6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CB463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109E9" w14:textId="77777777" w:rsidR="00963A6D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62894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Mogoșoaia - </w:t>
            </w:r>
          </w:p>
          <w:p w14:paraId="645F960C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C33DC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E4F2B" w14:textId="77777777" w:rsidR="00963A6D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01311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13+071</w:t>
            </w:r>
          </w:p>
          <w:p w14:paraId="080842FA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14+200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E3574" w14:textId="77777777" w:rsidR="00963A6D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58BAB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63A6D" w14:paraId="7C5F1367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70F85" w14:textId="77777777" w:rsidR="00963A6D" w:rsidRDefault="00963A6D" w:rsidP="00963A6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B2C51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018CE" w14:textId="77777777" w:rsidR="00963A6D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4A0ED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Mogoșoaia - </w:t>
            </w:r>
          </w:p>
          <w:p w14:paraId="014E9B50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8FF2A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1C374" w14:textId="77777777" w:rsidR="00963A6D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40C3C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14+200</w:t>
            </w:r>
          </w:p>
          <w:p w14:paraId="2416447F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19+000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E88CB" w14:textId="77777777" w:rsidR="00963A6D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28041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63A6D" w14:paraId="0598A3A4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855CB" w14:textId="77777777" w:rsidR="00963A6D" w:rsidRDefault="00963A6D" w:rsidP="00963A6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044DB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E65EB" w14:textId="77777777" w:rsidR="00963A6D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8B27A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Mogoșoaia - </w:t>
            </w:r>
          </w:p>
          <w:p w14:paraId="75E3BE72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E0A3C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B6C26" w14:textId="77777777" w:rsidR="00963A6D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0CB2A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19+000</w:t>
            </w:r>
          </w:p>
          <w:p w14:paraId="295EF089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22+120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E8F5D" w14:textId="77777777" w:rsidR="00963A6D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EA33A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63A6D" w14:paraId="10D4DC52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0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A8D90" w14:textId="77777777" w:rsidR="00963A6D" w:rsidRDefault="00963A6D" w:rsidP="00963A6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5B5FD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37B3B" w14:textId="77777777" w:rsidR="00963A6D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B7BD9" w14:textId="77777777" w:rsidR="00963A6D" w:rsidRDefault="00963A6D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HM Căciulaţi</w:t>
            </w:r>
          </w:p>
          <w:p w14:paraId="6E2AFF82" w14:textId="77777777" w:rsidR="00963A6D" w:rsidRDefault="00963A6D">
            <w:pPr>
              <w:pStyle w:val="Heading2"/>
              <w:spacing w:before="40" w:after="40" w:line="276" w:lineRule="auto"/>
              <w:rPr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9099A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41217A9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și 12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28983" w14:textId="77777777" w:rsidR="00963A6D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22C47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9506D" w14:textId="77777777" w:rsidR="00963A6D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F14A6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1082734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2 abătute.</w:t>
            </w:r>
          </w:p>
        </w:tc>
      </w:tr>
      <w:tr w:rsidR="00963A6D" w14:paraId="3E62B171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4F4E1" w14:textId="77777777" w:rsidR="00963A6D" w:rsidRDefault="00963A6D" w:rsidP="00963A6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33355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50452" w14:textId="77777777" w:rsidR="00963A6D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3795C" w14:textId="77777777" w:rsidR="00963A6D" w:rsidRDefault="00963A6D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HM Căciulaţi</w:t>
            </w:r>
          </w:p>
          <w:p w14:paraId="6A238168" w14:textId="77777777" w:rsidR="00963A6D" w:rsidRDefault="00963A6D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85B74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967D3" w14:textId="77777777" w:rsidR="00963A6D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0FF10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5FAEE" w14:textId="77777777" w:rsidR="00963A6D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84884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63A6D" w14:paraId="6D7BD242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E0C73" w14:textId="77777777" w:rsidR="00963A6D" w:rsidRDefault="00963A6D" w:rsidP="00963A6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084CC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36B09" w14:textId="77777777" w:rsidR="00963A6D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E2BCF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Fierbinţi</w:t>
            </w:r>
          </w:p>
          <w:p w14:paraId="56F3817C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B515B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CEBB2" w14:textId="77777777" w:rsidR="00963A6D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AEB20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AEDFB" w14:textId="77777777" w:rsidR="00963A6D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8C1B3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63A6D" w14:paraId="218B7208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E0CD6" w14:textId="77777777" w:rsidR="00963A6D" w:rsidRDefault="00963A6D" w:rsidP="00963A6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F4615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60+700</w:t>
            </w:r>
          </w:p>
          <w:p w14:paraId="6AB07363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62+200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77C0D" w14:textId="77777777" w:rsidR="00963A6D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EC574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spacing w:val="-4"/>
                <w:sz w:val="20"/>
                <w:szCs w:val="20"/>
                <w:lang w:val="ro-RO"/>
              </w:rPr>
            </w:pPr>
            <w:r w:rsidRPr="008A1A04">
              <w:rPr>
                <w:b/>
                <w:bCs/>
                <w:spacing w:val="-4"/>
                <w:sz w:val="20"/>
                <w:szCs w:val="20"/>
                <w:lang w:val="ro-RO"/>
              </w:rPr>
              <w:t xml:space="preserve">HM </w:t>
            </w: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Dridu –</w:t>
            </w:r>
          </w:p>
          <w:p w14:paraId="1F99DEF7" w14:textId="77777777" w:rsidR="00963A6D" w:rsidRPr="008A1A04" w:rsidRDefault="00963A6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HM Armășești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B6BD1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412B4" w14:textId="77777777" w:rsidR="00963A6D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E853D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A6D0C" w14:textId="77777777" w:rsidR="00963A6D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630CF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63A6D" w14:paraId="683C90B8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2680E" w14:textId="77777777" w:rsidR="00963A6D" w:rsidRDefault="00963A6D" w:rsidP="00963A6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EE868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63+720</w:t>
            </w:r>
          </w:p>
          <w:p w14:paraId="51A6B96B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70+600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41D55" w14:textId="77777777" w:rsidR="00963A6D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60916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spacing w:val="-4"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Ax. </w:t>
            </w: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HM Armășești –</w:t>
            </w:r>
          </w:p>
          <w:p w14:paraId="49178E92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Ax. Urziceni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5615D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4FCF5" w14:textId="77777777" w:rsidR="00963A6D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92A7B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F849A" w14:textId="77777777" w:rsidR="00963A6D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EF291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63A6D" w14:paraId="653E5FB1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8E032" w14:textId="77777777" w:rsidR="00963A6D" w:rsidRDefault="00963A6D" w:rsidP="00963A6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DD9F1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135+550</w:t>
            </w:r>
          </w:p>
          <w:p w14:paraId="3A6EF574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135+610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B2334" w14:textId="77777777" w:rsidR="00963A6D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26759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Ruşeţu -</w:t>
            </w:r>
          </w:p>
          <w:p w14:paraId="2E137290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Făurei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EBEC0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8ADAF" w14:textId="77777777" w:rsidR="00963A6D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BD590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CB7A0" w14:textId="77777777" w:rsidR="00963A6D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D4573" w14:textId="77777777" w:rsidR="00963A6D" w:rsidRPr="00C20CA5" w:rsidRDefault="00963A6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31BE1BD4" w14:textId="77777777" w:rsidR="00963A6D" w:rsidRPr="00EB107D" w:rsidRDefault="00963A6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B107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63A6D" w14:paraId="7A16761F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9F4AD" w14:textId="77777777" w:rsidR="00963A6D" w:rsidRDefault="00963A6D" w:rsidP="00963A6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C4F7D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2428D" w14:textId="77777777" w:rsidR="00963A6D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01AC0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Făurei</w:t>
            </w:r>
          </w:p>
          <w:p w14:paraId="432F1795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8952F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E6FEEAF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și 37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49BC7" w14:textId="77777777" w:rsidR="00963A6D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8C4F6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8D688" w14:textId="77777777" w:rsidR="00963A6D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AC59E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B3C30AA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F23C3AC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 st. Făurei, Cap X.</w:t>
            </w:r>
          </w:p>
        </w:tc>
      </w:tr>
      <w:tr w:rsidR="00963A6D" w14:paraId="7F9BE520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E7EE5" w14:textId="77777777" w:rsidR="00963A6D" w:rsidRDefault="00963A6D" w:rsidP="00963A6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6E5F2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167+350</w:t>
            </w:r>
          </w:p>
          <w:p w14:paraId="4E8024B8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167+800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D7C57" w14:textId="77777777" w:rsidR="00963A6D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7D2C0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Făurei</w:t>
            </w:r>
          </w:p>
          <w:p w14:paraId="570CCB9E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(zonă aparate de cale Cap X aferente </w:t>
            </w:r>
          </w:p>
          <w:p w14:paraId="20EC4B43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liniei 3 directe)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FFB2B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37272" w14:textId="77777777" w:rsidR="00963A6D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A4061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48F38" w14:textId="77777777" w:rsidR="00963A6D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74A36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13, 19, 25 </w:t>
            </w:r>
          </w:p>
          <w:p w14:paraId="2C16BEA1" w14:textId="77777777" w:rsidR="00963A6D" w:rsidRPr="00C401D9" w:rsidRDefault="00963A6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și 35 Cap X. </w:t>
            </w:r>
          </w:p>
        </w:tc>
      </w:tr>
      <w:tr w:rsidR="00963A6D" w14:paraId="01B0AFF5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1F723" w14:textId="77777777" w:rsidR="00963A6D" w:rsidRDefault="00963A6D" w:rsidP="00963A6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2AC98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40382" w14:textId="77777777" w:rsidR="00963A6D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76639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Brăila</w:t>
            </w:r>
          </w:p>
          <w:p w14:paraId="786963EF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5 </w:t>
            </w:r>
          </w:p>
          <w:p w14:paraId="7E2BAFBF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primiri – expedieri </w:t>
            </w:r>
          </w:p>
          <w:p w14:paraId="6D023030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FA0BF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74C663E0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 / 88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273D2" w14:textId="77777777" w:rsidR="00963A6D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22B69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8392F" w14:textId="77777777" w:rsidR="00963A6D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671F9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Afectrează intrări – ieşiri la liniile 5 – 7 </w:t>
            </w:r>
          </w:p>
          <w:p w14:paraId="499F5C9C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963A6D" w14:paraId="55F8D6E8" w14:textId="77777777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25AF0F7" w14:textId="77777777" w:rsidR="00963A6D" w:rsidRDefault="00963A6D" w:rsidP="00963A6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B1EF5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F64B5" w14:textId="77777777" w:rsidR="00963A6D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76D70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Vădeni</w:t>
            </w:r>
          </w:p>
          <w:p w14:paraId="78FE3AED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77CC0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21E9A5E6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E1B5C" w14:textId="77777777" w:rsidR="00963A6D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C51BE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8BE24" w14:textId="77777777" w:rsidR="00963A6D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335EF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63A6D" w14:paraId="7FD7C568" w14:textId="77777777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6596E41" w14:textId="77777777" w:rsidR="00963A6D" w:rsidRDefault="00963A6D" w:rsidP="00963A6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783A2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1DDC2" w14:textId="77777777" w:rsidR="00963A6D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5115B" w14:textId="77777777" w:rsidR="00963A6D" w:rsidRDefault="00963A6D" w:rsidP="00B1129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Vădeni -</w:t>
            </w:r>
          </w:p>
          <w:p w14:paraId="42C7742D" w14:textId="77777777" w:rsidR="00963A6D" w:rsidRDefault="00963A6D" w:rsidP="00B1129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Barboşi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0AAF3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B2CDB" w14:textId="77777777" w:rsidR="00963A6D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49BB6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243+000</w:t>
            </w:r>
          </w:p>
          <w:p w14:paraId="29F659E7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243+700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3C304" w14:textId="77777777" w:rsidR="00963A6D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D50F6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63A6D" w14:paraId="58448728" w14:textId="77777777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3BD1108" w14:textId="77777777" w:rsidR="00963A6D" w:rsidRDefault="00963A6D" w:rsidP="00963A6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32943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2C283" w14:textId="77777777" w:rsidR="00963A6D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CE6E6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Vădeni -</w:t>
            </w:r>
          </w:p>
          <w:p w14:paraId="4672A7B9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Barboşi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93774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12F6A" w14:textId="77777777" w:rsidR="00963A6D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4B9EB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246+100</w:t>
            </w:r>
          </w:p>
          <w:p w14:paraId="364D3FFE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246+370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CC206" w14:textId="77777777" w:rsidR="00963A6D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C3659" w14:textId="77777777" w:rsidR="00963A6D" w:rsidRPr="00C20CA5" w:rsidRDefault="00963A6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194DC9D4" w14:textId="77777777" w:rsidR="00963A6D" w:rsidRPr="00EB107D" w:rsidRDefault="00963A6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B107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63A6D" w14:paraId="314D0275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1EBC3" w14:textId="77777777" w:rsidR="00963A6D" w:rsidRDefault="00963A6D" w:rsidP="00963A6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E76B3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C8939" w14:textId="77777777" w:rsidR="00963A6D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8FB2A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26186196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47D7A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7A2E7DD2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17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DCC96" w14:textId="77777777" w:rsidR="00963A6D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E7488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9374E" w14:textId="77777777" w:rsidR="00963A6D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BAA7D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068609D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F4F53C1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 6 - 8.</w:t>
            </w:r>
          </w:p>
        </w:tc>
      </w:tr>
      <w:tr w:rsidR="00963A6D" w14:paraId="47419232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41931" w14:textId="77777777" w:rsidR="00963A6D" w:rsidRDefault="00963A6D" w:rsidP="00963A6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77314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6668F" w14:textId="77777777" w:rsidR="00963A6D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960CE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2C13850C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3D868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56F1C65A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349DB" w14:textId="77777777" w:rsidR="00963A6D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52442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CDFAE" w14:textId="77777777" w:rsidR="00963A6D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DD8AD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Afectează intrări - ieşiri </w:t>
            </w:r>
          </w:p>
          <w:p w14:paraId="3D1E1CBF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şi 8.</w:t>
            </w:r>
          </w:p>
        </w:tc>
      </w:tr>
      <w:tr w:rsidR="00963A6D" w14:paraId="21EDFE1D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25497" w14:textId="77777777" w:rsidR="00963A6D" w:rsidRDefault="00963A6D" w:rsidP="00963A6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4092F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1323B" w14:textId="77777777" w:rsidR="00963A6D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0D953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3C6E2177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6A3AD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TDJ </w:t>
            </w:r>
          </w:p>
          <w:p w14:paraId="61C20EB2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20 / 24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A9D40" w14:textId="77777777" w:rsidR="00963A6D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F913E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3CE12" w14:textId="77777777" w:rsidR="00963A6D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53425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48E64B5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5BA3193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4 - 8 </w:t>
            </w:r>
          </w:p>
          <w:p w14:paraId="530C8242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primiri-expedieri Cap Y.</w:t>
            </w:r>
          </w:p>
        </w:tc>
      </w:tr>
      <w:tr w:rsidR="00963A6D" w14:paraId="0C73FFCC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A53BC" w14:textId="77777777" w:rsidR="00963A6D" w:rsidRDefault="00963A6D" w:rsidP="00963A6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B2BC9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BABB8" w14:textId="77777777" w:rsidR="00963A6D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76253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4B43D1A2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E18A2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TDJ </w:t>
            </w:r>
          </w:p>
          <w:p w14:paraId="1493BE18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14 / 16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05DE3" w14:textId="77777777" w:rsidR="00963A6D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E85A9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A8715" w14:textId="77777777" w:rsidR="00963A6D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CDD36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44F3D61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EF28721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1 - 8 </w:t>
            </w:r>
          </w:p>
          <w:p w14:paraId="3936F579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963A6D" w14:paraId="3AE28B42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8EA9B" w14:textId="77777777" w:rsidR="00963A6D" w:rsidRDefault="00963A6D" w:rsidP="00963A6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D30AD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113B3" w14:textId="77777777" w:rsidR="00963A6D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D6C02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01054220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67E59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9E310" w14:textId="77777777" w:rsidR="00963A6D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8D41A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DA384" w14:textId="77777777" w:rsidR="00963A6D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6D008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3147648D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AE93E0E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6 - 8  </w:t>
            </w:r>
          </w:p>
          <w:p w14:paraId="00FE67D8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  <w:lang w:val="ro-RO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  <w:lang w:val="ro-RO"/>
              </w:rPr>
              <w:t>.</w:t>
            </w:r>
          </w:p>
        </w:tc>
      </w:tr>
      <w:tr w:rsidR="00963A6D" w14:paraId="2B5E4501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528E3" w14:textId="77777777" w:rsidR="00963A6D" w:rsidRDefault="00963A6D" w:rsidP="00963A6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E5D77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45F45" w14:textId="77777777" w:rsidR="00963A6D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7A704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102F3EAA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3BD1F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B4565" w14:textId="77777777" w:rsidR="00963A6D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22CB3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9B65A" w14:textId="77777777" w:rsidR="00963A6D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5871E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7A4D5D71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506A633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7 - 8  </w:t>
            </w:r>
          </w:p>
          <w:p w14:paraId="6B22A69A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  <w:lang w:val="ro-RO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  <w:lang w:val="ro-RO"/>
              </w:rPr>
              <w:t>.</w:t>
            </w:r>
          </w:p>
        </w:tc>
      </w:tr>
      <w:tr w:rsidR="00963A6D" w14:paraId="1F364DBF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9EFEF" w14:textId="77777777" w:rsidR="00963A6D" w:rsidRDefault="00963A6D" w:rsidP="00963A6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682FB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BCB3F" w14:textId="77777777" w:rsidR="00963A6D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117A9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Filești</w:t>
            </w:r>
          </w:p>
          <w:p w14:paraId="39859E43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55172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călcâi sch. 12 la </w:t>
            </w:r>
          </w:p>
          <w:p w14:paraId="0AE26BD7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26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FE063" w14:textId="77777777" w:rsidR="00963A6D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0022B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FFB0C" w14:textId="77777777" w:rsidR="00963A6D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EC384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4EF75B9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183FAB8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3, 4 și 6 Cap Y și peste sch. 16, 18 și TDJ 22/24.</w:t>
            </w:r>
          </w:p>
        </w:tc>
      </w:tr>
      <w:tr w:rsidR="00963A6D" w14:paraId="67E65B2E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15741" w14:textId="77777777" w:rsidR="00963A6D" w:rsidRDefault="00963A6D" w:rsidP="00963A6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D1B4D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D25C6" w14:textId="77777777" w:rsidR="00963A6D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F093D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Călători</w:t>
            </w:r>
          </w:p>
          <w:p w14:paraId="7C924552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A44AA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8FA8E" w14:textId="77777777" w:rsidR="00963A6D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120C2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28007" w14:textId="77777777" w:rsidR="00963A6D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6664E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9AFAF67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13E8E002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9 - 11.</w:t>
            </w:r>
          </w:p>
        </w:tc>
      </w:tr>
    </w:tbl>
    <w:p w14:paraId="0B44E53B" w14:textId="77777777" w:rsidR="00963A6D" w:rsidRDefault="00963A6D">
      <w:pPr>
        <w:spacing w:before="40" w:after="40" w:line="192" w:lineRule="auto"/>
        <w:ind w:right="57"/>
        <w:rPr>
          <w:sz w:val="20"/>
          <w:lang w:val="ro-RO"/>
        </w:rPr>
      </w:pPr>
    </w:p>
    <w:p w14:paraId="1961D82B" w14:textId="77777777" w:rsidR="00963A6D" w:rsidRDefault="00963A6D" w:rsidP="00BD4423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  <w:r>
        <w:rPr>
          <w:b/>
          <w:bCs/>
          <w:spacing w:val="40"/>
        </w:rPr>
        <w:t>LINIA 701</w:t>
      </w:r>
    </w:p>
    <w:p w14:paraId="59AEAB7B" w14:textId="77777777" w:rsidR="00963A6D" w:rsidRDefault="00963A6D" w:rsidP="00AA1818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BUZĂU - FĂUREI - ŢĂNDĂREI</w:t>
      </w:r>
    </w:p>
    <w:tbl>
      <w:tblPr>
        <w:tblW w:w="10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2"/>
        <w:gridCol w:w="875"/>
        <w:gridCol w:w="754"/>
        <w:gridCol w:w="2201"/>
        <w:gridCol w:w="869"/>
        <w:gridCol w:w="765"/>
        <w:gridCol w:w="869"/>
        <w:gridCol w:w="755"/>
        <w:gridCol w:w="2490"/>
      </w:tblGrid>
      <w:tr w:rsidR="00963A6D" w14:paraId="1731A79E" w14:textId="77777777">
        <w:trPr>
          <w:cantSplit/>
          <w:trHeight w:val="1542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580ED" w14:textId="77777777" w:rsidR="00963A6D" w:rsidRDefault="00963A6D" w:rsidP="00963A6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FC583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8FC06" w14:textId="77777777" w:rsidR="00963A6D" w:rsidRPr="001304AF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925F5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0C11EF30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1CD58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70FF78B1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 / 70</w:t>
            </w:r>
          </w:p>
          <w:p w14:paraId="13C60255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43D3D" w14:textId="77777777" w:rsidR="00963A6D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E1623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439C5" w14:textId="77777777" w:rsidR="00963A6D" w:rsidRPr="001304AF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91A8C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74C60D9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82C4591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6 - 10 </w:t>
            </w:r>
          </w:p>
          <w:p w14:paraId="45759242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</w:t>
            </w:r>
          </w:p>
          <w:p w14:paraId="4A78CBDD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şi diagonala 54  - 70.</w:t>
            </w:r>
          </w:p>
        </w:tc>
      </w:tr>
      <w:tr w:rsidR="00963A6D" w14:paraId="6B2F6F1D" w14:textId="77777777">
        <w:trPr>
          <w:cantSplit/>
          <w:trHeight w:val="175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81311" w14:textId="77777777" w:rsidR="00963A6D" w:rsidRDefault="00963A6D" w:rsidP="00963A6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055A1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1F540" w14:textId="77777777" w:rsidR="00963A6D" w:rsidRPr="001304AF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A8A71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65EDE3FF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08A65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16DA3FF4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56 / 60 </w:t>
            </w:r>
          </w:p>
          <w:p w14:paraId="4DD41F79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848C3" w14:textId="77777777" w:rsidR="00963A6D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C3894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37A80" w14:textId="77777777" w:rsidR="00963A6D" w:rsidRPr="001304AF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F808E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3238B66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diagonala 52 - 60 </w:t>
            </w:r>
          </w:p>
          <w:p w14:paraId="55A78A4A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și intrări - ieșiri la liniile </w:t>
            </w:r>
          </w:p>
          <w:p w14:paraId="1771289B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6 - 15.</w:t>
            </w:r>
          </w:p>
        </w:tc>
      </w:tr>
      <w:tr w:rsidR="00963A6D" w14:paraId="6F5A1D38" w14:textId="77777777">
        <w:trPr>
          <w:cantSplit/>
          <w:trHeight w:val="175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69D34" w14:textId="77777777" w:rsidR="00963A6D" w:rsidRDefault="00963A6D" w:rsidP="00963A6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99C7E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128+950</w:t>
            </w:r>
          </w:p>
          <w:p w14:paraId="5D458E59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2E0D8" w14:textId="77777777" w:rsidR="00963A6D" w:rsidRPr="001304AF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8A99D" w14:textId="77777777" w:rsidR="00963A6D" w:rsidRDefault="00963A6D" w:rsidP="006A257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4CFFE27F" w14:textId="77777777" w:rsidR="00963A6D" w:rsidRDefault="00963A6D" w:rsidP="006A257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 peste sch. 2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102A6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F4BFC" w14:textId="77777777" w:rsidR="00963A6D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2C66F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35987" w14:textId="77777777" w:rsidR="00963A6D" w:rsidRPr="001304AF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E7BA3" w14:textId="77777777" w:rsidR="00963A6D" w:rsidRPr="006A2576" w:rsidRDefault="00963A6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6A2576">
              <w:rPr>
                <w:b/>
                <w:bCs/>
                <w:i/>
                <w:iCs/>
                <w:sz w:val="20"/>
              </w:rPr>
              <w:t xml:space="preserve">Afectează L. 701 I </w:t>
            </w:r>
          </w:p>
          <w:p w14:paraId="77EA161F" w14:textId="77777777" w:rsidR="00963A6D" w:rsidRPr="006A2576" w:rsidRDefault="00963A6D" w:rsidP="006A2576">
            <w:pPr>
              <w:spacing w:before="40" w:after="40" w:line="276" w:lineRule="auto"/>
              <w:ind w:right="57"/>
              <w:rPr>
                <w:i/>
                <w:iCs/>
                <w:sz w:val="20"/>
              </w:rPr>
            </w:pPr>
            <w:r w:rsidRPr="006A2576">
              <w:rPr>
                <w:b/>
                <w:bCs/>
                <w:i/>
                <w:iCs/>
                <w:sz w:val="20"/>
              </w:rPr>
              <w:t xml:space="preserve"> Buzău - Buzău Sud și linia 5 St. Buzău</w:t>
            </w:r>
            <w:r w:rsidRPr="006A2576">
              <w:rPr>
                <w:i/>
                <w:iCs/>
                <w:sz w:val="20"/>
              </w:rPr>
              <w:t xml:space="preserve"> </w:t>
            </w:r>
          </w:p>
          <w:p w14:paraId="6A5F9167" w14:textId="77777777" w:rsidR="00963A6D" w:rsidRDefault="00963A6D" w:rsidP="006A2576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963A6D" w14:paraId="2F1F18BB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FD065" w14:textId="77777777" w:rsidR="00963A6D" w:rsidRDefault="00963A6D" w:rsidP="00963A6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AB7FD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129+000</w:t>
            </w:r>
          </w:p>
          <w:p w14:paraId="0EC14426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0141D" w14:textId="77777777" w:rsidR="00963A6D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059C1" w14:textId="77777777" w:rsidR="00963A6D" w:rsidRDefault="00963A6D" w:rsidP="001904F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 - Buzău Sud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003F3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45C05" w14:textId="77777777" w:rsidR="00963A6D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ADE05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4341E" w14:textId="77777777" w:rsidR="00963A6D" w:rsidRPr="001304AF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0411E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963A6D" w14:paraId="563C9AC0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48916" w14:textId="77777777" w:rsidR="00963A6D" w:rsidRDefault="00963A6D" w:rsidP="00963A6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BF1F3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131+400</w:t>
            </w:r>
          </w:p>
          <w:p w14:paraId="394DD2C4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B7AB9" w14:textId="77777777" w:rsidR="00963A6D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FFD06" w14:textId="77777777" w:rsidR="00963A6D" w:rsidRDefault="00963A6D" w:rsidP="001904F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 Sud linia 3 directă și zonă aparate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AA5B9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47C2E" w14:textId="77777777" w:rsidR="00963A6D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CBF9B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FA7C7" w14:textId="77777777" w:rsidR="00963A6D" w:rsidRPr="001304AF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44A8B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963A6D" w14:paraId="0796B68A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992EF" w14:textId="77777777" w:rsidR="00963A6D" w:rsidRDefault="00963A6D" w:rsidP="00963A6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6DD34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133+200</w:t>
            </w:r>
          </w:p>
          <w:p w14:paraId="1F70C977" w14:textId="77777777" w:rsidR="00963A6D" w:rsidRDefault="00963A6D" w:rsidP="001904F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DAF33" w14:textId="77777777" w:rsidR="00963A6D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71F00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 Sud - Cilibia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D3D49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4DDC8" w14:textId="77777777" w:rsidR="00963A6D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D0758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F6B99" w14:textId="77777777" w:rsidR="00963A6D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FA1FF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963A6D" w14:paraId="56C2CED6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58C32" w14:textId="77777777" w:rsidR="00963A6D" w:rsidRDefault="00963A6D" w:rsidP="00963A6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03F9D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147+200</w:t>
            </w:r>
          </w:p>
          <w:p w14:paraId="6BD567FD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33BC9" w14:textId="77777777" w:rsidR="00963A6D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976FF" w14:textId="77777777" w:rsidR="00963A6D" w:rsidRPr="001904F7" w:rsidRDefault="00963A6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 w:rsidRPr="001904F7">
              <w:rPr>
                <w:b/>
                <w:bCs/>
                <w:spacing w:val="-1"/>
                <w:sz w:val="20"/>
                <w:szCs w:val="20"/>
              </w:rPr>
              <w:t>H</w:t>
            </w:r>
            <w:r w:rsidRPr="001904F7">
              <w:rPr>
                <w:b/>
                <w:bCs/>
                <w:sz w:val="20"/>
                <w:szCs w:val="20"/>
              </w:rPr>
              <w:t>m.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ili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b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i</w:t>
            </w:r>
            <w:r w:rsidRPr="001904F7">
              <w:rPr>
                <w:b/>
                <w:bCs/>
                <w:sz w:val="20"/>
                <w:szCs w:val="20"/>
              </w:rPr>
              <w:t xml:space="preserve">a </w:t>
            </w:r>
            <w:r w:rsidRPr="001904F7">
              <w:rPr>
                <w:b/>
                <w:bCs/>
                <w:spacing w:val="4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- li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n</w:t>
            </w:r>
            <w:r w:rsidRPr="001904F7">
              <w:rPr>
                <w:b/>
                <w:bCs/>
                <w:sz w:val="20"/>
                <w:szCs w:val="20"/>
              </w:rPr>
              <w:t>ia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2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d</w:t>
            </w:r>
            <w:r w:rsidRPr="001904F7">
              <w:rPr>
                <w:b/>
                <w:bCs/>
                <w:sz w:val="20"/>
                <w:szCs w:val="20"/>
              </w:rPr>
              <w:t>i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rect</w:t>
            </w:r>
            <w:r w:rsidRPr="001904F7">
              <w:rPr>
                <w:b/>
                <w:bCs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ș</w:t>
            </w:r>
            <w:r w:rsidRPr="001904F7">
              <w:rPr>
                <w:b/>
                <w:bCs/>
                <w:sz w:val="20"/>
                <w:szCs w:val="20"/>
              </w:rPr>
              <w:t xml:space="preserve">i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z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on</w:t>
            </w:r>
            <w:r w:rsidRPr="001904F7">
              <w:rPr>
                <w:b/>
                <w:bCs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p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arat</w:t>
            </w:r>
            <w:r w:rsidRPr="001904F7">
              <w:rPr>
                <w:b/>
                <w:bCs/>
                <w:sz w:val="20"/>
                <w:szCs w:val="20"/>
              </w:rPr>
              <w:t>e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cal</w:t>
            </w:r>
            <w:r w:rsidRPr="001904F7">
              <w:rPr>
                <w:b/>
                <w:bCs/>
                <w:sz w:val="20"/>
                <w:szCs w:val="20"/>
              </w:rPr>
              <w:t xml:space="preserve">e 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1904F7">
              <w:rPr>
                <w:b/>
                <w:bCs/>
                <w:sz w:val="20"/>
                <w:szCs w:val="20"/>
              </w:rPr>
              <w:t>p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X</w:t>
            </w:r>
            <w:r w:rsidRPr="001904F7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1904F7">
              <w:rPr>
                <w:b/>
                <w:bCs/>
                <w:sz w:val="20"/>
                <w:szCs w:val="20"/>
              </w:rPr>
              <w:t>i</w:t>
            </w:r>
            <w:r w:rsidRPr="001904F7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6DA8C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AF264" w14:textId="77777777" w:rsidR="00963A6D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1D5C0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1DE0C" w14:textId="77777777" w:rsidR="00963A6D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04E25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1, 5, 9, 12, 8, 4 din Hm Cilibia Cap X și Y. Fără inductori. </w:t>
            </w:r>
          </w:p>
        </w:tc>
      </w:tr>
      <w:tr w:rsidR="00963A6D" w14:paraId="4281BAA7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5C914" w14:textId="77777777" w:rsidR="00963A6D" w:rsidRDefault="00963A6D" w:rsidP="00963A6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FB5DE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0E8EE" w14:textId="77777777" w:rsidR="00963A6D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4BFC9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Cilibia linia 3 directă și zonă aparate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E6D3F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1BA98" w14:textId="77777777" w:rsidR="00963A6D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00F3E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147+150</w:t>
            </w:r>
          </w:p>
          <w:p w14:paraId="774595F0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148+400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5FEEA" w14:textId="77777777" w:rsidR="00963A6D" w:rsidRPr="001304AF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1320B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3, 7, 11, 14, 10, 6 Cap X și Y. </w:t>
            </w:r>
          </w:p>
          <w:p w14:paraId="67C9C46F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</w:tc>
      </w:tr>
      <w:tr w:rsidR="00963A6D" w14:paraId="1EBDFFFF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27AD4" w14:textId="77777777" w:rsidR="00963A6D" w:rsidRDefault="00963A6D" w:rsidP="00963A6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EC88B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148+350</w:t>
            </w:r>
          </w:p>
          <w:p w14:paraId="6CB058CE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BCEA5" w14:textId="77777777" w:rsidR="00963A6D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37ADE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Cilibia - C.A. Rosetti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D51D7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991FB" w14:textId="77777777" w:rsidR="00963A6D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1FABC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CF31C" w14:textId="77777777" w:rsidR="00963A6D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759D5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963A6D" w14:paraId="00544AF5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29547" w14:textId="77777777" w:rsidR="00963A6D" w:rsidRDefault="00963A6D" w:rsidP="00963A6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5B51D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1D7CD" w14:textId="77777777" w:rsidR="00963A6D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0AB23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C.A. Rosetti, Linia 2 directă și zona aparate de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24B7C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6B1DC" w14:textId="77777777" w:rsidR="00963A6D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20849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  <w:p w14:paraId="08949750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159+150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D93C8" w14:textId="77777777" w:rsidR="00963A6D" w:rsidRPr="001304AF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B3094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3, 7, 9, 4, 8 și 10 Cap X și Y din </w:t>
            </w:r>
          </w:p>
          <w:p w14:paraId="57A37E32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56D0E">
              <w:rPr>
                <w:b/>
                <w:bCs/>
                <w:i/>
                <w:iCs/>
                <w:sz w:val="20"/>
              </w:rPr>
              <w:t>Hm C.A. Rosetti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  <w:p w14:paraId="362D3B9A" w14:textId="77777777" w:rsidR="00963A6D" w:rsidRPr="00B56D0E" w:rsidRDefault="00963A6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963A6D" w14:paraId="75D18F9C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C3B79" w14:textId="77777777" w:rsidR="00963A6D" w:rsidRDefault="00963A6D" w:rsidP="00963A6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259B8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  <w:p w14:paraId="150891A8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89B26" w14:textId="77777777" w:rsidR="00963A6D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4C55E" w14:textId="77777777" w:rsidR="00963A6D" w:rsidRPr="00DA3842" w:rsidRDefault="00963A6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 w:rsidRPr="00DA3842">
              <w:rPr>
                <w:b/>
                <w:bCs/>
                <w:spacing w:val="-1"/>
                <w:sz w:val="20"/>
                <w:szCs w:val="20"/>
              </w:rPr>
              <w:t>H</w:t>
            </w:r>
            <w:r w:rsidRPr="00DA3842">
              <w:rPr>
                <w:b/>
                <w:bCs/>
                <w:sz w:val="20"/>
                <w:szCs w:val="20"/>
              </w:rPr>
              <w:t>m.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1"/>
                <w:sz w:val="20"/>
                <w:szCs w:val="20"/>
              </w:rPr>
              <w:t xml:space="preserve">C.A. </w:t>
            </w:r>
            <w:r w:rsidRPr="00DA3842">
              <w:rPr>
                <w:b/>
                <w:bCs/>
                <w:spacing w:val="-2"/>
                <w:sz w:val="20"/>
                <w:szCs w:val="20"/>
              </w:rPr>
              <w:t>R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o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sett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li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n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i</w:t>
            </w:r>
            <w:r w:rsidRPr="00DA3842">
              <w:rPr>
                <w:b/>
                <w:bCs/>
                <w:sz w:val="20"/>
                <w:szCs w:val="20"/>
              </w:rPr>
              <w:t>a 1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d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irect</w:t>
            </w:r>
            <w:r w:rsidRPr="00DA3842">
              <w:rPr>
                <w:b/>
                <w:bCs/>
                <w:sz w:val="20"/>
                <w:szCs w:val="20"/>
              </w:rPr>
              <w:t>a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z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on</w:t>
            </w:r>
            <w:r w:rsidRPr="00DA3842">
              <w:rPr>
                <w:b/>
                <w:bCs/>
                <w:sz w:val="20"/>
                <w:szCs w:val="20"/>
              </w:rPr>
              <w:t xml:space="preserve">a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p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arat</w:t>
            </w:r>
            <w:r w:rsidRPr="00DA3842">
              <w:rPr>
                <w:b/>
                <w:bCs/>
                <w:sz w:val="20"/>
                <w:szCs w:val="20"/>
              </w:rPr>
              <w:t>e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cal</w:t>
            </w:r>
            <w:r w:rsidRPr="00DA3842">
              <w:rPr>
                <w:b/>
                <w:bCs/>
                <w:sz w:val="20"/>
                <w:szCs w:val="20"/>
              </w:rPr>
              <w:t>e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DA3842">
              <w:rPr>
                <w:b/>
                <w:bCs/>
                <w:sz w:val="20"/>
                <w:szCs w:val="20"/>
              </w:rPr>
              <w:t>p X</w:t>
            </w:r>
            <w:r w:rsidRPr="00DA3842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46258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D9079" w14:textId="77777777" w:rsidR="00963A6D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C6F3E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4459D" w14:textId="77777777" w:rsidR="00963A6D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F5255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2C16467F" w14:textId="77777777" w:rsidR="00963A6D" w:rsidRDefault="00963A6D" w:rsidP="00784E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1, 5, 2, și 6 Cap X și Y din </w:t>
            </w:r>
            <w:r w:rsidRPr="00B56D0E">
              <w:rPr>
                <w:b/>
                <w:bCs/>
                <w:i/>
                <w:iCs/>
                <w:sz w:val="20"/>
              </w:rPr>
              <w:t>Hm C.A. Rosetti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  <w:p w14:paraId="6D9B31C7" w14:textId="77777777" w:rsidR="00963A6D" w:rsidRDefault="00963A6D" w:rsidP="00784E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963A6D" w14:paraId="661ECC55" w14:textId="77777777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F384E" w14:textId="77777777" w:rsidR="00963A6D" w:rsidRDefault="00963A6D" w:rsidP="00963A6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FB9B7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159+250</w:t>
            </w:r>
          </w:p>
          <w:p w14:paraId="04A46FDC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3FE40" w14:textId="77777777" w:rsidR="00963A6D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DA0FD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C.A. Rosetti - Făurei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5C52D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A432F" w14:textId="77777777" w:rsidR="00963A6D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05B62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E9B5D" w14:textId="77777777" w:rsidR="00963A6D" w:rsidRPr="001304AF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B13AE" w14:textId="77777777" w:rsidR="00963A6D" w:rsidRPr="00175A24" w:rsidRDefault="00963A6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963A6D" w14:paraId="28B66B89" w14:textId="77777777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1B5B7" w14:textId="77777777" w:rsidR="00963A6D" w:rsidRDefault="00963A6D" w:rsidP="00963A6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50957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167+350</w:t>
            </w:r>
          </w:p>
          <w:p w14:paraId="797442F7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A014D" w14:textId="77777777" w:rsidR="00963A6D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0E5AD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 linia 3 directă Cap X, zona aparate de cale.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7FDAF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BE244" w14:textId="77777777" w:rsidR="00963A6D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40D51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FA241" w14:textId="77777777" w:rsidR="00963A6D" w:rsidRPr="001304AF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0A2E7" w14:textId="77777777" w:rsidR="00963A6D" w:rsidRPr="00175A24" w:rsidRDefault="00963A6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63A6D" w14:paraId="2FA364BC" w14:textId="77777777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824BB" w14:textId="77777777" w:rsidR="00963A6D" w:rsidRDefault="00963A6D" w:rsidP="00963A6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62274" w14:textId="77777777" w:rsidR="00963A6D" w:rsidRDefault="00963A6D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4942E" w14:textId="77777777" w:rsidR="00963A6D" w:rsidRDefault="00963A6D" w:rsidP="00E67B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592F5" w14:textId="77777777" w:rsidR="00963A6D" w:rsidRDefault="00963A6D" w:rsidP="00E67B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72A3B092" w14:textId="77777777" w:rsidR="00963A6D" w:rsidRDefault="00963A6D" w:rsidP="00E67B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9BCB7" w14:textId="77777777" w:rsidR="00963A6D" w:rsidRDefault="00963A6D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4C896CB4" w14:textId="77777777" w:rsidR="00963A6D" w:rsidRDefault="00963A6D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 și 37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C2662" w14:textId="77777777" w:rsidR="00963A6D" w:rsidRDefault="00963A6D" w:rsidP="00E67B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95426" w14:textId="77777777" w:rsidR="00963A6D" w:rsidRDefault="00963A6D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DE16A" w14:textId="77777777" w:rsidR="00963A6D" w:rsidRPr="001304AF" w:rsidRDefault="00963A6D" w:rsidP="00E67B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D6E69" w14:textId="77777777" w:rsidR="00963A6D" w:rsidRDefault="00963A6D" w:rsidP="00E67B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D616FE4" w14:textId="77777777" w:rsidR="00963A6D" w:rsidRDefault="00963A6D" w:rsidP="00E67B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E0E24B7" w14:textId="77777777" w:rsidR="00963A6D" w:rsidRPr="00175A24" w:rsidRDefault="00963A6D" w:rsidP="00E67B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4 - 8 st. </w:t>
            </w:r>
            <w:r w:rsidRPr="00B9104F">
              <w:rPr>
                <w:b/>
                <w:bCs/>
                <w:i/>
                <w:iCs/>
                <w:sz w:val="20"/>
              </w:rPr>
              <w:t xml:space="preserve">Făurei </w:t>
            </w:r>
          </w:p>
        </w:tc>
      </w:tr>
      <w:tr w:rsidR="00963A6D" w14:paraId="072E200A" w14:textId="77777777">
        <w:trPr>
          <w:cantSplit/>
          <w:trHeight w:val="278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C5BA3" w14:textId="77777777" w:rsidR="00963A6D" w:rsidRDefault="00963A6D" w:rsidP="00963A6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43FCD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06F2B" w14:textId="77777777" w:rsidR="00963A6D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59A58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006ECDA8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4558A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2DE25441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 și 35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706EC" w14:textId="77777777" w:rsidR="00963A6D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16640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C68E8" w14:textId="77777777" w:rsidR="00963A6D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18D4F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D46E173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343B2C5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1 - 3 st. </w:t>
            </w:r>
            <w:r w:rsidRPr="00B9104F">
              <w:rPr>
                <w:b/>
                <w:bCs/>
                <w:i/>
                <w:iCs/>
                <w:sz w:val="20"/>
              </w:rPr>
              <w:t>Făurei Cap X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963A6D" w14:paraId="3FE3549B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FC57A" w14:textId="77777777" w:rsidR="00963A6D" w:rsidRDefault="00963A6D" w:rsidP="00963A6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78262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1B1C1" w14:textId="77777777" w:rsidR="00963A6D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D363E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0DD6CF67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F6508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0933A9BE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 / 59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39C97" w14:textId="77777777" w:rsidR="00963A6D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B1A09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28231" w14:textId="77777777" w:rsidR="00963A6D" w:rsidRPr="001304AF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9711D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5C51ACF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5A256A9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7 - 8.</w:t>
            </w:r>
          </w:p>
        </w:tc>
      </w:tr>
      <w:tr w:rsidR="00963A6D" w14:paraId="54575CF2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19587" w14:textId="77777777" w:rsidR="00963A6D" w:rsidRDefault="00963A6D" w:rsidP="00963A6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22000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2968A" w14:textId="77777777" w:rsidR="00963A6D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5ED66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 Cireșu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11D8C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7663D" w14:textId="77777777" w:rsidR="00963A6D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A1EF4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2+300</w:t>
            </w:r>
          </w:p>
          <w:p w14:paraId="5A126CF3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A9F4A" w14:textId="77777777" w:rsidR="00963A6D" w:rsidRPr="001304AF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D9AC6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63A6D" w14:paraId="1DA73A52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5808A" w14:textId="77777777" w:rsidR="00963A6D" w:rsidRDefault="00963A6D" w:rsidP="00963A6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0F2B2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2+300</w:t>
            </w:r>
          </w:p>
          <w:p w14:paraId="281B51DC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02B6E" w14:textId="77777777" w:rsidR="00963A6D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EF1E0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 Cireșu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21331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6F918" w14:textId="77777777" w:rsidR="00963A6D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EF3B3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7D5AB" w14:textId="77777777" w:rsidR="00963A6D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CF171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63A6D" w14:paraId="083FDF37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50D18" w14:textId="77777777" w:rsidR="00963A6D" w:rsidRDefault="00963A6D" w:rsidP="00963A6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41920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4BE6F" w14:textId="77777777" w:rsidR="00963A6D" w:rsidRPr="001304AF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A920D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6651BB83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372AB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 T.D.J.</w:t>
            </w:r>
          </w:p>
          <w:p w14:paraId="7BA30167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61 / 63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9D337" w14:textId="77777777" w:rsidR="00963A6D" w:rsidRPr="00CA3079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A3079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8B620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FDEF6" w14:textId="77777777" w:rsidR="00963A6D" w:rsidRPr="001304AF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96E71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20EAE43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7 şi 8.</w:t>
            </w:r>
          </w:p>
        </w:tc>
      </w:tr>
      <w:tr w:rsidR="00963A6D" w14:paraId="380BF62A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2EE2B" w14:textId="77777777" w:rsidR="00963A6D" w:rsidRDefault="00963A6D" w:rsidP="00963A6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7A009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57+300</w:t>
            </w:r>
          </w:p>
          <w:p w14:paraId="2FA33B3F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4A409" w14:textId="77777777" w:rsidR="00963A6D" w:rsidRPr="001304AF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5BBAF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52EDF291" w14:textId="77777777" w:rsidR="00963A6D" w:rsidRPr="00180EA2" w:rsidRDefault="00963A6D">
            <w:pPr>
              <w:spacing w:before="40" w:after="40" w:line="276" w:lineRule="auto"/>
              <w:ind w:left="57" w:right="57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TDJ   15 / 19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F7989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63843" w14:textId="77777777" w:rsidR="00963A6D" w:rsidRPr="00CA3079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944B8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E33B7" w14:textId="77777777" w:rsidR="00963A6D" w:rsidRPr="001304AF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2CA65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20B7982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2D412A99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și spre Fir I Murgeanca - Țăndărei la și de la linia III Țăndărei.</w:t>
            </w:r>
          </w:p>
        </w:tc>
      </w:tr>
      <w:tr w:rsidR="00963A6D" w14:paraId="7FE7F763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F8725" w14:textId="77777777" w:rsidR="00963A6D" w:rsidRDefault="00963A6D" w:rsidP="00963A6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060C6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D4699" w14:textId="77777777" w:rsidR="00963A6D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A3E0A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3C2AD309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TDJ   10 / 14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ECC19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8AE07" w14:textId="77777777" w:rsidR="00963A6D" w:rsidRPr="00CA3079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91F4E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58+400</w:t>
            </w:r>
          </w:p>
          <w:p w14:paraId="3692C83B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8518E" w14:textId="77777777" w:rsidR="00963A6D" w:rsidRPr="001304AF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D916D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5C0B818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7D636514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929B3EA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II Movila - Țăndărei la linia 3 Țăndărei.</w:t>
            </w:r>
          </w:p>
        </w:tc>
      </w:tr>
      <w:tr w:rsidR="00963A6D" w14:paraId="51400BCC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A99F0" w14:textId="77777777" w:rsidR="00963A6D" w:rsidRDefault="00963A6D" w:rsidP="00963A6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0412A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0ABD9" w14:textId="77777777" w:rsidR="00963A6D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D5CAA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0678CA21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F0B95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 T.D.J.</w:t>
            </w:r>
          </w:p>
          <w:p w14:paraId="079C4ACB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15 / 19</w:t>
            </w:r>
          </w:p>
          <w:p w14:paraId="11EE044C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79413" w14:textId="77777777" w:rsidR="00963A6D" w:rsidRPr="00CA3079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88D25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BA22D" w14:textId="77777777" w:rsidR="00963A6D" w:rsidRPr="001304AF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97B1B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2447DB9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din firul I la liniile 1 - 2 </w:t>
            </w:r>
          </w:p>
          <w:p w14:paraId="1897DD8E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st. Țăndărei și </w:t>
            </w:r>
          </w:p>
          <w:p w14:paraId="151B3EAC" w14:textId="77777777" w:rsidR="00963A6D" w:rsidRPr="00B71446" w:rsidRDefault="00963A6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firul II la liniile 1 - 3 .</w:t>
            </w:r>
          </w:p>
        </w:tc>
      </w:tr>
    </w:tbl>
    <w:p w14:paraId="21117D9C" w14:textId="77777777" w:rsidR="00963A6D" w:rsidRDefault="00963A6D">
      <w:pPr>
        <w:tabs>
          <w:tab w:val="left" w:pos="6382"/>
        </w:tabs>
        <w:rPr>
          <w:sz w:val="20"/>
        </w:rPr>
      </w:pPr>
    </w:p>
    <w:p w14:paraId="598BAE51" w14:textId="77777777" w:rsidR="00963A6D" w:rsidRDefault="00963A6D" w:rsidP="00B52218">
      <w:pPr>
        <w:pStyle w:val="Heading1"/>
        <w:spacing w:line="360" w:lineRule="auto"/>
      </w:pPr>
      <w:r>
        <w:t>LINIA 704</w:t>
      </w:r>
    </w:p>
    <w:p w14:paraId="5EAB46F8" w14:textId="77777777" w:rsidR="00963A6D" w:rsidRDefault="00963A6D" w:rsidP="00B726D7">
      <w:pPr>
        <w:pStyle w:val="Heading1"/>
        <w:spacing w:line="360" w:lineRule="auto"/>
        <w:rPr>
          <w:b w:val="0"/>
          <w:bCs w:val="0"/>
          <w:sz w:val="8"/>
        </w:rPr>
      </w:pPr>
      <w:r>
        <w:t>TECUCI - BARBOŞI CĂLĂTORI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3"/>
        <w:gridCol w:w="870"/>
        <w:gridCol w:w="754"/>
        <w:gridCol w:w="870"/>
        <w:gridCol w:w="754"/>
        <w:gridCol w:w="2494"/>
      </w:tblGrid>
      <w:tr w:rsidR="00963A6D" w14:paraId="609BC20E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E875C" w14:textId="77777777" w:rsidR="00963A6D" w:rsidRDefault="00963A6D" w:rsidP="00963A6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BCA82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242+800</w:t>
            </w:r>
          </w:p>
          <w:p w14:paraId="4404C142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6C757" w14:textId="77777777" w:rsidR="00963A6D" w:rsidRPr="00E4080B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9F739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Tecuci -</w:t>
            </w:r>
          </w:p>
          <w:p w14:paraId="371E1C66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454F7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C4E64" w14:textId="77777777" w:rsidR="00963A6D" w:rsidRPr="00E4080B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810D1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242+800</w:t>
            </w:r>
          </w:p>
          <w:p w14:paraId="7FBA0E7E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AFF9F" w14:textId="77777777" w:rsidR="00963A6D" w:rsidRPr="00E4080B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D3660" w14:textId="77777777" w:rsidR="00963A6D" w:rsidRPr="001467E0" w:rsidRDefault="00963A6D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467E0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7ADBE2E1" w14:textId="77777777" w:rsidR="00963A6D" w:rsidRPr="00C00026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C00026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63A6D" w14:paraId="10B38030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077B7" w14:textId="77777777" w:rsidR="00963A6D" w:rsidRDefault="00963A6D" w:rsidP="00963A6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D7F26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39C35" w14:textId="77777777" w:rsidR="00963A6D" w:rsidRPr="00E4080B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CA16E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Barcea </w:t>
            </w:r>
          </w:p>
          <w:p w14:paraId="3089BC53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2F0A7AF2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–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B51A2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784C5" w14:textId="77777777" w:rsidR="00963A6D" w:rsidRPr="00E4080B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D805C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240F0" w14:textId="77777777" w:rsidR="00963A6D" w:rsidRPr="00E4080B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1DFCD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63A6D" w14:paraId="42ED63B5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96295" w14:textId="77777777" w:rsidR="00963A6D" w:rsidRDefault="00963A6D" w:rsidP="00963A6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7BEB8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C46B3" w14:textId="77777777" w:rsidR="00963A6D" w:rsidRPr="00E4080B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12129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Iveşti </w:t>
            </w:r>
          </w:p>
          <w:p w14:paraId="7211FD74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373549FF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4830C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41ACF" w14:textId="77777777" w:rsidR="00963A6D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53A8E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4651B" w14:textId="77777777" w:rsidR="00963A6D" w:rsidRPr="00E4080B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778AE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63A6D" w14:paraId="6E42E469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6EEF2" w14:textId="77777777" w:rsidR="00963A6D" w:rsidRDefault="00963A6D" w:rsidP="00963A6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98BBD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292A0" w14:textId="77777777" w:rsidR="00963A6D" w:rsidRPr="00E4080B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FCA1C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Iveşti </w:t>
            </w:r>
          </w:p>
          <w:p w14:paraId="230960AD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39CE91C8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B83B1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7F590" w14:textId="77777777" w:rsidR="00963A6D" w:rsidRPr="00E4080B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49477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07C6F" w14:textId="77777777" w:rsidR="00963A6D" w:rsidRPr="00E4080B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29B0C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63A6D" w14:paraId="43126068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741942C" w14:textId="77777777" w:rsidR="00963A6D" w:rsidRDefault="00963A6D" w:rsidP="00963A6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E118F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46FEA" w14:textId="77777777" w:rsidR="00963A6D" w:rsidRPr="00E4080B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66376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Hanu Conachi</w:t>
            </w:r>
          </w:p>
          <w:p w14:paraId="66327E95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3A2EF65E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E3EA1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56F18" w14:textId="77777777" w:rsidR="00963A6D" w:rsidRPr="00E4080B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3C5EF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D2FFA" w14:textId="77777777" w:rsidR="00963A6D" w:rsidRPr="00E4080B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64E9C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63A6D" w14:paraId="57E8C092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309564A" w14:textId="77777777" w:rsidR="00963A6D" w:rsidRDefault="00963A6D" w:rsidP="00963A6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02CED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271+040</w:t>
            </w:r>
          </w:p>
          <w:p w14:paraId="210843FC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4E3C0" w14:textId="77777777" w:rsidR="00963A6D" w:rsidRPr="00E4080B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2285A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Hanu Conachi -</w:t>
            </w:r>
          </w:p>
          <w:p w14:paraId="1C12B1E1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Independenţa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ECC86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8FB9C" w14:textId="77777777" w:rsidR="00963A6D" w:rsidRPr="00E4080B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95BB9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271+040</w:t>
            </w:r>
          </w:p>
          <w:p w14:paraId="60E0B00E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EFFD9" w14:textId="77777777" w:rsidR="00963A6D" w:rsidRPr="00E4080B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9FDD9" w14:textId="77777777" w:rsidR="00963A6D" w:rsidRPr="001467E0" w:rsidRDefault="00963A6D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467E0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41CC5BC1" w14:textId="77777777" w:rsidR="00963A6D" w:rsidRPr="008D7F2C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D7F2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63A6D" w14:paraId="37E42D48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730897E" w14:textId="77777777" w:rsidR="00963A6D" w:rsidRDefault="00963A6D" w:rsidP="00963A6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76231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278+900</w:t>
            </w:r>
          </w:p>
          <w:p w14:paraId="681ECD36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279+100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3818A" w14:textId="77777777" w:rsidR="00963A6D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D3459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Hanu Conachi -</w:t>
            </w:r>
          </w:p>
          <w:p w14:paraId="3B4DEA10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Independenţa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941D6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F8E0D" w14:textId="77777777" w:rsidR="00963A6D" w:rsidRPr="00E4080B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9645D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BFCE1" w14:textId="77777777" w:rsidR="00963A6D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12D50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963A6D" w14:paraId="739A455E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7A9E71E" w14:textId="77777777" w:rsidR="00963A6D" w:rsidRDefault="00963A6D" w:rsidP="00963A6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43A12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4AC05" w14:textId="77777777" w:rsidR="00963A6D" w:rsidRPr="00E4080B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7E960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Independenţa</w:t>
            </w:r>
          </w:p>
          <w:p w14:paraId="7ED0CC22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4A P. E.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42066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BC033" w14:textId="77777777" w:rsidR="00963A6D" w:rsidRPr="00E4080B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92184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7BF9C" w14:textId="77777777" w:rsidR="00963A6D" w:rsidRPr="00E4080B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EAAC7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63A6D" w14:paraId="212C2FF3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42662" w14:textId="77777777" w:rsidR="00963A6D" w:rsidRDefault="00963A6D" w:rsidP="00963A6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11B33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D43B4" w14:textId="77777777" w:rsidR="00963A6D" w:rsidRPr="00E4080B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B1FE3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Independenţa</w:t>
            </w:r>
          </w:p>
          <w:p w14:paraId="78C33CF3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62F49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0950EAD9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19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E4CE5" w14:textId="77777777" w:rsidR="00963A6D" w:rsidRPr="00E4080B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89A4C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43CCA" w14:textId="77777777" w:rsidR="00963A6D" w:rsidRPr="00E4080B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CD7D0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1003CE0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4. </w:t>
            </w:r>
          </w:p>
        </w:tc>
      </w:tr>
      <w:tr w:rsidR="00963A6D" w14:paraId="28E5A321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83733" w14:textId="77777777" w:rsidR="00963A6D" w:rsidRDefault="00963A6D" w:rsidP="00963A6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A62AB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7E401" w14:textId="77777777" w:rsidR="00963A6D" w:rsidRPr="00E4080B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2E8D0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Independenţa</w:t>
            </w:r>
          </w:p>
          <w:p w14:paraId="1B7A3401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9C5EF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B24CF" w14:textId="77777777" w:rsidR="00963A6D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001E0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4BEC7" w14:textId="77777777" w:rsidR="00963A6D" w:rsidRPr="00E4080B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787F4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5F73CD5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4 - 6.</w:t>
            </w:r>
          </w:p>
        </w:tc>
      </w:tr>
      <w:tr w:rsidR="00963A6D" w14:paraId="175DF15F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FFB30" w14:textId="77777777" w:rsidR="00963A6D" w:rsidRDefault="00963A6D" w:rsidP="00963A6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41DE1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B187C" w14:textId="77777777" w:rsidR="00963A6D" w:rsidRPr="00E4080B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6F510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4D941A23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B9AD0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492EFF32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0EEA4" w14:textId="77777777" w:rsidR="00963A6D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FDC5F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61DB4" w14:textId="77777777" w:rsidR="00963A6D" w:rsidRPr="00E4080B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E392A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413D1A1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– 8.</w:t>
            </w:r>
          </w:p>
        </w:tc>
      </w:tr>
      <w:tr w:rsidR="00963A6D" w14:paraId="6E7FCB4A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181DD" w14:textId="77777777" w:rsidR="00963A6D" w:rsidRDefault="00963A6D" w:rsidP="00963A6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F9F2C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A5B68" w14:textId="77777777" w:rsidR="00963A6D" w:rsidRPr="00E4080B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1B1DE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69D1930C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327CD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1C1AA14B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A681A" w14:textId="77777777" w:rsidR="00963A6D" w:rsidRPr="00E4080B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88D94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C4254" w14:textId="77777777" w:rsidR="00963A6D" w:rsidRPr="00E4080B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96901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C1E390F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7 şi 8. </w:t>
            </w:r>
          </w:p>
        </w:tc>
      </w:tr>
    </w:tbl>
    <w:p w14:paraId="37A6C3BB" w14:textId="77777777" w:rsidR="00963A6D" w:rsidRDefault="00963A6D">
      <w:pPr>
        <w:spacing w:before="40" w:after="40" w:line="192" w:lineRule="auto"/>
        <w:ind w:right="57"/>
        <w:rPr>
          <w:sz w:val="20"/>
          <w:lang w:val="ro-RO"/>
        </w:rPr>
      </w:pPr>
    </w:p>
    <w:p w14:paraId="07849E32" w14:textId="77777777" w:rsidR="00963A6D" w:rsidRDefault="00963A6D" w:rsidP="00D06EF4">
      <w:pPr>
        <w:pStyle w:val="Heading1"/>
        <w:spacing w:line="360" w:lineRule="auto"/>
      </w:pPr>
      <w:r>
        <w:t>LINIA 705</w:t>
      </w:r>
    </w:p>
    <w:p w14:paraId="05B5A1D5" w14:textId="77777777" w:rsidR="00963A6D" w:rsidRDefault="00963A6D" w:rsidP="00F227EA">
      <w:pPr>
        <w:pStyle w:val="Heading1"/>
        <w:spacing w:line="360" w:lineRule="auto"/>
        <w:rPr>
          <w:b w:val="0"/>
          <w:bCs w:val="0"/>
          <w:sz w:val="8"/>
        </w:rPr>
      </w:pPr>
      <w:r>
        <w:t>GALAŢI - BÂRLAD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3"/>
        <w:gridCol w:w="870"/>
        <w:gridCol w:w="754"/>
        <w:gridCol w:w="870"/>
        <w:gridCol w:w="754"/>
        <w:gridCol w:w="2494"/>
      </w:tblGrid>
      <w:tr w:rsidR="00963A6D" w14:paraId="0D5BE5A4" w14:textId="77777777">
        <w:trPr>
          <w:cantSplit/>
          <w:trHeight w:val="13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E2EAA" w14:textId="77777777" w:rsidR="00963A6D" w:rsidRDefault="00963A6D" w:rsidP="00963A6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0F1C5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5+000</w:t>
            </w:r>
          </w:p>
          <w:p w14:paraId="3DE7ED61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A81C7" w14:textId="77777777" w:rsidR="00963A6D" w:rsidRPr="006A1A91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1531C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Galaţi -</w:t>
            </w:r>
          </w:p>
          <w:p w14:paraId="20FE2C45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Tuluceşti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51766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F9712" w14:textId="77777777" w:rsidR="00963A6D" w:rsidRPr="006A1A91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3606A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671F0" w14:textId="77777777" w:rsidR="00963A6D" w:rsidRPr="006A1A91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DDD35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963A6D" w14:paraId="60820A2D" w14:textId="77777777">
        <w:trPr>
          <w:cantSplit/>
          <w:trHeight w:val="13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57E93" w14:textId="77777777" w:rsidR="00963A6D" w:rsidRDefault="00963A6D" w:rsidP="00963A6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59782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9+250</w:t>
            </w:r>
          </w:p>
          <w:p w14:paraId="3BA2225B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CC583" w14:textId="77777777" w:rsidR="00963A6D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2253B" w14:textId="77777777" w:rsidR="00963A6D" w:rsidRDefault="00963A6D" w:rsidP="001E7AF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Galaţi -</w:t>
            </w:r>
          </w:p>
          <w:p w14:paraId="445B1ED3" w14:textId="77777777" w:rsidR="00963A6D" w:rsidRDefault="00963A6D" w:rsidP="001E7AF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Tuluceşti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A6F0C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31CDD" w14:textId="77777777" w:rsidR="00963A6D" w:rsidRPr="006A1A91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72DB7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1A0BE" w14:textId="77777777" w:rsidR="00963A6D" w:rsidRPr="006A1A91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07C02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963A6D" w14:paraId="330AD84E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D5C0D" w14:textId="77777777" w:rsidR="00963A6D" w:rsidRDefault="00963A6D" w:rsidP="00963A6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15AA8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FA34A" w14:textId="77777777" w:rsidR="00963A6D" w:rsidRPr="006A1A91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839EF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Tuluceşti</w:t>
            </w:r>
          </w:p>
          <w:p w14:paraId="6FD3369A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14E2954E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67F6A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2FA8B" w14:textId="77777777" w:rsidR="00963A6D" w:rsidRPr="006A1A91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1A9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29C0F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9C510" w14:textId="77777777" w:rsidR="00963A6D" w:rsidRPr="006A1A91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9D9F2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63A6D" w14:paraId="2D4E7AFB" w14:textId="77777777">
        <w:trPr>
          <w:cantSplit/>
          <w:trHeight w:val="64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8F570" w14:textId="77777777" w:rsidR="00963A6D" w:rsidRDefault="00963A6D" w:rsidP="00963A6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CA001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329CA" w14:textId="77777777" w:rsidR="00963A6D" w:rsidRPr="006A1A91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72C02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Tuluceşti</w:t>
            </w:r>
          </w:p>
          <w:p w14:paraId="53F02BDB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F5650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02F082B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3 - 7 </w:t>
            </w:r>
          </w:p>
          <w:p w14:paraId="77590992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2DD12FD5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4D9B7" w14:textId="77777777" w:rsidR="00963A6D" w:rsidRPr="006A1A91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1A9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12B6F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BEEA8" w14:textId="77777777" w:rsidR="00963A6D" w:rsidRPr="006A1A91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F78C0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5F82FCC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3.</w:t>
            </w:r>
          </w:p>
        </w:tc>
      </w:tr>
      <w:tr w:rsidR="00963A6D" w14:paraId="69953D0B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0A8CE" w14:textId="77777777" w:rsidR="00963A6D" w:rsidRDefault="00963A6D" w:rsidP="00963A6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8B475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FF399" w14:textId="77777777" w:rsidR="00963A6D" w:rsidRPr="006A1A91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1219A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Tuluceşti</w:t>
            </w:r>
          </w:p>
          <w:p w14:paraId="7342F5CC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C7FD4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0D770" w14:textId="77777777" w:rsidR="00963A6D" w:rsidRPr="006A1A91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1A9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59B10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A7133" w14:textId="77777777" w:rsidR="00963A6D" w:rsidRPr="006A1A91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5C12A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A304A0A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şi 4.</w:t>
            </w:r>
          </w:p>
        </w:tc>
      </w:tr>
      <w:tr w:rsidR="00963A6D" w14:paraId="17B81E5F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3BFEA" w14:textId="77777777" w:rsidR="00963A6D" w:rsidRDefault="00963A6D" w:rsidP="00963A6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64395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27+300</w:t>
            </w:r>
          </w:p>
          <w:p w14:paraId="728B8138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9363B" w14:textId="77777777" w:rsidR="00963A6D" w:rsidRPr="006A1A91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25D0F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Tuluceşti -</w:t>
            </w:r>
          </w:p>
          <w:p w14:paraId="2648EA62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Foltești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47496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9872C" w14:textId="77777777" w:rsidR="00963A6D" w:rsidRPr="006A1A91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34CF1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BAEF7" w14:textId="77777777" w:rsidR="00963A6D" w:rsidRPr="006A1A91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410DE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963A6D" w14:paraId="26F1C9F7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1D099" w14:textId="77777777" w:rsidR="00963A6D" w:rsidRDefault="00963A6D" w:rsidP="00963A6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C25E4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53+500</w:t>
            </w:r>
          </w:p>
          <w:p w14:paraId="04269165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482F1" w14:textId="77777777" w:rsidR="00963A6D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40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03AAF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Tg. Bujor</w:t>
            </w:r>
          </w:p>
          <w:p w14:paraId="3B180AF7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972D6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73A14" w14:textId="77777777" w:rsidR="00963A6D" w:rsidRPr="006A1A91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C1644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EF20F" w14:textId="77777777" w:rsidR="00963A6D" w:rsidRPr="006A1A91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934F7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963A6D" w14:paraId="35958E24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DC13A" w14:textId="77777777" w:rsidR="00963A6D" w:rsidRDefault="00963A6D" w:rsidP="00963A6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AA642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66+950</w:t>
            </w:r>
          </w:p>
          <w:p w14:paraId="4CD92A29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34E39" w14:textId="77777777" w:rsidR="00963A6D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CA6B1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Tg. Bujor -</w:t>
            </w:r>
          </w:p>
          <w:p w14:paraId="28A3A0CE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Bereşti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CC3C6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F3A9B" w14:textId="77777777" w:rsidR="00963A6D" w:rsidRPr="006A1A91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7FE35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03668" w14:textId="77777777" w:rsidR="00963A6D" w:rsidRPr="006A1A91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4170F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63A6D" w14:paraId="040FD386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ABFF0" w14:textId="77777777" w:rsidR="00963A6D" w:rsidRDefault="00963A6D" w:rsidP="00963A6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23142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80+600</w:t>
            </w:r>
          </w:p>
          <w:p w14:paraId="67C866FF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4436B" w14:textId="77777777" w:rsidR="00963A6D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B203D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Bereşti -</w:t>
            </w:r>
          </w:p>
          <w:p w14:paraId="175078C3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Bârlad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597F3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30736" w14:textId="77777777" w:rsidR="00963A6D" w:rsidRPr="006A1A91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89CD4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52E61" w14:textId="77777777" w:rsidR="00963A6D" w:rsidRPr="006A1A91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1365F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 permanentă.</w:t>
            </w:r>
          </w:p>
        </w:tc>
      </w:tr>
      <w:tr w:rsidR="00963A6D" w14:paraId="51642231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27CA4" w14:textId="77777777" w:rsidR="00963A6D" w:rsidRDefault="00963A6D" w:rsidP="00963A6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48BED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98+575</w:t>
            </w:r>
          </w:p>
          <w:p w14:paraId="57D8CFC0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98+625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6CB9F" w14:textId="77777777" w:rsidR="00963A6D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E688F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Bereşti -</w:t>
            </w:r>
          </w:p>
          <w:p w14:paraId="0F5DE89B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Bârlad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12DB2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2BFA9" w14:textId="77777777" w:rsidR="00963A6D" w:rsidRPr="006A1A91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F807F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17AA1" w14:textId="77777777" w:rsidR="00963A6D" w:rsidRPr="006A1A91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A3AF2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963A6D" w14:paraId="4518470A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08832" w14:textId="77777777" w:rsidR="00963A6D" w:rsidRDefault="00963A6D" w:rsidP="00963A6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5AA33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104+943</w:t>
            </w:r>
          </w:p>
          <w:p w14:paraId="458F3DAB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104+999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DAC7A" w14:textId="77777777" w:rsidR="00963A6D" w:rsidRPr="006A1A91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E989E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Bârlad -</w:t>
            </w:r>
          </w:p>
          <w:p w14:paraId="1B01A624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Bălăbăneşti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F6428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22B65" w14:textId="77777777" w:rsidR="00963A6D" w:rsidRPr="006A1A91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7ABDD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925E2" w14:textId="77777777" w:rsidR="00963A6D" w:rsidRPr="006A1A91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F3ED1" w14:textId="77777777" w:rsidR="00963A6D" w:rsidRPr="00D84B80" w:rsidRDefault="00963A6D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D84B80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20E9D189" w14:textId="77777777" w:rsidR="00963A6D" w:rsidRPr="00577556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577556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63A6D" w14:paraId="572FE78B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A3568" w14:textId="77777777" w:rsidR="00963A6D" w:rsidRDefault="00963A6D" w:rsidP="00963A6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FAA67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9002A" w14:textId="77777777" w:rsidR="00963A6D" w:rsidRPr="006A1A91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847C9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Bereşti </w:t>
            </w:r>
          </w:p>
          <w:p w14:paraId="2846E607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42F365B2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13EA0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C353F" w14:textId="77777777" w:rsidR="00963A6D" w:rsidRPr="006A1A91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1A9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3A9C5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4DC63" w14:textId="77777777" w:rsidR="00963A6D" w:rsidRPr="006A1A91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77212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63A6D" w14:paraId="26F69F0B" w14:textId="77777777">
        <w:trPr>
          <w:cantSplit/>
          <w:trHeight w:val="125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29284" w14:textId="77777777" w:rsidR="00963A6D" w:rsidRDefault="00963A6D" w:rsidP="00963A6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BB5AF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5CB5A" w14:textId="77777777" w:rsidR="00963A6D" w:rsidRPr="006A1A91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6E7D5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Bereşti </w:t>
            </w:r>
          </w:p>
          <w:p w14:paraId="65888954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şi Y</w:t>
            </w:r>
          </w:p>
          <w:p w14:paraId="42094923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79396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9F5D375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6,  7, diag.</w:t>
            </w:r>
          </w:p>
          <w:p w14:paraId="76BE13FB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  -  5, </w:t>
            </w:r>
          </w:p>
          <w:p w14:paraId="75117446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  -  7, </w:t>
            </w:r>
          </w:p>
          <w:p w14:paraId="39A69771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4  -  6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CA730" w14:textId="77777777" w:rsidR="00963A6D" w:rsidRPr="006A1A91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1A9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6ADCF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6C215" w14:textId="77777777" w:rsidR="00963A6D" w:rsidRPr="006A1A91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057F9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9BBDC13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2 - 6.</w:t>
            </w:r>
          </w:p>
        </w:tc>
      </w:tr>
    </w:tbl>
    <w:p w14:paraId="5E40302D" w14:textId="77777777" w:rsidR="00963A6D" w:rsidRPr="00454E32" w:rsidRDefault="00963A6D">
      <w:pPr>
        <w:spacing w:before="40" w:after="40" w:line="192" w:lineRule="auto"/>
        <w:ind w:right="57"/>
        <w:rPr>
          <w:b/>
          <w:sz w:val="20"/>
          <w:lang w:val="ro-RO"/>
        </w:rPr>
      </w:pPr>
    </w:p>
    <w:p w14:paraId="54826A9F" w14:textId="77777777" w:rsidR="00963A6D" w:rsidRDefault="00963A6D" w:rsidP="00BD6EB6">
      <w:pPr>
        <w:pStyle w:val="Heading1"/>
        <w:spacing w:line="360" w:lineRule="auto"/>
      </w:pPr>
      <w:r>
        <w:t>LINIA 706 A</w:t>
      </w:r>
    </w:p>
    <w:p w14:paraId="2A41482E" w14:textId="77777777" w:rsidR="00963A6D" w:rsidRDefault="00963A6D" w:rsidP="00D70D6B">
      <w:pPr>
        <w:pStyle w:val="Heading1"/>
        <w:spacing w:line="360" w:lineRule="auto"/>
        <w:rPr>
          <w:b w:val="0"/>
          <w:bCs w:val="0"/>
          <w:sz w:val="8"/>
        </w:rPr>
      </w:pPr>
      <w:r>
        <w:t>GALAŢI BRATEŞ - RAMIFICAŢIE HALTA TUNEL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963A6D" w14:paraId="4F6BB2BF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ACE33" w14:textId="77777777" w:rsidR="00963A6D" w:rsidRDefault="00963A6D" w:rsidP="00963A6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54AEC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83C1E" w14:textId="77777777" w:rsidR="00963A6D" w:rsidRPr="005650BB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71275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125BD7E4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largă + normală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600F2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F29D2" w14:textId="77777777" w:rsidR="00963A6D" w:rsidRPr="000B62B1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411F6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1FECD" w14:textId="77777777" w:rsidR="00963A6D" w:rsidRPr="005650BB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90904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63A6D" w14:paraId="77E02E59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5307C" w14:textId="77777777" w:rsidR="00963A6D" w:rsidRDefault="00963A6D" w:rsidP="00963A6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202DA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43E24" w14:textId="77777777" w:rsidR="00963A6D" w:rsidRPr="005650BB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08F7F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4E1DB941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8C7D8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9F787BB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și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ED7BE" w14:textId="77777777" w:rsidR="00963A6D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76073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C001B" w14:textId="77777777" w:rsidR="00963A6D" w:rsidRPr="005650BB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CEDF6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A31F49F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9825412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1 - 4.</w:t>
            </w:r>
          </w:p>
        </w:tc>
      </w:tr>
      <w:tr w:rsidR="00963A6D" w14:paraId="7DB0D411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EF72D" w14:textId="77777777" w:rsidR="00963A6D" w:rsidRDefault="00963A6D" w:rsidP="00963A6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D7A73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F666A" w14:textId="77777777" w:rsidR="00963A6D" w:rsidRPr="005650BB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8EC24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3B67EFD4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86E30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7D691" w14:textId="77777777" w:rsidR="00963A6D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F5C2F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032F0" w14:textId="77777777" w:rsidR="00963A6D" w:rsidRPr="005650BB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F266A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CF1627C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35C0ECF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8 şi 9.</w:t>
            </w:r>
          </w:p>
        </w:tc>
      </w:tr>
      <w:tr w:rsidR="00963A6D" w14:paraId="53E624E4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48B36" w14:textId="77777777" w:rsidR="00963A6D" w:rsidRDefault="00963A6D" w:rsidP="00963A6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D53FC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BBB52" w14:textId="77777777" w:rsidR="00963A6D" w:rsidRPr="005650BB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E0B48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5BC3C8D5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C8101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DACDF" w14:textId="77777777" w:rsidR="00963A6D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DD8FB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9DED7" w14:textId="77777777" w:rsidR="00963A6D" w:rsidRPr="005650BB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6A6C9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9694E35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7E9EAEC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şi 2.</w:t>
            </w:r>
          </w:p>
        </w:tc>
      </w:tr>
      <w:tr w:rsidR="00963A6D" w14:paraId="12156DDA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231C5" w14:textId="77777777" w:rsidR="00963A6D" w:rsidRDefault="00963A6D" w:rsidP="00963A6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C1E79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9BB83" w14:textId="77777777" w:rsidR="00963A6D" w:rsidRPr="005650BB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B42DD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027113EC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5ECF9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10, 12, 54, 58, 62, 64 și TDJ 14/16 și 18/20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0D4B1" w14:textId="77777777" w:rsidR="00963A6D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C58AC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2BE8A" w14:textId="77777777" w:rsidR="00963A6D" w:rsidRPr="005650BB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477F2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24A4127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5B23E86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1 - 14.</w:t>
            </w:r>
          </w:p>
        </w:tc>
      </w:tr>
      <w:tr w:rsidR="00963A6D" w14:paraId="564CA4D8" w14:textId="77777777">
        <w:trPr>
          <w:cantSplit/>
          <w:trHeight w:val="129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40F7F" w14:textId="77777777" w:rsidR="00963A6D" w:rsidRDefault="00963A6D" w:rsidP="00963A6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36A09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78828" w14:textId="77777777" w:rsidR="00963A6D" w:rsidRPr="005650BB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F1271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28A33D76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9AB7E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24, 26,  36 </w:t>
            </w:r>
          </w:p>
          <w:p w14:paraId="6BB4C029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103CD85D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 32 / 38, 34 / 40, 46 / 50 şi </w:t>
            </w:r>
          </w:p>
          <w:p w14:paraId="094517D1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 / 52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F70F6" w14:textId="77777777" w:rsidR="00963A6D" w:rsidRPr="000B62B1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D6481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5B296" w14:textId="77777777" w:rsidR="00963A6D" w:rsidRPr="005650BB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0D293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A8B2014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065A6E78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1 - 13.</w:t>
            </w:r>
          </w:p>
        </w:tc>
      </w:tr>
      <w:tr w:rsidR="00963A6D" w14:paraId="62A29095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CD599" w14:textId="77777777" w:rsidR="00963A6D" w:rsidRDefault="00963A6D" w:rsidP="00963A6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B3455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39458" w14:textId="77777777" w:rsidR="00963A6D" w:rsidRPr="005650BB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ECA4A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769335F2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9868B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B3F44" w14:textId="77777777" w:rsidR="00963A6D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6D318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D0CD2" w14:textId="77777777" w:rsidR="00963A6D" w:rsidRPr="005650BB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1AA9B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7AADFBD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1563100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şi 6.</w:t>
            </w:r>
          </w:p>
        </w:tc>
      </w:tr>
      <w:tr w:rsidR="00963A6D" w14:paraId="4D592586" w14:textId="77777777">
        <w:trPr>
          <w:cantSplit/>
          <w:trHeight w:val="158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19E31" w14:textId="77777777" w:rsidR="00963A6D" w:rsidRDefault="00963A6D" w:rsidP="00963A6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E789F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635CB" w14:textId="77777777" w:rsidR="00963A6D" w:rsidRPr="005650BB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A71E8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17909DDC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4CCD4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17 </w:t>
            </w:r>
          </w:p>
          <w:p w14:paraId="2D329491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087A5752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</w:t>
            </w:r>
          </w:p>
          <w:p w14:paraId="587493B1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21 / 23, 25 / 29 şi </w:t>
            </w:r>
          </w:p>
          <w:p w14:paraId="0B52E244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/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F12F0" w14:textId="77777777" w:rsidR="00963A6D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63890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4A8B5" w14:textId="77777777" w:rsidR="00963A6D" w:rsidRPr="005650BB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8EAAA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24F5D78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9C172AD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1 - 14.</w:t>
            </w:r>
          </w:p>
        </w:tc>
      </w:tr>
    </w:tbl>
    <w:p w14:paraId="70016BE1" w14:textId="77777777" w:rsidR="00963A6D" w:rsidRDefault="00963A6D">
      <w:pPr>
        <w:spacing w:before="40" w:after="40" w:line="192" w:lineRule="auto"/>
        <w:ind w:right="57"/>
        <w:rPr>
          <w:sz w:val="20"/>
          <w:lang w:val="ro-RO"/>
        </w:rPr>
      </w:pPr>
    </w:p>
    <w:p w14:paraId="22C6E9EC" w14:textId="77777777" w:rsidR="00963A6D" w:rsidRDefault="00963A6D" w:rsidP="0094622D">
      <w:pPr>
        <w:pStyle w:val="Heading1"/>
        <w:spacing w:line="360" w:lineRule="auto"/>
      </w:pPr>
      <w:r>
        <w:lastRenderedPageBreak/>
        <w:t>LINIA 706 B</w:t>
      </w:r>
    </w:p>
    <w:p w14:paraId="4408D827" w14:textId="77777777" w:rsidR="00963A6D" w:rsidRDefault="00963A6D" w:rsidP="00961F23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RAMIFICAŢIE TULUCEŞTI - GALAŢI BRATEŞ</w:t>
      </w: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3"/>
        <w:gridCol w:w="870"/>
        <w:gridCol w:w="755"/>
        <w:gridCol w:w="870"/>
        <w:gridCol w:w="755"/>
        <w:gridCol w:w="2490"/>
      </w:tblGrid>
      <w:tr w:rsidR="00963A6D" w14:paraId="3EA3C42C" w14:textId="77777777">
        <w:trPr>
          <w:cantSplit/>
          <w:trHeight w:val="100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92CB5" w14:textId="77777777" w:rsidR="00963A6D" w:rsidRDefault="00963A6D" w:rsidP="00963A6D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4DBBE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EE683" w14:textId="77777777" w:rsidR="00963A6D" w:rsidRPr="00147184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DE4F0" w14:textId="77777777" w:rsidR="00963A6D" w:rsidRDefault="00963A6D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6AE4B19D" w14:textId="77777777" w:rsidR="00963A6D" w:rsidRDefault="00963A6D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EB97C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329EC827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/ 15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14E8C" w14:textId="77777777" w:rsidR="00963A6D" w:rsidRPr="00147184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4718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F042F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0692C" w14:textId="77777777" w:rsidR="00963A6D" w:rsidRPr="00147184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F9E9F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2334E0E0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1 - 14.</w:t>
            </w:r>
          </w:p>
        </w:tc>
      </w:tr>
      <w:tr w:rsidR="00963A6D" w14:paraId="36BE5756" w14:textId="77777777">
        <w:trPr>
          <w:cantSplit/>
          <w:trHeight w:val="340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99ACF" w14:textId="77777777" w:rsidR="00963A6D" w:rsidRDefault="00963A6D" w:rsidP="00963A6D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4D456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2B89D" w14:textId="77777777" w:rsidR="00963A6D" w:rsidRPr="00147184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142EA" w14:textId="77777777" w:rsidR="00963A6D" w:rsidRDefault="00963A6D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2510E9B8" w14:textId="77777777" w:rsidR="00963A6D" w:rsidRDefault="00963A6D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3021A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17 </w:t>
            </w:r>
          </w:p>
          <w:p w14:paraId="63D45325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63869904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14:paraId="3DA921D8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21 / 23, 25 / 29 şi </w:t>
            </w:r>
          </w:p>
          <w:p w14:paraId="1C842AD2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/ 31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B7B7B" w14:textId="77777777" w:rsidR="00963A6D" w:rsidRPr="00147184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4718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CD235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921C2" w14:textId="77777777" w:rsidR="00963A6D" w:rsidRPr="00147184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0D589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0DACBC3E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1 - 14.</w:t>
            </w:r>
          </w:p>
        </w:tc>
      </w:tr>
      <w:tr w:rsidR="00963A6D" w14:paraId="30896732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95CA7" w14:textId="77777777" w:rsidR="00963A6D" w:rsidRDefault="00963A6D" w:rsidP="00963A6D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4476A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471B1" w14:textId="77777777" w:rsidR="00963A6D" w:rsidRPr="00147184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A7861" w14:textId="77777777" w:rsidR="00963A6D" w:rsidRDefault="00963A6D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6CF8FC59" w14:textId="77777777" w:rsidR="00963A6D" w:rsidRDefault="00963A6D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largă + normală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5DDBE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87BCB" w14:textId="77777777" w:rsidR="00963A6D" w:rsidRPr="00147184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4718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1F650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30D30" w14:textId="77777777" w:rsidR="00963A6D" w:rsidRPr="00147184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DD822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963A6D" w14:paraId="28F96A0B" w14:textId="77777777">
        <w:trPr>
          <w:cantSplit/>
          <w:trHeight w:val="105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8B0A6" w14:textId="77777777" w:rsidR="00963A6D" w:rsidRDefault="00963A6D" w:rsidP="00963A6D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D8EB8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90E72" w14:textId="77777777" w:rsidR="00963A6D" w:rsidRPr="00147184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C10F0" w14:textId="77777777" w:rsidR="00963A6D" w:rsidRDefault="00963A6D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04E2CC30" w14:textId="77777777" w:rsidR="00963A6D" w:rsidRDefault="00963A6D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010CD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2514743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și 39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7B76B" w14:textId="77777777" w:rsidR="00963A6D" w:rsidRPr="00147184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47B29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58DF6" w14:textId="77777777" w:rsidR="00963A6D" w:rsidRPr="00147184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40DCE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31125FFE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1 - 4.</w:t>
            </w:r>
          </w:p>
        </w:tc>
      </w:tr>
      <w:tr w:rsidR="00963A6D" w14:paraId="35DDA1D8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5E883" w14:textId="77777777" w:rsidR="00963A6D" w:rsidRDefault="00963A6D" w:rsidP="00963A6D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5AC20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92CDA" w14:textId="77777777" w:rsidR="00963A6D" w:rsidRPr="00147184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A9052" w14:textId="77777777" w:rsidR="00963A6D" w:rsidRDefault="00963A6D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66BF6D8F" w14:textId="77777777" w:rsidR="00963A6D" w:rsidRDefault="00963A6D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AE3A2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55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BB223" w14:textId="77777777" w:rsidR="00963A6D" w:rsidRPr="00147184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DE552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35740" w14:textId="77777777" w:rsidR="00963A6D" w:rsidRPr="00147184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711A3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2F8C5675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1 şi 2.</w:t>
            </w:r>
          </w:p>
        </w:tc>
      </w:tr>
      <w:tr w:rsidR="00963A6D" w14:paraId="09A9A074" w14:textId="77777777">
        <w:trPr>
          <w:cantSplit/>
          <w:trHeight w:val="73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69F0F" w14:textId="77777777" w:rsidR="00963A6D" w:rsidRDefault="00963A6D" w:rsidP="00963A6D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0AFC8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46161" w14:textId="77777777" w:rsidR="00963A6D" w:rsidRPr="00147184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871EC" w14:textId="77777777" w:rsidR="00963A6D" w:rsidRDefault="00963A6D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79174099" w14:textId="77777777" w:rsidR="00963A6D" w:rsidRDefault="00963A6D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633EF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57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2FF29" w14:textId="77777777" w:rsidR="00963A6D" w:rsidRPr="00147184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3AF99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4430C" w14:textId="77777777" w:rsidR="00963A6D" w:rsidRPr="00147184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CDB43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368439C9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8 şi 9.</w:t>
            </w:r>
          </w:p>
        </w:tc>
      </w:tr>
      <w:tr w:rsidR="00963A6D" w14:paraId="19338991" w14:textId="77777777">
        <w:trPr>
          <w:cantSplit/>
          <w:trHeight w:val="73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D30BF" w14:textId="77777777" w:rsidR="00963A6D" w:rsidRDefault="00963A6D" w:rsidP="00963A6D">
            <w:pPr>
              <w:numPr>
                <w:ilvl w:val="0"/>
                <w:numId w:val="17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3E87B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A690A" w14:textId="77777777" w:rsidR="00963A6D" w:rsidRPr="005650BB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C5A81" w14:textId="77777777" w:rsidR="00963A6D" w:rsidRDefault="00963A6D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4608F7B5" w14:textId="77777777" w:rsidR="00963A6D" w:rsidRDefault="00963A6D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3A35C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10, 12, 54, 58, 62, 64 și TDJ 14/16 și 18/20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EDAA3" w14:textId="77777777" w:rsidR="00963A6D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66D5E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E73EF" w14:textId="77777777" w:rsidR="00963A6D" w:rsidRPr="005650BB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267EB" w14:textId="77777777" w:rsidR="00963A6D" w:rsidRPr="00484EAF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484EAF"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00A9A93F" w14:textId="77777777" w:rsidR="00963A6D" w:rsidRPr="00484EAF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484EAF"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Afectează intrări - ieşiri </w:t>
            </w:r>
          </w:p>
          <w:p w14:paraId="07CE8791" w14:textId="77777777" w:rsidR="00963A6D" w:rsidRPr="00484EAF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484EAF">
              <w:rPr>
                <w:b/>
                <w:bCs/>
                <w:i/>
                <w:iCs/>
                <w:spacing w:val="6"/>
                <w:sz w:val="20"/>
                <w:lang w:val="ro-RO"/>
              </w:rPr>
              <w:t>la liniile 1 - 14.</w:t>
            </w:r>
          </w:p>
        </w:tc>
      </w:tr>
      <w:tr w:rsidR="00963A6D" w14:paraId="6C8365B2" w14:textId="77777777">
        <w:trPr>
          <w:cantSplit/>
          <w:trHeight w:val="88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12E04" w14:textId="77777777" w:rsidR="00963A6D" w:rsidRDefault="00963A6D" w:rsidP="00963A6D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F49B3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B2BF3" w14:textId="77777777" w:rsidR="00963A6D" w:rsidRPr="00147184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1CD8A" w14:textId="77777777" w:rsidR="00963A6D" w:rsidRDefault="00963A6D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7046ECD0" w14:textId="77777777" w:rsidR="00963A6D" w:rsidRDefault="00963A6D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7E4EA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24, 26 şi 36, T.D.J.</w:t>
            </w:r>
          </w:p>
          <w:p w14:paraId="2015E0DE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32 / 38, 34 / 40, 46 / 50 şi </w:t>
            </w:r>
          </w:p>
          <w:p w14:paraId="026061DE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 / 52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7447C" w14:textId="77777777" w:rsidR="00963A6D" w:rsidRPr="00147184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4718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B23CA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8C596" w14:textId="77777777" w:rsidR="00963A6D" w:rsidRPr="00147184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0F717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596400E6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1 - 13.</w:t>
            </w:r>
          </w:p>
        </w:tc>
      </w:tr>
      <w:tr w:rsidR="00963A6D" w14:paraId="53EA9F37" w14:textId="77777777">
        <w:trPr>
          <w:cantSplit/>
          <w:trHeight w:val="5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15E52" w14:textId="77777777" w:rsidR="00963A6D" w:rsidRDefault="00963A6D" w:rsidP="00963A6D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C1E9E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F8164" w14:textId="77777777" w:rsidR="00963A6D" w:rsidRPr="00147184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3CC0B" w14:textId="77777777" w:rsidR="00963A6D" w:rsidRDefault="00963A6D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61E79F5B" w14:textId="77777777" w:rsidR="00963A6D" w:rsidRDefault="00963A6D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94C57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256C2" w14:textId="77777777" w:rsidR="00963A6D" w:rsidRPr="00147184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7304F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52CC0" w14:textId="77777777" w:rsidR="00963A6D" w:rsidRPr="00147184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2AABA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010C677C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5 şi 6.</w:t>
            </w:r>
          </w:p>
        </w:tc>
      </w:tr>
    </w:tbl>
    <w:p w14:paraId="6AEAF066" w14:textId="77777777" w:rsidR="00963A6D" w:rsidRDefault="00963A6D">
      <w:pPr>
        <w:spacing w:before="40" w:after="40" w:line="192" w:lineRule="auto"/>
        <w:ind w:right="57"/>
        <w:rPr>
          <w:sz w:val="20"/>
          <w:lang w:val="ro-RO"/>
        </w:rPr>
      </w:pPr>
    </w:p>
    <w:p w14:paraId="145546CB" w14:textId="77777777" w:rsidR="00963A6D" w:rsidRDefault="00963A6D" w:rsidP="00155979">
      <w:pPr>
        <w:pStyle w:val="Heading1"/>
        <w:spacing w:line="360" w:lineRule="auto"/>
      </w:pPr>
      <w:r>
        <w:t>LINIA 706 E</w:t>
      </w:r>
    </w:p>
    <w:p w14:paraId="2689A5A6" w14:textId="77777777" w:rsidR="00963A6D" w:rsidRDefault="00963A6D" w:rsidP="00427A2C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GALAŢI BRATEŞ - GALAŢI MĂRFURI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963A6D" w14:paraId="0FFBBE85" w14:textId="77777777">
        <w:trPr>
          <w:cantSplit/>
          <w:trHeight w:val="284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4AB39" w14:textId="77777777" w:rsidR="00963A6D" w:rsidRDefault="00963A6D" w:rsidP="00963A6D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95BFD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AA7D1" w14:textId="77777777" w:rsidR="00963A6D" w:rsidRPr="00ED3471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4CB86" w14:textId="77777777" w:rsidR="00963A6D" w:rsidRDefault="00963A6D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3660C246" w14:textId="77777777" w:rsidR="00963A6D" w:rsidRDefault="00963A6D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9D52A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17 </w:t>
            </w:r>
          </w:p>
          <w:p w14:paraId="49438F03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3FD24F5D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</w:t>
            </w:r>
          </w:p>
          <w:p w14:paraId="023B847F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21 / 23, 25 / 29 </w:t>
            </w:r>
          </w:p>
          <w:p w14:paraId="4056AA38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57CCF505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/ 31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0A704" w14:textId="77777777" w:rsidR="00963A6D" w:rsidRPr="00ED3471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D34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43B5E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642D0" w14:textId="77777777" w:rsidR="00963A6D" w:rsidRPr="00ED3471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E1235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7EDD6F17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1 - 14.</w:t>
            </w:r>
          </w:p>
        </w:tc>
      </w:tr>
      <w:tr w:rsidR="00963A6D" w14:paraId="7197A7D3" w14:textId="77777777">
        <w:trPr>
          <w:cantSplit/>
          <w:trHeight w:val="40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89CDA" w14:textId="77777777" w:rsidR="00963A6D" w:rsidRDefault="00963A6D" w:rsidP="00963A6D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63B4C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DC63A" w14:textId="77777777" w:rsidR="00963A6D" w:rsidRPr="00ED3471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A5D09" w14:textId="77777777" w:rsidR="00963A6D" w:rsidRDefault="00963A6D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15D0046E" w14:textId="77777777" w:rsidR="00963A6D" w:rsidRDefault="00963A6D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largă + normală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6A1A3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3D476" w14:textId="77777777" w:rsidR="00963A6D" w:rsidRPr="00ED3471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D347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AA270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667FF" w14:textId="77777777" w:rsidR="00963A6D" w:rsidRPr="00ED3471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07C27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963A6D" w14:paraId="0FB9F4B2" w14:textId="77777777">
        <w:trPr>
          <w:cantSplit/>
          <w:trHeight w:val="68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E4AAD" w14:textId="77777777" w:rsidR="00963A6D" w:rsidRDefault="00963A6D" w:rsidP="00963A6D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3C6F5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4855C" w14:textId="77777777" w:rsidR="00963A6D" w:rsidRPr="00ED3471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D0AE5" w14:textId="77777777" w:rsidR="00963A6D" w:rsidRDefault="00963A6D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6E179907" w14:textId="77777777" w:rsidR="00963A6D" w:rsidRDefault="00963A6D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69755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6F8600A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și 39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9100A" w14:textId="77777777" w:rsidR="00963A6D" w:rsidRPr="00ED3471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91026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D4457" w14:textId="77777777" w:rsidR="00963A6D" w:rsidRPr="00ED3471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3AE54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0B63D39D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1 - 4.</w:t>
            </w:r>
          </w:p>
        </w:tc>
      </w:tr>
      <w:tr w:rsidR="00963A6D" w14:paraId="30E67531" w14:textId="77777777">
        <w:trPr>
          <w:cantSplit/>
          <w:trHeight w:val="82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D0F27" w14:textId="77777777" w:rsidR="00963A6D" w:rsidRDefault="00963A6D" w:rsidP="00963A6D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B37BE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62F25" w14:textId="77777777" w:rsidR="00963A6D" w:rsidRPr="00ED3471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B5DFC" w14:textId="77777777" w:rsidR="00963A6D" w:rsidRDefault="00963A6D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4CA14CB9" w14:textId="77777777" w:rsidR="00963A6D" w:rsidRDefault="00963A6D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931EE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D5C03" w14:textId="77777777" w:rsidR="00963A6D" w:rsidRPr="00ED3471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FD627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761C5" w14:textId="77777777" w:rsidR="00963A6D" w:rsidRPr="00ED3471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EA6F8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1FE86138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1 și 2.</w:t>
            </w:r>
          </w:p>
        </w:tc>
      </w:tr>
      <w:tr w:rsidR="00963A6D" w14:paraId="0A6B8E16" w14:textId="77777777">
        <w:trPr>
          <w:cantSplit/>
          <w:trHeight w:val="35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A9618" w14:textId="77777777" w:rsidR="00963A6D" w:rsidRDefault="00963A6D" w:rsidP="00963A6D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CE086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E4B4D" w14:textId="77777777" w:rsidR="00963A6D" w:rsidRPr="00ED3471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B7B8D" w14:textId="77777777" w:rsidR="00963A6D" w:rsidRDefault="00963A6D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6E2F9B00" w14:textId="77777777" w:rsidR="00963A6D" w:rsidRDefault="00963A6D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A337B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5BF7D" w14:textId="77777777" w:rsidR="00963A6D" w:rsidRPr="00ED3471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FF508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7E67C" w14:textId="77777777" w:rsidR="00963A6D" w:rsidRPr="00ED3471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1EDD4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264D9C22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8 și 9.</w:t>
            </w:r>
          </w:p>
        </w:tc>
      </w:tr>
      <w:tr w:rsidR="00963A6D" w14:paraId="35A3E851" w14:textId="77777777">
        <w:trPr>
          <w:cantSplit/>
          <w:trHeight w:val="35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68B47" w14:textId="77777777" w:rsidR="00963A6D" w:rsidRDefault="00963A6D" w:rsidP="00963A6D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9FFDA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93EF7" w14:textId="77777777" w:rsidR="00963A6D" w:rsidRPr="005650BB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14B5E" w14:textId="77777777" w:rsidR="00963A6D" w:rsidRDefault="00963A6D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3395337C" w14:textId="77777777" w:rsidR="00963A6D" w:rsidRDefault="00963A6D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4E9D2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10, 12, 54, 58, 62, 64 și TDJ 14/16 și 18/20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B0BF5" w14:textId="77777777" w:rsidR="00963A6D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69AC8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CD042" w14:textId="77777777" w:rsidR="00963A6D" w:rsidRPr="005650BB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E5981" w14:textId="77777777" w:rsidR="00963A6D" w:rsidRPr="001A5376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1A5376"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4D2C886C" w14:textId="77777777" w:rsidR="00963A6D" w:rsidRPr="001A5376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1A5376"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Afectează intrări - ieşiri </w:t>
            </w:r>
          </w:p>
          <w:p w14:paraId="407A79EA" w14:textId="77777777" w:rsidR="00963A6D" w:rsidRPr="001A5376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1A5376">
              <w:rPr>
                <w:b/>
                <w:bCs/>
                <w:i/>
                <w:iCs/>
                <w:spacing w:val="6"/>
                <w:sz w:val="20"/>
                <w:lang w:val="ro-RO"/>
              </w:rPr>
              <w:t>la liniile 1 - 14.</w:t>
            </w:r>
          </w:p>
        </w:tc>
      </w:tr>
      <w:tr w:rsidR="00963A6D" w14:paraId="3CC75B67" w14:textId="77777777">
        <w:trPr>
          <w:cantSplit/>
          <w:trHeight w:val="304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42AE3" w14:textId="77777777" w:rsidR="00963A6D" w:rsidRDefault="00963A6D" w:rsidP="00963A6D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E40E5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C89E8" w14:textId="77777777" w:rsidR="00963A6D" w:rsidRPr="00ED3471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32E4D" w14:textId="77777777" w:rsidR="00963A6D" w:rsidRDefault="00963A6D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6EA3E91B" w14:textId="77777777" w:rsidR="00963A6D" w:rsidRDefault="00963A6D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2A64C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F228442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24, 26 </w:t>
            </w:r>
          </w:p>
          <w:p w14:paraId="5A3898DD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36 </w:t>
            </w:r>
          </w:p>
          <w:p w14:paraId="484D3BAA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55F6B961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32 / 38, 34 / 40, 46 / 50 </w:t>
            </w:r>
          </w:p>
          <w:p w14:paraId="7532A928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33906B74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 / 52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707CC" w14:textId="77777777" w:rsidR="00963A6D" w:rsidRPr="00ED3471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D347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301F6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F26F0" w14:textId="77777777" w:rsidR="00963A6D" w:rsidRPr="00ED3471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5A697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5774F427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1 - 13.</w:t>
            </w:r>
          </w:p>
        </w:tc>
      </w:tr>
      <w:tr w:rsidR="00963A6D" w14:paraId="05310FDF" w14:textId="77777777">
        <w:trPr>
          <w:cantSplit/>
          <w:trHeight w:val="83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A5316" w14:textId="77777777" w:rsidR="00963A6D" w:rsidRDefault="00963A6D" w:rsidP="00963A6D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25692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0083D" w14:textId="77777777" w:rsidR="00963A6D" w:rsidRPr="00ED3471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8E6E6" w14:textId="77777777" w:rsidR="00963A6D" w:rsidRDefault="00963A6D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592EDE1E" w14:textId="77777777" w:rsidR="00963A6D" w:rsidRDefault="00963A6D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C198F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D7C08" w14:textId="77777777" w:rsidR="00963A6D" w:rsidRPr="00ED3471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C2D20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C05E1" w14:textId="77777777" w:rsidR="00963A6D" w:rsidRPr="00ED3471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A801A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5601268F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5 și 6.</w:t>
            </w:r>
          </w:p>
        </w:tc>
      </w:tr>
      <w:tr w:rsidR="00963A6D" w14:paraId="501BBD89" w14:textId="77777777">
        <w:trPr>
          <w:cantSplit/>
          <w:trHeight w:val="135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AA245" w14:textId="77777777" w:rsidR="00963A6D" w:rsidRDefault="00963A6D" w:rsidP="00963A6D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01D1D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0+691</w:t>
            </w:r>
          </w:p>
          <w:p w14:paraId="3219B887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1+185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8E877" w14:textId="77777777" w:rsidR="00963A6D" w:rsidRPr="00ED3471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D347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AD367" w14:textId="77777777" w:rsidR="00963A6D" w:rsidRDefault="00963A6D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Galaţi Brateş - </w:t>
            </w:r>
          </w:p>
          <w:p w14:paraId="5DDCFCC5" w14:textId="77777777" w:rsidR="00963A6D" w:rsidRDefault="00963A6D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Galaţi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9F034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0BE2E" w14:textId="77777777" w:rsidR="00963A6D" w:rsidRPr="00ED3471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CA288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4389C" w14:textId="77777777" w:rsidR="00963A6D" w:rsidRPr="00ED3471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CA684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5DACFABB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De la schimbătorul numărul 6 Grupa Galaţi Brateş, la schimbătorul numărul 1 Grupa Galaţi Mărfuri.</w:t>
            </w:r>
          </w:p>
        </w:tc>
      </w:tr>
    </w:tbl>
    <w:p w14:paraId="5343164C" w14:textId="77777777" w:rsidR="00963A6D" w:rsidRDefault="00963A6D">
      <w:pPr>
        <w:spacing w:before="40" w:after="40" w:line="192" w:lineRule="auto"/>
        <w:ind w:right="57"/>
        <w:rPr>
          <w:sz w:val="20"/>
          <w:lang w:val="ro-RO"/>
        </w:rPr>
      </w:pPr>
    </w:p>
    <w:p w14:paraId="57F75B50" w14:textId="77777777" w:rsidR="00963A6D" w:rsidRDefault="00963A6D" w:rsidP="00D762FB">
      <w:pPr>
        <w:pStyle w:val="Heading1"/>
        <w:spacing w:line="360" w:lineRule="auto"/>
      </w:pPr>
      <w:r>
        <w:t>LINIA 706 F</w:t>
      </w:r>
    </w:p>
    <w:p w14:paraId="4776DE2F" w14:textId="77777777" w:rsidR="00963A6D" w:rsidRDefault="00963A6D" w:rsidP="004B5C20">
      <w:pPr>
        <w:pStyle w:val="Heading1"/>
        <w:spacing w:line="360" w:lineRule="auto"/>
        <w:rPr>
          <w:b w:val="0"/>
          <w:bCs w:val="0"/>
          <w:sz w:val="8"/>
        </w:rPr>
      </w:pPr>
      <w:r>
        <w:t>GALAŢI CĂLĂTORI - GALAŢI BRATEŞ - GALAŢI TRANSBORDARE - GALAŢI LARGĂ A</w:t>
      </w:r>
    </w:p>
    <w:tbl>
      <w:tblPr>
        <w:tblW w:w="102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9"/>
        <w:gridCol w:w="753"/>
        <w:gridCol w:w="2201"/>
        <w:gridCol w:w="869"/>
        <w:gridCol w:w="753"/>
        <w:gridCol w:w="869"/>
        <w:gridCol w:w="753"/>
        <w:gridCol w:w="2490"/>
      </w:tblGrid>
      <w:tr w:rsidR="00963A6D" w14:paraId="34ED3486" w14:textId="77777777">
        <w:trPr>
          <w:cantSplit/>
          <w:trHeight w:val="70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68DE9" w14:textId="77777777" w:rsidR="00963A6D" w:rsidRDefault="00963A6D" w:rsidP="00963A6D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EFF81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CEC3B" w14:textId="77777777" w:rsidR="00963A6D" w:rsidRPr="00D55555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F4A47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Călători</w:t>
            </w:r>
          </w:p>
          <w:p w14:paraId="20218480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4DBF8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</w:t>
            </w:r>
          </w:p>
          <w:p w14:paraId="26D79F26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 şi  3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1376B" w14:textId="77777777" w:rsidR="00963A6D" w:rsidRPr="00D55555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5555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7C9B3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1E351" w14:textId="77777777" w:rsidR="00963A6D" w:rsidRPr="00D55555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A8E0B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967F9F6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11 şi 12.</w:t>
            </w:r>
          </w:p>
        </w:tc>
      </w:tr>
      <w:tr w:rsidR="00963A6D" w14:paraId="3DFC8799" w14:textId="77777777">
        <w:trPr>
          <w:cantSplit/>
          <w:trHeight w:val="99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4D093" w14:textId="77777777" w:rsidR="00963A6D" w:rsidRDefault="00963A6D" w:rsidP="00963A6D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24D5A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260+480</w:t>
            </w:r>
          </w:p>
          <w:p w14:paraId="031E4725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260+915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C1AED" w14:textId="77777777" w:rsidR="00963A6D" w:rsidRPr="00D55555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1D0B0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Galaţi Călători -</w:t>
            </w:r>
          </w:p>
          <w:p w14:paraId="1C6FD192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Galaţi  Brateş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79B98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8C99E" w14:textId="77777777" w:rsidR="00963A6D" w:rsidRPr="00D55555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BA378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AE9D1" w14:textId="77777777" w:rsidR="00963A6D" w:rsidRPr="00D55555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8CBBE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62D298A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semnalul M 1 </w:t>
            </w:r>
          </w:p>
          <w:p w14:paraId="6D9F7416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staţia Galaţi Călători</w:t>
            </w:r>
          </w:p>
          <w:p w14:paraId="193571D8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semnalul M 11 </w:t>
            </w:r>
          </w:p>
          <w:p w14:paraId="325D3D11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staţia </w:t>
            </w:r>
            <w:r w:rsidRPr="007412FF">
              <w:rPr>
                <w:b/>
                <w:bCs/>
                <w:i/>
                <w:sz w:val="20"/>
                <w:lang w:val="ro-RO"/>
              </w:rPr>
              <w:t>Galaţi Brateş.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</w:tc>
      </w:tr>
      <w:tr w:rsidR="00963A6D" w14:paraId="6DDAD4A6" w14:textId="77777777">
        <w:trPr>
          <w:cantSplit/>
          <w:trHeight w:val="191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ACAEE" w14:textId="77777777" w:rsidR="00963A6D" w:rsidRDefault="00963A6D" w:rsidP="00963A6D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7D7D7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0229B" w14:textId="77777777" w:rsidR="00963A6D" w:rsidRPr="00D55555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C6370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725F6BF8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DF058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17 </w:t>
            </w:r>
          </w:p>
          <w:p w14:paraId="7EBA457E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4B08F7B2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21 / 23, 25 / 29 </w:t>
            </w:r>
          </w:p>
          <w:p w14:paraId="32134A7F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291DB405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/ 31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FDB09" w14:textId="77777777" w:rsidR="00963A6D" w:rsidRPr="00D55555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5555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2E373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CA44B" w14:textId="77777777" w:rsidR="00963A6D" w:rsidRPr="00D55555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7B248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AAF3040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1 - 14.</w:t>
            </w:r>
          </w:p>
        </w:tc>
      </w:tr>
      <w:tr w:rsidR="00963A6D" w14:paraId="47DB6022" w14:textId="77777777">
        <w:trPr>
          <w:cantSplit/>
          <w:trHeight w:val="6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CD67E" w14:textId="77777777" w:rsidR="00963A6D" w:rsidRDefault="00963A6D" w:rsidP="00963A6D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D9916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69776" w14:textId="77777777" w:rsidR="00963A6D" w:rsidRPr="00D55555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D8C17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1EE442DF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largă + normală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629CC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9DE4735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E9CC3" w14:textId="77777777" w:rsidR="00963A6D" w:rsidRPr="00D55555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5555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0BCE2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AEDFD" w14:textId="77777777" w:rsidR="00963A6D" w:rsidRPr="00D55555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8CC1D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63A6D" w14:paraId="290F735C" w14:textId="77777777">
        <w:trPr>
          <w:cantSplit/>
          <w:trHeight w:val="9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3CBE6" w14:textId="77777777" w:rsidR="00963A6D" w:rsidRDefault="00963A6D" w:rsidP="00963A6D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1FE57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70388" w14:textId="77777777" w:rsidR="00963A6D" w:rsidRPr="00D55555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F4D87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1CDDF4B5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1943B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9A0520E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și 39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8CCE3" w14:textId="77777777" w:rsidR="00963A6D" w:rsidRPr="00D55555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8E639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4F6AA" w14:textId="77777777" w:rsidR="00963A6D" w:rsidRPr="00D55555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7CF6B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CDD18DB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1 - 4.</w:t>
            </w:r>
          </w:p>
        </w:tc>
      </w:tr>
      <w:tr w:rsidR="00963A6D" w14:paraId="6577D701" w14:textId="77777777">
        <w:trPr>
          <w:cantSplit/>
          <w:trHeight w:val="6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9562E" w14:textId="77777777" w:rsidR="00963A6D" w:rsidRDefault="00963A6D" w:rsidP="00963A6D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C00AC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297C9" w14:textId="77777777" w:rsidR="00963A6D" w:rsidRPr="00D55555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5B092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60038D81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87E1C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55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AAF64" w14:textId="77777777" w:rsidR="00963A6D" w:rsidRPr="00D55555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78A82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98EBE" w14:textId="77777777" w:rsidR="00963A6D" w:rsidRPr="00D55555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5EFFB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2244BAC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şi 2.</w:t>
            </w:r>
          </w:p>
        </w:tc>
      </w:tr>
      <w:tr w:rsidR="00963A6D" w14:paraId="11DA9631" w14:textId="77777777">
        <w:trPr>
          <w:cantSplit/>
          <w:trHeight w:val="6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0332E" w14:textId="77777777" w:rsidR="00963A6D" w:rsidRDefault="00963A6D" w:rsidP="00963A6D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8422D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FA9B6" w14:textId="77777777" w:rsidR="00963A6D" w:rsidRPr="00D55555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EA494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4E6C862D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43FF8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57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6DBD9" w14:textId="77777777" w:rsidR="00963A6D" w:rsidRPr="00D55555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CC3A4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A19B5" w14:textId="77777777" w:rsidR="00963A6D" w:rsidRPr="00D55555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91841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D347E35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8 şi 92.</w:t>
            </w:r>
          </w:p>
        </w:tc>
      </w:tr>
      <w:tr w:rsidR="00963A6D" w14:paraId="30357E2E" w14:textId="77777777">
        <w:trPr>
          <w:cantSplit/>
          <w:trHeight w:val="6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08EAD" w14:textId="77777777" w:rsidR="00963A6D" w:rsidRDefault="00963A6D" w:rsidP="00963A6D">
            <w:pPr>
              <w:numPr>
                <w:ilvl w:val="0"/>
                <w:numId w:val="18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E3127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088BF" w14:textId="77777777" w:rsidR="00963A6D" w:rsidRPr="005650BB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AF096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5F5C853B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000FF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10, 12, 54, 58, 62, 64 și TDJ 14/16 și 18/20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32B4E" w14:textId="77777777" w:rsidR="00963A6D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0FBC5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78364" w14:textId="77777777" w:rsidR="00963A6D" w:rsidRPr="005650BB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87076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BCF569A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C3A35FA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1 - 14.</w:t>
            </w:r>
          </w:p>
        </w:tc>
      </w:tr>
      <w:tr w:rsidR="00963A6D" w14:paraId="07A3AE82" w14:textId="77777777">
        <w:trPr>
          <w:cantSplit/>
          <w:trHeight w:val="381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673B2" w14:textId="77777777" w:rsidR="00963A6D" w:rsidRDefault="00963A6D" w:rsidP="00963A6D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123FE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EA72F" w14:textId="77777777" w:rsidR="00963A6D" w:rsidRPr="00D55555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07CBC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37EDF6CA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16997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FDCA742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nr.  24, 26 </w:t>
            </w:r>
          </w:p>
          <w:p w14:paraId="4F099446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 36 </w:t>
            </w:r>
          </w:p>
          <w:p w14:paraId="3D8A20AA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7713EE6C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nr. </w:t>
            </w:r>
          </w:p>
          <w:p w14:paraId="52AEAF2D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32 / 38, 34 / 40, 46 / 50 </w:t>
            </w:r>
          </w:p>
          <w:p w14:paraId="12833AA0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4F6CC778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 / 52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D1B0A" w14:textId="77777777" w:rsidR="00963A6D" w:rsidRPr="00D55555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5555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31D4F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82EE6" w14:textId="77777777" w:rsidR="00963A6D" w:rsidRPr="00D55555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C072C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85BDFC0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1 - 13.</w:t>
            </w:r>
          </w:p>
        </w:tc>
      </w:tr>
      <w:tr w:rsidR="00963A6D" w14:paraId="4B42432F" w14:textId="77777777">
        <w:trPr>
          <w:cantSplit/>
          <w:trHeight w:val="78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A57F7" w14:textId="77777777" w:rsidR="00963A6D" w:rsidRDefault="00963A6D" w:rsidP="00963A6D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D750C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030C9" w14:textId="77777777" w:rsidR="00963A6D" w:rsidRPr="00D55555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C90A6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6C65ED12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4B14B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F52577F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60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38764" w14:textId="77777777" w:rsidR="00963A6D" w:rsidRPr="00D55555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DE2AA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D7DB5" w14:textId="77777777" w:rsidR="00963A6D" w:rsidRPr="00D55555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C5C73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E937D80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și 6.</w:t>
            </w:r>
          </w:p>
        </w:tc>
      </w:tr>
      <w:tr w:rsidR="00963A6D" w14:paraId="2AC18E7D" w14:textId="77777777">
        <w:trPr>
          <w:cantSplit/>
          <w:trHeight w:val="26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837F1" w14:textId="77777777" w:rsidR="00963A6D" w:rsidRDefault="00963A6D" w:rsidP="00963A6D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6F888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264+000</w:t>
            </w:r>
          </w:p>
          <w:p w14:paraId="46196D65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266+300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69C6C" w14:textId="77777777" w:rsidR="00963A6D" w:rsidRPr="00D55555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BC82E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Galaţi Transbordare - Galaţi Largă 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B6A99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539EA" w14:textId="77777777" w:rsidR="00963A6D" w:rsidRPr="00D55555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B80AE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44F4D" w14:textId="77777777" w:rsidR="00963A6D" w:rsidRPr="00D55555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330BC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63A6D" w14:paraId="01D909D6" w14:textId="77777777">
        <w:trPr>
          <w:cantSplit/>
          <w:trHeight w:val="26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4245B" w14:textId="77777777" w:rsidR="00963A6D" w:rsidRDefault="00963A6D" w:rsidP="00963A6D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393D3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AB430" w14:textId="77777777" w:rsidR="00963A6D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F4132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Largă A</w:t>
            </w:r>
          </w:p>
          <w:p w14:paraId="1DD4F801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prim. - expedieri</w:t>
            </w:r>
          </w:p>
          <w:p w14:paraId="0E3B0ADE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(cale largă + normală)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CAB96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F512B" w14:textId="77777777" w:rsidR="00963A6D" w:rsidRPr="00D55555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99086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A3D78" w14:textId="77777777" w:rsidR="00963A6D" w:rsidRPr="00D55555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507CD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63A6D" w14:paraId="51B47E7E" w14:textId="77777777">
        <w:trPr>
          <w:cantSplit/>
          <w:trHeight w:val="6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AF95B" w14:textId="77777777" w:rsidR="00963A6D" w:rsidRDefault="00963A6D" w:rsidP="00963A6D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D151F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FF073" w14:textId="77777777" w:rsidR="00963A6D" w:rsidRPr="00D55555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82960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Largă A</w:t>
            </w:r>
          </w:p>
          <w:p w14:paraId="77D7F7D3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şi 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B6372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E32E7C0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nr.  28 </w:t>
            </w:r>
          </w:p>
          <w:p w14:paraId="31F19AB3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 15 </w:t>
            </w:r>
          </w:p>
          <w:p w14:paraId="1CC898E0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569D86AA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744417EC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9 - 13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6B5B6" w14:textId="77777777" w:rsidR="00963A6D" w:rsidRPr="00D55555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5555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6066B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12817" w14:textId="77777777" w:rsidR="00963A6D" w:rsidRPr="00D55555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BBF70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5CC17A9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8 - 10.</w:t>
            </w:r>
          </w:p>
        </w:tc>
      </w:tr>
    </w:tbl>
    <w:p w14:paraId="14658849" w14:textId="77777777" w:rsidR="00963A6D" w:rsidRDefault="00963A6D">
      <w:pPr>
        <w:spacing w:before="40" w:after="40" w:line="192" w:lineRule="auto"/>
        <w:ind w:right="57"/>
        <w:rPr>
          <w:sz w:val="20"/>
          <w:lang w:val="ro-RO"/>
        </w:rPr>
      </w:pPr>
    </w:p>
    <w:p w14:paraId="1A3367E4" w14:textId="77777777" w:rsidR="00963A6D" w:rsidRDefault="00963A6D" w:rsidP="002F1D47">
      <w:pPr>
        <w:pStyle w:val="Heading1"/>
        <w:spacing w:line="360" w:lineRule="auto"/>
      </w:pPr>
      <w:r>
        <w:t>LINIA 706 H</w:t>
      </w:r>
    </w:p>
    <w:p w14:paraId="412542B6" w14:textId="77777777" w:rsidR="00963A6D" w:rsidRDefault="00963A6D" w:rsidP="0075000F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GALAŢI BRATEŞ - GALAŢI BAZIN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963A6D" w14:paraId="47F9E1E7" w14:textId="77777777">
        <w:trPr>
          <w:cantSplit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D1263" w14:textId="77777777" w:rsidR="00963A6D" w:rsidRDefault="00963A6D" w:rsidP="00963A6D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74ABD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B0848" w14:textId="77777777" w:rsidR="00963A6D" w:rsidRPr="005650BB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980E8" w14:textId="77777777" w:rsidR="00963A6D" w:rsidRDefault="00963A6D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4C931A73" w14:textId="77777777" w:rsidR="00963A6D" w:rsidRDefault="00963A6D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A8345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10, 12, 54, 58, 62, 64 și TDJ 14/16 și 18/20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AD193" w14:textId="77777777" w:rsidR="00963A6D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6B045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525ED" w14:textId="77777777" w:rsidR="00963A6D" w:rsidRPr="005650BB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CCD4A" w14:textId="77777777" w:rsidR="00963A6D" w:rsidRPr="00211C81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211C81"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79CC61B4" w14:textId="77777777" w:rsidR="00963A6D" w:rsidRPr="00211C81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211C81"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Afectează intrări - ieşiri </w:t>
            </w:r>
          </w:p>
          <w:p w14:paraId="30CD1DB8" w14:textId="77777777" w:rsidR="00963A6D" w:rsidRPr="00211C81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211C81">
              <w:rPr>
                <w:b/>
                <w:bCs/>
                <w:i/>
                <w:iCs/>
                <w:spacing w:val="6"/>
                <w:sz w:val="20"/>
                <w:lang w:val="ro-RO"/>
              </w:rPr>
              <w:t>la liniile 1 - 14.</w:t>
            </w:r>
          </w:p>
        </w:tc>
      </w:tr>
      <w:tr w:rsidR="00963A6D" w14:paraId="12A1FE9A" w14:textId="77777777">
        <w:trPr>
          <w:cantSplit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C2E63" w14:textId="77777777" w:rsidR="00963A6D" w:rsidRDefault="00963A6D" w:rsidP="00963A6D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C7324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A0A7D" w14:textId="77777777" w:rsidR="00963A6D" w:rsidRPr="005650BB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13228" w14:textId="77777777" w:rsidR="00963A6D" w:rsidRDefault="00963A6D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52ADECB7" w14:textId="77777777" w:rsidR="00963A6D" w:rsidRDefault="00963A6D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F0D8E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24, 26, 36 și TDJ 32/38, 34/40, 46/50 și 48/52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80210" w14:textId="77777777" w:rsidR="00963A6D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3F4DC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5559F" w14:textId="77777777" w:rsidR="00963A6D" w:rsidRPr="005650BB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262FE" w14:textId="77777777" w:rsidR="00963A6D" w:rsidRPr="00211C81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211C81"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1DAC86E3" w14:textId="77777777" w:rsidR="00963A6D" w:rsidRPr="00211C81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211C81"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Afectează intrări - ieşiri </w:t>
            </w:r>
          </w:p>
          <w:p w14:paraId="7EBF796B" w14:textId="77777777" w:rsidR="00963A6D" w:rsidRPr="00211C81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211C81">
              <w:rPr>
                <w:b/>
                <w:bCs/>
                <w:i/>
                <w:iCs/>
                <w:spacing w:val="6"/>
                <w:sz w:val="20"/>
                <w:lang w:val="ro-RO"/>
              </w:rPr>
              <w:t>la liniile 1 - 1</w:t>
            </w: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3</w:t>
            </w:r>
            <w:r w:rsidRPr="00211C81">
              <w:rPr>
                <w:b/>
                <w:bCs/>
                <w:i/>
                <w:iCs/>
                <w:spacing w:val="6"/>
                <w:sz w:val="20"/>
                <w:lang w:val="ro-RO"/>
              </w:rPr>
              <w:t>.</w:t>
            </w:r>
          </w:p>
        </w:tc>
      </w:tr>
      <w:tr w:rsidR="00963A6D" w14:paraId="614D9D65" w14:textId="77777777">
        <w:trPr>
          <w:cantSplit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10FD1" w14:textId="77777777" w:rsidR="00963A6D" w:rsidRDefault="00963A6D" w:rsidP="00963A6D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8B5C6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20F53" w14:textId="77777777" w:rsidR="00963A6D" w:rsidRPr="005650BB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2A4F1" w14:textId="77777777" w:rsidR="00963A6D" w:rsidRDefault="00963A6D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7C6E8E74" w14:textId="77777777" w:rsidR="00963A6D" w:rsidRDefault="00963A6D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BF9B1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6D763" w14:textId="77777777" w:rsidR="00963A6D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1D3DF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9E2DC" w14:textId="77777777" w:rsidR="00963A6D" w:rsidRPr="005650BB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0EB64" w14:textId="77777777" w:rsidR="00963A6D" w:rsidRPr="00211C81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211C81"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56830A28" w14:textId="77777777" w:rsidR="00963A6D" w:rsidRPr="00211C81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211C81"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Afectează intrări - ieşiri </w:t>
            </w:r>
          </w:p>
          <w:p w14:paraId="7C298E86" w14:textId="77777777" w:rsidR="00963A6D" w:rsidRPr="00211C81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211C81"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5 și 6</w:t>
            </w:r>
            <w:r w:rsidRPr="00211C81">
              <w:rPr>
                <w:b/>
                <w:bCs/>
                <w:i/>
                <w:iCs/>
                <w:spacing w:val="6"/>
                <w:sz w:val="20"/>
                <w:lang w:val="ro-RO"/>
              </w:rPr>
              <w:t>.</w:t>
            </w:r>
          </w:p>
        </w:tc>
      </w:tr>
      <w:tr w:rsidR="00963A6D" w14:paraId="47B10135" w14:textId="77777777">
        <w:trPr>
          <w:cantSplit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C0920" w14:textId="77777777" w:rsidR="00963A6D" w:rsidRDefault="00963A6D" w:rsidP="00963A6D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6FDDE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0+647</w:t>
            </w:r>
          </w:p>
          <w:p w14:paraId="7716278E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2+234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860CF" w14:textId="77777777" w:rsidR="00963A6D" w:rsidRPr="004C242C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C242C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6A02A" w14:textId="77777777" w:rsidR="00963A6D" w:rsidRDefault="00963A6D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Galaţi Brateş -</w:t>
            </w:r>
          </w:p>
          <w:p w14:paraId="595B6996" w14:textId="77777777" w:rsidR="00963A6D" w:rsidRDefault="00963A6D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Galaţi Bazin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E82ED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17300" w14:textId="77777777" w:rsidR="00963A6D" w:rsidRPr="004F0B2D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5839E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71C36" w14:textId="77777777" w:rsidR="00963A6D" w:rsidRPr="004F0B2D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23F53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152428CC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De la schimbătorul numărul 6 </w:t>
            </w:r>
          </w:p>
          <w:p w14:paraId="273DE530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Grupa Galaţi Brateş, </w:t>
            </w:r>
          </w:p>
          <w:p w14:paraId="0C8E3C6E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la T.D.J. numărul 38 / 40 Grupa Galaţi Bazin.</w:t>
            </w:r>
          </w:p>
        </w:tc>
      </w:tr>
    </w:tbl>
    <w:p w14:paraId="6C881F66" w14:textId="77777777" w:rsidR="00963A6D" w:rsidRDefault="00963A6D">
      <w:pPr>
        <w:spacing w:before="40" w:after="40" w:line="192" w:lineRule="auto"/>
        <w:ind w:right="57"/>
        <w:rPr>
          <w:sz w:val="20"/>
          <w:lang w:val="ro-RO"/>
        </w:rPr>
      </w:pPr>
    </w:p>
    <w:p w14:paraId="5D06B5F0" w14:textId="77777777" w:rsidR="00963A6D" w:rsidRDefault="00963A6D" w:rsidP="00661BBB">
      <w:pPr>
        <w:pStyle w:val="Heading1"/>
        <w:spacing w:line="360" w:lineRule="auto"/>
      </w:pPr>
      <w:r>
        <w:t>LINIA 706 J</w:t>
      </w:r>
    </w:p>
    <w:p w14:paraId="657EAC66" w14:textId="77777777" w:rsidR="00963A6D" w:rsidRDefault="00963A6D" w:rsidP="00B53128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GALAŢI MĂRFURI - GALAŢI BAZIN - GALAŢI LARGĂ A (CALE LARGĂ)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963A6D" w14:paraId="1F89454F" w14:textId="77777777">
        <w:trPr>
          <w:cantSplit/>
          <w:trHeight w:val="141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8BAB1" w14:textId="77777777" w:rsidR="00963A6D" w:rsidRDefault="00963A6D" w:rsidP="00963A6D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EF8E2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1+525</w:t>
            </w:r>
          </w:p>
          <w:p w14:paraId="6C6ED51C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1+570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2794C" w14:textId="77777777" w:rsidR="00963A6D" w:rsidRPr="009B3676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9B367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448A0" w14:textId="77777777" w:rsidR="00963A6D" w:rsidRDefault="00963A6D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Mărfuri</w:t>
            </w:r>
          </w:p>
          <w:p w14:paraId="1A03113F" w14:textId="77777777" w:rsidR="00963A6D" w:rsidRDefault="00963A6D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6 directă </w:t>
            </w:r>
          </w:p>
          <w:p w14:paraId="02B95FAE" w14:textId="77777777" w:rsidR="00963A6D" w:rsidRDefault="00963A6D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(cale largă)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835C2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31904" w14:textId="77777777" w:rsidR="00963A6D" w:rsidRPr="008C7758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36827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F4E65" w14:textId="77777777" w:rsidR="00963A6D" w:rsidRPr="008C7758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F7BAB" w14:textId="77777777" w:rsidR="00963A6D" w:rsidRPr="000B6A72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0B6A72"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2C581614" w14:textId="77777777" w:rsidR="00963A6D" w:rsidRPr="000B6A72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0B6A72"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Afectează intrări - ieşiri </w:t>
            </w:r>
          </w:p>
          <w:p w14:paraId="4A53D7A1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0B6A72">
              <w:rPr>
                <w:b/>
                <w:bCs/>
                <w:i/>
                <w:iCs/>
                <w:spacing w:val="6"/>
                <w:sz w:val="20"/>
                <w:lang w:val="ro-RO"/>
              </w:rPr>
              <w:t>peste sch. 2</w:t>
            </w: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 </w:t>
            </w:r>
            <w:r w:rsidRPr="000B6A72"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cale largă, </w:t>
            </w:r>
          </w:p>
          <w:p w14:paraId="0D841794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0B6A72"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st. </w:t>
            </w:r>
            <w:r w:rsidRPr="000B6A72">
              <w:rPr>
                <w:b/>
                <w:bCs/>
                <w:i/>
                <w:iCs/>
                <w:sz w:val="20"/>
                <w:lang w:val="ro-RO"/>
              </w:rPr>
              <w:t>Galaţi Mărfuri, Cap Y.</w:t>
            </w:r>
          </w:p>
        </w:tc>
      </w:tr>
      <w:tr w:rsidR="00963A6D" w14:paraId="232EE52D" w14:textId="77777777">
        <w:trPr>
          <w:cantSplit/>
          <w:trHeight w:val="141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4B88B" w14:textId="77777777" w:rsidR="00963A6D" w:rsidRDefault="00963A6D" w:rsidP="00963A6D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8AC53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1+570</w:t>
            </w:r>
          </w:p>
          <w:p w14:paraId="4917C17F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4+180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6FAB5" w14:textId="77777777" w:rsidR="00963A6D" w:rsidRPr="009B3676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CB5DE" w14:textId="77777777" w:rsidR="00963A6D" w:rsidRDefault="00963A6D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Galaţi Mărfuri -</w:t>
            </w:r>
          </w:p>
          <w:p w14:paraId="28C9BD66" w14:textId="77777777" w:rsidR="00963A6D" w:rsidRDefault="00963A6D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Largă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3AAEC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11AC5" w14:textId="77777777" w:rsidR="00963A6D" w:rsidRPr="008C7758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CB4C9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045DB" w14:textId="77777777" w:rsidR="00963A6D" w:rsidRPr="008C7758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4BD4C" w14:textId="77777777" w:rsidR="00963A6D" w:rsidRPr="000B6A72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0B6A72"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963A6D" w14:paraId="6F2BD218" w14:textId="77777777">
        <w:trPr>
          <w:cantSplit/>
          <w:trHeight w:val="141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ABDA6" w14:textId="77777777" w:rsidR="00963A6D" w:rsidRDefault="00963A6D" w:rsidP="00963A6D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A5C06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94066" w14:textId="77777777" w:rsidR="00963A6D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86A64" w14:textId="77777777" w:rsidR="00963A6D" w:rsidRDefault="00963A6D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Galaţi Largă A </w:t>
            </w:r>
          </w:p>
          <w:p w14:paraId="67662FEE" w14:textId="77777777" w:rsidR="00963A6D" w:rsidRDefault="00963A6D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0</w:t>
            </w:r>
          </w:p>
          <w:p w14:paraId="5649A0BD" w14:textId="77777777" w:rsidR="00963A6D" w:rsidRDefault="00963A6D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86659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B4F8F" w14:textId="77777777" w:rsidR="00963A6D" w:rsidRPr="008C7758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7D1A6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2D00E" w14:textId="77777777" w:rsidR="00963A6D" w:rsidRPr="008C7758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48193" w14:textId="77777777" w:rsidR="00963A6D" w:rsidRPr="000B6A72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963A6D" w14:paraId="6B849FDE" w14:textId="77777777">
        <w:trPr>
          <w:cantSplit/>
          <w:trHeight w:val="7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7DFEC" w14:textId="77777777" w:rsidR="00963A6D" w:rsidRDefault="00963A6D" w:rsidP="00963A6D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64EA8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4487D" w14:textId="77777777" w:rsidR="00963A6D" w:rsidRPr="009B3676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DCBDB" w14:textId="77777777" w:rsidR="00963A6D" w:rsidRDefault="00963A6D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Largă A</w:t>
            </w:r>
          </w:p>
          <w:p w14:paraId="582298B4" w14:textId="77777777" w:rsidR="00963A6D" w:rsidRDefault="00963A6D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42490CE1" w14:textId="77777777" w:rsidR="00963A6D" w:rsidRDefault="00963A6D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FE544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B06CB" w14:textId="77777777" w:rsidR="00963A6D" w:rsidRPr="008C7758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C775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07038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DB8FC" w14:textId="77777777" w:rsidR="00963A6D" w:rsidRPr="008C7758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E6E92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963A6D" w14:paraId="732CD22B" w14:textId="77777777">
        <w:trPr>
          <w:cantSplit/>
          <w:trHeight w:val="7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5F6C4" w14:textId="77777777" w:rsidR="00963A6D" w:rsidRDefault="00963A6D" w:rsidP="00963A6D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8A56E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F39D7" w14:textId="77777777" w:rsidR="00963A6D" w:rsidRPr="009B3676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AAE84" w14:textId="77777777" w:rsidR="00963A6D" w:rsidRDefault="00963A6D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Largă A</w:t>
            </w:r>
          </w:p>
          <w:p w14:paraId="03A5EDC1" w14:textId="77777777" w:rsidR="00963A6D" w:rsidRDefault="00963A6D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</w:t>
            </w:r>
          </w:p>
          <w:p w14:paraId="0F9EA99B" w14:textId="77777777" w:rsidR="00963A6D" w:rsidRDefault="00963A6D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  <w:p w14:paraId="54DD6464" w14:textId="77777777" w:rsidR="00963A6D" w:rsidRDefault="00963A6D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(cale largă + normală)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13C4D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325FF" w14:textId="77777777" w:rsidR="00963A6D" w:rsidRPr="008C7758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5812E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97783" w14:textId="77777777" w:rsidR="00963A6D" w:rsidRPr="008C7758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AA01A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963A6D" w14:paraId="3CF74194" w14:textId="77777777">
        <w:trPr>
          <w:cantSplit/>
          <w:trHeight w:val="195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7BBD3" w14:textId="77777777" w:rsidR="00963A6D" w:rsidRDefault="00963A6D" w:rsidP="00963A6D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D5F67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1AC69" w14:textId="77777777" w:rsidR="00963A6D" w:rsidRPr="009B3676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0289E" w14:textId="77777777" w:rsidR="00963A6D" w:rsidRDefault="00963A6D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Largă A</w:t>
            </w:r>
          </w:p>
          <w:p w14:paraId="43E2DB2A" w14:textId="77777777" w:rsidR="00963A6D" w:rsidRDefault="00963A6D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şi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EA2B7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</w:t>
            </w:r>
          </w:p>
          <w:p w14:paraId="73B529C2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cale şi </w:t>
            </w:r>
          </w:p>
          <w:p w14:paraId="080FEB3F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de legătură dintre acestea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0756C" w14:textId="77777777" w:rsidR="00963A6D" w:rsidRPr="008C7758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C775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5B084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16A3C" w14:textId="77777777" w:rsidR="00963A6D" w:rsidRPr="008C7758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52EB3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289D7DFE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0 - 7.</w:t>
            </w:r>
          </w:p>
        </w:tc>
      </w:tr>
    </w:tbl>
    <w:p w14:paraId="749BAF77" w14:textId="77777777" w:rsidR="00963A6D" w:rsidRDefault="00963A6D">
      <w:pPr>
        <w:spacing w:before="40" w:after="40" w:line="192" w:lineRule="auto"/>
        <w:ind w:right="57"/>
        <w:rPr>
          <w:sz w:val="20"/>
          <w:lang w:val="ro-RO"/>
        </w:rPr>
      </w:pPr>
    </w:p>
    <w:p w14:paraId="5911D07E" w14:textId="77777777" w:rsidR="00963A6D" w:rsidRDefault="00963A6D" w:rsidP="00A97D04">
      <w:pPr>
        <w:pStyle w:val="Heading1"/>
        <w:spacing w:line="360" w:lineRule="auto"/>
      </w:pPr>
      <w:r>
        <w:t>LINIA 706 K</w:t>
      </w:r>
    </w:p>
    <w:p w14:paraId="1B7854FB" w14:textId="77777777" w:rsidR="00963A6D" w:rsidRDefault="00963A6D" w:rsidP="001012E1">
      <w:pPr>
        <w:pStyle w:val="Heading1"/>
        <w:spacing w:line="360" w:lineRule="auto"/>
        <w:rPr>
          <w:b w:val="0"/>
          <w:bCs w:val="0"/>
          <w:sz w:val="8"/>
        </w:rPr>
      </w:pPr>
      <w:r>
        <w:t>GALAŢI BRATEŞ - GALAŢI LARGĂ (CALE LARGĂ)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963A6D" w14:paraId="68AD01F4" w14:textId="77777777">
        <w:trPr>
          <w:cantSplit/>
          <w:trHeight w:val="12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0E78A" w14:textId="77777777" w:rsidR="00963A6D" w:rsidRDefault="00963A6D" w:rsidP="00963A6D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F887B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260+180</w:t>
            </w:r>
          </w:p>
          <w:p w14:paraId="2543872A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261+160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51DBE" w14:textId="77777777" w:rsidR="00963A6D" w:rsidRPr="007C1681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2C071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Galaţi Călători -</w:t>
            </w:r>
          </w:p>
          <w:p w14:paraId="1C4D6E4B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Galaţi Brateş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CF269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C84B3" w14:textId="77777777" w:rsidR="00963A6D" w:rsidRPr="007C1681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BD012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A24EC" w14:textId="77777777" w:rsidR="00963A6D" w:rsidRPr="007C1681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7382C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D929991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 la semnalul M 27 din staţia Galaţi Călători</w:t>
            </w:r>
          </w:p>
          <w:p w14:paraId="7C1A489B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semnalul M 25 </w:t>
            </w:r>
          </w:p>
          <w:p w14:paraId="1760691B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 staţia Galaţi Brateş.</w:t>
            </w:r>
          </w:p>
        </w:tc>
      </w:tr>
      <w:tr w:rsidR="00963A6D" w14:paraId="3E972FC8" w14:textId="77777777">
        <w:trPr>
          <w:cantSplit/>
          <w:trHeight w:val="1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0E2FA" w14:textId="77777777" w:rsidR="00963A6D" w:rsidRDefault="00963A6D" w:rsidP="00963A6D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07BE4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DC953" w14:textId="77777777" w:rsidR="00963A6D" w:rsidRPr="007C1681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1336A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6DDE6789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largă + normală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6E0B1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toată</w:t>
            </w:r>
          </w:p>
          <w:p w14:paraId="3C56ABC3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819ED" w14:textId="77777777" w:rsidR="00963A6D" w:rsidRPr="007C1681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C168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77AE2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1E526" w14:textId="77777777" w:rsidR="00963A6D" w:rsidRPr="007C1681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0D3B9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63A6D" w14:paraId="2DDEA45B" w14:textId="77777777">
        <w:trPr>
          <w:cantSplit/>
          <w:trHeight w:val="16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0E1C0" w14:textId="77777777" w:rsidR="00963A6D" w:rsidRDefault="00963A6D" w:rsidP="00963A6D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15147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7D20E" w14:textId="77777777" w:rsidR="00963A6D" w:rsidRPr="007C1681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244F1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1F6BB3EF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29E56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de la călcâiul sch. </w:t>
            </w:r>
          </w:p>
          <w:p w14:paraId="6DE0F9CB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nr.  66 până la călcâiul sch. </w:t>
            </w:r>
          </w:p>
          <w:p w14:paraId="6ADBD58F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nr. 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CC69D" w14:textId="77777777" w:rsidR="00963A6D" w:rsidRPr="007C1681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C168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C2BA9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3B5D4" w14:textId="77777777" w:rsidR="00963A6D" w:rsidRPr="007C1681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37224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5BE86AD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Între semnalele M 46</w:t>
            </w:r>
          </w:p>
          <w:p w14:paraId="09416C26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şi M 4 cale largă.</w:t>
            </w:r>
          </w:p>
        </w:tc>
      </w:tr>
      <w:tr w:rsidR="00963A6D" w14:paraId="738AB922" w14:textId="77777777">
        <w:trPr>
          <w:cantSplit/>
          <w:trHeight w:val="16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3F386" w14:textId="77777777" w:rsidR="00963A6D" w:rsidRDefault="00963A6D" w:rsidP="00963A6D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24BED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77A51" w14:textId="77777777" w:rsidR="00963A6D" w:rsidRPr="007C1681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C709C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Galaţi Largă A</w:t>
            </w:r>
          </w:p>
          <w:p w14:paraId="5238DBD3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0 prim.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60E9B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B522A" w14:textId="77777777" w:rsidR="00963A6D" w:rsidRPr="007C1681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BC06A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19453" w14:textId="77777777" w:rsidR="00963A6D" w:rsidRPr="007C1681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421A0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63A6D" w14:paraId="5515662B" w14:textId="77777777">
        <w:trPr>
          <w:cantSplit/>
          <w:trHeight w:val="16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D4E88" w14:textId="77777777" w:rsidR="00963A6D" w:rsidRDefault="00963A6D" w:rsidP="00963A6D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A87A7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3001D" w14:textId="77777777" w:rsidR="00963A6D" w:rsidRPr="007C1681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82857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Galaţi Largă A</w:t>
            </w:r>
          </w:p>
          <w:p w14:paraId="0E002FE1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prim. - expedieri</w:t>
            </w:r>
          </w:p>
          <w:p w14:paraId="38398CE7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(cale largă + normală)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F534F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BCBED" w14:textId="77777777" w:rsidR="00963A6D" w:rsidRPr="007C1681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B0EDA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58D2C" w14:textId="77777777" w:rsidR="00963A6D" w:rsidRPr="007C1681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5B1DE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63A6D" w14:paraId="23542156" w14:textId="77777777">
        <w:trPr>
          <w:cantSplit/>
          <w:trHeight w:val="19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D5544" w14:textId="77777777" w:rsidR="00963A6D" w:rsidRDefault="00963A6D" w:rsidP="00963A6D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CDCC9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EBEA5" w14:textId="77777777" w:rsidR="00963A6D" w:rsidRPr="007C1681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49F8D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Largă A</w:t>
            </w:r>
          </w:p>
          <w:p w14:paraId="14B9CC60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şi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244C9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de cale </w:t>
            </w:r>
          </w:p>
          <w:p w14:paraId="2175988E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376A48A4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de legătură dintre acestea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1993E" w14:textId="77777777" w:rsidR="00963A6D" w:rsidRPr="007C1681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C168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094F3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EF54F" w14:textId="77777777" w:rsidR="00963A6D" w:rsidRPr="007C1681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5B907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0183FF2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D5A113D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0 - 7.</w:t>
            </w:r>
          </w:p>
        </w:tc>
      </w:tr>
      <w:tr w:rsidR="00963A6D" w14:paraId="5C372217" w14:textId="77777777">
        <w:trPr>
          <w:cantSplit/>
          <w:trHeight w:val="19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FA15A" w14:textId="77777777" w:rsidR="00963A6D" w:rsidRDefault="00963A6D" w:rsidP="00963A6D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DF3FB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5A872" w14:textId="77777777" w:rsidR="00963A6D" w:rsidRPr="007C1681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BE319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Largă A</w:t>
            </w:r>
          </w:p>
          <w:p w14:paraId="20540D13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66752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vf. inimă de încă-lecare </w:t>
            </w:r>
          </w:p>
          <w:p w14:paraId="66369153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-</w:t>
            </w:r>
          </w:p>
          <w:p w14:paraId="56720381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des-călecare</w:t>
            </w:r>
          </w:p>
          <w:p w14:paraId="6EFD4A58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 266+300</w:t>
            </w:r>
          </w:p>
          <w:p w14:paraId="061A140C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până la vf. </w:t>
            </w:r>
          </w:p>
          <w:p w14:paraId="317FD06D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7</w:t>
            </w:r>
          </w:p>
          <w:p w14:paraId="0F6BA4B1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Largă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9CB88" w14:textId="77777777" w:rsidR="00963A6D" w:rsidRPr="007C1681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1E0D8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BA066" w14:textId="77777777" w:rsidR="00963A6D" w:rsidRPr="007C1681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55267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4A23C31E" w14:textId="77777777" w:rsidR="00963A6D" w:rsidRPr="00487DEA" w:rsidRDefault="00963A6D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14:paraId="3083A670" w14:textId="77777777" w:rsidR="00963A6D" w:rsidRDefault="00963A6D" w:rsidP="0005618A">
      <w:pPr>
        <w:pStyle w:val="Heading1"/>
        <w:spacing w:line="360" w:lineRule="auto"/>
      </w:pPr>
      <w:r>
        <w:t>LINIA 706 K+F</w:t>
      </w:r>
    </w:p>
    <w:p w14:paraId="4594DC4C" w14:textId="77777777" w:rsidR="00963A6D" w:rsidRDefault="00963A6D" w:rsidP="008C2FBA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GALAŢI LARGĂ A - POD PRUT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963A6D" w14:paraId="5760E589" w14:textId="77777777">
        <w:trPr>
          <w:cantSplit/>
          <w:trHeight w:val="99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41FA1" w14:textId="77777777" w:rsidR="00963A6D" w:rsidRDefault="00963A6D" w:rsidP="00963A6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E6364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266+300</w:t>
            </w:r>
          </w:p>
          <w:p w14:paraId="26C7CF91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270+800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2B827" w14:textId="77777777" w:rsidR="00963A6D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F9F22" w14:textId="77777777" w:rsidR="00963A6D" w:rsidRDefault="00963A6D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Galaţi Largă A - Frontieră de Stat </w:t>
            </w:r>
          </w:p>
          <w:p w14:paraId="3858DBEE" w14:textId="77777777" w:rsidR="00963A6D" w:rsidRDefault="00963A6D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 Prut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A079C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2D6D1" w14:textId="77777777" w:rsidR="00963A6D" w:rsidRPr="00E021BA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80664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9E47A" w14:textId="77777777" w:rsidR="00963A6D" w:rsidRPr="00E021BA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ECDFF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7F1199E2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De la inima de încălecare - descălecare până la paleta de semnalizare a limitării de viteză </w:t>
            </w:r>
          </w:p>
          <w:p w14:paraId="614962D1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L.V. = 5 km/h pentru Scanner-ul de la Frontiera de Stat.</w:t>
            </w:r>
          </w:p>
        </w:tc>
      </w:tr>
      <w:tr w:rsidR="00963A6D" w14:paraId="77723AEB" w14:textId="77777777">
        <w:trPr>
          <w:cantSplit/>
          <w:trHeight w:val="99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28B0B" w14:textId="77777777" w:rsidR="00963A6D" w:rsidRDefault="00963A6D" w:rsidP="00963A6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CE967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271+800</w:t>
            </w:r>
          </w:p>
          <w:p w14:paraId="4C830E67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272+054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C542B" w14:textId="77777777" w:rsidR="00963A6D" w:rsidRPr="00E021BA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5CBC9" w14:textId="77777777" w:rsidR="00963A6D" w:rsidRDefault="00963A6D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Galaţi Largă A - Frontieră de Stat  </w:t>
            </w:r>
          </w:p>
          <w:p w14:paraId="1E27D9E1" w14:textId="77777777" w:rsidR="00963A6D" w:rsidRDefault="00963A6D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Pod Prut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E49F4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7FED7" w14:textId="77777777" w:rsidR="00963A6D" w:rsidRPr="00E021BA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858D9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52F0A" w14:textId="77777777" w:rsidR="00963A6D" w:rsidRPr="00E021BA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A3A92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4795C5C2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Pe toată lungimea Podului Prut, </w:t>
            </w:r>
          </w:p>
          <w:p w14:paraId="57D091B2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Cale largă şi normală, plus 24 m (prelungire distanţă 24 m din cauza introducerii pe teren a limitării  de  viteză permanente de 5 km / h).</w:t>
            </w:r>
          </w:p>
        </w:tc>
      </w:tr>
    </w:tbl>
    <w:p w14:paraId="744B40BB" w14:textId="77777777" w:rsidR="00963A6D" w:rsidRDefault="00963A6D">
      <w:pPr>
        <w:spacing w:before="40" w:after="40" w:line="192" w:lineRule="auto"/>
        <w:ind w:right="57"/>
        <w:rPr>
          <w:sz w:val="20"/>
          <w:lang w:val="ro-RO"/>
        </w:rPr>
      </w:pPr>
    </w:p>
    <w:p w14:paraId="15E4A557" w14:textId="77777777" w:rsidR="00963A6D" w:rsidRDefault="00963A6D" w:rsidP="006A59BE">
      <w:pPr>
        <w:pStyle w:val="Heading1"/>
        <w:spacing w:line="360" w:lineRule="auto"/>
      </w:pPr>
      <w:r>
        <w:t xml:space="preserve">LINIA 706 L </w:t>
      </w:r>
    </w:p>
    <w:p w14:paraId="7FA7B9EB" w14:textId="77777777" w:rsidR="00963A6D" w:rsidRDefault="00963A6D" w:rsidP="000545DA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GALAŢI BRATEŞ CALE LARGĂ - HALTĂ TUNEL - RAMIFICAŢIE TUNEL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963A6D" w14:paraId="5ACCD319" w14:textId="77777777">
        <w:trPr>
          <w:cantSplit/>
          <w:trHeight w:val="42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458DE" w14:textId="77777777" w:rsidR="00963A6D" w:rsidRDefault="00963A6D" w:rsidP="00963A6D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21716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C8A0C" w14:textId="77777777" w:rsidR="00963A6D" w:rsidRPr="00951D7A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8CD25" w14:textId="77777777" w:rsidR="00963A6D" w:rsidRDefault="00963A6D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05D2D5AB" w14:textId="77777777" w:rsidR="00963A6D" w:rsidRDefault="00963A6D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BB0B4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6A9FA" w14:textId="77777777" w:rsidR="00963A6D" w:rsidRPr="00951D7A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3CBB0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A000B" w14:textId="77777777" w:rsidR="00963A6D" w:rsidRPr="00951D7A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08F6B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231AEB97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15 - 17.</w:t>
            </w:r>
          </w:p>
        </w:tc>
      </w:tr>
      <w:tr w:rsidR="00963A6D" w14:paraId="6A46EE55" w14:textId="77777777">
        <w:trPr>
          <w:cantSplit/>
          <w:trHeight w:val="42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B5EB7" w14:textId="77777777" w:rsidR="00963A6D" w:rsidRDefault="00963A6D" w:rsidP="00963A6D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D7D41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AFA4F" w14:textId="77777777" w:rsidR="00963A6D" w:rsidRPr="00951D7A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17E6B" w14:textId="77777777" w:rsidR="00963A6D" w:rsidRDefault="00963A6D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10FBA0EC" w14:textId="77777777" w:rsidR="00963A6D" w:rsidRDefault="00963A6D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92D3E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2 până la vf. sch. 68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95D25" w14:textId="77777777" w:rsidR="00963A6D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72212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2C6E9" w14:textId="77777777" w:rsidR="00963A6D" w:rsidRPr="00951D7A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59F3A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7B9A51F4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15 - 17.</w:t>
            </w:r>
          </w:p>
        </w:tc>
      </w:tr>
      <w:tr w:rsidR="00963A6D" w14:paraId="08F8108F" w14:textId="77777777">
        <w:trPr>
          <w:cantSplit/>
          <w:trHeight w:val="42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213E9" w14:textId="77777777" w:rsidR="00963A6D" w:rsidRDefault="00963A6D" w:rsidP="00963A6D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2B41A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416D9" w14:textId="77777777" w:rsidR="00963A6D" w:rsidRPr="00951D7A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D4EA8" w14:textId="77777777" w:rsidR="00963A6D" w:rsidRDefault="00963A6D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399F7C57" w14:textId="77777777" w:rsidR="00963A6D" w:rsidRDefault="00963A6D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1F271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68 și 70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EB4EA" w14:textId="77777777" w:rsidR="00963A6D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F4302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A80F1" w14:textId="77777777" w:rsidR="00963A6D" w:rsidRPr="00951D7A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14F87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7224CDCC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15 - 17.</w:t>
            </w:r>
          </w:p>
        </w:tc>
      </w:tr>
    </w:tbl>
    <w:p w14:paraId="2FA004C2" w14:textId="77777777" w:rsidR="00963A6D" w:rsidRDefault="00963A6D">
      <w:pPr>
        <w:spacing w:before="40" w:after="40" w:line="192" w:lineRule="auto"/>
        <w:ind w:right="57"/>
        <w:rPr>
          <w:sz w:val="20"/>
          <w:lang w:val="ro-RO"/>
        </w:rPr>
      </w:pPr>
    </w:p>
    <w:p w14:paraId="2E0DE666" w14:textId="77777777" w:rsidR="00963A6D" w:rsidRDefault="00963A6D" w:rsidP="00BC4232">
      <w:pPr>
        <w:pStyle w:val="Heading1"/>
        <w:spacing w:line="360" w:lineRule="auto"/>
      </w:pPr>
      <w:r>
        <w:t>LINIA 708 A</w:t>
      </w:r>
    </w:p>
    <w:p w14:paraId="664CABCC" w14:textId="77777777" w:rsidR="00963A6D" w:rsidRDefault="00963A6D" w:rsidP="009A57E6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BARBOŞI CĂLĂTORI - BARBOŞI tRIAJ</w:t>
      </w:r>
      <w:r>
        <w:rPr>
          <w:caps/>
          <w:sz w:val="20"/>
        </w:rPr>
        <w:t xml:space="preserve">  </w:t>
      </w:r>
      <w:r>
        <w:t>RACORDARE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3"/>
        <w:gridCol w:w="870"/>
        <w:gridCol w:w="754"/>
        <w:gridCol w:w="870"/>
        <w:gridCol w:w="754"/>
        <w:gridCol w:w="2494"/>
      </w:tblGrid>
      <w:tr w:rsidR="00963A6D" w14:paraId="02C0FF2D" w14:textId="77777777">
        <w:trPr>
          <w:cantSplit/>
          <w:trHeight w:val="56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79BA9" w14:textId="77777777" w:rsidR="00963A6D" w:rsidRDefault="00963A6D" w:rsidP="00963A6D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B611B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94A48" w14:textId="77777777" w:rsidR="00963A6D" w:rsidRPr="00DB1BA1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3A790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09C01F60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0541B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18276C6C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73231" w14:textId="77777777" w:rsidR="00963A6D" w:rsidRPr="00DB1BA1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B1BA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D5C2A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59358" w14:textId="77777777" w:rsidR="00963A6D" w:rsidRPr="00DB1BA1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279E0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70A573A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1 - 6 și 1 - 3 Furnal.</w:t>
            </w:r>
          </w:p>
        </w:tc>
      </w:tr>
      <w:tr w:rsidR="00963A6D" w14:paraId="606EE184" w14:textId="77777777">
        <w:trPr>
          <w:cantSplit/>
          <w:trHeight w:val="56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A102E" w14:textId="77777777" w:rsidR="00963A6D" w:rsidRDefault="00963A6D" w:rsidP="00963A6D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B7C58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E1F53" w14:textId="77777777" w:rsidR="00963A6D" w:rsidRPr="00DB1BA1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48772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374D0784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62A66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50353D8E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75AC3" w14:textId="77777777" w:rsidR="00963A6D" w:rsidRPr="00DB1BA1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B1BA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1AD13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9A19F" w14:textId="77777777" w:rsidR="00963A6D" w:rsidRPr="00DB1BA1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A23F0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3D15321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7 - 11.</w:t>
            </w:r>
          </w:p>
        </w:tc>
      </w:tr>
      <w:tr w:rsidR="00963A6D" w14:paraId="432BF72E" w14:textId="77777777">
        <w:trPr>
          <w:cantSplit/>
          <w:trHeight w:val="56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E7E91" w14:textId="77777777" w:rsidR="00963A6D" w:rsidRDefault="00963A6D" w:rsidP="00963A6D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A2C95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D3AE8" w14:textId="77777777" w:rsidR="00963A6D" w:rsidRPr="00DB1BA1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9838A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2A3813E3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FA6C5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248DB7B6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D7EB5" w14:textId="77777777" w:rsidR="00963A6D" w:rsidRPr="00DB1BA1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2CB6E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32788" w14:textId="77777777" w:rsidR="00963A6D" w:rsidRPr="00DB1BA1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06DD0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911A37F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4BA1E60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6, st. Barboși Triaj Grupa A Cap X.</w:t>
            </w:r>
          </w:p>
        </w:tc>
      </w:tr>
      <w:tr w:rsidR="00963A6D" w14:paraId="6347FA21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6834B" w14:textId="77777777" w:rsidR="00963A6D" w:rsidRDefault="00963A6D" w:rsidP="00963A6D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79715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BDB5E" w14:textId="77777777" w:rsidR="00963A6D" w:rsidRPr="00DB1BA1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B7DB8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3602A3C8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20261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T.D.J. </w:t>
            </w:r>
          </w:p>
          <w:p w14:paraId="4B320B18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37  /  41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078F9" w14:textId="77777777" w:rsidR="00963A6D" w:rsidRPr="00DB1BA1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B1BA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DDFD2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03C54" w14:textId="77777777" w:rsidR="00963A6D" w:rsidRPr="00DB1BA1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72F79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FD4D6FA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8 - 11.</w:t>
            </w:r>
          </w:p>
        </w:tc>
      </w:tr>
      <w:tr w:rsidR="00963A6D" w14:paraId="6356ED44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39E80" w14:textId="77777777" w:rsidR="00963A6D" w:rsidRDefault="00963A6D" w:rsidP="00963A6D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47E86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6B559" w14:textId="77777777" w:rsidR="00963A6D" w:rsidRPr="00DB1BA1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7C292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1440071A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D1C6D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4A187357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DA042" w14:textId="77777777" w:rsidR="00963A6D" w:rsidRPr="00DB1BA1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B1BA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9BAAC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B4940" w14:textId="77777777" w:rsidR="00963A6D" w:rsidRPr="00DB1BA1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60440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3DDE996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10 şi 11.</w:t>
            </w:r>
          </w:p>
        </w:tc>
      </w:tr>
      <w:tr w:rsidR="00963A6D" w14:paraId="1C597391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93860" w14:textId="77777777" w:rsidR="00963A6D" w:rsidRDefault="00963A6D" w:rsidP="00963A6D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47937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B119E" w14:textId="77777777" w:rsidR="00963A6D" w:rsidRPr="00DB1BA1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F9DAF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387120C3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298AD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69A81BC2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DC56E" w14:textId="77777777" w:rsidR="00963A6D" w:rsidRPr="00DB1BA1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B1BA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BF2A3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843C9" w14:textId="77777777" w:rsidR="00963A6D" w:rsidRPr="00DB1BA1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D576D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1CFCF89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şi 2 Furnal.</w:t>
            </w:r>
          </w:p>
        </w:tc>
      </w:tr>
      <w:tr w:rsidR="00963A6D" w14:paraId="42C699F3" w14:textId="77777777">
        <w:trPr>
          <w:cantSplit/>
          <w:trHeight w:val="9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34F61" w14:textId="77777777" w:rsidR="00963A6D" w:rsidRDefault="00963A6D" w:rsidP="00963A6D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91494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75187" w14:textId="77777777" w:rsidR="00963A6D" w:rsidRPr="00DB1BA1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F60C4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3FD005F0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A, linia 5 </w:t>
            </w:r>
          </w:p>
          <w:p w14:paraId="2A809926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01794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55B43" w14:textId="77777777" w:rsidR="00963A6D" w:rsidRPr="00DB1BA1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AF2A7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BDE4A" w14:textId="77777777" w:rsidR="00963A6D" w:rsidRPr="00DB1BA1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B8CD6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63A6D" w14:paraId="7DEFE703" w14:textId="77777777">
        <w:trPr>
          <w:cantSplit/>
          <w:trHeight w:val="6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CDF8F" w14:textId="77777777" w:rsidR="00963A6D" w:rsidRDefault="00963A6D" w:rsidP="00963A6D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95A74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FBE07" w14:textId="77777777" w:rsidR="00963A6D" w:rsidRPr="00DB1BA1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9DAA1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6AF5076C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AB3E1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6243A7B6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5DD50" w14:textId="77777777" w:rsidR="00963A6D" w:rsidRPr="00DB1BA1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82AFE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61F73" w14:textId="77777777" w:rsidR="00963A6D" w:rsidRPr="00DB1BA1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15C11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345B11F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3A8CDE8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1 -  6.</w:t>
            </w:r>
          </w:p>
        </w:tc>
      </w:tr>
      <w:tr w:rsidR="00963A6D" w14:paraId="7646AD21" w14:textId="77777777">
        <w:trPr>
          <w:cantSplit/>
          <w:trHeight w:val="6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E64F5" w14:textId="77777777" w:rsidR="00963A6D" w:rsidRDefault="00963A6D" w:rsidP="00963A6D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40968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9C51B" w14:textId="77777777" w:rsidR="00963A6D" w:rsidRPr="00DB1BA1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B6CFB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3980C0A9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BE751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1595D2B0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06F9F" w14:textId="77777777" w:rsidR="00963A6D" w:rsidRPr="00DB1BA1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6FDC2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1AA88" w14:textId="77777777" w:rsidR="00963A6D" w:rsidRPr="00DB1BA1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7FFF2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EE2A6E8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829CA66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6, st. Barboși Triaj Grupa A Cap Y.</w:t>
            </w:r>
          </w:p>
        </w:tc>
      </w:tr>
      <w:tr w:rsidR="00963A6D" w14:paraId="764734FB" w14:textId="77777777">
        <w:trPr>
          <w:cantSplit/>
          <w:trHeight w:val="6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CB16B" w14:textId="77777777" w:rsidR="00963A6D" w:rsidRDefault="00963A6D" w:rsidP="00963A6D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F1509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6D8D4" w14:textId="77777777" w:rsidR="00963A6D" w:rsidRPr="00DB1BA1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91FB2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00B1D20D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3DCDE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peste</w:t>
            </w:r>
          </w:p>
          <w:p w14:paraId="1ACD0792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81F97" w14:textId="77777777" w:rsidR="00963A6D" w:rsidRPr="00DB1BA1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0BC7F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C2967" w14:textId="77777777" w:rsidR="00963A6D" w:rsidRPr="00DB1BA1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D4962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D64FCE9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2 primiri - expedieri.</w:t>
            </w:r>
          </w:p>
        </w:tc>
      </w:tr>
      <w:tr w:rsidR="00963A6D" w14:paraId="71675CF8" w14:textId="77777777">
        <w:trPr>
          <w:cantSplit/>
          <w:trHeight w:val="6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8862F" w14:textId="77777777" w:rsidR="00963A6D" w:rsidRDefault="00963A6D" w:rsidP="00963A6D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07C6F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2937A" w14:textId="77777777" w:rsidR="00963A6D" w:rsidRPr="00DB1BA1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09167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2576ED58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B, linia 1 D </w:t>
            </w:r>
          </w:p>
          <w:p w14:paraId="5E7C0309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D67B4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052C3" w14:textId="77777777" w:rsidR="00963A6D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3CBAC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94E3D" w14:textId="77777777" w:rsidR="00963A6D" w:rsidRPr="00DB1BA1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B624F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63A6D" w14:paraId="00476747" w14:textId="77777777">
        <w:trPr>
          <w:cantSplit/>
          <w:trHeight w:val="6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681FE" w14:textId="77777777" w:rsidR="00963A6D" w:rsidRDefault="00963A6D" w:rsidP="00963A6D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5B654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0922D" w14:textId="77777777" w:rsidR="00963A6D" w:rsidRPr="00DB1BA1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4A423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7AC999BE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C15B8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077A0BE3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6C759" w14:textId="77777777" w:rsidR="00963A6D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A90E7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5B33B" w14:textId="77777777" w:rsidR="00963A6D" w:rsidRPr="00DB1BA1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99296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nr. 118, </w:t>
            </w:r>
          </w:p>
          <w:p w14:paraId="4C094828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liniile 0D și 1D.</w:t>
            </w:r>
          </w:p>
          <w:p w14:paraId="1B21F1D6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</w:t>
            </w:r>
          </w:p>
        </w:tc>
      </w:tr>
      <w:tr w:rsidR="00963A6D" w14:paraId="66F7D484" w14:textId="77777777">
        <w:trPr>
          <w:cantSplit/>
          <w:trHeight w:val="6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1BBAD" w14:textId="77777777" w:rsidR="00963A6D" w:rsidRDefault="00963A6D" w:rsidP="00963A6D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9AE1F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9AE10" w14:textId="77777777" w:rsidR="00963A6D" w:rsidRPr="00DB1BA1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74445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46E30E91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2A220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53026A1C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120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D8EC3" w14:textId="77777777" w:rsidR="00963A6D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A9979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E6722" w14:textId="77777777" w:rsidR="00963A6D" w:rsidRPr="00DB1BA1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77BB0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nr. 120, </w:t>
            </w:r>
          </w:p>
          <w:p w14:paraId="4C50F4D7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liniile 0D și 1D.</w:t>
            </w:r>
          </w:p>
          <w:p w14:paraId="58CDB724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63A6D" w14:paraId="45A4133F" w14:textId="77777777">
        <w:trPr>
          <w:cantSplit/>
          <w:trHeight w:val="6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0B022" w14:textId="77777777" w:rsidR="00963A6D" w:rsidRDefault="00963A6D" w:rsidP="00963A6D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1DC92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7AD2C" w14:textId="77777777" w:rsidR="00963A6D" w:rsidRPr="00DB1BA1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B4C8C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0BC46F5A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09708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diag. </w:t>
            </w:r>
          </w:p>
          <w:p w14:paraId="6DDEBE62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28 - 118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AA373" w14:textId="77777777" w:rsidR="00963A6D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D3159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ACA24" w14:textId="77777777" w:rsidR="00963A6D" w:rsidRPr="00DB1BA1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9CABA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0D și 1D.</w:t>
            </w:r>
          </w:p>
          <w:p w14:paraId="33D320F5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63A6D" w14:paraId="2096B327" w14:textId="77777777">
        <w:trPr>
          <w:cantSplit/>
          <w:trHeight w:val="6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33339" w14:textId="77777777" w:rsidR="00963A6D" w:rsidRDefault="00963A6D" w:rsidP="00963A6D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0FBA8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32FBA" w14:textId="77777777" w:rsidR="00963A6D" w:rsidRPr="00DB1BA1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AC84B" w14:textId="77777777" w:rsidR="00963A6D" w:rsidRDefault="00963A6D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3F4290EE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ED053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B067F" w14:textId="77777777" w:rsidR="00963A6D" w:rsidRPr="00DB1BA1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52A33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0CE4E" w14:textId="77777777" w:rsidR="00963A6D" w:rsidRPr="00DB1BA1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74FC5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AABEC58" w14:textId="77777777" w:rsidR="00963A6D" w:rsidRDefault="00963A6D">
            <w:pPr>
              <w:spacing w:before="40" w:after="40" w:line="360" w:lineRule="auto"/>
              <w:ind w:lef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1D, 11 şi 12.</w:t>
            </w:r>
          </w:p>
        </w:tc>
      </w:tr>
      <w:tr w:rsidR="00963A6D" w14:paraId="379A32A4" w14:textId="77777777">
        <w:tblPrEx>
          <w:tblCellMar>
            <w:left w:w="0" w:type="dxa"/>
            <w:right w:w="0" w:type="dxa"/>
          </w:tblCellMar>
        </w:tblPrEx>
        <w:trPr>
          <w:cantSplit/>
          <w:trHeight w:val="5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3A813" w14:textId="77777777" w:rsidR="00963A6D" w:rsidRDefault="00963A6D" w:rsidP="00963A6D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3B0A1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BCE27" w14:textId="77777777" w:rsidR="00963A6D" w:rsidRPr="00DB1BA1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09AD0" w14:textId="77777777" w:rsidR="00963A6D" w:rsidRDefault="00963A6D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587005F0" w14:textId="77777777" w:rsidR="00963A6D" w:rsidRDefault="00963A6D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0A313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CF668" w14:textId="77777777" w:rsidR="00963A6D" w:rsidRPr="00DB1BA1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B1BA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5B9D7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74094" w14:textId="77777777" w:rsidR="00963A6D" w:rsidRPr="00DB1BA1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52E95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268C22C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7EE0D18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45 - 49 </w:t>
            </w:r>
          </w:p>
          <w:p w14:paraId="427915FB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şi Revizia de vagoane </w:t>
            </w:r>
          </w:p>
          <w:p w14:paraId="3A4D03DE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Barboşi Triaj. </w:t>
            </w:r>
          </w:p>
        </w:tc>
      </w:tr>
      <w:tr w:rsidR="00963A6D" w14:paraId="6B607294" w14:textId="77777777">
        <w:trPr>
          <w:cantSplit/>
          <w:trHeight w:val="182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592FF" w14:textId="77777777" w:rsidR="00963A6D" w:rsidRDefault="00963A6D" w:rsidP="00963A6D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51D2C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D0756" w14:textId="77777777" w:rsidR="00963A6D" w:rsidRPr="00DB1BA1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F4CBA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6F2F5748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 Cap Y</w:t>
            </w:r>
          </w:p>
          <w:p w14:paraId="06344B96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478A9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 sch. </w:t>
            </w:r>
          </w:p>
          <w:p w14:paraId="20D5A398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22, 24 </w:t>
            </w:r>
          </w:p>
          <w:p w14:paraId="3EF1BA89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şi </w:t>
            </w:r>
          </w:p>
          <w:p w14:paraId="5A8DFC13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T.D.J.</w:t>
            </w:r>
          </w:p>
          <w:p w14:paraId="140C4ABC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30  /  34,</w:t>
            </w:r>
          </w:p>
          <w:p w14:paraId="369BBC01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32  / 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84490" w14:textId="77777777" w:rsidR="00963A6D" w:rsidRPr="00DB1BA1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B1BA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B05C0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894DB" w14:textId="77777777" w:rsidR="00963A6D" w:rsidRPr="00DB1BA1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36403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1B08163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- 49.</w:t>
            </w:r>
          </w:p>
        </w:tc>
      </w:tr>
      <w:tr w:rsidR="00963A6D" w14:paraId="4A17D1C7" w14:textId="77777777">
        <w:trPr>
          <w:cantSplit/>
          <w:trHeight w:val="69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879C6" w14:textId="77777777" w:rsidR="00963A6D" w:rsidRDefault="00963A6D" w:rsidP="00963A6D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481F6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A9CE7" w14:textId="77777777" w:rsidR="00963A6D" w:rsidRPr="00DB1BA1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1F7ED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197106CF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EE029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peste  sch. 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A37C5" w14:textId="77777777" w:rsidR="00963A6D" w:rsidRPr="00DB1BA1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B1BA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A6737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6A357" w14:textId="77777777" w:rsidR="00963A6D" w:rsidRPr="00DB1BA1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50BD5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733D24D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 49.</w:t>
            </w:r>
          </w:p>
        </w:tc>
      </w:tr>
      <w:tr w:rsidR="00963A6D" w14:paraId="4B837E6F" w14:textId="77777777">
        <w:trPr>
          <w:cantSplit/>
          <w:trHeight w:val="50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79829" w14:textId="77777777" w:rsidR="00963A6D" w:rsidRDefault="00963A6D" w:rsidP="00963A6D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520B3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481FD" w14:textId="77777777" w:rsidR="00963A6D" w:rsidRPr="00DB1BA1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BB6A1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0C0A11BD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72B91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10 /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F4473" w14:textId="77777777" w:rsidR="00963A6D" w:rsidRPr="00DB1BA1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B1BA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1C379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4CEAD" w14:textId="77777777" w:rsidR="00963A6D" w:rsidRPr="00DB1BA1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994E5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461EB0F" w14:textId="77777777" w:rsidR="00963A6D" w:rsidRPr="00245F94" w:rsidRDefault="00963A6D">
            <w:pPr>
              <w:spacing w:before="40" w:after="40" w:line="360" w:lineRule="auto"/>
              <w:ind w:left="57" w:right="57"/>
              <w:rPr>
                <w:b/>
                <w:i/>
                <w:iCs/>
                <w:spacing w:val="-2"/>
                <w:sz w:val="20"/>
                <w:lang w:val="ro-RO"/>
              </w:rPr>
            </w:pPr>
            <w:r w:rsidRPr="00245F94">
              <w:rPr>
                <w:b/>
                <w:i/>
                <w:iCs/>
                <w:spacing w:val="-2"/>
                <w:sz w:val="20"/>
                <w:lang w:val="ro-RO"/>
              </w:rPr>
              <w:t>Afectează intrări - ieşiri la liniile 0D</w:t>
            </w:r>
            <w:r>
              <w:rPr>
                <w:b/>
                <w:i/>
                <w:iCs/>
                <w:spacing w:val="-2"/>
                <w:sz w:val="20"/>
                <w:lang w:val="ro-RO"/>
              </w:rPr>
              <w:t xml:space="preserve"> </w:t>
            </w:r>
            <w:r w:rsidRPr="00245F94">
              <w:rPr>
                <w:b/>
                <w:i/>
                <w:iCs/>
                <w:spacing w:val="-2"/>
                <w:sz w:val="20"/>
                <w:lang w:val="ro-RO"/>
              </w:rPr>
              <w:t>-</w:t>
            </w:r>
            <w:r>
              <w:rPr>
                <w:b/>
                <w:i/>
                <w:iCs/>
                <w:spacing w:val="-2"/>
                <w:sz w:val="20"/>
                <w:lang w:val="ro-RO"/>
              </w:rPr>
              <w:t xml:space="preserve"> </w:t>
            </w:r>
            <w:r w:rsidRPr="00245F94">
              <w:rPr>
                <w:b/>
                <w:i/>
                <w:iCs/>
                <w:spacing w:val="-2"/>
                <w:sz w:val="20"/>
                <w:lang w:val="ro-RO"/>
              </w:rPr>
              <w:t>49</w:t>
            </w:r>
            <w:r>
              <w:rPr>
                <w:b/>
                <w:i/>
                <w:iCs/>
                <w:spacing w:val="-2"/>
                <w:sz w:val="20"/>
                <w:lang w:val="ro-RO"/>
              </w:rPr>
              <w:t>.</w:t>
            </w:r>
          </w:p>
        </w:tc>
      </w:tr>
      <w:tr w:rsidR="00963A6D" w14:paraId="7A1C3A93" w14:textId="77777777">
        <w:trPr>
          <w:cantSplit/>
          <w:trHeight w:val="91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635F4" w14:textId="77777777" w:rsidR="00963A6D" w:rsidRDefault="00963A6D" w:rsidP="00963A6D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08C03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815AC" w14:textId="77777777" w:rsidR="00963A6D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4455E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0F7617D8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D7423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27DD452C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37662" w14:textId="77777777" w:rsidR="00963A6D" w:rsidRPr="00DB1BA1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17FCA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061B2" w14:textId="77777777" w:rsidR="00963A6D" w:rsidRPr="00DB1BA1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0A023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63A6D" w14:paraId="66504062" w14:textId="77777777">
        <w:trPr>
          <w:cantSplit/>
          <w:trHeight w:val="166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0193B" w14:textId="77777777" w:rsidR="00963A6D" w:rsidRDefault="00963A6D" w:rsidP="00963A6D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4C1C7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AC4DC" w14:textId="77777777" w:rsidR="00963A6D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F1665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410AFECD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DDDB4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238F3D6D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4A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43BD0" w14:textId="77777777" w:rsidR="00963A6D" w:rsidRPr="00DB1BA1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783C2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6AA95" w14:textId="77777777" w:rsidR="00963A6D" w:rsidRPr="00DB1BA1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AC867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5A7130C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592A854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1 - 8 primiri - expedieri, st. Barboşi  Călători  Cap Y.</w:t>
            </w:r>
          </w:p>
        </w:tc>
      </w:tr>
    </w:tbl>
    <w:p w14:paraId="2FC2CD57" w14:textId="77777777" w:rsidR="00963A6D" w:rsidRDefault="00963A6D" w:rsidP="00F03EFC">
      <w:pPr>
        <w:spacing w:before="40" w:after="40" w:line="192" w:lineRule="auto"/>
        <w:ind w:right="57"/>
        <w:rPr>
          <w:sz w:val="20"/>
          <w:lang w:val="ro-RO"/>
        </w:rPr>
      </w:pPr>
    </w:p>
    <w:p w14:paraId="3BC0F19A" w14:textId="77777777" w:rsidR="00963A6D" w:rsidRDefault="00963A6D" w:rsidP="00CA1B1F">
      <w:pPr>
        <w:pStyle w:val="Heading1"/>
        <w:spacing w:line="360" w:lineRule="auto"/>
      </w:pPr>
      <w:r>
        <w:t>LINIA 708 B</w:t>
      </w:r>
    </w:p>
    <w:p w14:paraId="74017816" w14:textId="77777777" w:rsidR="00963A6D" w:rsidRDefault="00963A6D" w:rsidP="00C0218F">
      <w:pPr>
        <w:pStyle w:val="Heading1"/>
        <w:spacing w:line="360" w:lineRule="auto"/>
        <w:rPr>
          <w:b w:val="0"/>
          <w:bCs w:val="0"/>
          <w:sz w:val="8"/>
        </w:rPr>
      </w:pPr>
      <w:r>
        <w:t>BARBOŞI TRIAJ - BARBOŞI CĂLĂTORI  BUCLA I şi BUCLA II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3"/>
        <w:gridCol w:w="870"/>
        <w:gridCol w:w="754"/>
        <w:gridCol w:w="870"/>
        <w:gridCol w:w="754"/>
        <w:gridCol w:w="2494"/>
      </w:tblGrid>
      <w:tr w:rsidR="00963A6D" w14:paraId="5721F46F" w14:textId="77777777">
        <w:trPr>
          <w:cantSplit/>
          <w:trHeight w:val="5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8C758" w14:textId="77777777" w:rsidR="00963A6D" w:rsidRDefault="00963A6D" w:rsidP="00963A6D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475C8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7220A" w14:textId="77777777" w:rsidR="00963A6D" w:rsidRPr="00EE47D6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1D629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1D01DEE7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10F12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4E3C067F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211C5" w14:textId="77777777" w:rsidR="00963A6D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0B863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E97B0" w14:textId="77777777" w:rsidR="00963A6D" w:rsidRPr="00EE47D6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E2017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teren.Afectează intrări - ieşiri la liniile 1-6</w:t>
            </w:r>
          </w:p>
        </w:tc>
      </w:tr>
      <w:tr w:rsidR="00963A6D" w14:paraId="0C26A134" w14:textId="77777777">
        <w:trPr>
          <w:cantSplit/>
          <w:trHeight w:val="5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B3D9C" w14:textId="77777777" w:rsidR="00963A6D" w:rsidRDefault="00963A6D" w:rsidP="00963A6D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76A1A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E5EE1" w14:textId="77777777" w:rsidR="00963A6D" w:rsidRPr="00EE47D6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ACC1C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49251714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B, linia 1 D </w:t>
            </w:r>
          </w:p>
          <w:p w14:paraId="2EF329FE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EB2F1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38DD6" w14:textId="77777777" w:rsidR="00963A6D" w:rsidRPr="00EE47D6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50CC1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722ED" w14:textId="77777777" w:rsidR="00963A6D" w:rsidRPr="00EE47D6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3CC05" w14:textId="77777777" w:rsidR="00963A6D" w:rsidRPr="005D0EFE" w:rsidRDefault="00963A6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63A6D" w14:paraId="6BC8D161" w14:textId="77777777">
        <w:trPr>
          <w:cantSplit/>
          <w:trHeight w:val="5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30302" w14:textId="77777777" w:rsidR="00963A6D" w:rsidRDefault="00963A6D" w:rsidP="00963A6D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749A1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08086" w14:textId="77777777" w:rsidR="00963A6D" w:rsidRPr="00EE47D6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F891E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75BC2813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A5B7C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7B74842D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FB446" w14:textId="77777777" w:rsidR="00963A6D" w:rsidRPr="00EE47D6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3BA12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619CF" w14:textId="77777777" w:rsidR="00963A6D" w:rsidRPr="00EE47D6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8E8CC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nr. 118, </w:t>
            </w:r>
          </w:p>
          <w:p w14:paraId="3017C8B4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liniile 0D și 1D.</w:t>
            </w:r>
          </w:p>
          <w:p w14:paraId="1B7B7F21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63A6D" w14:paraId="17A1FE3A" w14:textId="77777777">
        <w:trPr>
          <w:cantSplit/>
          <w:trHeight w:val="5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55F84" w14:textId="77777777" w:rsidR="00963A6D" w:rsidRDefault="00963A6D" w:rsidP="00963A6D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E065F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745ED" w14:textId="77777777" w:rsidR="00963A6D" w:rsidRPr="00EE47D6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25FA6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3C2C593E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8759F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1E74FCED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120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7D15D" w14:textId="77777777" w:rsidR="00963A6D" w:rsidRPr="00EE47D6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79847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9BE2D" w14:textId="77777777" w:rsidR="00963A6D" w:rsidRPr="00EE47D6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18ADC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nr. 120, </w:t>
            </w:r>
          </w:p>
          <w:p w14:paraId="63E8CA79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liniile 0D și 1D.</w:t>
            </w:r>
          </w:p>
          <w:p w14:paraId="74AC78C4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63A6D" w14:paraId="4E83C70A" w14:textId="77777777">
        <w:trPr>
          <w:cantSplit/>
          <w:trHeight w:val="55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2B6D6" w14:textId="77777777" w:rsidR="00963A6D" w:rsidRDefault="00963A6D" w:rsidP="00963A6D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CF952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5A6DE" w14:textId="77777777" w:rsidR="00963A6D" w:rsidRPr="00EE47D6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F5196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0A49D783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D8545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diag. </w:t>
            </w:r>
          </w:p>
          <w:p w14:paraId="464E8940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28 - 118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42647" w14:textId="77777777" w:rsidR="00963A6D" w:rsidRPr="00EE47D6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D5D51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1B901" w14:textId="77777777" w:rsidR="00963A6D" w:rsidRPr="00EE47D6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32745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0D  și 1D.</w:t>
            </w:r>
          </w:p>
          <w:p w14:paraId="0646359F" w14:textId="77777777" w:rsidR="00963A6D" w:rsidRPr="005D0EFE" w:rsidRDefault="00963A6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63A6D" w14:paraId="626E414F" w14:textId="77777777">
        <w:trPr>
          <w:cantSplit/>
          <w:trHeight w:val="64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79FE7" w14:textId="77777777" w:rsidR="00963A6D" w:rsidRDefault="00963A6D" w:rsidP="00963A6D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E2F84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1C98D" w14:textId="77777777" w:rsidR="00963A6D" w:rsidRPr="00EE47D6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DDD99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647AF2F9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823BB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280F9EA4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5CE05" w14:textId="77777777" w:rsidR="00963A6D" w:rsidRPr="00EE47D6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D8ADA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4C2E9" w14:textId="77777777" w:rsidR="00963A6D" w:rsidRPr="00EE47D6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625D6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5963745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1D, 11 şi 12 din </w:t>
            </w:r>
          </w:p>
          <w:p w14:paraId="5ED31234" w14:textId="77777777" w:rsidR="00963A6D" w:rsidRPr="005D0EFE" w:rsidRDefault="00963A6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5D0EFE">
              <w:rPr>
                <w:b/>
                <w:bCs/>
                <w:i/>
                <w:iCs/>
                <w:sz w:val="20"/>
                <w:lang w:val="ro-RO"/>
              </w:rPr>
              <w:t xml:space="preserve">st. </w:t>
            </w:r>
            <w:r w:rsidRPr="005D0EFE">
              <w:rPr>
                <w:b/>
                <w:bCs/>
                <w:i/>
                <w:sz w:val="20"/>
                <w:lang w:val="ro-RO"/>
              </w:rPr>
              <w:t>Barboşi Triaj Gr. B.</w:t>
            </w:r>
          </w:p>
        </w:tc>
      </w:tr>
      <w:tr w:rsidR="00963A6D" w14:paraId="69A60D5B" w14:textId="77777777">
        <w:trPr>
          <w:cantSplit/>
          <w:trHeight w:val="155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C6D89" w14:textId="77777777" w:rsidR="00963A6D" w:rsidRDefault="00963A6D" w:rsidP="00963A6D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2E195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4EF8A" w14:textId="77777777" w:rsidR="00963A6D" w:rsidRPr="00EE47D6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655E0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48D95CEC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EAEF6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 sch. </w:t>
            </w:r>
          </w:p>
          <w:p w14:paraId="751AFC6A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22, 24 </w:t>
            </w:r>
          </w:p>
          <w:p w14:paraId="275261AD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şi </w:t>
            </w:r>
          </w:p>
          <w:p w14:paraId="1E79E45E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T.D.J.</w:t>
            </w:r>
          </w:p>
          <w:p w14:paraId="453ABEAB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30  /  34,</w:t>
            </w:r>
          </w:p>
          <w:p w14:paraId="79B17BC3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32  / 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5D948" w14:textId="77777777" w:rsidR="00963A6D" w:rsidRPr="00EE47D6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E47D6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D794C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31FCB" w14:textId="77777777" w:rsidR="00963A6D" w:rsidRPr="00EE47D6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777A6" w14:textId="77777777" w:rsidR="00963A6D" w:rsidRPr="00B22714" w:rsidRDefault="00963A6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B2271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0161165" w14:textId="77777777" w:rsidR="00963A6D" w:rsidRPr="00B22714" w:rsidRDefault="00963A6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B22714"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- 49.</w:t>
            </w:r>
          </w:p>
        </w:tc>
      </w:tr>
      <w:tr w:rsidR="00963A6D" w14:paraId="639E5EAC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B48B5" w14:textId="77777777" w:rsidR="00963A6D" w:rsidRDefault="00963A6D" w:rsidP="00963A6D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11768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BA77A" w14:textId="77777777" w:rsidR="00963A6D" w:rsidRPr="00EE47D6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4E417" w14:textId="77777777" w:rsidR="00963A6D" w:rsidRDefault="00963A6D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772F0811" w14:textId="77777777" w:rsidR="00963A6D" w:rsidRDefault="00963A6D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5597A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68D56" w14:textId="77777777" w:rsidR="00963A6D" w:rsidRPr="00EE47D6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E47D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90B49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2D0DA" w14:textId="77777777" w:rsidR="00963A6D" w:rsidRPr="00EE47D6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31329" w14:textId="77777777" w:rsidR="00963A6D" w:rsidRPr="00B22714" w:rsidRDefault="00963A6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B2271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802EF2D" w14:textId="77777777" w:rsidR="00963A6D" w:rsidRPr="00B22714" w:rsidRDefault="00963A6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B22714">
              <w:rPr>
                <w:b/>
                <w:bCs/>
                <w:i/>
                <w:iCs/>
                <w:sz w:val="20"/>
                <w:lang w:val="ro-RO"/>
              </w:rPr>
              <w:t>Afectează intrări - ieşiri la liniile 45 - 49 şi Revizia de Vagoane Barboşi Triaj.</w:t>
            </w:r>
          </w:p>
        </w:tc>
      </w:tr>
      <w:tr w:rsidR="00963A6D" w14:paraId="209300F3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2D7B5" w14:textId="77777777" w:rsidR="00963A6D" w:rsidRDefault="00963A6D" w:rsidP="00963A6D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A11D1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A81AC" w14:textId="77777777" w:rsidR="00963A6D" w:rsidRPr="00EE47D6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DA256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3DA9AB03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26FE7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peste  sch.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BB448" w14:textId="77777777" w:rsidR="00963A6D" w:rsidRPr="00EE47D6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E47D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FECF1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1E1FE" w14:textId="77777777" w:rsidR="00963A6D" w:rsidRPr="00EE47D6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7C4A2" w14:textId="77777777" w:rsidR="00963A6D" w:rsidRPr="00B22714" w:rsidRDefault="00963A6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B2271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99F6255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B2271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28C0470" w14:textId="77777777" w:rsidR="00963A6D" w:rsidRPr="00B22714" w:rsidRDefault="00963A6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B22714">
              <w:rPr>
                <w:b/>
                <w:bCs/>
                <w:i/>
                <w:iCs/>
                <w:sz w:val="20"/>
                <w:lang w:val="ro-RO"/>
              </w:rPr>
              <w:t>la liniile 1D -  49.</w:t>
            </w:r>
          </w:p>
        </w:tc>
      </w:tr>
      <w:tr w:rsidR="00963A6D" w14:paraId="2A4CD66B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82FF6" w14:textId="77777777" w:rsidR="00963A6D" w:rsidRDefault="00963A6D" w:rsidP="00963A6D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4C75B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0E9D8" w14:textId="77777777" w:rsidR="00963A6D" w:rsidRPr="00EE47D6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7B9A5" w14:textId="77777777" w:rsidR="00963A6D" w:rsidRDefault="00963A6D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2DC9AEEE" w14:textId="77777777" w:rsidR="00963A6D" w:rsidRDefault="00963A6D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8BEF2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5AD225A0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 /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A518D" w14:textId="77777777" w:rsidR="00963A6D" w:rsidRPr="00EE47D6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E47D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773AE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D8B71" w14:textId="77777777" w:rsidR="00963A6D" w:rsidRPr="00EE47D6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B2E7D" w14:textId="77777777" w:rsidR="00963A6D" w:rsidRPr="00B22714" w:rsidRDefault="00963A6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B2271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45360FB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pacing w:val="-4"/>
                <w:sz w:val="20"/>
                <w:lang w:val="ro-RO"/>
              </w:rPr>
            </w:pPr>
            <w:r w:rsidRPr="00B22714">
              <w:rPr>
                <w:b/>
                <w:bCs/>
                <w:i/>
                <w:iCs/>
                <w:spacing w:val="-4"/>
                <w:sz w:val="20"/>
                <w:lang w:val="ro-RO"/>
              </w:rPr>
              <w:t xml:space="preserve">Afectează intrări - ieşiri </w:t>
            </w:r>
          </w:p>
          <w:p w14:paraId="2DBC426B" w14:textId="77777777" w:rsidR="00963A6D" w:rsidRPr="00B22714" w:rsidRDefault="00963A6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pacing w:val="-4"/>
                <w:sz w:val="20"/>
                <w:lang w:val="ro-RO"/>
              </w:rPr>
            </w:pPr>
            <w:r w:rsidRPr="00B22714">
              <w:rPr>
                <w:b/>
                <w:bCs/>
                <w:i/>
                <w:iCs/>
                <w:spacing w:val="-4"/>
                <w:sz w:val="20"/>
                <w:lang w:val="ro-RO"/>
              </w:rPr>
              <w:t>la liniile 0D – 49.</w:t>
            </w:r>
          </w:p>
        </w:tc>
      </w:tr>
      <w:tr w:rsidR="00963A6D" w14:paraId="45A3FC0B" w14:textId="77777777">
        <w:tblPrEx>
          <w:tblCellMar>
            <w:left w:w="0" w:type="dxa"/>
            <w:right w:w="0" w:type="dxa"/>
          </w:tblCellMar>
        </w:tblPrEx>
        <w:trPr>
          <w:cantSplit/>
          <w:trHeight w:val="124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A8EA7" w14:textId="77777777" w:rsidR="00963A6D" w:rsidRDefault="00963A6D" w:rsidP="00963A6D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F76F5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3+280</w:t>
            </w:r>
          </w:p>
          <w:p w14:paraId="13136A20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4+515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B0E49" w14:textId="77777777" w:rsidR="00963A6D" w:rsidRPr="00EE47D6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FFD5A" w14:textId="77777777" w:rsidR="00963A6D" w:rsidRDefault="00963A6D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Barboşi Triaj -</w:t>
            </w:r>
          </w:p>
          <w:p w14:paraId="10676933" w14:textId="77777777" w:rsidR="00963A6D" w:rsidRDefault="00963A6D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Barboşi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B749C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56F86" w14:textId="77777777" w:rsidR="00963A6D" w:rsidRPr="00EE47D6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41BE8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F5DEA" w14:textId="77777777" w:rsidR="00963A6D" w:rsidRPr="00EE47D6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28A30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12C2568" w14:textId="77777777" w:rsidR="00963A6D" w:rsidRPr="00B22714" w:rsidRDefault="00963A6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B22714">
              <w:rPr>
                <w:b/>
                <w:bCs/>
                <w:i/>
                <w:iCs/>
                <w:sz w:val="20"/>
                <w:lang w:val="ro-RO"/>
              </w:rPr>
              <w:t xml:space="preserve">De la călcâiul schimbătorului numărul 2 St. Barboşi Triaj Grupa B la schimbătorul numărul 7 St. Barboşi </w:t>
            </w:r>
            <w:r w:rsidRPr="00B22714">
              <w:rPr>
                <w:b/>
                <w:bCs/>
                <w:i/>
                <w:sz w:val="20"/>
                <w:lang w:val="ro-RO"/>
              </w:rPr>
              <w:t>Călători</w:t>
            </w:r>
            <w:r w:rsidRPr="00B2271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</w:tbl>
    <w:p w14:paraId="3F09162D" w14:textId="77777777" w:rsidR="00963A6D" w:rsidRDefault="00963A6D">
      <w:pPr>
        <w:spacing w:before="40" w:after="40" w:line="192" w:lineRule="auto"/>
        <w:ind w:right="57"/>
        <w:rPr>
          <w:sz w:val="20"/>
          <w:lang w:val="ro-RO"/>
        </w:rPr>
      </w:pPr>
    </w:p>
    <w:p w14:paraId="0BC8DFF0" w14:textId="77777777" w:rsidR="00963A6D" w:rsidRDefault="00963A6D" w:rsidP="00C025C3">
      <w:pPr>
        <w:pStyle w:val="Heading1"/>
        <w:spacing w:line="360" w:lineRule="auto"/>
      </w:pPr>
      <w:r>
        <w:t xml:space="preserve">LINIA 708 C </w:t>
      </w:r>
    </w:p>
    <w:p w14:paraId="3443B2AF" w14:textId="77777777" w:rsidR="00963A6D" w:rsidRDefault="00963A6D" w:rsidP="002A1D70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BARBOŞI TRAJ GRUPA A - RAMIFICAŢIE BARBOŞI TRIAJ POST 14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963A6D" w14:paraId="2E89F4C4" w14:textId="77777777">
        <w:trPr>
          <w:cantSplit/>
          <w:trHeight w:val="139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ABBC4" w14:textId="77777777" w:rsidR="00963A6D" w:rsidRDefault="00963A6D" w:rsidP="00963A6D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22007" w14:textId="77777777" w:rsidR="00963A6D" w:rsidRDefault="00963A6D">
            <w:pPr>
              <w:spacing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36D82" w14:textId="77777777" w:rsidR="00963A6D" w:rsidRPr="0047363B" w:rsidRDefault="00963A6D">
            <w:pPr>
              <w:spacing w:before="120" w:line="360" w:lineRule="auto"/>
              <w:ind w:left="57" w:right="57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CDA36" w14:textId="77777777" w:rsidR="00963A6D" w:rsidRDefault="00963A6D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St. Barboşi Triaj Gr. A</w:t>
            </w:r>
          </w:p>
          <w:p w14:paraId="19DC161F" w14:textId="77777777" w:rsidR="00963A6D" w:rsidRDefault="00963A6D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96833" w14:textId="77777777" w:rsidR="00963A6D" w:rsidRDefault="00963A6D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29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F2433" w14:textId="77777777" w:rsidR="00963A6D" w:rsidRPr="004B2FA4" w:rsidRDefault="00963A6D">
            <w:pPr>
              <w:spacing w:before="120" w:line="360" w:lineRule="auto"/>
              <w:ind w:left="57" w:right="57"/>
              <w:rPr>
                <w:b/>
                <w:bCs/>
                <w:sz w:val="36"/>
                <w:szCs w:val="36"/>
                <w:lang w:val="ro-RO"/>
              </w:rPr>
            </w:pPr>
            <w:r w:rsidRPr="004B2F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C90CB" w14:textId="77777777" w:rsidR="00963A6D" w:rsidRDefault="00963A6D">
            <w:pPr>
              <w:spacing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B9489" w14:textId="77777777" w:rsidR="00963A6D" w:rsidRPr="0047363B" w:rsidRDefault="00963A6D">
            <w:pPr>
              <w:spacing w:before="120" w:line="360" w:lineRule="auto"/>
              <w:ind w:left="57" w:right="57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E2EF9" w14:textId="77777777" w:rsidR="00963A6D" w:rsidRDefault="00963A6D">
            <w:pPr>
              <w:spacing w:line="360" w:lineRule="auto"/>
              <w:ind w:left="9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227CF32E" w14:textId="77777777" w:rsidR="00963A6D" w:rsidRDefault="00963A6D">
            <w:pPr>
              <w:spacing w:line="360" w:lineRule="auto"/>
              <w:ind w:left="9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7 - 11.</w:t>
            </w:r>
          </w:p>
        </w:tc>
      </w:tr>
      <w:tr w:rsidR="00963A6D" w14:paraId="74EC53FB" w14:textId="77777777">
        <w:trPr>
          <w:cantSplit/>
          <w:trHeight w:val="139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FE0DC" w14:textId="77777777" w:rsidR="00963A6D" w:rsidRDefault="00963A6D" w:rsidP="00963A6D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25A13" w14:textId="77777777" w:rsidR="00963A6D" w:rsidRDefault="00963A6D">
            <w:pPr>
              <w:spacing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65202" w14:textId="77777777" w:rsidR="00963A6D" w:rsidRPr="0047363B" w:rsidRDefault="00963A6D">
            <w:pPr>
              <w:spacing w:before="120" w:line="360" w:lineRule="auto"/>
              <w:ind w:left="57" w:right="57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4FF08" w14:textId="77777777" w:rsidR="00963A6D" w:rsidRDefault="00963A6D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St. Barboşi Triaj Gr. A</w:t>
            </w:r>
          </w:p>
          <w:p w14:paraId="76D88362" w14:textId="77777777" w:rsidR="00963A6D" w:rsidRDefault="00963A6D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5509E" w14:textId="77777777" w:rsidR="00963A6D" w:rsidRDefault="00963A6D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37 / 41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2ADB7" w14:textId="77777777" w:rsidR="00963A6D" w:rsidRPr="004B2FA4" w:rsidRDefault="00963A6D">
            <w:pPr>
              <w:spacing w:before="120" w:line="360" w:lineRule="auto"/>
              <w:ind w:left="57" w:right="57"/>
              <w:rPr>
                <w:b/>
                <w:bCs/>
                <w:sz w:val="36"/>
                <w:szCs w:val="36"/>
                <w:lang w:val="ro-RO"/>
              </w:rPr>
            </w:pPr>
            <w:r w:rsidRPr="004B2F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F2A1D" w14:textId="77777777" w:rsidR="00963A6D" w:rsidRDefault="00963A6D">
            <w:pPr>
              <w:spacing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F4BEA" w14:textId="77777777" w:rsidR="00963A6D" w:rsidRPr="0047363B" w:rsidRDefault="00963A6D">
            <w:pPr>
              <w:spacing w:before="120" w:line="360" w:lineRule="auto"/>
              <w:ind w:left="57" w:right="57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01E63" w14:textId="77777777" w:rsidR="00963A6D" w:rsidRDefault="00963A6D">
            <w:pPr>
              <w:spacing w:line="360" w:lineRule="auto"/>
              <w:ind w:left="9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36DA6F4B" w14:textId="77777777" w:rsidR="00963A6D" w:rsidRDefault="00963A6D">
            <w:pPr>
              <w:spacing w:line="360" w:lineRule="auto"/>
              <w:ind w:left="9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8 - 11.</w:t>
            </w:r>
          </w:p>
        </w:tc>
      </w:tr>
      <w:tr w:rsidR="00963A6D" w14:paraId="29F75E0B" w14:textId="77777777">
        <w:trPr>
          <w:cantSplit/>
          <w:trHeight w:val="140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EB434" w14:textId="77777777" w:rsidR="00963A6D" w:rsidRDefault="00963A6D" w:rsidP="00963A6D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3F7A6" w14:textId="77777777" w:rsidR="00963A6D" w:rsidRDefault="00963A6D">
            <w:pPr>
              <w:spacing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05D18" w14:textId="77777777" w:rsidR="00963A6D" w:rsidRPr="0047363B" w:rsidRDefault="00963A6D">
            <w:pPr>
              <w:spacing w:before="120" w:line="360" w:lineRule="auto"/>
              <w:ind w:left="57" w:right="57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027A0" w14:textId="77777777" w:rsidR="00963A6D" w:rsidRDefault="00963A6D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St. Barboşi Triaj Gr. A</w:t>
            </w:r>
          </w:p>
          <w:p w14:paraId="792D1105" w14:textId="77777777" w:rsidR="00963A6D" w:rsidRDefault="00963A6D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2DC3C" w14:textId="77777777" w:rsidR="00963A6D" w:rsidRDefault="00963A6D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7C789" w14:textId="77777777" w:rsidR="00963A6D" w:rsidRPr="004B2FA4" w:rsidRDefault="00963A6D">
            <w:pPr>
              <w:spacing w:before="120" w:line="360" w:lineRule="auto"/>
              <w:ind w:left="57" w:right="57"/>
              <w:rPr>
                <w:b/>
                <w:bCs/>
                <w:sz w:val="36"/>
                <w:szCs w:val="36"/>
                <w:lang w:val="ro-RO"/>
              </w:rPr>
            </w:pPr>
            <w:r w:rsidRPr="004B2FA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E8F2A" w14:textId="77777777" w:rsidR="00963A6D" w:rsidRDefault="00963A6D">
            <w:pPr>
              <w:spacing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7012B" w14:textId="77777777" w:rsidR="00963A6D" w:rsidRPr="0047363B" w:rsidRDefault="00963A6D">
            <w:pPr>
              <w:spacing w:before="120" w:line="360" w:lineRule="auto"/>
              <w:ind w:left="57" w:right="57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4B054" w14:textId="77777777" w:rsidR="00963A6D" w:rsidRDefault="00963A6D">
            <w:pPr>
              <w:spacing w:line="360" w:lineRule="auto"/>
              <w:ind w:left="9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3FDD5AF6" w14:textId="77777777" w:rsidR="00963A6D" w:rsidRDefault="00963A6D">
            <w:pPr>
              <w:spacing w:line="360" w:lineRule="auto"/>
              <w:ind w:left="9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10 şi 11.</w:t>
            </w:r>
          </w:p>
        </w:tc>
      </w:tr>
    </w:tbl>
    <w:p w14:paraId="11DF9B33" w14:textId="77777777" w:rsidR="00963A6D" w:rsidRDefault="00963A6D">
      <w:pPr>
        <w:spacing w:line="192" w:lineRule="auto"/>
        <w:ind w:right="57"/>
        <w:rPr>
          <w:sz w:val="20"/>
          <w:lang w:val="ro-RO"/>
        </w:rPr>
      </w:pPr>
    </w:p>
    <w:p w14:paraId="43E9FDF3" w14:textId="77777777" w:rsidR="00963A6D" w:rsidRDefault="00963A6D" w:rsidP="002030C7">
      <w:pPr>
        <w:pStyle w:val="Heading1"/>
        <w:spacing w:line="360" w:lineRule="auto"/>
      </w:pPr>
      <w:r>
        <w:t>LINIA 708 D</w:t>
      </w:r>
    </w:p>
    <w:p w14:paraId="02C02C4C" w14:textId="77777777" w:rsidR="00963A6D" w:rsidRDefault="00963A6D" w:rsidP="009A47B1">
      <w:pPr>
        <w:pStyle w:val="Heading1"/>
        <w:spacing w:line="360" w:lineRule="auto"/>
        <w:rPr>
          <w:b w:val="0"/>
          <w:bCs w:val="0"/>
          <w:sz w:val="8"/>
        </w:rPr>
      </w:pPr>
      <w:r>
        <w:t>BARBOŞI TRIAJ - MĂLINA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3"/>
        <w:gridCol w:w="870"/>
        <w:gridCol w:w="754"/>
        <w:gridCol w:w="870"/>
        <w:gridCol w:w="754"/>
        <w:gridCol w:w="2494"/>
      </w:tblGrid>
      <w:tr w:rsidR="00963A6D" w14:paraId="49E8DD0E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00AFF" w14:textId="77777777" w:rsidR="00963A6D" w:rsidRDefault="00963A6D" w:rsidP="00963A6D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292A2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031F5" w14:textId="77777777" w:rsidR="00963A6D" w:rsidRPr="00091C1D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96D6D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74D7DE50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89CAD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661F44D4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06AC1" w14:textId="77777777" w:rsidR="00963A6D" w:rsidRPr="009A4F95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9A4F9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C63FA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43CF2" w14:textId="77777777" w:rsidR="00963A6D" w:rsidRPr="00091C1D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2E28E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0FDA6F34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10 şi 11.</w:t>
            </w:r>
          </w:p>
        </w:tc>
      </w:tr>
      <w:tr w:rsidR="00963A6D" w14:paraId="3716C2B2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540A6" w14:textId="77777777" w:rsidR="00963A6D" w:rsidRDefault="00963A6D" w:rsidP="00963A6D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DDC9E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5A212" w14:textId="77777777" w:rsidR="00963A6D" w:rsidRPr="00091C1D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74C01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0DDB9670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6F285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3D32BC1F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7C900" w14:textId="77777777" w:rsidR="00963A6D" w:rsidRPr="009A4F95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6F9BD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7A15A" w14:textId="77777777" w:rsidR="00963A6D" w:rsidRPr="00091C1D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5BD6F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1C710698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1 - 6 și 1 - 3 Furnal.</w:t>
            </w:r>
          </w:p>
        </w:tc>
      </w:tr>
      <w:tr w:rsidR="00963A6D" w14:paraId="5CDB31DE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7F975" w14:textId="77777777" w:rsidR="00963A6D" w:rsidRDefault="00963A6D" w:rsidP="00963A6D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9F2B2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04D6F" w14:textId="77777777" w:rsidR="00963A6D" w:rsidRPr="00091C1D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7930F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7ED18A7A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A56F7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52A72A41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CE85C" w14:textId="77777777" w:rsidR="00963A6D" w:rsidRPr="009A4F95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B0F13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E3D46" w14:textId="77777777" w:rsidR="00963A6D" w:rsidRPr="00091C1D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15329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46203698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7 - 11.</w:t>
            </w:r>
          </w:p>
        </w:tc>
      </w:tr>
      <w:tr w:rsidR="00963A6D" w14:paraId="6276D66B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50AE1" w14:textId="77777777" w:rsidR="00963A6D" w:rsidRDefault="00963A6D" w:rsidP="00963A6D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F55E6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F0B34" w14:textId="77777777" w:rsidR="00963A6D" w:rsidRPr="00091C1D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DC200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3B885A5C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F4586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741B182B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B1871" w14:textId="77777777" w:rsidR="00963A6D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57367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913C7" w14:textId="77777777" w:rsidR="00963A6D" w:rsidRPr="00091C1D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89F91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2E1E7B8F" w14:textId="77777777" w:rsidR="00963A6D" w:rsidRPr="00E66186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66186">
              <w:rPr>
                <w:b/>
                <w:bCs/>
                <w:i/>
                <w:iCs/>
                <w:sz w:val="20"/>
                <w:lang w:val="ro-RO"/>
              </w:rPr>
              <w:t xml:space="preserve">la liniile 5 și 6, st. </w:t>
            </w:r>
            <w:r w:rsidRPr="00E66186">
              <w:rPr>
                <w:b/>
                <w:bCs/>
                <w:i/>
                <w:sz w:val="20"/>
                <w:lang w:val="ro-RO"/>
              </w:rPr>
              <w:t>Barboşi Triaj Gr. A, Cap X.</w:t>
            </w:r>
          </w:p>
        </w:tc>
      </w:tr>
      <w:tr w:rsidR="00963A6D" w14:paraId="540E2FF8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CACED" w14:textId="77777777" w:rsidR="00963A6D" w:rsidRDefault="00963A6D" w:rsidP="00963A6D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2C2B5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485F4" w14:textId="77777777" w:rsidR="00963A6D" w:rsidRPr="00091C1D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3A034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3D75DE6F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3163F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37 / 41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96B7E" w14:textId="77777777" w:rsidR="00963A6D" w:rsidRPr="009A4F95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9A4F9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D9D50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8C60E" w14:textId="77777777" w:rsidR="00963A6D" w:rsidRPr="00091C1D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2BF35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la liniile 8 - 11.</w:t>
            </w:r>
          </w:p>
        </w:tc>
      </w:tr>
      <w:tr w:rsidR="00963A6D" w14:paraId="6336405B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31429" w14:textId="77777777" w:rsidR="00963A6D" w:rsidRDefault="00963A6D" w:rsidP="00963A6D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94547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3B392" w14:textId="77777777" w:rsidR="00963A6D" w:rsidRPr="00091C1D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CCEC5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0985102B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linia 5</w:t>
            </w:r>
          </w:p>
          <w:p w14:paraId="50CA08BA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DAFDE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0D1DC" w14:textId="77777777" w:rsidR="00963A6D" w:rsidRPr="009A4F95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FA24A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1C1A8" w14:textId="77777777" w:rsidR="00963A6D" w:rsidRPr="00091C1D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F1C86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63A6D" w14:paraId="2FE41266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FD0AE" w14:textId="77777777" w:rsidR="00963A6D" w:rsidRDefault="00963A6D" w:rsidP="00963A6D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57316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CDE99" w14:textId="77777777" w:rsidR="00963A6D" w:rsidRPr="00091C1D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451A0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0F0C29E4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FBD3C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50FB9A7C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27245" w14:textId="77777777" w:rsidR="00963A6D" w:rsidRPr="009A4F95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9A4F9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69822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72CBE" w14:textId="77777777" w:rsidR="00963A6D" w:rsidRPr="00091C1D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C2714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</w:t>
            </w:r>
          </w:p>
          <w:p w14:paraId="6C43EAA0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48CFD75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1F şi 2F.</w:t>
            </w:r>
          </w:p>
        </w:tc>
      </w:tr>
      <w:tr w:rsidR="00963A6D" w14:paraId="7A080C70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2A2ED" w14:textId="77777777" w:rsidR="00963A6D" w:rsidRDefault="00963A6D" w:rsidP="00963A6D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15011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95A38" w14:textId="77777777" w:rsidR="00963A6D" w:rsidRPr="00091C1D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6D91B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7943B493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36E74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28612625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1104A" w14:textId="77777777" w:rsidR="00963A6D" w:rsidRPr="009A4F95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9A4F9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ABF39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6CD76" w14:textId="77777777" w:rsidR="00963A6D" w:rsidRPr="00091C1D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52D76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</w:t>
            </w:r>
          </w:p>
          <w:p w14:paraId="248E02FA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714F501" w14:textId="77777777" w:rsidR="00963A6D" w:rsidRPr="00130084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130084">
              <w:rPr>
                <w:b/>
                <w:bCs/>
                <w:i/>
                <w:iCs/>
                <w:sz w:val="20"/>
                <w:lang w:val="ro-RO"/>
              </w:rPr>
              <w:t>la liniile 5 și 6 st.</w:t>
            </w:r>
            <w:r w:rsidRPr="00130084">
              <w:rPr>
                <w:b/>
                <w:bCs/>
                <w:i/>
                <w:sz w:val="20"/>
                <w:lang w:val="ro-RO"/>
              </w:rPr>
              <w:t xml:space="preserve"> Barboşi Triaj Gr. A, Cap Y</w:t>
            </w:r>
            <w:r w:rsidRPr="0013008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963A6D" w14:paraId="6FF6D2A9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2263E" w14:textId="77777777" w:rsidR="00963A6D" w:rsidRDefault="00963A6D" w:rsidP="00963A6D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1CE40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229CB" w14:textId="77777777" w:rsidR="00963A6D" w:rsidRPr="00091C1D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A2197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32D79DAF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917EC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01A767F1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  / 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B4CAA" w14:textId="77777777" w:rsidR="00963A6D" w:rsidRPr="009A4F95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9A4F9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8CD81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0B89A" w14:textId="77777777" w:rsidR="00963A6D" w:rsidRPr="00091C1D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6A904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BFEB35B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53366AE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1F – 11A.</w:t>
            </w:r>
          </w:p>
        </w:tc>
      </w:tr>
      <w:tr w:rsidR="00963A6D" w14:paraId="2AB1A809" w14:textId="77777777">
        <w:trPr>
          <w:cantSplit/>
          <w:trHeight w:val="12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C9919" w14:textId="77777777" w:rsidR="00963A6D" w:rsidRDefault="00963A6D" w:rsidP="00963A6D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A5016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F4D83" w14:textId="77777777" w:rsidR="00963A6D" w:rsidRPr="00091C1D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D5543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577CA76E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01ABA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247E3467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56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D1D4D" w14:textId="77777777" w:rsidR="00963A6D" w:rsidRPr="009A4F95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9CA32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EB4FB" w14:textId="77777777" w:rsidR="00963A6D" w:rsidRPr="00091C1D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1F2B3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8589DFB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2 primiri - expedieri.</w:t>
            </w:r>
          </w:p>
        </w:tc>
      </w:tr>
    </w:tbl>
    <w:p w14:paraId="7C8832CA" w14:textId="77777777" w:rsidR="00963A6D" w:rsidRDefault="00963A6D">
      <w:pPr>
        <w:spacing w:before="40" w:after="40" w:line="192" w:lineRule="auto"/>
        <w:ind w:right="57"/>
        <w:rPr>
          <w:sz w:val="20"/>
          <w:lang w:val="ro-RO"/>
        </w:rPr>
      </w:pPr>
    </w:p>
    <w:p w14:paraId="17CD0E6F" w14:textId="77777777" w:rsidR="00963A6D" w:rsidRDefault="00963A6D" w:rsidP="000457EA">
      <w:pPr>
        <w:pStyle w:val="Heading1"/>
        <w:spacing w:line="276" w:lineRule="auto"/>
      </w:pPr>
      <w:r>
        <w:t>LINIA 708 E</w:t>
      </w:r>
    </w:p>
    <w:p w14:paraId="30AF7A0A" w14:textId="77777777" w:rsidR="00963A6D" w:rsidRDefault="00963A6D" w:rsidP="000457EA">
      <w:pPr>
        <w:pStyle w:val="Heading1"/>
        <w:spacing w:line="276" w:lineRule="auto"/>
        <w:rPr>
          <w:b w:val="0"/>
          <w:bCs w:val="0"/>
          <w:sz w:val="8"/>
        </w:rPr>
      </w:pPr>
      <w:r>
        <w:rPr>
          <w:caps/>
        </w:rPr>
        <w:t>BARBOŞI CĂLĂTORI - CĂTUŞA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9"/>
        <w:gridCol w:w="870"/>
        <w:gridCol w:w="755"/>
        <w:gridCol w:w="2203"/>
        <w:gridCol w:w="870"/>
        <w:gridCol w:w="755"/>
        <w:gridCol w:w="870"/>
        <w:gridCol w:w="755"/>
        <w:gridCol w:w="2489"/>
      </w:tblGrid>
      <w:tr w:rsidR="00963A6D" w14:paraId="7340F808" w14:textId="77777777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99092" w14:textId="77777777" w:rsidR="00963A6D" w:rsidRDefault="00963A6D" w:rsidP="00963A6D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C210E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D0521" w14:textId="77777777" w:rsidR="00963A6D" w:rsidRPr="008A45A5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AA42B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5128F603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2BC9D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peste T.D.J.</w:t>
            </w:r>
          </w:p>
          <w:p w14:paraId="6BBA9F9C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40  /  40A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A15EF" w14:textId="77777777" w:rsidR="00963A6D" w:rsidRPr="008A45A5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A45A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8722D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10807" w14:textId="77777777" w:rsidR="00963A6D" w:rsidRPr="008A45A5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DF306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63A6D" w14:paraId="2EF94791" w14:textId="77777777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8365B" w14:textId="77777777" w:rsidR="00963A6D" w:rsidRDefault="00963A6D" w:rsidP="00963A6D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A06D2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45DE3" w14:textId="77777777" w:rsidR="00963A6D" w:rsidRPr="008A45A5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29EC2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52D17BC0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55795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DB903" w14:textId="77777777" w:rsidR="00963A6D" w:rsidRPr="008A45A5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F5F50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854E1" w14:textId="77777777" w:rsidR="00963A6D" w:rsidRPr="008A45A5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D2D42" w14:textId="77777777" w:rsidR="00963A6D" w:rsidRPr="00337FC9" w:rsidRDefault="00963A6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050DF793" w14:textId="77777777" w:rsidR="00963A6D" w:rsidRPr="00337FC9" w:rsidRDefault="00963A6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3DF7788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7</w:t>
            </w:r>
            <w:r w:rsidRPr="00337FC9">
              <w:rPr>
                <w:b/>
                <w:bCs/>
                <w:i/>
                <w:iCs/>
                <w:sz w:val="20"/>
                <w:lang w:val="ro-RO"/>
              </w:rPr>
              <w:t xml:space="preserve"> - 8 s</w:t>
            </w:r>
            <w:r w:rsidRPr="00337FC9">
              <w:rPr>
                <w:b/>
                <w:bCs/>
                <w:i/>
                <w:sz w:val="20"/>
                <w:lang w:val="ro-RO"/>
              </w:rPr>
              <w:t>t. Barboşi Călători Cap Y</w:t>
            </w:r>
            <w:r w:rsidRPr="00337FC9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963A6D" w14:paraId="0997ED69" w14:textId="77777777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B5121" w14:textId="77777777" w:rsidR="00963A6D" w:rsidRDefault="00963A6D" w:rsidP="00963A6D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43574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39483" w14:textId="77777777" w:rsidR="00963A6D" w:rsidRPr="008A45A5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51253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3A1CBE7D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48E0F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ACEAF" w14:textId="77777777" w:rsidR="00963A6D" w:rsidRPr="008A45A5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7E584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CDFE8" w14:textId="77777777" w:rsidR="00963A6D" w:rsidRPr="008A45A5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690F0" w14:textId="77777777" w:rsidR="00963A6D" w:rsidRPr="00337FC9" w:rsidRDefault="00963A6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5A330FDE" w14:textId="77777777" w:rsidR="00963A6D" w:rsidRPr="00337FC9" w:rsidRDefault="00963A6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3F498D4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>la liniile 6 - 8 s</w:t>
            </w:r>
            <w:r w:rsidRPr="00337FC9">
              <w:rPr>
                <w:b/>
                <w:bCs/>
                <w:i/>
                <w:sz w:val="20"/>
                <w:lang w:val="ro-RO"/>
              </w:rPr>
              <w:t>t. Barboşi Călători Cap Y</w:t>
            </w:r>
            <w:r w:rsidRPr="00337FC9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963A6D" w14:paraId="00BE2E60" w14:textId="77777777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B9A4E" w14:textId="77777777" w:rsidR="00963A6D" w:rsidRDefault="00963A6D" w:rsidP="00963A6D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B6EEA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AD2E9" w14:textId="77777777" w:rsidR="00963A6D" w:rsidRPr="008A45A5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A0E8F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04CD5C98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5E21F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0B43A" w14:textId="77777777" w:rsidR="00963A6D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EDD4C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CB0B5" w14:textId="77777777" w:rsidR="00963A6D" w:rsidRPr="008A45A5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3F296" w14:textId="77777777" w:rsidR="00963A6D" w:rsidRPr="00337FC9" w:rsidRDefault="00963A6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963A6D" w14:paraId="50107760" w14:textId="77777777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5D01A" w14:textId="77777777" w:rsidR="00963A6D" w:rsidRDefault="00963A6D" w:rsidP="00963A6D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D23E7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72B93" w14:textId="77777777" w:rsidR="00963A6D" w:rsidRPr="008A45A5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F6FAF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182C58C7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699B7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2D53F000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/ 24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B06D8" w14:textId="77777777" w:rsidR="00963A6D" w:rsidRPr="008A45A5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253F3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B760E" w14:textId="77777777" w:rsidR="00963A6D" w:rsidRPr="008A45A5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CDCC3" w14:textId="77777777" w:rsidR="00963A6D" w:rsidRPr="00337FC9" w:rsidRDefault="00963A6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61AE1156" w14:textId="77777777" w:rsidR="00963A6D" w:rsidRPr="00337FC9" w:rsidRDefault="00963A6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DDBEAAE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4</w:t>
            </w:r>
            <w:r w:rsidRPr="00337FC9">
              <w:rPr>
                <w:b/>
                <w:bCs/>
                <w:i/>
                <w:iCs/>
                <w:sz w:val="20"/>
                <w:lang w:val="ro-RO"/>
              </w:rPr>
              <w:t xml:space="preserve"> - 8 </w:t>
            </w:r>
          </w:p>
          <w:p w14:paraId="28C6F845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primiri - expedieri </w:t>
            </w:r>
          </w:p>
          <w:p w14:paraId="742F27A2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>s</w:t>
            </w:r>
            <w:r w:rsidRPr="00337FC9">
              <w:rPr>
                <w:b/>
                <w:bCs/>
                <w:i/>
                <w:sz w:val="20"/>
                <w:lang w:val="ro-RO"/>
              </w:rPr>
              <w:t>t. Barboşi Călători Cap Y</w:t>
            </w:r>
            <w:r w:rsidRPr="00337FC9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963A6D" w14:paraId="606DF77A" w14:textId="77777777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06BBA" w14:textId="77777777" w:rsidR="00963A6D" w:rsidRDefault="00963A6D" w:rsidP="00963A6D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18DD8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B780D" w14:textId="77777777" w:rsidR="00963A6D" w:rsidRPr="008A45A5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969BC" w14:textId="77777777" w:rsidR="00963A6D" w:rsidRDefault="00963A6D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457A1110" w14:textId="77777777" w:rsidR="00963A6D" w:rsidRDefault="00963A6D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D5C64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AFE5068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/ 16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F64CB" w14:textId="77777777" w:rsidR="00963A6D" w:rsidRPr="008A45A5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AB6BC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10EDC" w14:textId="77777777" w:rsidR="00963A6D" w:rsidRPr="008A45A5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3C91E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A174A67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1 - 8 </w:t>
            </w:r>
          </w:p>
          <w:p w14:paraId="1A8E4EB3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963A6D" w14:paraId="48007ADA" w14:textId="77777777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BE3FA" w14:textId="77777777" w:rsidR="00963A6D" w:rsidRDefault="00963A6D" w:rsidP="00963A6D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5D3CC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B1B30" w14:textId="77777777" w:rsidR="00963A6D" w:rsidRPr="008A45A5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EF7B9" w14:textId="77777777" w:rsidR="00963A6D" w:rsidRDefault="00963A6D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2FC254A4" w14:textId="77777777" w:rsidR="00963A6D" w:rsidRDefault="00963A6D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5E8A6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B16AD" w14:textId="77777777" w:rsidR="00963A6D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1B3AE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6E2F7" w14:textId="77777777" w:rsidR="00963A6D" w:rsidRPr="008A45A5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E05E2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0947529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1 - 8 </w:t>
            </w:r>
          </w:p>
          <w:p w14:paraId="7A5F795D" w14:textId="77777777" w:rsidR="00963A6D" w:rsidRDefault="00963A6D">
            <w:pPr>
              <w:spacing w:before="40" w:after="40" w:line="276" w:lineRule="auto"/>
              <w:ind w:lef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primiri - expedieri, </w:t>
            </w:r>
          </w:p>
          <w:p w14:paraId="3BBFCBF6" w14:textId="77777777" w:rsidR="00963A6D" w:rsidRDefault="00963A6D">
            <w:pPr>
              <w:spacing w:before="40" w:after="40" w:line="276" w:lineRule="auto"/>
              <w:ind w:left="57"/>
              <w:rPr>
                <w:b/>
                <w:bCs/>
                <w:i/>
                <w:iCs/>
                <w:sz w:val="20"/>
                <w:lang w:val="ro-RO"/>
              </w:rPr>
            </w:pPr>
            <w:r w:rsidRPr="003E6870">
              <w:rPr>
                <w:b/>
                <w:bCs/>
                <w:i/>
                <w:iCs/>
                <w:sz w:val="20"/>
                <w:lang w:val="ro-RO"/>
              </w:rPr>
              <w:t>st. Barboşi Călători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3E6870">
              <w:rPr>
                <w:b/>
                <w:bCs/>
                <w:i/>
                <w:iCs/>
                <w:sz w:val="20"/>
                <w:lang w:val="ro-RO"/>
              </w:rPr>
              <w:t>Cap Y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963A6D" w14:paraId="66ED3395" w14:textId="77777777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5D8E8" w14:textId="77777777" w:rsidR="00963A6D" w:rsidRDefault="00963A6D" w:rsidP="00963A6D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F22B6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50B35F35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1+025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84BD9" w14:textId="77777777" w:rsidR="00963A6D" w:rsidRPr="008A45A5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28446" w14:textId="77777777" w:rsidR="00963A6D" w:rsidRDefault="00963A6D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Barboşi Călători -</w:t>
            </w:r>
          </w:p>
          <w:p w14:paraId="08792D00" w14:textId="77777777" w:rsidR="00963A6D" w:rsidRDefault="00963A6D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Cătușa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01BFD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E7B3A" w14:textId="77777777" w:rsidR="00963A6D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A0A07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FA3F4" w14:textId="77777777" w:rsidR="00963A6D" w:rsidRPr="008A45A5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1B9AF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34E0C022" w14:textId="77777777" w:rsidR="00963A6D" w:rsidRPr="0099384A" w:rsidRDefault="00963A6D" w:rsidP="000457EA">
      <w:pPr>
        <w:spacing w:before="40" w:after="40" w:line="276" w:lineRule="auto"/>
        <w:ind w:right="57"/>
        <w:rPr>
          <w:sz w:val="20"/>
          <w:szCs w:val="20"/>
          <w:lang w:val="ro-RO"/>
        </w:rPr>
      </w:pPr>
    </w:p>
    <w:p w14:paraId="178BB3E6" w14:textId="77777777" w:rsidR="00963A6D" w:rsidRDefault="00963A6D" w:rsidP="00E44A86">
      <w:pPr>
        <w:pStyle w:val="Heading1"/>
        <w:spacing w:line="276" w:lineRule="auto"/>
      </w:pPr>
      <w:r>
        <w:t>LINIA 708 F</w:t>
      </w:r>
    </w:p>
    <w:p w14:paraId="65812E35" w14:textId="77777777" w:rsidR="00963A6D" w:rsidRDefault="00963A6D" w:rsidP="00E44A86">
      <w:pPr>
        <w:pStyle w:val="Heading1"/>
        <w:spacing w:line="276" w:lineRule="auto"/>
        <w:rPr>
          <w:b w:val="0"/>
          <w:bCs w:val="0"/>
          <w:sz w:val="8"/>
        </w:rPr>
      </w:pPr>
      <w:r>
        <w:rPr>
          <w:caps/>
        </w:rPr>
        <w:t>VARIANTA SUPRATRAVERSATĂ  BARBOŞI TRIAJ - BARBOŞI CĂLĂTORI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3"/>
        <w:gridCol w:w="870"/>
        <w:gridCol w:w="754"/>
        <w:gridCol w:w="870"/>
        <w:gridCol w:w="754"/>
        <w:gridCol w:w="2494"/>
      </w:tblGrid>
      <w:tr w:rsidR="00963A6D" w14:paraId="67FFCAA5" w14:textId="77777777">
        <w:trPr>
          <w:cantSplit/>
          <w:trHeight w:val="67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6952D" w14:textId="77777777" w:rsidR="00963A6D" w:rsidRDefault="00963A6D" w:rsidP="00963A6D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5A4BB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1+020</w:t>
            </w:r>
          </w:p>
          <w:p w14:paraId="352D7B6B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1+060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4777D" w14:textId="77777777" w:rsidR="00963A6D" w:rsidRPr="00E5716F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8B20D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Complex Barboşi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38D0A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69D2F" w14:textId="77777777" w:rsidR="00963A6D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90B22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D093F" w14:textId="77777777" w:rsidR="00963A6D" w:rsidRPr="00E5716F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86CF6" w14:textId="77777777" w:rsidR="00963A6D" w:rsidRPr="0052422F" w:rsidRDefault="00963A6D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52422F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7338E03F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52422F">
              <w:rPr>
                <w:b/>
                <w:bCs/>
                <w:iCs/>
                <w:sz w:val="20"/>
                <w:lang w:val="ro-RO"/>
              </w:rPr>
              <w:t>Nesemnalizată pe teren.</w:t>
            </w:r>
          </w:p>
        </w:tc>
      </w:tr>
      <w:tr w:rsidR="00963A6D" w14:paraId="2FFEDC77" w14:textId="77777777">
        <w:trPr>
          <w:cantSplit/>
          <w:trHeight w:val="67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DFC39" w14:textId="77777777" w:rsidR="00963A6D" w:rsidRDefault="00963A6D" w:rsidP="00963A6D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20035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EC180" w14:textId="77777777" w:rsidR="00963A6D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239F3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2BA5C8DD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B, linia 1D </w:t>
            </w:r>
          </w:p>
          <w:p w14:paraId="121798DC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FE9D8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AC69B" w14:textId="77777777" w:rsidR="00963A6D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1F88E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94E07" w14:textId="77777777" w:rsidR="00963A6D" w:rsidRPr="00E5716F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358B4" w14:textId="77777777" w:rsidR="00963A6D" w:rsidRPr="00DF516B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F516B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63A6D" w14:paraId="04EB67E4" w14:textId="77777777">
        <w:trPr>
          <w:cantSplit/>
          <w:trHeight w:val="67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C8A6F" w14:textId="77777777" w:rsidR="00963A6D" w:rsidRDefault="00963A6D" w:rsidP="00963A6D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7AFEB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4C447" w14:textId="77777777" w:rsidR="00963A6D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AC603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191B426D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00133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AE4CE" w14:textId="77777777" w:rsidR="00963A6D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8A687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94DE7" w14:textId="77777777" w:rsidR="00963A6D" w:rsidRPr="00E5716F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E6DFC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F516B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nr. 118, </w:t>
            </w:r>
          </w:p>
          <w:p w14:paraId="191E38F0" w14:textId="77777777" w:rsidR="00963A6D" w:rsidRPr="00DF516B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F516B">
              <w:rPr>
                <w:b/>
                <w:bCs/>
                <w:i/>
                <w:iCs/>
                <w:sz w:val="20"/>
                <w:lang w:val="ro-RO"/>
              </w:rPr>
              <w:t>liniile 0D și 1D.</w:t>
            </w:r>
          </w:p>
          <w:p w14:paraId="377B013E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DF516B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63A6D" w14:paraId="7A8561A9" w14:textId="77777777">
        <w:trPr>
          <w:cantSplit/>
          <w:trHeight w:val="67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D4A6D" w14:textId="77777777" w:rsidR="00963A6D" w:rsidRDefault="00963A6D" w:rsidP="00963A6D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D2511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3E57B" w14:textId="77777777" w:rsidR="00963A6D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74D2B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40C827EA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005D0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BD32E" w14:textId="77777777" w:rsidR="00963A6D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164A7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F2573" w14:textId="77777777" w:rsidR="00963A6D" w:rsidRPr="00E5716F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C6AE5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F516B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nr.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120</w:t>
            </w:r>
            <w:r w:rsidRPr="00DF516B">
              <w:rPr>
                <w:b/>
                <w:bCs/>
                <w:i/>
                <w:iCs/>
                <w:sz w:val="20"/>
                <w:lang w:val="ro-RO"/>
              </w:rPr>
              <w:t xml:space="preserve">, </w:t>
            </w:r>
          </w:p>
          <w:p w14:paraId="226D9CEC" w14:textId="77777777" w:rsidR="00963A6D" w:rsidRPr="00DF516B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F516B">
              <w:rPr>
                <w:b/>
                <w:bCs/>
                <w:i/>
                <w:iCs/>
                <w:sz w:val="20"/>
                <w:lang w:val="ro-RO"/>
              </w:rPr>
              <w:t>liniile 0D și 1D.</w:t>
            </w:r>
          </w:p>
          <w:p w14:paraId="6229D962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DF516B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63A6D" w14:paraId="3C64B008" w14:textId="77777777">
        <w:trPr>
          <w:cantSplit/>
          <w:trHeight w:val="67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08129" w14:textId="77777777" w:rsidR="00963A6D" w:rsidRDefault="00963A6D" w:rsidP="00963A6D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7E9F9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7B466" w14:textId="77777777" w:rsidR="00963A6D" w:rsidRPr="00E5716F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076B5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4A76ECCC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72F71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3DA04" w14:textId="77777777" w:rsidR="00963A6D" w:rsidRPr="00E5716F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FAEBB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F2FA0" w14:textId="77777777" w:rsidR="00963A6D" w:rsidRPr="00E5716F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2D1FC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34E879D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6B56E6C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1D, 11 şi 12 </w:t>
            </w:r>
          </w:p>
          <w:p w14:paraId="6959FDA6" w14:textId="77777777" w:rsidR="00963A6D" w:rsidRPr="009D322E" w:rsidRDefault="00963A6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</w:t>
            </w:r>
            <w:r w:rsidRPr="009D322E">
              <w:rPr>
                <w:b/>
                <w:bCs/>
                <w:i/>
                <w:iCs/>
                <w:sz w:val="20"/>
                <w:lang w:val="ro-RO"/>
              </w:rPr>
              <w:t xml:space="preserve">st. </w:t>
            </w:r>
            <w:r w:rsidRPr="009D322E">
              <w:rPr>
                <w:b/>
                <w:bCs/>
                <w:i/>
                <w:sz w:val="20"/>
                <w:lang w:val="ro-RO"/>
              </w:rPr>
              <w:t>Barboşi Triaj Gr. B.</w:t>
            </w:r>
          </w:p>
        </w:tc>
      </w:tr>
      <w:tr w:rsidR="00963A6D" w14:paraId="34DC7673" w14:textId="77777777">
        <w:trPr>
          <w:cantSplit/>
          <w:trHeight w:val="67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1FDDE" w14:textId="77777777" w:rsidR="00963A6D" w:rsidRDefault="00963A6D" w:rsidP="00963A6D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51B1F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E3647" w14:textId="77777777" w:rsidR="00963A6D" w:rsidRPr="00E5716F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4F63E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09778810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B71A1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56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30095" w14:textId="77777777" w:rsidR="00963A6D" w:rsidRPr="00E5716F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5716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A3ED4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917AB" w14:textId="77777777" w:rsidR="00963A6D" w:rsidRPr="00E5716F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DCDFF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2E45F12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E1FE830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45 - 49 şi </w:t>
            </w:r>
          </w:p>
          <w:p w14:paraId="091B718D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Revizia Vagoane </w:t>
            </w:r>
          </w:p>
          <w:p w14:paraId="7CDFE837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Barboşi Triaj.</w:t>
            </w:r>
          </w:p>
        </w:tc>
      </w:tr>
      <w:tr w:rsidR="00963A6D" w14:paraId="1F76394A" w14:textId="77777777">
        <w:trPr>
          <w:cantSplit/>
          <w:trHeight w:val="3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8E5FC" w14:textId="77777777" w:rsidR="00963A6D" w:rsidRDefault="00963A6D" w:rsidP="00963A6D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B9D9C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A31D4" w14:textId="77777777" w:rsidR="00963A6D" w:rsidRPr="00E5716F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668C8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05BEA789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DF54D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89690" w14:textId="77777777" w:rsidR="00963A6D" w:rsidRPr="00E5716F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5716F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4FB6F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ECB74" w14:textId="77777777" w:rsidR="00963A6D" w:rsidRPr="00E5716F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02432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C5939CD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60B4AAF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45 - 49 şi </w:t>
            </w:r>
          </w:p>
          <w:p w14:paraId="3A3CF3EA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Revizia Vagoane </w:t>
            </w:r>
          </w:p>
          <w:p w14:paraId="4F6637C4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Barboşi Triaj.</w:t>
            </w:r>
          </w:p>
        </w:tc>
      </w:tr>
      <w:tr w:rsidR="00963A6D" w14:paraId="1DFF6076" w14:textId="77777777">
        <w:trPr>
          <w:cantSplit/>
          <w:trHeight w:val="165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0929E" w14:textId="77777777" w:rsidR="00963A6D" w:rsidRDefault="00963A6D" w:rsidP="00963A6D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57CDC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3C603" w14:textId="77777777" w:rsidR="00963A6D" w:rsidRPr="00E5716F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01C82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42728E24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3D43E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sch.   22, 24 </w:t>
            </w:r>
          </w:p>
          <w:p w14:paraId="56B22E35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şi </w:t>
            </w:r>
          </w:p>
          <w:p w14:paraId="0CA37F5F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T.D.J. </w:t>
            </w:r>
          </w:p>
          <w:p w14:paraId="775A2A5D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30 / 34 </w:t>
            </w:r>
          </w:p>
          <w:p w14:paraId="59181D3B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şi </w:t>
            </w:r>
          </w:p>
          <w:p w14:paraId="0D264C8F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32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3C18D" w14:textId="77777777" w:rsidR="00963A6D" w:rsidRPr="00E5716F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5716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4E928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18071" w14:textId="77777777" w:rsidR="00963A6D" w:rsidRPr="00E5716F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951E2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F9714FA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20CBEC4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1D – 49.</w:t>
            </w:r>
          </w:p>
        </w:tc>
      </w:tr>
      <w:tr w:rsidR="00963A6D" w14:paraId="37F4918C" w14:textId="77777777">
        <w:trPr>
          <w:cantSplit/>
          <w:trHeight w:val="98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460FD" w14:textId="77777777" w:rsidR="00963A6D" w:rsidRDefault="00963A6D" w:rsidP="00963A6D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9A6BF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EC941" w14:textId="77777777" w:rsidR="00963A6D" w:rsidRPr="00E5716F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B6A40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5B97F676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6E534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40204" w14:textId="77777777" w:rsidR="00963A6D" w:rsidRPr="00E5716F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5716F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E0C53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BA0D2" w14:textId="77777777" w:rsidR="00963A6D" w:rsidRPr="00E5716F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57BDE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B5DDCD9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AEE4B92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41 - 49, </w:t>
            </w:r>
          </w:p>
          <w:p w14:paraId="62D5F89A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Revizia Vagoane </w:t>
            </w:r>
          </w:p>
          <w:p w14:paraId="45AF209C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Barboşi Triaj</w:t>
            </w:r>
          </w:p>
          <w:p w14:paraId="6A82D364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şi la liniile de spălare.</w:t>
            </w:r>
          </w:p>
        </w:tc>
      </w:tr>
      <w:tr w:rsidR="00963A6D" w14:paraId="1838CEF0" w14:textId="77777777">
        <w:trPr>
          <w:cantSplit/>
          <w:trHeight w:val="31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0891E" w14:textId="77777777" w:rsidR="00963A6D" w:rsidRDefault="00963A6D" w:rsidP="00963A6D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914E6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37C98" w14:textId="77777777" w:rsidR="00963A6D" w:rsidRPr="00E5716F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FA02B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2180805E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95B9B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1CCC31C3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DC142" w14:textId="77777777" w:rsidR="00963A6D" w:rsidRPr="00E5716F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5716F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BDC64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2B2E2" w14:textId="77777777" w:rsidR="00963A6D" w:rsidRPr="00E5716F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557AD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FE15DF1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3DDB514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45 - 49 </w:t>
            </w:r>
          </w:p>
          <w:p w14:paraId="0B788188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şi Revizia de vagoane </w:t>
            </w:r>
          </w:p>
          <w:p w14:paraId="290DF9E7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Barboşi Triaj.</w:t>
            </w:r>
          </w:p>
        </w:tc>
      </w:tr>
      <w:tr w:rsidR="00963A6D" w14:paraId="6BA944C4" w14:textId="77777777">
        <w:trPr>
          <w:cantSplit/>
          <w:trHeight w:val="87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7939E" w14:textId="77777777" w:rsidR="00963A6D" w:rsidRDefault="00963A6D" w:rsidP="00963A6D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70AB5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2BAB0" w14:textId="77777777" w:rsidR="00963A6D" w:rsidRPr="00E5716F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0D239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36CD97D8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709B8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284C9FED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1EA016E6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8 şi 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B3A2F" w14:textId="77777777" w:rsidR="00963A6D" w:rsidRPr="00E5716F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5716F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42BF7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76531" w14:textId="77777777" w:rsidR="00963A6D" w:rsidRPr="00E5716F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1E710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BAA179F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758FB30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31 – 49.</w:t>
            </w:r>
          </w:p>
        </w:tc>
      </w:tr>
      <w:tr w:rsidR="00963A6D" w14:paraId="64D7CDC4" w14:textId="77777777">
        <w:trPr>
          <w:cantSplit/>
          <w:trHeight w:val="40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FF55C" w14:textId="77777777" w:rsidR="00963A6D" w:rsidRDefault="00963A6D" w:rsidP="00963A6D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4A276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9731D" w14:textId="77777777" w:rsidR="00963A6D" w:rsidRPr="00E5716F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20F41" w14:textId="77777777" w:rsidR="00963A6D" w:rsidRDefault="00963A6D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11A003C9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E0153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0E4595B0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/ 40A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C2DD2" w14:textId="77777777" w:rsidR="00963A6D" w:rsidRPr="00E5716F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5716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6A390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D8FBA" w14:textId="77777777" w:rsidR="00963A6D" w:rsidRPr="00E5716F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F7FD5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963A6D" w14:paraId="334A5F85" w14:textId="77777777">
        <w:trPr>
          <w:cantSplit/>
          <w:trHeight w:val="40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DCBAB" w14:textId="77777777" w:rsidR="00963A6D" w:rsidRDefault="00963A6D" w:rsidP="00963A6D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B40E7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5B954" w14:textId="77777777" w:rsidR="00963A6D" w:rsidRPr="00E5716F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3BC6E" w14:textId="77777777" w:rsidR="00963A6D" w:rsidRDefault="00963A6D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7970BDF8" w14:textId="77777777" w:rsidR="00963A6D" w:rsidRDefault="00963A6D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4D697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071956AB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EA2AE" w14:textId="77777777" w:rsidR="00963A6D" w:rsidRPr="00E5716F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3CEC5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02239" w14:textId="77777777" w:rsidR="00963A6D" w:rsidRPr="00E5716F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DC990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63A6D" w14:paraId="1708269E" w14:textId="77777777">
        <w:trPr>
          <w:cantSplit/>
          <w:trHeight w:val="40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F52B9" w14:textId="77777777" w:rsidR="00963A6D" w:rsidRDefault="00963A6D" w:rsidP="00963A6D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56224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2DE3C" w14:textId="77777777" w:rsidR="00963A6D" w:rsidRPr="00E5716F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497DC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18B2BAA0" w14:textId="77777777" w:rsidR="00963A6D" w:rsidRDefault="00963A6D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E4E97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909AEC1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/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1E8EB" w14:textId="77777777" w:rsidR="00963A6D" w:rsidRPr="008A45A5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17229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5733A" w14:textId="77777777" w:rsidR="00963A6D" w:rsidRPr="00E5716F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233DD" w14:textId="77777777" w:rsidR="00963A6D" w:rsidRPr="00337FC9" w:rsidRDefault="00963A6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5EBC7D2D" w14:textId="77777777" w:rsidR="00963A6D" w:rsidRPr="00337FC9" w:rsidRDefault="00963A6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01B03AA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4</w:t>
            </w:r>
            <w:r w:rsidRPr="00337FC9">
              <w:rPr>
                <w:b/>
                <w:bCs/>
                <w:i/>
                <w:iCs/>
                <w:sz w:val="20"/>
                <w:lang w:val="ro-RO"/>
              </w:rPr>
              <w:t xml:space="preserve"> - 8 </w:t>
            </w:r>
          </w:p>
          <w:p w14:paraId="27683BD8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primiri - expedieri </w:t>
            </w:r>
          </w:p>
          <w:p w14:paraId="64CC91F4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>s</w:t>
            </w:r>
            <w:r w:rsidRPr="00337FC9">
              <w:rPr>
                <w:b/>
                <w:bCs/>
                <w:i/>
                <w:sz w:val="20"/>
                <w:lang w:val="ro-RO"/>
              </w:rPr>
              <w:t>t. Barboşi Călători Cap Y</w:t>
            </w:r>
            <w:r w:rsidRPr="00337FC9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963A6D" w14:paraId="7BB68F5C" w14:textId="77777777">
        <w:trPr>
          <w:cantSplit/>
          <w:trHeight w:val="40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E413C" w14:textId="77777777" w:rsidR="00963A6D" w:rsidRDefault="00963A6D" w:rsidP="00963A6D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9595C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0+460</w:t>
            </w:r>
          </w:p>
          <w:p w14:paraId="544611F6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1+965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BE7A8" w14:textId="77777777" w:rsidR="00963A6D" w:rsidRPr="00E5716F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2D0F9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Barboşi Călători -</w:t>
            </w:r>
          </w:p>
          <w:p w14:paraId="53F7E275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Barboși Triaj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78209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483D1" w14:textId="77777777" w:rsidR="00963A6D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195A8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738BB" w14:textId="77777777" w:rsidR="00963A6D" w:rsidRPr="00E5716F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82A97" w14:textId="77777777" w:rsidR="00963A6D" w:rsidRPr="00337FC9" w:rsidRDefault="00963A6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25A6B894" w14:textId="77777777" w:rsidR="00963A6D" w:rsidRDefault="00963A6D" w:rsidP="00E44A86">
      <w:pPr>
        <w:spacing w:before="40" w:after="40" w:line="276" w:lineRule="auto"/>
        <w:ind w:right="57"/>
        <w:rPr>
          <w:sz w:val="20"/>
          <w:lang w:val="ro-RO"/>
        </w:rPr>
      </w:pPr>
    </w:p>
    <w:p w14:paraId="59DCC1E2" w14:textId="77777777" w:rsidR="00963A6D" w:rsidRDefault="00963A6D" w:rsidP="002F0159">
      <w:pPr>
        <w:pStyle w:val="Heading1"/>
        <w:spacing w:line="276" w:lineRule="auto"/>
      </w:pPr>
      <w:r>
        <w:t>LINIA 708 H</w:t>
      </w:r>
    </w:p>
    <w:p w14:paraId="0506E19B" w14:textId="77777777" w:rsidR="00963A6D" w:rsidRDefault="00963A6D" w:rsidP="002F0159">
      <w:pPr>
        <w:pStyle w:val="Heading1"/>
        <w:spacing w:line="276" w:lineRule="auto"/>
        <w:rPr>
          <w:b w:val="0"/>
          <w:bCs w:val="0"/>
          <w:sz w:val="8"/>
        </w:rPr>
      </w:pPr>
      <w:r>
        <w:rPr>
          <w:caps/>
        </w:rPr>
        <w:t>RAMIFICAŢIE BARBOŞI  PORT - BARBOŞI PORT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963A6D" w14:paraId="22B40B53" w14:textId="77777777">
        <w:trPr>
          <w:cantSplit/>
          <w:trHeight w:val="9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9BD5D" w14:textId="77777777" w:rsidR="00963A6D" w:rsidRDefault="00963A6D" w:rsidP="00963A6D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2929F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41AF9EBA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90B8F" w14:textId="77777777" w:rsidR="00963A6D" w:rsidRPr="00B724A5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D1317" w14:textId="77777777" w:rsidR="00963A6D" w:rsidRDefault="00963A6D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Ramificaţie Barboşi Port -</w:t>
            </w:r>
          </w:p>
          <w:p w14:paraId="2B021E4B" w14:textId="77777777" w:rsidR="00963A6D" w:rsidRDefault="00963A6D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Barboşi Port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0DAEC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B41A3" w14:textId="77777777" w:rsidR="00963A6D" w:rsidRPr="00B724A5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1E301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E8092" w14:textId="77777777" w:rsidR="00963A6D" w:rsidRPr="00DA56C3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72765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75FF3D08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De la vârful sch. nr. 3R Ramificație Barboși Port</w:t>
            </w:r>
          </w:p>
          <w:p w14:paraId="5BD558F6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la vârful sch. nr. 1 </w:t>
            </w:r>
          </w:p>
          <w:p w14:paraId="22C2B55A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st. Barboș Port.</w:t>
            </w:r>
          </w:p>
        </w:tc>
      </w:tr>
      <w:tr w:rsidR="00963A6D" w14:paraId="7F9E78E3" w14:textId="77777777">
        <w:trPr>
          <w:cantSplit/>
          <w:trHeight w:val="58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32985" w14:textId="77777777" w:rsidR="00963A6D" w:rsidRDefault="00963A6D" w:rsidP="00963A6D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CC044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8A85F" w14:textId="77777777" w:rsidR="00963A6D" w:rsidRPr="00B724A5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04324" w14:textId="77777777" w:rsidR="00963A6D" w:rsidRDefault="00963A6D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Port</w:t>
            </w:r>
          </w:p>
          <w:p w14:paraId="4AEC9505" w14:textId="77777777" w:rsidR="00963A6D" w:rsidRDefault="00963A6D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DAB98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1, </w:t>
            </w:r>
          </w:p>
          <w:p w14:paraId="1A4CCAB3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2,  3,  </w:t>
            </w:r>
          </w:p>
          <w:p w14:paraId="0F08FED6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5, 13,  15, 17,  19, 4,  </w:t>
            </w:r>
          </w:p>
          <w:p w14:paraId="672507FE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6,</w:t>
            </w:r>
          </w:p>
          <w:p w14:paraId="12B09A94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1C26EA8C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9 / 11, </w:t>
            </w:r>
          </w:p>
          <w:p w14:paraId="1C00BAFA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10, peste diag.</w:t>
            </w:r>
          </w:p>
          <w:p w14:paraId="6311D28C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2 - 4, </w:t>
            </w:r>
          </w:p>
          <w:p w14:paraId="3DC73ADF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4 - 6, </w:t>
            </w:r>
          </w:p>
          <w:p w14:paraId="1F2A5A13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4 - 10, </w:t>
            </w:r>
          </w:p>
          <w:p w14:paraId="36CE554F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1 - 3, </w:t>
            </w:r>
          </w:p>
          <w:p w14:paraId="24AB7957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3 - 9,</w:t>
            </w:r>
          </w:p>
          <w:p w14:paraId="615AB693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11 - 15,</w:t>
            </w:r>
          </w:p>
          <w:p w14:paraId="701B198A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5 - 13, </w:t>
            </w:r>
          </w:p>
          <w:p w14:paraId="5AAFB1CD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5 - 9, </w:t>
            </w:r>
          </w:p>
          <w:p w14:paraId="2144EA41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3 - 13,</w:t>
            </w:r>
          </w:p>
          <w:p w14:paraId="6BDB7EDA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11 - 17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E56B9" w14:textId="77777777" w:rsidR="00963A6D" w:rsidRPr="00B724A5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B724A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1D5D7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582C1" w14:textId="77777777" w:rsidR="00963A6D" w:rsidRPr="00DA56C3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60474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5AB57D8D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1 - 5.</w:t>
            </w:r>
          </w:p>
        </w:tc>
      </w:tr>
      <w:tr w:rsidR="00963A6D" w14:paraId="30A42DAA" w14:textId="77777777">
        <w:trPr>
          <w:cantSplit/>
          <w:trHeight w:val="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0A787" w14:textId="77777777" w:rsidR="00963A6D" w:rsidRDefault="00963A6D" w:rsidP="00963A6D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7EB0B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0C85B" w14:textId="77777777" w:rsidR="00963A6D" w:rsidRPr="00B724A5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33036" w14:textId="77777777" w:rsidR="00963A6D" w:rsidRDefault="00963A6D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Port</w:t>
            </w:r>
          </w:p>
          <w:p w14:paraId="74AD69B2" w14:textId="77777777" w:rsidR="00963A6D" w:rsidRDefault="00963A6D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CC8F3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5F2B6" w14:textId="77777777" w:rsidR="00963A6D" w:rsidRPr="00B724A5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D0130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37CCE" w14:textId="77777777" w:rsidR="00963A6D" w:rsidRPr="00DA56C3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7DA08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963A6D" w14:paraId="796CB59E" w14:textId="77777777">
        <w:trPr>
          <w:cantSplit/>
          <w:trHeight w:val="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8948C" w14:textId="77777777" w:rsidR="00963A6D" w:rsidRDefault="00963A6D" w:rsidP="00963A6D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784C5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D3F19" w14:textId="77777777" w:rsidR="00963A6D" w:rsidRPr="00B724A5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A9181" w14:textId="77777777" w:rsidR="00963A6D" w:rsidRDefault="00963A6D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Port</w:t>
            </w:r>
          </w:p>
          <w:p w14:paraId="2D3CB929" w14:textId="77777777" w:rsidR="00963A6D" w:rsidRDefault="00963A6D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2, 3, 4 şi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835AF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0419C" w14:textId="77777777" w:rsidR="00963A6D" w:rsidRPr="00B724A5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B724A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1B8A4" w14:textId="77777777" w:rsidR="00963A6D" w:rsidRDefault="00963A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5438B" w14:textId="77777777" w:rsidR="00963A6D" w:rsidRPr="00DA56C3" w:rsidRDefault="00963A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D0EC7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</w:tbl>
    <w:p w14:paraId="5A80599F" w14:textId="77777777" w:rsidR="00963A6D" w:rsidRPr="00C67EA9" w:rsidRDefault="00963A6D" w:rsidP="002F0159">
      <w:pPr>
        <w:spacing w:before="40" w:after="40" w:line="276" w:lineRule="auto"/>
        <w:ind w:right="57"/>
        <w:rPr>
          <w:b/>
          <w:bCs/>
          <w:sz w:val="20"/>
          <w:lang w:val="ro-RO"/>
        </w:rPr>
      </w:pPr>
    </w:p>
    <w:p w14:paraId="3015F737" w14:textId="77777777" w:rsidR="00963A6D" w:rsidRDefault="00963A6D" w:rsidP="00F0370D">
      <w:pPr>
        <w:pStyle w:val="Heading1"/>
        <w:spacing w:line="360" w:lineRule="auto"/>
      </w:pPr>
      <w:r>
        <w:lastRenderedPageBreak/>
        <w:t>LINIA 800</w:t>
      </w:r>
    </w:p>
    <w:p w14:paraId="55B9D404" w14:textId="77777777" w:rsidR="00963A6D" w:rsidRDefault="00963A6D" w:rsidP="00FF431F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CONSTANŢA</w:t>
      </w:r>
    </w:p>
    <w:tbl>
      <w:tblPr>
        <w:tblW w:w="10206" w:type="dxa"/>
        <w:jc w:val="center"/>
        <w:tblBorders>
          <w:top w:val="single" w:sz="4" w:space="0" w:color="auto"/>
          <w:left w:val="double" w:sz="4" w:space="0" w:color="auto"/>
          <w:bottom w:val="sing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963A6D" w14:paraId="1BC096EF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0791E4" w14:textId="77777777" w:rsidR="00963A6D" w:rsidRDefault="00963A6D" w:rsidP="00963A6D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74BC02" w14:textId="77777777" w:rsidR="00963A6D" w:rsidRDefault="00963A6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5D6CF1" w14:textId="77777777" w:rsidR="00963A6D" w:rsidRPr="001161EA" w:rsidRDefault="00963A6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29600C" w14:textId="77777777" w:rsidR="00963A6D" w:rsidRDefault="00963A6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545687FF" w14:textId="77777777" w:rsidR="00963A6D" w:rsidRDefault="00963A6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AC2119" w14:textId="77777777" w:rsidR="00963A6D" w:rsidRDefault="00963A6D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7E7F4A" w14:textId="77777777" w:rsidR="00963A6D" w:rsidRPr="001161EA" w:rsidRDefault="00963A6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E63776" w14:textId="77777777" w:rsidR="00963A6D" w:rsidRDefault="00963A6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EA9432" w14:textId="77777777" w:rsidR="00963A6D" w:rsidRPr="008D08DE" w:rsidRDefault="00963A6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43EBF9" w14:textId="77777777" w:rsidR="00963A6D" w:rsidRDefault="00963A6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63A6D" w14:paraId="32C7885D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6B22D2" w14:textId="77777777" w:rsidR="00963A6D" w:rsidRDefault="00963A6D" w:rsidP="00963A6D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239D85" w14:textId="77777777" w:rsidR="00963A6D" w:rsidRDefault="00963A6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5EB8E1" w14:textId="77777777" w:rsidR="00963A6D" w:rsidRPr="001161EA" w:rsidRDefault="00963A6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E7671A" w14:textId="77777777" w:rsidR="00963A6D" w:rsidRDefault="00963A6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106B48B5" w14:textId="77777777" w:rsidR="00963A6D" w:rsidRDefault="00963A6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D10FAE" w14:textId="77777777" w:rsidR="00963A6D" w:rsidRDefault="00963A6D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5394CD" w14:textId="77777777" w:rsidR="00963A6D" w:rsidRPr="001161EA" w:rsidRDefault="00963A6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80496C" w14:textId="77777777" w:rsidR="00963A6D" w:rsidRDefault="00963A6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8DA2FA" w14:textId="77777777" w:rsidR="00963A6D" w:rsidRPr="008D08DE" w:rsidRDefault="00963A6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B23C7E" w14:textId="77777777" w:rsidR="00963A6D" w:rsidRDefault="00963A6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63A6D" w14:paraId="117750FF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C7226A" w14:textId="77777777" w:rsidR="00963A6D" w:rsidRDefault="00963A6D" w:rsidP="00963A6D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80130E" w14:textId="77777777" w:rsidR="00963A6D" w:rsidRDefault="00963A6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67ABB1" w14:textId="77777777" w:rsidR="00963A6D" w:rsidRPr="001161EA" w:rsidRDefault="00963A6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329A91" w14:textId="77777777" w:rsidR="00963A6D" w:rsidRDefault="00963A6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45606A7E" w14:textId="77777777" w:rsidR="00963A6D" w:rsidRDefault="00963A6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E237FF" w14:textId="77777777" w:rsidR="00963A6D" w:rsidRDefault="00963A6D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8AEB68" w14:textId="77777777" w:rsidR="00963A6D" w:rsidRPr="001161EA" w:rsidRDefault="00963A6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75D058" w14:textId="77777777" w:rsidR="00963A6D" w:rsidRDefault="00963A6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C69875" w14:textId="77777777" w:rsidR="00963A6D" w:rsidRPr="008D08DE" w:rsidRDefault="00963A6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D3AE33" w14:textId="77777777" w:rsidR="00963A6D" w:rsidRDefault="00963A6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1CEB15F" w14:textId="77777777" w:rsidR="00963A6D" w:rsidRDefault="00963A6D" w:rsidP="00897192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Cu acces la liniile 11 şi 12.</w:t>
            </w:r>
          </w:p>
        </w:tc>
      </w:tr>
      <w:tr w:rsidR="00963A6D" w:rsidRPr="00A8307A" w14:paraId="0B524596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6B050E" w14:textId="77777777" w:rsidR="00963A6D" w:rsidRPr="00A75A00" w:rsidRDefault="00963A6D" w:rsidP="00963A6D">
            <w:pPr>
              <w:numPr>
                <w:ilvl w:val="0"/>
                <w:numId w:val="26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ADA954" w14:textId="77777777" w:rsidR="00963A6D" w:rsidRPr="00A8307A" w:rsidRDefault="00963A6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45BAAE" w14:textId="77777777" w:rsidR="00963A6D" w:rsidRPr="00A8307A" w:rsidRDefault="00963A6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1783C6" w14:textId="77777777" w:rsidR="00963A6D" w:rsidRPr="00A8307A" w:rsidRDefault="00963A6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26FF3F" w14:textId="77777777" w:rsidR="00963A6D" w:rsidRDefault="00963A6D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6C1AF631" w14:textId="77777777" w:rsidR="00963A6D" w:rsidRDefault="00963A6D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23 - 27 </w:t>
            </w:r>
          </w:p>
          <w:p w14:paraId="61639BA0" w14:textId="77777777" w:rsidR="00963A6D" w:rsidRDefault="00963A6D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455643A2" w14:textId="77777777" w:rsidR="00963A6D" w:rsidRDefault="00963A6D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25 - 29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6D7705" w14:textId="77777777" w:rsidR="00963A6D" w:rsidRDefault="00963A6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7BB424" w14:textId="77777777" w:rsidR="00963A6D" w:rsidRPr="00A8307A" w:rsidRDefault="00963A6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BA7AD4" w14:textId="77777777" w:rsidR="00963A6D" w:rsidRPr="00A8307A" w:rsidRDefault="00963A6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07083C" w14:textId="77777777" w:rsidR="00963A6D" w:rsidRDefault="00963A6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8D3AAF5" w14:textId="77777777" w:rsidR="00963A6D" w:rsidRPr="00A8307A" w:rsidRDefault="00963A6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treceri în abatere la București Triaj.</w:t>
            </w:r>
          </w:p>
        </w:tc>
      </w:tr>
      <w:tr w:rsidR="00963A6D" w14:paraId="6CBD5A2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43107" w14:textId="77777777" w:rsidR="00963A6D" w:rsidRDefault="00963A6D" w:rsidP="00963A6D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9D9D2" w14:textId="77777777" w:rsidR="00963A6D" w:rsidRDefault="00963A6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625ED" w14:textId="77777777" w:rsidR="00963A6D" w:rsidRPr="001161EA" w:rsidRDefault="00963A6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9F0BA" w14:textId="77777777" w:rsidR="00963A6D" w:rsidRDefault="00963A6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Băneasa</w:t>
            </w:r>
          </w:p>
          <w:p w14:paraId="658504AE" w14:textId="77777777" w:rsidR="00963A6D" w:rsidRDefault="00963A6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183D1" w14:textId="77777777" w:rsidR="00963A6D" w:rsidRDefault="00963A6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9FAC564" w14:textId="77777777" w:rsidR="00963A6D" w:rsidRDefault="00963A6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3465A" w14:textId="77777777" w:rsidR="00963A6D" w:rsidRPr="001161EA" w:rsidRDefault="00963A6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EA6F1" w14:textId="77777777" w:rsidR="00963A6D" w:rsidRDefault="00963A6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72087" w14:textId="77777777" w:rsidR="00963A6D" w:rsidRPr="008D08DE" w:rsidRDefault="00963A6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79EA1" w14:textId="77777777" w:rsidR="00963A6D" w:rsidRDefault="00963A6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Reabilitare Culoar 4.</w:t>
            </w:r>
          </w:p>
        </w:tc>
      </w:tr>
      <w:tr w:rsidR="00963A6D" w14:paraId="79A38CE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992CB" w14:textId="77777777" w:rsidR="00963A6D" w:rsidRDefault="00963A6D" w:rsidP="00963A6D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147CB" w14:textId="77777777" w:rsidR="00963A6D" w:rsidRDefault="00963A6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C0C9D" w14:textId="77777777" w:rsidR="00963A6D" w:rsidRPr="001161EA" w:rsidRDefault="00963A6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CC306" w14:textId="77777777" w:rsidR="00963A6D" w:rsidRDefault="00963A6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Băneasa</w:t>
            </w:r>
          </w:p>
          <w:p w14:paraId="37C26471" w14:textId="77777777" w:rsidR="00963A6D" w:rsidRDefault="00963A6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423C9" w14:textId="77777777" w:rsidR="00963A6D" w:rsidRDefault="00963A6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14:paraId="492D9C9A" w14:textId="77777777" w:rsidR="00963A6D" w:rsidRDefault="00963A6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14</w:t>
            </w:r>
          </w:p>
          <w:p w14:paraId="75DD9DD4" w14:textId="77777777" w:rsidR="00963A6D" w:rsidRDefault="00963A6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 o </w:t>
            </w:r>
          </w:p>
          <w:p w14:paraId="51FCBEB5" w14:textId="77777777" w:rsidR="00963A6D" w:rsidRDefault="00963A6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dis-tanță</w:t>
            </w:r>
          </w:p>
          <w:p w14:paraId="682D06C9" w14:textId="77777777" w:rsidR="00963A6D" w:rsidRDefault="00963A6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</w:t>
            </w:r>
          </w:p>
          <w:p w14:paraId="226A2F7A" w14:textId="77777777" w:rsidR="00963A6D" w:rsidRDefault="00963A6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C28B8" w14:textId="77777777" w:rsidR="00963A6D" w:rsidRPr="001161EA" w:rsidRDefault="00963A6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30D0A" w14:textId="77777777" w:rsidR="00963A6D" w:rsidRDefault="00963A6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7E537" w14:textId="77777777" w:rsidR="00963A6D" w:rsidRPr="008D08DE" w:rsidRDefault="00963A6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14BBE" w14:textId="77777777" w:rsidR="00963A6D" w:rsidRDefault="00963A6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63A6D" w14:paraId="63D046A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1E57F" w14:textId="77777777" w:rsidR="00963A6D" w:rsidRDefault="00963A6D" w:rsidP="00963A6D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DEF9C" w14:textId="77777777" w:rsidR="00963A6D" w:rsidRDefault="00963A6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E0F89" w14:textId="77777777" w:rsidR="00963A6D" w:rsidRPr="001161EA" w:rsidRDefault="00963A6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6C8C4" w14:textId="77777777" w:rsidR="00963A6D" w:rsidRDefault="00963A6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10AC7" w14:textId="77777777" w:rsidR="00963A6D" w:rsidRDefault="00963A6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74CA3" w14:textId="77777777" w:rsidR="00963A6D" w:rsidRPr="001161EA" w:rsidRDefault="00963A6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3C29C" w14:textId="77777777" w:rsidR="00963A6D" w:rsidRDefault="00963A6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DB9C2" w14:textId="77777777" w:rsidR="00963A6D" w:rsidRPr="008D08DE" w:rsidRDefault="00963A6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C0E35" w14:textId="77777777" w:rsidR="00963A6D" w:rsidRDefault="00963A6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F29F312" w14:textId="77777777" w:rsidR="00963A6D" w:rsidRDefault="00963A6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75F085B" w14:textId="77777777" w:rsidR="00963A6D" w:rsidRDefault="00963A6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963A6D" w14:paraId="646AC1B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25179" w14:textId="77777777" w:rsidR="00963A6D" w:rsidRDefault="00963A6D" w:rsidP="00963A6D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C77A2" w14:textId="77777777" w:rsidR="00963A6D" w:rsidRDefault="00963A6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6522C" w14:textId="77777777" w:rsidR="00963A6D" w:rsidRPr="001161EA" w:rsidRDefault="00963A6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B5766" w14:textId="77777777" w:rsidR="00963A6D" w:rsidRDefault="00963A6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4AFBC" w14:textId="77777777" w:rsidR="00963A6D" w:rsidRDefault="00963A6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6844F" w14:textId="77777777" w:rsidR="00963A6D" w:rsidRDefault="00963A6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E8957" w14:textId="77777777" w:rsidR="00963A6D" w:rsidRDefault="00963A6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7A2C1" w14:textId="77777777" w:rsidR="00963A6D" w:rsidRPr="008D08DE" w:rsidRDefault="00963A6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B78EA" w14:textId="77777777" w:rsidR="00963A6D" w:rsidRDefault="00963A6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26A88B2" w14:textId="77777777" w:rsidR="00963A6D" w:rsidRDefault="00963A6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C0AC66B" w14:textId="77777777" w:rsidR="00963A6D" w:rsidRDefault="00963A6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963A6D" w14:paraId="52EA9B1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6C1A7" w14:textId="77777777" w:rsidR="00963A6D" w:rsidRDefault="00963A6D" w:rsidP="00963A6D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00FA4" w14:textId="77777777" w:rsidR="00963A6D" w:rsidRDefault="00963A6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4D6AD" w14:textId="77777777" w:rsidR="00963A6D" w:rsidRPr="001161EA" w:rsidRDefault="00963A6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C8B5A" w14:textId="77777777" w:rsidR="00963A6D" w:rsidRDefault="00963A6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AFA1A" w14:textId="77777777" w:rsidR="00963A6D" w:rsidRDefault="00963A6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97B55" w14:textId="77777777" w:rsidR="00963A6D" w:rsidRDefault="00963A6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D3515" w14:textId="77777777" w:rsidR="00963A6D" w:rsidRDefault="00963A6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A523B" w14:textId="77777777" w:rsidR="00963A6D" w:rsidRPr="008D08DE" w:rsidRDefault="00963A6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14E9E" w14:textId="77777777" w:rsidR="00963A6D" w:rsidRDefault="00963A6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191CB2F" w14:textId="77777777" w:rsidR="00963A6D" w:rsidRDefault="00963A6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12C7DFF" w14:textId="77777777" w:rsidR="00963A6D" w:rsidRDefault="00963A6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5.</w:t>
            </w:r>
          </w:p>
        </w:tc>
      </w:tr>
      <w:tr w:rsidR="00963A6D" w14:paraId="6790C64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DB4EE" w14:textId="77777777" w:rsidR="00963A6D" w:rsidRDefault="00963A6D" w:rsidP="00963A6D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2B891" w14:textId="77777777" w:rsidR="00963A6D" w:rsidRDefault="00963A6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16+950</w:t>
            </w:r>
          </w:p>
          <w:p w14:paraId="440F9606" w14:textId="77777777" w:rsidR="00963A6D" w:rsidRDefault="00963A6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B4E0E" w14:textId="77777777" w:rsidR="00963A6D" w:rsidRPr="001161EA" w:rsidRDefault="00963A6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E3BD0" w14:textId="77777777" w:rsidR="00963A6D" w:rsidRDefault="00963A6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 peste sch.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97466" w14:textId="77777777" w:rsidR="00963A6D" w:rsidRDefault="00963A6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36516" w14:textId="77777777" w:rsidR="00963A6D" w:rsidRDefault="00963A6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9FCBF" w14:textId="77777777" w:rsidR="00963A6D" w:rsidRDefault="00963A6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1F9B1" w14:textId="77777777" w:rsidR="00963A6D" w:rsidRPr="008D08DE" w:rsidRDefault="00963A6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4A7AA" w14:textId="77777777" w:rsidR="00963A6D" w:rsidRDefault="00963A6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63A6D" w14:paraId="0829EA8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26683" w14:textId="77777777" w:rsidR="00963A6D" w:rsidRDefault="00963A6D" w:rsidP="00963A6D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3713A" w14:textId="77777777" w:rsidR="00963A6D" w:rsidRDefault="00963A6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B9C67" w14:textId="77777777" w:rsidR="00963A6D" w:rsidRPr="001161EA" w:rsidRDefault="00963A6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C0F8F" w14:textId="77777777" w:rsidR="00963A6D" w:rsidRDefault="00963A6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DA967" w14:textId="77777777" w:rsidR="00963A6D" w:rsidRDefault="00963A6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F48C70F" w14:textId="77777777" w:rsidR="00963A6D" w:rsidRDefault="00963A6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18 - 26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960D8" w14:textId="77777777" w:rsidR="00963A6D" w:rsidRDefault="00963A6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50282" w14:textId="77777777" w:rsidR="00963A6D" w:rsidRDefault="00963A6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DE602" w14:textId="77777777" w:rsidR="00963A6D" w:rsidRPr="008D08DE" w:rsidRDefault="00963A6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D97B9" w14:textId="77777777" w:rsidR="00963A6D" w:rsidRDefault="00963A6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2B24DA4" w14:textId="77777777" w:rsidR="00963A6D" w:rsidRDefault="00963A6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D595BF8" w14:textId="77777777" w:rsidR="00963A6D" w:rsidRDefault="00963A6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963A6D" w14:paraId="66460D3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7D234" w14:textId="77777777" w:rsidR="00963A6D" w:rsidRDefault="00963A6D" w:rsidP="00963A6D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7EA75" w14:textId="77777777" w:rsidR="00963A6D" w:rsidRDefault="00963A6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A74FA" w14:textId="77777777" w:rsidR="00963A6D" w:rsidRPr="001161EA" w:rsidRDefault="00963A6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67902" w14:textId="77777777" w:rsidR="00963A6D" w:rsidRDefault="00963A6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D0190" w14:textId="77777777" w:rsidR="00963A6D" w:rsidRDefault="00963A6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1E83A" w14:textId="77777777" w:rsidR="00963A6D" w:rsidRDefault="00963A6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6C247" w14:textId="77777777" w:rsidR="00963A6D" w:rsidRDefault="00963A6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7E307" w14:textId="77777777" w:rsidR="00963A6D" w:rsidRPr="008D08DE" w:rsidRDefault="00963A6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D5716" w14:textId="77777777" w:rsidR="00963A6D" w:rsidRDefault="00963A6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DF2D523" w14:textId="77777777" w:rsidR="00963A6D" w:rsidRDefault="00963A6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7E77A27" w14:textId="77777777" w:rsidR="00963A6D" w:rsidRDefault="00963A6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4.</w:t>
            </w:r>
          </w:p>
        </w:tc>
      </w:tr>
      <w:tr w:rsidR="00963A6D" w14:paraId="7F5D338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6227E" w14:textId="77777777" w:rsidR="00963A6D" w:rsidRDefault="00963A6D" w:rsidP="00963A6D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60CFF" w14:textId="77777777" w:rsidR="00963A6D" w:rsidRDefault="00963A6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D6895" w14:textId="77777777" w:rsidR="00963A6D" w:rsidRPr="001161EA" w:rsidRDefault="00963A6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1DCB8" w14:textId="77777777" w:rsidR="00963A6D" w:rsidRDefault="00963A6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D4858" w14:textId="77777777" w:rsidR="00963A6D" w:rsidRDefault="00963A6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D5F70" w14:textId="77777777" w:rsidR="00963A6D" w:rsidRDefault="00963A6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3351D" w14:textId="77777777" w:rsidR="00963A6D" w:rsidRDefault="00963A6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962D1" w14:textId="77777777" w:rsidR="00963A6D" w:rsidRPr="008D08DE" w:rsidRDefault="00963A6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0B822" w14:textId="77777777" w:rsidR="00963A6D" w:rsidRDefault="00963A6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A049969" w14:textId="77777777" w:rsidR="00963A6D" w:rsidRDefault="00963A6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D7E3FAA" w14:textId="77777777" w:rsidR="00963A6D" w:rsidRDefault="00963A6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963A6D" w14:paraId="47BE2F2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E828F" w14:textId="77777777" w:rsidR="00963A6D" w:rsidRDefault="00963A6D" w:rsidP="00963A6D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36A90" w14:textId="77777777" w:rsidR="00963A6D" w:rsidRDefault="00963A6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BDC25" w14:textId="77777777" w:rsidR="00963A6D" w:rsidRPr="001161EA" w:rsidRDefault="00963A6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95C5E" w14:textId="77777777" w:rsidR="00963A6D" w:rsidRDefault="00963A6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Brănești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975B1" w14:textId="77777777" w:rsidR="00963A6D" w:rsidRDefault="00963A6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7214BE5F" w14:textId="77777777" w:rsidR="00963A6D" w:rsidRDefault="00963A6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82FC2" w14:textId="77777777" w:rsidR="00963A6D" w:rsidRDefault="00963A6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CF906" w14:textId="77777777" w:rsidR="00963A6D" w:rsidRDefault="00963A6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A22F6" w14:textId="77777777" w:rsidR="00963A6D" w:rsidRPr="008D08DE" w:rsidRDefault="00963A6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C11A9" w14:textId="77777777" w:rsidR="00963A6D" w:rsidRDefault="00963A6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63A6D" w14:paraId="6EE8F14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3ABD4" w14:textId="77777777" w:rsidR="00963A6D" w:rsidRDefault="00963A6D" w:rsidP="00963A6D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3DADB" w14:textId="77777777" w:rsidR="00963A6D" w:rsidRDefault="00963A6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FBA2F" w14:textId="77777777" w:rsidR="00963A6D" w:rsidRPr="001161EA" w:rsidRDefault="00963A6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66082" w14:textId="77777777" w:rsidR="00963A6D" w:rsidRDefault="00963A6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 Sărulești poeste </w:t>
            </w:r>
          </w:p>
          <w:p w14:paraId="05F152D1" w14:textId="77777777" w:rsidR="00963A6D" w:rsidRDefault="00963A6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8.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2CB82" w14:textId="77777777" w:rsidR="00963A6D" w:rsidRDefault="00963A6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5FAD2" w14:textId="77777777" w:rsidR="00963A6D" w:rsidRDefault="00963A6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3ED6F" w14:textId="77777777" w:rsidR="00963A6D" w:rsidRDefault="00963A6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54+050</w:t>
            </w:r>
          </w:p>
          <w:p w14:paraId="10A87612" w14:textId="77777777" w:rsidR="00963A6D" w:rsidRDefault="00963A6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6539A" w14:textId="77777777" w:rsidR="00963A6D" w:rsidRDefault="00963A6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2043A" w14:textId="77777777" w:rsidR="00963A6D" w:rsidRDefault="00963A6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63A6D" w14:paraId="6C4A4C4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CD9DA" w14:textId="77777777" w:rsidR="00963A6D" w:rsidRDefault="00963A6D" w:rsidP="00963A6D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E6EB7" w14:textId="77777777" w:rsidR="00963A6D" w:rsidRDefault="00963A6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A3953" w14:textId="77777777" w:rsidR="00963A6D" w:rsidRPr="001161EA" w:rsidRDefault="00963A6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5ECA2" w14:textId="77777777" w:rsidR="00963A6D" w:rsidRDefault="00963A6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Dor Mărunt Cap X peste sch. 11.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3E7A2" w14:textId="77777777" w:rsidR="00963A6D" w:rsidRDefault="00963A6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9F117" w14:textId="77777777" w:rsidR="00963A6D" w:rsidRDefault="00963A6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2E4E2" w14:textId="77777777" w:rsidR="00963A6D" w:rsidRDefault="00963A6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77+500</w:t>
            </w:r>
          </w:p>
          <w:p w14:paraId="120390BD" w14:textId="77777777" w:rsidR="00963A6D" w:rsidRDefault="00963A6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465F2" w14:textId="77777777" w:rsidR="00963A6D" w:rsidRDefault="00963A6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7D319" w14:textId="77777777" w:rsidR="00963A6D" w:rsidRDefault="00963A6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Afectează intrări – ieșiri la liniile 3 și 4 Cap X.</w:t>
            </w:r>
          </w:p>
        </w:tc>
      </w:tr>
      <w:tr w:rsidR="00963A6D" w14:paraId="3428DEA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D5D10" w14:textId="77777777" w:rsidR="00963A6D" w:rsidRDefault="00963A6D" w:rsidP="00963A6D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83935" w14:textId="77777777" w:rsidR="00963A6D" w:rsidRDefault="00963A6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107+900</w:t>
            </w:r>
          </w:p>
          <w:p w14:paraId="55476C9C" w14:textId="77777777" w:rsidR="00963A6D" w:rsidRDefault="00963A6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E8C04" w14:textId="77777777" w:rsidR="00963A6D" w:rsidRPr="001161EA" w:rsidRDefault="00963A6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E4C26" w14:textId="77777777" w:rsidR="00963A6D" w:rsidRDefault="00963A6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 – Dragoș Vodă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C075A" w14:textId="77777777" w:rsidR="00963A6D" w:rsidRDefault="00963A6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2CE5B" w14:textId="77777777" w:rsidR="00963A6D" w:rsidRDefault="00963A6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3378C" w14:textId="77777777" w:rsidR="00963A6D" w:rsidRDefault="00963A6D" w:rsidP="00B2248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107+900</w:t>
            </w:r>
          </w:p>
          <w:p w14:paraId="4346E26E" w14:textId="77777777" w:rsidR="00963A6D" w:rsidRDefault="00963A6D" w:rsidP="00B2248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97772" w14:textId="77777777" w:rsidR="00963A6D" w:rsidRDefault="00963A6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80FF5" w14:textId="77777777" w:rsidR="00963A6D" w:rsidRDefault="00963A6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963A6D" w14:paraId="14F65F6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3874A" w14:textId="77777777" w:rsidR="00963A6D" w:rsidRDefault="00963A6D" w:rsidP="00963A6D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9DFB2" w14:textId="77777777" w:rsidR="00963A6D" w:rsidRDefault="00963A6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7AA3F" w14:textId="77777777" w:rsidR="00963A6D" w:rsidRDefault="00963A6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B1306" w14:textId="77777777" w:rsidR="00963A6D" w:rsidRDefault="00963A6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 -</w:t>
            </w:r>
          </w:p>
          <w:p w14:paraId="74D58260" w14:textId="77777777" w:rsidR="00963A6D" w:rsidRDefault="00963A6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Perișoru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79BBB" w14:textId="77777777" w:rsidR="00963A6D" w:rsidRDefault="00963A6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E1C57" w14:textId="77777777" w:rsidR="00963A6D" w:rsidRDefault="00963A6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2136B" w14:textId="77777777" w:rsidR="00963A6D" w:rsidRDefault="00963A6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109+800</w:t>
            </w:r>
          </w:p>
          <w:p w14:paraId="191FB33C" w14:textId="77777777" w:rsidR="00963A6D" w:rsidRDefault="00963A6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111+730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BC396" w14:textId="77777777" w:rsidR="00963A6D" w:rsidRDefault="00963A6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140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B3392" w14:textId="77777777" w:rsidR="00963A6D" w:rsidRDefault="00963A6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963A6D" w14:paraId="781A7DC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6B375" w14:textId="77777777" w:rsidR="00963A6D" w:rsidRDefault="00963A6D" w:rsidP="00963A6D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F5C74" w14:textId="77777777" w:rsidR="00963A6D" w:rsidRDefault="00963A6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ABCE3" w14:textId="77777777" w:rsidR="00963A6D" w:rsidRPr="001161EA" w:rsidRDefault="00963A6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D15C6" w14:textId="77777777" w:rsidR="00963A6D" w:rsidRDefault="00963A6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Ciulniţa</w:t>
            </w:r>
          </w:p>
          <w:p w14:paraId="73092771" w14:textId="77777777" w:rsidR="00963A6D" w:rsidRPr="008B2519" w:rsidRDefault="00963A6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6, 7, 8 şi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B0413" w14:textId="77777777" w:rsidR="00963A6D" w:rsidRDefault="00963A6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01827A5" w14:textId="77777777" w:rsidR="00963A6D" w:rsidRDefault="00963A6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59726" w14:textId="77777777" w:rsidR="00963A6D" w:rsidRPr="001161EA" w:rsidRDefault="00963A6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434BF" w14:textId="77777777" w:rsidR="00963A6D" w:rsidRDefault="00963A6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82FC0" w14:textId="77777777" w:rsidR="00963A6D" w:rsidRPr="008D08DE" w:rsidRDefault="00963A6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C7A3E" w14:textId="77777777" w:rsidR="00963A6D" w:rsidRDefault="00963A6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963A6D" w14:paraId="4CF0412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849A9" w14:textId="77777777" w:rsidR="00963A6D" w:rsidRDefault="00963A6D" w:rsidP="00963A6D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E905D" w14:textId="77777777" w:rsidR="00963A6D" w:rsidRDefault="00963A6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145+354</w:t>
            </w:r>
          </w:p>
          <w:p w14:paraId="4AC533EC" w14:textId="77777777" w:rsidR="00963A6D" w:rsidRDefault="00963A6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5D38F" w14:textId="77777777" w:rsidR="00963A6D" w:rsidRPr="001161EA" w:rsidRDefault="00963A6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1BADC" w14:textId="77777777" w:rsidR="00963A6D" w:rsidRDefault="00963A6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491A86AD" w14:textId="77777777" w:rsidR="00963A6D" w:rsidRDefault="00963A6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X -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D8553" w14:textId="77777777" w:rsidR="00963A6D" w:rsidRDefault="00963A6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078E6" w14:textId="77777777" w:rsidR="00963A6D" w:rsidRPr="001161EA" w:rsidRDefault="00963A6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AEECA" w14:textId="77777777" w:rsidR="00963A6D" w:rsidRDefault="00963A6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7900E" w14:textId="77777777" w:rsidR="00963A6D" w:rsidRPr="008D08DE" w:rsidRDefault="00963A6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E264E" w14:textId="77777777" w:rsidR="00963A6D" w:rsidRDefault="00963A6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963A6D" w14:paraId="442DAA8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10FB9" w14:textId="77777777" w:rsidR="00963A6D" w:rsidRDefault="00963A6D" w:rsidP="00963A6D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504C6" w14:textId="77777777" w:rsidR="00963A6D" w:rsidRDefault="00963A6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4EE3A" w14:textId="77777777" w:rsidR="00963A6D" w:rsidRPr="001161EA" w:rsidRDefault="00963A6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42029" w14:textId="77777777" w:rsidR="00963A6D" w:rsidRDefault="00963A6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21926664" w14:textId="77777777" w:rsidR="00963A6D" w:rsidRDefault="00963A6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 -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EC53A" w14:textId="77777777" w:rsidR="00963A6D" w:rsidRDefault="00963A6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0ECB5" w14:textId="77777777" w:rsidR="00963A6D" w:rsidRPr="001161EA" w:rsidRDefault="00963A6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59CCA" w14:textId="77777777" w:rsidR="00963A6D" w:rsidRDefault="00963A6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145+414</w:t>
            </w:r>
          </w:p>
          <w:p w14:paraId="63ECE4B2" w14:textId="77777777" w:rsidR="00963A6D" w:rsidRDefault="00963A6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146+038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E6F7C" w14:textId="77777777" w:rsidR="00963A6D" w:rsidRPr="008D08DE" w:rsidRDefault="00963A6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7B453" w14:textId="77777777" w:rsidR="00963A6D" w:rsidRDefault="00963A6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963A6D" w14:paraId="093284E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480E5" w14:textId="77777777" w:rsidR="00963A6D" w:rsidRDefault="00963A6D" w:rsidP="00963A6D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1A856" w14:textId="77777777" w:rsidR="00963A6D" w:rsidRDefault="00963A6D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3A83D" w14:textId="77777777" w:rsidR="00963A6D" w:rsidRPr="001161EA" w:rsidRDefault="00963A6D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9DA18" w14:textId="77777777" w:rsidR="00963A6D" w:rsidRDefault="00963A6D" w:rsidP="00897192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14:paraId="45B08B75" w14:textId="77777777" w:rsidR="00963A6D" w:rsidRDefault="00963A6D" w:rsidP="00897192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2DEF3" w14:textId="77777777" w:rsidR="00963A6D" w:rsidRDefault="00963A6D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14:paraId="3A8FC2C8" w14:textId="77777777" w:rsidR="00963A6D" w:rsidRDefault="00963A6D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03678" w14:textId="77777777" w:rsidR="00963A6D" w:rsidRPr="001161EA" w:rsidRDefault="00963A6D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65BD5" w14:textId="77777777" w:rsidR="00963A6D" w:rsidRDefault="00963A6D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DC3BD" w14:textId="77777777" w:rsidR="00963A6D" w:rsidRPr="008D08DE" w:rsidRDefault="00963A6D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AD677" w14:textId="77777777" w:rsidR="00963A6D" w:rsidRDefault="00963A6D" w:rsidP="0089719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UNIFERTRANS și la liniile 2, 3, 7 - 12. </w:t>
            </w:r>
          </w:p>
        </w:tc>
      </w:tr>
      <w:tr w:rsidR="00963A6D" w14:paraId="32DA99C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13415" w14:textId="77777777" w:rsidR="00963A6D" w:rsidRDefault="00963A6D" w:rsidP="00963A6D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8033C" w14:textId="77777777" w:rsidR="00963A6D" w:rsidRDefault="00963A6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10D82" w14:textId="77777777" w:rsidR="00963A6D" w:rsidRPr="001161EA" w:rsidRDefault="00963A6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FFFAF" w14:textId="77777777" w:rsidR="00963A6D" w:rsidRDefault="00963A6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7AB08CAD" w14:textId="77777777" w:rsidR="00963A6D" w:rsidRDefault="00963A6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1BA36" w14:textId="77777777" w:rsidR="00963A6D" w:rsidRDefault="00963A6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diagonala 14-28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1A313" w14:textId="77777777" w:rsidR="00963A6D" w:rsidRPr="001161EA" w:rsidRDefault="00963A6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9FA99" w14:textId="77777777" w:rsidR="00963A6D" w:rsidRDefault="00963A6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FB299" w14:textId="77777777" w:rsidR="00963A6D" w:rsidRPr="008D08DE" w:rsidRDefault="00963A6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36A88" w14:textId="77777777" w:rsidR="00963A6D" w:rsidRDefault="00963A6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de la linia 3 în fir I Fetești - Ram. Borcea și intrări - ieșiri la liniile  11, 12, 1 T, 2T la fir 1 Fetești - Ram. Borcea</w:t>
            </w:r>
          </w:p>
        </w:tc>
      </w:tr>
      <w:tr w:rsidR="00963A6D" w14:paraId="2FD311A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B48BC" w14:textId="77777777" w:rsidR="00963A6D" w:rsidRDefault="00963A6D" w:rsidP="00963A6D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2000D" w14:textId="77777777" w:rsidR="00963A6D" w:rsidRDefault="00963A6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8F5ED" w14:textId="77777777" w:rsidR="00963A6D" w:rsidRPr="001161EA" w:rsidRDefault="00963A6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F3AAD" w14:textId="77777777" w:rsidR="00963A6D" w:rsidRDefault="00963A6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6FBAAD73" w14:textId="77777777" w:rsidR="00963A6D" w:rsidRDefault="00963A6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D143A" w14:textId="77777777" w:rsidR="00963A6D" w:rsidRDefault="00963A6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24 </w:t>
            </w:r>
          </w:p>
          <w:p w14:paraId="101DF43A" w14:textId="77777777" w:rsidR="00963A6D" w:rsidRDefault="00963A6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F11E9" w14:textId="77777777" w:rsidR="00963A6D" w:rsidRPr="001161EA" w:rsidRDefault="00963A6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F045D" w14:textId="77777777" w:rsidR="00963A6D" w:rsidRDefault="00963A6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75321" w14:textId="77777777" w:rsidR="00963A6D" w:rsidRPr="008D08DE" w:rsidRDefault="00963A6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CEFD4" w14:textId="77777777" w:rsidR="00963A6D" w:rsidRDefault="00963A6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firul I și firul II </w:t>
            </w:r>
          </w:p>
          <w:p w14:paraId="4F3985DC" w14:textId="77777777" w:rsidR="00963A6D" w:rsidRDefault="00963A6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Fetești - Ram. Borcea </w:t>
            </w:r>
          </w:p>
          <w:p w14:paraId="6CD12DB3" w14:textId="77777777" w:rsidR="00963A6D" w:rsidRDefault="00963A6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7 - 12 și 1T - 9T.</w:t>
            </w:r>
          </w:p>
        </w:tc>
      </w:tr>
      <w:tr w:rsidR="00963A6D" w14:paraId="5E4D451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83304" w14:textId="77777777" w:rsidR="00963A6D" w:rsidRDefault="00963A6D" w:rsidP="00963A6D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9FF04" w14:textId="77777777" w:rsidR="00963A6D" w:rsidRDefault="00963A6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8F8C5" w14:textId="77777777" w:rsidR="00963A6D" w:rsidRPr="001161EA" w:rsidRDefault="00963A6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C7FE0" w14:textId="77777777" w:rsidR="00963A6D" w:rsidRDefault="00963A6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5DA273D6" w14:textId="77777777" w:rsidR="00963A6D" w:rsidRDefault="00963A6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2D32D" w14:textId="77777777" w:rsidR="00963A6D" w:rsidRDefault="00963A6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C378B" w14:textId="77777777" w:rsidR="00963A6D" w:rsidRDefault="00963A6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BB34C" w14:textId="77777777" w:rsidR="00963A6D" w:rsidRDefault="00963A6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A68B6" w14:textId="77777777" w:rsidR="00963A6D" w:rsidRPr="008D08DE" w:rsidRDefault="00963A6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002EF" w14:textId="77777777" w:rsidR="00963A6D" w:rsidRDefault="00963A6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63A6D" w14:paraId="4AC6ADE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30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175E0" w14:textId="77777777" w:rsidR="00963A6D" w:rsidRDefault="00963A6D" w:rsidP="00963A6D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3FFD9" w14:textId="77777777" w:rsidR="00963A6D" w:rsidRDefault="00963A6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AE9C5" w14:textId="77777777" w:rsidR="00963A6D" w:rsidRPr="001161EA" w:rsidRDefault="00963A6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6FE6A" w14:textId="77777777" w:rsidR="00963A6D" w:rsidRDefault="00963A6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7EEAE5CC" w14:textId="77777777" w:rsidR="00963A6D" w:rsidRDefault="00963A6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EB348" w14:textId="77777777" w:rsidR="00963A6D" w:rsidRDefault="00963A6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36 </w:t>
            </w:r>
          </w:p>
          <w:p w14:paraId="5BB0817C" w14:textId="77777777" w:rsidR="00963A6D" w:rsidRDefault="00963A6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451F5" w14:textId="77777777" w:rsidR="00963A6D" w:rsidRPr="001161EA" w:rsidRDefault="00963A6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8EAAA" w14:textId="77777777" w:rsidR="00963A6D" w:rsidRDefault="00963A6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F3A3F" w14:textId="77777777" w:rsidR="00963A6D" w:rsidRPr="008D08DE" w:rsidRDefault="00963A6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A6F74" w14:textId="77777777" w:rsidR="00963A6D" w:rsidRDefault="00963A6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882BCE9" w14:textId="77777777" w:rsidR="00963A6D" w:rsidRDefault="00963A6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11, 12 și 1T - 9T </w:t>
            </w:r>
          </w:p>
          <w:p w14:paraId="5A961594" w14:textId="77777777" w:rsidR="00963A6D" w:rsidRDefault="00963A6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la linia cântar.</w:t>
            </w:r>
          </w:p>
        </w:tc>
      </w:tr>
      <w:tr w:rsidR="00963A6D" w14:paraId="280FADC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B2ACC" w14:textId="77777777" w:rsidR="00963A6D" w:rsidRDefault="00963A6D" w:rsidP="00963A6D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5BBD0" w14:textId="77777777" w:rsidR="00963A6D" w:rsidRDefault="00963A6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2DD07" w14:textId="77777777" w:rsidR="00963A6D" w:rsidRPr="001161EA" w:rsidRDefault="00963A6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60D70" w14:textId="77777777" w:rsidR="00963A6D" w:rsidRDefault="00963A6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03CE6EDD" w14:textId="77777777" w:rsidR="00963A6D" w:rsidRDefault="00963A6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FBA5A" w14:textId="77777777" w:rsidR="00963A6D" w:rsidRDefault="00963A6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38 </w:t>
            </w:r>
          </w:p>
          <w:p w14:paraId="3C1CCCA9" w14:textId="77777777" w:rsidR="00963A6D" w:rsidRDefault="00963A6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4518D" w14:textId="77777777" w:rsidR="00963A6D" w:rsidRDefault="00963A6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9661D" w14:textId="77777777" w:rsidR="00963A6D" w:rsidRDefault="00963A6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F42D8" w14:textId="77777777" w:rsidR="00963A6D" w:rsidRPr="008D08DE" w:rsidRDefault="00963A6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45047" w14:textId="77777777" w:rsidR="00963A6D" w:rsidRDefault="00963A6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0689EA4" w14:textId="77777777" w:rsidR="00963A6D" w:rsidRDefault="00963A6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89AD42B" w14:textId="77777777" w:rsidR="00963A6D" w:rsidRDefault="00963A6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11, 12, 1T - 9T </w:t>
            </w:r>
          </w:p>
          <w:p w14:paraId="56CA4040" w14:textId="77777777" w:rsidR="00963A6D" w:rsidRDefault="00963A6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la linia cântar.</w:t>
            </w:r>
          </w:p>
        </w:tc>
      </w:tr>
      <w:tr w:rsidR="00963A6D" w14:paraId="0016169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B16B7" w14:textId="77777777" w:rsidR="00963A6D" w:rsidRDefault="00963A6D" w:rsidP="00963A6D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35FBD" w14:textId="77777777" w:rsidR="00963A6D" w:rsidRDefault="00963A6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CE034" w14:textId="77777777" w:rsidR="00963A6D" w:rsidRPr="001161EA" w:rsidRDefault="00963A6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1FF2F" w14:textId="77777777" w:rsidR="00963A6D" w:rsidRDefault="00963A6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2B47952D" w14:textId="77777777" w:rsidR="00963A6D" w:rsidRDefault="00963A6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2B6C9" w14:textId="77777777" w:rsidR="00963A6D" w:rsidRDefault="00963A6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589B3C3F" w14:textId="77777777" w:rsidR="00963A6D" w:rsidRDefault="00963A6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32735" w14:textId="77777777" w:rsidR="00963A6D" w:rsidRPr="001161EA" w:rsidRDefault="00963A6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412CB" w14:textId="77777777" w:rsidR="00963A6D" w:rsidRDefault="00963A6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1B6DC" w14:textId="77777777" w:rsidR="00963A6D" w:rsidRPr="008D08DE" w:rsidRDefault="00963A6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0E9D8" w14:textId="77777777" w:rsidR="00963A6D" w:rsidRDefault="00963A6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BD7C7BA" w14:textId="77777777" w:rsidR="00963A6D" w:rsidRDefault="00963A6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firele I + II linia 800 Fetești - Ramificație Borcea.</w:t>
            </w:r>
          </w:p>
        </w:tc>
      </w:tr>
      <w:tr w:rsidR="00963A6D" w14:paraId="4FE258C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E8263" w14:textId="77777777" w:rsidR="00963A6D" w:rsidRDefault="00963A6D" w:rsidP="00963A6D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D0BC0" w14:textId="77777777" w:rsidR="00963A6D" w:rsidRDefault="00963A6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88890" w14:textId="77777777" w:rsidR="00963A6D" w:rsidRPr="001161EA" w:rsidRDefault="00963A6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BBE8C" w14:textId="77777777" w:rsidR="00963A6D" w:rsidRDefault="00963A6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6479F093" w14:textId="77777777" w:rsidR="00963A6D" w:rsidRDefault="00963A6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F3103" w14:textId="77777777" w:rsidR="00963A6D" w:rsidRDefault="00963A6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8125D" w14:textId="77777777" w:rsidR="00963A6D" w:rsidRPr="001161EA" w:rsidRDefault="00963A6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53E32" w14:textId="77777777" w:rsidR="00963A6D" w:rsidRDefault="00963A6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FD7C9" w14:textId="77777777" w:rsidR="00963A6D" w:rsidRPr="008D08DE" w:rsidRDefault="00963A6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608C6" w14:textId="77777777" w:rsidR="00963A6D" w:rsidRDefault="00963A6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C7B43BB" w14:textId="77777777" w:rsidR="00963A6D" w:rsidRDefault="00963A6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firele I + II linia 800 Fetești - Ramificație Borcea.</w:t>
            </w:r>
          </w:p>
        </w:tc>
      </w:tr>
      <w:tr w:rsidR="00963A6D" w14:paraId="6DB2B86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520F7" w14:textId="77777777" w:rsidR="00963A6D" w:rsidRDefault="00963A6D" w:rsidP="00963A6D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E6691" w14:textId="77777777" w:rsidR="00963A6D" w:rsidRDefault="00963A6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146+725</w:t>
            </w:r>
          </w:p>
          <w:p w14:paraId="5531A36A" w14:textId="77777777" w:rsidR="00963A6D" w:rsidRDefault="00963A6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6F212" w14:textId="77777777" w:rsidR="00963A6D" w:rsidRPr="001161EA" w:rsidRDefault="00963A6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19133" w14:textId="77777777" w:rsidR="00963A6D" w:rsidRDefault="00963A6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117C4AB1" w14:textId="77777777" w:rsidR="00963A6D" w:rsidRDefault="00963A6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Y -</w:t>
            </w:r>
          </w:p>
          <w:p w14:paraId="684A10C3" w14:textId="77777777" w:rsidR="00963A6D" w:rsidRDefault="00963A6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1E5F9" w14:textId="77777777" w:rsidR="00963A6D" w:rsidRDefault="00963A6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07931" w14:textId="77777777" w:rsidR="00963A6D" w:rsidRPr="001161EA" w:rsidRDefault="00963A6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630D5" w14:textId="77777777" w:rsidR="00963A6D" w:rsidRDefault="00963A6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C21A9" w14:textId="77777777" w:rsidR="00963A6D" w:rsidRPr="008D08DE" w:rsidRDefault="00963A6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438C6" w14:textId="77777777" w:rsidR="00963A6D" w:rsidRDefault="00963A6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963A6D" w14:paraId="690EAD9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840C5" w14:textId="77777777" w:rsidR="00963A6D" w:rsidRDefault="00963A6D" w:rsidP="00963A6D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9B62F" w14:textId="77777777" w:rsidR="00963A6D" w:rsidRDefault="00963A6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F0336" w14:textId="77777777" w:rsidR="00963A6D" w:rsidRPr="001161EA" w:rsidRDefault="00963A6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B1C2A" w14:textId="77777777" w:rsidR="00963A6D" w:rsidRDefault="00963A6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59F44029" w14:textId="77777777" w:rsidR="00963A6D" w:rsidRDefault="00963A6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Y -</w:t>
            </w:r>
          </w:p>
          <w:p w14:paraId="0A4E5AFC" w14:textId="77777777" w:rsidR="00963A6D" w:rsidRDefault="00963A6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53336" w14:textId="77777777" w:rsidR="00963A6D" w:rsidRDefault="00963A6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A8B44" w14:textId="77777777" w:rsidR="00963A6D" w:rsidRPr="001161EA" w:rsidRDefault="00963A6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D71DE" w14:textId="77777777" w:rsidR="00963A6D" w:rsidRDefault="00963A6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146+924</w:t>
            </w:r>
          </w:p>
          <w:p w14:paraId="1DD6140A" w14:textId="77777777" w:rsidR="00963A6D" w:rsidRDefault="00963A6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B7490" w14:textId="77777777" w:rsidR="00963A6D" w:rsidRPr="008D08DE" w:rsidRDefault="00963A6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3833D" w14:textId="77777777" w:rsidR="00963A6D" w:rsidRDefault="00963A6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963A6D" w14:paraId="39D3600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5C853" w14:textId="77777777" w:rsidR="00963A6D" w:rsidRDefault="00963A6D" w:rsidP="00963A6D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315E3" w14:textId="77777777" w:rsidR="00963A6D" w:rsidRDefault="00963A6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B5126" w14:textId="77777777" w:rsidR="00963A6D" w:rsidRPr="001161EA" w:rsidRDefault="00963A6D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4F4AC" w14:textId="77777777" w:rsidR="00963A6D" w:rsidRDefault="00963A6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14:paraId="417B4A78" w14:textId="77777777" w:rsidR="00963A6D" w:rsidRDefault="00963A6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0,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4AB38" w14:textId="77777777" w:rsidR="00963A6D" w:rsidRDefault="00963A6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2C896414" w14:textId="77777777" w:rsidR="00963A6D" w:rsidRDefault="00963A6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94 până la vârf </w:t>
            </w:r>
          </w:p>
          <w:p w14:paraId="2DD119D9" w14:textId="77777777" w:rsidR="00963A6D" w:rsidRDefault="00963A6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977B8" w14:textId="77777777" w:rsidR="00963A6D" w:rsidRPr="001161EA" w:rsidRDefault="00963A6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2982C" w14:textId="77777777" w:rsidR="00963A6D" w:rsidRDefault="00963A6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4B104" w14:textId="77777777" w:rsidR="00963A6D" w:rsidRPr="001161EA" w:rsidRDefault="00963A6D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7C8E9" w14:textId="77777777" w:rsidR="00963A6D" w:rsidRDefault="00963A6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963A6D" w14:paraId="7A96A45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3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8782F" w14:textId="77777777" w:rsidR="00963A6D" w:rsidRDefault="00963A6D" w:rsidP="00963A6D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79C62" w14:textId="77777777" w:rsidR="00963A6D" w:rsidRDefault="00963A6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73870" w14:textId="77777777" w:rsidR="00963A6D" w:rsidRPr="001161EA" w:rsidRDefault="00963A6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CFC8E" w14:textId="77777777" w:rsidR="00963A6D" w:rsidRDefault="00963A6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14:paraId="5E017B39" w14:textId="77777777" w:rsidR="00963A6D" w:rsidRDefault="00963A6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116EA" w14:textId="77777777" w:rsidR="00963A6D" w:rsidRDefault="00963A6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semnal</w:t>
            </w:r>
          </w:p>
          <w:p w14:paraId="4B390DB6" w14:textId="77777777" w:rsidR="00963A6D" w:rsidRDefault="00963A6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XPNB,</w:t>
            </w:r>
          </w:p>
          <w:p w14:paraId="66CFDEF3" w14:textId="77777777" w:rsidR="00963A6D" w:rsidRDefault="00963A6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până la vârf sch.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8F654" w14:textId="77777777" w:rsidR="00963A6D" w:rsidRPr="001161EA" w:rsidRDefault="00963A6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EDD7E" w14:textId="77777777" w:rsidR="00963A6D" w:rsidRDefault="00963A6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3F09C" w14:textId="77777777" w:rsidR="00963A6D" w:rsidRPr="008D08DE" w:rsidRDefault="00963A6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24F3C" w14:textId="77777777" w:rsidR="00963A6D" w:rsidRDefault="00963A6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63A6D" w14:paraId="233F90C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B5488" w14:textId="77777777" w:rsidR="00963A6D" w:rsidRDefault="00963A6D" w:rsidP="00963A6D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69E6E" w14:textId="77777777" w:rsidR="00963A6D" w:rsidRDefault="00963A6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89E35" w14:textId="77777777" w:rsidR="00963A6D" w:rsidRPr="001161EA" w:rsidRDefault="00963A6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A1A9A" w14:textId="77777777" w:rsidR="00963A6D" w:rsidRDefault="00963A6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0CCB263E" w14:textId="77777777" w:rsidR="00963A6D" w:rsidRDefault="00963A6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6D703" w14:textId="77777777" w:rsidR="00963A6D" w:rsidRDefault="00963A6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37AAA" w14:textId="77777777" w:rsidR="00963A6D" w:rsidRPr="001161EA" w:rsidRDefault="00963A6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586CC" w14:textId="77777777" w:rsidR="00963A6D" w:rsidRDefault="00963A6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14568" w14:textId="77777777" w:rsidR="00963A6D" w:rsidRPr="008D08DE" w:rsidRDefault="00963A6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08605" w14:textId="77777777" w:rsidR="00963A6D" w:rsidRDefault="00963A6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AB21C1F" w14:textId="77777777" w:rsidR="00963A6D" w:rsidRDefault="00963A6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DEDB4D7" w14:textId="77777777" w:rsidR="00963A6D" w:rsidRDefault="00963A6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17 şi 18.</w:t>
            </w:r>
          </w:p>
        </w:tc>
      </w:tr>
      <w:tr w:rsidR="00963A6D" w14:paraId="4B11122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1A85C" w14:textId="77777777" w:rsidR="00963A6D" w:rsidRDefault="00963A6D" w:rsidP="00963A6D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4C69C" w14:textId="77777777" w:rsidR="00963A6D" w:rsidRDefault="00963A6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42BCF" w14:textId="77777777" w:rsidR="00963A6D" w:rsidRPr="001161EA" w:rsidRDefault="00963A6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17593" w14:textId="77777777" w:rsidR="00963A6D" w:rsidRDefault="00963A6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7BD845EA" w14:textId="77777777" w:rsidR="00963A6D" w:rsidRDefault="00963A6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liniile 10, 11, 14,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F2715" w14:textId="77777777" w:rsidR="00963A6D" w:rsidRDefault="00963A6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intrări - 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B1AE3" w14:textId="77777777" w:rsidR="00963A6D" w:rsidRPr="001161EA" w:rsidRDefault="00963A6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32A2A" w14:textId="77777777" w:rsidR="00963A6D" w:rsidRDefault="00963A6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573D6" w14:textId="77777777" w:rsidR="00963A6D" w:rsidRPr="008D08DE" w:rsidRDefault="00963A6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9B13C" w14:textId="77777777" w:rsidR="00963A6D" w:rsidRDefault="00963A6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63A6D" w14:paraId="5DF1D28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152D4" w14:textId="77777777" w:rsidR="00963A6D" w:rsidRDefault="00963A6D" w:rsidP="00963A6D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37CDD" w14:textId="77777777" w:rsidR="00963A6D" w:rsidRDefault="00963A6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9E8B3" w14:textId="77777777" w:rsidR="00963A6D" w:rsidRPr="001161EA" w:rsidRDefault="00963A6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100A2" w14:textId="77777777" w:rsidR="00963A6D" w:rsidRDefault="00963A6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62420604" w14:textId="77777777" w:rsidR="00963A6D" w:rsidRDefault="00963A6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DA604" w14:textId="77777777" w:rsidR="00963A6D" w:rsidRDefault="00963A6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6A3C5" w14:textId="77777777" w:rsidR="00963A6D" w:rsidRPr="001161EA" w:rsidRDefault="00963A6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59EE0" w14:textId="77777777" w:rsidR="00963A6D" w:rsidRDefault="00963A6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CB6D7" w14:textId="77777777" w:rsidR="00963A6D" w:rsidRPr="008D08DE" w:rsidRDefault="00963A6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F2A2C" w14:textId="77777777" w:rsidR="00963A6D" w:rsidRDefault="00963A6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63A6D" w14:paraId="54355FC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7024E" w14:textId="77777777" w:rsidR="00963A6D" w:rsidRDefault="00963A6D" w:rsidP="00963A6D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01BB6" w14:textId="77777777" w:rsidR="00963A6D" w:rsidRDefault="00963A6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409DB" w14:textId="77777777" w:rsidR="00963A6D" w:rsidRPr="001161EA" w:rsidRDefault="00963A6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AF065" w14:textId="77777777" w:rsidR="00963A6D" w:rsidRDefault="00963A6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16654ABB" w14:textId="77777777" w:rsidR="00963A6D" w:rsidRDefault="00963A6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09AF6" w14:textId="77777777" w:rsidR="00963A6D" w:rsidRDefault="00963A6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59D98" w14:textId="77777777" w:rsidR="00963A6D" w:rsidRPr="001161EA" w:rsidRDefault="00963A6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B9BF9" w14:textId="77777777" w:rsidR="00963A6D" w:rsidRDefault="00963A6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B6B70" w14:textId="77777777" w:rsidR="00963A6D" w:rsidRPr="008D08DE" w:rsidRDefault="00963A6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56235" w14:textId="77777777" w:rsidR="00963A6D" w:rsidRDefault="00963A6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63A6D" w14:paraId="2D04AD3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80493" w14:textId="77777777" w:rsidR="00963A6D" w:rsidRDefault="00963A6D" w:rsidP="00963A6D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4467B" w14:textId="77777777" w:rsidR="00963A6D" w:rsidRDefault="00963A6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0B6AC" w14:textId="77777777" w:rsidR="00963A6D" w:rsidRPr="001161EA" w:rsidRDefault="00963A6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CC417" w14:textId="77777777" w:rsidR="00963A6D" w:rsidRDefault="00963A6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42FB9DDE" w14:textId="77777777" w:rsidR="00963A6D" w:rsidRDefault="00963A6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41CB3" w14:textId="77777777" w:rsidR="00963A6D" w:rsidRDefault="00963A6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DCAB4" w14:textId="77777777" w:rsidR="00963A6D" w:rsidRPr="001161EA" w:rsidRDefault="00963A6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646C4" w14:textId="77777777" w:rsidR="00963A6D" w:rsidRDefault="00963A6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58BD9" w14:textId="77777777" w:rsidR="00963A6D" w:rsidRPr="008D08DE" w:rsidRDefault="00963A6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2B19C" w14:textId="77777777" w:rsidR="00963A6D" w:rsidRDefault="00963A6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63A6D" w14:paraId="52B0CED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1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55D5D" w14:textId="77777777" w:rsidR="00963A6D" w:rsidRDefault="00963A6D" w:rsidP="00963A6D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B7879" w14:textId="77777777" w:rsidR="00963A6D" w:rsidRDefault="00963A6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9A2EE" w14:textId="77777777" w:rsidR="00963A6D" w:rsidRPr="001161EA" w:rsidRDefault="00963A6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C70A8" w14:textId="77777777" w:rsidR="00963A6D" w:rsidRDefault="00963A6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0A4AC1F7" w14:textId="77777777" w:rsidR="00963A6D" w:rsidRDefault="00963A6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18</w:t>
            </w:r>
          </w:p>
          <w:p w14:paraId="70FFC78A" w14:textId="77777777" w:rsidR="00963A6D" w:rsidRDefault="00963A6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6FCC9" w14:textId="77777777" w:rsidR="00963A6D" w:rsidRDefault="00963A6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intrări-ieşiri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C6409" w14:textId="77777777" w:rsidR="00963A6D" w:rsidRPr="001161EA" w:rsidRDefault="00963A6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6B63E" w14:textId="77777777" w:rsidR="00963A6D" w:rsidRDefault="00963A6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A1D7F" w14:textId="77777777" w:rsidR="00963A6D" w:rsidRPr="008D08DE" w:rsidRDefault="00963A6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A7B16" w14:textId="77777777" w:rsidR="00963A6D" w:rsidRDefault="00963A6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63A6D" w14:paraId="55796BE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1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BCB65" w14:textId="77777777" w:rsidR="00963A6D" w:rsidRDefault="00963A6D" w:rsidP="00963A6D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6D1DC" w14:textId="77777777" w:rsidR="00963A6D" w:rsidRDefault="00963A6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DBB89" w14:textId="77777777" w:rsidR="00963A6D" w:rsidRPr="001161EA" w:rsidRDefault="00963A6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07613" w14:textId="77777777" w:rsidR="00963A6D" w:rsidRDefault="00963A6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Valu lui Traian peste sch. 14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E81C1" w14:textId="77777777" w:rsidR="00963A6D" w:rsidRDefault="00963A6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4B48F" w14:textId="77777777" w:rsidR="00963A6D" w:rsidRPr="001161EA" w:rsidRDefault="00963A6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FBDEC" w14:textId="77777777" w:rsidR="00963A6D" w:rsidRDefault="00963A6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215+250</w:t>
            </w:r>
          </w:p>
          <w:p w14:paraId="5225D6C2" w14:textId="77777777" w:rsidR="00963A6D" w:rsidRDefault="00963A6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215+300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CAA05" w14:textId="77777777" w:rsidR="00963A6D" w:rsidRPr="008D08DE" w:rsidRDefault="00963A6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3379D" w14:textId="77777777" w:rsidR="00963A6D" w:rsidRDefault="00963A6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63A6D" w14:paraId="445C128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D965F" w14:textId="77777777" w:rsidR="00963A6D" w:rsidRDefault="00963A6D" w:rsidP="00963A6D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E945A" w14:textId="77777777" w:rsidR="00963A6D" w:rsidRDefault="00963A6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E125E" w14:textId="77777777" w:rsidR="00963A6D" w:rsidRPr="001161EA" w:rsidRDefault="00963A6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3798A" w14:textId="77777777" w:rsidR="00963A6D" w:rsidRDefault="00963A6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75EA715B" w14:textId="77777777" w:rsidR="00963A6D" w:rsidRDefault="00963A6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BA22D" w14:textId="77777777" w:rsidR="00963A6D" w:rsidRDefault="00963A6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96466" w14:textId="77777777" w:rsidR="00963A6D" w:rsidRPr="001161EA" w:rsidRDefault="00963A6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D84E9" w14:textId="77777777" w:rsidR="00963A6D" w:rsidRDefault="00963A6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088AF" w14:textId="77777777" w:rsidR="00963A6D" w:rsidRPr="008D08DE" w:rsidRDefault="00963A6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8513B" w14:textId="77777777" w:rsidR="00963A6D" w:rsidRDefault="00963A6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FB10BFE" w14:textId="77777777" w:rsidR="00963A6D" w:rsidRDefault="00963A6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– ieşiri </w:t>
            </w:r>
          </w:p>
          <w:p w14:paraId="1625D4A9" w14:textId="77777777" w:rsidR="00963A6D" w:rsidRDefault="00963A6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18 şi 19.</w:t>
            </w:r>
          </w:p>
        </w:tc>
      </w:tr>
      <w:tr w:rsidR="00963A6D" w14:paraId="4C8552D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F117F" w14:textId="77777777" w:rsidR="00963A6D" w:rsidRDefault="00963A6D" w:rsidP="00963A6D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EE9CF" w14:textId="77777777" w:rsidR="00963A6D" w:rsidRDefault="00963A6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198+900</w:t>
            </w:r>
          </w:p>
          <w:p w14:paraId="4EAC9EA3" w14:textId="77777777" w:rsidR="00963A6D" w:rsidRDefault="00963A6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EB765" w14:textId="77777777" w:rsidR="00963A6D" w:rsidRPr="001161EA" w:rsidRDefault="00963A6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E71EA" w14:textId="77777777" w:rsidR="00963A6D" w:rsidRDefault="00963A6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Dorobanțu, peste sch. 22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4D7C8" w14:textId="77777777" w:rsidR="00963A6D" w:rsidRDefault="00963A6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6C8DA" w14:textId="77777777" w:rsidR="00963A6D" w:rsidRPr="001161EA" w:rsidRDefault="00963A6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4520D" w14:textId="77777777" w:rsidR="00963A6D" w:rsidRDefault="00963A6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C8421" w14:textId="77777777" w:rsidR="00963A6D" w:rsidRPr="008D08DE" w:rsidRDefault="00963A6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5C3CC" w14:textId="77777777" w:rsidR="00963A6D" w:rsidRDefault="00963A6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63A6D" w14:paraId="33A0E55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79A89" w14:textId="77777777" w:rsidR="00963A6D" w:rsidRDefault="00963A6D" w:rsidP="00963A6D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0357D" w14:textId="77777777" w:rsidR="00963A6D" w:rsidRDefault="00963A6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0CD55" w14:textId="77777777" w:rsidR="00963A6D" w:rsidRPr="001161EA" w:rsidRDefault="00963A6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21650" w14:textId="77777777" w:rsidR="00963A6D" w:rsidRDefault="00963A6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Basarabi - </w:t>
            </w:r>
          </w:p>
          <w:p w14:paraId="3ABECC23" w14:textId="77777777" w:rsidR="00963A6D" w:rsidRDefault="00963A6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Valu lui Traian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A22B9" w14:textId="77777777" w:rsidR="00963A6D" w:rsidRDefault="00963A6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2DC09" w14:textId="77777777" w:rsidR="00963A6D" w:rsidRPr="001161EA" w:rsidRDefault="00963A6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03463" w14:textId="77777777" w:rsidR="00963A6D" w:rsidRDefault="00963A6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210+950</w:t>
            </w:r>
          </w:p>
          <w:p w14:paraId="0EA6A21E" w14:textId="77777777" w:rsidR="00963A6D" w:rsidRDefault="00963A6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61ECF" w14:textId="77777777" w:rsidR="00963A6D" w:rsidRPr="008D08DE" w:rsidRDefault="00963A6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8B0BB" w14:textId="77777777" w:rsidR="00963A6D" w:rsidRDefault="00963A6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63A6D" w14:paraId="211DEC0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B8B5B" w14:textId="77777777" w:rsidR="00963A6D" w:rsidRDefault="00963A6D" w:rsidP="00963A6D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DFDD9" w14:textId="77777777" w:rsidR="00963A6D" w:rsidRDefault="00963A6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034DD" w14:textId="77777777" w:rsidR="00963A6D" w:rsidRPr="001161EA" w:rsidRDefault="00963A6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8E39E" w14:textId="77777777" w:rsidR="00963A6D" w:rsidRDefault="00963A6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3370FC5E" w14:textId="77777777" w:rsidR="00963A6D" w:rsidRDefault="00963A6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E5F12" w14:textId="77777777" w:rsidR="00963A6D" w:rsidRDefault="00963A6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40E1DC81" w14:textId="77777777" w:rsidR="00963A6D" w:rsidRDefault="00963A6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33D505B9" w14:textId="77777777" w:rsidR="00963A6D" w:rsidRDefault="00963A6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3D / 5D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96147" w14:textId="77777777" w:rsidR="00963A6D" w:rsidRPr="001161EA" w:rsidRDefault="00963A6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596D1" w14:textId="77777777" w:rsidR="00963A6D" w:rsidRDefault="00963A6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7A858" w14:textId="77777777" w:rsidR="00963A6D" w:rsidRPr="008D08DE" w:rsidRDefault="00963A6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1F854" w14:textId="77777777" w:rsidR="00963A6D" w:rsidRDefault="00963A6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3C0AFD9" w14:textId="77777777" w:rsidR="00963A6D" w:rsidRDefault="00963A6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226B8BB" w14:textId="77777777" w:rsidR="00963A6D" w:rsidRDefault="00963A6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firul I și firul II la liniile 1D - 5D și la </w:t>
            </w:r>
          </w:p>
          <w:p w14:paraId="72898771" w14:textId="77777777" w:rsidR="00963A6D" w:rsidRDefault="00963A6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B.</w:t>
            </w:r>
          </w:p>
        </w:tc>
      </w:tr>
      <w:tr w:rsidR="00963A6D" w14:paraId="79E4537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439EF" w14:textId="77777777" w:rsidR="00963A6D" w:rsidRDefault="00963A6D" w:rsidP="00963A6D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F4F8E" w14:textId="77777777" w:rsidR="00963A6D" w:rsidRDefault="00963A6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BCA3C" w14:textId="77777777" w:rsidR="00963A6D" w:rsidRPr="001161EA" w:rsidRDefault="00963A6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A3CDB" w14:textId="77777777" w:rsidR="00963A6D" w:rsidRDefault="00963A6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6DCD8E53" w14:textId="77777777" w:rsidR="00963A6D" w:rsidRDefault="00963A6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9EE28" w14:textId="77777777" w:rsidR="00963A6D" w:rsidRDefault="00963A6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0922C81" w14:textId="77777777" w:rsidR="00963A6D" w:rsidRDefault="00963A6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21EA5" w14:textId="77777777" w:rsidR="00963A6D" w:rsidRDefault="00963A6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E58E4" w14:textId="77777777" w:rsidR="00963A6D" w:rsidRDefault="00963A6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4D81B" w14:textId="77777777" w:rsidR="00963A6D" w:rsidRPr="008D08DE" w:rsidRDefault="00963A6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33CE8" w14:textId="77777777" w:rsidR="00963A6D" w:rsidRDefault="00963A6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63A6D" w14:paraId="6932B09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3F6FD" w14:textId="77777777" w:rsidR="00963A6D" w:rsidRDefault="00963A6D" w:rsidP="00963A6D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72199" w14:textId="77777777" w:rsidR="00963A6D" w:rsidRDefault="00963A6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0D4AE" w14:textId="77777777" w:rsidR="00963A6D" w:rsidRPr="001161EA" w:rsidRDefault="00963A6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BF8D7" w14:textId="77777777" w:rsidR="00963A6D" w:rsidRDefault="00963A6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185643F3" w14:textId="77777777" w:rsidR="00963A6D" w:rsidRDefault="00963A6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96DB6" w14:textId="77777777" w:rsidR="00963A6D" w:rsidRDefault="00963A6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700 m din </w:t>
            </w:r>
          </w:p>
          <w:p w14:paraId="0D72ADF2" w14:textId="77777777" w:rsidR="00963A6D" w:rsidRDefault="00963A6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7D3B1" w14:textId="77777777" w:rsidR="00963A6D" w:rsidRDefault="00963A6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0D850" w14:textId="77777777" w:rsidR="00963A6D" w:rsidRDefault="00963A6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73294" w14:textId="77777777" w:rsidR="00963A6D" w:rsidRPr="008D08DE" w:rsidRDefault="00963A6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C367B" w14:textId="77777777" w:rsidR="00963A6D" w:rsidRDefault="00963A6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63A6D" w14:paraId="4DEEFC8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CD177" w14:textId="77777777" w:rsidR="00963A6D" w:rsidRDefault="00963A6D" w:rsidP="00963A6D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CA8CE" w14:textId="77777777" w:rsidR="00963A6D" w:rsidRDefault="00963A6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4DA3A" w14:textId="77777777" w:rsidR="00963A6D" w:rsidRPr="001161EA" w:rsidRDefault="00963A6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4B26A" w14:textId="77777777" w:rsidR="00963A6D" w:rsidRDefault="00963A6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383D9A6C" w14:textId="77777777" w:rsidR="00963A6D" w:rsidRDefault="00963A6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9FC46" w14:textId="77777777" w:rsidR="00963A6D" w:rsidRDefault="00963A6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35B </w:t>
            </w:r>
          </w:p>
          <w:p w14:paraId="4D2FD781" w14:textId="77777777" w:rsidR="00963A6D" w:rsidRDefault="00963A6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3F6B540B" w14:textId="77777777" w:rsidR="00963A6D" w:rsidRDefault="00963A6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1383FE38" w14:textId="77777777" w:rsidR="00963A6D" w:rsidRDefault="00963A6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41B/</w:t>
            </w:r>
          </w:p>
          <w:p w14:paraId="49BC641D" w14:textId="77777777" w:rsidR="00963A6D" w:rsidRDefault="00963A6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49B, 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98819" w14:textId="77777777" w:rsidR="00963A6D" w:rsidRDefault="00963A6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6FF93" w14:textId="77777777" w:rsidR="00963A6D" w:rsidRDefault="00963A6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771BC" w14:textId="77777777" w:rsidR="00963A6D" w:rsidRPr="008D08DE" w:rsidRDefault="00963A6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31024" w14:textId="77777777" w:rsidR="00963A6D" w:rsidRDefault="00963A6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63A6D" w14:paraId="44216E0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BDEBA" w14:textId="77777777" w:rsidR="00963A6D" w:rsidRDefault="00963A6D" w:rsidP="00963A6D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C6B2D" w14:textId="77777777" w:rsidR="00963A6D" w:rsidRDefault="00963A6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85C83" w14:textId="77777777" w:rsidR="00963A6D" w:rsidRPr="001161EA" w:rsidRDefault="00963A6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1EC26" w14:textId="77777777" w:rsidR="00963A6D" w:rsidRDefault="00963A6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177D507D" w14:textId="77777777" w:rsidR="00963A6D" w:rsidRDefault="00963A6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5876E" w14:textId="77777777" w:rsidR="00963A6D" w:rsidRDefault="00963A6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150 m din </w:t>
            </w:r>
          </w:p>
          <w:p w14:paraId="46A94D65" w14:textId="77777777" w:rsidR="00963A6D" w:rsidRDefault="00963A6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AEBA3" w14:textId="77777777" w:rsidR="00963A6D" w:rsidRDefault="00963A6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EC527" w14:textId="77777777" w:rsidR="00963A6D" w:rsidRDefault="00963A6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E2317" w14:textId="77777777" w:rsidR="00963A6D" w:rsidRPr="008D08DE" w:rsidRDefault="00963A6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4EC7D" w14:textId="77777777" w:rsidR="00963A6D" w:rsidRDefault="00963A6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63A6D" w14:paraId="1B16FA3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6A456" w14:textId="77777777" w:rsidR="00963A6D" w:rsidRDefault="00963A6D" w:rsidP="00963A6D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B4E03" w14:textId="77777777" w:rsidR="00963A6D" w:rsidRDefault="00963A6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C899B" w14:textId="77777777" w:rsidR="00963A6D" w:rsidRPr="001161EA" w:rsidRDefault="00963A6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7C1D8" w14:textId="77777777" w:rsidR="00963A6D" w:rsidRDefault="00963A6D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016460B3" w14:textId="77777777" w:rsidR="00963A6D" w:rsidRDefault="00963A6D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E75B8" w14:textId="77777777" w:rsidR="00963A6D" w:rsidRPr="00F565BC" w:rsidRDefault="00963A6D" w:rsidP="00897192">
            <w:pPr>
              <w:spacing w:before="40" w:after="40" w:line="276" w:lineRule="auto"/>
              <w:ind w:left="57" w:right="57"/>
              <w:jc w:val="center"/>
            </w:pPr>
            <w:r w:rsidRPr="00F565BC">
              <w:t>peste</w:t>
            </w:r>
          </w:p>
          <w:p w14:paraId="2B56BA49" w14:textId="77777777" w:rsidR="00963A6D" w:rsidRDefault="00963A6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F565BC">
              <w:t>sch. 56 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54877" w14:textId="77777777" w:rsidR="00963A6D" w:rsidRDefault="00963A6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9C26D" w14:textId="77777777" w:rsidR="00963A6D" w:rsidRDefault="00963A6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4B2CD" w14:textId="77777777" w:rsidR="00963A6D" w:rsidRPr="008D08DE" w:rsidRDefault="00963A6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C4F32" w14:textId="77777777" w:rsidR="00963A6D" w:rsidRDefault="00963A6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565BC"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3 Grupa Tranzit;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8 Grupa A și Linia Colectoare. Afectează intrări-ieșiri Linia Colectoare și de la Constanța Oraș, Constanța Mărfuri;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3 Grupa Tranzit;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L8 Grupa A și Linia Colectoare</w:t>
            </w:r>
          </w:p>
        </w:tc>
      </w:tr>
      <w:tr w:rsidR="00963A6D" w14:paraId="5371AA5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A1401" w14:textId="77777777" w:rsidR="00963A6D" w:rsidRDefault="00963A6D" w:rsidP="00963A6D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E4626" w14:textId="77777777" w:rsidR="00963A6D" w:rsidRDefault="00963A6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60D34" w14:textId="77777777" w:rsidR="00963A6D" w:rsidRPr="001161EA" w:rsidRDefault="00963A6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53EDC" w14:textId="77777777" w:rsidR="00963A6D" w:rsidRDefault="00963A6D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3FF955E3" w14:textId="77777777" w:rsidR="00963A6D" w:rsidRDefault="00963A6D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0C8BE" w14:textId="77777777" w:rsidR="00963A6D" w:rsidRDefault="00963A6D" w:rsidP="00F565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2B0214B7" w14:textId="77777777" w:rsidR="00963A6D" w:rsidRDefault="00963A6D" w:rsidP="00F565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30 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17558" w14:textId="77777777" w:rsidR="00963A6D" w:rsidRDefault="00963A6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F61AD" w14:textId="77777777" w:rsidR="00963A6D" w:rsidRDefault="00963A6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2DFDF" w14:textId="77777777" w:rsidR="00963A6D" w:rsidRPr="008D08DE" w:rsidRDefault="00963A6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3466D" w14:textId="77777777" w:rsidR="00963A6D" w:rsidRDefault="00963A6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565BC"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7 Grupa Tranzit;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 xml:space="preserve">8 Grupa A și Linia Colectoare. </w:t>
            </w:r>
          </w:p>
        </w:tc>
      </w:tr>
      <w:tr w:rsidR="00963A6D" w14:paraId="64EB0BA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00D31" w14:textId="77777777" w:rsidR="00963A6D" w:rsidRDefault="00963A6D" w:rsidP="00963A6D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6DEDF" w14:textId="77777777" w:rsidR="00963A6D" w:rsidRDefault="00963A6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11B8D" w14:textId="77777777" w:rsidR="00963A6D" w:rsidRPr="001161EA" w:rsidRDefault="00963A6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AEAE1" w14:textId="77777777" w:rsidR="00963A6D" w:rsidRDefault="00963A6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2AA1A0D7" w14:textId="77777777" w:rsidR="00963A6D" w:rsidRDefault="00963A6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42F8D" w14:textId="77777777" w:rsidR="00963A6D" w:rsidRDefault="00963A6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56C0E6B9" w14:textId="77777777" w:rsidR="00963A6D" w:rsidRDefault="00963A6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sec-ţiunea 071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03161" w14:textId="77777777" w:rsidR="00963A6D" w:rsidRPr="001161EA" w:rsidRDefault="00963A6D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33ED7" w14:textId="77777777" w:rsidR="00963A6D" w:rsidRDefault="00963A6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E8775" w14:textId="77777777" w:rsidR="00963A6D" w:rsidRPr="008D08DE" w:rsidRDefault="00963A6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F8D09" w14:textId="77777777" w:rsidR="00963A6D" w:rsidRDefault="00963A6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19928417" w14:textId="77777777" w:rsidR="00963A6D" w:rsidRDefault="00963A6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– ieşiri </w:t>
            </w:r>
          </w:p>
          <w:p w14:paraId="24E21676" w14:textId="77777777" w:rsidR="00963A6D" w:rsidRDefault="00963A6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7A, 9A</w:t>
            </w:r>
          </w:p>
          <w:p w14:paraId="108477E0" w14:textId="77777777" w:rsidR="00963A6D" w:rsidRDefault="00963A6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şi linia de legătură </w:t>
            </w:r>
          </w:p>
          <w:p w14:paraId="44F77908" w14:textId="77777777" w:rsidR="00963A6D" w:rsidRDefault="00963A6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D -  Grupa A.</w:t>
            </w:r>
          </w:p>
        </w:tc>
      </w:tr>
      <w:tr w:rsidR="00963A6D" w14:paraId="0E84DE9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A3CFD" w14:textId="77777777" w:rsidR="00963A6D" w:rsidRDefault="00963A6D" w:rsidP="00963A6D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28867" w14:textId="77777777" w:rsidR="00963A6D" w:rsidRDefault="00963A6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7D718" w14:textId="77777777" w:rsidR="00963A6D" w:rsidRPr="001161EA" w:rsidRDefault="00963A6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3A156" w14:textId="77777777" w:rsidR="00963A6D" w:rsidRDefault="00963A6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63C1568D" w14:textId="77777777" w:rsidR="00963A6D" w:rsidRDefault="00963A6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2583C" w14:textId="77777777" w:rsidR="00963A6D" w:rsidRDefault="00963A6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3F9FB6AF" w14:textId="77777777" w:rsidR="00963A6D" w:rsidRDefault="00963A6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6D303CF3" w14:textId="77777777" w:rsidR="00963A6D" w:rsidRDefault="00963A6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112 - 118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F2D43" w14:textId="77777777" w:rsidR="00963A6D" w:rsidRPr="001161EA" w:rsidRDefault="00963A6D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84E43" w14:textId="77777777" w:rsidR="00963A6D" w:rsidRDefault="00963A6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F41F9" w14:textId="77777777" w:rsidR="00963A6D" w:rsidRPr="008D08DE" w:rsidRDefault="00963A6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2BB01" w14:textId="77777777" w:rsidR="00963A6D" w:rsidRDefault="00963A6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31D157D" w14:textId="77777777" w:rsidR="00963A6D" w:rsidRDefault="00963A6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DCE4DA1" w14:textId="77777777" w:rsidR="00963A6D" w:rsidRDefault="00963A6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A şi 2 A.</w:t>
            </w:r>
          </w:p>
        </w:tc>
      </w:tr>
      <w:tr w:rsidR="00963A6D" w14:paraId="30CDD0E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B7303" w14:textId="77777777" w:rsidR="00963A6D" w:rsidRDefault="00963A6D" w:rsidP="00963A6D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80A1D" w14:textId="77777777" w:rsidR="00963A6D" w:rsidRDefault="00963A6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8D412" w14:textId="77777777" w:rsidR="00963A6D" w:rsidRPr="001161EA" w:rsidRDefault="00963A6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CB910" w14:textId="77777777" w:rsidR="00963A6D" w:rsidRDefault="00963A6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519484AF" w14:textId="77777777" w:rsidR="00963A6D" w:rsidRDefault="00963A6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320AA" w14:textId="77777777" w:rsidR="00963A6D" w:rsidRDefault="00963A6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SI 054 (intre sch 16 și 30)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8F398" w14:textId="77777777" w:rsidR="00963A6D" w:rsidRDefault="00963A6D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60642" w14:textId="77777777" w:rsidR="00963A6D" w:rsidRDefault="00963A6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AC528" w14:textId="77777777" w:rsidR="00963A6D" w:rsidRPr="008D08DE" w:rsidRDefault="00963A6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A4555" w14:textId="77777777" w:rsidR="00963A6D" w:rsidRDefault="00963A6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30C29164" w14:textId="77777777" w:rsidR="00963A6D" w:rsidRDefault="00963A6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 II L 814 la liniile </w:t>
            </w:r>
          </w:p>
          <w:p w14:paraId="3350760E" w14:textId="77777777" w:rsidR="00963A6D" w:rsidRDefault="00963A6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1 - 7 Grupa Tranzit.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Și liniile 1-11 Grupa A.</w:t>
            </w:r>
          </w:p>
        </w:tc>
      </w:tr>
      <w:tr w:rsidR="00963A6D" w14:paraId="592C6D6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4E5C5" w14:textId="77777777" w:rsidR="00963A6D" w:rsidRDefault="00963A6D" w:rsidP="00963A6D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F8FF5" w14:textId="77777777" w:rsidR="00963A6D" w:rsidRDefault="00963A6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2783A" w14:textId="77777777" w:rsidR="00963A6D" w:rsidRPr="001161EA" w:rsidRDefault="00963A6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B3B30" w14:textId="77777777" w:rsidR="00963A6D" w:rsidRDefault="00963A6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5F6A6C6A" w14:textId="77777777" w:rsidR="00963A6D" w:rsidRDefault="00963A6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DFF65" w14:textId="77777777" w:rsidR="00963A6D" w:rsidRDefault="00963A6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49CB73D9" w14:textId="77777777" w:rsidR="00963A6D" w:rsidRDefault="00963A6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19 - 21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8217A" w14:textId="77777777" w:rsidR="00963A6D" w:rsidRPr="001161EA" w:rsidRDefault="00963A6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91066" w14:textId="77777777" w:rsidR="00963A6D" w:rsidRDefault="00963A6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6F30B" w14:textId="77777777" w:rsidR="00963A6D" w:rsidRPr="008D08DE" w:rsidRDefault="00963A6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6CC9B" w14:textId="77777777" w:rsidR="00963A6D" w:rsidRDefault="00963A6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</w:t>
            </w:r>
          </w:p>
          <w:p w14:paraId="4D942775" w14:textId="77777777" w:rsidR="00963A6D" w:rsidRDefault="00963A6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7BA827A" w14:textId="77777777" w:rsidR="00963A6D" w:rsidRDefault="00963A6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firul I în firul II.</w:t>
            </w:r>
          </w:p>
        </w:tc>
      </w:tr>
      <w:tr w:rsidR="00963A6D" w14:paraId="037A0ED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33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D84D3" w14:textId="77777777" w:rsidR="00963A6D" w:rsidRDefault="00963A6D" w:rsidP="00963A6D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D50EB" w14:textId="77777777" w:rsidR="00963A6D" w:rsidRDefault="00963A6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61F0A" w14:textId="77777777" w:rsidR="00963A6D" w:rsidRPr="001161EA" w:rsidRDefault="00963A6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18A0A" w14:textId="77777777" w:rsidR="00963A6D" w:rsidRDefault="00963A6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17D97F72" w14:textId="77777777" w:rsidR="00963A6D" w:rsidRDefault="00963A6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AFBC7" w14:textId="77777777" w:rsidR="00963A6D" w:rsidRDefault="00963A6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099C015" w14:textId="77777777" w:rsidR="00963A6D" w:rsidRDefault="00963A6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 şi 41</w:t>
            </w:r>
          </w:p>
          <w:p w14:paraId="556AC7B6" w14:textId="77777777" w:rsidR="00963A6D" w:rsidRDefault="00963A6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C621C" w14:textId="77777777" w:rsidR="00963A6D" w:rsidRPr="001161EA" w:rsidRDefault="00963A6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CD9F0" w14:textId="77777777" w:rsidR="00963A6D" w:rsidRDefault="00963A6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19924" w14:textId="77777777" w:rsidR="00963A6D" w:rsidRPr="008D08DE" w:rsidRDefault="00963A6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CC276" w14:textId="77777777" w:rsidR="00963A6D" w:rsidRDefault="00963A6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13ECEE2E" w14:textId="77777777" w:rsidR="00963A6D" w:rsidRDefault="00963A6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şi 7.</w:t>
            </w:r>
          </w:p>
        </w:tc>
      </w:tr>
      <w:tr w:rsidR="00963A6D" w14:paraId="0050D30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8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8F7F1" w14:textId="77777777" w:rsidR="00963A6D" w:rsidRDefault="00963A6D" w:rsidP="00963A6D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CD995" w14:textId="77777777" w:rsidR="00963A6D" w:rsidRDefault="00963A6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3D483" w14:textId="77777777" w:rsidR="00963A6D" w:rsidRPr="001161EA" w:rsidRDefault="00963A6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C85F3" w14:textId="77777777" w:rsidR="00963A6D" w:rsidRDefault="00963A6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748B8561" w14:textId="77777777" w:rsidR="00963A6D" w:rsidRDefault="00963A6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8CCBB" w14:textId="77777777" w:rsidR="00963A6D" w:rsidRDefault="00963A6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4622EA64" w14:textId="77777777" w:rsidR="00963A6D" w:rsidRDefault="00963A6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şi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6CA9B" w14:textId="77777777" w:rsidR="00963A6D" w:rsidRPr="001161EA" w:rsidRDefault="00963A6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772B4" w14:textId="77777777" w:rsidR="00963A6D" w:rsidRDefault="00963A6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8276D" w14:textId="77777777" w:rsidR="00963A6D" w:rsidRPr="008D08DE" w:rsidRDefault="00963A6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D57BD" w14:textId="77777777" w:rsidR="00963A6D" w:rsidRDefault="00963A6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 pe teren. Afectează intrări - ieşiri </w:t>
            </w:r>
          </w:p>
          <w:p w14:paraId="468BE805" w14:textId="77777777" w:rsidR="00963A6D" w:rsidRDefault="00963A6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 - 11.</w:t>
            </w:r>
          </w:p>
        </w:tc>
      </w:tr>
      <w:tr w:rsidR="00963A6D" w14:paraId="7115D76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D34EC" w14:textId="77777777" w:rsidR="00963A6D" w:rsidRDefault="00963A6D" w:rsidP="00963A6D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41919" w14:textId="77777777" w:rsidR="00963A6D" w:rsidRDefault="00963A6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3DABA" w14:textId="77777777" w:rsidR="00963A6D" w:rsidRPr="001161EA" w:rsidRDefault="00963A6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AFB25" w14:textId="77777777" w:rsidR="00963A6D" w:rsidRDefault="00963A6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251191A9" w14:textId="77777777" w:rsidR="00963A6D" w:rsidRDefault="00963A6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  <w:p w14:paraId="2E0DC45B" w14:textId="77777777" w:rsidR="00963A6D" w:rsidRDefault="00963A6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OT (legătură)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2A73B" w14:textId="77777777" w:rsidR="00963A6D" w:rsidRDefault="00963A6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224+103</w:t>
            </w:r>
          </w:p>
          <w:p w14:paraId="6F4669E8" w14:textId="77777777" w:rsidR="00963A6D" w:rsidRDefault="00963A6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9E390" w14:textId="77777777" w:rsidR="00963A6D" w:rsidRDefault="00963A6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BF5F0" w14:textId="77777777" w:rsidR="00963A6D" w:rsidRDefault="00963A6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6BDF3" w14:textId="77777777" w:rsidR="00963A6D" w:rsidRPr="008D08DE" w:rsidRDefault="00963A6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1CAE0" w14:textId="77777777" w:rsidR="00963A6D" w:rsidRDefault="00963A6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1D0C4AB" w14:textId="77777777" w:rsidR="00963A6D" w:rsidRDefault="00963A6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pe firul III în direcția Palas sau Constanța Mărfuri.</w:t>
            </w:r>
          </w:p>
        </w:tc>
      </w:tr>
      <w:tr w:rsidR="00963A6D" w14:paraId="339A218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52085" w14:textId="77777777" w:rsidR="00963A6D" w:rsidRDefault="00963A6D" w:rsidP="00963A6D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D7EA2" w14:textId="77777777" w:rsidR="00963A6D" w:rsidRDefault="00963A6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FF17C" w14:textId="77777777" w:rsidR="00963A6D" w:rsidRPr="001161EA" w:rsidRDefault="00963A6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FD36D" w14:textId="77777777" w:rsidR="00963A6D" w:rsidRDefault="00963A6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03DECAFA" w14:textId="77777777" w:rsidR="00963A6D" w:rsidRDefault="00963A6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D8C26" w14:textId="77777777" w:rsidR="00963A6D" w:rsidRDefault="00963A6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6518B" w14:textId="77777777" w:rsidR="00963A6D" w:rsidRDefault="00963A6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2FCC5" w14:textId="77777777" w:rsidR="00963A6D" w:rsidRDefault="00963A6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7B8AF" w14:textId="77777777" w:rsidR="00963A6D" w:rsidRPr="008D08DE" w:rsidRDefault="00963A6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4BE03" w14:textId="77777777" w:rsidR="00963A6D" w:rsidRDefault="00963A6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63A6D" w14:paraId="28A9A32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606DC" w14:textId="77777777" w:rsidR="00963A6D" w:rsidRDefault="00963A6D" w:rsidP="00963A6D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1EEF0" w14:textId="77777777" w:rsidR="00963A6D" w:rsidRDefault="00963A6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85A96" w14:textId="77777777" w:rsidR="00963A6D" w:rsidRPr="001161EA" w:rsidRDefault="00963A6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7E775" w14:textId="77777777" w:rsidR="00963A6D" w:rsidRDefault="00963A6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20B771D6" w14:textId="77777777" w:rsidR="00963A6D" w:rsidRDefault="00963A6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6DBA9" w14:textId="77777777" w:rsidR="00963A6D" w:rsidRDefault="00963A6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E75AFB9" w14:textId="77777777" w:rsidR="00963A6D" w:rsidRDefault="00963A6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31111" w14:textId="77777777" w:rsidR="00963A6D" w:rsidRDefault="00963A6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2903E" w14:textId="77777777" w:rsidR="00963A6D" w:rsidRDefault="00963A6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476E8" w14:textId="77777777" w:rsidR="00963A6D" w:rsidRPr="008D08DE" w:rsidRDefault="00963A6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2A10F" w14:textId="77777777" w:rsidR="00963A6D" w:rsidRDefault="00963A6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63A6D" w14:paraId="7BCCE91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5D050" w14:textId="77777777" w:rsidR="00963A6D" w:rsidRDefault="00963A6D" w:rsidP="00963A6D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5542C" w14:textId="77777777" w:rsidR="00963A6D" w:rsidRDefault="00963A6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ADDEC" w14:textId="77777777" w:rsidR="00963A6D" w:rsidRPr="001161EA" w:rsidRDefault="00963A6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07A94" w14:textId="77777777" w:rsidR="00963A6D" w:rsidRDefault="00963A6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21BB636C" w14:textId="77777777" w:rsidR="00963A6D" w:rsidRDefault="00963A6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1F00A" w14:textId="77777777" w:rsidR="00963A6D" w:rsidRDefault="00963A6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2C2863F" w14:textId="77777777" w:rsidR="00963A6D" w:rsidRDefault="00963A6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51E31" w14:textId="77777777" w:rsidR="00963A6D" w:rsidRDefault="00963A6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408A7" w14:textId="77777777" w:rsidR="00963A6D" w:rsidRDefault="00963A6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CDA1D" w14:textId="77777777" w:rsidR="00963A6D" w:rsidRPr="008D08DE" w:rsidRDefault="00963A6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876A9" w14:textId="77777777" w:rsidR="00963A6D" w:rsidRDefault="00963A6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63A6D" w14:paraId="7860CD1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60970" w14:textId="77777777" w:rsidR="00963A6D" w:rsidRDefault="00963A6D" w:rsidP="00963A6D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50CFF" w14:textId="77777777" w:rsidR="00963A6D" w:rsidRDefault="00963A6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03721" w14:textId="77777777" w:rsidR="00963A6D" w:rsidRPr="001161EA" w:rsidRDefault="00963A6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FB212" w14:textId="77777777" w:rsidR="00963A6D" w:rsidRDefault="00963A6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6BEF4882" w14:textId="77777777" w:rsidR="00963A6D" w:rsidRDefault="00963A6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D999D" w14:textId="77777777" w:rsidR="00963A6D" w:rsidRDefault="00963A6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 50/54-46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AF593" w14:textId="77777777" w:rsidR="00963A6D" w:rsidRPr="001161EA" w:rsidRDefault="00963A6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BE490" w14:textId="77777777" w:rsidR="00963A6D" w:rsidRDefault="00963A6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C522F" w14:textId="77777777" w:rsidR="00963A6D" w:rsidRPr="008D08DE" w:rsidRDefault="00963A6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9C829" w14:textId="77777777" w:rsidR="00963A6D" w:rsidRDefault="00963A6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63A6D" w14:paraId="497D1A5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909D4" w14:textId="77777777" w:rsidR="00963A6D" w:rsidRDefault="00963A6D" w:rsidP="00963A6D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AEA73" w14:textId="77777777" w:rsidR="00963A6D" w:rsidRDefault="00963A6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10ED9" w14:textId="77777777" w:rsidR="00963A6D" w:rsidRPr="001161EA" w:rsidRDefault="00963A6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38933" w14:textId="77777777" w:rsidR="00963A6D" w:rsidRDefault="00963A6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A6865">
              <w:rPr>
                <w:b/>
                <w:bCs/>
                <w:sz w:val="20"/>
                <w:lang w:val="ro-RO"/>
              </w:rPr>
              <w:t>Stația Constanța Oraș prelungire Linia II directa Cap Y si sch.: 38,34 si sch. 2 , pe directa.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358CC" w14:textId="77777777" w:rsidR="00963A6D" w:rsidRDefault="00963A6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259D5" w14:textId="77777777" w:rsidR="00963A6D" w:rsidRDefault="00963A6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D2468" w14:textId="77777777" w:rsidR="00963A6D" w:rsidRDefault="00963A6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A966D" w14:textId="77777777" w:rsidR="00963A6D" w:rsidRPr="008D08DE" w:rsidRDefault="00963A6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9BBFA" w14:textId="77777777" w:rsidR="00963A6D" w:rsidRDefault="00963A6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A6865">
              <w:rPr>
                <w:b/>
                <w:bCs/>
                <w:i/>
                <w:iCs/>
                <w:sz w:val="20"/>
                <w:lang w:val="ro-RO"/>
              </w:rPr>
              <w:t>Semnalizată pe teren, fără inductori la paleta galbenă. Afectează intrări  L 814 A  Bucla Palas-Cta Oras - Linia  II  directă Constanța Oraș Cap Y .</w:t>
            </w:r>
          </w:p>
        </w:tc>
      </w:tr>
    </w:tbl>
    <w:p w14:paraId="5F688878" w14:textId="77777777" w:rsidR="00963A6D" w:rsidRDefault="00963A6D">
      <w:pPr>
        <w:spacing w:before="40" w:after="40" w:line="192" w:lineRule="auto"/>
        <w:ind w:right="57"/>
        <w:rPr>
          <w:sz w:val="20"/>
          <w:lang w:val="ro-RO"/>
        </w:rPr>
      </w:pPr>
    </w:p>
    <w:p w14:paraId="0F44EF97" w14:textId="77777777" w:rsidR="00963A6D" w:rsidRDefault="00963A6D" w:rsidP="00FF5C69">
      <w:pPr>
        <w:pStyle w:val="Heading1"/>
        <w:spacing w:line="276" w:lineRule="auto"/>
      </w:pPr>
      <w:r>
        <w:t>LINIA 804</w:t>
      </w:r>
    </w:p>
    <w:p w14:paraId="62A835B7" w14:textId="77777777" w:rsidR="00963A6D" w:rsidRDefault="00963A6D" w:rsidP="00FF5C69">
      <w:pPr>
        <w:pStyle w:val="Heading1"/>
        <w:spacing w:line="276" w:lineRule="auto"/>
        <w:rPr>
          <w:b w:val="0"/>
          <w:bCs w:val="0"/>
          <w:sz w:val="8"/>
        </w:rPr>
      </w:pPr>
      <w:r>
        <w:t>PLOIEŞTI SUD - URZICENI - ŢĂNDĂREI - FETEŞTI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3"/>
        <w:gridCol w:w="870"/>
        <w:gridCol w:w="754"/>
        <w:gridCol w:w="870"/>
        <w:gridCol w:w="755"/>
        <w:gridCol w:w="2491"/>
      </w:tblGrid>
      <w:tr w:rsidR="00963A6D" w14:paraId="17CFD695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1A0B8" w14:textId="77777777" w:rsidR="00963A6D" w:rsidRDefault="00963A6D" w:rsidP="00963A6D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F9A9F" w14:textId="77777777" w:rsidR="00963A6D" w:rsidRDefault="00963A6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0+844</w:t>
            </w:r>
          </w:p>
          <w:p w14:paraId="027B8F32" w14:textId="77777777" w:rsidR="00963A6D" w:rsidRDefault="00963A6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5+092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124F0" w14:textId="77777777" w:rsidR="00963A6D" w:rsidRDefault="00963A6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2F8BC" w14:textId="77777777" w:rsidR="00963A6D" w:rsidRDefault="00963A6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Ploiești Sud - </w:t>
            </w:r>
          </w:p>
          <w:p w14:paraId="68ED2434" w14:textId="77777777" w:rsidR="00963A6D" w:rsidRDefault="00963A6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Dâmbu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2CBE9" w14:textId="77777777" w:rsidR="00963A6D" w:rsidRDefault="00963A6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58E7F" w14:textId="77777777" w:rsidR="00963A6D" w:rsidRPr="00F9444C" w:rsidRDefault="00963A6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88ADC" w14:textId="77777777" w:rsidR="00963A6D" w:rsidRDefault="00963A6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3E2E6" w14:textId="77777777" w:rsidR="00963A6D" w:rsidRPr="00F9444C" w:rsidRDefault="00963A6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48E9C" w14:textId="77777777" w:rsidR="00963A6D" w:rsidRPr="00436B1D" w:rsidRDefault="00963A6D">
            <w:pPr>
              <w:spacing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436B1D">
              <w:rPr>
                <w:b/>
                <w:bCs/>
                <w:i/>
                <w:sz w:val="20"/>
              </w:rPr>
              <w:t>Semnalizată ca limitare de viteză.</w:t>
            </w:r>
          </w:p>
        </w:tc>
      </w:tr>
      <w:tr w:rsidR="00963A6D" w14:paraId="5B0D69B6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7D8CA" w14:textId="77777777" w:rsidR="00963A6D" w:rsidRDefault="00963A6D" w:rsidP="00963A6D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47BDF" w14:textId="77777777" w:rsidR="00963A6D" w:rsidRDefault="00963A6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5+092</w:t>
            </w:r>
          </w:p>
          <w:p w14:paraId="33410695" w14:textId="77777777" w:rsidR="00963A6D" w:rsidRDefault="00963A6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24+569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6639C" w14:textId="77777777" w:rsidR="00963A6D" w:rsidRDefault="00963A6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83D92" w14:textId="77777777" w:rsidR="00963A6D" w:rsidRDefault="00963A6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Dâmbu - </w:t>
            </w:r>
          </w:p>
          <w:p w14:paraId="706F0B70" w14:textId="77777777" w:rsidR="00963A6D" w:rsidRDefault="00963A6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Drăgănești Prahova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6BC20" w14:textId="77777777" w:rsidR="00963A6D" w:rsidRDefault="00963A6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BFBF4" w14:textId="77777777" w:rsidR="00963A6D" w:rsidRPr="00F9444C" w:rsidRDefault="00963A6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DA1DF" w14:textId="77777777" w:rsidR="00963A6D" w:rsidRDefault="00963A6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7C6E0" w14:textId="77777777" w:rsidR="00963A6D" w:rsidRPr="00F9444C" w:rsidRDefault="00963A6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53134" w14:textId="77777777" w:rsidR="00963A6D" w:rsidRPr="00436B1D" w:rsidRDefault="00963A6D">
            <w:pPr>
              <w:spacing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Nesemnalizată pe teren.</w:t>
            </w:r>
          </w:p>
        </w:tc>
      </w:tr>
      <w:tr w:rsidR="00963A6D" w14:paraId="262E969D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D5272" w14:textId="77777777" w:rsidR="00963A6D" w:rsidRDefault="00963A6D" w:rsidP="00963A6D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0A566" w14:textId="77777777" w:rsidR="00963A6D" w:rsidRDefault="00963A6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8+000</w:t>
            </w:r>
          </w:p>
          <w:p w14:paraId="3E86068F" w14:textId="77777777" w:rsidR="00963A6D" w:rsidRDefault="00963A6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660E2" w14:textId="77777777" w:rsidR="00963A6D" w:rsidRDefault="00963A6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F9C24" w14:textId="77777777" w:rsidR="00963A6D" w:rsidRDefault="00963A6D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Corlățești - </w:t>
            </w:r>
          </w:p>
          <w:p w14:paraId="2505C2FB" w14:textId="77777777" w:rsidR="00963A6D" w:rsidRDefault="00963A6D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5EFF9" w14:textId="77777777" w:rsidR="00963A6D" w:rsidRDefault="00963A6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406AA" w14:textId="77777777" w:rsidR="00963A6D" w:rsidRPr="00F9444C" w:rsidRDefault="00963A6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06E1D" w14:textId="77777777" w:rsidR="00963A6D" w:rsidRDefault="00963A6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D3DE1" w14:textId="77777777" w:rsidR="00963A6D" w:rsidRPr="00F9444C" w:rsidRDefault="00963A6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BB795" w14:textId="77777777" w:rsidR="00963A6D" w:rsidRDefault="00963A6D">
            <w:pPr>
              <w:spacing w:line="276" w:lineRule="auto"/>
              <w:ind w:left="57" w:right="57"/>
              <w:rPr>
                <w:b/>
                <w:bCs/>
                <w:i/>
                <w:sz w:val="20"/>
              </w:rPr>
            </w:pPr>
          </w:p>
        </w:tc>
      </w:tr>
      <w:tr w:rsidR="00963A6D" w14:paraId="4BD3EB89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4C373" w14:textId="77777777" w:rsidR="00963A6D" w:rsidRDefault="00963A6D" w:rsidP="00963A6D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AF862" w14:textId="77777777" w:rsidR="00963A6D" w:rsidRDefault="00963A6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11+265</w:t>
            </w:r>
          </w:p>
          <w:p w14:paraId="457786C4" w14:textId="77777777" w:rsidR="00963A6D" w:rsidRDefault="00963A6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9EBC4" w14:textId="77777777" w:rsidR="00963A6D" w:rsidRDefault="00963A6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67A86" w14:textId="77777777" w:rsidR="00963A6D" w:rsidRDefault="00963A6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Corlățești - </w:t>
            </w:r>
          </w:p>
          <w:p w14:paraId="6DA7229F" w14:textId="77777777" w:rsidR="00963A6D" w:rsidRDefault="00963A6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81397" w14:textId="77777777" w:rsidR="00963A6D" w:rsidRDefault="00963A6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4678A" w14:textId="77777777" w:rsidR="00963A6D" w:rsidRPr="00F9444C" w:rsidRDefault="00963A6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4F13F" w14:textId="77777777" w:rsidR="00963A6D" w:rsidRDefault="00963A6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7EF1B" w14:textId="77777777" w:rsidR="00963A6D" w:rsidRPr="00F9444C" w:rsidRDefault="00963A6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CA3F7" w14:textId="77777777" w:rsidR="00963A6D" w:rsidRPr="00E25A4B" w:rsidRDefault="00963A6D">
            <w:pPr>
              <w:spacing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E25A4B">
              <w:rPr>
                <w:b/>
                <w:bCs/>
                <w:iCs/>
                <w:sz w:val="20"/>
              </w:rPr>
              <w:t>Valabil pentru trenurile care au în componență două locomotive cuplate.</w:t>
            </w:r>
          </w:p>
          <w:p w14:paraId="74BB2DAB" w14:textId="77777777" w:rsidR="00963A6D" w:rsidRDefault="00963A6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963A6D" w14:paraId="40289F70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FCEB3" w14:textId="77777777" w:rsidR="00963A6D" w:rsidRDefault="00963A6D" w:rsidP="00963A6D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95A08" w14:textId="77777777" w:rsidR="00963A6D" w:rsidRDefault="00963A6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12+200</w:t>
            </w:r>
          </w:p>
          <w:p w14:paraId="5EEFB6CD" w14:textId="77777777" w:rsidR="00963A6D" w:rsidRDefault="00963A6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4C4C5" w14:textId="77777777" w:rsidR="00963A6D" w:rsidRDefault="00963A6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D7B6E" w14:textId="77777777" w:rsidR="00963A6D" w:rsidRDefault="00963A6D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Corlățești - </w:t>
            </w:r>
          </w:p>
          <w:p w14:paraId="4BB4F7D6" w14:textId="77777777" w:rsidR="00963A6D" w:rsidRDefault="00963A6D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4B484" w14:textId="77777777" w:rsidR="00963A6D" w:rsidRDefault="00963A6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E1BBE" w14:textId="77777777" w:rsidR="00963A6D" w:rsidRPr="00F9444C" w:rsidRDefault="00963A6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B4887" w14:textId="77777777" w:rsidR="00963A6D" w:rsidRDefault="00963A6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A2A4E" w14:textId="77777777" w:rsidR="00963A6D" w:rsidRPr="00F9444C" w:rsidRDefault="00963A6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59BD9" w14:textId="77777777" w:rsidR="00963A6D" w:rsidRDefault="00963A6D">
            <w:pPr>
              <w:spacing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963A6D" w14:paraId="5A4F80D4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95531" w14:textId="77777777" w:rsidR="00963A6D" w:rsidRDefault="00963A6D" w:rsidP="00963A6D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619E8" w14:textId="77777777" w:rsidR="00963A6D" w:rsidRDefault="00963A6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CC2B6" w14:textId="77777777" w:rsidR="00963A6D" w:rsidRPr="00A152FB" w:rsidRDefault="00963A6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66309" w14:textId="77777777" w:rsidR="00963A6D" w:rsidRDefault="00963A6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Ciorani</w:t>
            </w:r>
          </w:p>
          <w:p w14:paraId="13B21C7A" w14:textId="77777777" w:rsidR="00963A6D" w:rsidRDefault="00963A6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 și</w:t>
            </w:r>
          </w:p>
          <w:p w14:paraId="32FB1D62" w14:textId="77777777" w:rsidR="00963A6D" w:rsidRDefault="00963A6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300C1" w14:textId="77777777" w:rsidR="00963A6D" w:rsidRDefault="00963A6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0E93F" w14:textId="77777777" w:rsidR="00963A6D" w:rsidRPr="00F9444C" w:rsidRDefault="00963A6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0D667" w14:textId="77777777" w:rsidR="00963A6D" w:rsidRDefault="00963A6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32+300</w:t>
            </w:r>
          </w:p>
          <w:p w14:paraId="328DEFF5" w14:textId="77777777" w:rsidR="00963A6D" w:rsidRDefault="00963A6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B48DF" w14:textId="77777777" w:rsidR="00963A6D" w:rsidRPr="00F9444C" w:rsidRDefault="00963A6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755B3" w14:textId="77777777" w:rsidR="00963A6D" w:rsidRDefault="00963A6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63A6D" w14:paraId="09896192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E25D3" w14:textId="77777777" w:rsidR="00963A6D" w:rsidRDefault="00963A6D" w:rsidP="00963A6D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DDD34" w14:textId="77777777" w:rsidR="00963A6D" w:rsidRDefault="00963A6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32+569</w:t>
            </w:r>
          </w:p>
          <w:p w14:paraId="58ABEDA7" w14:textId="77777777" w:rsidR="00963A6D" w:rsidRDefault="00963A6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43+140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910BC" w14:textId="77777777" w:rsidR="00963A6D" w:rsidRPr="00A152FB" w:rsidRDefault="00963A6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3D9CE" w14:textId="77777777" w:rsidR="00963A6D" w:rsidRDefault="00963A6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Ciorani -</w:t>
            </w:r>
          </w:p>
          <w:p w14:paraId="1517A80D" w14:textId="77777777" w:rsidR="00963A6D" w:rsidRDefault="00963A6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 și</w:t>
            </w:r>
          </w:p>
          <w:p w14:paraId="4796CA12" w14:textId="77777777" w:rsidR="00963A6D" w:rsidRDefault="00963A6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cu</w:t>
            </w:r>
          </w:p>
          <w:p w14:paraId="7ED2FC16" w14:textId="77777777" w:rsidR="00963A6D" w:rsidRDefault="00963A6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2, 8 și 10 </w:t>
            </w:r>
          </w:p>
          <w:p w14:paraId="7F1DD93D" w14:textId="77777777" w:rsidR="00963A6D" w:rsidRDefault="00963A6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din Hm Ciorani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4061A" w14:textId="77777777" w:rsidR="00963A6D" w:rsidRDefault="00963A6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AE08B" w14:textId="77777777" w:rsidR="00963A6D" w:rsidRPr="00F9444C" w:rsidRDefault="00963A6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5312D" w14:textId="77777777" w:rsidR="00963A6D" w:rsidRDefault="00963A6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C6EC8" w14:textId="77777777" w:rsidR="00963A6D" w:rsidRPr="00F9444C" w:rsidRDefault="00963A6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2A38F" w14:textId="77777777" w:rsidR="00963A6D" w:rsidRDefault="00963A6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63A6D" w14:paraId="6CD4E3B6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0CF7D" w14:textId="77777777" w:rsidR="00963A6D" w:rsidRDefault="00963A6D" w:rsidP="00963A6D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4EA1D" w14:textId="77777777" w:rsidR="00963A6D" w:rsidRDefault="00963A6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6568A" w14:textId="77777777" w:rsidR="00963A6D" w:rsidRPr="00A152FB" w:rsidRDefault="00963A6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2DD93" w14:textId="77777777" w:rsidR="00963A6D" w:rsidRDefault="00963A6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Ciorani -</w:t>
            </w:r>
          </w:p>
          <w:p w14:paraId="448B2A64" w14:textId="77777777" w:rsidR="00963A6D" w:rsidRDefault="00963A6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  <w:p w14:paraId="29E61DF0" w14:textId="77777777" w:rsidR="00963A6D" w:rsidRDefault="00963A6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linia 2 directă din</w:t>
            </w:r>
          </w:p>
          <w:p w14:paraId="7C175155" w14:textId="77777777" w:rsidR="00963A6D" w:rsidRDefault="00963A6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81F38" w14:textId="77777777" w:rsidR="00963A6D" w:rsidRDefault="00963A6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26C34" w14:textId="77777777" w:rsidR="00963A6D" w:rsidRPr="00F9444C" w:rsidRDefault="00963A6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DDDF6" w14:textId="77777777" w:rsidR="00963A6D" w:rsidRDefault="00963A6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32+450</w:t>
            </w:r>
          </w:p>
          <w:p w14:paraId="1CA8DC65" w14:textId="77777777" w:rsidR="00963A6D" w:rsidRDefault="00963A6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43+600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BC0BF" w14:textId="77777777" w:rsidR="00963A6D" w:rsidRPr="00F9444C" w:rsidRDefault="00963A6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E1FC0" w14:textId="77777777" w:rsidR="00963A6D" w:rsidRDefault="00963A6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963A6D" w14:paraId="10428C56" w14:textId="77777777">
        <w:trPr>
          <w:cantSplit/>
          <w:trHeight w:val="4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0AA96" w14:textId="77777777" w:rsidR="00963A6D" w:rsidRDefault="00963A6D" w:rsidP="00963A6D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D24DD" w14:textId="77777777" w:rsidR="00963A6D" w:rsidRDefault="00963A6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C3376" w14:textId="77777777" w:rsidR="00963A6D" w:rsidRPr="00A152FB" w:rsidRDefault="00963A6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F1567" w14:textId="77777777" w:rsidR="00963A6D" w:rsidRDefault="00963A6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  <w:p w14:paraId="0FC4DA9A" w14:textId="77777777" w:rsidR="00963A6D" w:rsidRDefault="00963A6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5 abătută și </w:t>
            </w:r>
          </w:p>
          <w:p w14:paraId="0E02F2AE" w14:textId="77777777" w:rsidR="00963A6D" w:rsidRDefault="00963A6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13 și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4C18C" w14:textId="77777777" w:rsidR="00963A6D" w:rsidRDefault="00963A6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721E482" w14:textId="77777777" w:rsidR="00963A6D" w:rsidRDefault="00963A6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84875" w14:textId="77777777" w:rsidR="00963A6D" w:rsidRPr="00F9444C" w:rsidRDefault="00963A6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0ACCF" w14:textId="77777777" w:rsidR="00963A6D" w:rsidRDefault="00963A6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26828" w14:textId="77777777" w:rsidR="00963A6D" w:rsidRPr="00F9444C" w:rsidRDefault="00963A6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269D3" w14:textId="77777777" w:rsidR="00963A6D" w:rsidRDefault="00963A6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63A6D" w14:paraId="4C4EB922" w14:textId="77777777" w:rsidTr="004D67F0">
        <w:trPr>
          <w:cantSplit/>
          <w:trHeight w:val="66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E7A0F" w14:textId="77777777" w:rsidR="00963A6D" w:rsidRDefault="00963A6D" w:rsidP="00963A6D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D81D8" w14:textId="77777777" w:rsidR="00963A6D" w:rsidRDefault="00963A6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48+170</w:t>
            </w:r>
          </w:p>
          <w:p w14:paraId="761B00A0" w14:textId="77777777" w:rsidR="00963A6D" w:rsidRDefault="00963A6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3ED12" w14:textId="77777777" w:rsidR="00963A6D" w:rsidRPr="00A152FB" w:rsidRDefault="00963A6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A713B" w14:textId="77777777" w:rsidR="00963A6D" w:rsidRDefault="00963A6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Hm. Armășești-</w:t>
            </w:r>
          </w:p>
          <w:p w14:paraId="0336A5ED" w14:textId="77777777" w:rsidR="00963A6D" w:rsidRDefault="00963A6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Urziceni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81F21" w14:textId="77777777" w:rsidR="00963A6D" w:rsidRDefault="00963A6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F3160" w14:textId="77777777" w:rsidR="00963A6D" w:rsidRDefault="00963A6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5E813" w14:textId="77777777" w:rsidR="00963A6D" w:rsidRDefault="00963A6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4DD38" w14:textId="77777777" w:rsidR="00963A6D" w:rsidRPr="00F9444C" w:rsidRDefault="00963A6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78FA6" w14:textId="77777777" w:rsidR="00963A6D" w:rsidRDefault="00963A6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63A6D" w14:paraId="24C9F53D" w14:textId="77777777">
        <w:trPr>
          <w:cantSplit/>
          <w:trHeight w:val="11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12180" w14:textId="77777777" w:rsidR="00963A6D" w:rsidRDefault="00963A6D" w:rsidP="00963A6D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EDE4E" w14:textId="77777777" w:rsidR="00963A6D" w:rsidRDefault="00963A6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74+550</w:t>
            </w:r>
          </w:p>
          <w:p w14:paraId="3A730FA9" w14:textId="77777777" w:rsidR="00963A6D" w:rsidRDefault="00963A6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C8F26" w14:textId="77777777" w:rsidR="00963A6D" w:rsidRPr="00A152FB" w:rsidRDefault="00963A6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C8CF5" w14:textId="77777777" w:rsidR="00963A6D" w:rsidRDefault="00963A6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Broşteni –</w:t>
            </w:r>
          </w:p>
          <w:p w14:paraId="7038590F" w14:textId="77777777" w:rsidR="00963A6D" w:rsidRDefault="00963A6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Sărăţuica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D8E48" w14:textId="77777777" w:rsidR="00963A6D" w:rsidRDefault="00963A6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8477B" w14:textId="77777777" w:rsidR="00963A6D" w:rsidRPr="00F9444C" w:rsidRDefault="00963A6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B2609" w14:textId="77777777" w:rsidR="00963A6D" w:rsidRDefault="00963A6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ECD69" w14:textId="77777777" w:rsidR="00963A6D" w:rsidRPr="00F9444C" w:rsidRDefault="00963A6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AFA14" w14:textId="77777777" w:rsidR="00963A6D" w:rsidRDefault="00963A6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45D8AF4D" w14:textId="77777777" w:rsidR="00963A6D" w:rsidRDefault="00963A6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963A6D" w14:paraId="6DF77E1D" w14:textId="77777777">
        <w:trPr>
          <w:cantSplit/>
          <w:trHeight w:val="1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1FDF3" w14:textId="77777777" w:rsidR="00963A6D" w:rsidRDefault="00963A6D" w:rsidP="00963A6D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8367B" w14:textId="77777777" w:rsidR="00963A6D" w:rsidRDefault="00963A6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103+500</w:t>
            </w:r>
          </w:p>
          <w:p w14:paraId="3F1EF968" w14:textId="77777777" w:rsidR="00963A6D" w:rsidRDefault="00963A6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103+600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2D3D7" w14:textId="77777777" w:rsidR="00963A6D" w:rsidRPr="00A152FB" w:rsidRDefault="00963A6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59667" w14:textId="77777777" w:rsidR="00963A6D" w:rsidRDefault="00963A6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Andrăşeşti -</w:t>
            </w:r>
          </w:p>
          <w:p w14:paraId="2BB7C935" w14:textId="77777777" w:rsidR="00963A6D" w:rsidRDefault="00963A6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 Amara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EBD49" w14:textId="77777777" w:rsidR="00963A6D" w:rsidRDefault="00963A6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07AD9" w14:textId="77777777" w:rsidR="00963A6D" w:rsidRPr="00F9444C" w:rsidRDefault="00963A6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5D529" w14:textId="77777777" w:rsidR="00963A6D" w:rsidRDefault="00963A6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F6953" w14:textId="77777777" w:rsidR="00963A6D" w:rsidRPr="00F9444C" w:rsidRDefault="00963A6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8707D" w14:textId="77777777" w:rsidR="00963A6D" w:rsidRDefault="00963A6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3CA0555C" w14:textId="77777777" w:rsidR="00963A6D" w:rsidRDefault="00963A6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963A6D" w14:paraId="193BB08D" w14:textId="77777777">
        <w:trPr>
          <w:cantSplit/>
          <w:trHeight w:val="1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E1A9E" w14:textId="77777777" w:rsidR="00963A6D" w:rsidRDefault="00963A6D" w:rsidP="00963A6D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FF173" w14:textId="77777777" w:rsidR="00963A6D" w:rsidRDefault="00963A6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118+500</w:t>
            </w:r>
          </w:p>
          <w:p w14:paraId="741E7847" w14:textId="77777777" w:rsidR="00963A6D" w:rsidRDefault="00963A6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94224" w14:textId="77777777" w:rsidR="00963A6D" w:rsidRDefault="00963A6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B2CC8" w14:textId="77777777" w:rsidR="00963A6D" w:rsidRDefault="00963A6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Slobozia Nouă - </w:t>
            </w:r>
          </w:p>
          <w:p w14:paraId="32A1B5FF" w14:textId="77777777" w:rsidR="00963A6D" w:rsidRDefault="00963A6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00CFBA1A" w14:textId="77777777" w:rsidR="00963A6D" w:rsidRDefault="00963A6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Țăndărei</w:t>
            </w:r>
          </w:p>
          <w:p w14:paraId="3C232F58" w14:textId="77777777" w:rsidR="00963A6D" w:rsidRDefault="00963A6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inclusiv linia 2 directă st. Slobozia Nouă </w:t>
            </w:r>
          </w:p>
          <w:p w14:paraId="2CDC09C7" w14:textId="77777777" w:rsidR="00963A6D" w:rsidRDefault="00963A6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linia 2 directă </w:t>
            </w:r>
          </w:p>
          <w:p w14:paraId="106FEF30" w14:textId="77777777" w:rsidR="00963A6D" w:rsidRDefault="00963A6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7BA63" w14:textId="77777777" w:rsidR="00963A6D" w:rsidRDefault="00963A6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63969" w14:textId="77777777" w:rsidR="00963A6D" w:rsidRPr="00F9444C" w:rsidRDefault="00963A6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55BFF" w14:textId="77777777" w:rsidR="00963A6D" w:rsidRDefault="00963A6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6F9DC" w14:textId="77777777" w:rsidR="00963A6D" w:rsidRPr="00F9444C" w:rsidRDefault="00963A6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C5DE9" w14:textId="77777777" w:rsidR="00963A6D" w:rsidRDefault="00963A6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63A6D" w14:paraId="61F7797A" w14:textId="77777777">
        <w:trPr>
          <w:cantSplit/>
          <w:trHeight w:val="33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0E345" w14:textId="77777777" w:rsidR="00963A6D" w:rsidRDefault="00963A6D" w:rsidP="00963A6D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BA3EF" w14:textId="77777777" w:rsidR="00963A6D" w:rsidRDefault="00963A6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CE7CF" w14:textId="77777777" w:rsidR="00963A6D" w:rsidRDefault="00963A6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5BDD3" w14:textId="77777777" w:rsidR="00963A6D" w:rsidRDefault="00963A6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Hm Bucu </w:t>
            </w:r>
          </w:p>
          <w:p w14:paraId="7D402862" w14:textId="77777777" w:rsidR="00963A6D" w:rsidRDefault="00963A6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A248D" w14:textId="77777777" w:rsidR="00963A6D" w:rsidRDefault="00963A6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A38ECE6" w14:textId="77777777" w:rsidR="00963A6D" w:rsidRDefault="00963A6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4E576" w14:textId="77777777" w:rsidR="00963A6D" w:rsidRPr="00F9444C" w:rsidRDefault="00963A6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3924C" w14:textId="77777777" w:rsidR="00963A6D" w:rsidRDefault="00963A6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02A74" w14:textId="77777777" w:rsidR="00963A6D" w:rsidRPr="00F9444C" w:rsidRDefault="00963A6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96A80" w14:textId="77777777" w:rsidR="00963A6D" w:rsidRDefault="00963A6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63A6D" w14:paraId="62987F1A" w14:textId="77777777">
        <w:trPr>
          <w:cantSplit/>
          <w:trHeight w:val="2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C3A60" w14:textId="77777777" w:rsidR="00963A6D" w:rsidRDefault="00963A6D" w:rsidP="00963A6D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854CA" w14:textId="77777777" w:rsidR="00963A6D" w:rsidRDefault="00963A6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969AD" w14:textId="77777777" w:rsidR="00963A6D" w:rsidRPr="00A152FB" w:rsidRDefault="00963A6D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7F6B3" w14:textId="77777777" w:rsidR="00963A6D" w:rsidRDefault="00963A6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Bucu</w:t>
            </w:r>
          </w:p>
          <w:p w14:paraId="55602BFC" w14:textId="77777777" w:rsidR="00963A6D" w:rsidRDefault="00963A6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43F3B" w14:textId="77777777" w:rsidR="00963A6D" w:rsidRDefault="00963A6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AAEBA" w14:textId="77777777" w:rsidR="00963A6D" w:rsidRPr="00F9444C" w:rsidRDefault="00963A6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DC574" w14:textId="77777777" w:rsidR="00963A6D" w:rsidRDefault="00963A6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CA93E" w14:textId="77777777" w:rsidR="00963A6D" w:rsidRPr="00F9444C" w:rsidRDefault="00963A6D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5688B" w14:textId="77777777" w:rsidR="00963A6D" w:rsidRDefault="00963A6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63A6D" w14:paraId="386FBE23" w14:textId="77777777">
        <w:trPr>
          <w:cantSplit/>
          <w:trHeight w:val="11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0E3C9" w14:textId="77777777" w:rsidR="00963A6D" w:rsidRDefault="00963A6D" w:rsidP="00963A6D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F599B" w14:textId="77777777" w:rsidR="00963A6D" w:rsidRDefault="00963A6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128+250</w:t>
            </w:r>
          </w:p>
          <w:p w14:paraId="725D6300" w14:textId="77777777" w:rsidR="00963A6D" w:rsidRDefault="00963A6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BF316" w14:textId="77777777" w:rsidR="00963A6D" w:rsidRPr="00A152FB" w:rsidRDefault="00963A6D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  <w:r w:rsidRPr="00A152FB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93EAC" w14:textId="77777777" w:rsidR="00963A6D" w:rsidRDefault="00963A6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700648B6" w14:textId="77777777" w:rsidR="00963A6D" w:rsidRDefault="00963A6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Ţăndărei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0749D" w14:textId="77777777" w:rsidR="00963A6D" w:rsidRDefault="00963A6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686AC" w14:textId="77777777" w:rsidR="00963A6D" w:rsidRPr="00F9444C" w:rsidRDefault="00963A6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953F2" w14:textId="77777777" w:rsidR="00963A6D" w:rsidRDefault="00963A6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62E20" w14:textId="77777777" w:rsidR="00963A6D" w:rsidRPr="00F9444C" w:rsidRDefault="00963A6D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458D8" w14:textId="77777777" w:rsidR="00963A6D" w:rsidRDefault="00963A6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6E511A6D" w14:textId="77777777" w:rsidR="00963A6D" w:rsidRDefault="00963A6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963A6D" w14:paraId="380A15A6" w14:textId="77777777">
        <w:trPr>
          <w:cantSplit/>
          <w:trHeight w:val="8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E05FB" w14:textId="77777777" w:rsidR="00963A6D" w:rsidRDefault="00963A6D" w:rsidP="00963A6D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829AE" w14:textId="77777777" w:rsidR="00963A6D" w:rsidRDefault="00963A6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135+975</w:t>
            </w:r>
          </w:p>
          <w:p w14:paraId="4183B43B" w14:textId="77777777" w:rsidR="00963A6D" w:rsidRDefault="00963A6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136+025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601DD" w14:textId="77777777" w:rsidR="00963A6D" w:rsidRPr="00A152FB" w:rsidRDefault="00963A6D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27199" w14:textId="77777777" w:rsidR="00963A6D" w:rsidRDefault="00963A6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35ECCD3B" w14:textId="77777777" w:rsidR="00963A6D" w:rsidRDefault="00963A6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Ţăndărei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A1152" w14:textId="77777777" w:rsidR="00963A6D" w:rsidRDefault="00963A6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75C2B" w14:textId="77777777" w:rsidR="00963A6D" w:rsidRPr="00F9444C" w:rsidRDefault="00963A6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7AE3E" w14:textId="77777777" w:rsidR="00963A6D" w:rsidRDefault="00963A6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46B72" w14:textId="77777777" w:rsidR="00963A6D" w:rsidRPr="00F9444C" w:rsidRDefault="00963A6D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AD5F8" w14:textId="77777777" w:rsidR="00963A6D" w:rsidRDefault="00963A6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20DF77F7" w14:textId="77777777" w:rsidR="00963A6D" w:rsidRDefault="00963A6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963A6D" w14:paraId="3FF5E236" w14:textId="77777777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D4FC0" w14:textId="77777777" w:rsidR="00963A6D" w:rsidRDefault="00963A6D" w:rsidP="00963A6D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97FC6" w14:textId="77777777" w:rsidR="00963A6D" w:rsidRDefault="00963A6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78EB1" w14:textId="77777777" w:rsidR="00963A6D" w:rsidRPr="00A152FB" w:rsidRDefault="00963A6D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A0C3E" w14:textId="77777777" w:rsidR="00963A6D" w:rsidRDefault="00963A6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42F48E99" w14:textId="77777777" w:rsidR="00963A6D" w:rsidRDefault="00963A6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F68F6" w14:textId="77777777" w:rsidR="00963A6D" w:rsidRDefault="00963A6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593A75FD" w14:textId="77777777" w:rsidR="00963A6D" w:rsidRDefault="00963A6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61 /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D55D5" w14:textId="77777777" w:rsidR="00963A6D" w:rsidRPr="00F9444C" w:rsidRDefault="00963A6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9444C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2ADF0" w14:textId="77777777" w:rsidR="00963A6D" w:rsidRDefault="00963A6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796B3" w14:textId="77777777" w:rsidR="00963A6D" w:rsidRPr="00F9444C" w:rsidRDefault="00963A6D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D0195" w14:textId="77777777" w:rsidR="00963A6D" w:rsidRDefault="00963A6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0FD27F95" w14:textId="77777777" w:rsidR="00963A6D" w:rsidRDefault="00963A6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975316D" w14:textId="77777777" w:rsidR="00963A6D" w:rsidRDefault="00963A6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şi 8.</w:t>
            </w:r>
          </w:p>
        </w:tc>
      </w:tr>
      <w:tr w:rsidR="00963A6D" w14:paraId="7F10D90B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4139F" w14:textId="77777777" w:rsidR="00963A6D" w:rsidRDefault="00963A6D" w:rsidP="00963A6D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1AB14" w14:textId="77777777" w:rsidR="00963A6D" w:rsidRDefault="00963A6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D02D3" w14:textId="77777777" w:rsidR="00963A6D" w:rsidRPr="00A152FB" w:rsidRDefault="00963A6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20324" w14:textId="77777777" w:rsidR="00963A6D" w:rsidRDefault="00963A6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41CF2F2E" w14:textId="77777777" w:rsidR="00963A6D" w:rsidRDefault="00963A6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 10 /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1CCE8" w14:textId="77777777" w:rsidR="00963A6D" w:rsidRDefault="00963A6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EA7EA" w14:textId="77777777" w:rsidR="00963A6D" w:rsidRPr="00F9444C" w:rsidRDefault="00963A6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C885C" w14:textId="77777777" w:rsidR="00963A6D" w:rsidRDefault="00963A6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58+400</w:t>
            </w:r>
          </w:p>
          <w:p w14:paraId="1E380EC9" w14:textId="77777777" w:rsidR="00963A6D" w:rsidRDefault="00963A6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BF4EE" w14:textId="77777777" w:rsidR="00963A6D" w:rsidRPr="00F9444C" w:rsidRDefault="00963A6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04C57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D4D8570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6204FFBD" w14:textId="77777777" w:rsidR="00963A6D" w:rsidRDefault="00963A6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4D3DEA2" w14:textId="77777777" w:rsidR="00963A6D" w:rsidRDefault="00963A6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II Movila - Țăndărei la linia 3 Țăndărei.</w:t>
            </w:r>
          </w:p>
        </w:tc>
      </w:tr>
      <w:tr w:rsidR="00963A6D" w14:paraId="4DB791CA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3864A" w14:textId="77777777" w:rsidR="00963A6D" w:rsidRDefault="00963A6D" w:rsidP="00963A6D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39222" w14:textId="77777777" w:rsidR="00963A6D" w:rsidRDefault="00963A6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A069C" w14:textId="77777777" w:rsidR="00963A6D" w:rsidRPr="00A152FB" w:rsidRDefault="00963A6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C437F" w14:textId="77777777" w:rsidR="00963A6D" w:rsidRDefault="00963A6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1C463B27" w14:textId="77777777" w:rsidR="00963A6D" w:rsidRDefault="00963A6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7FCBE" w14:textId="77777777" w:rsidR="00963A6D" w:rsidRDefault="00963A6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4387D9FE" w14:textId="77777777" w:rsidR="00963A6D" w:rsidRDefault="00963A6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 /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2BE5D" w14:textId="77777777" w:rsidR="00963A6D" w:rsidRPr="00F9444C" w:rsidRDefault="00963A6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9444C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DCE80" w14:textId="77777777" w:rsidR="00963A6D" w:rsidRDefault="00963A6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7E0BE" w14:textId="77777777" w:rsidR="00963A6D" w:rsidRPr="00F9444C" w:rsidRDefault="00963A6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57D24" w14:textId="77777777" w:rsidR="00963A6D" w:rsidRDefault="00963A6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 pe teren.</w:t>
            </w:r>
          </w:p>
          <w:p w14:paraId="5F0E96AF" w14:textId="77777777" w:rsidR="00963A6D" w:rsidRDefault="00963A6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7 şi 8.</w:t>
            </w:r>
          </w:p>
        </w:tc>
      </w:tr>
      <w:tr w:rsidR="00963A6D" w14:paraId="7C7A7517" w14:textId="77777777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0C089" w14:textId="77777777" w:rsidR="00963A6D" w:rsidRDefault="00963A6D" w:rsidP="00963A6D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70C8E" w14:textId="77777777" w:rsidR="00963A6D" w:rsidRDefault="00963A6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973B0" w14:textId="77777777" w:rsidR="00963A6D" w:rsidRPr="00A152FB" w:rsidRDefault="00963A6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7E115" w14:textId="77777777" w:rsidR="00963A6D" w:rsidRDefault="00963A6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Movila –</w:t>
            </w:r>
          </w:p>
          <w:p w14:paraId="4922BAAB" w14:textId="77777777" w:rsidR="00963A6D" w:rsidRDefault="00963A6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Feteşti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01C5E" w14:textId="77777777" w:rsidR="00963A6D" w:rsidRDefault="00963A6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D31B8" w14:textId="77777777" w:rsidR="00963A6D" w:rsidRPr="00F9444C" w:rsidRDefault="00963A6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92515" w14:textId="77777777" w:rsidR="00963A6D" w:rsidRDefault="00963A6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72+500</w:t>
            </w:r>
          </w:p>
          <w:p w14:paraId="3B7043D0" w14:textId="77777777" w:rsidR="00963A6D" w:rsidRDefault="00963A6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84+700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64A58" w14:textId="77777777" w:rsidR="00963A6D" w:rsidRPr="00F9444C" w:rsidRDefault="00963A6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EEC43" w14:textId="77777777" w:rsidR="00963A6D" w:rsidRDefault="00963A6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963A6D" w14:paraId="5FFED821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B00C0" w14:textId="77777777" w:rsidR="00963A6D" w:rsidRDefault="00963A6D" w:rsidP="00963A6D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86FEF" w14:textId="77777777" w:rsidR="00963A6D" w:rsidRDefault="00963A6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145+354</w:t>
            </w:r>
          </w:p>
          <w:p w14:paraId="573B07C7" w14:textId="77777777" w:rsidR="00963A6D" w:rsidRDefault="00963A6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64E70" w14:textId="77777777" w:rsidR="00963A6D" w:rsidRPr="00A152FB" w:rsidRDefault="00963A6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BDCCE" w14:textId="77777777" w:rsidR="00963A6D" w:rsidRDefault="00963A6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50F29491" w14:textId="77777777" w:rsidR="00963A6D" w:rsidRDefault="00963A6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directă, Cap X - </w:t>
            </w:r>
          </w:p>
          <w:p w14:paraId="053A4E54" w14:textId="77777777" w:rsidR="00963A6D" w:rsidRDefault="00963A6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BA337" w14:textId="77777777" w:rsidR="00963A6D" w:rsidRDefault="00963A6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13F63" w14:textId="77777777" w:rsidR="00963A6D" w:rsidRPr="00F9444C" w:rsidRDefault="00963A6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97A9A" w14:textId="77777777" w:rsidR="00963A6D" w:rsidRDefault="00963A6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14449" w14:textId="77777777" w:rsidR="00963A6D" w:rsidRPr="00F9444C" w:rsidRDefault="00963A6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54BEF" w14:textId="77777777" w:rsidR="00963A6D" w:rsidRDefault="00963A6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963A6D" w14:paraId="428CE6DC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64EB1" w14:textId="77777777" w:rsidR="00963A6D" w:rsidRDefault="00963A6D" w:rsidP="00963A6D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5BAEF" w14:textId="77777777" w:rsidR="00963A6D" w:rsidRDefault="00963A6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14C79" w14:textId="77777777" w:rsidR="00963A6D" w:rsidRPr="00A152FB" w:rsidRDefault="00963A6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F9C23" w14:textId="77777777" w:rsidR="00963A6D" w:rsidRDefault="00963A6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3E05F748" w14:textId="77777777" w:rsidR="00963A6D" w:rsidRDefault="00963A6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directă, Cap X - </w:t>
            </w:r>
          </w:p>
          <w:p w14:paraId="05EC55B5" w14:textId="77777777" w:rsidR="00963A6D" w:rsidRDefault="00963A6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0BE58" w14:textId="77777777" w:rsidR="00963A6D" w:rsidRDefault="00963A6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31BA5" w14:textId="77777777" w:rsidR="00963A6D" w:rsidRPr="00F9444C" w:rsidRDefault="00963A6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87570" w14:textId="77777777" w:rsidR="00963A6D" w:rsidRDefault="00963A6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145+414</w:t>
            </w:r>
          </w:p>
          <w:p w14:paraId="21FE2421" w14:textId="77777777" w:rsidR="00963A6D" w:rsidRDefault="00963A6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146+038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CC2AF" w14:textId="77777777" w:rsidR="00963A6D" w:rsidRPr="00F9444C" w:rsidRDefault="00963A6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56BFF" w14:textId="77777777" w:rsidR="00963A6D" w:rsidRDefault="00963A6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963A6D" w14:paraId="756D917F" w14:textId="77777777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15BDE" w14:textId="77777777" w:rsidR="00963A6D" w:rsidRDefault="00963A6D" w:rsidP="00963A6D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E143D" w14:textId="77777777" w:rsidR="00963A6D" w:rsidRDefault="00963A6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146+725</w:t>
            </w:r>
          </w:p>
          <w:p w14:paraId="5C4B31AA" w14:textId="77777777" w:rsidR="00963A6D" w:rsidRDefault="00963A6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D27DD" w14:textId="77777777" w:rsidR="00963A6D" w:rsidRPr="00A152FB" w:rsidRDefault="00963A6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F32B6" w14:textId="77777777" w:rsidR="00963A6D" w:rsidRDefault="00963A6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06393967" w14:textId="77777777" w:rsidR="00963A6D" w:rsidRDefault="00963A6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directă, Cap Y - </w:t>
            </w:r>
          </w:p>
          <w:p w14:paraId="5C5BCA41" w14:textId="77777777" w:rsidR="00963A6D" w:rsidRDefault="00963A6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B1566" w14:textId="77777777" w:rsidR="00963A6D" w:rsidRDefault="00963A6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0D893" w14:textId="77777777" w:rsidR="00963A6D" w:rsidRDefault="00963A6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1562C" w14:textId="77777777" w:rsidR="00963A6D" w:rsidRDefault="00963A6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39680" w14:textId="77777777" w:rsidR="00963A6D" w:rsidRPr="00F9444C" w:rsidRDefault="00963A6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16F09" w14:textId="77777777" w:rsidR="00963A6D" w:rsidRDefault="00963A6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963A6D" w14:paraId="761D573A" w14:textId="77777777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39E31" w14:textId="77777777" w:rsidR="00963A6D" w:rsidRDefault="00963A6D" w:rsidP="00963A6D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86463" w14:textId="77777777" w:rsidR="00963A6D" w:rsidRDefault="00963A6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018B7" w14:textId="77777777" w:rsidR="00963A6D" w:rsidRPr="00A152FB" w:rsidRDefault="00963A6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0C393" w14:textId="77777777" w:rsidR="00963A6D" w:rsidRDefault="00963A6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489BC6DA" w14:textId="77777777" w:rsidR="00963A6D" w:rsidRDefault="00963A6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directă, Cap Y - </w:t>
            </w:r>
          </w:p>
          <w:p w14:paraId="1B288671" w14:textId="77777777" w:rsidR="00963A6D" w:rsidRDefault="00963A6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A7071" w14:textId="77777777" w:rsidR="00963A6D" w:rsidRDefault="00963A6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8A5A0" w14:textId="77777777" w:rsidR="00963A6D" w:rsidRDefault="00963A6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6A74C" w14:textId="77777777" w:rsidR="00963A6D" w:rsidRDefault="00963A6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146+924</w:t>
            </w:r>
          </w:p>
          <w:p w14:paraId="04FCBC9F" w14:textId="77777777" w:rsidR="00963A6D" w:rsidRDefault="00963A6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CC11A" w14:textId="77777777" w:rsidR="00963A6D" w:rsidRPr="00F9444C" w:rsidRDefault="00963A6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8FC21" w14:textId="77777777" w:rsidR="00963A6D" w:rsidRDefault="00963A6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</w:tbl>
    <w:p w14:paraId="5EA832B8" w14:textId="77777777" w:rsidR="00963A6D" w:rsidRDefault="00963A6D" w:rsidP="00802827">
      <w:pPr>
        <w:spacing w:line="276" w:lineRule="auto"/>
        <w:ind w:right="57"/>
        <w:rPr>
          <w:sz w:val="20"/>
          <w:lang w:val="ro-RO"/>
        </w:rPr>
      </w:pPr>
    </w:p>
    <w:p w14:paraId="2193F8E4" w14:textId="77777777" w:rsidR="00963A6D" w:rsidRDefault="00963A6D" w:rsidP="00A73B8F">
      <w:pPr>
        <w:pStyle w:val="Heading1"/>
        <w:spacing w:line="360" w:lineRule="auto"/>
      </w:pPr>
      <w:r>
        <w:t>LINIA 813 B</w:t>
      </w:r>
    </w:p>
    <w:p w14:paraId="44BFFB53" w14:textId="77777777" w:rsidR="00963A6D" w:rsidRDefault="00963A6D" w:rsidP="00BA2E4F">
      <w:pPr>
        <w:pStyle w:val="Heading1"/>
        <w:spacing w:line="360" w:lineRule="auto"/>
        <w:rPr>
          <w:b w:val="0"/>
          <w:bCs w:val="0"/>
          <w:sz w:val="8"/>
        </w:rPr>
      </w:pPr>
      <w:r>
        <w:t>AGIGEA ECLUZĂ - FERRY BOAT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963A6D" w14:paraId="24BB282A" w14:textId="77777777">
        <w:trPr>
          <w:cantSplit/>
          <w:trHeight w:val="226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97759" w14:textId="77777777" w:rsidR="00963A6D" w:rsidRDefault="00963A6D" w:rsidP="00963A6D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43CCB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CF8B6" w14:textId="77777777" w:rsidR="00963A6D" w:rsidRPr="00305F8E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E2419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  <w:p w14:paraId="25BBC5F3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5C04A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04CE9587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9 / 11 </w:t>
            </w:r>
          </w:p>
          <w:p w14:paraId="044B09D4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4BCD1" w14:textId="77777777" w:rsidR="00963A6D" w:rsidRPr="00305F8E" w:rsidRDefault="00963A6D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 w:rsidRPr="00305F8E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C7D9D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BA1CA" w14:textId="77777777" w:rsidR="00963A6D" w:rsidRPr="00305F8E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A8D3D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4949223E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 firul II 813 spre staţia </w:t>
            </w:r>
          </w:p>
          <w:p w14:paraId="15B3907F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Ferry Boat.</w:t>
            </w:r>
          </w:p>
        </w:tc>
      </w:tr>
      <w:tr w:rsidR="00963A6D" w14:paraId="3F44E221" w14:textId="77777777">
        <w:trPr>
          <w:cantSplit/>
          <w:trHeight w:val="8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0866F" w14:textId="77777777" w:rsidR="00963A6D" w:rsidRDefault="00963A6D" w:rsidP="00963A6D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22C7D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0+000</w:t>
            </w:r>
          </w:p>
          <w:p w14:paraId="05E17AED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57C76" w14:textId="77777777" w:rsidR="00963A6D" w:rsidRPr="00305F8E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494B5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Ecluză -</w:t>
            </w:r>
          </w:p>
          <w:p w14:paraId="0DF9B56E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Ferry Boat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1EFFD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08B23" w14:textId="77777777" w:rsidR="00963A6D" w:rsidRPr="00305F8E" w:rsidRDefault="00963A6D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68978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48C92" w14:textId="77777777" w:rsidR="00963A6D" w:rsidRPr="00305F8E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19DEC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B643B54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963A6D" w14:paraId="48620E77" w14:textId="77777777">
        <w:trPr>
          <w:cantSplit/>
          <w:trHeight w:val="12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3D2F2" w14:textId="77777777" w:rsidR="00963A6D" w:rsidRDefault="00963A6D" w:rsidP="00963A6D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06847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D47E1" w14:textId="77777777" w:rsidR="00963A6D" w:rsidRPr="00305F8E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B65A6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65C73BC9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D8DD9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 </w:t>
            </w:r>
          </w:p>
          <w:p w14:paraId="65479306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03B2E" w14:textId="77777777" w:rsidR="00963A6D" w:rsidRPr="00305F8E" w:rsidRDefault="00963A6D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 w:rsidRPr="00305F8E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AF9B4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A2564" w14:textId="77777777" w:rsidR="00963A6D" w:rsidRPr="00305F8E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92D3D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6E297B0A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  -  8.</w:t>
            </w:r>
          </w:p>
        </w:tc>
      </w:tr>
      <w:tr w:rsidR="00963A6D" w14:paraId="0DEE36F4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1D15B" w14:textId="77777777" w:rsidR="00963A6D" w:rsidRDefault="00963A6D" w:rsidP="00963A6D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98001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06839" w14:textId="77777777" w:rsidR="00963A6D" w:rsidRPr="00305F8E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B45F2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5CB73CD7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5DB78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182DC" w14:textId="77777777" w:rsidR="00963A6D" w:rsidRPr="00305F8E" w:rsidRDefault="00963A6D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5D391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22A82" w14:textId="77777777" w:rsidR="00963A6D" w:rsidRPr="00305F8E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59CFD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FF44EA2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A796396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6 - 16.</w:t>
            </w:r>
          </w:p>
        </w:tc>
      </w:tr>
      <w:tr w:rsidR="00963A6D" w14:paraId="617D4F56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EF0BB" w14:textId="77777777" w:rsidR="00963A6D" w:rsidRDefault="00963A6D" w:rsidP="00963A6D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5F15A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8E51B" w14:textId="77777777" w:rsidR="00963A6D" w:rsidRPr="00305F8E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A2DB9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1E690826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A4989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3DB4C" w14:textId="77777777" w:rsidR="00963A6D" w:rsidRDefault="00963A6D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0B3DF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153DF" w14:textId="77777777" w:rsidR="00963A6D" w:rsidRPr="00305F8E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B4E08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63A6D" w14:paraId="55339D5E" w14:textId="77777777">
        <w:trPr>
          <w:cantSplit/>
          <w:trHeight w:val="181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98C8E" w14:textId="77777777" w:rsidR="00963A6D" w:rsidRDefault="00963A6D" w:rsidP="00963A6D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1F628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D3CD1" w14:textId="77777777" w:rsidR="00963A6D" w:rsidRPr="00305F8E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2E111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1050F310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974E6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31 </w:t>
            </w:r>
          </w:p>
          <w:p w14:paraId="105644FE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188E8" w14:textId="77777777" w:rsidR="00963A6D" w:rsidRPr="00305F8E" w:rsidRDefault="00963A6D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 w:rsidRPr="00305F8E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E14CE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10B96" w14:textId="77777777" w:rsidR="00963A6D" w:rsidRPr="00305F8E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650C8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 pe teren.</w:t>
            </w:r>
          </w:p>
          <w:p w14:paraId="3935F9F3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6C2AB54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8.</w:t>
            </w:r>
          </w:p>
        </w:tc>
      </w:tr>
      <w:tr w:rsidR="00963A6D" w14:paraId="767E360A" w14:textId="77777777">
        <w:trPr>
          <w:cantSplit/>
          <w:trHeight w:val="15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8EF8C" w14:textId="77777777" w:rsidR="00963A6D" w:rsidRDefault="00963A6D" w:rsidP="00963A6D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AA3E1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DB64C" w14:textId="77777777" w:rsidR="00963A6D" w:rsidRPr="00305F8E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746FE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08EB5FC2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55504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B557D" w14:textId="77777777" w:rsidR="00963A6D" w:rsidRPr="00305F8E" w:rsidRDefault="00963A6D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 w:rsidRPr="00305F8E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B90DA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0B904" w14:textId="77777777" w:rsidR="00963A6D" w:rsidRPr="00305F8E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67C50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FBBC2D5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512E40F1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la liniile 9 - 11.</w:t>
            </w:r>
          </w:p>
        </w:tc>
      </w:tr>
      <w:tr w:rsidR="00963A6D" w14:paraId="1AE81F2F" w14:textId="77777777">
        <w:trPr>
          <w:cantSplit/>
          <w:trHeight w:val="118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C0B53" w14:textId="77777777" w:rsidR="00963A6D" w:rsidRDefault="00963A6D" w:rsidP="00963A6D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B6C5C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8CCE7" w14:textId="77777777" w:rsidR="00963A6D" w:rsidRPr="00305F8E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99EB3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33A9F845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62E3C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86BFD" w14:textId="77777777" w:rsidR="00963A6D" w:rsidRPr="00305F8E" w:rsidRDefault="00963A6D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3D1F5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A6006" w14:textId="77777777" w:rsidR="00963A6D" w:rsidRPr="00305F8E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28C9C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C9932FB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C45C01D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10 şi 11.</w:t>
            </w:r>
          </w:p>
        </w:tc>
      </w:tr>
      <w:tr w:rsidR="00963A6D" w14:paraId="46A2F012" w14:textId="77777777">
        <w:trPr>
          <w:cantSplit/>
          <w:trHeight w:val="118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11149" w14:textId="77777777" w:rsidR="00963A6D" w:rsidRDefault="00963A6D" w:rsidP="00963A6D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0F4BD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9BA9E" w14:textId="77777777" w:rsidR="00963A6D" w:rsidRPr="00305F8E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935EF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5ED71060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C2B0F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51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CC5C7" w14:textId="77777777" w:rsidR="00963A6D" w:rsidRPr="00305F8E" w:rsidRDefault="00963A6D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C295A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B352A" w14:textId="77777777" w:rsidR="00963A6D" w:rsidRPr="00305F8E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3736F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EA047D0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5EFABEA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12 - 16.</w:t>
            </w:r>
          </w:p>
        </w:tc>
      </w:tr>
      <w:tr w:rsidR="00963A6D" w14:paraId="241AFC16" w14:textId="77777777">
        <w:trPr>
          <w:cantSplit/>
          <w:trHeight w:val="12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0C7FD" w14:textId="77777777" w:rsidR="00963A6D" w:rsidRDefault="00963A6D" w:rsidP="00963A6D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532DE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D2F29" w14:textId="77777777" w:rsidR="00963A6D" w:rsidRPr="00305F8E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720CA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6CE1F0F9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66995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 13A,</w:t>
            </w:r>
          </w:p>
          <w:p w14:paraId="4C6D4CF9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ED01D" w14:textId="77777777" w:rsidR="00963A6D" w:rsidRDefault="00963A6D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2B257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08A39" w14:textId="77777777" w:rsidR="00963A6D" w:rsidRPr="00305F8E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385A7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63A6D" w14:paraId="08738F2C" w14:textId="77777777">
        <w:trPr>
          <w:cantSplit/>
          <w:trHeight w:val="12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5961C" w14:textId="77777777" w:rsidR="00963A6D" w:rsidRDefault="00963A6D" w:rsidP="00963A6D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C79E7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D6290" w14:textId="77777777" w:rsidR="00963A6D" w:rsidRPr="00305F8E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B31BD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466FEA37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90F8E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155690AE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55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931BD" w14:textId="77777777" w:rsidR="00963A6D" w:rsidRDefault="00963A6D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5E0EC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29F98" w14:textId="77777777" w:rsidR="00963A6D" w:rsidRPr="00305F8E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1463D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1EA05898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12 și 13.</w:t>
            </w:r>
          </w:p>
        </w:tc>
      </w:tr>
      <w:tr w:rsidR="00963A6D" w14:paraId="6527584F" w14:textId="77777777">
        <w:trPr>
          <w:cantSplit/>
          <w:trHeight w:val="12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83731" w14:textId="77777777" w:rsidR="00963A6D" w:rsidRDefault="00963A6D" w:rsidP="00963A6D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A3315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69620" w14:textId="77777777" w:rsidR="00963A6D" w:rsidRPr="00305F8E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A403D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173F2C52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3F631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60589CAD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13 </w:t>
            </w:r>
          </w:p>
          <w:p w14:paraId="427F81D3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53 </w:t>
            </w:r>
          </w:p>
          <w:p w14:paraId="30A4417D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116FA" w14:textId="77777777" w:rsidR="00963A6D" w:rsidRDefault="00963A6D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B4200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FB0ED" w14:textId="77777777" w:rsidR="00963A6D" w:rsidRPr="00305F8E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32D0B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2B43DAA3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12 - 16.</w:t>
            </w:r>
          </w:p>
        </w:tc>
      </w:tr>
      <w:tr w:rsidR="00963A6D" w14:paraId="355A3899" w14:textId="77777777">
        <w:trPr>
          <w:cantSplit/>
          <w:trHeight w:val="12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3B846" w14:textId="77777777" w:rsidR="00963A6D" w:rsidRDefault="00963A6D" w:rsidP="00963A6D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12CA6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AA043" w14:textId="77777777" w:rsidR="00963A6D" w:rsidRPr="00305F8E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320E0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3EC11900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8F6DC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545311F0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57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410FD" w14:textId="77777777" w:rsidR="00963A6D" w:rsidRDefault="00963A6D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C637E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1D1B5" w14:textId="77777777" w:rsidR="00963A6D" w:rsidRPr="00305F8E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6ED30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70061B82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15.</w:t>
            </w:r>
          </w:p>
        </w:tc>
      </w:tr>
      <w:tr w:rsidR="00963A6D" w14:paraId="2D657A73" w14:textId="77777777">
        <w:trPr>
          <w:cantSplit/>
          <w:trHeight w:val="6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A0E7C" w14:textId="77777777" w:rsidR="00963A6D" w:rsidRDefault="00963A6D" w:rsidP="00963A6D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AA123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47961" w14:textId="77777777" w:rsidR="00963A6D" w:rsidRPr="00305F8E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16AE3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4CEE487A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9 şi 10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F4B22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236E3" w14:textId="77777777" w:rsidR="00963A6D" w:rsidRPr="00305F8E" w:rsidRDefault="00963A6D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 w:rsidRPr="00305F8E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06CB9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7A8E9" w14:textId="77777777" w:rsidR="00963A6D" w:rsidRPr="00305F8E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7B2DB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63A6D" w14:paraId="34B8964E" w14:textId="77777777">
        <w:trPr>
          <w:cantSplit/>
          <w:trHeight w:val="97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76BBD" w14:textId="77777777" w:rsidR="00963A6D" w:rsidRDefault="00963A6D" w:rsidP="00963A6D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D02F6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74DE9" w14:textId="77777777" w:rsidR="00963A6D" w:rsidRPr="00305F8E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4ECD7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Ferry Boat </w:t>
            </w:r>
          </w:p>
          <w:p w14:paraId="166ED4FE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11 și 13 - 17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DC281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BAB7A" w14:textId="77777777" w:rsidR="00963A6D" w:rsidRPr="00305F8E" w:rsidRDefault="00963A6D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 w:rsidRPr="00305F8E">
              <w:rPr>
                <w:b/>
                <w:bCs/>
                <w:sz w:val="36"/>
                <w:szCs w:val="36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E2E48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23428" w14:textId="77777777" w:rsidR="00963A6D" w:rsidRPr="00305F8E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7BE9F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63A6D" w14:paraId="20855DA7" w14:textId="77777777">
        <w:trPr>
          <w:cantSplit/>
          <w:trHeight w:val="97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AFF2F" w14:textId="77777777" w:rsidR="00963A6D" w:rsidRDefault="00963A6D" w:rsidP="00963A6D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C878A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88E53" w14:textId="77777777" w:rsidR="00963A6D" w:rsidRPr="00305F8E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8F427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Ferry Boat </w:t>
            </w:r>
          </w:p>
          <w:p w14:paraId="68BB2228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A35E4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2521A" w14:textId="77777777" w:rsidR="00963A6D" w:rsidRPr="00305F8E" w:rsidRDefault="00963A6D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4AD66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D08EF" w14:textId="77777777" w:rsidR="00963A6D" w:rsidRPr="00305F8E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C7B5D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63A6D" w14:paraId="291D6CA3" w14:textId="77777777">
        <w:trPr>
          <w:cantSplit/>
          <w:trHeight w:val="97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6925B" w14:textId="77777777" w:rsidR="00963A6D" w:rsidRDefault="00963A6D" w:rsidP="00963A6D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979DB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4CDBC" w14:textId="77777777" w:rsidR="00963A6D" w:rsidRPr="00305F8E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54C7B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Ferry Boat </w:t>
            </w:r>
          </w:p>
          <w:p w14:paraId="4A740AD0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F986A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171705F5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 / 8A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C4D9C" w14:textId="77777777" w:rsidR="00963A6D" w:rsidRPr="00305F8E" w:rsidRDefault="00963A6D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A500F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E28FD" w14:textId="77777777" w:rsidR="00963A6D" w:rsidRPr="00305F8E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74E12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C6AF26A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DE2993B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6 - 11.</w:t>
            </w:r>
          </w:p>
        </w:tc>
      </w:tr>
      <w:tr w:rsidR="00963A6D" w14:paraId="37ED299D" w14:textId="77777777">
        <w:trPr>
          <w:cantSplit/>
          <w:trHeight w:val="9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D7AF6" w14:textId="77777777" w:rsidR="00963A6D" w:rsidRDefault="00963A6D" w:rsidP="00963A6D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30FBA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F1CAD" w14:textId="77777777" w:rsidR="00963A6D" w:rsidRPr="00305F8E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BE4FA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Ferry Boat </w:t>
            </w:r>
          </w:p>
          <w:p w14:paraId="49CC1347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C5712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52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523EF" w14:textId="77777777" w:rsidR="00963A6D" w:rsidRDefault="00963A6D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04BDB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B0E10" w14:textId="77777777" w:rsidR="00963A6D" w:rsidRPr="00305F8E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75F2B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B8AC8EA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64AA01C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15 - 17.</w:t>
            </w:r>
          </w:p>
        </w:tc>
      </w:tr>
      <w:tr w:rsidR="00963A6D" w14:paraId="63AA4944" w14:textId="77777777">
        <w:trPr>
          <w:cantSplit/>
          <w:trHeight w:val="97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244E7" w14:textId="77777777" w:rsidR="00963A6D" w:rsidRDefault="00963A6D" w:rsidP="00963A6D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A15BA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0692C" w14:textId="77777777" w:rsidR="00963A6D" w:rsidRPr="00305F8E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F8657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Ferry Boat </w:t>
            </w:r>
          </w:p>
          <w:p w14:paraId="70818AC6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  <w:p w14:paraId="34B5BF99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de tragere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41930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720A6" w14:textId="77777777" w:rsidR="00963A6D" w:rsidRDefault="00963A6D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C74D1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A6113" w14:textId="77777777" w:rsidR="00963A6D" w:rsidRPr="00305F8E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AE601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B666E82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Linia de tragere racordată din sch. nr. 4.</w:t>
            </w:r>
          </w:p>
        </w:tc>
      </w:tr>
      <w:tr w:rsidR="00963A6D" w14:paraId="48DDD2B2" w14:textId="77777777">
        <w:trPr>
          <w:cantSplit/>
          <w:trHeight w:val="97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99FF4" w14:textId="77777777" w:rsidR="00963A6D" w:rsidRDefault="00963A6D" w:rsidP="00963A6D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A1CD8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17611" w14:textId="77777777" w:rsidR="00963A6D" w:rsidRPr="00305F8E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B3DB8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Ferry Boat </w:t>
            </w:r>
          </w:p>
          <w:p w14:paraId="3E1BA9FD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52933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A5EA5" w14:textId="77777777" w:rsidR="00963A6D" w:rsidRPr="00305F8E" w:rsidRDefault="00963A6D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DC6F8" w14:textId="77777777" w:rsidR="00963A6D" w:rsidRDefault="00963A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6E891" w14:textId="77777777" w:rsidR="00963A6D" w:rsidRPr="00305F8E" w:rsidRDefault="00963A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4DFA9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9054032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97C83EC" w14:textId="77777777" w:rsidR="00963A6D" w:rsidRDefault="00963A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5 - 11.</w:t>
            </w:r>
          </w:p>
        </w:tc>
      </w:tr>
    </w:tbl>
    <w:p w14:paraId="00E8C7F7" w14:textId="77777777" w:rsidR="00963A6D" w:rsidRDefault="00963A6D" w:rsidP="002242FB">
      <w:pPr>
        <w:spacing w:before="40" w:after="40" w:line="192" w:lineRule="auto"/>
        <w:ind w:right="57"/>
        <w:rPr>
          <w:lang w:val="ro-RO"/>
        </w:rPr>
      </w:pPr>
    </w:p>
    <w:p w14:paraId="7AA0920D" w14:textId="77777777" w:rsidR="00963A6D" w:rsidRDefault="00963A6D" w:rsidP="00C33CBB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  <w:r>
        <w:rPr>
          <w:b/>
          <w:bCs/>
          <w:spacing w:val="40"/>
          <w:lang w:val="ro-RO"/>
        </w:rPr>
        <w:t>LINIA 814</w:t>
      </w:r>
    </w:p>
    <w:p w14:paraId="7D0FF667" w14:textId="77777777" w:rsidR="00963A6D" w:rsidRDefault="00963A6D" w:rsidP="002C1023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PALAS - CONSTANŢA PORT  B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1"/>
        <w:gridCol w:w="756"/>
        <w:gridCol w:w="2203"/>
        <w:gridCol w:w="870"/>
        <w:gridCol w:w="754"/>
        <w:gridCol w:w="870"/>
        <w:gridCol w:w="755"/>
        <w:gridCol w:w="2489"/>
      </w:tblGrid>
      <w:tr w:rsidR="00963A6D" w14:paraId="221A927B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CCD05" w14:textId="77777777" w:rsidR="00963A6D" w:rsidRDefault="00963A6D" w:rsidP="00963A6D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21F8B" w14:textId="77777777" w:rsidR="00963A6D" w:rsidRDefault="00963A6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0F276" w14:textId="77777777" w:rsidR="00963A6D" w:rsidRPr="002B6917" w:rsidRDefault="00963A6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25FFA" w14:textId="77777777" w:rsidR="00963A6D" w:rsidRDefault="00963A6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6188BBC1" w14:textId="77777777" w:rsidR="00963A6D" w:rsidRDefault="00963A6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7D552" w14:textId="77777777" w:rsidR="00963A6D" w:rsidRDefault="00963A6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F8E72" w14:textId="77777777" w:rsidR="00963A6D" w:rsidRDefault="00963A6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87537" w14:textId="77777777" w:rsidR="00963A6D" w:rsidRDefault="00963A6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5BBF6" w14:textId="77777777" w:rsidR="00963A6D" w:rsidRPr="002A6824" w:rsidRDefault="00963A6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8A54F" w14:textId="77777777" w:rsidR="00963A6D" w:rsidRDefault="00963A6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63A6D" w14:paraId="23E84B55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236CC" w14:textId="77777777" w:rsidR="00963A6D" w:rsidRDefault="00963A6D" w:rsidP="00963A6D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D2033" w14:textId="77777777" w:rsidR="00963A6D" w:rsidRDefault="00963A6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93A8A" w14:textId="77777777" w:rsidR="00963A6D" w:rsidRPr="002B6917" w:rsidRDefault="00963A6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79D31" w14:textId="77777777" w:rsidR="00963A6D" w:rsidRDefault="00963A6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7C265191" w14:textId="77777777" w:rsidR="00963A6D" w:rsidRDefault="00963A6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40FAD" w14:textId="77777777" w:rsidR="00963A6D" w:rsidRDefault="00963A6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700 m din </w:t>
            </w:r>
          </w:p>
          <w:p w14:paraId="4DAA3E2F" w14:textId="77777777" w:rsidR="00963A6D" w:rsidRDefault="00963A6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05EDA" w14:textId="77777777" w:rsidR="00963A6D" w:rsidRDefault="00963A6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39980" w14:textId="77777777" w:rsidR="00963A6D" w:rsidRDefault="00963A6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4A834" w14:textId="77777777" w:rsidR="00963A6D" w:rsidRPr="002A6824" w:rsidRDefault="00963A6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5B187" w14:textId="77777777" w:rsidR="00963A6D" w:rsidRDefault="00963A6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63A6D" w14:paraId="7E3CBBAA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EB3B4" w14:textId="77777777" w:rsidR="00963A6D" w:rsidRDefault="00963A6D" w:rsidP="00963A6D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0C03A" w14:textId="77777777" w:rsidR="00963A6D" w:rsidRDefault="00963A6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B67FA" w14:textId="77777777" w:rsidR="00963A6D" w:rsidRPr="002B6917" w:rsidRDefault="00963A6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0EC24" w14:textId="77777777" w:rsidR="00963A6D" w:rsidRDefault="00963A6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0CBFE08C" w14:textId="77777777" w:rsidR="00963A6D" w:rsidRDefault="00963A6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60892" w14:textId="77777777" w:rsidR="00963A6D" w:rsidRDefault="00963A6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35B și </w:t>
            </w:r>
          </w:p>
          <w:p w14:paraId="40538BDE" w14:textId="77777777" w:rsidR="00963A6D" w:rsidRDefault="00963A6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 41B/</w:t>
            </w:r>
          </w:p>
          <w:p w14:paraId="60298F19" w14:textId="77777777" w:rsidR="00963A6D" w:rsidRDefault="00963A6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49B,</w:t>
            </w:r>
          </w:p>
          <w:p w14:paraId="3563AEEA" w14:textId="77777777" w:rsidR="00963A6D" w:rsidRDefault="00963A6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A1203" w14:textId="77777777" w:rsidR="00963A6D" w:rsidRDefault="00963A6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1D01C" w14:textId="77777777" w:rsidR="00963A6D" w:rsidRDefault="00963A6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9A5E8" w14:textId="77777777" w:rsidR="00963A6D" w:rsidRPr="002A6824" w:rsidRDefault="00963A6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E5FC3" w14:textId="77777777" w:rsidR="00963A6D" w:rsidRDefault="00963A6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63A6D" w14:paraId="266A4FA1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86476" w14:textId="77777777" w:rsidR="00963A6D" w:rsidRDefault="00963A6D" w:rsidP="00963A6D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2FEE0" w14:textId="77777777" w:rsidR="00963A6D" w:rsidRDefault="00963A6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8A288" w14:textId="77777777" w:rsidR="00963A6D" w:rsidRPr="002B6917" w:rsidRDefault="00963A6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FF601" w14:textId="77777777" w:rsidR="00963A6D" w:rsidRDefault="00963A6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04FD397E" w14:textId="77777777" w:rsidR="00963A6D" w:rsidRDefault="00963A6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341F0" w14:textId="77777777" w:rsidR="00963A6D" w:rsidRDefault="00963A6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150 m din </w:t>
            </w:r>
          </w:p>
          <w:p w14:paraId="09555046" w14:textId="77777777" w:rsidR="00963A6D" w:rsidRDefault="00963A6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54B94" w14:textId="77777777" w:rsidR="00963A6D" w:rsidRDefault="00963A6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1230A" w14:textId="77777777" w:rsidR="00963A6D" w:rsidRDefault="00963A6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A2B5F" w14:textId="77777777" w:rsidR="00963A6D" w:rsidRPr="002A6824" w:rsidRDefault="00963A6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EB534" w14:textId="77777777" w:rsidR="00963A6D" w:rsidRDefault="00963A6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63A6D" w14:paraId="1ED55023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D8EC2" w14:textId="77777777" w:rsidR="00963A6D" w:rsidRDefault="00963A6D" w:rsidP="00963A6D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A8CF6" w14:textId="77777777" w:rsidR="00963A6D" w:rsidRDefault="00963A6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E5CBD" w14:textId="77777777" w:rsidR="00963A6D" w:rsidRPr="002B6917" w:rsidRDefault="00963A6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867F3" w14:textId="77777777" w:rsidR="00963A6D" w:rsidRDefault="00963A6D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37588BFA" w14:textId="77777777" w:rsidR="00963A6D" w:rsidRDefault="00963A6D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EC039" w14:textId="77777777" w:rsidR="00963A6D" w:rsidRDefault="00963A6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56</w:t>
            </w:r>
          </w:p>
          <w:p w14:paraId="7A2132B4" w14:textId="77777777" w:rsidR="00963A6D" w:rsidRDefault="00963A6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32816" w14:textId="77777777" w:rsidR="00963A6D" w:rsidRDefault="00963A6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5C835" w14:textId="77777777" w:rsidR="00963A6D" w:rsidRDefault="00963A6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E6887" w14:textId="77777777" w:rsidR="00963A6D" w:rsidRPr="002A6824" w:rsidRDefault="00963A6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CE39F" w14:textId="77777777" w:rsidR="00963A6D" w:rsidRDefault="00963A6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13112">
              <w:rPr>
                <w:b/>
                <w:bCs/>
                <w:i/>
                <w:iCs/>
                <w:sz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3 Grupa Tranzit;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8 Grupa A și Linia Colectoare. Afectează intrări-ieșiri Linia Colectoare și de la Constanța Oraș, Constanța Mărfuri;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3 Grupa Tranzit;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L8 Grupa A și Linia Colectoare</w:t>
            </w:r>
          </w:p>
        </w:tc>
      </w:tr>
      <w:tr w:rsidR="00963A6D" w14:paraId="7E5621FE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00E7A" w14:textId="77777777" w:rsidR="00963A6D" w:rsidRDefault="00963A6D" w:rsidP="00963A6D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84E42" w14:textId="77777777" w:rsidR="00963A6D" w:rsidRDefault="00963A6D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F4890" w14:textId="77777777" w:rsidR="00963A6D" w:rsidRPr="002B6917" w:rsidRDefault="00963A6D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FAFA0" w14:textId="77777777" w:rsidR="00963A6D" w:rsidRDefault="00963A6D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16E17BDF" w14:textId="77777777" w:rsidR="00963A6D" w:rsidRDefault="00963A6D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9DF52" w14:textId="77777777" w:rsidR="00963A6D" w:rsidRDefault="00963A6D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30</w:t>
            </w:r>
          </w:p>
          <w:p w14:paraId="09D9274E" w14:textId="77777777" w:rsidR="00963A6D" w:rsidRDefault="00963A6D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59EFE" w14:textId="77777777" w:rsidR="00963A6D" w:rsidRDefault="00963A6D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1774D" w14:textId="77777777" w:rsidR="00963A6D" w:rsidRDefault="00963A6D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A96B9" w14:textId="77777777" w:rsidR="00963A6D" w:rsidRPr="002A6824" w:rsidRDefault="00963A6D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4F135" w14:textId="77777777" w:rsidR="00963A6D" w:rsidRDefault="00963A6D" w:rsidP="00B1311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13112">
              <w:rPr>
                <w:b/>
                <w:bCs/>
                <w:i/>
                <w:iCs/>
                <w:sz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7 Grupa Tranzit;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 xml:space="preserve">8 Grupa A și Linia Colectoare. </w:t>
            </w:r>
          </w:p>
        </w:tc>
      </w:tr>
      <w:tr w:rsidR="00963A6D" w14:paraId="27F4E566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2FFC4" w14:textId="77777777" w:rsidR="00963A6D" w:rsidRDefault="00963A6D" w:rsidP="00963A6D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AD632" w14:textId="77777777" w:rsidR="00963A6D" w:rsidRDefault="00963A6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82DC2" w14:textId="77777777" w:rsidR="00963A6D" w:rsidRPr="002B6917" w:rsidRDefault="00963A6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02D09" w14:textId="77777777" w:rsidR="00963A6D" w:rsidRDefault="00963A6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7FCCAFFF" w14:textId="77777777" w:rsidR="00963A6D" w:rsidRDefault="00963A6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  <w:p w14:paraId="6A88C20B" w14:textId="77777777" w:rsidR="00963A6D" w:rsidRDefault="00963A6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91C4E" w14:textId="77777777" w:rsidR="00963A6D" w:rsidRDefault="00963A6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60F9CEC" w14:textId="77777777" w:rsidR="00963A6D" w:rsidRDefault="00963A6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3F99A" w14:textId="77777777" w:rsidR="00963A6D" w:rsidRDefault="00963A6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B6A21" w14:textId="77777777" w:rsidR="00963A6D" w:rsidRDefault="00963A6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33E04" w14:textId="77777777" w:rsidR="00963A6D" w:rsidRPr="002A6824" w:rsidRDefault="00963A6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F0AFA" w14:textId="77777777" w:rsidR="00963A6D" w:rsidRDefault="00963A6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63A6D" w14:paraId="2DAE510A" w14:textId="7777777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145F4" w14:textId="77777777" w:rsidR="00963A6D" w:rsidRDefault="00963A6D" w:rsidP="00963A6D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5A1EB" w14:textId="77777777" w:rsidR="00963A6D" w:rsidRDefault="00963A6D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18D03" w14:textId="77777777" w:rsidR="00963A6D" w:rsidRPr="002B6917" w:rsidRDefault="00963A6D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B815C" w14:textId="77777777" w:rsidR="00963A6D" w:rsidRDefault="00963A6D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067E7507" w14:textId="77777777" w:rsidR="00963A6D" w:rsidRDefault="00963A6D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C2F69" w14:textId="77777777" w:rsidR="00963A6D" w:rsidRDefault="00963A6D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3793ACE1" w14:textId="77777777" w:rsidR="00963A6D" w:rsidRDefault="00963A6D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112 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C167F" w14:textId="77777777" w:rsidR="00963A6D" w:rsidRDefault="00963A6D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7C90C" w14:textId="77777777" w:rsidR="00963A6D" w:rsidRDefault="00963A6D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8B312" w14:textId="77777777" w:rsidR="00963A6D" w:rsidRPr="002A6824" w:rsidRDefault="00963A6D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A679E" w14:textId="77777777" w:rsidR="00963A6D" w:rsidRDefault="00963A6D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D360D70" w14:textId="77777777" w:rsidR="00963A6D" w:rsidRDefault="00963A6D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 A și 2 A.</w:t>
            </w:r>
          </w:p>
        </w:tc>
      </w:tr>
      <w:tr w:rsidR="00963A6D" w14:paraId="49732A72" w14:textId="7777777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7ADD3" w14:textId="77777777" w:rsidR="00963A6D" w:rsidRDefault="00963A6D" w:rsidP="00963A6D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42C2E" w14:textId="77777777" w:rsidR="00963A6D" w:rsidRDefault="00963A6D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FA0D9" w14:textId="77777777" w:rsidR="00963A6D" w:rsidRPr="002B6917" w:rsidRDefault="00963A6D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A9141" w14:textId="77777777" w:rsidR="00963A6D" w:rsidRDefault="00963A6D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17D33E16" w14:textId="77777777" w:rsidR="00963A6D" w:rsidRDefault="00963A6D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192CF" w14:textId="77777777" w:rsidR="00963A6D" w:rsidRDefault="00963A6D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SI 054 (intre sch. 16 și 30)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9C73F" w14:textId="77777777" w:rsidR="00963A6D" w:rsidRDefault="00963A6D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D90A2" w14:textId="77777777" w:rsidR="00963A6D" w:rsidRDefault="00963A6D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25B0A" w14:textId="77777777" w:rsidR="00963A6D" w:rsidRPr="002A6824" w:rsidRDefault="00963A6D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B4D5A" w14:textId="77777777" w:rsidR="00963A6D" w:rsidRDefault="00963A6D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din Fir II L 814 la liniile </w:t>
            </w:r>
            <w:r>
              <w:rPr>
                <w:b/>
                <w:bCs/>
                <w:i/>
                <w:iCs/>
                <w:sz w:val="20"/>
              </w:rPr>
              <w:br/>
              <w:t xml:space="preserve">1 - 7 </w:t>
            </w:r>
            <w:r w:rsidRPr="006A155E">
              <w:rPr>
                <w:b/>
                <w:bCs/>
                <w:i/>
                <w:iCs/>
                <w:sz w:val="20"/>
              </w:rPr>
              <w:t>Grupa Tranzit</w:t>
            </w:r>
            <w:r>
              <w:rPr>
                <w:b/>
                <w:bCs/>
                <w:i/>
                <w:iCs/>
                <w:sz w:val="20"/>
              </w:rPr>
              <w:t xml:space="preserve">, </w:t>
            </w:r>
            <w:r>
              <w:rPr>
                <w:b/>
                <w:bCs/>
                <w:i/>
                <w:iCs/>
                <w:sz w:val="20"/>
              </w:rPr>
              <w:br/>
              <w:t>și liniile 1-11 Grupa A.</w:t>
            </w:r>
            <w:r w:rsidRPr="006A155E">
              <w:rPr>
                <w:b/>
                <w:bCs/>
                <w:i/>
                <w:iCs/>
                <w:sz w:val="20"/>
              </w:rPr>
              <w:t xml:space="preserve"> </w:t>
            </w:r>
          </w:p>
        </w:tc>
      </w:tr>
      <w:tr w:rsidR="00963A6D" w14:paraId="75E4E869" w14:textId="7777777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02C75" w14:textId="77777777" w:rsidR="00963A6D" w:rsidRDefault="00963A6D" w:rsidP="00963A6D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67B90" w14:textId="77777777" w:rsidR="00963A6D" w:rsidRDefault="00963A6D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2+200</w:t>
            </w:r>
          </w:p>
          <w:p w14:paraId="785F3533" w14:textId="77777777" w:rsidR="00963A6D" w:rsidRDefault="00963A6D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3+300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8E953" w14:textId="77777777" w:rsidR="00963A6D" w:rsidRPr="002B6917" w:rsidRDefault="00963A6D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C0279" w14:textId="77777777" w:rsidR="00963A6D" w:rsidRDefault="00963A6D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Palas -</w:t>
            </w:r>
          </w:p>
          <w:p w14:paraId="7CA7B664" w14:textId="77777777" w:rsidR="00963A6D" w:rsidRDefault="00963A6D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 Constanţa</w:t>
            </w:r>
          </w:p>
          <w:p w14:paraId="490D23BF" w14:textId="77777777" w:rsidR="00963A6D" w:rsidRDefault="00963A6D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13553" w14:textId="77777777" w:rsidR="00963A6D" w:rsidRDefault="00963A6D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769F3" w14:textId="77777777" w:rsidR="00963A6D" w:rsidRDefault="00963A6D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85CFB" w14:textId="77777777" w:rsidR="00963A6D" w:rsidRDefault="00963A6D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2+000</w:t>
            </w:r>
          </w:p>
          <w:p w14:paraId="1493CA86" w14:textId="77777777" w:rsidR="00963A6D" w:rsidRDefault="00963A6D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3+300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D3925" w14:textId="77777777" w:rsidR="00963A6D" w:rsidRPr="002A6824" w:rsidRDefault="00963A6D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5F856" w14:textId="77777777" w:rsidR="00963A6D" w:rsidRDefault="00963A6D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963A6D" w14:paraId="07754A15" w14:textId="77777777">
        <w:trPr>
          <w:cantSplit/>
          <w:trHeight w:val="11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4F6EF" w14:textId="77777777" w:rsidR="00963A6D" w:rsidRDefault="00963A6D" w:rsidP="00963A6D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21327" w14:textId="77777777" w:rsidR="00963A6D" w:rsidRDefault="00963A6D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5A153" w14:textId="77777777" w:rsidR="00963A6D" w:rsidRPr="002B6917" w:rsidRDefault="00963A6D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AC50B" w14:textId="77777777" w:rsidR="00963A6D" w:rsidRDefault="00963A6D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 Constanţa</w:t>
            </w:r>
          </w:p>
          <w:p w14:paraId="2F06134F" w14:textId="77777777" w:rsidR="00963A6D" w:rsidRDefault="00963A6D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F8F26" w14:textId="77777777" w:rsidR="00963A6D" w:rsidRDefault="00963A6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14</w:t>
            </w:r>
          </w:p>
          <w:p w14:paraId="30C3694A" w14:textId="77777777" w:rsidR="00963A6D" w:rsidRPr="00810F5B" w:rsidRDefault="00963A6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B1678" w14:textId="77777777" w:rsidR="00963A6D" w:rsidRPr="00557C88" w:rsidRDefault="00963A6D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9EA95" w14:textId="77777777" w:rsidR="00963A6D" w:rsidRDefault="00963A6D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95308" w14:textId="77777777" w:rsidR="00963A6D" w:rsidRPr="002A6824" w:rsidRDefault="00963A6D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3523D" w14:textId="77777777" w:rsidR="00963A6D" w:rsidRDefault="00963A6D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2A6E392" w14:textId="77777777" w:rsidR="00963A6D" w:rsidRDefault="00963A6D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firul II 814 în firul III 813.</w:t>
            </w:r>
          </w:p>
        </w:tc>
      </w:tr>
      <w:tr w:rsidR="00963A6D" w14:paraId="5B4F0BED" w14:textId="77777777">
        <w:trPr>
          <w:cantSplit/>
          <w:trHeight w:val="11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7CCCA" w14:textId="77777777" w:rsidR="00963A6D" w:rsidRDefault="00963A6D" w:rsidP="00963A6D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82DF5" w14:textId="77777777" w:rsidR="00963A6D" w:rsidRDefault="00963A6D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80245" w14:textId="77777777" w:rsidR="00963A6D" w:rsidRPr="002B6917" w:rsidRDefault="00963A6D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BEB0F" w14:textId="77777777" w:rsidR="00963A6D" w:rsidRDefault="00963A6D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 w:rsidRPr="00B74F39">
              <w:rPr>
                <w:b/>
                <w:bCs/>
                <w:sz w:val="20"/>
              </w:rPr>
              <w:t>Linie legatură cuprinsă între  sch.3  și sch.47  Cap X PC1  Statia Constanța Port B ( include SI 035,  SI 037, sch.15 și sch.17 )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557B2" w14:textId="77777777" w:rsidR="00963A6D" w:rsidRDefault="00963A6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15 și 17</w:t>
            </w:r>
          </w:p>
          <w:p w14:paraId="1EF218D0" w14:textId="77777777" w:rsidR="00963A6D" w:rsidRDefault="00963A6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EB289" w14:textId="77777777" w:rsidR="00963A6D" w:rsidRDefault="00963A6D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41CD7" w14:textId="77777777" w:rsidR="00963A6D" w:rsidRDefault="00963A6D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35399" w14:textId="77777777" w:rsidR="00963A6D" w:rsidRPr="002A6824" w:rsidRDefault="00963A6D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AF936" w14:textId="77777777" w:rsidR="00963A6D" w:rsidRDefault="00963A6D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74F39">
              <w:rPr>
                <w:b/>
                <w:bCs/>
                <w:i/>
                <w:iCs/>
                <w:sz w:val="20"/>
              </w:rPr>
              <w:t>Nesemnalizată pe teren .</w:t>
            </w:r>
          </w:p>
          <w:p w14:paraId="0C776449" w14:textId="77777777" w:rsidR="00963A6D" w:rsidRDefault="00963A6D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74F39">
              <w:rPr>
                <w:b/>
                <w:bCs/>
                <w:i/>
                <w:iCs/>
                <w:sz w:val="20"/>
              </w:rPr>
              <w:t>Afectează: intrări/ieșiri linii Gr.A1 Cap X si Fir I ,  Fir II  L 814.</w:t>
            </w:r>
          </w:p>
        </w:tc>
      </w:tr>
      <w:tr w:rsidR="00963A6D" w14:paraId="7F430294" w14:textId="77777777">
        <w:trPr>
          <w:cantSplit/>
          <w:trHeight w:val="8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960E9" w14:textId="77777777" w:rsidR="00963A6D" w:rsidRDefault="00963A6D" w:rsidP="00963A6D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78E01" w14:textId="77777777" w:rsidR="00963A6D" w:rsidRDefault="00963A6D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FA186" w14:textId="77777777" w:rsidR="00963A6D" w:rsidRPr="002B6917" w:rsidRDefault="00963A6D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43E1D" w14:textId="77777777" w:rsidR="00963A6D" w:rsidRDefault="00963A6D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Port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FAD5B" w14:textId="77777777" w:rsidR="00963A6D" w:rsidRDefault="00963A6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53 /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A7F8E" w14:textId="77777777" w:rsidR="00963A6D" w:rsidRPr="00557C88" w:rsidRDefault="00963A6D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C6266" w14:textId="77777777" w:rsidR="00963A6D" w:rsidRDefault="00963A6D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7A78A" w14:textId="77777777" w:rsidR="00963A6D" w:rsidRPr="002A6824" w:rsidRDefault="00963A6D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333B9" w14:textId="77777777" w:rsidR="00963A6D" w:rsidRDefault="00963A6D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17421D7" w14:textId="77777777" w:rsidR="00963A6D" w:rsidRPr="00D83307" w:rsidRDefault="00963A6D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19"/>
                <w:szCs w:val="19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0 - 5 F.A.D.S. și ieșirile 1 - 8 B2.</w:t>
            </w:r>
          </w:p>
        </w:tc>
      </w:tr>
      <w:tr w:rsidR="00963A6D" w14:paraId="46A9F574" w14:textId="77777777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6E0ED" w14:textId="77777777" w:rsidR="00963A6D" w:rsidRDefault="00963A6D" w:rsidP="00963A6D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FB300" w14:textId="77777777" w:rsidR="00963A6D" w:rsidRDefault="00963A6D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2C4BE" w14:textId="77777777" w:rsidR="00963A6D" w:rsidRPr="002B6917" w:rsidRDefault="00963A6D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27A47" w14:textId="77777777" w:rsidR="00963A6D" w:rsidRDefault="00963A6D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Port B</w:t>
            </w:r>
          </w:p>
          <w:p w14:paraId="6149B3AF" w14:textId="77777777" w:rsidR="00963A6D" w:rsidRDefault="00963A6D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0 FADS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F1BC3" w14:textId="77777777" w:rsidR="00963A6D" w:rsidRDefault="00963A6D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8E3DB" w14:textId="77777777" w:rsidR="00963A6D" w:rsidRDefault="00963A6D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9FE22" w14:textId="77777777" w:rsidR="00963A6D" w:rsidRDefault="00963A6D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73353" w14:textId="77777777" w:rsidR="00963A6D" w:rsidRPr="002A6824" w:rsidRDefault="00963A6D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8A9E0" w14:textId="77777777" w:rsidR="00963A6D" w:rsidRDefault="00963A6D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63A6D" w14:paraId="2D4C3EC2" w14:textId="77777777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A3F62" w14:textId="77777777" w:rsidR="00963A6D" w:rsidRDefault="00963A6D" w:rsidP="00963A6D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E36B8" w14:textId="77777777" w:rsidR="00963A6D" w:rsidRDefault="00963A6D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5F972" w14:textId="77777777" w:rsidR="00963A6D" w:rsidRPr="002B6917" w:rsidRDefault="00963A6D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F967E" w14:textId="77777777" w:rsidR="00963A6D" w:rsidRDefault="00963A6D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Port B</w:t>
            </w:r>
          </w:p>
          <w:p w14:paraId="0A1D3C9D" w14:textId="77777777" w:rsidR="00963A6D" w:rsidRDefault="00963A6D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A1, L7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B0889" w14:textId="77777777" w:rsidR="00963A6D" w:rsidRDefault="00963A6D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33DC6" w14:textId="77777777" w:rsidR="00963A6D" w:rsidRDefault="00963A6D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58BC7" w14:textId="77777777" w:rsidR="00963A6D" w:rsidRDefault="00963A6D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029A2" w14:textId="77777777" w:rsidR="00963A6D" w:rsidRPr="002A6824" w:rsidRDefault="00963A6D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A0B9D" w14:textId="77777777" w:rsidR="00963A6D" w:rsidRDefault="00963A6D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63A6D" w14:paraId="0DC49011" w14:textId="77777777">
        <w:trPr>
          <w:cantSplit/>
          <w:trHeight w:val="52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05F35" w14:textId="77777777" w:rsidR="00963A6D" w:rsidRDefault="00963A6D" w:rsidP="00963A6D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16013" w14:textId="77777777" w:rsidR="00963A6D" w:rsidRDefault="00963A6D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FA15A" w14:textId="77777777" w:rsidR="00963A6D" w:rsidRPr="002B6917" w:rsidRDefault="00963A6D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DDB7A" w14:textId="77777777" w:rsidR="00963A6D" w:rsidRDefault="00963A6D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</w:rPr>
            </w:pPr>
            <w:r w:rsidRPr="006315B8">
              <w:rPr>
                <w:b/>
                <w:bCs/>
                <w:sz w:val="18"/>
                <w:szCs w:val="18"/>
              </w:rPr>
              <w:t>St. Constanţa Port Mol V</w:t>
            </w:r>
          </w:p>
          <w:p w14:paraId="6D29B2BB" w14:textId="77777777" w:rsidR="00963A6D" w:rsidRDefault="00963A6D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18"/>
                <w:szCs w:val="18"/>
              </w:rPr>
              <w:t>linia 1 Z triaj zona V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AA0D9" w14:textId="77777777" w:rsidR="00963A6D" w:rsidRDefault="00963A6D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99AD8" w14:textId="77777777" w:rsidR="00963A6D" w:rsidRPr="00557C88" w:rsidRDefault="00963A6D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62D9B" w14:textId="77777777" w:rsidR="00963A6D" w:rsidRDefault="00963A6D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064AF" w14:textId="77777777" w:rsidR="00963A6D" w:rsidRPr="002A6824" w:rsidRDefault="00963A6D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34B17" w14:textId="77777777" w:rsidR="00963A6D" w:rsidRDefault="00963A6D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63A6D" w14:paraId="138A6D34" w14:textId="77777777">
        <w:trPr>
          <w:cantSplit/>
          <w:trHeight w:val="1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7A66E" w14:textId="77777777" w:rsidR="00963A6D" w:rsidRDefault="00963A6D" w:rsidP="00963A6D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8A407" w14:textId="77777777" w:rsidR="00963A6D" w:rsidRDefault="00963A6D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960C2" w14:textId="77777777" w:rsidR="00963A6D" w:rsidRPr="002B6917" w:rsidRDefault="00963A6D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1BF81" w14:textId="77777777" w:rsidR="00963A6D" w:rsidRDefault="00963A6D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</w:rPr>
            </w:pPr>
            <w:r w:rsidRPr="006315B8">
              <w:rPr>
                <w:b/>
                <w:bCs/>
                <w:sz w:val="18"/>
                <w:szCs w:val="18"/>
              </w:rPr>
              <w:t>St. Constanţa Port Mol V</w:t>
            </w:r>
          </w:p>
          <w:p w14:paraId="227C8737" w14:textId="77777777" w:rsidR="00963A6D" w:rsidRPr="006315B8" w:rsidRDefault="00963A6D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linia 2 Z triaj zona V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C0A2C" w14:textId="77777777" w:rsidR="00963A6D" w:rsidRDefault="00963A6D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EEE82" w14:textId="77777777" w:rsidR="00963A6D" w:rsidRPr="00557C88" w:rsidRDefault="00963A6D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0D7BB" w14:textId="77777777" w:rsidR="00963A6D" w:rsidRDefault="00963A6D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0E6FE" w14:textId="77777777" w:rsidR="00963A6D" w:rsidRPr="002A6824" w:rsidRDefault="00963A6D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A71BE" w14:textId="77777777" w:rsidR="00963A6D" w:rsidRDefault="00963A6D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408C1BF0" w14:textId="77777777" w:rsidR="00963A6D" w:rsidRPr="00930181" w:rsidRDefault="00963A6D">
      <w:pPr>
        <w:tabs>
          <w:tab w:val="left" w:pos="3183"/>
        </w:tabs>
      </w:pPr>
    </w:p>
    <w:p w14:paraId="57D6EB61" w14:textId="77777777" w:rsidR="00963A6D" w:rsidRDefault="00963A6D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61C82024" w14:textId="77777777" w:rsidR="00FC5C8E" w:rsidRDefault="00FC5C8E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0C9D4559" w14:textId="77777777" w:rsidR="00FC5C8E" w:rsidRDefault="00FC5C8E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4EFEAD66" w14:textId="77777777" w:rsidR="00FC5C8E" w:rsidRDefault="00FC5C8E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3EAF828C" w14:textId="77777777" w:rsidR="00FC5C8E" w:rsidRDefault="00FC5C8E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43CDA4EB" w14:textId="77777777" w:rsidR="00FC5C8E" w:rsidRDefault="00FC5C8E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05987CF4" w14:textId="77777777" w:rsidR="00FC5C8E" w:rsidRDefault="00FC5C8E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470CAF50" w14:textId="77777777" w:rsidR="00FC5C8E" w:rsidRPr="00C21F42" w:rsidRDefault="00FC5C8E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6B10CC7D" w14:textId="77777777" w:rsidR="00963A6D" w:rsidRPr="00C21F42" w:rsidRDefault="00963A6D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>CONDIŢII  SPECIALE  DE  CIRCULAŢIE</w:t>
      </w:r>
    </w:p>
    <w:p w14:paraId="7E81D8F5" w14:textId="77777777" w:rsidR="00963A6D" w:rsidRPr="00C21F42" w:rsidRDefault="00963A6D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CÂND UN FIR  AL  LINIEI  DUBLE</w:t>
      </w:r>
    </w:p>
    <w:p w14:paraId="566D3174" w14:textId="77777777" w:rsidR="00963A6D" w:rsidRPr="00C21F42" w:rsidRDefault="00963A6D" w:rsidP="009257A1">
      <w:pPr>
        <w:pStyle w:val="BARSTYLE"/>
        <w:spacing w:line="480" w:lineRule="auto"/>
        <w:jc w:val="center"/>
        <w:rPr>
          <w:rFonts w:ascii="Times New Roman" w:hAnsi="Times New Roman"/>
          <w:b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ESTE ÎNCHIS PENTRU EXECUTAREA LUCRĂRILOR</w:t>
      </w:r>
    </w:p>
    <w:p w14:paraId="360F121F" w14:textId="77777777" w:rsidR="00963A6D" w:rsidRDefault="00963A6D" w:rsidP="009257A1">
      <w:pPr>
        <w:tabs>
          <w:tab w:val="left" w:pos="851"/>
        </w:tabs>
        <w:spacing w:line="480" w:lineRule="auto"/>
        <w:jc w:val="both"/>
        <w:rPr>
          <w:b/>
        </w:rPr>
      </w:pPr>
    </w:p>
    <w:p w14:paraId="7B370713" w14:textId="77777777" w:rsidR="00963A6D" w:rsidRPr="00C21F42" w:rsidRDefault="00963A6D" w:rsidP="009257A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>Dacă una dintre liniile căii duble este închisă pentru circulaţie, indiferent de sensul de mers, trenurile vor păstra semnalizare pentru circulaţia pe linie simplă, conform  Regulamentului de Semnalizare nr. 004 / 2006, art. 170.</w:t>
      </w:r>
    </w:p>
    <w:p w14:paraId="09175F9D" w14:textId="77777777" w:rsidR="00963A6D" w:rsidRPr="00C21F42" w:rsidRDefault="00963A6D" w:rsidP="00EB2AB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 xml:space="preserve">În cazul primirii trenului cu semnalul de intrare sau de ieşire, în baza indicaţiei de chemare sau a ordinului de circulaţie, mecanicul va conduce trenul cu viteza de cel mult 20 km/h, cu deosebită atenţie, conform Regulamentului de Semnalizare nr. 004 / 2006, art. 73, pct. (3) şi art. 78 respectiv 79 din acelaşi Regulament. </w:t>
      </w:r>
    </w:p>
    <w:p w14:paraId="60BBB950" w14:textId="77777777" w:rsidR="00963A6D" w:rsidRPr="00C21F42" w:rsidRDefault="00963A6D" w:rsidP="00EB2AB1">
      <w:pPr>
        <w:spacing w:line="480" w:lineRule="auto"/>
        <w:ind w:firstLine="851"/>
        <w:jc w:val="both"/>
        <w:rPr>
          <w:b/>
        </w:rPr>
      </w:pPr>
      <w:r w:rsidRPr="00C21F42">
        <w:rPr>
          <w:b/>
        </w:rPr>
        <w:t>* Condiții de circulație pentru strict două locomotive cuplate pentru podurile cu capacitate portantă depășită.</w:t>
      </w:r>
    </w:p>
    <w:p w14:paraId="1CC12382" w14:textId="77777777" w:rsidR="00963A6D" w:rsidRPr="00C21F42" w:rsidRDefault="00963A6D" w:rsidP="009257A1">
      <w:pPr>
        <w:pStyle w:val="BARSTYLE"/>
        <w:tabs>
          <w:tab w:val="left" w:pos="851"/>
        </w:tabs>
        <w:spacing w:line="480" w:lineRule="auto"/>
        <w:jc w:val="both"/>
        <w:rPr>
          <w:rFonts w:ascii="Times New Roman" w:hAnsi="Times New Roman"/>
          <w:b/>
          <w:sz w:val="20"/>
        </w:rPr>
      </w:pPr>
    </w:p>
    <w:p w14:paraId="2D608E6F" w14:textId="77777777" w:rsidR="00FB37F1" w:rsidRPr="00B12EEC" w:rsidRDefault="00FB37F1" w:rsidP="00B12EEC"/>
    <w:sectPr w:rsidR="00FB37F1" w:rsidRPr="00B12EEC" w:rsidSect="003C11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851" w:right="851" w:bottom="851" w:left="851" w:header="87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687BD8" w14:textId="77777777" w:rsidR="009B565F" w:rsidRDefault="009B565F">
      <w:r>
        <w:separator/>
      </w:r>
    </w:p>
  </w:endnote>
  <w:endnote w:type="continuationSeparator" w:id="0">
    <w:p w14:paraId="743A1603" w14:textId="77777777" w:rsidR="009B565F" w:rsidRDefault="009B5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-Roman-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Helvetica-R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FED6E" w14:textId="77777777" w:rsidR="005C7D70" w:rsidRDefault="005C7D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D4626" w14:textId="77777777" w:rsidR="005C7D70" w:rsidRDefault="005C7D7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270EA" w14:textId="77777777" w:rsidR="005C7D70" w:rsidRDefault="005C7D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65046B" w14:textId="77777777" w:rsidR="009B565F" w:rsidRDefault="009B565F">
      <w:r>
        <w:separator/>
      </w:r>
    </w:p>
  </w:footnote>
  <w:footnote w:type="continuationSeparator" w:id="0">
    <w:p w14:paraId="48F5A9A6" w14:textId="77777777" w:rsidR="009B565F" w:rsidRDefault="009B56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391A1" w14:textId="77777777" w:rsidR="006F5073" w:rsidRDefault="009032D5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F50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A42F0">
      <w:rPr>
        <w:rStyle w:val="PageNumber"/>
        <w:noProof/>
      </w:rPr>
      <w:t>2</w:t>
    </w:r>
    <w:r>
      <w:rPr>
        <w:rStyle w:val="PageNumber"/>
      </w:rPr>
      <w:fldChar w:fldCharType="end"/>
    </w:r>
  </w:p>
  <w:p w14:paraId="66D6BE1A" w14:textId="25801136" w:rsidR="006F5073" w:rsidRDefault="00E4556F" w:rsidP="003C1145">
    <w:pPr>
      <w:framePr w:w="7382" w:h="340" w:hRule="exact" w:wrap="around" w:vAnchor="page" w:hAnchor="page" w:x="1385" w:y="891"/>
      <w:rPr>
        <w:b/>
        <w:bCs/>
        <w:i/>
        <w:iCs/>
        <w:sz w:val="22"/>
      </w:rPr>
    </w:pPr>
    <w:r>
      <w:rPr>
        <w:b/>
        <w:bCs/>
        <w:i/>
        <w:iCs/>
        <w:sz w:val="22"/>
      </w:rPr>
      <w:t xml:space="preserve">                                                              </w:t>
    </w:r>
    <w:r w:rsidR="00804A27">
      <w:rPr>
        <w:b/>
        <w:bCs/>
        <w:i/>
        <w:iCs/>
        <w:sz w:val="22"/>
      </w:rPr>
      <w:t>decada 11-20 decembrie 2025</w:t>
    </w:r>
  </w:p>
  <w:p w14:paraId="5747EBDF" w14:textId="77777777" w:rsidR="006F5073" w:rsidRDefault="006F5073">
    <w:pPr>
      <w:pStyle w:val="Header"/>
      <w:ind w:firstLine="357"/>
      <w:jc w:val="right"/>
      <w:rPr>
        <w:rStyle w:val="PageNumber"/>
        <w:b/>
        <w:bCs/>
        <w:lang w:val="ro-RO"/>
      </w:rPr>
    </w:pPr>
    <w:r>
      <w:rPr>
        <w:rStyle w:val="PageNumber"/>
        <w:b/>
        <w:bCs/>
      </w:rPr>
      <w:t xml:space="preserve">B.A.R. </w:t>
    </w:r>
    <w:r w:rsidR="00C01B1B">
      <w:rPr>
        <w:rStyle w:val="PageNumber"/>
        <w:b/>
        <w:bCs/>
      </w:rPr>
      <w:t>GALATI</w:t>
    </w:r>
  </w:p>
  <w:tbl>
    <w:tblPr>
      <w:tblW w:w="0" w:type="auto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80"/>
      <w:gridCol w:w="822"/>
      <w:gridCol w:w="822"/>
      <w:gridCol w:w="2155"/>
      <w:gridCol w:w="822"/>
      <w:gridCol w:w="822"/>
      <w:gridCol w:w="822"/>
      <w:gridCol w:w="822"/>
      <w:gridCol w:w="2467"/>
    </w:tblGrid>
    <w:tr w:rsidR="006F5073" w14:paraId="27B0F2B2" w14:textId="77777777">
      <w:trPr>
        <w:cantSplit/>
      </w:trPr>
      <w:tc>
        <w:tcPr>
          <w:tcW w:w="680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7D30B096" w14:textId="77777777" w:rsidR="006F5073" w:rsidRDefault="006F5073">
          <w:pPr>
            <w:spacing w:line="192" w:lineRule="auto"/>
            <w:ind w:left="113" w:right="113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Numărul curent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</w:tcPr>
        <w:p w14:paraId="4FF35DE2" w14:textId="77777777" w:rsidR="006F5073" w:rsidRDefault="006F5073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</w:t>
          </w:r>
        </w:p>
        <w:p w14:paraId="46657673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3D7E0154" w14:textId="77777777" w:rsidR="006F5073" w:rsidRDefault="006F5073">
          <w:pPr>
            <w:spacing w:after="4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LINIA SIMPLĂ</w:t>
          </w:r>
        </w:p>
        <w:p w14:paraId="2605CE68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47CC2BEB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</w:t>
          </w:r>
        </w:p>
        <w:p w14:paraId="7EBDC2CA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din staţii, aferente firului I, respectiv liniei simple</w:t>
          </w:r>
        </w:p>
      </w:tc>
      <w:tc>
        <w:tcPr>
          <w:tcW w:w="2155" w:type="dxa"/>
          <w:vMerge w:val="restart"/>
          <w:tcMar>
            <w:left w:w="0" w:type="dxa"/>
            <w:right w:w="0" w:type="dxa"/>
          </w:tcMar>
          <w:vAlign w:val="center"/>
        </w:tcPr>
        <w:p w14:paraId="50E6B937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STAŢIA</w:t>
          </w:r>
        </w:p>
        <w:p w14:paraId="3E5C5A4F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78014EAE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  <w:r>
            <w:rPr>
              <w:b/>
              <w:bCs/>
              <w:sz w:val="22"/>
              <w:lang w:val="ro-RO"/>
            </w:rPr>
            <w:t>DISTANŢA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  <w:vAlign w:val="center"/>
        </w:tcPr>
        <w:p w14:paraId="65345C13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APARATE DE CALE ÎN ABATERE</w:t>
          </w:r>
        </w:p>
        <w:p w14:paraId="24BD3047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şi</w:t>
          </w:r>
        </w:p>
        <w:p w14:paraId="08F1D270" w14:textId="77777777" w:rsidR="00702F3A" w:rsidRDefault="00702F3A" w:rsidP="00702F3A">
          <w:pPr>
            <w:spacing w:before="8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LINII </w:t>
          </w:r>
        </w:p>
        <w:p w14:paraId="4022C078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ABĂTUTE</w:t>
          </w:r>
        </w:p>
        <w:p w14:paraId="103E94C3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DIN </w:t>
          </w:r>
        </w:p>
        <w:p w14:paraId="4BDDB629" w14:textId="77777777" w:rsidR="006F5073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STAŢII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</w:tcPr>
        <w:p w14:paraId="13A21B03" w14:textId="77777777" w:rsidR="006F5073" w:rsidRDefault="006F5073">
          <w:pPr>
            <w:spacing w:before="12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II</w:t>
          </w:r>
        </w:p>
        <w:p w14:paraId="4CF30CF1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23446500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11E3769D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</w:p>
        <w:p w14:paraId="5E4A0EB2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5A229C34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din </w:t>
          </w:r>
        </w:p>
        <w:p w14:paraId="7CCF530D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staţii aferente </w:t>
          </w:r>
        </w:p>
        <w:p w14:paraId="38B20399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II</w:t>
          </w:r>
        </w:p>
      </w:tc>
      <w:tc>
        <w:tcPr>
          <w:tcW w:w="2467" w:type="dxa"/>
          <w:vMerge w:val="restart"/>
          <w:tcMar>
            <w:left w:w="0" w:type="dxa"/>
            <w:right w:w="0" w:type="dxa"/>
          </w:tcMar>
          <w:vAlign w:val="center"/>
        </w:tcPr>
        <w:p w14:paraId="2040D163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  <w:r>
            <w:rPr>
              <w:b/>
              <w:bCs/>
              <w:i/>
              <w:iCs/>
              <w:spacing w:val="40"/>
              <w:lang w:val="ro-RO"/>
            </w:rPr>
            <w:t>OBSERVAŢII</w:t>
          </w:r>
        </w:p>
        <w:p w14:paraId="71AD7D68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</w:p>
      </w:tc>
    </w:tr>
    <w:tr w:rsidR="006F5073" w14:paraId="6D7B959C" w14:textId="77777777">
      <w:trPr>
        <w:cantSplit/>
        <w:trHeight w:val="509"/>
      </w:trPr>
      <w:tc>
        <w:tcPr>
          <w:tcW w:w="680" w:type="dxa"/>
          <w:vMerge/>
          <w:tcMar>
            <w:left w:w="0" w:type="dxa"/>
            <w:right w:w="0" w:type="dxa"/>
          </w:tcMar>
        </w:tcPr>
        <w:p w14:paraId="4A5B7081" w14:textId="77777777" w:rsidR="006F5073" w:rsidRDefault="006F5073">
          <w:pPr>
            <w:spacing w:line="192" w:lineRule="auto"/>
            <w:jc w:val="center"/>
            <w:rPr>
              <w:b/>
              <w:bCs/>
              <w:sz w:val="20"/>
              <w:lang w:val="ro-RO"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14:paraId="30F7D689" w14:textId="77777777" w:rsidR="006F5073" w:rsidRDefault="006F5073" w:rsidP="002E51C2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2EEE1F29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155" w:type="dxa"/>
          <w:vMerge/>
          <w:tcMar>
            <w:left w:w="0" w:type="dxa"/>
            <w:right w:w="0" w:type="dxa"/>
          </w:tcMar>
        </w:tcPr>
        <w:p w14:paraId="002E3620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14:paraId="07DF0F05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134FD86F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792EE338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16CFC230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467" w:type="dxa"/>
          <w:vMerge/>
          <w:tcMar>
            <w:left w:w="0" w:type="dxa"/>
            <w:right w:w="0" w:type="dxa"/>
          </w:tcMar>
        </w:tcPr>
        <w:p w14:paraId="3B59576C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</w:tr>
  </w:tbl>
  <w:p w14:paraId="39277789" w14:textId="77777777" w:rsidR="006F5073" w:rsidRDefault="006F5073">
    <w:pPr>
      <w:pStyle w:val="Header"/>
      <w:rPr>
        <w:sz w:val="2"/>
        <w:lang w:val="ro-R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9B0B6" w14:textId="77777777" w:rsidR="006F5073" w:rsidRDefault="009032D5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F50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7215B">
      <w:rPr>
        <w:rStyle w:val="PageNumber"/>
        <w:noProof/>
      </w:rPr>
      <w:t>3</w:t>
    </w:r>
    <w:r>
      <w:rPr>
        <w:rStyle w:val="PageNumber"/>
      </w:rPr>
      <w:fldChar w:fldCharType="end"/>
    </w:r>
  </w:p>
  <w:p w14:paraId="042CF2E3" w14:textId="364D51B5" w:rsidR="00004110" w:rsidRPr="00A048AC" w:rsidRDefault="00E4556F" w:rsidP="00A57D9A">
    <w:pPr>
      <w:framePr w:w="7445" w:h="340" w:hRule="exact" w:wrap="around" w:vAnchor="page" w:hAnchor="page" w:x="3193" w:y="891"/>
      <w:rPr>
        <w:b/>
        <w:sz w:val="20"/>
        <w:szCs w:val="20"/>
      </w:rPr>
    </w:pPr>
    <w:r>
      <w:rPr>
        <w:b/>
        <w:bCs/>
        <w:i/>
        <w:iCs/>
        <w:sz w:val="22"/>
      </w:rPr>
      <w:t xml:space="preserve">                              </w:t>
    </w:r>
    <w:r w:rsidR="00804A27">
      <w:rPr>
        <w:b/>
        <w:bCs/>
        <w:i/>
        <w:iCs/>
        <w:sz w:val="22"/>
      </w:rPr>
      <w:t>decada 11-20 decembrie 2025</w:t>
    </w:r>
  </w:p>
  <w:p w14:paraId="4B6EADDB" w14:textId="77777777" w:rsidR="0098517A" w:rsidRPr="0098517A" w:rsidRDefault="0098517A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701077A8" w14:textId="77777777" w:rsidR="00583208" w:rsidRPr="00583208" w:rsidRDefault="00583208" w:rsidP="00A57D9A">
    <w:pPr>
      <w:framePr w:w="7445" w:h="340" w:hRule="exact" w:wrap="around" w:vAnchor="page" w:hAnchor="page" w:x="3193" w:y="891"/>
      <w:rPr>
        <w:b/>
        <w:sz w:val="20"/>
        <w:szCs w:val="20"/>
        <w:lang w:val="ro-RO"/>
      </w:rPr>
    </w:pPr>
  </w:p>
  <w:p w14:paraId="42CB64B6" w14:textId="77777777" w:rsidR="00C77A46" w:rsidRPr="00C77A46" w:rsidRDefault="00C77A46" w:rsidP="00A57D9A">
    <w:pPr>
      <w:framePr w:w="7445" w:h="340" w:hRule="exact" w:wrap="around" w:vAnchor="page" w:hAnchor="page" w:x="3193" w:y="891"/>
      <w:rPr>
        <w:b/>
        <w:sz w:val="28"/>
        <w:lang w:val="ro-RO"/>
      </w:rPr>
    </w:pPr>
  </w:p>
  <w:p w14:paraId="0FE37D8D" w14:textId="77777777" w:rsidR="001E2701" w:rsidRPr="001E2701" w:rsidRDefault="001E2701" w:rsidP="00A57D9A">
    <w:pPr>
      <w:framePr w:w="7445" w:h="340" w:hRule="exact" w:wrap="around" w:vAnchor="page" w:hAnchor="page" w:x="3193" w:y="891"/>
      <w:rPr>
        <w:b/>
        <w:sz w:val="20"/>
        <w:szCs w:val="20"/>
        <w:lang w:val="ro-RO"/>
      </w:rPr>
    </w:pPr>
  </w:p>
  <w:p w14:paraId="25543F20" w14:textId="77777777" w:rsidR="00165349" w:rsidRPr="00165349" w:rsidRDefault="00165349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2C066B3E" w14:textId="77777777" w:rsidR="00165349" w:rsidRPr="00165349" w:rsidRDefault="00165349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0D4D0158" w14:textId="77777777" w:rsidR="006F5073" w:rsidRDefault="006F5073" w:rsidP="00A57D9A">
    <w:pPr>
      <w:framePr w:w="7445" w:h="340" w:hRule="exact" w:wrap="around" w:vAnchor="page" w:hAnchor="page" w:x="3193" w:y="891"/>
      <w:shd w:val="clear" w:color="FFFFFF" w:fill="FFFFFF"/>
      <w:rPr>
        <w:b/>
        <w:bCs/>
        <w:i/>
        <w:iCs/>
        <w:sz w:val="22"/>
      </w:rPr>
    </w:pPr>
  </w:p>
  <w:p w14:paraId="5E393BF3" w14:textId="77777777" w:rsidR="006F5073" w:rsidRDefault="006F5073">
    <w:pPr>
      <w:pStyle w:val="Header"/>
      <w:rPr>
        <w:rStyle w:val="PageNumber"/>
        <w:b/>
        <w:bCs/>
        <w:lang w:val="ro-RO"/>
      </w:rPr>
    </w:pPr>
    <w:r>
      <w:rPr>
        <w:rStyle w:val="PageNumber"/>
        <w:b/>
        <w:bCs/>
      </w:rPr>
      <w:t xml:space="preserve">B.A.R. </w:t>
    </w:r>
    <w:r w:rsidR="00C01B1B">
      <w:rPr>
        <w:rStyle w:val="PageNumber"/>
        <w:b/>
        <w:bCs/>
      </w:rPr>
      <w:t>GALATI</w:t>
    </w:r>
  </w:p>
  <w:tbl>
    <w:tblPr>
      <w:tblW w:w="10206" w:type="dxa"/>
      <w:jc w:val="center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64"/>
      <w:gridCol w:w="809"/>
      <w:gridCol w:w="810"/>
      <w:gridCol w:w="2197"/>
      <w:gridCol w:w="810"/>
      <w:gridCol w:w="810"/>
      <w:gridCol w:w="810"/>
      <w:gridCol w:w="810"/>
      <w:gridCol w:w="2486"/>
    </w:tblGrid>
    <w:tr w:rsidR="006F5073" w14:paraId="628629F0" w14:textId="77777777">
      <w:trPr>
        <w:cantSplit/>
        <w:jc w:val="center"/>
      </w:trPr>
      <w:tc>
        <w:tcPr>
          <w:tcW w:w="652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54BDAED8" w14:textId="77777777" w:rsidR="006F5073" w:rsidRDefault="006F5073">
          <w:pPr>
            <w:spacing w:line="192" w:lineRule="auto"/>
            <w:ind w:left="113" w:right="113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Numărul curent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0BE97EF2" w14:textId="77777777" w:rsidR="006F5073" w:rsidRDefault="006F5073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</w:t>
          </w:r>
        </w:p>
        <w:p w14:paraId="17B7C1AA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7F8D4FA0" w14:textId="77777777" w:rsidR="006F5073" w:rsidRDefault="006F5073">
          <w:pPr>
            <w:spacing w:after="4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LINIA SIMPLĂ</w:t>
          </w:r>
        </w:p>
        <w:p w14:paraId="6B34A828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5E23EA42" w14:textId="77777777" w:rsidR="00E37AAC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</w:t>
          </w:r>
        </w:p>
        <w:p w14:paraId="22DEDD31" w14:textId="77777777" w:rsidR="002E51C2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din staţii, aferente </w:t>
          </w:r>
        </w:p>
        <w:p w14:paraId="5AD853E7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I, respectiv liniei simple</w:t>
          </w:r>
        </w:p>
      </w:tc>
      <w:tc>
        <w:tcPr>
          <w:tcW w:w="2155" w:type="dxa"/>
          <w:vMerge w:val="restart"/>
          <w:tcMar>
            <w:left w:w="0" w:type="dxa"/>
            <w:right w:w="0" w:type="dxa"/>
          </w:tcMar>
          <w:vAlign w:val="center"/>
        </w:tcPr>
        <w:p w14:paraId="38179A1D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STAŢIA</w:t>
          </w:r>
        </w:p>
        <w:p w14:paraId="7C80122A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5845C7F9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  <w:r>
            <w:rPr>
              <w:b/>
              <w:bCs/>
              <w:sz w:val="22"/>
              <w:lang w:val="ro-RO"/>
            </w:rPr>
            <w:t>DISTANŢA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  <w:vAlign w:val="center"/>
        </w:tcPr>
        <w:p w14:paraId="081578E5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APARATE DE CALE ÎN ABATERE</w:t>
          </w:r>
        </w:p>
        <w:p w14:paraId="3ACBB013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şi</w:t>
          </w:r>
        </w:p>
        <w:p w14:paraId="332E9C4C" w14:textId="77777777" w:rsidR="00702F3A" w:rsidRDefault="00702F3A" w:rsidP="00702F3A">
          <w:pPr>
            <w:spacing w:before="8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LINII </w:t>
          </w:r>
        </w:p>
        <w:p w14:paraId="1E2EEFD2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ABĂTUTE</w:t>
          </w:r>
        </w:p>
        <w:p w14:paraId="09B30776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DIN </w:t>
          </w:r>
        </w:p>
        <w:p w14:paraId="3431E7E0" w14:textId="77777777" w:rsidR="006F5073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STAŢII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79994414" w14:textId="77777777" w:rsidR="006F5073" w:rsidRDefault="006F5073">
          <w:pPr>
            <w:spacing w:before="12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II</w:t>
          </w:r>
        </w:p>
        <w:p w14:paraId="07D5ACF4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2B58BF85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06B8119C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</w:p>
        <w:p w14:paraId="5E883B4D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2B57EA91" w14:textId="77777777" w:rsidR="00A84264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din staţii aferente </w:t>
          </w:r>
        </w:p>
        <w:p w14:paraId="66CE7E3C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II</w:t>
          </w:r>
        </w:p>
      </w:tc>
      <w:tc>
        <w:tcPr>
          <w:tcW w:w="2438" w:type="dxa"/>
          <w:vMerge w:val="restart"/>
          <w:tcMar>
            <w:left w:w="0" w:type="dxa"/>
            <w:right w:w="0" w:type="dxa"/>
          </w:tcMar>
          <w:vAlign w:val="center"/>
        </w:tcPr>
        <w:p w14:paraId="1ACDC187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  <w:r>
            <w:rPr>
              <w:b/>
              <w:bCs/>
              <w:i/>
              <w:iCs/>
              <w:spacing w:val="40"/>
              <w:lang w:val="ro-RO"/>
            </w:rPr>
            <w:t>OBSERVAŢII</w:t>
          </w:r>
        </w:p>
      </w:tc>
    </w:tr>
    <w:tr w:rsidR="006F5073" w14:paraId="605AAEC9" w14:textId="77777777">
      <w:trPr>
        <w:cantSplit/>
        <w:trHeight w:val="509"/>
        <w:jc w:val="center"/>
      </w:trPr>
      <w:tc>
        <w:tcPr>
          <w:tcW w:w="652" w:type="dxa"/>
          <w:vMerge/>
          <w:tcMar>
            <w:left w:w="0" w:type="dxa"/>
            <w:right w:w="0" w:type="dxa"/>
          </w:tcMar>
        </w:tcPr>
        <w:p w14:paraId="5003CA7B" w14:textId="77777777" w:rsidR="006F5073" w:rsidRDefault="006F5073">
          <w:pPr>
            <w:spacing w:line="192" w:lineRule="auto"/>
            <w:jc w:val="center"/>
            <w:rPr>
              <w:b/>
              <w:bCs/>
              <w:sz w:val="20"/>
              <w:lang w:val="ro-RO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3C7BB8E9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71718F85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155" w:type="dxa"/>
          <w:vMerge/>
          <w:tcMar>
            <w:left w:w="0" w:type="dxa"/>
            <w:right w:w="0" w:type="dxa"/>
          </w:tcMar>
        </w:tcPr>
        <w:p w14:paraId="2C9BC918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6F7E6739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5F4AD6D0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551FD2FC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40EDFD31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438" w:type="dxa"/>
          <w:vMerge/>
          <w:tcMar>
            <w:left w:w="0" w:type="dxa"/>
            <w:right w:w="0" w:type="dxa"/>
          </w:tcMar>
        </w:tcPr>
        <w:p w14:paraId="05170D02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</w:tr>
  </w:tbl>
  <w:p w14:paraId="11F0438B" w14:textId="77777777" w:rsidR="006F5073" w:rsidRDefault="006F5073">
    <w:pPr>
      <w:pStyle w:val="Header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58682" w14:textId="77777777" w:rsidR="006F5073" w:rsidRDefault="006F5073">
    <w:pPr>
      <w:pStyle w:val="Header"/>
      <w:ind w:right="360"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66D2B"/>
    <w:multiLevelType w:val="hybridMultilevel"/>
    <w:tmpl w:val="9F5E80BC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" w15:restartNumberingAfterBreak="0">
    <w:nsid w:val="05DC7242"/>
    <w:multiLevelType w:val="hybridMultilevel"/>
    <w:tmpl w:val="A09CFCFA"/>
    <w:lvl w:ilvl="0" w:tplc="335808C4">
      <w:numFmt w:val="bullet"/>
      <w:lvlText w:val="-"/>
      <w:lvlJc w:val="left"/>
      <w:pPr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2" w15:restartNumberingAfterBreak="0">
    <w:nsid w:val="05FF2E43"/>
    <w:multiLevelType w:val="hybridMultilevel"/>
    <w:tmpl w:val="112C42A0"/>
    <w:lvl w:ilvl="0" w:tplc="18D0268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4947A8"/>
    <w:multiLevelType w:val="hybridMultilevel"/>
    <w:tmpl w:val="72EE7C20"/>
    <w:lvl w:ilvl="0" w:tplc="05AE5BE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" w15:restartNumberingAfterBreak="0">
    <w:nsid w:val="08C400D0"/>
    <w:multiLevelType w:val="hybridMultilevel"/>
    <w:tmpl w:val="BA560C22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5" w15:restartNumberingAfterBreak="0">
    <w:nsid w:val="08F71537"/>
    <w:multiLevelType w:val="hybridMultilevel"/>
    <w:tmpl w:val="8258CBE8"/>
    <w:lvl w:ilvl="0" w:tplc="F8624B1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9B1001A"/>
    <w:multiLevelType w:val="hybridMultilevel"/>
    <w:tmpl w:val="893A1F9E"/>
    <w:lvl w:ilvl="0" w:tplc="D6F63A7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313C64"/>
    <w:multiLevelType w:val="hybridMultilevel"/>
    <w:tmpl w:val="6B702C6C"/>
    <w:lvl w:ilvl="0" w:tplc="B1CC90D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AB878BE"/>
    <w:multiLevelType w:val="hybridMultilevel"/>
    <w:tmpl w:val="88BAE5CC"/>
    <w:lvl w:ilvl="0" w:tplc="BECE7CF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9" w15:restartNumberingAfterBreak="0">
    <w:nsid w:val="0D5535E7"/>
    <w:multiLevelType w:val="hybridMultilevel"/>
    <w:tmpl w:val="43080FA2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0" w15:restartNumberingAfterBreak="0">
    <w:nsid w:val="0EC251F7"/>
    <w:multiLevelType w:val="hybridMultilevel"/>
    <w:tmpl w:val="2C8099DE"/>
    <w:lvl w:ilvl="0" w:tplc="02D4C33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1" w15:restartNumberingAfterBreak="0">
    <w:nsid w:val="10357A3E"/>
    <w:multiLevelType w:val="hybridMultilevel"/>
    <w:tmpl w:val="BBB48DD0"/>
    <w:lvl w:ilvl="0" w:tplc="750E02F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2" w15:restartNumberingAfterBreak="0">
    <w:nsid w:val="10442BC8"/>
    <w:multiLevelType w:val="hybridMultilevel"/>
    <w:tmpl w:val="A10E389C"/>
    <w:lvl w:ilvl="0" w:tplc="C1A6AB8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3" w15:restartNumberingAfterBreak="0">
    <w:nsid w:val="11AF2524"/>
    <w:multiLevelType w:val="hybridMultilevel"/>
    <w:tmpl w:val="0B2E289C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4" w15:restartNumberingAfterBreak="0">
    <w:nsid w:val="1201663D"/>
    <w:multiLevelType w:val="hybridMultilevel"/>
    <w:tmpl w:val="0B32F98A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5" w15:restartNumberingAfterBreak="0">
    <w:nsid w:val="16CD7128"/>
    <w:multiLevelType w:val="hybridMultilevel"/>
    <w:tmpl w:val="D772C7B6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6" w15:restartNumberingAfterBreak="0">
    <w:nsid w:val="183C5DD4"/>
    <w:multiLevelType w:val="hybridMultilevel"/>
    <w:tmpl w:val="B6DA6276"/>
    <w:lvl w:ilvl="0" w:tplc="688A0B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5C0CBD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9655BBD"/>
    <w:multiLevelType w:val="hybridMultilevel"/>
    <w:tmpl w:val="56649AF2"/>
    <w:lvl w:ilvl="0" w:tplc="903E3020">
      <w:start w:val="1"/>
      <w:numFmt w:val="decimal"/>
      <w:lvlRestart w:val="0"/>
      <w:suff w:val="nothing"/>
      <w:lvlText w:val="%1"/>
      <w:lvlJc w:val="right"/>
      <w:pPr>
        <w:ind w:left="256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96" w:hanging="360"/>
      </w:pPr>
    </w:lvl>
    <w:lvl w:ilvl="2" w:tplc="0409001B" w:tentative="1">
      <w:start w:val="1"/>
      <w:numFmt w:val="lowerRoman"/>
      <w:lvlText w:val="%3."/>
      <w:lvlJc w:val="right"/>
      <w:pPr>
        <w:ind w:left="2416" w:hanging="180"/>
      </w:pPr>
    </w:lvl>
    <w:lvl w:ilvl="3" w:tplc="0409000F" w:tentative="1">
      <w:start w:val="1"/>
      <w:numFmt w:val="decimal"/>
      <w:lvlText w:val="%4."/>
      <w:lvlJc w:val="left"/>
      <w:pPr>
        <w:ind w:left="3136" w:hanging="360"/>
      </w:pPr>
    </w:lvl>
    <w:lvl w:ilvl="4" w:tplc="04090019" w:tentative="1">
      <w:start w:val="1"/>
      <w:numFmt w:val="lowerLetter"/>
      <w:lvlText w:val="%5."/>
      <w:lvlJc w:val="left"/>
      <w:pPr>
        <w:ind w:left="3856" w:hanging="360"/>
      </w:pPr>
    </w:lvl>
    <w:lvl w:ilvl="5" w:tplc="0409001B" w:tentative="1">
      <w:start w:val="1"/>
      <w:numFmt w:val="lowerRoman"/>
      <w:lvlText w:val="%6."/>
      <w:lvlJc w:val="right"/>
      <w:pPr>
        <w:ind w:left="4576" w:hanging="180"/>
      </w:pPr>
    </w:lvl>
    <w:lvl w:ilvl="6" w:tplc="0409000F" w:tentative="1">
      <w:start w:val="1"/>
      <w:numFmt w:val="decimal"/>
      <w:lvlText w:val="%7."/>
      <w:lvlJc w:val="left"/>
      <w:pPr>
        <w:ind w:left="5296" w:hanging="360"/>
      </w:pPr>
    </w:lvl>
    <w:lvl w:ilvl="7" w:tplc="04090019" w:tentative="1">
      <w:start w:val="1"/>
      <w:numFmt w:val="lowerLetter"/>
      <w:lvlText w:val="%8."/>
      <w:lvlJc w:val="left"/>
      <w:pPr>
        <w:ind w:left="6016" w:hanging="360"/>
      </w:pPr>
    </w:lvl>
    <w:lvl w:ilvl="8" w:tplc="0409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18" w15:restartNumberingAfterBreak="0">
    <w:nsid w:val="1ACE7A63"/>
    <w:multiLevelType w:val="hybridMultilevel"/>
    <w:tmpl w:val="843A3630"/>
    <w:lvl w:ilvl="0" w:tplc="DC80B96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A134477"/>
    <w:multiLevelType w:val="hybridMultilevel"/>
    <w:tmpl w:val="32020126"/>
    <w:lvl w:ilvl="0" w:tplc="4558C6F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0" w15:restartNumberingAfterBreak="0">
    <w:nsid w:val="2BAF1DFA"/>
    <w:multiLevelType w:val="hybridMultilevel"/>
    <w:tmpl w:val="C3BA53BC"/>
    <w:lvl w:ilvl="0" w:tplc="6DF2420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2EC50E4"/>
    <w:multiLevelType w:val="hybridMultilevel"/>
    <w:tmpl w:val="FA681E10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22" w15:restartNumberingAfterBreak="0">
    <w:nsid w:val="3F3C17EE"/>
    <w:multiLevelType w:val="hybridMultilevel"/>
    <w:tmpl w:val="49640428"/>
    <w:lvl w:ilvl="0" w:tplc="BA0E40A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3" w15:restartNumberingAfterBreak="0">
    <w:nsid w:val="410A5E32"/>
    <w:multiLevelType w:val="hybridMultilevel"/>
    <w:tmpl w:val="FFA8657C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24" w15:restartNumberingAfterBreak="0">
    <w:nsid w:val="45AB6C06"/>
    <w:multiLevelType w:val="hybridMultilevel"/>
    <w:tmpl w:val="609002C0"/>
    <w:lvl w:ilvl="0" w:tplc="D1728FC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67008FC"/>
    <w:multiLevelType w:val="hybridMultilevel"/>
    <w:tmpl w:val="AE8E1C12"/>
    <w:lvl w:ilvl="0" w:tplc="9048A8BA">
      <w:start w:val="1"/>
      <w:numFmt w:val="decimal"/>
      <w:lvlRestart w:val="0"/>
      <w:pStyle w:val="Style1"/>
      <w:lvlText w:val="%1"/>
      <w:lvlJc w:val="right"/>
      <w:pPr>
        <w:tabs>
          <w:tab w:val="num" w:pos="96"/>
        </w:tabs>
        <w:ind w:left="96" w:hanging="39"/>
      </w:pPr>
      <w:rPr>
        <w:rFonts w:ascii="Times-Roman-R" w:hAnsi="Times-Roman-R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6B70ECC"/>
    <w:multiLevelType w:val="hybridMultilevel"/>
    <w:tmpl w:val="4A1C97EE"/>
    <w:lvl w:ilvl="0" w:tplc="6B22758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D26C77"/>
    <w:multiLevelType w:val="hybridMultilevel"/>
    <w:tmpl w:val="B4B659C6"/>
    <w:lvl w:ilvl="0" w:tplc="01B2678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05632CA"/>
    <w:multiLevelType w:val="hybridMultilevel"/>
    <w:tmpl w:val="EA183726"/>
    <w:lvl w:ilvl="0" w:tplc="274A8B3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14B6B47"/>
    <w:multiLevelType w:val="hybridMultilevel"/>
    <w:tmpl w:val="266C6CBE"/>
    <w:lvl w:ilvl="0" w:tplc="8CDA312E">
      <w:start w:val="1"/>
      <w:numFmt w:val="decimal"/>
      <w:lvlRestart w:val="0"/>
      <w:suff w:val="nothing"/>
      <w:lvlText w:val="%1"/>
      <w:lvlJc w:val="center"/>
      <w:pPr>
        <w:ind w:left="0" w:firstLine="284"/>
      </w:pPr>
      <w:rPr>
        <w:rFonts w:ascii="Times New Roman" w:hAnsi="Times New Roman" w:cs="Times New Roman"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30" w15:restartNumberingAfterBreak="0">
    <w:nsid w:val="521B0EB2"/>
    <w:multiLevelType w:val="hybridMultilevel"/>
    <w:tmpl w:val="D2940926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1" w15:restartNumberingAfterBreak="0">
    <w:nsid w:val="54143B75"/>
    <w:multiLevelType w:val="hybridMultilevel"/>
    <w:tmpl w:val="7EB0860C"/>
    <w:lvl w:ilvl="0" w:tplc="77D2509C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2" w15:restartNumberingAfterBreak="0">
    <w:nsid w:val="57CF5823"/>
    <w:multiLevelType w:val="hybridMultilevel"/>
    <w:tmpl w:val="2FE6D804"/>
    <w:lvl w:ilvl="0" w:tplc="97065C9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371A20"/>
    <w:multiLevelType w:val="hybridMultilevel"/>
    <w:tmpl w:val="4C281BE6"/>
    <w:lvl w:ilvl="0" w:tplc="9E26A0A8">
      <w:start w:val="1"/>
      <w:numFmt w:val="decimal"/>
      <w:lvlRestart w:val="0"/>
      <w:suff w:val="nothing"/>
      <w:lvlText w:val="%1"/>
      <w:lvlJc w:val="right"/>
      <w:pPr>
        <w:ind w:left="142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9D6F32"/>
    <w:multiLevelType w:val="hybridMultilevel"/>
    <w:tmpl w:val="6700EDAE"/>
    <w:lvl w:ilvl="0" w:tplc="87AC6570">
      <w:start w:val="1"/>
      <w:numFmt w:val="decimal"/>
      <w:lvlRestart w:val="0"/>
      <w:suff w:val="nothing"/>
      <w:lvlText w:val="%1"/>
      <w:lvlJc w:val="right"/>
      <w:pPr>
        <w:ind w:left="284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85F4225"/>
    <w:multiLevelType w:val="hybridMultilevel"/>
    <w:tmpl w:val="A74E00A4"/>
    <w:lvl w:ilvl="0" w:tplc="903E3020">
      <w:start w:val="1"/>
      <w:numFmt w:val="decimal"/>
      <w:lvlRestart w:val="0"/>
      <w:suff w:val="nothing"/>
      <w:lvlText w:val="%1"/>
      <w:lvlJc w:val="right"/>
      <w:pPr>
        <w:ind w:left="256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96" w:hanging="360"/>
      </w:pPr>
    </w:lvl>
    <w:lvl w:ilvl="2" w:tplc="0409001B" w:tentative="1">
      <w:start w:val="1"/>
      <w:numFmt w:val="lowerRoman"/>
      <w:lvlText w:val="%3."/>
      <w:lvlJc w:val="right"/>
      <w:pPr>
        <w:ind w:left="2416" w:hanging="180"/>
      </w:pPr>
    </w:lvl>
    <w:lvl w:ilvl="3" w:tplc="0409000F" w:tentative="1">
      <w:start w:val="1"/>
      <w:numFmt w:val="decimal"/>
      <w:lvlText w:val="%4."/>
      <w:lvlJc w:val="left"/>
      <w:pPr>
        <w:ind w:left="3136" w:hanging="360"/>
      </w:pPr>
    </w:lvl>
    <w:lvl w:ilvl="4" w:tplc="04090019" w:tentative="1">
      <w:start w:val="1"/>
      <w:numFmt w:val="lowerLetter"/>
      <w:lvlText w:val="%5."/>
      <w:lvlJc w:val="left"/>
      <w:pPr>
        <w:ind w:left="3856" w:hanging="360"/>
      </w:pPr>
    </w:lvl>
    <w:lvl w:ilvl="5" w:tplc="0409001B" w:tentative="1">
      <w:start w:val="1"/>
      <w:numFmt w:val="lowerRoman"/>
      <w:lvlText w:val="%6."/>
      <w:lvlJc w:val="right"/>
      <w:pPr>
        <w:ind w:left="4576" w:hanging="180"/>
      </w:pPr>
    </w:lvl>
    <w:lvl w:ilvl="6" w:tplc="0409000F" w:tentative="1">
      <w:start w:val="1"/>
      <w:numFmt w:val="decimal"/>
      <w:lvlText w:val="%7."/>
      <w:lvlJc w:val="left"/>
      <w:pPr>
        <w:ind w:left="5296" w:hanging="360"/>
      </w:pPr>
    </w:lvl>
    <w:lvl w:ilvl="7" w:tplc="04090019" w:tentative="1">
      <w:start w:val="1"/>
      <w:numFmt w:val="lowerLetter"/>
      <w:lvlText w:val="%8."/>
      <w:lvlJc w:val="left"/>
      <w:pPr>
        <w:ind w:left="6016" w:hanging="360"/>
      </w:pPr>
    </w:lvl>
    <w:lvl w:ilvl="8" w:tplc="0409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36" w15:restartNumberingAfterBreak="0">
    <w:nsid w:val="6B7833FD"/>
    <w:multiLevelType w:val="hybridMultilevel"/>
    <w:tmpl w:val="1B10A722"/>
    <w:lvl w:ilvl="0" w:tplc="730C29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BEF0130"/>
    <w:multiLevelType w:val="hybridMultilevel"/>
    <w:tmpl w:val="770695AC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8" w15:restartNumberingAfterBreak="0">
    <w:nsid w:val="76237125"/>
    <w:multiLevelType w:val="hybridMultilevel"/>
    <w:tmpl w:val="B2AC0A28"/>
    <w:lvl w:ilvl="0" w:tplc="CB90E95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BF0065F"/>
    <w:multiLevelType w:val="hybridMultilevel"/>
    <w:tmpl w:val="3E128F6A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40" w15:restartNumberingAfterBreak="0">
    <w:nsid w:val="7F163ED4"/>
    <w:multiLevelType w:val="hybridMultilevel"/>
    <w:tmpl w:val="468CBD54"/>
    <w:lvl w:ilvl="0" w:tplc="2A7AD26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num w:numId="1" w16cid:durableId="1000237215">
    <w:abstractNumId w:val="25"/>
  </w:num>
  <w:num w:numId="2" w16cid:durableId="861819633">
    <w:abstractNumId w:val="2"/>
  </w:num>
  <w:num w:numId="3" w16cid:durableId="1591767497">
    <w:abstractNumId w:val="1"/>
  </w:num>
  <w:num w:numId="4" w16cid:durableId="1122653465">
    <w:abstractNumId w:val="29"/>
  </w:num>
  <w:num w:numId="5" w16cid:durableId="777944883">
    <w:abstractNumId w:val="36"/>
  </w:num>
  <w:num w:numId="6" w16cid:durableId="1968508375">
    <w:abstractNumId w:val="40"/>
  </w:num>
  <w:num w:numId="7" w16cid:durableId="1549150130">
    <w:abstractNumId w:val="19"/>
  </w:num>
  <w:num w:numId="8" w16cid:durableId="198907255">
    <w:abstractNumId w:val="10"/>
  </w:num>
  <w:num w:numId="9" w16cid:durableId="431781731">
    <w:abstractNumId w:val="38"/>
  </w:num>
  <w:num w:numId="10" w16cid:durableId="1325358431">
    <w:abstractNumId w:val="16"/>
  </w:num>
  <w:num w:numId="11" w16cid:durableId="1855000937">
    <w:abstractNumId w:val="18"/>
  </w:num>
  <w:num w:numId="12" w16cid:durableId="959454411">
    <w:abstractNumId w:val="11"/>
  </w:num>
  <w:num w:numId="13" w16cid:durableId="1173565625">
    <w:abstractNumId w:val="34"/>
  </w:num>
  <w:num w:numId="14" w16cid:durableId="640156197">
    <w:abstractNumId w:val="33"/>
  </w:num>
  <w:num w:numId="15" w16cid:durableId="653335047">
    <w:abstractNumId w:val="26"/>
  </w:num>
  <w:num w:numId="16" w16cid:durableId="2047750135">
    <w:abstractNumId w:val="27"/>
  </w:num>
  <w:num w:numId="17" w16cid:durableId="1679386374">
    <w:abstractNumId w:val="8"/>
  </w:num>
  <w:num w:numId="18" w16cid:durableId="1510023386">
    <w:abstractNumId w:val="12"/>
  </w:num>
  <w:num w:numId="19" w16cid:durableId="1266616428">
    <w:abstractNumId w:val="3"/>
  </w:num>
  <w:num w:numId="20" w16cid:durableId="1029453343">
    <w:abstractNumId w:val="32"/>
  </w:num>
  <w:num w:numId="21" w16cid:durableId="1582984117">
    <w:abstractNumId w:val="28"/>
  </w:num>
  <w:num w:numId="22" w16cid:durableId="2063602025">
    <w:abstractNumId w:val="20"/>
  </w:num>
  <w:num w:numId="23" w16cid:durableId="1463235399">
    <w:abstractNumId w:val="6"/>
  </w:num>
  <w:num w:numId="24" w16cid:durableId="2057923312">
    <w:abstractNumId w:val="5"/>
  </w:num>
  <w:num w:numId="25" w16cid:durableId="2059743704">
    <w:abstractNumId w:val="24"/>
  </w:num>
  <w:num w:numId="26" w16cid:durableId="147095383">
    <w:abstractNumId w:val="7"/>
  </w:num>
  <w:num w:numId="27" w16cid:durableId="163328099">
    <w:abstractNumId w:val="22"/>
  </w:num>
  <w:num w:numId="28" w16cid:durableId="660425498">
    <w:abstractNumId w:val="9"/>
  </w:num>
  <w:num w:numId="29" w16cid:durableId="1945767896">
    <w:abstractNumId w:val="14"/>
  </w:num>
  <w:num w:numId="30" w16cid:durableId="1318147945">
    <w:abstractNumId w:val="13"/>
  </w:num>
  <w:num w:numId="31" w16cid:durableId="871113184">
    <w:abstractNumId w:val="35"/>
  </w:num>
  <w:num w:numId="32" w16cid:durableId="2027291874">
    <w:abstractNumId w:val="17"/>
  </w:num>
  <w:num w:numId="33" w16cid:durableId="641540049">
    <w:abstractNumId w:val="30"/>
  </w:num>
  <w:num w:numId="34" w16cid:durableId="739838168">
    <w:abstractNumId w:val="39"/>
  </w:num>
  <w:num w:numId="35" w16cid:durableId="2025284750">
    <w:abstractNumId w:val="37"/>
  </w:num>
  <w:num w:numId="36" w16cid:durableId="34431756">
    <w:abstractNumId w:val="0"/>
  </w:num>
  <w:num w:numId="37" w16cid:durableId="805053220">
    <w:abstractNumId w:val="21"/>
  </w:num>
  <w:num w:numId="38" w16cid:durableId="36777662">
    <w:abstractNumId w:val="31"/>
  </w:num>
  <w:num w:numId="39" w16cid:durableId="1914466302">
    <w:abstractNumId w:val="23"/>
  </w:num>
  <w:num w:numId="40" w16cid:durableId="1526557946">
    <w:abstractNumId w:val="4"/>
  </w:num>
  <w:num w:numId="41" w16cid:durableId="2025477355">
    <w:abstractNumId w:val="15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embedSystemFonts/>
  <w:mirrorMargin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formatting="1" w:enforcement="1" w:cryptProviderType="rsaAES" w:cryptAlgorithmClass="hash" w:cryptAlgorithmType="typeAny" w:cryptAlgorithmSid="14" w:cryptSpinCount="100000" w:hash="bZlYRLspDNHWCT3nvB11gfwq4lQ32HwxzJLcqWjRvLMFroKxZJ/EXZDW7v06yBDZT16KOsi3UEYNiQU9PrghHA==" w:salt="QyhqkJLW45iMfrsx/+QBhA=="/>
  <w:defaultTabStop w:val="720"/>
  <w:hyphenationZone w:val="425"/>
  <w:evenAndOddHeaders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3AB9"/>
    <w:rsid w:val="00000984"/>
    <w:rsid w:val="000010D8"/>
    <w:rsid w:val="000016B4"/>
    <w:rsid w:val="000017A1"/>
    <w:rsid w:val="00001FDE"/>
    <w:rsid w:val="000026EB"/>
    <w:rsid w:val="00002B50"/>
    <w:rsid w:val="000034F1"/>
    <w:rsid w:val="00003549"/>
    <w:rsid w:val="00003587"/>
    <w:rsid w:val="00004110"/>
    <w:rsid w:val="00004597"/>
    <w:rsid w:val="0000523B"/>
    <w:rsid w:val="000052B6"/>
    <w:rsid w:val="0000589F"/>
    <w:rsid w:val="000058CE"/>
    <w:rsid w:val="00005D8A"/>
    <w:rsid w:val="00005E7F"/>
    <w:rsid w:val="00006151"/>
    <w:rsid w:val="0000637C"/>
    <w:rsid w:val="0000643E"/>
    <w:rsid w:val="00007238"/>
    <w:rsid w:val="00007475"/>
    <w:rsid w:val="0000774E"/>
    <w:rsid w:val="00007ACE"/>
    <w:rsid w:val="00010039"/>
    <w:rsid w:val="000101C2"/>
    <w:rsid w:val="000103A4"/>
    <w:rsid w:val="00010765"/>
    <w:rsid w:val="00010D90"/>
    <w:rsid w:val="000115FA"/>
    <w:rsid w:val="00011B93"/>
    <w:rsid w:val="000120BA"/>
    <w:rsid w:val="0001236C"/>
    <w:rsid w:val="000128FF"/>
    <w:rsid w:val="00012BA4"/>
    <w:rsid w:val="000139C0"/>
    <w:rsid w:val="00013BE5"/>
    <w:rsid w:val="00013C88"/>
    <w:rsid w:val="000158FD"/>
    <w:rsid w:val="00015A4F"/>
    <w:rsid w:val="000160DD"/>
    <w:rsid w:val="00016300"/>
    <w:rsid w:val="00016423"/>
    <w:rsid w:val="00016B5B"/>
    <w:rsid w:val="00016FED"/>
    <w:rsid w:val="000175FD"/>
    <w:rsid w:val="00017C4F"/>
    <w:rsid w:val="00017FDC"/>
    <w:rsid w:val="00020188"/>
    <w:rsid w:val="000209C0"/>
    <w:rsid w:val="00021498"/>
    <w:rsid w:val="00021740"/>
    <w:rsid w:val="000219E9"/>
    <w:rsid w:val="00021E69"/>
    <w:rsid w:val="0002226C"/>
    <w:rsid w:val="000223F5"/>
    <w:rsid w:val="000228D1"/>
    <w:rsid w:val="00022A5F"/>
    <w:rsid w:val="00023094"/>
    <w:rsid w:val="000234DC"/>
    <w:rsid w:val="00023674"/>
    <w:rsid w:val="00023903"/>
    <w:rsid w:val="00023B48"/>
    <w:rsid w:val="00023DBE"/>
    <w:rsid w:val="00023F1B"/>
    <w:rsid w:val="00024155"/>
    <w:rsid w:val="000242F2"/>
    <w:rsid w:val="00024496"/>
    <w:rsid w:val="000244B2"/>
    <w:rsid w:val="00024827"/>
    <w:rsid w:val="000248F9"/>
    <w:rsid w:val="00024A9E"/>
    <w:rsid w:val="0002516D"/>
    <w:rsid w:val="00025379"/>
    <w:rsid w:val="00025CC3"/>
    <w:rsid w:val="00025F47"/>
    <w:rsid w:val="0002644C"/>
    <w:rsid w:val="00026552"/>
    <w:rsid w:val="0002664E"/>
    <w:rsid w:val="00026734"/>
    <w:rsid w:val="000267E0"/>
    <w:rsid w:val="00026847"/>
    <w:rsid w:val="00026AB0"/>
    <w:rsid w:val="00026B0B"/>
    <w:rsid w:val="00026B63"/>
    <w:rsid w:val="00026D12"/>
    <w:rsid w:val="0002736F"/>
    <w:rsid w:val="00027DDB"/>
    <w:rsid w:val="00030977"/>
    <w:rsid w:val="00031192"/>
    <w:rsid w:val="00031499"/>
    <w:rsid w:val="000319AE"/>
    <w:rsid w:val="000319D3"/>
    <w:rsid w:val="00031C73"/>
    <w:rsid w:val="0003229E"/>
    <w:rsid w:val="00032D88"/>
    <w:rsid w:val="00032E66"/>
    <w:rsid w:val="000333F8"/>
    <w:rsid w:val="00033788"/>
    <w:rsid w:val="00033C77"/>
    <w:rsid w:val="00033EB0"/>
    <w:rsid w:val="00034D92"/>
    <w:rsid w:val="000357D2"/>
    <w:rsid w:val="00035F6C"/>
    <w:rsid w:val="00036277"/>
    <w:rsid w:val="000365E1"/>
    <w:rsid w:val="000368D4"/>
    <w:rsid w:val="00036E31"/>
    <w:rsid w:val="00037203"/>
    <w:rsid w:val="0003731A"/>
    <w:rsid w:val="00037764"/>
    <w:rsid w:val="000411A1"/>
    <w:rsid w:val="000426D1"/>
    <w:rsid w:val="00043394"/>
    <w:rsid w:val="000438BC"/>
    <w:rsid w:val="000445D6"/>
    <w:rsid w:val="0004485A"/>
    <w:rsid w:val="00044F5F"/>
    <w:rsid w:val="00045324"/>
    <w:rsid w:val="00045C27"/>
    <w:rsid w:val="00046178"/>
    <w:rsid w:val="000466CA"/>
    <w:rsid w:val="000469F4"/>
    <w:rsid w:val="0004724D"/>
    <w:rsid w:val="000506A8"/>
    <w:rsid w:val="00050E1D"/>
    <w:rsid w:val="00050FE4"/>
    <w:rsid w:val="000512DA"/>
    <w:rsid w:val="00051625"/>
    <w:rsid w:val="0005167E"/>
    <w:rsid w:val="00051F30"/>
    <w:rsid w:val="00051FC3"/>
    <w:rsid w:val="000521A9"/>
    <w:rsid w:val="00052B71"/>
    <w:rsid w:val="00052E84"/>
    <w:rsid w:val="0005428C"/>
    <w:rsid w:val="0005447B"/>
    <w:rsid w:val="00054A92"/>
    <w:rsid w:val="00054DD5"/>
    <w:rsid w:val="00054DDE"/>
    <w:rsid w:val="000556B4"/>
    <w:rsid w:val="00055937"/>
    <w:rsid w:val="00055C1D"/>
    <w:rsid w:val="00055F71"/>
    <w:rsid w:val="000562E1"/>
    <w:rsid w:val="000573E2"/>
    <w:rsid w:val="0005748A"/>
    <w:rsid w:val="000600F3"/>
    <w:rsid w:val="00060563"/>
    <w:rsid w:val="00060916"/>
    <w:rsid w:val="00060BDB"/>
    <w:rsid w:val="00060C7F"/>
    <w:rsid w:val="00061437"/>
    <w:rsid w:val="00061834"/>
    <w:rsid w:val="00061949"/>
    <w:rsid w:val="000621E3"/>
    <w:rsid w:val="0006346B"/>
    <w:rsid w:val="000634FE"/>
    <w:rsid w:val="00063510"/>
    <w:rsid w:val="00063C2C"/>
    <w:rsid w:val="00063DD4"/>
    <w:rsid w:val="00063E84"/>
    <w:rsid w:val="000643C5"/>
    <w:rsid w:val="00064423"/>
    <w:rsid w:val="000648D5"/>
    <w:rsid w:val="00064A0E"/>
    <w:rsid w:val="0006580C"/>
    <w:rsid w:val="00065EB3"/>
    <w:rsid w:val="000670AB"/>
    <w:rsid w:val="00070740"/>
    <w:rsid w:val="000708A8"/>
    <w:rsid w:val="00070A10"/>
    <w:rsid w:val="00070B88"/>
    <w:rsid w:val="00070E56"/>
    <w:rsid w:val="00071171"/>
    <w:rsid w:val="000713FD"/>
    <w:rsid w:val="0007159D"/>
    <w:rsid w:val="000719B9"/>
    <w:rsid w:val="00071B55"/>
    <w:rsid w:val="0007228D"/>
    <w:rsid w:val="00072969"/>
    <w:rsid w:val="00072CA1"/>
    <w:rsid w:val="00072CA4"/>
    <w:rsid w:val="0007307D"/>
    <w:rsid w:val="00073A01"/>
    <w:rsid w:val="00073E2D"/>
    <w:rsid w:val="00074328"/>
    <w:rsid w:val="00074715"/>
    <w:rsid w:val="00074BEF"/>
    <w:rsid w:val="000753EF"/>
    <w:rsid w:val="000755B0"/>
    <w:rsid w:val="00075751"/>
    <w:rsid w:val="00075CB8"/>
    <w:rsid w:val="000760FB"/>
    <w:rsid w:val="00076166"/>
    <w:rsid w:val="00076427"/>
    <w:rsid w:val="000766EA"/>
    <w:rsid w:val="000769EB"/>
    <w:rsid w:val="00076A96"/>
    <w:rsid w:val="00076C8A"/>
    <w:rsid w:val="000773E1"/>
    <w:rsid w:val="000777D5"/>
    <w:rsid w:val="00077CD8"/>
    <w:rsid w:val="000801D8"/>
    <w:rsid w:val="000802CC"/>
    <w:rsid w:val="00080842"/>
    <w:rsid w:val="00080B42"/>
    <w:rsid w:val="000825A4"/>
    <w:rsid w:val="00082704"/>
    <w:rsid w:val="00083EBE"/>
    <w:rsid w:val="00083F1D"/>
    <w:rsid w:val="000849CE"/>
    <w:rsid w:val="000851FF"/>
    <w:rsid w:val="00085588"/>
    <w:rsid w:val="00086325"/>
    <w:rsid w:val="00086881"/>
    <w:rsid w:val="00087050"/>
    <w:rsid w:val="00087C80"/>
    <w:rsid w:val="000902A4"/>
    <w:rsid w:val="000907E7"/>
    <w:rsid w:val="00091597"/>
    <w:rsid w:val="00091853"/>
    <w:rsid w:val="000918B6"/>
    <w:rsid w:val="00092696"/>
    <w:rsid w:val="00092E9C"/>
    <w:rsid w:val="00093021"/>
    <w:rsid w:val="0009306A"/>
    <w:rsid w:val="0009306D"/>
    <w:rsid w:val="0009332F"/>
    <w:rsid w:val="00093344"/>
    <w:rsid w:val="000934ED"/>
    <w:rsid w:val="000948BC"/>
    <w:rsid w:val="00094A69"/>
    <w:rsid w:val="00094F09"/>
    <w:rsid w:val="00095336"/>
    <w:rsid w:val="0009552E"/>
    <w:rsid w:val="000959A0"/>
    <w:rsid w:val="00095BDF"/>
    <w:rsid w:val="00095CE6"/>
    <w:rsid w:val="00095F9C"/>
    <w:rsid w:val="000961E6"/>
    <w:rsid w:val="00096B74"/>
    <w:rsid w:val="000973A7"/>
    <w:rsid w:val="00097AE3"/>
    <w:rsid w:val="00097F79"/>
    <w:rsid w:val="000A04BE"/>
    <w:rsid w:val="000A1454"/>
    <w:rsid w:val="000A17C5"/>
    <w:rsid w:val="000A1CB0"/>
    <w:rsid w:val="000A1ECD"/>
    <w:rsid w:val="000A2759"/>
    <w:rsid w:val="000A2E6A"/>
    <w:rsid w:val="000A3319"/>
    <w:rsid w:val="000A36D2"/>
    <w:rsid w:val="000A3712"/>
    <w:rsid w:val="000A38A0"/>
    <w:rsid w:val="000A3942"/>
    <w:rsid w:val="000A3F46"/>
    <w:rsid w:val="000A4093"/>
    <w:rsid w:val="000A4308"/>
    <w:rsid w:val="000A4481"/>
    <w:rsid w:val="000A484A"/>
    <w:rsid w:val="000A4D14"/>
    <w:rsid w:val="000A4F21"/>
    <w:rsid w:val="000A50EC"/>
    <w:rsid w:val="000A52AD"/>
    <w:rsid w:val="000A558B"/>
    <w:rsid w:val="000A661D"/>
    <w:rsid w:val="000A67BA"/>
    <w:rsid w:val="000A6B94"/>
    <w:rsid w:val="000A71EC"/>
    <w:rsid w:val="000A74F2"/>
    <w:rsid w:val="000A75DA"/>
    <w:rsid w:val="000A7A59"/>
    <w:rsid w:val="000B003F"/>
    <w:rsid w:val="000B00F9"/>
    <w:rsid w:val="000B0215"/>
    <w:rsid w:val="000B07F2"/>
    <w:rsid w:val="000B0A2E"/>
    <w:rsid w:val="000B113B"/>
    <w:rsid w:val="000B1216"/>
    <w:rsid w:val="000B154F"/>
    <w:rsid w:val="000B188F"/>
    <w:rsid w:val="000B29C5"/>
    <w:rsid w:val="000B2E97"/>
    <w:rsid w:val="000B35D0"/>
    <w:rsid w:val="000B375A"/>
    <w:rsid w:val="000B3D0C"/>
    <w:rsid w:val="000B3F11"/>
    <w:rsid w:val="000B412F"/>
    <w:rsid w:val="000B43CB"/>
    <w:rsid w:val="000B4BC0"/>
    <w:rsid w:val="000B4DA9"/>
    <w:rsid w:val="000B5246"/>
    <w:rsid w:val="000B575D"/>
    <w:rsid w:val="000B59D0"/>
    <w:rsid w:val="000B5F2E"/>
    <w:rsid w:val="000B63BF"/>
    <w:rsid w:val="000B6418"/>
    <w:rsid w:val="000B646D"/>
    <w:rsid w:val="000B69C5"/>
    <w:rsid w:val="000B787E"/>
    <w:rsid w:val="000B7B54"/>
    <w:rsid w:val="000C03A6"/>
    <w:rsid w:val="000C1818"/>
    <w:rsid w:val="000C1E72"/>
    <w:rsid w:val="000C2475"/>
    <w:rsid w:val="000C25DE"/>
    <w:rsid w:val="000C2E98"/>
    <w:rsid w:val="000C2EF9"/>
    <w:rsid w:val="000C348B"/>
    <w:rsid w:val="000C3B89"/>
    <w:rsid w:val="000C40D3"/>
    <w:rsid w:val="000C41ED"/>
    <w:rsid w:val="000C48F6"/>
    <w:rsid w:val="000C4E27"/>
    <w:rsid w:val="000C53B1"/>
    <w:rsid w:val="000C5495"/>
    <w:rsid w:val="000C5571"/>
    <w:rsid w:val="000C603B"/>
    <w:rsid w:val="000C628C"/>
    <w:rsid w:val="000C6BDA"/>
    <w:rsid w:val="000C732E"/>
    <w:rsid w:val="000C7930"/>
    <w:rsid w:val="000C7A93"/>
    <w:rsid w:val="000C7DD9"/>
    <w:rsid w:val="000D039F"/>
    <w:rsid w:val="000D05E8"/>
    <w:rsid w:val="000D0964"/>
    <w:rsid w:val="000D10B3"/>
    <w:rsid w:val="000D12D6"/>
    <w:rsid w:val="000D1814"/>
    <w:rsid w:val="000D1B1A"/>
    <w:rsid w:val="000D2306"/>
    <w:rsid w:val="000D2B6F"/>
    <w:rsid w:val="000D2C54"/>
    <w:rsid w:val="000D2E65"/>
    <w:rsid w:val="000D31B0"/>
    <w:rsid w:val="000D3E91"/>
    <w:rsid w:val="000D43E1"/>
    <w:rsid w:val="000D4D0E"/>
    <w:rsid w:val="000D52D2"/>
    <w:rsid w:val="000D53F8"/>
    <w:rsid w:val="000D567E"/>
    <w:rsid w:val="000D5CB8"/>
    <w:rsid w:val="000D5E36"/>
    <w:rsid w:val="000D5EDB"/>
    <w:rsid w:val="000D6084"/>
    <w:rsid w:val="000D6208"/>
    <w:rsid w:val="000D6601"/>
    <w:rsid w:val="000D7203"/>
    <w:rsid w:val="000D790D"/>
    <w:rsid w:val="000D7D26"/>
    <w:rsid w:val="000E0117"/>
    <w:rsid w:val="000E0541"/>
    <w:rsid w:val="000E08A4"/>
    <w:rsid w:val="000E08DC"/>
    <w:rsid w:val="000E09C7"/>
    <w:rsid w:val="000E0CB8"/>
    <w:rsid w:val="000E1564"/>
    <w:rsid w:val="000E208D"/>
    <w:rsid w:val="000E23D6"/>
    <w:rsid w:val="000E263B"/>
    <w:rsid w:val="000E2853"/>
    <w:rsid w:val="000E2B67"/>
    <w:rsid w:val="000E2D91"/>
    <w:rsid w:val="000E2ECA"/>
    <w:rsid w:val="000E2F20"/>
    <w:rsid w:val="000E32E1"/>
    <w:rsid w:val="000E366E"/>
    <w:rsid w:val="000E3D8E"/>
    <w:rsid w:val="000E3FED"/>
    <w:rsid w:val="000E427A"/>
    <w:rsid w:val="000E42CD"/>
    <w:rsid w:val="000E4704"/>
    <w:rsid w:val="000E56ED"/>
    <w:rsid w:val="000E572C"/>
    <w:rsid w:val="000E5788"/>
    <w:rsid w:val="000E61CD"/>
    <w:rsid w:val="000E64DA"/>
    <w:rsid w:val="000E6526"/>
    <w:rsid w:val="000E6775"/>
    <w:rsid w:val="000E6AB2"/>
    <w:rsid w:val="000E7644"/>
    <w:rsid w:val="000E78D2"/>
    <w:rsid w:val="000F0193"/>
    <w:rsid w:val="000F0498"/>
    <w:rsid w:val="000F06BC"/>
    <w:rsid w:val="000F0820"/>
    <w:rsid w:val="000F0868"/>
    <w:rsid w:val="000F0DBD"/>
    <w:rsid w:val="000F0E0A"/>
    <w:rsid w:val="000F0E0F"/>
    <w:rsid w:val="000F168E"/>
    <w:rsid w:val="000F1F62"/>
    <w:rsid w:val="000F1F77"/>
    <w:rsid w:val="000F2063"/>
    <w:rsid w:val="000F25B0"/>
    <w:rsid w:val="000F2836"/>
    <w:rsid w:val="000F296B"/>
    <w:rsid w:val="000F2D64"/>
    <w:rsid w:val="000F2F21"/>
    <w:rsid w:val="000F3112"/>
    <w:rsid w:val="000F32D2"/>
    <w:rsid w:val="000F4505"/>
    <w:rsid w:val="000F4BB6"/>
    <w:rsid w:val="000F4DDF"/>
    <w:rsid w:val="000F4E55"/>
    <w:rsid w:val="000F4FFC"/>
    <w:rsid w:val="000F52F4"/>
    <w:rsid w:val="000F543B"/>
    <w:rsid w:val="000F5BE4"/>
    <w:rsid w:val="000F5D67"/>
    <w:rsid w:val="000F6D5C"/>
    <w:rsid w:val="000F7405"/>
    <w:rsid w:val="000F7D7F"/>
    <w:rsid w:val="000F7FFD"/>
    <w:rsid w:val="00100108"/>
    <w:rsid w:val="00101A16"/>
    <w:rsid w:val="00101B0C"/>
    <w:rsid w:val="001023BE"/>
    <w:rsid w:val="00102BD9"/>
    <w:rsid w:val="001034DA"/>
    <w:rsid w:val="00103B8A"/>
    <w:rsid w:val="00103C81"/>
    <w:rsid w:val="0010427A"/>
    <w:rsid w:val="00104443"/>
    <w:rsid w:val="00104ABF"/>
    <w:rsid w:val="00104E99"/>
    <w:rsid w:val="00104EF0"/>
    <w:rsid w:val="00104F89"/>
    <w:rsid w:val="00104FF0"/>
    <w:rsid w:val="001056B0"/>
    <w:rsid w:val="001058F8"/>
    <w:rsid w:val="00105B97"/>
    <w:rsid w:val="00105F21"/>
    <w:rsid w:val="00106BAB"/>
    <w:rsid w:val="00106D53"/>
    <w:rsid w:val="00107470"/>
    <w:rsid w:val="00107DC3"/>
    <w:rsid w:val="0011087F"/>
    <w:rsid w:val="00110BC0"/>
    <w:rsid w:val="0011161D"/>
    <w:rsid w:val="00111AE5"/>
    <w:rsid w:val="0011229F"/>
    <w:rsid w:val="001129FF"/>
    <w:rsid w:val="00112A6B"/>
    <w:rsid w:val="00112BA7"/>
    <w:rsid w:val="0011302D"/>
    <w:rsid w:val="0011321B"/>
    <w:rsid w:val="00113537"/>
    <w:rsid w:val="001138BB"/>
    <w:rsid w:val="00113BA0"/>
    <w:rsid w:val="00113CC5"/>
    <w:rsid w:val="00113D6F"/>
    <w:rsid w:val="00114D82"/>
    <w:rsid w:val="00114EB4"/>
    <w:rsid w:val="00115189"/>
    <w:rsid w:val="001155EB"/>
    <w:rsid w:val="00115B6C"/>
    <w:rsid w:val="00115E19"/>
    <w:rsid w:val="001163E4"/>
    <w:rsid w:val="00117068"/>
    <w:rsid w:val="00117529"/>
    <w:rsid w:val="0011788B"/>
    <w:rsid w:val="0011798F"/>
    <w:rsid w:val="00117FE8"/>
    <w:rsid w:val="001212A7"/>
    <w:rsid w:val="00122446"/>
    <w:rsid w:val="00122A72"/>
    <w:rsid w:val="00122B27"/>
    <w:rsid w:val="00123438"/>
    <w:rsid w:val="0012392C"/>
    <w:rsid w:val="00123A3F"/>
    <w:rsid w:val="00123A7A"/>
    <w:rsid w:val="00123ABB"/>
    <w:rsid w:val="00123B70"/>
    <w:rsid w:val="00123C28"/>
    <w:rsid w:val="001250B1"/>
    <w:rsid w:val="00125140"/>
    <w:rsid w:val="00125670"/>
    <w:rsid w:val="0012593B"/>
    <w:rsid w:val="0012596B"/>
    <w:rsid w:val="00125BD0"/>
    <w:rsid w:val="00125D40"/>
    <w:rsid w:val="00125DE0"/>
    <w:rsid w:val="001261C2"/>
    <w:rsid w:val="001263FE"/>
    <w:rsid w:val="0012642E"/>
    <w:rsid w:val="00126761"/>
    <w:rsid w:val="0012689F"/>
    <w:rsid w:val="00126DAB"/>
    <w:rsid w:val="001274C3"/>
    <w:rsid w:val="00127719"/>
    <w:rsid w:val="00127E3E"/>
    <w:rsid w:val="001304E1"/>
    <w:rsid w:val="001305AB"/>
    <w:rsid w:val="00130B03"/>
    <w:rsid w:val="001319AF"/>
    <w:rsid w:val="00131C45"/>
    <w:rsid w:val="001322D8"/>
    <w:rsid w:val="00132A52"/>
    <w:rsid w:val="00132DF9"/>
    <w:rsid w:val="001333B4"/>
    <w:rsid w:val="0013397E"/>
    <w:rsid w:val="00133B74"/>
    <w:rsid w:val="00133D4D"/>
    <w:rsid w:val="00133E0E"/>
    <w:rsid w:val="001342FE"/>
    <w:rsid w:val="00134BFC"/>
    <w:rsid w:val="00135AFB"/>
    <w:rsid w:val="001360D6"/>
    <w:rsid w:val="001366B7"/>
    <w:rsid w:val="001370FC"/>
    <w:rsid w:val="00137B02"/>
    <w:rsid w:val="00137C8C"/>
    <w:rsid w:val="00137D90"/>
    <w:rsid w:val="001408C3"/>
    <w:rsid w:val="00140CBB"/>
    <w:rsid w:val="00141BC2"/>
    <w:rsid w:val="00141F1A"/>
    <w:rsid w:val="00142D8C"/>
    <w:rsid w:val="00142EB5"/>
    <w:rsid w:val="00145027"/>
    <w:rsid w:val="001454E4"/>
    <w:rsid w:val="001456BA"/>
    <w:rsid w:val="0014594B"/>
    <w:rsid w:val="0014619B"/>
    <w:rsid w:val="0014656F"/>
    <w:rsid w:val="0014665A"/>
    <w:rsid w:val="001467FB"/>
    <w:rsid w:val="00146A04"/>
    <w:rsid w:val="00146A61"/>
    <w:rsid w:val="00147225"/>
    <w:rsid w:val="0015014F"/>
    <w:rsid w:val="00150384"/>
    <w:rsid w:val="001504A4"/>
    <w:rsid w:val="00150542"/>
    <w:rsid w:val="00150E4A"/>
    <w:rsid w:val="001510FD"/>
    <w:rsid w:val="0015167D"/>
    <w:rsid w:val="00151B34"/>
    <w:rsid w:val="00151DB4"/>
    <w:rsid w:val="00152500"/>
    <w:rsid w:val="00152B66"/>
    <w:rsid w:val="00152F6B"/>
    <w:rsid w:val="0015316E"/>
    <w:rsid w:val="00153B5E"/>
    <w:rsid w:val="00153E52"/>
    <w:rsid w:val="0015418D"/>
    <w:rsid w:val="00154FB1"/>
    <w:rsid w:val="0015515E"/>
    <w:rsid w:val="00155A29"/>
    <w:rsid w:val="00155A9B"/>
    <w:rsid w:val="00155C5D"/>
    <w:rsid w:val="001564C5"/>
    <w:rsid w:val="0015715E"/>
    <w:rsid w:val="0015738F"/>
    <w:rsid w:val="001574C6"/>
    <w:rsid w:val="00157965"/>
    <w:rsid w:val="001616EC"/>
    <w:rsid w:val="00161B3A"/>
    <w:rsid w:val="00161EA6"/>
    <w:rsid w:val="001620F9"/>
    <w:rsid w:val="00162E5A"/>
    <w:rsid w:val="0016339C"/>
    <w:rsid w:val="001635FE"/>
    <w:rsid w:val="001636ED"/>
    <w:rsid w:val="00164296"/>
    <w:rsid w:val="0016450F"/>
    <w:rsid w:val="00164568"/>
    <w:rsid w:val="00164728"/>
    <w:rsid w:val="00164BF0"/>
    <w:rsid w:val="00164F8C"/>
    <w:rsid w:val="00165091"/>
    <w:rsid w:val="00165349"/>
    <w:rsid w:val="0016542F"/>
    <w:rsid w:val="00165A21"/>
    <w:rsid w:val="00166018"/>
    <w:rsid w:val="00166669"/>
    <w:rsid w:val="00166A30"/>
    <w:rsid w:val="00166DF0"/>
    <w:rsid w:val="00167198"/>
    <w:rsid w:val="001672F0"/>
    <w:rsid w:val="0016764C"/>
    <w:rsid w:val="00167844"/>
    <w:rsid w:val="00170A53"/>
    <w:rsid w:val="00170D13"/>
    <w:rsid w:val="0017209C"/>
    <w:rsid w:val="001720D0"/>
    <w:rsid w:val="001720E1"/>
    <w:rsid w:val="001723FD"/>
    <w:rsid w:val="001724D6"/>
    <w:rsid w:val="001725CC"/>
    <w:rsid w:val="00172B2E"/>
    <w:rsid w:val="00172DC7"/>
    <w:rsid w:val="001732F1"/>
    <w:rsid w:val="00173DCC"/>
    <w:rsid w:val="0017418B"/>
    <w:rsid w:val="0017431A"/>
    <w:rsid w:val="001744EC"/>
    <w:rsid w:val="001747BC"/>
    <w:rsid w:val="0017502F"/>
    <w:rsid w:val="0017514C"/>
    <w:rsid w:val="00176E88"/>
    <w:rsid w:val="00177E24"/>
    <w:rsid w:val="00177E45"/>
    <w:rsid w:val="00180405"/>
    <w:rsid w:val="0018042B"/>
    <w:rsid w:val="001808AA"/>
    <w:rsid w:val="00180DEE"/>
    <w:rsid w:val="00180F98"/>
    <w:rsid w:val="00181532"/>
    <w:rsid w:val="00181685"/>
    <w:rsid w:val="001817C9"/>
    <w:rsid w:val="00181A45"/>
    <w:rsid w:val="00181AF7"/>
    <w:rsid w:val="00181D64"/>
    <w:rsid w:val="0018213C"/>
    <w:rsid w:val="00182373"/>
    <w:rsid w:val="001829D8"/>
    <w:rsid w:val="00182A77"/>
    <w:rsid w:val="00182B00"/>
    <w:rsid w:val="00182D35"/>
    <w:rsid w:val="001831ED"/>
    <w:rsid w:val="00183655"/>
    <w:rsid w:val="00183893"/>
    <w:rsid w:val="00184EE9"/>
    <w:rsid w:val="0018564F"/>
    <w:rsid w:val="001859C7"/>
    <w:rsid w:val="00185C84"/>
    <w:rsid w:val="00185DDB"/>
    <w:rsid w:val="0018640D"/>
    <w:rsid w:val="001866F7"/>
    <w:rsid w:val="00186784"/>
    <w:rsid w:val="0018689D"/>
    <w:rsid w:val="001869CD"/>
    <w:rsid w:val="00186ADB"/>
    <w:rsid w:val="00186AF8"/>
    <w:rsid w:val="00187A32"/>
    <w:rsid w:val="00187BBC"/>
    <w:rsid w:val="00187E97"/>
    <w:rsid w:val="0019025E"/>
    <w:rsid w:val="0019072E"/>
    <w:rsid w:val="001907E8"/>
    <w:rsid w:val="0019094D"/>
    <w:rsid w:val="00190BAB"/>
    <w:rsid w:val="00190E46"/>
    <w:rsid w:val="0019109A"/>
    <w:rsid w:val="001912AA"/>
    <w:rsid w:val="0019164B"/>
    <w:rsid w:val="00191B24"/>
    <w:rsid w:val="00191B48"/>
    <w:rsid w:val="00191C30"/>
    <w:rsid w:val="00191E03"/>
    <w:rsid w:val="001920CD"/>
    <w:rsid w:val="00192338"/>
    <w:rsid w:val="00192EF4"/>
    <w:rsid w:val="001939C6"/>
    <w:rsid w:val="00194502"/>
    <w:rsid w:val="00194601"/>
    <w:rsid w:val="00194672"/>
    <w:rsid w:val="00194CC8"/>
    <w:rsid w:val="00194D50"/>
    <w:rsid w:val="00194E84"/>
    <w:rsid w:val="001955B7"/>
    <w:rsid w:val="00195AB7"/>
    <w:rsid w:val="00195FBE"/>
    <w:rsid w:val="00196194"/>
    <w:rsid w:val="001966A3"/>
    <w:rsid w:val="0019777E"/>
    <w:rsid w:val="00197969"/>
    <w:rsid w:val="00197DED"/>
    <w:rsid w:val="001A0035"/>
    <w:rsid w:val="001A13B9"/>
    <w:rsid w:val="001A1940"/>
    <w:rsid w:val="001A1D5F"/>
    <w:rsid w:val="001A280C"/>
    <w:rsid w:val="001A291E"/>
    <w:rsid w:val="001A30A5"/>
    <w:rsid w:val="001A38DD"/>
    <w:rsid w:val="001A3DF2"/>
    <w:rsid w:val="001A427A"/>
    <w:rsid w:val="001A49E6"/>
    <w:rsid w:val="001A4AA7"/>
    <w:rsid w:val="001A4E20"/>
    <w:rsid w:val="001A51B6"/>
    <w:rsid w:val="001A51BA"/>
    <w:rsid w:val="001A5D7B"/>
    <w:rsid w:val="001A6196"/>
    <w:rsid w:val="001A6C57"/>
    <w:rsid w:val="001A7019"/>
    <w:rsid w:val="001A7514"/>
    <w:rsid w:val="001B0306"/>
    <w:rsid w:val="001B059E"/>
    <w:rsid w:val="001B06D4"/>
    <w:rsid w:val="001B071B"/>
    <w:rsid w:val="001B0AE8"/>
    <w:rsid w:val="001B0E55"/>
    <w:rsid w:val="001B0EF5"/>
    <w:rsid w:val="001B0F39"/>
    <w:rsid w:val="001B11A2"/>
    <w:rsid w:val="001B1664"/>
    <w:rsid w:val="001B1EE6"/>
    <w:rsid w:val="001B1FC3"/>
    <w:rsid w:val="001B1FD7"/>
    <w:rsid w:val="001B2249"/>
    <w:rsid w:val="001B28D3"/>
    <w:rsid w:val="001B2E53"/>
    <w:rsid w:val="001B340C"/>
    <w:rsid w:val="001B3488"/>
    <w:rsid w:val="001B37C1"/>
    <w:rsid w:val="001B39B3"/>
    <w:rsid w:val="001B39B8"/>
    <w:rsid w:val="001B3D26"/>
    <w:rsid w:val="001B3E0B"/>
    <w:rsid w:val="001B4743"/>
    <w:rsid w:val="001B4981"/>
    <w:rsid w:val="001B5D0B"/>
    <w:rsid w:val="001B6470"/>
    <w:rsid w:val="001B6530"/>
    <w:rsid w:val="001B6E6D"/>
    <w:rsid w:val="001B73F1"/>
    <w:rsid w:val="001B7CC8"/>
    <w:rsid w:val="001C0087"/>
    <w:rsid w:val="001C020A"/>
    <w:rsid w:val="001C081B"/>
    <w:rsid w:val="001C155F"/>
    <w:rsid w:val="001C16C5"/>
    <w:rsid w:val="001C2039"/>
    <w:rsid w:val="001C2118"/>
    <w:rsid w:val="001C3252"/>
    <w:rsid w:val="001C39AA"/>
    <w:rsid w:val="001C3A23"/>
    <w:rsid w:val="001C3AE0"/>
    <w:rsid w:val="001C45B6"/>
    <w:rsid w:val="001C4945"/>
    <w:rsid w:val="001C5314"/>
    <w:rsid w:val="001C5A26"/>
    <w:rsid w:val="001C5DDF"/>
    <w:rsid w:val="001C602F"/>
    <w:rsid w:val="001C62EE"/>
    <w:rsid w:val="001C67AF"/>
    <w:rsid w:val="001C6A5B"/>
    <w:rsid w:val="001C6E19"/>
    <w:rsid w:val="001C7BC3"/>
    <w:rsid w:val="001D01F2"/>
    <w:rsid w:val="001D0402"/>
    <w:rsid w:val="001D0411"/>
    <w:rsid w:val="001D080F"/>
    <w:rsid w:val="001D1217"/>
    <w:rsid w:val="001D144F"/>
    <w:rsid w:val="001D152B"/>
    <w:rsid w:val="001D1F79"/>
    <w:rsid w:val="001D2107"/>
    <w:rsid w:val="001D23B0"/>
    <w:rsid w:val="001D381E"/>
    <w:rsid w:val="001D3AF6"/>
    <w:rsid w:val="001D3E4D"/>
    <w:rsid w:val="001D3F22"/>
    <w:rsid w:val="001D4803"/>
    <w:rsid w:val="001D498D"/>
    <w:rsid w:val="001D5714"/>
    <w:rsid w:val="001D5AD2"/>
    <w:rsid w:val="001D6729"/>
    <w:rsid w:val="001D67EE"/>
    <w:rsid w:val="001D6909"/>
    <w:rsid w:val="001D79F0"/>
    <w:rsid w:val="001D7D60"/>
    <w:rsid w:val="001D7E24"/>
    <w:rsid w:val="001D7EA2"/>
    <w:rsid w:val="001E00FC"/>
    <w:rsid w:val="001E0274"/>
    <w:rsid w:val="001E04B9"/>
    <w:rsid w:val="001E0672"/>
    <w:rsid w:val="001E0B96"/>
    <w:rsid w:val="001E1739"/>
    <w:rsid w:val="001E1B1B"/>
    <w:rsid w:val="001E1C21"/>
    <w:rsid w:val="001E2701"/>
    <w:rsid w:val="001E2F83"/>
    <w:rsid w:val="001E3025"/>
    <w:rsid w:val="001E31D2"/>
    <w:rsid w:val="001E3211"/>
    <w:rsid w:val="001E3347"/>
    <w:rsid w:val="001E3429"/>
    <w:rsid w:val="001E3C85"/>
    <w:rsid w:val="001E482D"/>
    <w:rsid w:val="001E4BCB"/>
    <w:rsid w:val="001E5587"/>
    <w:rsid w:val="001E5AB2"/>
    <w:rsid w:val="001E5C07"/>
    <w:rsid w:val="001E6C67"/>
    <w:rsid w:val="001F06B1"/>
    <w:rsid w:val="001F0720"/>
    <w:rsid w:val="001F093E"/>
    <w:rsid w:val="001F1205"/>
    <w:rsid w:val="001F13BA"/>
    <w:rsid w:val="001F1451"/>
    <w:rsid w:val="001F1AC5"/>
    <w:rsid w:val="001F2BF5"/>
    <w:rsid w:val="001F2DCF"/>
    <w:rsid w:val="001F3544"/>
    <w:rsid w:val="001F35F1"/>
    <w:rsid w:val="001F394C"/>
    <w:rsid w:val="001F3A9E"/>
    <w:rsid w:val="001F407C"/>
    <w:rsid w:val="001F44A3"/>
    <w:rsid w:val="001F508B"/>
    <w:rsid w:val="001F538E"/>
    <w:rsid w:val="001F593A"/>
    <w:rsid w:val="001F59DF"/>
    <w:rsid w:val="001F6013"/>
    <w:rsid w:val="001F60E8"/>
    <w:rsid w:val="001F7300"/>
    <w:rsid w:val="001F7F5B"/>
    <w:rsid w:val="002000F2"/>
    <w:rsid w:val="00200A17"/>
    <w:rsid w:val="00200BCC"/>
    <w:rsid w:val="00200E6F"/>
    <w:rsid w:val="002010D6"/>
    <w:rsid w:val="0020152F"/>
    <w:rsid w:val="00201B11"/>
    <w:rsid w:val="00201BE0"/>
    <w:rsid w:val="00203721"/>
    <w:rsid w:val="00203736"/>
    <w:rsid w:val="002039B5"/>
    <w:rsid w:val="00203A8D"/>
    <w:rsid w:val="00203D5B"/>
    <w:rsid w:val="002046B1"/>
    <w:rsid w:val="002048D2"/>
    <w:rsid w:val="00204930"/>
    <w:rsid w:val="00204B11"/>
    <w:rsid w:val="00205106"/>
    <w:rsid w:val="002054B7"/>
    <w:rsid w:val="00205736"/>
    <w:rsid w:val="002057E0"/>
    <w:rsid w:val="00205AA6"/>
    <w:rsid w:val="00205CF3"/>
    <w:rsid w:val="00205DE3"/>
    <w:rsid w:val="00205EF5"/>
    <w:rsid w:val="00205FED"/>
    <w:rsid w:val="002062EF"/>
    <w:rsid w:val="00206A6D"/>
    <w:rsid w:val="00206CF9"/>
    <w:rsid w:val="002074B9"/>
    <w:rsid w:val="0020783E"/>
    <w:rsid w:val="00207CC8"/>
    <w:rsid w:val="0021058E"/>
    <w:rsid w:val="002110E3"/>
    <w:rsid w:val="0021190E"/>
    <w:rsid w:val="00212265"/>
    <w:rsid w:val="0021247E"/>
    <w:rsid w:val="002131B5"/>
    <w:rsid w:val="00213918"/>
    <w:rsid w:val="00213E69"/>
    <w:rsid w:val="00214EEE"/>
    <w:rsid w:val="00215495"/>
    <w:rsid w:val="00216B99"/>
    <w:rsid w:val="002170B1"/>
    <w:rsid w:val="0021721A"/>
    <w:rsid w:val="002172AC"/>
    <w:rsid w:val="00217EFF"/>
    <w:rsid w:val="0022040B"/>
    <w:rsid w:val="00220750"/>
    <w:rsid w:val="002209A9"/>
    <w:rsid w:val="00220B6C"/>
    <w:rsid w:val="00220DBE"/>
    <w:rsid w:val="002214ED"/>
    <w:rsid w:val="00221714"/>
    <w:rsid w:val="002217FD"/>
    <w:rsid w:val="002218F2"/>
    <w:rsid w:val="00221C7F"/>
    <w:rsid w:val="0022208B"/>
    <w:rsid w:val="00222182"/>
    <w:rsid w:val="002221CD"/>
    <w:rsid w:val="0022224B"/>
    <w:rsid w:val="00222522"/>
    <w:rsid w:val="002228B8"/>
    <w:rsid w:val="00222B24"/>
    <w:rsid w:val="00223240"/>
    <w:rsid w:val="0022368A"/>
    <w:rsid w:val="00223DDD"/>
    <w:rsid w:val="00224E01"/>
    <w:rsid w:val="00224ED1"/>
    <w:rsid w:val="002255F0"/>
    <w:rsid w:val="002259D9"/>
    <w:rsid w:val="00225E66"/>
    <w:rsid w:val="0022695F"/>
    <w:rsid w:val="00226FFE"/>
    <w:rsid w:val="00227365"/>
    <w:rsid w:val="002274F1"/>
    <w:rsid w:val="002277E1"/>
    <w:rsid w:val="00227FB3"/>
    <w:rsid w:val="00230521"/>
    <w:rsid w:val="00230CC1"/>
    <w:rsid w:val="00231070"/>
    <w:rsid w:val="002322A3"/>
    <w:rsid w:val="00232586"/>
    <w:rsid w:val="0023324E"/>
    <w:rsid w:val="002337CD"/>
    <w:rsid w:val="0023385B"/>
    <w:rsid w:val="00233925"/>
    <w:rsid w:val="00233E40"/>
    <w:rsid w:val="002342F8"/>
    <w:rsid w:val="002346DB"/>
    <w:rsid w:val="00234B3D"/>
    <w:rsid w:val="00234FDE"/>
    <w:rsid w:val="00235339"/>
    <w:rsid w:val="002354BB"/>
    <w:rsid w:val="002357E0"/>
    <w:rsid w:val="00236800"/>
    <w:rsid w:val="00236882"/>
    <w:rsid w:val="00236BF4"/>
    <w:rsid w:val="00236D79"/>
    <w:rsid w:val="00236D8A"/>
    <w:rsid w:val="00237063"/>
    <w:rsid w:val="0023712C"/>
    <w:rsid w:val="002379E2"/>
    <w:rsid w:val="00240324"/>
    <w:rsid w:val="00240A8B"/>
    <w:rsid w:val="00240F2C"/>
    <w:rsid w:val="0024117A"/>
    <w:rsid w:val="002413C1"/>
    <w:rsid w:val="00241CEA"/>
    <w:rsid w:val="00241EEA"/>
    <w:rsid w:val="00243052"/>
    <w:rsid w:val="00243294"/>
    <w:rsid w:val="00243CBE"/>
    <w:rsid w:val="00243DE7"/>
    <w:rsid w:val="00243FD2"/>
    <w:rsid w:val="00244823"/>
    <w:rsid w:val="00244868"/>
    <w:rsid w:val="002453B7"/>
    <w:rsid w:val="002455DA"/>
    <w:rsid w:val="00245744"/>
    <w:rsid w:val="00246578"/>
    <w:rsid w:val="002472CD"/>
    <w:rsid w:val="00247CC3"/>
    <w:rsid w:val="002500D5"/>
    <w:rsid w:val="0025041E"/>
    <w:rsid w:val="00250492"/>
    <w:rsid w:val="002506F7"/>
    <w:rsid w:val="00251436"/>
    <w:rsid w:val="002515F4"/>
    <w:rsid w:val="00251F24"/>
    <w:rsid w:val="00253203"/>
    <w:rsid w:val="002538BA"/>
    <w:rsid w:val="00253C10"/>
    <w:rsid w:val="0025405E"/>
    <w:rsid w:val="00254061"/>
    <w:rsid w:val="00254696"/>
    <w:rsid w:val="00254781"/>
    <w:rsid w:val="002547FB"/>
    <w:rsid w:val="002549F0"/>
    <w:rsid w:val="00254E49"/>
    <w:rsid w:val="00255052"/>
    <w:rsid w:val="002552D8"/>
    <w:rsid w:val="002553C8"/>
    <w:rsid w:val="00255CD6"/>
    <w:rsid w:val="00255D51"/>
    <w:rsid w:val="0025696D"/>
    <w:rsid w:val="00256B12"/>
    <w:rsid w:val="002571A4"/>
    <w:rsid w:val="00257CC8"/>
    <w:rsid w:val="00260415"/>
    <w:rsid w:val="00260534"/>
    <w:rsid w:val="00260CE3"/>
    <w:rsid w:val="00260E89"/>
    <w:rsid w:val="00260EA9"/>
    <w:rsid w:val="00261990"/>
    <w:rsid w:val="00261A6C"/>
    <w:rsid w:val="00261AAE"/>
    <w:rsid w:val="00262163"/>
    <w:rsid w:val="002623CE"/>
    <w:rsid w:val="002624FB"/>
    <w:rsid w:val="0026274A"/>
    <w:rsid w:val="00262A16"/>
    <w:rsid w:val="002631C7"/>
    <w:rsid w:val="00263E03"/>
    <w:rsid w:val="00264BEC"/>
    <w:rsid w:val="00265641"/>
    <w:rsid w:val="00265692"/>
    <w:rsid w:val="0026592F"/>
    <w:rsid w:val="00265F77"/>
    <w:rsid w:val="00266B66"/>
    <w:rsid w:val="00266BEC"/>
    <w:rsid w:val="00266D01"/>
    <w:rsid w:val="0027058C"/>
    <w:rsid w:val="002710EA"/>
    <w:rsid w:val="00271351"/>
    <w:rsid w:val="00271887"/>
    <w:rsid w:val="00272010"/>
    <w:rsid w:val="0027300E"/>
    <w:rsid w:val="00273D49"/>
    <w:rsid w:val="00273E1D"/>
    <w:rsid w:val="00274389"/>
    <w:rsid w:val="00274EE4"/>
    <w:rsid w:val="0027508F"/>
    <w:rsid w:val="00276405"/>
    <w:rsid w:val="00276D6D"/>
    <w:rsid w:val="00276F30"/>
    <w:rsid w:val="002802B7"/>
    <w:rsid w:val="00281D88"/>
    <w:rsid w:val="0028267F"/>
    <w:rsid w:val="002827CE"/>
    <w:rsid w:val="002828C2"/>
    <w:rsid w:val="00282E6F"/>
    <w:rsid w:val="0028430B"/>
    <w:rsid w:val="00284ADC"/>
    <w:rsid w:val="00286DAB"/>
    <w:rsid w:val="00287701"/>
    <w:rsid w:val="00287E54"/>
    <w:rsid w:val="00287F03"/>
    <w:rsid w:val="00290605"/>
    <w:rsid w:val="00291207"/>
    <w:rsid w:val="002913DB"/>
    <w:rsid w:val="0029164E"/>
    <w:rsid w:val="00291AC6"/>
    <w:rsid w:val="00292553"/>
    <w:rsid w:val="002929E3"/>
    <w:rsid w:val="00293180"/>
    <w:rsid w:val="00293B28"/>
    <w:rsid w:val="00293C56"/>
    <w:rsid w:val="0029455D"/>
    <w:rsid w:val="00294C1D"/>
    <w:rsid w:val="00294F7F"/>
    <w:rsid w:val="00295974"/>
    <w:rsid w:val="00295DFB"/>
    <w:rsid w:val="0029611A"/>
    <w:rsid w:val="00296A7E"/>
    <w:rsid w:val="00296FB7"/>
    <w:rsid w:val="0029722D"/>
    <w:rsid w:val="002A0317"/>
    <w:rsid w:val="002A05F8"/>
    <w:rsid w:val="002A0A9F"/>
    <w:rsid w:val="002A0D3C"/>
    <w:rsid w:val="002A14A9"/>
    <w:rsid w:val="002A1A81"/>
    <w:rsid w:val="002A20E7"/>
    <w:rsid w:val="002A220F"/>
    <w:rsid w:val="002A2415"/>
    <w:rsid w:val="002A2911"/>
    <w:rsid w:val="002A31D5"/>
    <w:rsid w:val="002A3E17"/>
    <w:rsid w:val="002A400E"/>
    <w:rsid w:val="002A456F"/>
    <w:rsid w:val="002A459C"/>
    <w:rsid w:val="002A4981"/>
    <w:rsid w:val="002A4B42"/>
    <w:rsid w:val="002A4D95"/>
    <w:rsid w:val="002A569F"/>
    <w:rsid w:val="002A5EDE"/>
    <w:rsid w:val="002A639C"/>
    <w:rsid w:val="002A65E5"/>
    <w:rsid w:val="002A6B3A"/>
    <w:rsid w:val="002A6C62"/>
    <w:rsid w:val="002A7AF0"/>
    <w:rsid w:val="002A7C3B"/>
    <w:rsid w:val="002B03AB"/>
    <w:rsid w:val="002B131A"/>
    <w:rsid w:val="002B1D89"/>
    <w:rsid w:val="002B1DD3"/>
    <w:rsid w:val="002B1F78"/>
    <w:rsid w:val="002B1FA9"/>
    <w:rsid w:val="002B217F"/>
    <w:rsid w:val="002B3339"/>
    <w:rsid w:val="002B35B5"/>
    <w:rsid w:val="002B39DC"/>
    <w:rsid w:val="002B3FAD"/>
    <w:rsid w:val="002B3FF1"/>
    <w:rsid w:val="002B40A2"/>
    <w:rsid w:val="002B423C"/>
    <w:rsid w:val="002B5417"/>
    <w:rsid w:val="002B577E"/>
    <w:rsid w:val="002B6380"/>
    <w:rsid w:val="002B670F"/>
    <w:rsid w:val="002B6744"/>
    <w:rsid w:val="002B695A"/>
    <w:rsid w:val="002B6CB5"/>
    <w:rsid w:val="002B767F"/>
    <w:rsid w:val="002B7AEB"/>
    <w:rsid w:val="002B7E16"/>
    <w:rsid w:val="002C0160"/>
    <w:rsid w:val="002C0860"/>
    <w:rsid w:val="002C08C3"/>
    <w:rsid w:val="002C12B6"/>
    <w:rsid w:val="002C12E5"/>
    <w:rsid w:val="002C1375"/>
    <w:rsid w:val="002C24E7"/>
    <w:rsid w:val="002C2585"/>
    <w:rsid w:val="002C2A42"/>
    <w:rsid w:val="002C2D82"/>
    <w:rsid w:val="002C2EE6"/>
    <w:rsid w:val="002C3C7D"/>
    <w:rsid w:val="002C411F"/>
    <w:rsid w:val="002C41F9"/>
    <w:rsid w:val="002C4533"/>
    <w:rsid w:val="002C4542"/>
    <w:rsid w:val="002C481B"/>
    <w:rsid w:val="002C4846"/>
    <w:rsid w:val="002C5135"/>
    <w:rsid w:val="002C551B"/>
    <w:rsid w:val="002C5536"/>
    <w:rsid w:val="002C5670"/>
    <w:rsid w:val="002C5B78"/>
    <w:rsid w:val="002C6BB3"/>
    <w:rsid w:val="002C7468"/>
    <w:rsid w:val="002C749E"/>
    <w:rsid w:val="002D0357"/>
    <w:rsid w:val="002D0652"/>
    <w:rsid w:val="002D0680"/>
    <w:rsid w:val="002D1044"/>
    <w:rsid w:val="002D199D"/>
    <w:rsid w:val="002D2099"/>
    <w:rsid w:val="002D2D8E"/>
    <w:rsid w:val="002D2DB5"/>
    <w:rsid w:val="002D2FE0"/>
    <w:rsid w:val="002D3124"/>
    <w:rsid w:val="002D3285"/>
    <w:rsid w:val="002D32E8"/>
    <w:rsid w:val="002D35EE"/>
    <w:rsid w:val="002D37BE"/>
    <w:rsid w:val="002D38A5"/>
    <w:rsid w:val="002D394A"/>
    <w:rsid w:val="002D3CEE"/>
    <w:rsid w:val="002D3DE9"/>
    <w:rsid w:val="002D3E51"/>
    <w:rsid w:val="002D4075"/>
    <w:rsid w:val="002D40C0"/>
    <w:rsid w:val="002D41CF"/>
    <w:rsid w:val="002D4C01"/>
    <w:rsid w:val="002D4D34"/>
    <w:rsid w:val="002D51EA"/>
    <w:rsid w:val="002D525F"/>
    <w:rsid w:val="002D5348"/>
    <w:rsid w:val="002D5C43"/>
    <w:rsid w:val="002D5D87"/>
    <w:rsid w:val="002D66F4"/>
    <w:rsid w:val="002D6AC7"/>
    <w:rsid w:val="002D7432"/>
    <w:rsid w:val="002D7CEC"/>
    <w:rsid w:val="002E0649"/>
    <w:rsid w:val="002E0CC0"/>
    <w:rsid w:val="002E0EB3"/>
    <w:rsid w:val="002E14CD"/>
    <w:rsid w:val="002E14D1"/>
    <w:rsid w:val="002E27C5"/>
    <w:rsid w:val="002E2C07"/>
    <w:rsid w:val="002E2F32"/>
    <w:rsid w:val="002E2F7D"/>
    <w:rsid w:val="002E37C0"/>
    <w:rsid w:val="002E3B3C"/>
    <w:rsid w:val="002E4218"/>
    <w:rsid w:val="002E46CA"/>
    <w:rsid w:val="002E51C2"/>
    <w:rsid w:val="002E581A"/>
    <w:rsid w:val="002E58BF"/>
    <w:rsid w:val="002E5AC9"/>
    <w:rsid w:val="002E6161"/>
    <w:rsid w:val="002E6616"/>
    <w:rsid w:val="002E6BC4"/>
    <w:rsid w:val="002E771E"/>
    <w:rsid w:val="002E7847"/>
    <w:rsid w:val="002E7A34"/>
    <w:rsid w:val="002F0654"/>
    <w:rsid w:val="002F0703"/>
    <w:rsid w:val="002F0A27"/>
    <w:rsid w:val="002F0CAA"/>
    <w:rsid w:val="002F1BE0"/>
    <w:rsid w:val="002F1E27"/>
    <w:rsid w:val="002F228A"/>
    <w:rsid w:val="002F2B8C"/>
    <w:rsid w:val="002F2D5A"/>
    <w:rsid w:val="002F2E70"/>
    <w:rsid w:val="002F2F0F"/>
    <w:rsid w:val="002F32E9"/>
    <w:rsid w:val="002F3A58"/>
    <w:rsid w:val="002F4779"/>
    <w:rsid w:val="002F49A2"/>
    <w:rsid w:val="002F503F"/>
    <w:rsid w:val="002F53D8"/>
    <w:rsid w:val="002F6206"/>
    <w:rsid w:val="002F6316"/>
    <w:rsid w:val="002F6485"/>
    <w:rsid w:val="002F6E7B"/>
    <w:rsid w:val="002F7325"/>
    <w:rsid w:val="002F7912"/>
    <w:rsid w:val="003003CD"/>
    <w:rsid w:val="00300AD4"/>
    <w:rsid w:val="0030105C"/>
    <w:rsid w:val="00301156"/>
    <w:rsid w:val="0030139A"/>
    <w:rsid w:val="003021C0"/>
    <w:rsid w:val="003029E3"/>
    <w:rsid w:val="0030320F"/>
    <w:rsid w:val="0030390E"/>
    <w:rsid w:val="00303F1A"/>
    <w:rsid w:val="00304515"/>
    <w:rsid w:val="003046F5"/>
    <w:rsid w:val="00304BB9"/>
    <w:rsid w:val="00305DAA"/>
    <w:rsid w:val="00305F76"/>
    <w:rsid w:val="003061A6"/>
    <w:rsid w:val="00306BB6"/>
    <w:rsid w:val="00306D84"/>
    <w:rsid w:val="00306EA5"/>
    <w:rsid w:val="00306F80"/>
    <w:rsid w:val="003076DB"/>
    <w:rsid w:val="0031006B"/>
    <w:rsid w:val="00310233"/>
    <w:rsid w:val="00310369"/>
    <w:rsid w:val="00310DCA"/>
    <w:rsid w:val="00311279"/>
    <w:rsid w:val="003112F4"/>
    <w:rsid w:val="0031130C"/>
    <w:rsid w:val="00311785"/>
    <w:rsid w:val="00311915"/>
    <w:rsid w:val="003120EE"/>
    <w:rsid w:val="00312252"/>
    <w:rsid w:val="003122FA"/>
    <w:rsid w:val="00313091"/>
    <w:rsid w:val="0031396A"/>
    <w:rsid w:val="00313C20"/>
    <w:rsid w:val="00313DEA"/>
    <w:rsid w:val="0031423D"/>
    <w:rsid w:val="003147DC"/>
    <w:rsid w:val="00314FB2"/>
    <w:rsid w:val="00315143"/>
    <w:rsid w:val="00315291"/>
    <w:rsid w:val="003159CA"/>
    <w:rsid w:val="00315CE8"/>
    <w:rsid w:val="003160B5"/>
    <w:rsid w:val="00316115"/>
    <w:rsid w:val="00316523"/>
    <w:rsid w:val="00316770"/>
    <w:rsid w:val="0031679E"/>
    <w:rsid w:val="003169B8"/>
    <w:rsid w:val="00317427"/>
    <w:rsid w:val="0031796B"/>
    <w:rsid w:val="00317D3A"/>
    <w:rsid w:val="00317F96"/>
    <w:rsid w:val="003204E6"/>
    <w:rsid w:val="00320EB4"/>
    <w:rsid w:val="00320FB9"/>
    <w:rsid w:val="0032155C"/>
    <w:rsid w:val="00322F81"/>
    <w:rsid w:val="003230D7"/>
    <w:rsid w:val="003236CD"/>
    <w:rsid w:val="0032375D"/>
    <w:rsid w:val="0032380E"/>
    <w:rsid w:val="00323D7D"/>
    <w:rsid w:val="003256AC"/>
    <w:rsid w:val="00325F7C"/>
    <w:rsid w:val="003272BF"/>
    <w:rsid w:val="003276FA"/>
    <w:rsid w:val="00327766"/>
    <w:rsid w:val="00327A59"/>
    <w:rsid w:val="00327D0B"/>
    <w:rsid w:val="003305EB"/>
    <w:rsid w:val="00330D6C"/>
    <w:rsid w:val="00331713"/>
    <w:rsid w:val="00331FDB"/>
    <w:rsid w:val="00332427"/>
    <w:rsid w:val="003325C5"/>
    <w:rsid w:val="003328C0"/>
    <w:rsid w:val="003331FD"/>
    <w:rsid w:val="003339B4"/>
    <w:rsid w:val="00333AE6"/>
    <w:rsid w:val="00333ECD"/>
    <w:rsid w:val="00334313"/>
    <w:rsid w:val="00334C3A"/>
    <w:rsid w:val="00334D94"/>
    <w:rsid w:val="0033572E"/>
    <w:rsid w:val="00336703"/>
    <w:rsid w:val="00336BCC"/>
    <w:rsid w:val="003372A4"/>
    <w:rsid w:val="00337CD5"/>
    <w:rsid w:val="00337DA6"/>
    <w:rsid w:val="00337DC6"/>
    <w:rsid w:val="00340547"/>
    <w:rsid w:val="0034083B"/>
    <w:rsid w:val="00340D4D"/>
    <w:rsid w:val="003410B8"/>
    <w:rsid w:val="00341F41"/>
    <w:rsid w:val="00342387"/>
    <w:rsid w:val="003426A8"/>
    <w:rsid w:val="003427AC"/>
    <w:rsid w:val="003427B1"/>
    <w:rsid w:val="00342829"/>
    <w:rsid w:val="00342849"/>
    <w:rsid w:val="00343734"/>
    <w:rsid w:val="00343811"/>
    <w:rsid w:val="00344242"/>
    <w:rsid w:val="00344C67"/>
    <w:rsid w:val="00344F84"/>
    <w:rsid w:val="00345654"/>
    <w:rsid w:val="00345835"/>
    <w:rsid w:val="003458EC"/>
    <w:rsid w:val="00346394"/>
    <w:rsid w:val="003466C0"/>
    <w:rsid w:val="00346B2E"/>
    <w:rsid w:val="00346FB8"/>
    <w:rsid w:val="0034761B"/>
    <w:rsid w:val="00347678"/>
    <w:rsid w:val="00347B0F"/>
    <w:rsid w:val="00347BE3"/>
    <w:rsid w:val="00350094"/>
    <w:rsid w:val="003501EF"/>
    <w:rsid w:val="0035025B"/>
    <w:rsid w:val="003504C0"/>
    <w:rsid w:val="00350628"/>
    <w:rsid w:val="00350EBB"/>
    <w:rsid w:val="00351450"/>
    <w:rsid w:val="00351622"/>
    <w:rsid w:val="003516A8"/>
    <w:rsid w:val="003530EB"/>
    <w:rsid w:val="0035362E"/>
    <w:rsid w:val="00353AFB"/>
    <w:rsid w:val="00353B88"/>
    <w:rsid w:val="00353CF5"/>
    <w:rsid w:val="00353DCD"/>
    <w:rsid w:val="0035427C"/>
    <w:rsid w:val="0035432E"/>
    <w:rsid w:val="0035439A"/>
    <w:rsid w:val="003550FA"/>
    <w:rsid w:val="003554F5"/>
    <w:rsid w:val="003555E7"/>
    <w:rsid w:val="00355ACF"/>
    <w:rsid w:val="00355EE0"/>
    <w:rsid w:val="003562AB"/>
    <w:rsid w:val="00356753"/>
    <w:rsid w:val="00357663"/>
    <w:rsid w:val="00357866"/>
    <w:rsid w:val="00357A7E"/>
    <w:rsid w:val="00357F6E"/>
    <w:rsid w:val="0036032A"/>
    <w:rsid w:val="0036041F"/>
    <w:rsid w:val="00360507"/>
    <w:rsid w:val="00360532"/>
    <w:rsid w:val="003605A2"/>
    <w:rsid w:val="0036098F"/>
    <w:rsid w:val="00360DDE"/>
    <w:rsid w:val="00361B31"/>
    <w:rsid w:val="00361BDE"/>
    <w:rsid w:val="00361F67"/>
    <w:rsid w:val="003625A0"/>
    <w:rsid w:val="003625D2"/>
    <w:rsid w:val="00362A86"/>
    <w:rsid w:val="00362CF7"/>
    <w:rsid w:val="0036332B"/>
    <w:rsid w:val="00363391"/>
    <w:rsid w:val="00363AC2"/>
    <w:rsid w:val="003641A7"/>
    <w:rsid w:val="00365451"/>
    <w:rsid w:val="00365474"/>
    <w:rsid w:val="003656CA"/>
    <w:rsid w:val="00365AEA"/>
    <w:rsid w:val="00366046"/>
    <w:rsid w:val="00366155"/>
    <w:rsid w:val="003668F9"/>
    <w:rsid w:val="00367164"/>
    <w:rsid w:val="00367961"/>
    <w:rsid w:val="0037041B"/>
    <w:rsid w:val="00370867"/>
    <w:rsid w:val="00370EC4"/>
    <w:rsid w:val="003710FE"/>
    <w:rsid w:val="00371461"/>
    <w:rsid w:val="00371490"/>
    <w:rsid w:val="0037156C"/>
    <w:rsid w:val="003718DB"/>
    <w:rsid w:val="00371DF6"/>
    <w:rsid w:val="00371E42"/>
    <w:rsid w:val="003722A7"/>
    <w:rsid w:val="003723FA"/>
    <w:rsid w:val="00372B95"/>
    <w:rsid w:val="0037303C"/>
    <w:rsid w:val="0037355B"/>
    <w:rsid w:val="00373CA6"/>
    <w:rsid w:val="003740CF"/>
    <w:rsid w:val="0037439F"/>
    <w:rsid w:val="00374A1C"/>
    <w:rsid w:val="00374D5F"/>
    <w:rsid w:val="00374F10"/>
    <w:rsid w:val="003751DF"/>
    <w:rsid w:val="00375523"/>
    <w:rsid w:val="00375CC9"/>
    <w:rsid w:val="0037752A"/>
    <w:rsid w:val="0037795B"/>
    <w:rsid w:val="00377D41"/>
    <w:rsid w:val="00380361"/>
    <w:rsid w:val="00380A53"/>
    <w:rsid w:val="00380F3D"/>
    <w:rsid w:val="00381679"/>
    <w:rsid w:val="003818F5"/>
    <w:rsid w:val="003819EE"/>
    <w:rsid w:val="00382589"/>
    <w:rsid w:val="00382A4B"/>
    <w:rsid w:val="00382ED5"/>
    <w:rsid w:val="00383B81"/>
    <w:rsid w:val="00386BA4"/>
    <w:rsid w:val="00386BC6"/>
    <w:rsid w:val="00387032"/>
    <w:rsid w:val="00387650"/>
    <w:rsid w:val="00387DAE"/>
    <w:rsid w:val="00387E80"/>
    <w:rsid w:val="003900A5"/>
    <w:rsid w:val="0039013D"/>
    <w:rsid w:val="0039028E"/>
    <w:rsid w:val="003904D8"/>
    <w:rsid w:val="00390531"/>
    <w:rsid w:val="00390675"/>
    <w:rsid w:val="00390A81"/>
    <w:rsid w:val="0039155B"/>
    <w:rsid w:val="003917C3"/>
    <w:rsid w:val="0039199E"/>
    <w:rsid w:val="00391B11"/>
    <w:rsid w:val="0039239B"/>
    <w:rsid w:val="0039278F"/>
    <w:rsid w:val="003928C3"/>
    <w:rsid w:val="00392D3C"/>
    <w:rsid w:val="0039348C"/>
    <w:rsid w:val="00393747"/>
    <w:rsid w:val="003938F1"/>
    <w:rsid w:val="0039406F"/>
    <w:rsid w:val="0039503F"/>
    <w:rsid w:val="003959CE"/>
    <w:rsid w:val="00395A19"/>
    <w:rsid w:val="00396602"/>
    <w:rsid w:val="00396A8B"/>
    <w:rsid w:val="0039704C"/>
    <w:rsid w:val="00397251"/>
    <w:rsid w:val="003973DE"/>
    <w:rsid w:val="003974B0"/>
    <w:rsid w:val="003978DD"/>
    <w:rsid w:val="003A03A2"/>
    <w:rsid w:val="003A0DF6"/>
    <w:rsid w:val="003A0E24"/>
    <w:rsid w:val="003A116B"/>
    <w:rsid w:val="003A1190"/>
    <w:rsid w:val="003A124B"/>
    <w:rsid w:val="003A1D0C"/>
    <w:rsid w:val="003A254C"/>
    <w:rsid w:val="003A296E"/>
    <w:rsid w:val="003A2B9E"/>
    <w:rsid w:val="003A316B"/>
    <w:rsid w:val="003A32DB"/>
    <w:rsid w:val="003A39DE"/>
    <w:rsid w:val="003A427E"/>
    <w:rsid w:val="003A49B1"/>
    <w:rsid w:val="003A4DA1"/>
    <w:rsid w:val="003A4E4C"/>
    <w:rsid w:val="003A57AA"/>
    <w:rsid w:val="003A5C85"/>
    <w:rsid w:val="003A5DAF"/>
    <w:rsid w:val="003A6145"/>
    <w:rsid w:val="003A63B2"/>
    <w:rsid w:val="003A7F79"/>
    <w:rsid w:val="003B00B1"/>
    <w:rsid w:val="003B00EF"/>
    <w:rsid w:val="003B05CD"/>
    <w:rsid w:val="003B07E7"/>
    <w:rsid w:val="003B0CD5"/>
    <w:rsid w:val="003B0D9F"/>
    <w:rsid w:val="003B0F1C"/>
    <w:rsid w:val="003B10A3"/>
    <w:rsid w:val="003B1622"/>
    <w:rsid w:val="003B1923"/>
    <w:rsid w:val="003B19C8"/>
    <w:rsid w:val="003B2294"/>
    <w:rsid w:val="003B2BB0"/>
    <w:rsid w:val="003B2F39"/>
    <w:rsid w:val="003B358C"/>
    <w:rsid w:val="003B35B0"/>
    <w:rsid w:val="003B371F"/>
    <w:rsid w:val="003B3D73"/>
    <w:rsid w:val="003B3FC1"/>
    <w:rsid w:val="003B4776"/>
    <w:rsid w:val="003B47FF"/>
    <w:rsid w:val="003B4A5B"/>
    <w:rsid w:val="003B4A84"/>
    <w:rsid w:val="003B5391"/>
    <w:rsid w:val="003B5CE6"/>
    <w:rsid w:val="003B5D60"/>
    <w:rsid w:val="003B5EB2"/>
    <w:rsid w:val="003B6466"/>
    <w:rsid w:val="003B6A8B"/>
    <w:rsid w:val="003B6D9C"/>
    <w:rsid w:val="003B763B"/>
    <w:rsid w:val="003B7727"/>
    <w:rsid w:val="003B78D0"/>
    <w:rsid w:val="003B794C"/>
    <w:rsid w:val="003C001A"/>
    <w:rsid w:val="003C02C1"/>
    <w:rsid w:val="003C08F5"/>
    <w:rsid w:val="003C0E5C"/>
    <w:rsid w:val="003C0FFF"/>
    <w:rsid w:val="003C1145"/>
    <w:rsid w:val="003C1289"/>
    <w:rsid w:val="003C15FF"/>
    <w:rsid w:val="003C1623"/>
    <w:rsid w:val="003C16CF"/>
    <w:rsid w:val="003C16E0"/>
    <w:rsid w:val="003C1AEC"/>
    <w:rsid w:val="003C1DF2"/>
    <w:rsid w:val="003C2984"/>
    <w:rsid w:val="003C3257"/>
    <w:rsid w:val="003C3900"/>
    <w:rsid w:val="003C392D"/>
    <w:rsid w:val="003C3CA7"/>
    <w:rsid w:val="003C424C"/>
    <w:rsid w:val="003C43DA"/>
    <w:rsid w:val="003C45CF"/>
    <w:rsid w:val="003C53F8"/>
    <w:rsid w:val="003C65CA"/>
    <w:rsid w:val="003C6837"/>
    <w:rsid w:val="003C700D"/>
    <w:rsid w:val="003C7202"/>
    <w:rsid w:val="003C7233"/>
    <w:rsid w:val="003C72C7"/>
    <w:rsid w:val="003C754A"/>
    <w:rsid w:val="003C76DD"/>
    <w:rsid w:val="003D0256"/>
    <w:rsid w:val="003D06E5"/>
    <w:rsid w:val="003D122B"/>
    <w:rsid w:val="003D12D7"/>
    <w:rsid w:val="003D1AA6"/>
    <w:rsid w:val="003D25FD"/>
    <w:rsid w:val="003D2C9B"/>
    <w:rsid w:val="003D2F1A"/>
    <w:rsid w:val="003D300F"/>
    <w:rsid w:val="003D35B9"/>
    <w:rsid w:val="003D414F"/>
    <w:rsid w:val="003D468C"/>
    <w:rsid w:val="003D4C25"/>
    <w:rsid w:val="003D4C83"/>
    <w:rsid w:val="003D4EF1"/>
    <w:rsid w:val="003D514D"/>
    <w:rsid w:val="003D55D7"/>
    <w:rsid w:val="003D6310"/>
    <w:rsid w:val="003D654C"/>
    <w:rsid w:val="003D662F"/>
    <w:rsid w:val="003D6CA3"/>
    <w:rsid w:val="003D6F3C"/>
    <w:rsid w:val="003D6FF6"/>
    <w:rsid w:val="003D70C5"/>
    <w:rsid w:val="003D7366"/>
    <w:rsid w:val="003D7508"/>
    <w:rsid w:val="003D7B15"/>
    <w:rsid w:val="003D7C4A"/>
    <w:rsid w:val="003D7FAA"/>
    <w:rsid w:val="003E0853"/>
    <w:rsid w:val="003E08AD"/>
    <w:rsid w:val="003E0C27"/>
    <w:rsid w:val="003E0DB2"/>
    <w:rsid w:val="003E144F"/>
    <w:rsid w:val="003E17B4"/>
    <w:rsid w:val="003E1C66"/>
    <w:rsid w:val="003E20B6"/>
    <w:rsid w:val="003E20E5"/>
    <w:rsid w:val="003E2458"/>
    <w:rsid w:val="003E298C"/>
    <w:rsid w:val="003E2E63"/>
    <w:rsid w:val="003E32D6"/>
    <w:rsid w:val="003E3AEA"/>
    <w:rsid w:val="003E3EF1"/>
    <w:rsid w:val="003E4219"/>
    <w:rsid w:val="003E4A40"/>
    <w:rsid w:val="003E4CB2"/>
    <w:rsid w:val="003E51BD"/>
    <w:rsid w:val="003E5456"/>
    <w:rsid w:val="003E5509"/>
    <w:rsid w:val="003E5729"/>
    <w:rsid w:val="003E5BD1"/>
    <w:rsid w:val="003E5C92"/>
    <w:rsid w:val="003E6F0B"/>
    <w:rsid w:val="003E6F3B"/>
    <w:rsid w:val="003E7497"/>
    <w:rsid w:val="003E78F8"/>
    <w:rsid w:val="003F070A"/>
    <w:rsid w:val="003F0998"/>
    <w:rsid w:val="003F1001"/>
    <w:rsid w:val="003F1033"/>
    <w:rsid w:val="003F196E"/>
    <w:rsid w:val="003F2C74"/>
    <w:rsid w:val="003F2D09"/>
    <w:rsid w:val="003F2F3D"/>
    <w:rsid w:val="003F3272"/>
    <w:rsid w:val="003F3737"/>
    <w:rsid w:val="003F3802"/>
    <w:rsid w:val="003F3CBC"/>
    <w:rsid w:val="003F3E21"/>
    <w:rsid w:val="003F4EA2"/>
    <w:rsid w:val="003F4EF1"/>
    <w:rsid w:val="003F575B"/>
    <w:rsid w:val="003F5B44"/>
    <w:rsid w:val="003F636D"/>
    <w:rsid w:val="003F64C8"/>
    <w:rsid w:val="003F67C5"/>
    <w:rsid w:val="003F68B9"/>
    <w:rsid w:val="003F68D4"/>
    <w:rsid w:val="003F6C2C"/>
    <w:rsid w:val="003F7096"/>
    <w:rsid w:val="003F7A90"/>
    <w:rsid w:val="003F7F3B"/>
    <w:rsid w:val="003F7FCA"/>
    <w:rsid w:val="00400034"/>
    <w:rsid w:val="004004D8"/>
    <w:rsid w:val="00400D40"/>
    <w:rsid w:val="00401599"/>
    <w:rsid w:val="004015A9"/>
    <w:rsid w:val="004017C6"/>
    <w:rsid w:val="00401892"/>
    <w:rsid w:val="00401E9A"/>
    <w:rsid w:val="00401F4B"/>
    <w:rsid w:val="004027C0"/>
    <w:rsid w:val="0040291D"/>
    <w:rsid w:val="00402C93"/>
    <w:rsid w:val="00402FAB"/>
    <w:rsid w:val="00403168"/>
    <w:rsid w:val="004038D9"/>
    <w:rsid w:val="0040392A"/>
    <w:rsid w:val="00403A67"/>
    <w:rsid w:val="00403BC5"/>
    <w:rsid w:val="0040402C"/>
    <w:rsid w:val="00404476"/>
    <w:rsid w:val="00404762"/>
    <w:rsid w:val="00405144"/>
    <w:rsid w:val="00405514"/>
    <w:rsid w:val="00405579"/>
    <w:rsid w:val="004055EA"/>
    <w:rsid w:val="00405783"/>
    <w:rsid w:val="00405898"/>
    <w:rsid w:val="00405E6D"/>
    <w:rsid w:val="0040637C"/>
    <w:rsid w:val="004069B8"/>
    <w:rsid w:val="00406CCB"/>
    <w:rsid w:val="004074D5"/>
    <w:rsid w:val="0041002B"/>
    <w:rsid w:val="00410820"/>
    <w:rsid w:val="00410893"/>
    <w:rsid w:val="0041152E"/>
    <w:rsid w:val="004117A9"/>
    <w:rsid w:val="0041185E"/>
    <w:rsid w:val="00412897"/>
    <w:rsid w:val="00412B3B"/>
    <w:rsid w:val="004136F5"/>
    <w:rsid w:val="00414046"/>
    <w:rsid w:val="0041477C"/>
    <w:rsid w:val="00414807"/>
    <w:rsid w:val="00414C19"/>
    <w:rsid w:val="00414F7E"/>
    <w:rsid w:val="004151BF"/>
    <w:rsid w:val="004152A3"/>
    <w:rsid w:val="0041536B"/>
    <w:rsid w:val="00415692"/>
    <w:rsid w:val="00415862"/>
    <w:rsid w:val="0041598D"/>
    <w:rsid w:val="0041633A"/>
    <w:rsid w:val="00417137"/>
    <w:rsid w:val="0041747A"/>
    <w:rsid w:val="004176AF"/>
    <w:rsid w:val="00420A5C"/>
    <w:rsid w:val="00420AFB"/>
    <w:rsid w:val="00420DA8"/>
    <w:rsid w:val="00421352"/>
    <w:rsid w:val="0042146D"/>
    <w:rsid w:val="00421E44"/>
    <w:rsid w:val="0042291B"/>
    <w:rsid w:val="00422F0C"/>
    <w:rsid w:val="004234F4"/>
    <w:rsid w:val="00423B29"/>
    <w:rsid w:val="0042411D"/>
    <w:rsid w:val="0042412C"/>
    <w:rsid w:val="0042419B"/>
    <w:rsid w:val="00424A20"/>
    <w:rsid w:val="00424EE8"/>
    <w:rsid w:val="004274D0"/>
    <w:rsid w:val="004277B8"/>
    <w:rsid w:val="00427E63"/>
    <w:rsid w:val="004303E0"/>
    <w:rsid w:val="00430E61"/>
    <w:rsid w:val="0043105A"/>
    <w:rsid w:val="00431BC7"/>
    <w:rsid w:val="00431E78"/>
    <w:rsid w:val="004321F1"/>
    <w:rsid w:val="004327E6"/>
    <w:rsid w:val="00432B6C"/>
    <w:rsid w:val="00433462"/>
    <w:rsid w:val="00433C9B"/>
    <w:rsid w:val="00433F2A"/>
    <w:rsid w:val="0043442D"/>
    <w:rsid w:val="00434B96"/>
    <w:rsid w:val="004350B8"/>
    <w:rsid w:val="0043512C"/>
    <w:rsid w:val="00435265"/>
    <w:rsid w:val="004352E2"/>
    <w:rsid w:val="0043563D"/>
    <w:rsid w:val="00435F86"/>
    <w:rsid w:val="00436073"/>
    <w:rsid w:val="00436B07"/>
    <w:rsid w:val="00437339"/>
    <w:rsid w:val="00437A65"/>
    <w:rsid w:val="004409F9"/>
    <w:rsid w:val="00440CA9"/>
    <w:rsid w:val="00441516"/>
    <w:rsid w:val="00441671"/>
    <w:rsid w:val="00441A22"/>
    <w:rsid w:val="004421AB"/>
    <w:rsid w:val="004422D2"/>
    <w:rsid w:val="004425F5"/>
    <w:rsid w:val="00442607"/>
    <w:rsid w:val="00442790"/>
    <w:rsid w:val="00442BB6"/>
    <w:rsid w:val="0044366D"/>
    <w:rsid w:val="004436A2"/>
    <w:rsid w:val="004439F0"/>
    <w:rsid w:val="0044448F"/>
    <w:rsid w:val="00444B8C"/>
    <w:rsid w:val="00444BF5"/>
    <w:rsid w:val="00444D64"/>
    <w:rsid w:val="00444ED2"/>
    <w:rsid w:val="00444F8B"/>
    <w:rsid w:val="0044553B"/>
    <w:rsid w:val="00445771"/>
    <w:rsid w:val="00445F3C"/>
    <w:rsid w:val="004467B1"/>
    <w:rsid w:val="00447696"/>
    <w:rsid w:val="00450F7C"/>
    <w:rsid w:val="00451492"/>
    <w:rsid w:val="00452302"/>
    <w:rsid w:val="00452B7D"/>
    <w:rsid w:val="00452FC9"/>
    <w:rsid w:val="00452FFA"/>
    <w:rsid w:val="0045358A"/>
    <w:rsid w:val="0045361A"/>
    <w:rsid w:val="0045417A"/>
    <w:rsid w:val="004544CA"/>
    <w:rsid w:val="00454A32"/>
    <w:rsid w:val="00455E02"/>
    <w:rsid w:val="0045610B"/>
    <w:rsid w:val="00456427"/>
    <w:rsid w:val="00456A14"/>
    <w:rsid w:val="004579EE"/>
    <w:rsid w:val="00457AC1"/>
    <w:rsid w:val="00457E0C"/>
    <w:rsid w:val="00457F8F"/>
    <w:rsid w:val="00460299"/>
    <w:rsid w:val="004604C9"/>
    <w:rsid w:val="00460DB3"/>
    <w:rsid w:val="004617D9"/>
    <w:rsid w:val="004621F4"/>
    <w:rsid w:val="004626EA"/>
    <w:rsid w:val="00464034"/>
    <w:rsid w:val="004642B6"/>
    <w:rsid w:val="00464558"/>
    <w:rsid w:val="00464849"/>
    <w:rsid w:val="00464D1F"/>
    <w:rsid w:val="004653B2"/>
    <w:rsid w:val="004658AE"/>
    <w:rsid w:val="00465DEA"/>
    <w:rsid w:val="00465DF7"/>
    <w:rsid w:val="004666F1"/>
    <w:rsid w:val="004667D9"/>
    <w:rsid w:val="004668CA"/>
    <w:rsid w:val="00466F66"/>
    <w:rsid w:val="004672C4"/>
    <w:rsid w:val="004678CF"/>
    <w:rsid w:val="00467EE2"/>
    <w:rsid w:val="00467F06"/>
    <w:rsid w:val="00470201"/>
    <w:rsid w:val="00471463"/>
    <w:rsid w:val="00471659"/>
    <w:rsid w:val="004716DF"/>
    <w:rsid w:val="00472428"/>
    <w:rsid w:val="00472AD7"/>
    <w:rsid w:val="00473864"/>
    <w:rsid w:val="00473F92"/>
    <w:rsid w:val="0047464A"/>
    <w:rsid w:val="00474786"/>
    <w:rsid w:val="00474A88"/>
    <w:rsid w:val="004750BC"/>
    <w:rsid w:val="00475231"/>
    <w:rsid w:val="00475C07"/>
    <w:rsid w:val="00475EEA"/>
    <w:rsid w:val="00476446"/>
    <w:rsid w:val="00477211"/>
    <w:rsid w:val="00477865"/>
    <w:rsid w:val="00477A22"/>
    <w:rsid w:val="00480115"/>
    <w:rsid w:val="00480489"/>
    <w:rsid w:val="00480708"/>
    <w:rsid w:val="0048087E"/>
    <w:rsid w:val="00480886"/>
    <w:rsid w:val="00481128"/>
    <w:rsid w:val="00481CC8"/>
    <w:rsid w:val="00482356"/>
    <w:rsid w:val="0048241E"/>
    <w:rsid w:val="0048263B"/>
    <w:rsid w:val="004829E9"/>
    <w:rsid w:val="00483A45"/>
    <w:rsid w:val="00483C80"/>
    <w:rsid w:val="00484042"/>
    <w:rsid w:val="004841FA"/>
    <w:rsid w:val="00484DFA"/>
    <w:rsid w:val="00485193"/>
    <w:rsid w:val="0048541B"/>
    <w:rsid w:val="0048543C"/>
    <w:rsid w:val="00485727"/>
    <w:rsid w:val="00485A0B"/>
    <w:rsid w:val="00485ECB"/>
    <w:rsid w:val="00486D2E"/>
    <w:rsid w:val="00486E29"/>
    <w:rsid w:val="00487136"/>
    <w:rsid w:val="004903BD"/>
    <w:rsid w:val="00490F9C"/>
    <w:rsid w:val="00491A53"/>
    <w:rsid w:val="00491C74"/>
    <w:rsid w:val="00492268"/>
    <w:rsid w:val="00492302"/>
    <w:rsid w:val="004927E3"/>
    <w:rsid w:val="004929C2"/>
    <w:rsid w:val="0049314A"/>
    <w:rsid w:val="0049348E"/>
    <w:rsid w:val="004937DC"/>
    <w:rsid w:val="00493B18"/>
    <w:rsid w:val="00493CD8"/>
    <w:rsid w:val="004940E4"/>
    <w:rsid w:val="0049470E"/>
    <w:rsid w:val="00494A7F"/>
    <w:rsid w:val="00495C62"/>
    <w:rsid w:val="00495F6D"/>
    <w:rsid w:val="00496208"/>
    <w:rsid w:val="004962CA"/>
    <w:rsid w:val="004964E0"/>
    <w:rsid w:val="00496AF0"/>
    <w:rsid w:val="00496D4B"/>
    <w:rsid w:val="004A026B"/>
    <w:rsid w:val="004A036B"/>
    <w:rsid w:val="004A0565"/>
    <w:rsid w:val="004A0912"/>
    <w:rsid w:val="004A16B2"/>
    <w:rsid w:val="004A19F3"/>
    <w:rsid w:val="004A1B81"/>
    <w:rsid w:val="004A2AB5"/>
    <w:rsid w:val="004A3813"/>
    <w:rsid w:val="004A3AC0"/>
    <w:rsid w:val="004A444B"/>
    <w:rsid w:val="004A4813"/>
    <w:rsid w:val="004A4AA3"/>
    <w:rsid w:val="004A51EC"/>
    <w:rsid w:val="004A5CBF"/>
    <w:rsid w:val="004A5E8B"/>
    <w:rsid w:val="004A5F5C"/>
    <w:rsid w:val="004A68D7"/>
    <w:rsid w:val="004A6EF7"/>
    <w:rsid w:val="004A7123"/>
    <w:rsid w:val="004A75B9"/>
    <w:rsid w:val="004A7A18"/>
    <w:rsid w:val="004A7DC6"/>
    <w:rsid w:val="004A7F1A"/>
    <w:rsid w:val="004B0E37"/>
    <w:rsid w:val="004B10E9"/>
    <w:rsid w:val="004B12C5"/>
    <w:rsid w:val="004B1E36"/>
    <w:rsid w:val="004B2050"/>
    <w:rsid w:val="004B2258"/>
    <w:rsid w:val="004B27C5"/>
    <w:rsid w:val="004B2C73"/>
    <w:rsid w:val="004B2F4B"/>
    <w:rsid w:val="004B37D8"/>
    <w:rsid w:val="004B3E8E"/>
    <w:rsid w:val="004B3F50"/>
    <w:rsid w:val="004B4332"/>
    <w:rsid w:val="004B464C"/>
    <w:rsid w:val="004B5AEC"/>
    <w:rsid w:val="004B5D15"/>
    <w:rsid w:val="004B6619"/>
    <w:rsid w:val="004B6C03"/>
    <w:rsid w:val="004B6C12"/>
    <w:rsid w:val="004B71EC"/>
    <w:rsid w:val="004B721C"/>
    <w:rsid w:val="004B7542"/>
    <w:rsid w:val="004B763D"/>
    <w:rsid w:val="004B7AB8"/>
    <w:rsid w:val="004B7E9D"/>
    <w:rsid w:val="004B7FAF"/>
    <w:rsid w:val="004C050B"/>
    <w:rsid w:val="004C0527"/>
    <w:rsid w:val="004C075B"/>
    <w:rsid w:val="004C0C76"/>
    <w:rsid w:val="004C1121"/>
    <w:rsid w:val="004C1954"/>
    <w:rsid w:val="004C19A3"/>
    <w:rsid w:val="004C1A33"/>
    <w:rsid w:val="004C2352"/>
    <w:rsid w:val="004C2FC0"/>
    <w:rsid w:val="004C3215"/>
    <w:rsid w:val="004C3600"/>
    <w:rsid w:val="004C38D6"/>
    <w:rsid w:val="004C428C"/>
    <w:rsid w:val="004C4312"/>
    <w:rsid w:val="004C4AB4"/>
    <w:rsid w:val="004C4CE4"/>
    <w:rsid w:val="004C4F46"/>
    <w:rsid w:val="004C4F66"/>
    <w:rsid w:val="004C5083"/>
    <w:rsid w:val="004C613E"/>
    <w:rsid w:val="004C614B"/>
    <w:rsid w:val="004C646B"/>
    <w:rsid w:val="004C7124"/>
    <w:rsid w:val="004C7371"/>
    <w:rsid w:val="004D04F1"/>
    <w:rsid w:val="004D0D86"/>
    <w:rsid w:val="004D1D64"/>
    <w:rsid w:val="004D216A"/>
    <w:rsid w:val="004D23A5"/>
    <w:rsid w:val="004D23D6"/>
    <w:rsid w:val="004D2CD8"/>
    <w:rsid w:val="004D2E74"/>
    <w:rsid w:val="004D32AE"/>
    <w:rsid w:val="004D34DA"/>
    <w:rsid w:val="004D3C04"/>
    <w:rsid w:val="004D3F59"/>
    <w:rsid w:val="004D42BA"/>
    <w:rsid w:val="004D43DA"/>
    <w:rsid w:val="004D4789"/>
    <w:rsid w:val="004D4ED7"/>
    <w:rsid w:val="004D51A8"/>
    <w:rsid w:val="004D5393"/>
    <w:rsid w:val="004D5A1B"/>
    <w:rsid w:val="004D5BCC"/>
    <w:rsid w:val="004D6266"/>
    <w:rsid w:val="004D63C8"/>
    <w:rsid w:val="004D6787"/>
    <w:rsid w:val="004D7576"/>
    <w:rsid w:val="004D75BD"/>
    <w:rsid w:val="004E016C"/>
    <w:rsid w:val="004E0235"/>
    <w:rsid w:val="004E04AC"/>
    <w:rsid w:val="004E0C41"/>
    <w:rsid w:val="004E0C57"/>
    <w:rsid w:val="004E0DD7"/>
    <w:rsid w:val="004E0EA3"/>
    <w:rsid w:val="004E117C"/>
    <w:rsid w:val="004E1AC1"/>
    <w:rsid w:val="004E2A7C"/>
    <w:rsid w:val="004E2B74"/>
    <w:rsid w:val="004E2C15"/>
    <w:rsid w:val="004E442B"/>
    <w:rsid w:val="004E481C"/>
    <w:rsid w:val="004E49AD"/>
    <w:rsid w:val="004E4B91"/>
    <w:rsid w:val="004E517F"/>
    <w:rsid w:val="004E547C"/>
    <w:rsid w:val="004E54A3"/>
    <w:rsid w:val="004E5FE1"/>
    <w:rsid w:val="004E607C"/>
    <w:rsid w:val="004E648C"/>
    <w:rsid w:val="004E668C"/>
    <w:rsid w:val="004E67AE"/>
    <w:rsid w:val="004E67FB"/>
    <w:rsid w:val="004E6A1F"/>
    <w:rsid w:val="004E753F"/>
    <w:rsid w:val="004F0055"/>
    <w:rsid w:val="004F010C"/>
    <w:rsid w:val="004F055E"/>
    <w:rsid w:val="004F0FE9"/>
    <w:rsid w:val="004F1225"/>
    <w:rsid w:val="004F1C90"/>
    <w:rsid w:val="004F2A0A"/>
    <w:rsid w:val="004F3A1C"/>
    <w:rsid w:val="004F4193"/>
    <w:rsid w:val="004F422F"/>
    <w:rsid w:val="004F4405"/>
    <w:rsid w:val="004F4492"/>
    <w:rsid w:val="004F5072"/>
    <w:rsid w:val="004F544D"/>
    <w:rsid w:val="004F59C0"/>
    <w:rsid w:val="004F6550"/>
    <w:rsid w:val="004F69AA"/>
    <w:rsid w:val="004F6A65"/>
    <w:rsid w:val="004F6EE8"/>
    <w:rsid w:val="004F7101"/>
    <w:rsid w:val="00500041"/>
    <w:rsid w:val="0050009F"/>
    <w:rsid w:val="00500A2A"/>
    <w:rsid w:val="00500F48"/>
    <w:rsid w:val="00501905"/>
    <w:rsid w:val="00501C25"/>
    <w:rsid w:val="005021D0"/>
    <w:rsid w:val="00502525"/>
    <w:rsid w:val="00502875"/>
    <w:rsid w:val="00502E3B"/>
    <w:rsid w:val="005032E0"/>
    <w:rsid w:val="00503381"/>
    <w:rsid w:val="00503438"/>
    <w:rsid w:val="005036E7"/>
    <w:rsid w:val="00503E38"/>
    <w:rsid w:val="0050439E"/>
    <w:rsid w:val="00504483"/>
    <w:rsid w:val="00504C8D"/>
    <w:rsid w:val="00504E77"/>
    <w:rsid w:val="00504EFF"/>
    <w:rsid w:val="005051E9"/>
    <w:rsid w:val="00505754"/>
    <w:rsid w:val="00505988"/>
    <w:rsid w:val="00505A6D"/>
    <w:rsid w:val="00505CD8"/>
    <w:rsid w:val="00506EF7"/>
    <w:rsid w:val="00507AD7"/>
    <w:rsid w:val="00510486"/>
    <w:rsid w:val="00510A65"/>
    <w:rsid w:val="00510ED3"/>
    <w:rsid w:val="005110EC"/>
    <w:rsid w:val="00511499"/>
    <w:rsid w:val="00511B06"/>
    <w:rsid w:val="00511C65"/>
    <w:rsid w:val="005120B2"/>
    <w:rsid w:val="00513317"/>
    <w:rsid w:val="00513684"/>
    <w:rsid w:val="0051416E"/>
    <w:rsid w:val="00514BC5"/>
    <w:rsid w:val="00514D52"/>
    <w:rsid w:val="00514E66"/>
    <w:rsid w:val="00514EAA"/>
    <w:rsid w:val="00515085"/>
    <w:rsid w:val="00515798"/>
    <w:rsid w:val="0051580F"/>
    <w:rsid w:val="005159E3"/>
    <w:rsid w:val="00515A00"/>
    <w:rsid w:val="00515A41"/>
    <w:rsid w:val="00515ECC"/>
    <w:rsid w:val="00516665"/>
    <w:rsid w:val="00516AAC"/>
    <w:rsid w:val="00516B9B"/>
    <w:rsid w:val="00516C28"/>
    <w:rsid w:val="00517194"/>
    <w:rsid w:val="005176BF"/>
    <w:rsid w:val="00517E22"/>
    <w:rsid w:val="005202A5"/>
    <w:rsid w:val="005202FA"/>
    <w:rsid w:val="00521546"/>
    <w:rsid w:val="00521D3D"/>
    <w:rsid w:val="005220D4"/>
    <w:rsid w:val="00522258"/>
    <w:rsid w:val="00523330"/>
    <w:rsid w:val="0052363E"/>
    <w:rsid w:val="00523C4D"/>
    <w:rsid w:val="00524257"/>
    <w:rsid w:val="005246F8"/>
    <w:rsid w:val="0052589D"/>
    <w:rsid w:val="00525CC8"/>
    <w:rsid w:val="00526399"/>
    <w:rsid w:val="00526950"/>
    <w:rsid w:val="00526DCE"/>
    <w:rsid w:val="005275A5"/>
    <w:rsid w:val="00527869"/>
    <w:rsid w:val="005306CC"/>
    <w:rsid w:val="005309B9"/>
    <w:rsid w:val="00530FB7"/>
    <w:rsid w:val="005311B1"/>
    <w:rsid w:val="00532713"/>
    <w:rsid w:val="00532963"/>
    <w:rsid w:val="00532D66"/>
    <w:rsid w:val="00533615"/>
    <w:rsid w:val="00533B63"/>
    <w:rsid w:val="00534866"/>
    <w:rsid w:val="00534F3A"/>
    <w:rsid w:val="00535011"/>
    <w:rsid w:val="00535928"/>
    <w:rsid w:val="005359E6"/>
    <w:rsid w:val="00536920"/>
    <w:rsid w:val="00536AB3"/>
    <w:rsid w:val="005379C4"/>
    <w:rsid w:val="00537ABD"/>
    <w:rsid w:val="0054001D"/>
    <w:rsid w:val="00540051"/>
    <w:rsid w:val="00541B37"/>
    <w:rsid w:val="00542313"/>
    <w:rsid w:val="00543747"/>
    <w:rsid w:val="00543D50"/>
    <w:rsid w:val="00543E3E"/>
    <w:rsid w:val="005446A2"/>
    <w:rsid w:val="005446DC"/>
    <w:rsid w:val="005450D6"/>
    <w:rsid w:val="00545A6E"/>
    <w:rsid w:val="00546427"/>
    <w:rsid w:val="005469E7"/>
    <w:rsid w:val="00546B74"/>
    <w:rsid w:val="00547048"/>
    <w:rsid w:val="005471B2"/>
    <w:rsid w:val="005472B7"/>
    <w:rsid w:val="00547884"/>
    <w:rsid w:val="00550B78"/>
    <w:rsid w:val="00550BA8"/>
    <w:rsid w:val="00550F11"/>
    <w:rsid w:val="00551515"/>
    <w:rsid w:val="00552309"/>
    <w:rsid w:val="005525AF"/>
    <w:rsid w:val="005525CC"/>
    <w:rsid w:val="00552D66"/>
    <w:rsid w:val="00552EDB"/>
    <w:rsid w:val="00552FA6"/>
    <w:rsid w:val="005533B2"/>
    <w:rsid w:val="005536B8"/>
    <w:rsid w:val="00554594"/>
    <w:rsid w:val="00554696"/>
    <w:rsid w:val="0055480E"/>
    <w:rsid w:val="005553BB"/>
    <w:rsid w:val="00555519"/>
    <w:rsid w:val="005557F7"/>
    <w:rsid w:val="00556BAA"/>
    <w:rsid w:val="00556BE8"/>
    <w:rsid w:val="0055736D"/>
    <w:rsid w:val="005576EE"/>
    <w:rsid w:val="005578EA"/>
    <w:rsid w:val="00557A14"/>
    <w:rsid w:val="00557EE8"/>
    <w:rsid w:val="00560995"/>
    <w:rsid w:val="00560BC7"/>
    <w:rsid w:val="005612C4"/>
    <w:rsid w:val="005613F8"/>
    <w:rsid w:val="0056157F"/>
    <w:rsid w:val="00561777"/>
    <w:rsid w:val="0056236A"/>
    <w:rsid w:val="00562A5F"/>
    <w:rsid w:val="00562D64"/>
    <w:rsid w:val="00563C02"/>
    <w:rsid w:val="00563C76"/>
    <w:rsid w:val="00563FCF"/>
    <w:rsid w:val="005642BE"/>
    <w:rsid w:val="0056434A"/>
    <w:rsid w:val="005647B4"/>
    <w:rsid w:val="00564D8A"/>
    <w:rsid w:val="00565312"/>
    <w:rsid w:val="0056554E"/>
    <w:rsid w:val="00565AA6"/>
    <w:rsid w:val="00565CC0"/>
    <w:rsid w:val="005664ED"/>
    <w:rsid w:val="00566D95"/>
    <w:rsid w:val="00566E6C"/>
    <w:rsid w:val="00567271"/>
    <w:rsid w:val="0056765D"/>
    <w:rsid w:val="00567920"/>
    <w:rsid w:val="0057008B"/>
    <w:rsid w:val="00570A3F"/>
    <w:rsid w:val="00570F1A"/>
    <w:rsid w:val="00571D9D"/>
    <w:rsid w:val="00572909"/>
    <w:rsid w:val="00572C65"/>
    <w:rsid w:val="00573382"/>
    <w:rsid w:val="00573803"/>
    <w:rsid w:val="00573997"/>
    <w:rsid w:val="00573D47"/>
    <w:rsid w:val="00573DBB"/>
    <w:rsid w:val="00573FEE"/>
    <w:rsid w:val="00574040"/>
    <w:rsid w:val="00574B87"/>
    <w:rsid w:val="00574BF2"/>
    <w:rsid w:val="005750FF"/>
    <w:rsid w:val="0057593A"/>
    <w:rsid w:val="00575AE4"/>
    <w:rsid w:val="00575F2B"/>
    <w:rsid w:val="0057616D"/>
    <w:rsid w:val="00576B76"/>
    <w:rsid w:val="00577428"/>
    <w:rsid w:val="00577DBF"/>
    <w:rsid w:val="00577E86"/>
    <w:rsid w:val="00577F4A"/>
    <w:rsid w:val="00580390"/>
    <w:rsid w:val="0058096E"/>
    <w:rsid w:val="005809A4"/>
    <w:rsid w:val="00580B46"/>
    <w:rsid w:val="00580C44"/>
    <w:rsid w:val="005818CA"/>
    <w:rsid w:val="00581A61"/>
    <w:rsid w:val="00581CAD"/>
    <w:rsid w:val="00581D25"/>
    <w:rsid w:val="00582032"/>
    <w:rsid w:val="0058221E"/>
    <w:rsid w:val="00582901"/>
    <w:rsid w:val="00582AB5"/>
    <w:rsid w:val="00583208"/>
    <w:rsid w:val="00583360"/>
    <w:rsid w:val="005837B8"/>
    <w:rsid w:val="005838E9"/>
    <w:rsid w:val="00584427"/>
    <w:rsid w:val="00584436"/>
    <w:rsid w:val="005848A0"/>
    <w:rsid w:val="00585250"/>
    <w:rsid w:val="00585631"/>
    <w:rsid w:val="0058594D"/>
    <w:rsid w:val="00586322"/>
    <w:rsid w:val="0058650D"/>
    <w:rsid w:val="005866C8"/>
    <w:rsid w:val="00586737"/>
    <w:rsid w:val="00586915"/>
    <w:rsid w:val="0058725B"/>
    <w:rsid w:val="00587CE1"/>
    <w:rsid w:val="00591341"/>
    <w:rsid w:val="005919DC"/>
    <w:rsid w:val="005919F3"/>
    <w:rsid w:val="00591C02"/>
    <w:rsid w:val="00591DD0"/>
    <w:rsid w:val="00592597"/>
    <w:rsid w:val="0059269B"/>
    <w:rsid w:val="005926EF"/>
    <w:rsid w:val="005931B1"/>
    <w:rsid w:val="00593FD3"/>
    <w:rsid w:val="00594069"/>
    <w:rsid w:val="0059483D"/>
    <w:rsid w:val="00594855"/>
    <w:rsid w:val="00594955"/>
    <w:rsid w:val="00594C16"/>
    <w:rsid w:val="00594F17"/>
    <w:rsid w:val="00595492"/>
    <w:rsid w:val="0059591D"/>
    <w:rsid w:val="00595C1F"/>
    <w:rsid w:val="00595DA4"/>
    <w:rsid w:val="00596665"/>
    <w:rsid w:val="00597582"/>
    <w:rsid w:val="005A056E"/>
    <w:rsid w:val="005A0684"/>
    <w:rsid w:val="005A07F1"/>
    <w:rsid w:val="005A08C9"/>
    <w:rsid w:val="005A0953"/>
    <w:rsid w:val="005A0B3F"/>
    <w:rsid w:val="005A0BE7"/>
    <w:rsid w:val="005A0C6B"/>
    <w:rsid w:val="005A120C"/>
    <w:rsid w:val="005A1A75"/>
    <w:rsid w:val="005A1E01"/>
    <w:rsid w:val="005A1F12"/>
    <w:rsid w:val="005A2112"/>
    <w:rsid w:val="005A2801"/>
    <w:rsid w:val="005A2901"/>
    <w:rsid w:val="005A29CD"/>
    <w:rsid w:val="005A2C3F"/>
    <w:rsid w:val="005A3BA6"/>
    <w:rsid w:val="005A3C79"/>
    <w:rsid w:val="005A3F11"/>
    <w:rsid w:val="005A440C"/>
    <w:rsid w:val="005A46BC"/>
    <w:rsid w:val="005A4791"/>
    <w:rsid w:val="005A4EE2"/>
    <w:rsid w:val="005A4FB8"/>
    <w:rsid w:val="005A56CB"/>
    <w:rsid w:val="005A56DC"/>
    <w:rsid w:val="005A57BF"/>
    <w:rsid w:val="005A5B9B"/>
    <w:rsid w:val="005A5F5E"/>
    <w:rsid w:val="005A61F8"/>
    <w:rsid w:val="005A68A1"/>
    <w:rsid w:val="005A7139"/>
    <w:rsid w:val="005A7220"/>
    <w:rsid w:val="005A738C"/>
    <w:rsid w:val="005A75EE"/>
    <w:rsid w:val="005A79C5"/>
    <w:rsid w:val="005A7BD5"/>
    <w:rsid w:val="005B003A"/>
    <w:rsid w:val="005B0059"/>
    <w:rsid w:val="005B08D4"/>
    <w:rsid w:val="005B0BEC"/>
    <w:rsid w:val="005B10D0"/>
    <w:rsid w:val="005B10D4"/>
    <w:rsid w:val="005B19C1"/>
    <w:rsid w:val="005B23EB"/>
    <w:rsid w:val="005B2401"/>
    <w:rsid w:val="005B2A71"/>
    <w:rsid w:val="005B2B31"/>
    <w:rsid w:val="005B36DE"/>
    <w:rsid w:val="005B3755"/>
    <w:rsid w:val="005B3AC3"/>
    <w:rsid w:val="005B3D51"/>
    <w:rsid w:val="005B40D8"/>
    <w:rsid w:val="005B41DF"/>
    <w:rsid w:val="005B4D21"/>
    <w:rsid w:val="005B4E6F"/>
    <w:rsid w:val="005B57B6"/>
    <w:rsid w:val="005B595F"/>
    <w:rsid w:val="005B5993"/>
    <w:rsid w:val="005B5C46"/>
    <w:rsid w:val="005B5F5B"/>
    <w:rsid w:val="005B6064"/>
    <w:rsid w:val="005B658D"/>
    <w:rsid w:val="005B6B94"/>
    <w:rsid w:val="005B6DC6"/>
    <w:rsid w:val="005B6EC5"/>
    <w:rsid w:val="005B7329"/>
    <w:rsid w:val="005C0369"/>
    <w:rsid w:val="005C04F1"/>
    <w:rsid w:val="005C1939"/>
    <w:rsid w:val="005C1B54"/>
    <w:rsid w:val="005C201A"/>
    <w:rsid w:val="005C2A5C"/>
    <w:rsid w:val="005C2E17"/>
    <w:rsid w:val="005C3A1C"/>
    <w:rsid w:val="005C3D71"/>
    <w:rsid w:val="005C3DBE"/>
    <w:rsid w:val="005C3EA9"/>
    <w:rsid w:val="005C4CFF"/>
    <w:rsid w:val="005C4E20"/>
    <w:rsid w:val="005C5546"/>
    <w:rsid w:val="005C58A9"/>
    <w:rsid w:val="005C58DA"/>
    <w:rsid w:val="005C5997"/>
    <w:rsid w:val="005C5E05"/>
    <w:rsid w:val="005C627F"/>
    <w:rsid w:val="005C6970"/>
    <w:rsid w:val="005C6E70"/>
    <w:rsid w:val="005C73A3"/>
    <w:rsid w:val="005C74C5"/>
    <w:rsid w:val="005C7A81"/>
    <w:rsid w:val="005C7D70"/>
    <w:rsid w:val="005D058B"/>
    <w:rsid w:val="005D0D71"/>
    <w:rsid w:val="005D161E"/>
    <w:rsid w:val="005D1F9D"/>
    <w:rsid w:val="005D246C"/>
    <w:rsid w:val="005D2778"/>
    <w:rsid w:val="005D27A8"/>
    <w:rsid w:val="005D28F6"/>
    <w:rsid w:val="005D3035"/>
    <w:rsid w:val="005D352E"/>
    <w:rsid w:val="005D3D56"/>
    <w:rsid w:val="005D3FA2"/>
    <w:rsid w:val="005D4092"/>
    <w:rsid w:val="005D409B"/>
    <w:rsid w:val="005D413A"/>
    <w:rsid w:val="005D4363"/>
    <w:rsid w:val="005D4653"/>
    <w:rsid w:val="005D4DF5"/>
    <w:rsid w:val="005D5379"/>
    <w:rsid w:val="005D5541"/>
    <w:rsid w:val="005D587C"/>
    <w:rsid w:val="005D5CFE"/>
    <w:rsid w:val="005D5F87"/>
    <w:rsid w:val="005D60C8"/>
    <w:rsid w:val="005D6278"/>
    <w:rsid w:val="005D714E"/>
    <w:rsid w:val="005D7386"/>
    <w:rsid w:val="005D73C6"/>
    <w:rsid w:val="005D7D58"/>
    <w:rsid w:val="005D7E42"/>
    <w:rsid w:val="005E0B9C"/>
    <w:rsid w:val="005E17BE"/>
    <w:rsid w:val="005E1ED5"/>
    <w:rsid w:val="005E1F23"/>
    <w:rsid w:val="005E1F70"/>
    <w:rsid w:val="005E22E3"/>
    <w:rsid w:val="005E28EA"/>
    <w:rsid w:val="005E2A94"/>
    <w:rsid w:val="005E2D3B"/>
    <w:rsid w:val="005E2EED"/>
    <w:rsid w:val="005E37C3"/>
    <w:rsid w:val="005E37DA"/>
    <w:rsid w:val="005E3A61"/>
    <w:rsid w:val="005E4358"/>
    <w:rsid w:val="005E4574"/>
    <w:rsid w:val="005E4B0F"/>
    <w:rsid w:val="005E4BAD"/>
    <w:rsid w:val="005E4D18"/>
    <w:rsid w:val="005E5059"/>
    <w:rsid w:val="005E5375"/>
    <w:rsid w:val="005E584D"/>
    <w:rsid w:val="005E5971"/>
    <w:rsid w:val="005E602E"/>
    <w:rsid w:val="005E68C9"/>
    <w:rsid w:val="005E6CDB"/>
    <w:rsid w:val="005E6D4F"/>
    <w:rsid w:val="005E7326"/>
    <w:rsid w:val="005E74E5"/>
    <w:rsid w:val="005E7DA3"/>
    <w:rsid w:val="005E7F56"/>
    <w:rsid w:val="005F00DB"/>
    <w:rsid w:val="005F0104"/>
    <w:rsid w:val="005F0444"/>
    <w:rsid w:val="005F0BA6"/>
    <w:rsid w:val="005F0C93"/>
    <w:rsid w:val="005F0D86"/>
    <w:rsid w:val="005F15C5"/>
    <w:rsid w:val="005F1EBE"/>
    <w:rsid w:val="005F24B2"/>
    <w:rsid w:val="005F264C"/>
    <w:rsid w:val="005F2B96"/>
    <w:rsid w:val="005F2FCD"/>
    <w:rsid w:val="005F3461"/>
    <w:rsid w:val="005F3752"/>
    <w:rsid w:val="005F3896"/>
    <w:rsid w:val="005F45A8"/>
    <w:rsid w:val="005F4E86"/>
    <w:rsid w:val="005F52EC"/>
    <w:rsid w:val="005F55D6"/>
    <w:rsid w:val="005F5601"/>
    <w:rsid w:val="005F5790"/>
    <w:rsid w:val="005F5963"/>
    <w:rsid w:val="005F5D2A"/>
    <w:rsid w:val="005F64DC"/>
    <w:rsid w:val="005F7375"/>
    <w:rsid w:val="005F7735"/>
    <w:rsid w:val="005F7919"/>
    <w:rsid w:val="005F7AED"/>
    <w:rsid w:val="005F7BB7"/>
    <w:rsid w:val="00600B49"/>
    <w:rsid w:val="006010A2"/>
    <w:rsid w:val="0060274E"/>
    <w:rsid w:val="006028F2"/>
    <w:rsid w:val="00602927"/>
    <w:rsid w:val="00602CCC"/>
    <w:rsid w:val="00603B7D"/>
    <w:rsid w:val="00603D53"/>
    <w:rsid w:val="006046CA"/>
    <w:rsid w:val="006049A2"/>
    <w:rsid w:val="006049F0"/>
    <w:rsid w:val="00604A02"/>
    <w:rsid w:val="00605133"/>
    <w:rsid w:val="006052BE"/>
    <w:rsid w:val="00606A3B"/>
    <w:rsid w:val="0060785A"/>
    <w:rsid w:val="006078FC"/>
    <w:rsid w:val="00607B02"/>
    <w:rsid w:val="0061074A"/>
    <w:rsid w:val="00610C8E"/>
    <w:rsid w:val="00610E75"/>
    <w:rsid w:val="006111CB"/>
    <w:rsid w:val="00611372"/>
    <w:rsid w:val="0061170C"/>
    <w:rsid w:val="00611A9B"/>
    <w:rsid w:val="00611BAA"/>
    <w:rsid w:val="00611BFE"/>
    <w:rsid w:val="0061232F"/>
    <w:rsid w:val="00612455"/>
    <w:rsid w:val="0061284E"/>
    <w:rsid w:val="00612BCE"/>
    <w:rsid w:val="00612DDD"/>
    <w:rsid w:val="00613A34"/>
    <w:rsid w:val="00613C25"/>
    <w:rsid w:val="00613E25"/>
    <w:rsid w:val="006141B9"/>
    <w:rsid w:val="006142C0"/>
    <w:rsid w:val="006146DF"/>
    <w:rsid w:val="006149AD"/>
    <w:rsid w:val="00614F82"/>
    <w:rsid w:val="00614F8C"/>
    <w:rsid w:val="006164FF"/>
    <w:rsid w:val="00617F8D"/>
    <w:rsid w:val="00620933"/>
    <w:rsid w:val="00620989"/>
    <w:rsid w:val="00620D52"/>
    <w:rsid w:val="00620ECF"/>
    <w:rsid w:val="00621769"/>
    <w:rsid w:val="00622DAF"/>
    <w:rsid w:val="00623351"/>
    <w:rsid w:val="00623505"/>
    <w:rsid w:val="006238E7"/>
    <w:rsid w:val="00624152"/>
    <w:rsid w:val="00624633"/>
    <w:rsid w:val="00624868"/>
    <w:rsid w:val="00625CBC"/>
    <w:rsid w:val="006260F9"/>
    <w:rsid w:val="0062765E"/>
    <w:rsid w:val="00627B0E"/>
    <w:rsid w:val="00630430"/>
    <w:rsid w:val="00630674"/>
    <w:rsid w:val="00631146"/>
    <w:rsid w:val="00631692"/>
    <w:rsid w:val="0063175C"/>
    <w:rsid w:val="00631FF1"/>
    <w:rsid w:val="00632C3B"/>
    <w:rsid w:val="00633A46"/>
    <w:rsid w:val="0063506B"/>
    <w:rsid w:val="006357C3"/>
    <w:rsid w:val="006359DB"/>
    <w:rsid w:val="00635CB8"/>
    <w:rsid w:val="0063651D"/>
    <w:rsid w:val="006369E4"/>
    <w:rsid w:val="00636FC5"/>
    <w:rsid w:val="006373EA"/>
    <w:rsid w:val="0063761D"/>
    <w:rsid w:val="00637841"/>
    <w:rsid w:val="00637CF2"/>
    <w:rsid w:val="00637DCD"/>
    <w:rsid w:val="00637EC3"/>
    <w:rsid w:val="00640912"/>
    <w:rsid w:val="00640996"/>
    <w:rsid w:val="00640EAE"/>
    <w:rsid w:val="0064126A"/>
    <w:rsid w:val="00641296"/>
    <w:rsid w:val="00641B30"/>
    <w:rsid w:val="00642242"/>
    <w:rsid w:val="00642B3F"/>
    <w:rsid w:val="00643903"/>
    <w:rsid w:val="006440B6"/>
    <w:rsid w:val="0064439C"/>
    <w:rsid w:val="006452F0"/>
    <w:rsid w:val="006454E3"/>
    <w:rsid w:val="00645916"/>
    <w:rsid w:val="006459EA"/>
    <w:rsid w:val="00645C3E"/>
    <w:rsid w:val="00646370"/>
    <w:rsid w:val="006465E1"/>
    <w:rsid w:val="00646C40"/>
    <w:rsid w:val="00646CE0"/>
    <w:rsid w:val="00647300"/>
    <w:rsid w:val="006473CA"/>
    <w:rsid w:val="00647665"/>
    <w:rsid w:val="00647B07"/>
    <w:rsid w:val="0065072B"/>
    <w:rsid w:val="00651040"/>
    <w:rsid w:val="0065115F"/>
    <w:rsid w:val="006516CB"/>
    <w:rsid w:val="00651B46"/>
    <w:rsid w:val="00651D62"/>
    <w:rsid w:val="00652758"/>
    <w:rsid w:val="00652AA4"/>
    <w:rsid w:val="00653269"/>
    <w:rsid w:val="0065414A"/>
    <w:rsid w:val="0065419F"/>
    <w:rsid w:val="0065456E"/>
    <w:rsid w:val="00654C3A"/>
    <w:rsid w:val="00654D4B"/>
    <w:rsid w:val="006552EA"/>
    <w:rsid w:val="006559C2"/>
    <w:rsid w:val="00655F6D"/>
    <w:rsid w:val="00656B59"/>
    <w:rsid w:val="00656CD8"/>
    <w:rsid w:val="00656E5B"/>
    <w:rsid w:val="00656F54"/>
    <w:rsid w:val="00656FC2"/>
    <w:rsid w:val="006573D8"/>
    <w:rsid w:val="006573EF"/>
    <w:rsid w:val="006576E6"/>
    <w:rsid w:val="00657CB4"/>
    <w:rsid w:val="00660E35"/>
    <w:rsid w:val="0066176B"/>
    <w:rsid w:val="00661D27"/>
    <w:rsid w:val="0066294E"/>
    <w:rsid w:val="0066309E"/>
    <w:rsid w:val="0066359B"/>
    <w:rsid w:val="006637C0"/>
    <w:rsid w:val="00663882"/>
    <w:rsid w:val="0066572D"/>
    <w:rsid w:val="006663BA"/>
    <w:rsid w:val="00667394"/>
    <w:rsid w:val="006677A7"/>
    <w:rsid w:val="0066780F"/>
    <w:rsid w:val="00667A18"/>
    <w:rsid w:val="00667B9C"/>
    <w:rsid w:val="006708B0"/>
    <w:rsid w:val="006709CF"/>
    <w:rsid w:val="0067119A"/>
    <w:rsid w:val="00671562"/>
    <w:rsid w:val="00671FF3"/>
    <w:rsid w:val="0067256B"/>
    <w:rsid w:val="006740D3"/>
    <w:rsid w:val="00674BC5"/>
    <w:rsid w:val="00674FAF"/>
    <w:rsid w:val="0067501D"/>
    <w:rsid w:val="006756FE"/>
    <w:rsid w:val="00675C56"/>
    <w:rsid w:val="00676983"/>
    <w:rsid w:val="00676F93"/>
    <w:rsid w:val="00677279"/>
    <w:rsid w:val="00680488"/>
    <w:rsid w:val="00680DAF"/>
    <w:rsid w:val="006811EC"/>
    <w:rsid w:val="00681246"/>
    <w:rsid w:val="00681B57"/>
    <w:rsid w:val="0068246E"/>
    <w:rsid w:val="00682961"/>
    <w:rsid w:val="00682AAA"/>
    <w:rsid w:val="00683023"/>
    <w:rsid w:val="00683549"/>
    <w:rsid w:val="006835C2"/>
    <w:rsid w:val="00683F75"/>
    <w:rsid w:val="00683FB3"/>
    <w:rsid w:val="00684069"/>
    <w:rsid w:val="00684125"/>
    <w:rsid w:val="00684D60"/>
    <w:rsid w:val="00684DF1"/>
    <w:rsid w:val="00685026"/>
    <w:rsid w:val="0068537C"/>
    <w:rsid w:val="00685BB3"/>
    <w:rsid w:val="0068645D"/>
    <w:rsid w:val="00686603"/>
    <w:rsid w:val="006867B1"/>
    <w:rsid w:val="006869A0"/>
    <w:rsid w:val="0068726C"/>
    <w:rsid w:val="006873BC"/>
    <w:rsid w:val="006874F3"/>
    <w:rsid w:val="006902E9"/>
    <w:rsid w:val="006904D2"/>
    <w:rsid w:val="006906AA"/>
    <w:rsid w:val="006907AF"/>
    <w:rsid w:val="00690BAD"/>
    <w:rsid w:val="00690EC3"/>
    <w:rsid w:val="0069167F"/>
    <w:rsid w:val="0069182F"/>
    <w:rsid w:val="00691B2A"/>
    <w:rsid w:val="00693C62"/>
    <w:rsid w:val="00693E1D"/>
    <w:rsid w:val="00693F55"/>
    <w:rsid w:val="0069423B"/>
    <w:rsid w:val="006942C5"/>
    <w:rsid w:val="006947E7"/>
    <w:rsid w:val="00694D50"/>
    <w:rsid w:val="006951EA"/>
    <w:rsid w:val="006951F5"/>
    <w:rsid w:val="006956A5"/>
    <w:rsid w:val="0069580E"/>
    <w:rsid w:val="00695B9D"/>
    <w:rsid w:val="00696032"/>
    <w:rsid w:val="0069691A"/>
    <w:rsid w:val="00697302"/>
    <w:rsid w:val="006A00C2"/>
    <w:rsid w:val="006A010C"/>
    <w:rsid w:val="006A0341"/>
    <w:rsid w:val="006A0A1F"/>
    <w:rsid w:val="006A14C8"/>
    <w:rsid w:val="006A16A8"/>
    <w:rsid w:val="006A1827"/>
    <w:rsid w:val="006A2B2A"/>
    <w:rsid w:val="006A306A"/>
    <w:rsid w:val="006A3189"/>
    <w:rsid w:val="006A3409"/>
    <w:rsid w:val="006A431C"/>
    <w:rsid w:val="006A43C7"/>
    <w:rsid w:val="006A4681"/>
    <w:rsid w:val="006A470A"/>
    <w:rsid w:val="006A471A"/>
    <w:rsid w:val="006A4C53"/>
    <w:rsid w:val="006A6AD7"/>
    <w:rsid w:val="006A72BC"/>
    <w:rsid w:val="006B0113"/>
    <w:rsid w:val="006B0200"/>
    <w:rsid w:val="006B0426"/>
    <w:rsid w:val="006B12A8"/>
    <w:rsid w:val="006B1583"/>
    <w:rsid w:val="006B20B4"/>
    <w:rsid w:val="006B29D5"/>
    <w:rsid w:val="006B2CF0"/>
    <w:rsid w:val="006B2F4D"/>
    <w:rsid w:val="006B3952"/>
    <w:rsid w:val="006B3A84"/>
    <w:rsid w:val="006B4443"/>
    <w:rsid w:val="006B4989"/>
    <w:rsid w:val="006B4B0D"/>
    <w:rsid w:val="006B4EDD"/>
    <w:rsid w:val="006B4F4B"/>
    <w:rsid w:val="006B54B5"/>
    <w:rsid w:val="006B58F0"/>
    <w:rsid w:val="006B5A7E"/>
    <w:rsid w:val="006B639C"/>
    <w:rsid w:val="006B6718"/>
    <w:rsid w:val="006B67C4"/>
    <w:rsid w:val="006B6E68"/>
    <w:rsid w:val="006B6F4D"/>
    <w:rsid w:val="006B77B9"/>
    <w:rsid w:val="006B7F1E"/>
    <w:rsid w:val="006C0047"/>
    <w:rsid w:val="006C0341"/>
    <w:rsid w:val="006C05EB"/>
    <w:rsid w:val="006C0A6A"/>
    <w:rsid w:val="006C0BCD"/>
    <w:rsid w:val="006C0DF0"/>
    <w:rsid w:val="006C1223"/>
    <w:rsid w:val="006C141A"/>
    <w:rsid w:val="006C1EF1"/>
    <w:rsid w:val="006C22C7"/>
    <w:rsid w:val="006C28BB"/>
    <w:rsid w:val="006C2A30"/>
    <w:rsid w:val="006C3BF6"/>
    <w:rsid w:val="006C3D7A"/>
    <w:rsid w:val="006C3DA2"/>
    <w:rsid w:val="006C3F5E"/>
    <w:rsid w:val="006C4388"/>
    <w:rsid w:val="006C4585"/>
    <w:rsid w:val="006C4966"/>
    <w:rsid w:val="006C556E"/>
    <w:rsid w:val="006C5A9F"/>
    <w:rsid w:val="006C5D0F"/>
    <w:rsid w:val="006C62C5"/>
    <w:rsid w:val="006C69D9"/>
    <w:rsid w:val="006C6BB9"/>
    <w:rsid w:val="006C7287"/>
    <w:rsid w:val="006C7651"/>
    <w:rsid w:val="006C773B"/>
    <w:rsid w:val="006C77ED"/>
    <w:rsid w:val="006C78C2"/>
    <w:rsid w:val="006C7B34"/>
    <w:rsid w:val="006C7C96"/>
    <w:rsid w:val="006C7CC9"/>
    <w:rsid w:val="006D00A8"/>
    <w:rsid w:val="006D010E"/>
    <w:rsid w:val="006D0D35"/>
    <w:rsid w:val="006D0E49"/>
    <w:rsid w:val="006D0EBC"/>
    <w:rsid w:val="006D0F30"/>
    <w:rsid w:val="006D0F6F"/>
    <w:rsid w:val="006D13CA"/>
    <w:rsid w:val="006D18AB"/>
    <w:rsid w:val="006D18C1"/>
    <w:rsid w:val="006D1A38"/>
    <w:rsid w:val="006D281C"/>
    <w:rsid w:val="006D2900"/>
    <w:rsid w:val="006D2932"/>
    <w:rsid w:val="006D2BB6"/>
    <w:rsid w:val="006D3539"/>
    <w:rsid w:val="006D3A57"/>
    <w:rsid w:val="006D50D5"/>
    <w:rsid w:val="006D51B9"/>
    <w:rsid w:val="006D5435"/>
    <w:rsid w:val="006D5D92"/>
    <w:rsid w:val="006D6C3C"/>
    <w:rsid w:val="006D6DE0"/>
    <w:rsid w:val="006D6EE3"/>
    <w:rsid w:val="006D6F9B"/>
    <w:rsid w:val="006D7944"/>
    <w:rsid w:val="006D7BC5"/>
    <w:rsid w:val="006E003A"/>
    <w:rsid w:val="006E0A7B"/>
    <w:rsid w:val="006E0B92"/>
    <w:rsid w:val="006E12B4"/>
    <w:rsid w:val="006E1A58"/>
    <w:rsid w:val="006E1F1C"/>
    <w:rsid w:val="006E2C52"/>
    <w:rsid w:val="006E2CFD"/>
    <w:rsid w:val="006E2D2D"/>
    <w:rsid w:val="006E320A"/>
    <w:rsid w:val="006E33C6"/>
    <w:rsid w:val="006E37B4"/>
    <w:rsid w:val="006E3DD5"/>
    <w:rsid w:val="006E3F88"/>
    <w:rsid w:val="006E413E"/>
    <w:rsid w:val="006E42A5"/>
    <w:rsid w:val="006E4384"/>
    <w:rsid w:val="006E523C"/>
    <w:rsid w:val="006E7F6A"/>
    <w:rsid w:val="006F0596"/>
    <w:rsid w:val="006F0894"/>
    <w:rsid w:val="006F0FA4"/>
    <w:rsid w:val="006F13AB"/>
    <w:rsid w:val="006F2001"/>
    <w:rsid w:val="006F2328"/>
    <w:rsid w:val="006F2DB9"/>
    <w:rsid w:val="006F31C9"/>
    <w:rsid w:val="006F3372"/>
    <w:rsid w:val="006F3490"/>
    <w:rsid w:val="006F3604"/>
    <w:rsid w:val="006F377D"/>
    <w:rsid w:val="006F397D"/>
    <w:rsid w:val="006F39B6"/>
    <w:rsid w:val="006F3DA9"/>
    <w:rsid w:val="006F3F00"/>
    <w:rsid w:val="006F4519"/>
    <w:rsid w:val="006F4C7C"/>
    <w:rsid w:val="006F5073"/>
    <w:rsid w:val="006F5212"/>
    <w:rsid w:val="006F54A1"/>
    <w:rsid w:val="006F68D7"/>
    <w:rsid w:val="006F68FE"/>
    <w:rsid w:val="006F6965"/>
    <w:rsid w:val="006F6CA7"/>
    <w:rsid w:val="006F73B3"/>
    <w:rsid w:val="006F74CD"/>
    <w:rsid w:val="006F74FC"/>
    <w:rsid w:val="006F790C"/>
    <w:rsid w:val="006F7D7C"/>
    <w:rsid w:val="00700354"/>
    <w:rsid w:val="0070062B"/>
    <w:rsid w:val="00700A39"/>
    <w:rsid w:val="00701051"/>
    <w:rsid w:val="007014F9"/>
    <w:rsid w:val="00701989"/>
    <w:rsid w:val="00701E64"/>
    <w:rsid w:val="00701FEA"/>
    <w:rsid w:val="0070210A"/>
    <w:rsid w:val="00702458"/>
    <w:rsid w:val="007026E9"/>
    <w:rsid w:val="00702F3A"/>
    <w:rsid w:val="00703082"/>
    <w:rsid w:val="0070439E"/>
    <w:rsid w:val="007052DC"/>
    <w:rsid w:val="0070534B"/>
    <w:rsid w:val="00705CDB"/>
    <w:rsid w:val="00705E09"/>
    <w:rsid w:val="007061FC"/>
    <w:rsid w:val="00706BE9"/>
    <w:rsid w:val="00706F6C"/>
    <w:rsid w:val="00706FA6"/>
    <w:rsid w:val="00710034"/>
    <w:rsid w:val="007109C7"/>
    <w:rsid w:val="00710A81"/>
    <w:rsid w:val="00710CE2"/>
    <w:rsid w:val="00711D9D"/>
    <w:rsid w:val="00711EA0"/>
    <w:rsid w:val="00713189"/>
    <w:rsid w:val="00713243"/>
    <w:rsid w:val="007132B0"/>
    <w:rsid w:val="007132F6"/>
    <w:rsid w:val="00713F65"/>
    <w:rsid w:val="007141E4"/>
    <w:rsid w:val="00714223"/>
    <w:rsid w:val="00714964"/>
    <w:rsid w:val="00716717"/>
    <w:rsid w:val="00716828"/>
    <w:rsid w:val="007169AB"/>
    <w:rsid w:val="00716ADE"/>
    <w:rsid w:val="00716C4F"/>
    <w:rsid w:val="007173B9"/>
    <w:rsid w:val="007174BA"/>
    <w:rsid w:val="007204DD"/>
    <w:rsid w:val="00720AE9"/>
    <w:rsid w:val="00720B18"/>
    <w:rsid w:val="00721340"/>
    <w:rsid w:val="00721737"/>
    <w:rsid w:val="007219B0"/>
    <w:rsid w:val="00722455"/>
    <w:rsid w:val="00722513"/>
    <w:rsid w:val="00722686"/>
    <w:rsid w:val="00722B35"/>
    <w:rsid w:val="00723AA9"/>
    <w:rsid w:val="00723EEF"/>
    <w:rsid w:val="007256AA"/>
    <w:rsid w:val="00725750"/>
    <w:rsid w:val="00725D50"/>
    <w:rsid w:val="00725DC0"/>
    <w:rsid w:val="0072650F"/>
    <w:rsid w:val="00726BD7"/>
    <w:rsid w:val="007275B5"/>
    <w:rsid w:val="00727FC0"/>
    <w:rsid w:val="00730064"/>
    <w:rsid w:val="00730467"/>
    <w:rsid w:val="007305E1"/>
    <w:rsid w:val="0073062D"/>
    <w:rsid w:val="00730803"/>
    <w:rsid w:val="007309F9"/>
    <w:rsid w:val="00730A81"/>
    <w:rsid w:val="00730AD1"/>
    <w:rsid w:val="00730B73"/>
    <w:rsid w:val="00730FE5"/>
    <w:rsid w:val="00731543"/>
    <w:rsid w:val="007318A7"/>
    <w:rsid w:val="00731918"/>
    <w:rsid w:val="007319D1"/>
    <w:rsid w:val="00731B9D"/>
    <w:rsid w:val="00731C44"/>
    <w:rsid w:val="007320BD"/>
    <w:rsid w:val="00732262"/>
    <w:rsid w:val="0073247F"/>
    <w:rsid w:val="00732637"/>
    <w:rsid w:val="00732806"/>
    <w:rsid w:val="00732E48"/>
    <w:rsid w:val="00732EF6"/>
    <w:rsid w:val="0073340E"/>
    <w:rsid w:val="007339C3"/>
    <w:rsid w:val="0073400B"/>
    <w:rsid w:val="0073480B"/>
    <w:rsid w:val="007348E4"/>
    <w:rsid w:val="00734B29"/>
    <w:rsid w:val="007353D8"/>
    <w:rsid w:val="007357D0"/>
    <w:rsid w:val="00735917"/>
    <w:rsid w:val="0073689F"/>
    <w:rsid w:val="007368DE"/>
    <w:rsid w:val="0073694C"/>
    <w:rsid w:val="00736FB7"/>
    <w:rsid w:val="00737135"/>
    <w:rsid w:val="007375FF"/>
    <w:rsid w:val="007377FC"/>
    <w:rsid w:val="00737D3E"/>
    <w:rsid w:val="00740278"/>
    <w:rsid w:val="00740757"/>
    <w:rsid w:val="00741105"/>
    <w:rsid w:val="0074124C"/>
    <w:rsid w:val="00741A4A"/>
    <w:rsid w:val="00741B06"/>
    <w:rsid w:val="00741F56"/>
    <w:rsid w:val="00742814"/>
    <w:rsid w:val="0074292C"/>
    <w:rsid w:val="00742A3E"/>
    <w:rsid w:val="00742F4B"/>
    <w:rsid w:val="007434B9"/>
    <w:rsid w:val="007438D3"/>
    <w:rsid w:val="00743CDC"/>
    <w:rsid w:val="00743D68"/>
    <w:rsid w:val="00743F74"/>
    <w:rsid w:val="00744042"/>
    <w:rsid w:val="00744512"/>
    <w:rsid w:val="007446AE"/>
    <w:rsid w:val="0074470F"/>
    <w:rsid w:val="00745D5D"/>
    <w:rsid w:val="007461AC"/>
    <w:rsid w:val="007463A0"/>
    <w:rsid w:val="00746A44"/>
    <w:rsid w:val="00746A4D"/>
    <w:rsid w:val="00746FDA"/>
    <w:rsid w:val="00747074"/>
    <w:rsid w:val="00747D1C"/>
    <w:rsid w:val="00747D71"/>
    <w:rsid w:val="00750E69"/>
    <w:rsid w:val="00751224"/>
    <w:rsid w:val="00751BF8"/>
    <w:rsid w:val="00751D6E"/>
    <w:rsid w:val="00751EF2"/>
    <w:rsid w:val="00751FF2"/>
    <w:rsid w:val="0075230E"/>
    <w:rsid w:val="00753004"/>
    <w:rsid w:val="00753028"/>
    <w:rsid w:val="007534C6"/>
    <w:rsid w:val="0075372D"/>
    <w:rsid w:val="00753AA0"/>
    <w:rsid w:val="00753C70"/>
    <w:rsid w:val="00753EC3"/>
    <w:rsid w:val="0075408A"/>
    <w:rsid w:val="00754566"/>
    <w:rsid w:val="007545C4"/>
    <w:rsid w:val="0075468B"/>
    <w:rsid w:val="0075491A"/>
    <w:rsid w:val="0075526B"/>
    <w:rsid w:val="007555CE"/>
    <w:rsid w:val="00755756"/>
    <w:rsid w:val="00755796"/>
    <w:rsid w:val="0075635B"/>
    <w:rsid w:val="007564CA"/>
    <w:rsid w:val="00756A23"/>
    <w:rsid w:val="007578BC"/>
    <w:rsid w:val="00757B41"/>
    <w:rsid w:val="00757E40"/>
    <w:rsid w:val="0076008E"/>
    <w:rsid w:val="0076025D"/>
    <w:rsid w:val="007603CD"/>
    <w:rsid w:val="00760EDA"/>
    <w:rsid w:val="007610AB"/>
    <w:rsid w:val="00761FBA"/>
    <w:rsid w:val="00762631"/>
    <w:rsid w:val="007626A7"/>
    <w:rsid w:val="00762AAF"/>
    <w:rsid w:val="00763379"/>
    <w:rsid w:val="007636B1"/>
    <w:rsid w:val="007638C3"/>
    <w:rsid w:val="00763CEE"/>
    <w:rsid w:val="00763EDE"/>
    <w:rsid w:val="00763F3E"/>
    <w:rsid w:val="00764000"/>
    <w:rsid w:val="00764718"/>
    <w:rsid w:val="00764780"/>
    <w:rsid w:val="007648B5"/>
    <w:rsid w:val="00764DA8"/>
    <w:rsid w:val="007655E8"/>
    <w:rsid w:val="00767505"/>
    <w:rsid w:val="007676DF"/>
    <w:rsid w:val="00770813"/>
    <w:rsid w:val="007709D9"/>
    <w:rsid w:val="00770B9C"/>
    <w:rsid w:val="00770C75"/>
    <w:rsid w:val="007718E1"/>
    <w:rsid w:val="00771C28"/>
    <w:rsid w:val="00771DE3"/>
    <w:rsid w:val="00771EC2"/>
    <w:rsid w:val="00771FD8"/>
    <w:rsid w:val="00772235"/>
    <w:rsid w:val="00772780"/>
    <w:rsid w:val="00772895"/>
    <w:rsid w:val="00772F13"/>
    <w:rsid w:val="00772F37"/>
    <w:rsid w:val="00772FCE"/>
    <w:rsid w:val="007732B5"/>
    <w:rsid w:val="007737CC"/>
    <w:rsid w:val="007739E7"/>
    <w:rsid w:val="0077415D"/>
    <w:rsid w:val="007741F4"/>
    <w:rsid w:val="0077487B"/>
    <w:rsid w:val="0077508A"/>
    <w:rsid w:val="007752C7"/>
    <w:rsid w:val="00775994"/>
    <w:rsid w:val="00775E23"/>
    <w:rsid w:val="00775EF8"/>
    <w:rsid w:val="00776A95"/>
    <w:rsid w:val="0077739A"/>
    <w:rsid w:val="00777492"/>
    <w:rsid w:val="00777724"/>
    <w:rsid w:val="0077780D"/>
    <w:rsid w:val="007801D1"/>
    <w:rsid w:val="00780616"/>
    <w:rsid w:val="00780641"/>
    <w:rsid w:val="00780820"/>
    <w:rsid w:val="00781B60"/>
    <w:rsid w:val="00782B4F"/>
    <w:rsid w:val="00782F35"/>
    <w:rsid w:val="0078411E"/>
    <w:rsid w:val="00784F35"/>
    <w:rsid w:val="007854AE"/>
    <w:rsid w:val="00785F86"/>
    <w:rsid w:val="007861E6"/>
    <w:rsid w:val="007862BA"/>
    <w:rsid w:val="007864F9"/>
    <w:rsid w:val="00786E6F"/>
    <w:rsid w:val="00786F8B"/>
    <w:rsid w:val="0078764A"/>
    <w:rsid w:val="007905D2"/>
    <w:rsid w:val="00790C11"/>
    <w:rsid w:val="00790D61"/>
    <w:rsid w:val="0079148B"/>
    <w:rsid w:val="00791CED"/>
    <w:rsid w:val="007920E5"/>
    <w:rsid w:val="00792196"/>
    <w:rsid w:val="007926A9"/>
    <w:rsid w:val="00792B2A"/>
    <w:rsid w:val="00792C16"/>
    <w:rsid w:val="00792E79"/>
    <w:rsid w:val="00792EDA"/>
    <w:rsid w:val="007931B0"/>
    <w:rsid w:val="00793355"/>
    <w:rsid w:val="0079355E"/>
    <w:rsid w:val="00793886"/>
    <w:rsid w:val="007938EC"/>
    <w:rsid w:val="0079392B"/>
    <w:rsid w:val="00793AA5"/>
    <w:rsid w:val="00793D14"/>
    <w:rsid w:val="00793D46"/>
    <w:rsid w:val="00793E30"/>
    <w:rsid w:val="00793E8E"/>
    <w:rsid w:val="00794089"/>
    <w:rsid w:val="007944BD"/>
    <w:rsid w:val="007955C8"/>
    <w:rsid w:val="0079582A"/>
    <w:rsid w:val="00796027"/>
    <w:rsid w:val="00796144"/>
    <w:rsid w:val="00796406"/>
    <w:rsid w:val="00796A09"/>
    <w:rsid w:val="00797323"/>
    <w:rsid w:val="00797701"/>
    <w:rsid w:val="007A0591"/>
    <w:rsid w:val="007A0751"/>
    <w:rsid w:val="007A09EC"/>
    <w:rsid w:val="007A0BA7"/>
    <w:rsid w:val="007A0D9B"/>
    <w:rsid w:val="007A0FFE"/>
    <w:rsid w:val="007A1536"/>
    <w:rsid w:val="007A18B2"/>
    <w:rsid w:val="007A22B6"/>
    <w:rsid w:val="007A22DF"/>
    <w:rsid w:val="007A2626"/>
    <w:rsid w:val="007A29C8"/>
    <w:rsid w:val="007A3428"/>
    <w:rsid w:val="007A3B6A"/>
    <w:rsid w:val="007A3E41"/>
    <w:rsid w:val="007A4BAC"/>
    <w:rsid w:val="007A57F6"/>
    <w:rsid w:val="007A581E"/>
    <w:rsid w:val="007A5CD7"/>
    <w:rsid w:val="007A6238"/>
    <w:rsid w:val="007A6932"/>
    <w:rsid w:val="007A761D"/>
    <w:rsid w:val="007A7CBC"/>
    <w:rsid w:val="007A7EEF"/>
    <w:rsid w:val="007B0D66"/>
    <w:rsid w:val="007B171A"/>
    <w:rsid w:val="007B1763"/>
    <w:rsid w:val="007B1BA5"/>
    <w:rsid w:val="007B1C21"/>
    <w:rsid w:val="007B1F57"/>
    <w:rsid w:val="007B227C"/>
    <w:rsid w:val="007B2B9C"/>
    <w:rsid w:val="007B49DA"/>
    <w:rsid w:val="007B4AC7"/>
    <w:rsid w:val="007B4B22"/>
    <w:rsid w:val="007B503D"/>
    <w:rsid w:val="007B567B"/>
    <w:rsid w:val="007B5680"/>
    <w:rsid w:val="007B66EE"/>
    <w:rsid w:val="007B7584"/>
    <w:rsid w:val="007B7751"/>
    <w:rsid w:val="007C000B"/>
    <w:rsid w:val="007C016A"/>
    <w:rsid w:val="007C01B9"/>
    <w:rsid w:val="007C02FC"/>
    <w:rsid w:val="007C0B87"/>
    <w:rsid w:val="007C1008"/>
    <w:rsid w:val="007C1036"/>
    <w:rsid w:val="007C168B"/>
    <w:rsid w:val="007C1772"/>
    <w:rsid w:val="007C1BCF"/>
    <w:rsid w:val="007C1CAF"/>
    <w:rsid w:val="007C1ED2"/>
    <w:rsid w:val="007C1F0F"/>
    <w:rsid w:val="007C203D"/>
    <w:rsid w:val="007C25A7"/>
    <w:rsid w:val="007C28C6"/>
    <w:rsid w:val="007C3495"/>
    <w:rsid w:val="007C34B8"/>
    <w:rsid w:val="007C385D"/>
    <w:rsid w:val="007C4597"/>
    <w:rsid w:val="007C533F"/>
    <w:rsid w:val="007C594A"/>
    <w:rsid w:val="007C6414"/>
    <w:rsid w:val="007C76EF"/>
    <w:rsid w:val="007C7A29"/>
    <w:rsid w:val="007C7C69"/>
    <w:rsid w:val="007C7D93"/>
    <w:rsid w:val="007D068D"/>
    <w:rsid w:val="007D0759"/>
    <w:rsid w:val="007D0EE1"/>
    <w:rsid w:val="007D1937"/>
    <w:rsid w:val="007D1FC8"/>
    <w:rsid w:val="007D2429"/>
    <w:rsid w:val="007D366F"/>
    <w:rsid w:val="007D369D"/>
    <w:rsid w:val="007D3EFD"/>
    <w:rsid w:val="007D4174"/>
    <w:rsid w:val="007D49E5"/>
    <w:rsid w:val="007D4A3F"/>
    <w:rsid w:val="007D4C75"/>
    <w:rsid w:val="007D52D2"/>
    <w:rsid w:val="007D5B5F"/>
    <w:rsid w:val="007D5C0A"/>
    <w:rsid w:val="007D6598"/>
    <w:rsid w:val="007D6641"/>
    <w:rsid w:val="007D78CE"/>
    <w:rsid w:val="007D7B5E"/>
    <w:rsid w:val="007E05B3"/>
    <w:rsid w:val="007E08B8"/>
    <w:rsid w:val="007E0C35"/>
    <w:rsid w:val="007E1022"/>
    <w:rsid w:val="007E1096"/>
    <w:rsid w:val="007E1681"/>
    <w:rsid w:val="007E1713"/>
    <w:rsid w:val="007E1A1D"/>
    <w:rsid w:val="007E1B4A"/>
    <w:rsid w:val="007E1ED6"/>
    <w:rsid w:val="007E2020"/>
    <w:rsid w:val="007E2488"/>
    <w:rsid w:val="007E277F"/>
    <w:rsid w:val="007E28F5"/>
    <w:rsid w:val="007E29F4"/>
    <w:rsid w:val="007E3261"/>
    <w:rsid w:val="007E346C"/>
    <w:rsid w:val="007E3553"/>
    <w:rsid w:val="007E3E98"/>
    <w:rsid w:val="007E409A"/>
    <w:rsid w:val="007E41BC"/>
    <w:rsid w:val="007E4448"/>
    <w:rsid w:val="007E4CED"/>
    <w:rsid w:val="007E55AF"/>
    <w:rsid w:val="007E55D2"/>
    <w:rsid w:val="007E5794"/>
    <w:rsid w:val="007E5EA8"/>
    <w:rsid w:val="007E601C"/>
    <w:rsid w:val="007E62F4"/>
    <w:rsid w:val="007E63FD"/>
    <w:rsid w:val="007E6A1B"/>
    <w:rsid w:val="007E6B27"/>
    <w:rsid w:val="007E7F37"/>
    <w:rsid w:val="007F0260"/>
    <w:rsid w:val="007F030B"/>
    <w:rsid w:val="007F068A"/>
    <w:rsid w:val="007F0A54"/>
    <w:rsid w:val="007F0C12"/>
    <w:rsid w:val="007F0F89"/>
    <w:rsid w:val="007F115B"/>
    <w:rsid w:val="007F11BB"/>
    <w:rsid w:val="007F13EC"/>
    <w:rsid w:val="007F1415"/>
    <w:rsid w:val="007F1758"/>
    <w:rsid w:val="007F1ACB"/>
    <w:rsid w:val="007F23FA"/>
    <w:rsid w:val="007F2424"/>
    <w:rsid w:val="007F2488"/>
    <w:rsid w:val="007F2DE9"/>
    <w:rsid w:val="007F31D6"/>
    <w:rsid w:val="007F399E"/>
    <w:rsid w:val="007F42ED"/>
    <w:rsid w:val="007F4486"/>
    <w:rsid w:val="007F44FA"/>
    <w:rsid w:val="007F46A2"/>
    <w:rsid w:val="007F6039"/>
    <w:rsid w:val="007F6616"/>
    <w:rsid w:val="007F687A"/>
    <w:rsid w:val="007F6FFB"/>
    <w:rsid w:val="007F73C9"/>
    <w:rsid w:val="007F7903"/>
    <w:rsid w:val="007F7C9C"/>
    <w:rsid w:val="007F7FCF"/>
    <w:rsid w:val="00800952"/>
    <w:rsid w:val="00800E89"/>
    <w:rsid w:val="008016AC"/>
    <w:rsid w:val="008016F1"/>
    <w:rsid w:val="00801A7D"/>
    <w:rsid w:val="00801BAA"/>
    <w:rsid w:val="00802462"/>
    <w:rsid w:val="00802485"/>
    <w:rsid w:val="008024B7"/>
    <w:rsid w:val="0080287A"/>
    <w:rsid w:val="00802CA1"/>
    <w:rsid w:val="008044AA"/>
    <w:rsid w:val="00804848"/>
    <w:rsid w:val="00804A27"/>
    <w:rsid w:val="00804A35"/>
    <w:rsid w:val="00806484"/>
    <w:rsid w:val="00806B0F"/>
    <w:rsid w:val="00806F53"/>
    <w:rsid w:val="0080770C"/>
    <w:rsid w:val="00807998"/>
    <w:rsid w:val="008102A4"/>
    <w:rsid w:val="00810485"/>
    <w:rsid w:val="0081067E"/>
    <w:rsid w:val="0081070F"/>
    <w:rsid w:val="00810785"/>
    <w:rsid w:val="008118F3"/>
    <w:rsid w:val="0081201C"/>
    <w:rsid w:val="008122F4"/>
    <w:rsid w:val="00812424"/>
    <w:rsid w:val="00812884"/>
    <w:rsid w:val="00812C71"/>
    <w:rsid w:val="00813307"/>
    <w:rsid w:val="008138C7"/>
    <w:rsid w:val="008143F9"/>
    <w:rsid w:val="00814547"/>
    <w:rsid w:val="008146C3"/>
    <w:rsid w:val="008146C8"/>
    <w:rsid w:val="008149D3"/>
    <w:rsid w:val="00814BAF"/>
    <w:rsid w:val="00814C4E"/>
    <w:rsid w:val="008150DE"/>
    <w:rsid w:val="00815C5C"/>
    <w:rsid w:val="00816154"/>
    <w:rsid w:val="00816310"/>
    <w:rsid w:val="0081637B"/>
    <w:rsid w:val="00816790"/>
    <w:rsid w:val="00816835"/>
    <w:rsid w:val="00816862"/>
    <w:rsid w:val="00816C14"/>
    <w:rsid w:val="00816C37"/>
    <w:rsid w:val="00817345"/>
    <w:rsid w:val="00817AB1"/>
    <w:rsid w:val="00817BEE"/>
    <w:rsid w:val="008202CD"/>
    <w:rsid w:val="00820FFF"/>
    <w:rsid w:val="008210D7"/>
    <w:rsid w:val="0082116C"/>
    <w:rsid w:val="0082141D"/>
    <w:rsid w:val="0082150D"/>
    <w:rsid w:val="00821E59"/>
    <w:rsid w:val="00822600"/>
    <w:rsid w:val="008226CD"/>
    <w:rsid w:val="008226FC"/>
    <w:rsid w:val="00822764"/>
    <w:rsid w:val="00823AE4"/>
    <w:rsid w:val="00823C26"/>
    <w:rsid w:val="008240EA"/>
    <w:rsid w:val="00824324"/>
    <w:rsid w:val="00824662"/>
    <w:rsid w:val="00824A66"/>
    <w:rsid w:val="008253D7"/>
    <w:rsid w:val="0082541C"/>
    <w:rsid w:val="0082580F"/>
    <w:rsid w:val="00825979"/>
    <w:rsid w:val="008268C8"/>
    <w:rsid w:val="008269C8"/>
    <w:rsid w:val="00827349"/>
    <w:rsid w:val="008277D5"/>
    <w:rsid w:val="008302C1"/>
    <w:rsid w:val="008302C9"/>
    <w:rsid w:val="00830CD5"/>
    <w:rsid w:val="00831A48"/>
    <w:rsid w:val="00831B3A"/>
    <w:rsid w:val="00831BDB"/>
    <w:rsid w:val="0083224E"/>
    <w:rsid w:val="008324F8"/>
    <w:rsid w:val="008325BF"/>
    <w:rsid w:val="00832AD4"/>
    <w:rsid w:val="008337F9"/>
    <w:rsid w:val="00833848"/>
    <w:rsid w:val="00833C6E"/>
    <w:rsid w:val="00834A12"/>
    <w:rsid w:val="008353C7"/>
    <w:rsid w:val="00835540"/>
    <w:rsid w:val="008356DB"/>
    <w:rsid w:val="00835C74"/>
    <w:rsid w:val="00835D99"/>
    <w:rsid w:val="00835EA8"/>
    <w:rsid w:val="00836103"/>
    <w:rsid w:val="0083610E"/>
    <w:rsid w:val="00836B0B"/>
    <w:rsid w:val="00836B50"/>
    <w:rsid w:val="0084052A"/>
    <w:rsid w:val="00841488"/>
    <w:rsid w:val="008424DC"/>
    <w:rsid w:val="0084254B"/>
    <w:rsid w:val="0084289B"/>
    <w:rsid w:val="00842D6F"/>
    <w:rsid w:val="00843060"/>
    <w:rsid w:val="008436CD"/>
    <w:rsid w:val="00843845"/>
    <w:rsid w:val="00843AC9"/>
    <w:rsid w:val="00843BEA"/>
    <w:rsid w:val="00843F07"/>
    <w:rsid w:val="0084419E"/>
    <w:rsid w:val="00844329"/>
    <w:rsid w:val="00844C31"/>
    <w:rsid w:val="00845062"/>
    <w:rsid w:val="0084545B"/>
    <w:rsid w:val="008454CE"/>
    <w:rsid w:val="00846421"/>
    <w:rsid w:val="0084652F"/>
    <w:rsid w:val="00846E75"/>
    <w:rsid w:val="00847816"/>
    <w:rsid w:val="008478D7"/>
    <w:rsid w:val="00847E2A"/>
    <w:rsid w:val="00850B06"/>
    <w:rsid w:val="00851173"/>
    <w:rsid w:val="0085160C"/>
    <w:rsid w:val="008519E9"/>
    <w:rsid w:val="00852783"/>
    <w:rsid w:val="008527CC"/>
    <w:rsid w:val="00852F75"/>
    <w:rsid w:val="008530A6"/>
    <w:rsid w:val="00853172"/>
    <w:rsid w:val="0085329F"/>
    <w:rsid w:val="008540C7"/>
    <w:rsid w:val="0085545B"/>
    <w:rsid w:val="00855CEA"/>
    <w:rsid w:val="00855D96"/>
    <w:rsid w:val="00855E41"/>
    <w:rsid w:val="0085688F"/>
    <w:rsid w:val="00856A3A"/>
    <w:rsid w:val="00856F88"/>
    <w:rsid w:val="00857420"/>
    <w:rsid w:val="00857FD1"/>
    <w:rsid w:val="008603DF"/>
    <w:rsid w:val="008606D0"/>
    <w:rsid w:val="008606F0"/>
    <w:rsid w:val="008608A3"/>
    <w:rsid w:val="00861269"/>
    <w:rsid w:val="008618A8"/>
    <w:rsid w:val="00861D21"/>
    <w:rsid w:val="00861DD7"/>
    <w:rsid w:val="00863335"/>
    <w:rsid w:val="008633F9"/>
    <w:rsid w:val="00863809"/>
    <w:rsid w:val="00863B35"/>
    <w:rsid w:val="00863EF1"/>
    <w:rsid w:val="00864103"/>
    <w:rsid w:val="00864877"/>
    <w:rsid w:val="00864B4F"/>
    <w:rsid w:val="0086548E"/>
    <w:rsid w:val="00865B14"/>
    <w:rsid w:val="00865D7F"/>
    <w:rsid w:val="00865EE0"/>
    <w:rsid w:val="008661A9"/>
    <w:rsid w:val="00866C4B"/>
    <w:rsid w:val="008674F3"/>
    <w:rsid w:val="008676B7"/>
    <w:rsid w:val="00867BE8"/>
    <w:rsid w:val="00867C32"/>
    <w:rsid w:val="00867FBF"/>
    <w:rsid w:val="00870B3D"/>
    <w:rsid w:val="00870D08"/>
    <w:rsid w:val="00871152"/>
    <w:rsid w:val="00871D5E"/>
    <w:rsid w:val="00871E73"/>
    <w:rsid w:val="00872832"/>
    <w:rsid w:val="00872855"/>
    <w:rsid w:val="00872A89"/>
    <w:rsid w:val="00872BD3"/>
    <w:rsid w:val="00872BFA"/>
    <w:rsid w:val="00874336"/>
    <w:rsid w:val="00874763"/>
    <w:rsid w:val="008747C2"/>
    <w:rsid w:val="00874959"/>
    <w:rsid w:val="0087498C"/>
    <w:rsid w:val="00874F84"/>
    <w:rsid w:val="00874FBD"/>
    <w:rsid w:val="00876406"/>
    <w:rsid w:val="0087699A"/>
    <w:rsid w:val="00876A61"/>
    <w:rsid w:val="00877273"/>
    <w:rsid w:val="00877474"/>
    <w:rsid w:val="00877A5F"/>
    <w:rsid w:val="00877B8D"/>
    <w:rsid w:val="00880181"/>
    <w:rsid w:val="008803CA"/>
    <w:rsid w:val="00880415"/>
    <w:rsid w:val="008805CB"/>
    <w:rsid w:val="0088064B"/>
    <w:rsid w:val="00880F4B"/>
    <w:rsid w:val="00881528"/>
    <w:rsid w:val="00881D53"/>
    <w:rsid w:val="00882112"/>
    <w:rsid w:val="008827D1"/>
    <w:rsid w:val="00882CDE"/>
    <w:rsid w:val="00882F70"/>
    <w:rsid w:val="008831F9"/>
    <w:rsid w:val="008834B7"/>
    <w:rsid w:val="008836E8"/>
    <w:rsid w:val="008838F2"/>
    <w:rsid w:val="008841E2"/>
    <w:rsid w:val="0088443A"/>
    <w:rsid w:val="008848F4"/>
    <w:rsid w:val="00884B1D"/>
    <w:rsid w:val="00885C8D"/>
    <w:rsid w:val="008861AC"/>
    <w:rsid w:val="0088628D"/>
    <w:rsid w:val="0088642D"/>
    <w:rsid w:val="00886458"/>
    <w:rsid w:val="008866B8"/>
    <w:rsid w:val="008867AB"/>
    <w:rsid w:val="00886E06"/>
    <w:rsid w:val="008902AA"/>
    <w:rsid w:val="008906E7"/>
    <w:rsid w:val="008910A1"/>
    <w:rsid w:val="008910AC"/>
    <w:rsid w:val="00891858"/>
    <w:rsid w:val="00891C46"/>
    <w:rsid w:val="0089282A"/>
    <w:rsid w:val="00892DB8"/>
    <w:rsid w:val="00893846"/>
    <w:rsid w:val="00893AD0"/>
    <w:rsid w:val="00894001"/>
    <w:rsid w:val="00894388"/>
    <w:rsid w:val="008949CF"/>
    <w:rsid w:val="00894AFD"/>
    <w:rsid w:val="00894D27"/>
    <w:rsid w:val="008952A1"/>
    <w:rsid w:val="00895D78"/>
    <w:rsid w:val="008965E8"/>
    <w:rsid w:val="00896819"/>
    <w:rsid w:val="00896D00"/>
    <w:rsid w:val="00897147"/>
    <w:rsid w:val="0089723E"/>
    <w:rsid w:val="00897A47"/>
    <w:rsid w:val="00897CF8"/>
    <w:rsid w:val="008A00A5"/>
    <w:rsid w:val="008A025A"/>
    <w:rsid w:val="008A055A"/>
    <w:rsid w:val="008A0EE0"/>
    <w:rsid w:val="008A1531"/>
    <w:rsid w:val="008A1BF2"/>
    <w:rsid w:val="008A1F0F"/>
    <w:rsid w:val="008A2210"/>
    <w:rsid w:val="008A230F"/>
    <w:rsid w:val="008A2466"/>
    <w:rsid w:val="008A2E80"/>
    <w:rsid w:val="008A2EC9"/>
    <w:rsid w:val="008A3F7A"/>
    <w:rsid w:val="008A4360"/>
    <w:rsid w:val="008A47A5"/>
    <w:rsid w:val="008A54BC"/>
    <w:rsid w:val="008A5D5C"/>
    <w:rsid w:val="008A5F29"/>
    <w:rsid w:val="008A62EF"/>
    <w:rsid w:val="008A6449"/>
    <w:rsid w:val="008A65A6"/>
    <w:rsid w:val="008A6925"/>
    <w:rsid w:val="008A69DD"/>
    <w:rsid w:val="008B04E1"/>
    <w:rsid w:val="008B09D0"/>
    <w:rsid w:val="008B1488"/>
    <w:rsid w:val="008B15D1"/>
    <w:rsid w:val="008B1FDE"/>
    <w:rsid w:val="008B24E0"/>
    <w:rsid w:val="008B33DF"/>
    <w:rsid w:val="008B4863"/>
    <w:rsid w:val="008B5C8A"/>
    <w:rsid w:val="008B6047"/>
    <w:rsid w:val="008B65C9"/>
    <w:rsid w:val="008B67E0"/>
    <w:rsid w:val="008B6F70"/>
    <w:rsid w:val="008B7375"/>
    <w:rsid w:val="008B73AA"/>
    <w:rsid w:val="008B79AC"/>
    <w:rsid w:val="008B7E53"/>
    <w:rsid w:val="008C019C"/>
    <w:rsid w:val="008C01CA"/>
    <w:rsid w:val="008C0468"/>
    <w:rsid w:val="008C0F28"/>
    <w:rsid w:val="008C1696"/>
    <w:rsid w:val="008C17B3"/>
    <w:rsid w:val="008C17B4"/>
    <w:rsid w:val="008C1E98"/>
    <w:rsid w:val="008C1F5B"/>
    <w:rsid w:val="008C2732"/>
    <w:rsid w:val="008C2C04"/>
    <w:rsid w:val="008C3552"/>
    <w:rsid w:val="008C3C9D"/>
    <w:rsid w:val="008C451A"/>
    <w:rsid w:val="008C4528"/>
    <w:rsid w:val="008C486C"/>
    <w:rsid w:val="008C4B85"/>
    <w:rsid w:val="008C4E59"/>
    <w:rsid w:val="008C569A"/>
    <w:rsid w:val="008C5703"/>
    <w:rsid w:val="008C57AB"/>
    <w:rsid w:val="008C5857"/>
    <w:rsid w:val="008C5907"/>
    <w:rsid w:val="008C5E33"/>
    <w:rsid w:val="008C5E50"/>
    <w:rsid w:val="008C5FB3"/>
    <w:rsid w:val="008C6D20"/>
    <w:rsid w:val="008C7233"/>
    <w:rsid w:val="008C7747"/>
    <w:rsid w:val="008C78FC"/>
    <w:rsid w:val="008C79DA"/>
    <w:rsid w:val="008C7C63"/>
    <w:rsid w:val="008C7C7A"/>
    <w:rsid w:val="008D0418"/>
    <w:rsid w:val="008D054E"/>
    <w:rsid w:val="008D09DB"/>
    <w:rsid w:val="008D0EA4"/>
    <w:rsid w:val="008D199F"/>
    <w:rsid w:val="008D1C01"/>
    <w:rsid w:val="008D1CEB"/>
    <w:rsid w:val="008D2387"/>
    <w:rsid w:val="008D263F"/>
    <w:rsid w:val="008D27C5"/>
    <w:rsid w:val="008D2F58"/>
    <w:rsid w:val="008D3423"/>
    <w:rsid w:val="008D3742"/>
    <w:rsid w:val="008D386A"/>
    <w:rsid w:val="008D38AB"/>
    <w:rsid w:val="008D3C32"/>
    <w:rsid w:val="008D3C76"/>
    <w:rsid w:val="008D3FF7"/>
    <w:rsid w:val="008D4086"/>
    <w:rsid w:val="008D4209"/>
    <w:rsid w:val="008D4E84"/>
    <w:rsid w:val="008D4EA5"/>
    <w:rsid w:val="008D4F2B"/>
    <w:rsid w:val="008D52D9"/>
    <w:rsid w:val="008D5338"/>
    <w:rsid w:val="008D5E40"/>
    <w:rsid w:val="008D5ED9"/>
    <w:rsid w:val="008D6AC9"/>
    <w:rsid w:val="008D7699"/>
    <w:rsid w:val="008D773F"/>
    <w:rsid w:val="008D791D"/>
    <w:rsid w:val="008D7C13"/>
    <w:rsid w:val="008E0542"/>
    <w:rsid w:val="008E13ED"/>
    <w:rsid w:val="008E1AAC"/>
    <w:rsid w:val="008E1F1C"/>
    <w:rsid w:val="008E235C"/>
    <w:rsid w:val="008E2FF5"/>
    <w:rsid w:val="008E31B5"/>
    <w:rsid w:val="008E32AC"/>
    <w:rsid w:val="008E347E"/>
    <w:rsid w:val="008E5536"/>
    <w:rsid w:val="008E55DE"/>
    <w:rsid w:val="008E56FA"/>
    <w:rsid w:val="008E5A70"/>
    <w:rsid w:val="008E623F"/>
    <w:rsid w:val="008E6ADE"/>
    <w:rsid w:val="008E705D"/>
    <w:rsid w:val="008F06A2"/>
    <w:rsid w:val="008F1250"/>
    <w:rsid w:val="008F175C"/>
    <w:rsid w:val="008F1C06"/>
    <w:rsid w:val="008F208C"/>
    <w:rsid w:val="008F2602"/>
    <w:rsid w:val="008F28B3"/>
    <w:rsid w:val="008F28D4"/>
    <w:rsid w:val="008F2B61"/>
    <w:rsid w:val="008F4049"/>
    <w:rsid w:val="008F413B"/>
    <w:rsid w:val="008F4E06"/>
    <w:rsid w:val="008F4FCE"/>
    <w:rsid w:val="008F514B"/>
    <w:rsid w:val="008F58B5"/>
    <w:rsid w:val="008F59A9"/>
    <w:rsid w:val="008F5AAA"/>
    <w:rsid w:val="008F60BA"/>
    <w:rsid w:val="008F6843"/>
    <w:rsid w:val="008F7F27"/>
    <w:rsid w:val="00900015"/>
    <w:rsid w:val="00900086"/>
    <w:rsid w:val="009003A4"/>
    <w:rsid w:val="00900459"/>
    <w:rsid w:val="00900928"/>
    <w:rsid w:val="00900A5F"/>
    <w:rsid w:val="00900B0A"/>
    <w:rsid w:val="00900BF3"/>
    <w:rsid w:val="0090130C"/>
    <w:rsid w:val="00901432"/>
    <w:rsid w:val="00901660"/>
    <w:rsid w:val="00901EB0"/>
    <w:rsid w:val="00902216"/>
    <w:rsid w:val="00902429"/>
    <w:rsid w:val="009025A5"/>
    <w:rsid w:val="009025B4"/>
    <w:rsid w:val="00902C33"/>
    <w:rsid w:val="009032D5"/>
    <w:rsid w:val="00903A3B"/>
    <w:rsid w:val="00903FAA"/>
    <w:rsid w:val="00904200"/>
    <w:rsid w:val="009046E3"/>
    <w:rsid w:val="0090476C"/>
    <w:rsid w:val="00905584"/>
    <w:rsid w:val="009056A1"/>
    <w:rsid w:val="00905CDF"/>
    <w:rsid w:val="00906790"/>
    <w:rsid w:val="00906A92"/>
    <w:rsid w:val="00907C41"/>
    <w:rsid w:val="00910149"/>
    <w:rsid w:val="009101B5"/>
    <w:rsid w:val="00910A28"/>
    <w:rsid w:val="00910B41"/>
    <w:rsid w:val="00911333"/>
    <w:rsid w:val="009113AE"/>
    <w:rsid w:val="00911493"/>
    <w:rsid w:val="009115F4"/>
    <w:rsid w:val="00911771"/>
    <w:rsid w:val="009118DC"/>
    <w:rsid w:val="00911C30"/>
    <w:rsid w:val="0091214D"/>
    <w:rsid w:val="0091232A"/>
    <w:rsid w:val="0091248E"/>
    <w:rsid w:val="009127C9"/>
    <w:rsid w:val="0091295E"/>
    <w:rsid w:val="009129D5"/>
    <w:rsid w:val="00912B8F"/>
    <w:rsid w:val="00913261"/>
    <w:rsid w:val="009138CD"/>
    <w:rsid w:val="0091397B"/>
    <w:rsid w:val="00913E81"/>
    <w:rsid w:val="0091418D"/>
    <w:rsid w:val="00914308"/>
    <w:rsid w:val="00914311"/>
    <w:rsid w:val="00914E89"/>
    <w:rsid w:val="0091560B"/>
    <w:rsid w:val="009156EF"/>
    <w:rsid w:val="009158AB"/>
    <w:rsid w:val="00915AEE"/>
    <w:rsid w:val="00915C8C"/>
    <w:rsid w:val="009166BF"/>
    <w:rsid w:val="009168EE"/>
    <w:rsid w:val="00916D39"/>
    <w:rsid w:val="00917C44"/>
    <w:rsid w:val="00920C08"/>
    <w:rsid w:val="00920F11"/>
    <w:rsid w:val="009210E6"/>
    <w:rsid w:val="00921119"/>
    <w:rsid w:val="009214A4"/>
    <w:rsid w:val="00921597"/>
    <w:rsid w:val="009221F0"/>
    <w:rsid w:val="009222C2"/>
    <w:rsid w:val="0092265D"/>
    <w:rsid w:val="009235A9"/>
    <w:rsid w:val="009239FE"/>
    <w:rsid w:val="00923E27"/>
    <w:rsid w:val="0092474A"/>
    <w:rsid w:val="00924856"/>
    <w:rsid w:val="00925ABB"/>
    <w:rsid w:val="00925B39"/>
    <w:rsid w:val="009264F3"/>
    <w:rsid w:val="00926533"/>
    <w:rsid w:val="009266B1"/>
    <w:rsid w:val="00926D5F"/>
    <w:rsid w:val="00926DCE"/>
    <w:rsid w:val="00926E3B"/>
    <w:rsid w:val="00926F9C"/>
    <w:rsid w:val="00926FCA"/>
    <w:rsid w:val="00926FFD"/>
    <w:rsid w:val="0093006B"/>
    <w:rsid w:val="00931A0E"/>
    <w:rsid w:val="00931C8F"/>
    <w:rsid w:val="00931EAB"/>
    <w:rsid w:val="00931F82"/>
    <w:rsid w:val="009331EE"/>
    <w:rsid w:val="00933625"/>
    <w:rsid w:val="009336B6"/>
    <w:rsid w:val="00933DC8"/>
    <w:rsid w:val="00934B89"/>
    <w:rsid w:val="00934C51"/>
    <w:rsid w:val="00935142"/>
    <w:rsid w:val="00935391"/>
    <w:rsid w:val="0093542C"/>
    <w:rsid w:val="0093563F"/>
    <w:rsid w:val="0093576B"/>
    <w:rsid w:val="009358E4"/>
    <w:rsid w:val="00936637"/>
    <w:rsid w:val="00936674"/>
    <w:rsid w:val="00936DED"/>
    <w:rsid w:val="00936E9C"/>
    <w:rsid w:val="009370E1"/>
    <w:rsid w:val="00937107"/>
    <w:rsid w:val="00937868"/>
    <w:rsid w:val="00937E8C"/>
    <w:rsid w:val="009402C2"/>
    <w:rsid w:val="009405A0"/>
    <w:rsid w:val="009406A7"/>
    <w:rsid w:val="00941D36"/>
    <w:rsid w:val="00942428"/>
    <w:rsid w:val="009424AE"/>
    <w:rsid w:val="0094281B"/>
    <w:rsid w:val="00942BEF"/>
    <w:rsid w:val="009431E7"/>
    <w:rsid w:val="009432A7"/>
    <w:rsid w:val="0094332D"/>
    <w:rsid w:val="009434E0"/>
    <w:rsid w:val="00943908"/>
    <w:rsid w:val="00943C96"/>
    <w:rsid w:val="00943EE8"/>
    <w:rsid w:val="00944897"/>
    <w:rsid w:val="00944C29"/>
    <w:rsid w:val="00944FA3"/>
    <w:rsid w:val="0094571D"/>
    <w:rsid w:val="00945D6D"/>
    <w:rsid w:val="00945DEB"/>
    <w:rsid w:val="00947790"/>
    <w:rsid w:val="00947A5C"/>
    <w:rsid w:val="009506C8"/>
    <w:rsid w:val="00950768"/>
    <w:rsid w:val="009508F7"/>
    <w:rsid w:val="0095098A"/>
    <w:rsid w:val="009517BC"/>
    <w:rsid w:val="0095183F"/>
    <w:rsid w:val="00951C6A"/>
    <w:rsid w:val="00951C77"/>
    <w:rsid w:val="0095294C"/>
    <w:rsid w:val="0095338F"/>
    <w:rsid w:val="0095395D"/>
    <w:rsid w:val="00953B8C"/>
    <w:rsid w:val="009549C5"/>
    <w:rsid w:val="00954AB0"/>
    <w:rsid w:val="00954DE1"/>
    <w:rsid w:val="0095503C"/>
    <w:rsid w:val="00955219"/>
    <w:rsid w:val="00955B9A"/>
    <w:rsid w:val="00955E5B"/>
    <w:rsid w:val="009561E9"/>
    <w:rsid w:val="009562B3"/>
    <w:rsid w:val="009562D7"/>
    <w:rsid w:val="00956641"/>
    <w:rsid w:val="00956D7D"/>
    <w:rsid w:val="00956F5B"/>
    <w:rsid w:val="0095723D"/>
    <w:rsid w:val="009603AD"/>
    <w:rsid w:val="009604A7"/>
    <w:rsid w:val="00960876"/>
    <w:rsid w:val="00960AC8"/>
    <w:rsid w:val="0096106D"/>
    <w:rsid w:val="00961372"/>
    <w:rsid w:val="00961840"/>
    <w:rsid w:val="009619B1"/>
    <w:rsid w:val="00961A62"/>
    <w:rsid w:val="00961AFD"/>
    <w:rsid w:val="0096231E"/>
    <w:rsid w:val="00962A81"/>
    <w:rsid w:val="00962BED"/>
    <w:rsid w:val="009634D7"/>
    <w:rsid w:val="0096388A"/>
    <w:rsid w:val="00963A6D"/>
    <w:rsid w:val="009647AF"/>
    <w:rsid w:val="00964A0E"/>
    <w:rsid w:val="00964BFA"/>
    <w:rsid w:val="0096521B"/>
    <w:rsid w:val="00965B91"/>
    <w:rsid w:val="009667DB"/>
    <w:rsid w:val="00966D26"/>
    <w:rsid w:val="0096768B"/>
    <w:rsid w:val="00967AAC"/>
    <w:rsid w:val="00967B7C"/>
    <w:rsid w:val="00970154"/>
    <w:rsid w:val="009702C7"/>
    <w:rsid w:val="009703B5"/>
    <w:rsid w:val="0097096A"/>
    <w:rsid w:val="00970EE8"/>
    <w:rsid w:val="0097188D"/>
    <w:rsid w:val="00971B72"/>
    <w:rsid w:val="00971D87"/>
    <w:rsid w:val="00971F38"/>
    <w:rsid w:val="00971F43"/>
    <w:rsid w:val="009721DB"/>
    <w:rsid w:val="00972919"/>
    <w:rsid w:val="00972E3E"/>
    <w:rsid w:val="009738D0"/>
    <w:rsid w:val="009739E1"/>
    <w:rsid w:val="00974059"/>
    <w:rsid w:val="00974C57"/>
    <w:rsid w:val="00974E68"/>
    <w:rsid w:val="00974F6C"/>
    <w:rsid w:val="00975512"/>
    <w:rsid w:val="009757C1"/>
    <w:rsid w:val="00975946"/>
    <w:rsid w:val="00976041"/>
    <w:rsid w:val="00976412"/>
    <w:rsid w:val="00976665"/>
    <w:rsid w:val="009774AA"/>
    <w:rsid w:val="00977787"/>
    <w:rsid w:val="0097789A"/>
    <w:rsid w:val="00977BF3"/>
    <w:rsid w:val="00977ED0"/>
    <w:rsid w:val="00980121"/>
    <w:rsid w:val="0098015F"/>
    <w:rsid w:val="00980994"/>
    <w:rsid w:val="0098213D"/>
    <w:rsid w:val="0098233A"/>
    <w:rsid w:val="00982883"/>
    <w:rsid w:val="009828B4"/>
    <w:rsid w:val="0098373B"/>
    <w:rsid w:val="009837B7"/>
    <w:rsid w:val="00983B30"/>
    <w:rsid w:val="00983BDC"/>
    <w:rsid w:val="0098413D"/>
    <w:rsid w:val="00984995"/>
    <w:rsid w:val="0098517A"/>
    <w:rsid w:val="0098599E"/>
    <w:rsid w:val="009859D4"/>
    <w:rsid w:val="00985C10"/>
    <w:rsid w:val="00985F1D"/>
    <w:rsid w:val="009868AA"/>
    <w:rsid w:val="00987AC4"/>
    <w:rsid w:val="009907BB"/>
    <w:rsid w:val="00990F63"/>
    <w:rsid w:val="0099114F"/>
    <w:rsid w:val="00991885"/>
    <w:rsid w:val="00991C33"/>
    <w:rsid w:val="009921A3"/>
    <w:rsid w:val="00992720"/>
    <w:rsid w:val="0099292C"/>
    <w:rsid w:val="00992C38"/>
    <w:rsid w:val="00992ECC"/>
    <w:rsid w:val="0099335C"/>
    <w:rsid w:val="00993E89"/>
    <w:rsid w:val="00993F0E"/>
    <w:rsid w:val="0099416A"/>
    <w:rsid w:val="009949BA"/>
    <w:rsid w:val="00995D02"/>
    <w:rsid w:val="00996144"/>
    <w:rsid w:val="00996930"/>
    <w:rsid w:val="00997109"/>
    <w:rsid w:val="00997E23"/>
    <w:rsid w:val="009A070D"/>
    <w:rsid w:val="009A0BC9"/>
    <w:rsid w:val="009A0EB9"/>
    <w:rsid w:val="009A0EE3"/>
    <w:rsid w:val="009A193B"/>
    <w:rsid w:val="009A1A2E"/>
    <w:rsid w:val="009A1E87"/>
    <w:rsid w:val="009A241B"/>
    <w:rsid w:val="009A24C5"/>
    <w:rsid w:val="009A2C72"/>
    <w:rsid w:val="009A2FBE"/>
    <w:rsid w:val="009A3042"/>
    <w:rsid w:val="009A3339"/>
    <w:rsid w:val="009A37DD"/>
    <w:rsid w:val="009A3863"/>
    <w:rsid w:val="009A3F58"/>
    <w:rsid w:val="009A43E8"/>
    <w:rsid w:val="009A443C"/>
    <w:rsid w:val="009A47E4"/>
    <w:rsid w:val="009A4E7D"/>
    <w:rsid w:val="009A5157"/>
    <w:rsid w:val="009A52AB"/>
    <w:rsid w:val="009A624F"/>
    <w:rsid w:val="009A6502"/>
    <w:rsid w:val="009A677E"/>
    <w:rsid w:val="009A6922"/>
    <w:rsid w:val="009A69DE"/>
    <w:rsid w:val="009A708E"/>
    <w:rsid w:val="009A7508"/>
    <w:rsid w:val="009A7916"/>
    <w:rsid w:val="009A7AE7"/>
    <w:rsid w:val="009B001F"/>
    <w:rsid w:val="009B0263"/>
    <w:rsid w:val="009B055D"/>
    <w:rsid w:val="009B07C7"/>
    <w:rsid w:val="009B0C96"/>
    <w:rsid w:val="009B0D02"/>
    <w:rsid w:val="009B0D60"/>
    <w:rsid w:val="009B1AAB"/>
    <w:rsid w:val="009B1B45"/>
    <w:rsid w:val="009B37AA"/>
    <w:rsid w:val="009B3929"/>
    <w:rsid w:val="009B3977"/>
    <w:rsid w:val="009B4494"/>
    <w:rsid w:val="009B4D94"/>
    <w:rsid w:val="009B518D"/>
    <w:rsid w:val="009B565F"/>
    <w:rsid w:val="009B700B"/>
    <w:rsid w:val="009B78EE"/>
    <w:rsid w:val="009B7A10"/>
    <w:rsid w:val="009B7C54"/>
    <w:rsid w:val="009C02E9"/>
    <w:rsid w:val="009C037A"/>
    <w:rsid w:val="009C079D"/>
    <w:rsid w:val="009C0853"/>
    <w:rsid w:val="009C0C5A"/>
    <w:rsid w:val="009C0D86"/>
    <w:rsid w:val="009C122A"/>
    <w:rsid w:val="009C14F7"/>
    <w:rsid w:val="009C2577"/>
    <w:rsid w:val="009C2BD9"/>
    <w:rsid w:val="009C3716"/>
    <w:rsid w:val="009C382C"/>
    <w:rsid w:val="009C3BA4"/>
    <w:rsid w:val="009C3BBB"/>
    <w:rsid w:val="009C4627"/>
    <w:rsid w:val="009C49F0"/>
    <w:rsid w:val="009C4D96"/>
    <w:rsid w:val="009C502E"/>
    <w:rsid w:val="009C5AC1"/>
    <w:rsid w:val="009C623E"/>
    <w:rsid w:val="009C6470"/>
    <w:rsid w:val="009C6A3D"/>
    <w:rsid w:val="009C6D05"/>
    <w:rsid w:val="009C7868"/>
    <w:rsid w:val="009C7924"/>
    <w:rsid w:val="009C7C4B"/>
    <w:rsid w:val="009C7C61"/>
    <w:rsid w:val="009C7ECA"/>
    <w:rsid w:val="009D058F"/>
    <w:rsid w:val="009D18C6"/>
    <w:rsid w:val="009D18DB"/>
    <w:rsid w:val="009D1B80"/>
    <w:rsid w:val="009D1BCE"/>
    <w:rsid w:val="009D1C08"/>
    <w:rsid w:val="009D1C63"/>
    <w:rsid w:val="009D1FE7"/>
    <w:rsid w:val="009D2330"/>
    <w:rsid w:val="009D2ABE"/>
    <w:rsid w:val="009D2AE6"/>
    <w:rsid w:val="009D2B74"/>
    <w:rsid w:val="009D3429"/>
    <w:rsid w:val="009D3AB5"/>
    <w:rsid w:val="009D3D12"/>
    <w:rsid w:val="009D4F41"/>
    <w:rsid w:val="009D4FBE"/>
    <w:rsid w:val="009D6054"/>
    <w:rsid w:val="009D63B7"/>
    <w:rsid w:val="009D7260"/>
    <w:rsid w:val="009D7A1C"/>
    <w:rsid w:val="009D7FE0"/>
    <w:rsid w:val="009E08D3"/>
    <w:rsid w:val="009E09F9"/>
    <w:rsid w:val="009E0A73"/>
    <w:rsid w:val="009E190D"/>
    <w:rsid w:val="009E1999"/>
    <w:rsid w:val="009E1B65"/>
    <w:rsid w:val="009E1B68"/>
    <w:rsid w:val="009E1F51"/>
    <w:rsid w:val="009E247F"/>
    <w:rsid w:val="009E2A22"/>
    <w:rsid w:val="009E2B61"/>
    <w:rsid w:val="009E36E3"/>
    <w:rsid w:val="009E372A"/>
    <w:rsid w:val="009E3DE8"/>
    <w:rsid w:val="009E4154"/>
    <w:rsid w:val="009E57A1"/>
    <w:rsid w:val="009E5A1B"/>
    <w:rsid w:val="009E5ABD"/>
    <w:rsid w:val="009E63B9"/>
    <w:rsid w:val="009E6703"/>
    <w:rsid w:val="009E6EBC"/>
    <w:rsid w:val="009E78E2"/>
    <w:rsid w:val="009E7A62"/>
    <w:rsid w:val="009F03D8"/>
    <w:rsid w:val="009F061E"/>
    <w:rsid w:val="009F0B89"/>
    <w:rsid w:val="009F0BA4"/>
    <w:rsid w:val="009F13FD"/>
    <w:rsid w:val="009F15E0"/>
    <w:rsid w:val="009F17AD"/>
    <w:rsid w:val="009F1CC7"/>
    <w:rsid w:val="009F2C2C"/>
    <w:rsid w:val="009F2E84"/>
    <w:rsid w:val="009F34A4"/>
    <w:rsid w:val="009F51D5"/>
    <w:rsid w:val="009F5415"/>
    <w:rsid w:val="009F5B60"/>
    <w:rsid w:val="009F5DA1"/>
    <w:rsid w:val="009F64C3"/>
    <w:rsid w:val="009F64DB"/>
    <w:rsid w:val="009F6EA2"/>
    <w:rsid w:val="009F728E"/>
    <w:rsid w:val="009F7993"/>
    <w:rsid w:val="00A01CBD"/>
    <w:rsid w:val="00A01D26"/>
    <w:rsid w:val="00A01F75"/>
    <w:rsid w:val="00A02136"/>
    <w:rsid w:val="00A02B5A"/>
    <w:rsid w:val="00A03102"/>
    <w:rsid w:val="00A039C2"/>
    <w:rsid w:val="00A03C9F"/>
    <w:rsid w:val="00A03D7B"/>
    <w:rsid w:val="00A03D89"/>
    <w:rsid w:val="00A03DC9"/>
    <w:rsid w:val="00A03EAB"/>
    <w:rsid w:val="00A055B8"/>
    <w:rsid w:val="00A057FE"/>
    <w:rsid w:val="00A05C1F"/>
    <w:rsid w:val="00A068E7"/>
    <w:rsid w:val="00A06B77"/>
    <w:rsid w:val="00A06E4C"/>
    <w:rsid w:val="00A07355"/>
    <w:rsid w:val="00A07CFA"/>
    <w:rsid w:val="00A104A5"/>
    <w:rsid w:val="00A10AAD"/>
    <w:rsid w:val="00A10AF4"/>
    <w:rsid w:val="00A117BC"/>
    <w:rsid w:val="00A11E7D"/>
    <w:rsid w:val="00A122A4"/>
    <w:rsid w:val="00A124A9"/>
    <w:rsid w:val="00A12E25"/>
    <w:rsid w:val="00A12ED5"/>
    <w:rsid w:val="00A13B4A"/>
    <w:rsid w:val="00A13B55"/>
    <w:rsid w:val="00A14093"/>
    <w:rsid w:val="00A14E7D"/>
    <w:rsid w:val="00A1506E"/>
    <w:rsid w:val="00A1603E"/>
    <w:rsid w:val="00A16071"/>
    <w:rsid w:val="00A1723E"/>
    <w:rsid w:val="00A173B4"/>
    <w:rsid w:val="00A176E5"/>
    <w:rsid w:val="00A1797D"/>
    <w:rsid w:val="00A203E1"/>
    <w:rsid w:val="00A2066F"/>
    <w:rsid w:val="00A206B7"/>
    <w:rsid w:val="00A21172"/>
    <w:rsid w:val="00A211D2"/>
    <w:rsid w:val="00A214EF"/>
    <w:rsid w:val="00A21609"/>
    <w:rsid w:val="00A21D1A"/>
    <w:rsid w:val="00A21F36"/>
    <w:rsid w:val="00A226D0"/>
    <w:rsid w:val="00A22E43"/>
    <w:rsid w:val="00A22F44"/>
    <w:rsid w:val="00A23936"/>
    <w:rsid w:val="00A24446"/>
    <w:rsid w:val="00A24B62"/>
    <w:rsid w:val="00A250DE"/>
    <w:rsid w:val="00A257C8"/>
    <w:rsid w:val="00A25ACC"/>
    <w:rsid w:val="00A25AFA"/>
    <w:rsid w:val="00A25BFF"/>
    <w:rsid w:val="00A2692F"/>
    <w:rsid w:val="00A269E5"/>
    <w:rsid w:val="00A27436"/>
    <w:rsid w:val="00A2765E"/>
    <w:rsid w:val="00A278EA"/>
    <w:rsid w:val="00A27B68"/>
    <w:rsid w:val="00A27E0D"/>
    <w:rsid w:val="00A305A1"/>
    <w:rsid w:val="00A3085F"/>
    <w:rsid w:val="00A30C65"/>
    <w:rsid w:val="00A30F2C"/>
    <w:rsid w:val="00A31144"/>
    <w:rsid w:val="00A31BFD"/>
    <w:rsid w:val="00A323D2"/>
    <w:rsid w:val="00A32F61"/>
    <w:rsid w:val="00A33790"/>
    <w:rsid w:val="00A34352"/>
    <w:rsid w:val="00A34720"/>
    <w:rsid w:val="00A34C51"/>
    <w:rsid w:val="00A35718"/>
    <w:rsid w:val="00A35B5F"/>
    <w:rsid w:val="00A36E23"/>
    <w:rsid w:val="00A36E5F"/>
    <w:rsid w:val="00A37095"/>
    <w:rsid w:val="00A37239"/>
    <w:rsid w:val="00A40014"/>
    <w:rsid w:val="00A409D2"/>
    <w:rsid w:val="00A40A4E"/>
    <w:rsid w:val="00A4129E"/>
    <w:rsid w:val="00A4154F"/>
    <w:rsid w:val="00A41581"/>
    <w:rsid w:val="00A42952"/>
    <w:rsid w:val="00A42A17"/>
    <w:rsid w:val="00A42ED6"/>
    <w:rsid w:val="00A4329D"/>
    <w:rsid w:val="00A4365C"/>
    <w:rsid w:val="00A436DB"/>
    <w:rsid w:val="00A43DB9"/>
    <w:rsid w:val="00A43E60"/>
    <w:rsid w:val="00A445DF"/>
    <w:rsid w:val="00A4461D"/>
    <w:rsid w:val="00A44C5B"/>
    <w:rsid w:val="00A44E76"/>
    <w:rsid w:val="00A45A45"/>
    <w:rsid w:val="00A463AC"/>
    <w:rsid w:val="00A4649D"/>
    <w:rsid w:val="00A46E0E"/>
    <w:rsid w:val="00A4728E"/>
    <w:rsid w:val="00A47DDF"/>
    <w:rsid w:val="00A506E3"/>
    <w:rsid w:val="00A507E7"/>
    <w:rsid w:val="00A5131F"/>
    <w:rsid w:val="00A5142A"/>
    <w:rsid w:val="00A51706"/>
    <w:rsid w:val="00A51AA5"/>
    <w:rsid w:val="00A5281D"/>
    <w:rsid w:val="00A5379F"/>
    <w:rsid w:val="00A539D7"/>
    <w:rsid w:val="00A53AB2"/>
    <w:rsid w:val="00A540FC"/>
    <w:rsid w:val="00A54356"/>
    <w:rsid w:val="00A543CC"/>
    <w:rsid w:val="00A54635"/>
    <w:rsid w:val="00A547C8"/>
    <w:rsid w:val="00A54CE2"/>
    <w:rsid w:val="00A559B1"/>
    <w:rsid w:val="00A56425"/>
    <w:rsid w:val="00A5670F"/>
    <w:rsid w:val="00A569A3"/>
    <w:rsid w:val="00A56F41"/>
    <w:rsid w:val="00A56FA5"/>
    <w:rsid w:val="00A57D9A"/>
    <w:rsid w:val="00A60432"/>
    <w:rsid w:val="00A6125A"/>
    <w:rsid w:val="00A61A90"/>
    <w:rsid w:val="00A61C5C"/>
    <w:rsid w:val="00A61D27"/>
    <w:rsid w:val="00A625C1"/>
    <w:rsid w:val="00A6271B"/>
    <w:rsid w:val="00A62D72"/>
    <w:rsid w:val="00A62E66"/>
    <w:rsid w:val="00A630B1"/>
    <w:rsid w:val="00A63D43"/>
    <w:rsid w:val="00A646DC"/>
    <w:rsid w:val="00A64A73"/>
    <w:rsid w:val="00A64D02"/>
    <w:rsid w:val="00A65A34"/>
    <w:rsid w:val="00A65D80"/>
    <w:rsid w:val="00A6617F"/>
    <w:rsid w:val="00A669E9"/>
    <w:rsid w:val="00A671CF"/>
    <w:rsid w:val="00A673EE"/>
    <w:rsid w:val="00A67DE4"/>
    <w:rsid w:val="00A701C6"/>
    <w:rsid w:val="00A70351"/>
    <w:rsid w:val="00A703FC"/>
    <w:rsid w:val="00A707BA"/>
    <w:rsid w:val="00A71061"/>
    <w:rsid w:val="00A71550"/>
    <w:rsid w:val="00A71E1D"/>
    <w:rsid w:val="00A721AC"/>
    <w:rsid w:val="00A724B6"/>
    <w:rsid w:val="00A728A5"/>
    <w:rsid w:val="00A73685"/>
    <w:rsid w:val="00A73698"/>
    <w:rsid w:val="00A7382C"/>
    <w:rsid w:val="00A73F5C"/>
    <w:rsid w:val="00A744AB"/>
    <w:rsid w:val="00A752E7"/>
    <w:rsid w:val="00A76147"/>
    <w:rsid w:val="00A7636D"/>
    <w:rsid w:val="00A76668"/>
    <w:rsid w:val="00A76F8C"/>
    <w:rsid w:val="00A772FB"/>
    <w:rsid w:val="00A8001A"/>
    <w:rsid w:val="00A80B6A"/>
    <w:rsid w:val="00A81474"/>
    <w:rsid w:val="00A82160"/>
    <w:rsid w:val="00A83001"/>
    <w:rsid w:val="00A833EA"/>
    <w:rsid w:val="00A8386C"/>
    <w:rsid w:val="00A839F0"/>
    <w:rsid w:val="00A83B5E"/>
    <w:rsid w:val="00A83E04"/>
    <w:rsid w:val="00A840F1"/>
    <w:rsid w:val="00A84264"/>
    <w:rsid w:val="00A84D7F"/>
    <w:rsid w:val="00A84F2D"/>
    <w:rsid w:val="00A850D0"/>
    <w:rsid w:val="00A855EA"/>
    <w:rsid w:val="00A857C6"/>
    <w:rsid w:val="00A85941"/>
    <w:rsid w:val="00A8595D"/>
    <w:rsid w:val="00A86A6A"/>
    <w:rsid w:val="00A86AFF"/>
    <w:rsid w:val="00A87B36"/>
    <w:rsid w:val="00A9068F"/>
    <w:rsid w:val="00A914AA"/>
    <w:rsid w:val="00A9162E"/>
    <w:rsid w:val="00A918BA"/>
    <w:rsid w:val="00A91A03"/>
    <w:rsid w:val="00A91DB6"/>
    <w:rsid w:val="00A91E78"/>
    <w:rsid w:val="00A92329"/>
    <w:rsid w:val="00A92AB0"/>
    <w:rsid w:val="00A92C6A"/>
    <w:rsid w:val="00A934A2"/>
    <w:rsid w:val="00A93588"/>
    <w:rsid w:val="00A936B7"/>
    <w:rsid w:val="00A94CE5"/>
    <w:rsid w:val="00A96222"/>
    <w:rsid w:val="00AA0316"/>
    <w:rsid w:val="00AA058B"/>
    <w:rsid w:val="00AA0F7A"/>
    <w:rsid w:val="00AA1233"/>
    <w:rsid w:val="00AA164E"/>
    <w:rsid w:val="00AA16A3"/>
    <w:rsid w:val="00AA1A78"/>
    <w:rsid w:val="00AA1A82"/>
    <w:rsid w:val="00AA230D"/>
    <w:rsid w:val="00AA357C"/>
    <w:rsid w:val="00AA3E5D"/>
    <w:rsid w:val="00AA415A"/>
    <w:rsid w:val="00AA42F0"/>
    <w:rsid w:val="00AA466A"/>
    <w:rsid w:val="00AA5606"/>
    <w:rsid w:val="00AA59B6"/>
    <w:rsid w:val="00AA64FF"/>
    <w:rsid w:val="00AA651A"/>
    <w:rsid w:val="00AA669D"/>
    <w:rsid w:val="00AA6A94"/>
    <w:rsid w:val="00AA7039"/>
    <w:rsid w:val="00AA79BF"/>
    <w:rsid w:val="00AA7B8E"/>
    <w:rsid w:val="00AB0548"/>
    <w:rsid w:val="00AB0B37"/>
    <w:rsid w:val="00AB0CDB"/>
    <w:rsid w:val="00AB0D0D"/>
    <w:rsid w:val="00AB1011"/>
    <w:rsid w:val="00AB1669"/>
    <w:rsid w:val="00AB1C9B"/>
    <w:rsid w:val="00AB2357"/>
    <w:rsid w:val="00AB2834"/>
    <w:rsid w:val="00AB2E79"/>
    <w:rsid w:val="00AB30E1"/>
    <w:rsid w:val="00AB33A8"/>
    <w:rsid w:val="00AB35A0"/>
    <w:rsid w:val="00AB3AA9"/>
    <w:rsid w:val="00AB47BA"/>
    <w:rsid w:val="00AB4EE4"/>
    <w:rsid w:val="00AB577A"/>
    <w:rsid w:val="00AB57F8"/>
    <w:rsid w:val="00AB5C06"/>
    <w:rsid w:val="00AB5C3B"/>
    <w:rsid w:val="00AB5E2C"/>
    <w:rsid w:val="00AB646A"/>
    <w:rsid w:val="00AB6699"/>
    <w:rsid w:val="00AB6B5D"/>
    <w:rsid w:val="00AB6C0E"/>
    <w:rsid w:val="00AB6FD2"/>
    <w:rsid w:val="00AB7769"/>
    <w:rsid w:val="00AC0383"/>
    <w:rsid w:val="00AC06A1"/>
    <w:rsid w:val="00AC1E51"/>
    <w:rsid w:val="00AC1F49"/>
    <w:rsid w:val="00AC2007"/>
    <w:rsid w:val="00AC2206"/>
    <w:rsid w:val="00AC2460"/>
    <w:rsid w:val="00AC2A70"/>
    <w:rsid w:val="00AC2F7D"/>
    <w:rsid w:val="00AC347D"/>
    <w:rsid w:val="00AC3BE0"/>
    <w:rsid w:val="00AC3C86"/>
    <w:rsid w:val="00AC3E10"/>
    <w:rsid w:val="00AC3F6F"/>
    <w:rsid w:val="00AC40FE"/>
    <w:rsid w:val="00AC4114"/>
    <w:rsid w:val="00AC5511"/>
    <w:rsid w:val="00AC5743"/>
    <w:rsid w:val="00AC5AC8"/>
    <w:rsid w:val="00AC5FDB"/>
    <w:rsid w:val="00AC655B"/>
    <w:rsid w:val="00AC6807"/>
    <w:rsid w:val="00AC6966"/>
    <w:rsid w:val="00AC69AF"/>
    <w:rsid w:val="00AC6E6E"/>
    <w:rsid w:val="00AC7002"/>
    <w:rsid w:val="00AC7278"/>
    <w:rsid w:val="00AC79D2"/>
    <w:rsid w:val="00AD082B"/>
    <w:rsid w:val="00AD0B01"/>
    <w:rsid w:val="00AD12DE"/>
    <w:rsid w:val="00AD1721"/>
    <w:rsid w:val="00AD2136"/>
    <w:rsid w:val="00AD27BB"/>
    <w:rsid w:val="00AD38FA"/>
    <w:rsid w:val="00AD3AB9"/>
    <w:rsid w:val="00AD3E19"/>
    <w:rsid w:val="00AD421F"/>
    <w:rsid w:val="00AD4A6A"/>
    <w:rsid w:val="00AD4DDC"/>
    <w:rsid w:val="00AD5467"/>
    <w:rsid w:val="00AD547B"/>
    <w:rsid w:val="00AD57A0"/>
    <w:rsid w:val="00AD5AC3"/>
    <w:rsid w:val="00AD5C97"/>
    <w:rsid w:val="00AD5D69"/>
    <w:rsid w:val="00AD61EA"/>
    <w:rsid w:val="00AD6567"/>
    <w:rsid w:val="00AD6919"/>
    <w:rsid w:val="00AD6A60"/>
    <w:rsid w:val="00AD6C19"/>
    <w:rsid w:val="00AD7675"/>
    <w:rsid w:val="00AD7AE7"/>
    <w:rsid w:val="00AD7B01"/>
    <w:rsid w:val="00AE0694"/>
    <w:rsid w:val="00AE07BC"/>
    <w:rsid w:val="00AE0A85"/>
    <w:rsid w:val="00AE1A53"/>
    <w:rsid w:val="00AE1D32"/>
    <w:rsid w:val="00AE2332"/>
    <w:rsid w:val="00AE2E3B"/>
    <w:rsid w:val="00AE3CA3"/>
    <w:rsid w:val="00AE4F69"/>
    <w:rsid w:val="00AE5223"/>
    <w:rsid w:val="00AE5395"/>
    <w:rsid w:val="00AE56F4"/>
    <w:rsid w:val="00AE58F6"/>
    <w:rsid w:val="00AE6151"/>
    <w:rsid w:val="00AE79D4"/>
    <w:rsid w:val="00AF0388"/>
    <w:rsid w:val="00AF0D80"/>
    <w:rsid w:val="00AF14D1"/>
    <w:rsid w:val="00AF1A16"/>
    <w:rsid w:val="00AF20E3"/>
    <w:rsid w:val="00AF245C"/>
    <w:rsid w:val="00AF2A60"/>
    <w:rsid w:val="00AF327F"/>
    <w:rsid w:val="00AF3CAA"/>
    <w:rsid w:val="00AF4EA9"/>
    <w:rsid w:val="00AF5093"/>
    <w:rsid w:val="00AF556F"/>
    <w:rsid w:val="00AF5828"/>
    <w:rsid w:val="00AF6422"/>
    <w:rsid w:val="00AF67E3"/>
    <w:rsid w:val="00AF688E"/>
    <w:rsid w:val="00AF6E2A"/>
    <w:rsid w:val="00B002E4"/>
    <w:rsid w:val="00B00693"/>
    <w:rsid w:val="00B00B4C"/>
    <w:rsid w:val="00B00FA5"/>
    <w:rsid w:val="00B0150C"/>
    <w:rsid w:val="00B028BC"/>
    <w:rsid w:val="00B029C2"/>
    <w:rsid w:val="00B03639"/>
    <w:rsid w:val="00B03663"/>
    <w:rsid w:val="00B03E0C"/>
    <w:rsid w:val="00B044F8"/>
    <w:rsid w:val="00B04A9C"/>
    <w:rsid w:val="00B04B41"/>
    <w:rsid w:val="00B04C53"/>
    <w:rsid w:val="00B04C8E"/>
    <w:rsid w:val="00B06006"/>
    <w:rsid w:val="00B06E04"/>
    <w:rsid w:val="00B07358"/>
    <w:rsid w:val="00B077FE"/>
    <w:rsid w:val="00B10579"/>
    <w:rsid w:val="00B1109C"/>
    <w:rsid w:val="00B1130A"/>
    <w:rsid w:val="00B11619"/>
    <w:rsid w:val="00B1198A"/>
    <w:rsid w:val="00B12006"/>
    <w:rsid w:val="00B12EC7"/>
    <w:rsid w:val="00B12EEC"/>
    <w:rsid w:val="00B135E8"/>
    <w:rsid w:val="00B1390B"/>
    <w:rsid w:val="00B13A92"/>
    <w:rsid w:val="00B14206"/>
    <w:rsid w:val="00B142A5"/>
    <w:rsid w:val="00B146D4"/>
    <w:rsid w:val="00B14753"/>
    <w:rsid w:val="00B149BC"/>
    <w:rsid w:val="00B14AD0"/>
    <w:rsid w:val="00B1522D"/>
    <w:rsid w:val="00B154F4"/>
    <w:rsid w:val="00B1557E"/>
    <w:rsid w:val="00B159DE"/>
    <w:rsid w:val="00B15E7C"/>
    <w:rsid w:val="00B164E1"/>
    <w:rsid w:val="00B16AC0"/>
    <w:rsid w:val="00B16C1E"/>
    <w:rsid w:val="00B171FE"/>
    <w:rsid w:val="00B1763D"/>
    <w:rsid w:val="00B17647"/>
    <w:rsid w:val="00B1790E"/>
    <w:rsid w:val="00B17FF2"/>
    <w:rsid w:val="00B202DB"/>
    <w:rsid w:val="00B20ABC"/>
    <w:rsid w:val="00B2104E"/>
    <w:rsid w:val="00B21214"/>
    <w:rsid w:val="00B215CF"/>
    <w:rsid w:val="00B215EB"/>
    <w:rsid w:val="00B216CC"/>
    <w:rsid w:val="00B21D8C"/>
    <w:rsid w:val="00B2256E"/>
    <w:rsid w:val="00B2289C"/>
    <w:rsid w:val="00B233B4"/>
    <w:rsid w:val="00B23780"/>
    <w:rsid w:val="00B23C8B"/>
    <w:rsid w:val="00B23E54"/>
    <w:rsid w:val="00B245B1"/>
    <w:rsid w:val="00B25082"/>
    <w:rsid w:val="00B2542B"/>
    <w:rsid w:val="00B25C6B"/>
    <w:rsid w:val="00B25CDF"/>
    <w:rsid w:val="00B25EDA"/>
    <w:rsid w:val="00B26F85"/>
    <w:rsid w:val="00B271B8"/>
    <w:rsid w:val="00B275C6"/>
    <w:rsid w:val="00B31508"/>
    <w:rsid w:val="00B31AF7"/>
    <w:rsid w:val="00B31AFC"/>
    <w:rsid w:val="00B3200E"/>
    <w:rsid w:val="00B328F0"/>
    <w:rsid w:val="00B32A2F"/>
    <w:rsid w:val="00B32E60"/>
    <w:rsid w:val="00B33459"/>
    <w:rsid w:val="00B33461"/>
    <w:rsid w:val="00B3346E"/>
    <w:rsid w:val="00B3444F"/>
    <w:rsid w:val="00B34572"/>
    <w:rsid w:val="00B34608"/>
    <w:rsid w:val="00B34B89"/>
    <w:rsid w:val="00B34F4E"/>
    <w:rsid w:val="00B350D6"/>
    <w:rsid w:val="00B35BC8"/>
    <w:rsid w:val="00B35D0D"/>
    <w:rsid w:val="00B36191"/>
    <w:rsid w:val="00B3785F"/>
    <w:rsid w:val="00B37C7D"/>
    <w:rsid w:val="00B37F05"/>
    <w:rsid w:val="00B40333"/>
    <w:rsid w:val="00B4064D"/>
    <w:rsid w:val="00B4087A"/>
    <w:rsid w:val="00B409C9"/>
    <w:rsid w:val="00B409EF"/>
    <w:rsid w:val="00B40A9F"/>
    <w:rsid w:val="00B40B76"/>
    <w:rsid w:val="00B414D4"/>
    <w:rsid w:val="00B419F5"/>
    <w:rsid w:val="00B41AE3"/>
    <w:rsid w:val="00B42691"/>
    <w:rsid w:val="00B42AF6"/>
    <w:rsid w:val="00B42BBD"/>
    <w:rsid w:val="00B42C67"/>
    <w:rsid w:val="00B43490"/>
    <w:rsid w:val="00B4354B"/>
    <w:rsid w:val="00B43623"/>
    <w:rsid w:val="00B43C4E"/>
    <w:rsid w:val="00B43CB8"/>
    <w:rsid w:val="00B43E6A"/>
    <w:rsid w:val="00B4473E"/>
    <w:rsid w:val="00B45038"/>
    <w:rsid w:val="00B451D8"/>
    <w:rsid w:val="00B45AF8"/>
    <w:rsid w:val="00B45B6C"/>
    <w:rsid w:val="00B462CB"/>
    <w:rsid w:val="00B46C0A"/>
    <w:rsid w:val="00B47551"/>
    <w:rsid w:val="00B50B17"/>
    <w:rsid w:val="00B50D05"/>
    <w:rsid w:val="00B51B44"/>
    <w:rsid w:val="00B51D0F"/>
    <w:rsid w:val="00B53AE1"/>
    <w:rsid w:val="00B53CFF"/>
    <w:rsid w:val="00B54A45"/>
    <w:rsid w:val="00B54B8E"/>
    <w:rsid w:val="00B550A7"/>
    <w:rsid w:val="00B550FD"/>
    <w:rsid w:val="00B5544A"/>
    <w:rsid w:val="00B558A6"/>
    <w:rsid w:val="00B55A13"/>
    <w:rsid w:val="00B55A35"/>
    <w:rsid w:val="00B55B87"/>
    <w:rsid w:val="00B562F2"/>
    <w:rsid w:val="00B56785"/>
    <w:rsid w:val="00B568EF"/>
    <w:rsid w:val="00B56A62"/>
    <w:rsid w:val="00B575B1"/>
    <w:rsid w:val="00B57AEC"/>
    <w:rsid w:val="00B60034"/>
    <w:rsid w:val="00B6007D"/>
    <w:rsid w:val="00B6025B"/>
    <w:rsid w:val="00B60A1F"/>
    <w:rsid w:val="00B60E1B"/>
    <w:rsid w:val="00B6104F"/>
    <w:rsid w:val="00B61256"/>
    <w:rsid w:val="00B614D3"/>
    <w:rsid w:val="00B614E5"/>
    <w:rsid w:val="00B623E7"/>
    <w:rsid w:val="00B62531"/>
    <w:rsid w:val="00B62702"/>
    <w:rsid w:val="00B627EF"/>
    <w:rsid w:val="00B62C2E"/>
    <w:rsid w:val="00B63E92"/>
    <w:rsid w:val="00B64607"/>
    <w:rsid w:val="00B64A72"/>
    <w:rsid w:val="00B64E3A"/>
    <w:rsid w:val="00B653DA"/>
    <w:rsid w:val="00B654BE"/>
    <w:rsid w:val="00B66101"/>
    <w:rsid w:val="00B66B4E"/>
    <w:rsid w:val="00B66C3E"/>
    <w:rsid w:val="00B66E00"/>
    <w:rsid w:val="00B670B3"/>
    <w:rsid w:val="00B67211"/>
    <w:rsid w:val="00B67CC0"/>
    <w:rsid w:val="00B70672"/>
    <w:rsid w:val="00B70BAE"/>
    <w:rsid w:val="00B71678"/>
    <w:rsid w:val="00B71A50"/>
    <w:rsid w:val="00B71C04"/>
    <w:rsid w:val="00B71C8F"/>
    <w:rsid w:val="00B71F0F"/>
    <w:rsid w:val="00B71FF8"/>
    <w:rsid w:val="00B72217"/>
    <w:rsid w:val="00B7272E"/>
    <w:rsid w:val="00B72939"/>
    <w:rsid w:val="00B73638"/>
    <w:rsid w:val="00B73B7D"/>
    <w:rsid w:val="00B740DE"/>
    <w:rsid w:val="00B743F1"/>
    <w:rsid w:val="00B74473"/>
    <w:rsid w:val="00B74A7D"/>
    <w:rsid w:val="00B74EC6"/>
    <w:rsid w:val="00B764B3"/>
    <w:rsid w:val="00B77376"/>
    <w:rsid w:val="00B7759A"/>
    <w:rsid w:val="00B77FEB"/>
    <w:rsid w:val="00B80E32"/>
    <w:rsid w:val="00B80FE2"/>
    <w:rsid w:val="00B81130"/>
    <w:rsid w:val="00B81182"/>
    <w:rsid w:val="00B82195"/>
    <w:rsid w:val="00B822CD"/>
    <w:rsid w:val="00B823FB"/>
    <w:rsid w:val="00B8255F"/>
    <w:rsid w:val="00B82E86"/>
    <w:rsid w:val="00B830EF"/>
    <w:rsid w:val="00B845F7"/>
    <w:rsid w:val="00B846C8"/>
    <w:rsid w:val="00B84B1D"/>
    <w:rsid w:val="00B85224"/>
    <w:rsid w:val="00B85BB1"/>
    <w:rsid w:val="00B86416"/>
    <w:rsid w:val="00B8687A"/>
    <w:rsid w:val="00B86C42"/>
    <w:rsid w:val="00B86CC3"/>
    <w:rsid w:val="00B86FD1"/>
    <w:rsid w:val="00B87007"/>
    <w:rsid w:val="00B871A7"/>
    <w:rsid w:val="00B87201"/>
    <w:rsid w:val="00B87F36"/>
    <w:rsid w:val="00B87F5E"/>
    <w:rsid w:val="00B90038"/>
    <w:rsid w:val="00B904BE"/>
    <w:rsid w:val="00B906D2"/>
    <w:rsid w:val="00B90768"/>
    <w:rsid w:val="00B90CEA"/>
    <w:rsid w:val="00B90DA6"/>
    <w:rsid w:val="00B912AD"/>
    <w:rsid w:val="00B91FDC"/>
    <w:rsid w:val="00B92584"/>
    <w:rsid w:val="00B92B01"/>
    <w:rsid w:val="00B937D9"/>
    <w:rsid w:val="00B9499C"/>
    <w:rsid w:val="00B94FBE"/>
    <w:rsid w:val="00B95AB6"/>
    <w:rsid w:val="00B95B92"/>
    <w:rsid w:val="00B95C43"/>
    <w:rsid w:val="00B967C2"/>
    <w:rsid w:val="00B96EC2"/>
    <w:rsid w:val="00B96EE4"/>
    <w:rsid w:val="00B97064"/>
    <w:rsid w:val="00B974ED"/>
    <w:rsid w:val="00B97571"/>
    <w:rsid w:val="00B975FE"/>
    <w:rsid w:val="00B97851"/>
    <w:rsid w:val="00B979A5"/>
    <w:rsid w:val="00B97AAE"/>
    <w:rsid w:val="00B97CE4"/>
    <w:rsid w:val="00BA0624"/>
    <w:rsid w:val="00BA0BB4"/>
    <w:rsid w:val="00BA0FD1"/>
    <w:rsid w:val="00BA17D8"/>
    <w:rsid w:val="00BA1A8D"/>
    <w:rsid w:val="00BA1D7D"/>
    <w:rsid w:val="00BA1E22"/>
    <w:rsid w:val="00BA2983"/>
    <w:rsid w:val="00BA29BA"/>
    <w:rsid w:val="00BA2A05"/>
    <w:rsid w:val="00BA2B52"/>
    <w:rsid w:val="00BA3A79"/>
    <w:rsid w:val="00BA3EBB"/>
    <w:rsid w:val="00BA3F04"/>
    <w:rsid w:val="00BA4DEE"/>
    <w:rsid w:val="00BA5049"/>
    <w:rsid w:val="00BA5139"/>
    <w:rsid w:val="00BA51F8"/>
    <w:rsid w:val="00BA559A"/>
    <w:rsid w:val="00BA5F25"/>
    <w:rsid w:val="00BA61B0"/>
    <w:rsid w:val="00BA6E21"/>
    <w:rsid w:val="00BA6F9C"/>
    <w:rsid w:val="00BA78C2"/>
    <w:rsid w:val="00BA7E79"/>
    <w:rsid w:val="00BB03DA"/>
    <w:rsid w:val="00BB06C9"/>
    <w:rsid w:val="00BB0B25"/>
    <w:rsid w:val="00BB0C0C"/>
    <w:rsid w:val="00BB0ED3"/>
    <w:rsid w:val="00BB10D2"/>
    <w:rsid w:val="00BB1457"/>
    <w:rsid w:val="00BB14C0"/>
    <w:rsid w:val="00BB1D61"/>
    <w:rsid w:val="00BB27FB"/>
    <w:rsid w:val="00BB2DA3"/>
    <w:rsid w:val="00BB3BB8"/>
    <w:rsid w:val="00BB426F"/>
    <w:rsid w:val="00BB441A"/>
    <w:rsid w:val="00BB4C82"/>
    <w:rsid w:val="00BB53AE"/>
    <w:rsid w:val="00BB548B"/>
    <w:rsid w:val="00BB5E72"/>
    <w:rsid w:val="00BB669C"/>
    <w:rsid w:val="00BB6AAE"/>
    <w:rsid w:val="00BB78D6"/>
    <w:rsid w:val="00BB7942"/>
    <w:rsid w:val="00BB7B1E"/>
    <w:rsid w:val="00BC03EA"/>
    <w:rsid w:val="00BC0493"/>
    <w:rsid w:val="00BC0C11"/>
    <w:rsid w:val="00BC15E8"/>
    <w:rsid w:val="00BC1D9D"/>
    <w:rsid w:val="00BC1E79"/>
    <w:rsid w:val="00BC1EDA"/>
    <w:rsid w:val="00BC1F25"/>
    <w:rsid w:val="00BC2034"/>
    <w:rsid w:val="00BC2140"/>
    <w:rsid w:val="00BC343C"/>
    <w:rsid w:val="00BC3652"/>
    <w:rsid w:val="00BC37D9"/>
    <w:rsid w:val="00BC41D9"/>
    <w:rsid w:val="00BC47ED"/>
    <w:rsid w:val="00BC4F64"/>
    <w:rsid w:val="00BC5123"/>
    <w:rsid w:val="00BC5154"/>
    <w:rsid w:val="00BC51A5"/>
    <w:rsid w:val="00BC51D5"/>
    <w:rsid w:val="00BC610C"/>
    <w:rsid w:val="00BC630A"/>
    <w:rsid w:val="00BC6372"/>
    <w:rsid w:val="00BC6820"/>
    <w:rsid w:val="00BC698A"/>
    <w:rsid w:val="00BC6ED2"/>
    <w:rsid w:val="00BC6F80"/>
    <w:rsid w:val="00BC74E3"/>
    <w:rsid w:val="00BD0617"/>
    <w:rsid w:val="00BD0797"/>
    <w:rsid w:val="00BD0941"/>
    <w:rsid w:val="00BD0C0A"/>
    <w:rsid w:val="00BD1782"/>
    <w:rsid w:val="00BD1A95"/>
    <w:rsid w:val="00BD1AE5"/>
    <w:rsid w:val="00BD1D31"/>
    <w:rsid w:val="00BD1F63"/>
    <w:rsid w:val="00BD216E"/>
    <w:rsid w:val="00BD2566"/>
    <w:rsid w:val="00BD2864"/>
    <w:rsid w:val="00BD2B2E"/>
    <w:rsid w:val="00BD3310"/>
    <w:rsid w:val="00BD36B9"/>
    <w:rsid w:val="00BD3D6C"/>
    <w:rsid w:val="00BD4374"/>
    <w:rsid w:val="00BD4BD4"/>
    <w:rsid w:val="00BD544E"/>
    <w:rsid w:val="00BD5665"/>
    <w:rsid w:val="00BD625D"/>
    <w:rsid w:val="00BD6264"/>
    <w:rsid w:val="00BD633C"/>
    <w:rsid w:val="00BD6904"/>
    <w:rsid w:val="00BD69FD"/>
    <w:rsid w:val="00BD75AB"/>
    <w:rsid w:val="00BD7716"/>
    <w:rsid w:val="00BE0007"/>
    <w:rsid w:val="00BE02A2"/>
    <w:rsid w:val="00BE0824"/>
    <w:rsid w:val="00BE0DDC"/>
    <w:rsid w:val="00BE1441"/>
    <w:rsid w:val="00BE178B"/>
    <w:rsid w:val="00BE188C"/>
    <w:rsid w:val="00BE1B0A"/>
    <w:rsid w:val="00BE1C94"/>
    <w:rsid w:val="00BE231D"/>
    <w:rsid w:val="00BE23BB"/>
    <w:rsid w:val="00BE2538"/>
    <w:rsid w:val="00BE3031"/>
    <w:rsid w:val="00BE31E8"/>
    <w:rsid w:val="00BE328D"/>
    <w:rsid w:val="00BE3484"/>
    <w:rsid w:val="00BE39DE"/>
    <w:rsid w:val="00BE3A16"/>
    <w:rsid w:val="00BE3A90"/>
    <w:rsid w:val="00BE4E94"/>
    <w:rsid w:val="00BE5406"/>
    <w:rsid w:val="00BE5B5C"/>
    <w:rsid w:val="00BE6D5F"/>
    <w:rsid w:val="00BE6EBB"/>
    <w:rsid w:val="00BE715C"/>
    <w:rsid w:val="00BE7A01"/>
    <w:rsid w:val="00BE7C30"/>
    <w:rsid w:val="00BE7D6E"/>
    <w:rsid w:val="00BF086D"/>
    <w:rsid w:val="00BF0983"/>
    <w:rsid w:val="00BF1202"/>
    <w:rsid w:val="00BF12E1"/>
    <w:rsid w:val="00BF18AC"/>
    <w:rsid w:val="00BF193C"/>
    <w:rsid w:val="00BF1B7D"/>
    <w:rsid w:val="00BF1BDB"/>
    <w:rsid w:val="00BF1E05"/>
    <w:rsid w:val="00BF23EC"/>
    <w:rsid w:val="00BF2410"/>
    <w:rsid w:val="00BF318F"/>
    <w:rsid w:val="00BF3548"/>
    <w:rsid w:val="00BF3A03"/>
    <w:rsid w:val="00BF3DC8"/>
    <w:rsid w:val="00BF403E"/>
    <w:rsid w:val="00BF40E2"/>
    <w:rsid w:val="00BF44E8"/>
    <w:rsid w:val="00BF4A5F"/>
    <w:rsid w:val="00BF5544"/>
    <w:rsid w:val="00BF6A48"/>
    <w:rsid w:val="00BF6CC9"/>
    <w:rsid w:val="00BF7142"/>
    <w:rsid w:val="00BF784B"/>
    <w:rsid w:val="00BF7922"/>
    <w:rsid w:val="00BF7F87"/>
    <w:rsid w:val="00C00185"/>
    <w:rsid w:val="00C001DD"/>
    <w:rsid w:val="00C003CA"/>
    <w:rsid w:val="00C00402"/>
    <w:rsid w:val="00C007EC"/>
    <w:rsid w:val="00C008DB"/>
    <w:rsid w:val="00C00B5F"/>
    <w:rsid w:val="00C01512"/>
    <w:rsid w:val="00C01B1B"/>
    <w:rsid w:val="00C01B1C"/>
    <w:rsid w:val="00C01E36"/>
    <w:rsid w:val="00C02067"/>
    <w:rsid w:val="00C0294D"/>
    <w:rsid w:val="00C02D1C"/>
    <w:rsid w:val="00C037AA"/>
    <w:rsid w:val="00C03AFB"/>
    <w:rsid w:val="00C04B83"/>
    <w:rsid w:val="00C04EE8"/>
    <w:rsid w:val="00C058BE"/>
    <w:rsid w:val="00C05A58"/>
    <w:rsid w:val="00C06701"/>
    <w:rsid w:val="00C06779"/>
    <w:rsid w:val="00C067D2"/>
    <w:rsid w:val="00C06BC1"/>
    <w:rsid w:val="00C0744D"/>
    <w:rsid w:val="00C1014B"/>
    <w:rsid w:val="00C1051C"/>
    <w:rsid w:val="00C10C09"/>
    <w:rsid w:val="00C111F4"/>
    <w:rsid w:val="00C114A7"/>
    <w:rsid w:val="00C12244"/>
    <w:rsid w:val="00C12320"/>
    <w:rsid w:val="00C12C23"/>
    <w:rsid w:val="00C12CDF"/>
    <w:rsid w:val="00C13220"/>
    <w:rsid w:val="00C138E4"/>
    <w:rsid w:val="00C145BC"/>
    <w:rsid w:val="00C14BB8"/>
    <w:rsid w:val="00C156BE"/>
    <w:rsid w:val="00C161C5"/>
    <w:rsid w:val="00C1682A"/>
    <w:rsid w:val="00C16D36"/>
    <w:rsid w:val="00C17147"/>
    <w:rsid w:val="00C17954"/>
    <w:rsid w:val="00C20F50"/>
    <w:rsid w:val="00C2114B"/>
    <w:rsid w:val="00C21E47"/>
    <w:rsid w:val="00C21FE6"/>
    <w:rsid w:val="00C22B89"/>
    <w:rsid w:val="00C22D67"/>
    <w:rsid w:val="00C2320B"/>
    <w:rsid w:val="00C2391B"/>
    <w:rsid w:val="00C23926"/>
    <w:rsid w:val="00C23D2A"/>
    <w:rsid w:val="00C23DD7"/>
    <w:rsid w:val="00C24C41"/>
    <w:rsid w:val="00C24D9F"/>
    <w:rsid w:val="00C24EED"/>
    <w:rsid w:val="00C2500C"/>
    <w:rsid w:val="00C25319"/>
    <w:rsid w:val="00C2546D"/>
    <w:rsid w:val="00C256D0"/>
    <w:rsid w:val="00C25AA3"/>
    <w:rsid w:val="00C25BA0"/>
    <w:rsid w:val="00C25F04"/>
    <w:rsid w:val="00C2602B"/>
    <w:rsid w:val="00C26808"/>
    <w:rsid w:val="00C274E7"/>
    <w:rsid w:val="00C278AC"/>
    <w:rsid w:val="00C300F2"/>
    <w:rsid w:val="00C3081D"/>
    <w:rsid w:val="00C309C6"/>
    <w:rsid w:val="00C30D2A"/>
    <w:rsid w:val="00C30D6B"/>
    <w:rsid w:val="00C30F81"/>
    <w:rsid w:val="00C310FB"/>
    <w:rsid w:val="00C313BB"/>
    <w:rsid w:val="00C31CA0"/>
    <w:rsid w:val="00C33058"/>
    <w:rsid w:val="00C3320D"/>
    <w:rsid w:val="00C338FA"/>
    <w:rsid w:val="00C33FD9"/>
    <w:rsid w:val="00C3452B"/>
    <w:rsid w:val="00C345EF"/>
    <w:rsid w:val="00C34D79"/>
    <w:rsid w:val="00C34E09"/>
    <w:rsid w:val="00C355EE"/>
    <w:rsid w:val="00C35682"/>
    <w:rsid w:val="00C3591C"/>
    <w:rsid w:val="00C35A43"/>
    <w:rsid w:val="00C35FE5"/>
    <w:rsid w:val="00C36017"/>
    <w:rsid w:val="00C37188"/>
    <w:rsid w:val="00C37B8D"/>
    <w:rsid w:val="00C40968"/>
    <w:rsid w:val="00C4126C"/>
    <w:rsid w:val="00C41E8A"/>
    <w:rsid w:val="00C41FDA"/>
    <w:rsid w:val="00C42228"/>
    <w:rsid w:val="00C4234B"/>
    <w:rsid w:val="00C428D5"/>
    <w:rsid w:val="00C42954"/>
    <w:rsid w:val="00C42AA3"/>
    <w:rsid w:val="00C42F75"/>
    <w:rsid w:val="00C43F49"/>
    <w:rsid w:val="00C443FD"/>
    <w:rsid w:val="00C44787"/>
    <w:rsid w:val="00C44977"/>
    <w:rsid w:val="00C45202"/>
    <w:rsid w:val="00C45C6F"/>
    <w:rsid w:val="00C45D04"/>
    <w:rsid w:val="00C46AB9"/>
    <w:rsid w:val="00C46C37"/>
    <w:rsid w:val="00C47952"/>
    <w:rsid w:val="00C50114"/>
    <w:rsid w:val="00C50202"/>
    <w:rsid w:val="00C50739"/>
    <w:rsid w:val="00C50A5D"/>
    <w:rsid w:val="00C51101"/>
    <w:rsid w:val="00C51B4E"/>
    <w:rsid w:val="00C51B6B"/>
    <w:rsid w:val="00C51BA8"/>
    <w:rsid w:val="00C522F0"/>
    <w:rsid w:val="00C52427"/>
    <w:rsid w:val="00C52DD4"/>
    <w:rsid w:val="00C52E86"/>
    <w:rsid w:val="00C5311D"/>
    <w:rsid w:val="00C5321B"/>
    <w:rsid w:val="00C533C5"/>
    <w:rsid w:val="00C53426"/>
    <w:rsid w:val="00C53AC6"/>
    <w:rsid w:val="00C53E18"/>
    <w:rsid w:val="00C53EB8"/>
    <w:rsid w:val="00C54623"/>
    <w:rsid w:val="00C547C3"/>
    <w:rsid w:val="00C55190"/>
    <w:rsid w:val="00C55E15"/>
    <w:rsid w:val="00C5769A"/>
    <w:rsid w:val="00C576B9"/>
    <w:rsid w:val="00C579C2"/>
    <w:rsid w:val="00C57CA2"/>
    <w:rsid w:val="00C60353"/>
    <w:rsid w:val="00C603A7"/>
    <w:rsid w:val="00C6049E"/>
    <w:rsid w:val="00C604D0"/>
    <w:rsid w:val="00C6077A"/>
    <w:rsid w:val="00C609CB"/>
    <w:rsid w:val="00C610BB"/>
    <w:rsid w:val="00C6131B"/>
    <w:rsid w:val="00C61BBA"/>
    <w:rsid w:val="00C61CEC"/>
    <w:rsid w:val="00C62A45"/>
    <w:rsid w:val="00C62C3A"/>
    <w:rsid w:val="00C62DEE"/>
    <w:rsid w:val="00C64159"/>
    <w:rsid w:val="00C6446B"/>
    <w:rsid w:val="00C645AF"/>
    <w:rsid w:val="00C652B2"/>
    <w:rsid w:val="00C65C1E"/>
    <w:rsid w:val="00C65ECE"/>
    <w:rsid w:val="00C66091"/>
    <w:rsid w:val="00C66C41"/>
    <w:rsid w:val="00C6734E"/>
    <w:rsid w:val="00C6758C"/>
    <w:rsid w:val="00C67641"/>
    <w:rsid w:val="00C67649"/>
    <w:rsid w:val="00C67886"/>
    <w:rsid w:val="00C679E0"/>
    <w:rsid w:val="00C67DB9"/>
    <w:rsid w:val="00C7064A"/>
    <w:rsid w:val="00C7080F"/>
    <w:rsid w:val="00C70AE1"/>
    <w:rsid w:val="00C7103F"/>
    <w:rsid w:val="00C71A90"/>
    <w:rsid w:val="00C71B9D"/>
    <w:rsid w:val="00C724A4"/>
    <w:rsid w:val="00C72B55"/>
    <w:rsid w:val="00C72B8B"/>
    <w:rsid w:val="00C7350F"/>
    <w:rsid w:val="00C74113"/>
    <w:rsid w:val="00C74148"/>
    <w:rsid w:val="00C745EF"/>
    <w:rsid w:val="00C7461A"/>
    <w:rsid w:val="00C748B3"/>
    <w:rsid w:val="00C74924"/>
    <w:rsid w:val="00C74DA4"/>
    <w:rsid w:val="00C74F46"/>
    <w:rsid w:val="00C7513A"/>
    <w:rsid w:val="00C76048"/>
    <w:rsid w:val="00C76A5D"/>
    <w:rsid w:val="00C76A78"/>
    <w:rsid w:val="00C76A94"/>
    <w:rsid w:val="00C76F71"/>
    <w:rsid w:val="00C77310"/>
    <w:rsid w:val="00C77430"/>
    <w:rsid w:val="00C77477"/>
    <w:rsid w:val="00C774C2"/>
    <w:rsid w:val="00C77508"/>
    <w:rsid w:val="00C775D3"/>
    <w:rsid w:val="00C77A46"/>
    <w:rsid w:val="00C77BF9"/>
    <w:rsid w:val="00C8165A"/>
    <w:rsid w:val="00C81A22"/>
    <w:rsid w:val="00C81AA3"/>
    <w:rsid w:val="00C81F1E"/>
    <w:rsid w:val="00C82E9B"/>
    <w:rsid w:val="00C83173"/>
    <w:rsid w:val="00C8336A"/>
    <w:rsid w:val="00C83537"/>
    <w:rsid w:val="00C83684"/>
    <w:rsid w:val="00C83CB6"/>
    <w:rsid w:val="00C83EBB"/>
    <w:rsid w:val="00C8511D"/>
    <w:rsid w:val="00C85210"/>
    <w:rsid w:val="00C85906"/>
    <w:rsid w:val="00C86651"/>
    <w:rsid w:val="00C86FF4"/>
    <w:rsid w:val="00C8726D"/>
    <w:rsid w:val="00C872FB"/>
    <w:rsid w:val="00C90BA3"/>
    <w:rsid w:val="00C92C66"/>
    <w:rsid w:val="00C92F0F"/>
    <w:rsid w:val="00C932A2"/>
    <w:rsid w:val="00C9394F"/>
    <w:rsid w:val="00C946EB"/>
    <w:rsid w:val="00C9479E"/>
    <w:rsid w:val="00C94A48"/>
    <w:rsid w:val="00C94A4F"/>
    <w:rsid w:val="00C94AD5"/>
    <w:rsid w:val="00C94CC9"/>
    <w:rsid w:val="00C94F22"/>
    <w:rsid w:val="00C95026"/>
    <w:rsid w:val="00C953BB"/>
    <w:rsid w:val="00C958A6"/>
    <w:rsid w:val="00C95B2A"/>
    <w:rsid w:val="00C95D6E"/>
    <w:rsid w:val="00C96B55"/>
    <w:rsid w:val="00C96F05"/>
    <w:rsid w:val="00C97437"/>
    <w:rsid w:val="00C97CAD"/>
    <w:rsid w:val="00CA0316"/>
    <w:rsid w:val="00CA11E7"/>
    <w:rsid w:val="00CA1FA6"/>
    <w:rsid w:val="00CA27F8"/>
    <w:rsid w:val="00CA281E"/>
    <w:rsid w:val="00CA2C58"/>
    <w:rsid w:val="00CA4229"/>
    <w:rsid w:val="00CA49EF"/>
    <w:rsid w:val="00CA4BE1"/>
    <w:rsid w:val="00CA4E6F"/>
    <w:rsid w:val="00CA54C4"/>
    <w:rsid w:val="00CA55F2"/>
    <w:rsid w:val="00CA5934"/>
    <w:rsid w:val="00CA5D48"/>
    <w:rsid w:val="00CA651C"/>
    <w:rsid w:val="00CA69A4"/>
    <w:rsid w:val="00CA6A0A"/>
    <w:rsid w:val="00CA6ACB"/>
    <w:rsid w:val="00CA6C58"/>
    <w:rsid w:val="00CA71E1"/>
    <w:rsid w:val="00CA7403"/>
    <w:rsid w:val="00CA79CE"/>
    <w:rsid w:val="00CA7B99"/>
    <w:rsid w:val="00CA7CF3"/>
    <w:rsid w:val="00CB01FD"/>
    <w:rsid w:val="00CB021C"/>
    <w:rsid w:val="00CB0976"/>
    <w:rsid w:val="00CB0A5E"/>
    <w:rsid w:val="00CB1073"/>
    <w:rsid w:val="00CB134B"/>
    <w:rsid w:val="00CB2044"/>
    <w:rsid w:val="00CB2198"/>
    <w:rsid w:val="00CB2447"/>
    <w:rsid w:val="00CB2C6D"/>
    <w:rsid w:val="00CB2FCB"/>
    <w:rsid w:val="00CB3FB1"/>
    <w:rsid w:val="00CB5015"/>
    <w:rsid w:val="00CB53F6"/>
    <w:rsid w:val="00CB55C9"/>
    <w:rsid w:val="00CB5AE8"/>
    <w:rsid w:val="00CB5B1A"/>
    <w:rsid w:val="00CB61A9"/>
    <w:rsid w:val="00CB6F0B"/>
    <w:rsid w:val="00CB7429"/>
    <w:rsid w:val="00CB7AC4"/>
    <w:rsid w:val="00CB7AEF"/>
    <w:rsid w:val="00CB7EC5"/>
    <w:rsid w:val="00CC0023"/>
    <w:rsid w:val="00CC018D"/>
    <w:rsid w:val="00CC04D4"/>
    <w:rsid w:val="00CC0AE4"/>
    <w:rsid w:val="00CC0C5D"/>
    <w:rsid w:val="00CC2531"/>
    <w:rsid w:val="00CC2568"/>
    <w:rsid w:val="00CC276D"/>
    <w:rsid w:val="00CC2EEE"/>
    <w:rsid w:val="00CC457A"/>
    <w:rsid w:val="00CC51E1"/>
    <w:rsid w:val="00CC52A6"/>
    <w:rsid w:val="00CC5A3D"/>
    <w:rsid w:val="00CC5BD8"/>
    <w:rsid w:val="00CC5D0F"/>
    <w:rsid w:val="00CC5F40"/>
    <w:rsid w:val="00CC64A1"/>
    <w:rsid w:val="00CC6712"/>
    <w:rsid w:val="00CC6F5C"/>
    <w:rsid w:val="00CC7527"/>
    <w:rsid w:val="00CC7877"/>
    <w:rsid w:val="00CD003C"/>
    <w:rsid w:val="00CD0123"/>
    <w:rsid w:val="00CD0FAE"/>
    <w:rsid w:val="00CD1185"/>
    <w:rsid w:val="00CD1229"/>
    <w:rsid w:val="00CD15E9"/>
    <w:rsid w:val="00CD1661"/>
    <w:rsid w:val="00CD1EC0"/>
    <w:rsid w:val="00CD238D"/>
    <w:rsid w:val="00CD277B"/>
    <w:rsid w:val="00CD2B9A"/>
    <w:rsid w:val="00CD30D0"/>
    <w:rsid w:val="00CD3BC2"/>
    <w:rsid w:val="00CD4607"/>
    <w:rsid w:val="00CD4844"/>
    <w:rsid w:val="00CD4868"/>
    <w:rsid w:val="00CD4A0E"/>
    <w:rsid w:val="00CD4AF7"/>
    <w:rsid w:val="00CD4E46"/>
    <w:rsid w:val="00CD55DB"/>
    <w:rsid w:val="00CD5D81"/>
    <w:rsid w:val="00CD5E08"/>
    <w:rsid w:val="00CD6194"/>
    <w:rsid w:val="00CD662D"/>
    <w:rsid w:val="00CD6C0C"/>
    <w:rsid w:val="00CD721E"/>
    <w:rsid w:val="00CD7F65"/>
    <w:rsid w:val="00CE0B55"/>
    <w:rsid w:val="00CE248A"/>
    <w:rsid w:val="00CE2CAB"/>
    <w:rsid w:val="00CE3A23"/>
    <w:rsid w:val="00CE3B39"/>
    <w:rsid w:val="00CE3BD9"/>
    <w:rsid w:val="00CE404C"/>
    <w:rsid w:val="00CE4482"/>
    <w:rsid w:val="00CE4C22"/>
    <w:rsid w:val="00CE4D1D"/>
    <w:rsid w:val="00CE4F40"/>
    <w:rsid w:val="00CE5473"/>
    <w:rsid w:val="00CE597F"/>
    <w:rsid w:val="00CE5EAD"/>
    <w:rsid w:val="00CE60ED"/>
    <w:rsid w:val="00CE6427"/>
    <w:rsid w:val="00CE6552"/>
    <w:rsid w:val="00CE65F6"/>
    <w:rsid w:val="00CE6CDC"/>
    <w:rsid w:val="00CE76C9"/>
    <w:rsid w:val="00CF038A"/>
    <w:rsid w:val="00CF1261"/>
    <w:rsid w:val="00CF1484"/>
    <w:rsid w:val="00CF229A"/>
    <w:rsid w:val="00CF24BD"/>
    <w:rsid w:val="00CF39EE"/>
    <w:rsid w:val="00CF3FCB"/>
    <w:rsid w:val="00CF417F"/>
    <w:rsid w:val="00CF462D"/>
    <w:rsid w:val="00CF4A48"/>
    <w:rsid w:val="00CF4B5A"/>
    <w:rsid w:val="00CF58F0"/>
    <w:rsid w:val="00CF6113"/>
    <w:rsid w:val="00CF685F"/>
    <w:rsid w:val="00CF6C76"/>
    <w:rsid w:val="00CF7575"/>
    <w:rsid w:val="00CF7784"/>
    <w:rsid w:val="00CF79C3"/>
    <w:rsid w:val="00CF7B1B"/>
    <w:rsid w:val="00D00663"/>
    <w:rsid w:val="00D0070A"/>
    <w:rsid w:val="00D00CFD"/>
    <w:rsid w:val="00D00E56"/>
    <w:rsid w:val="00D02052"/>
    <w:rsid w:val="00D0221C"/>
    <w:rsid w:val="00D02855"/>
    <w:rsid w:val="00D03587"/>
    <w:rsid w:val="00D03BC7"/>
    <w:rsid w:val="00D0411D"/>
    <w:rsid w:val="00D04E8A"/>
    <w:rsid w:val="00D057C0"/>
    <w:rsid w:val="00D0634A"/>
    <w:rsid w:val="00D06B23"/>
    <w:rsid w:val="00D0785B"/>
    <w:rsid w:val="00D10596"/>
    <w:rsid w:val="00D10886"/>
    <w:rsid w:val="00D110D8"/>
    <w:rsid w:val="00D11279"/>
    <w:rsid w:val="00D11A1B"/>
    <w:rsid w:val="00D12959"/>
    <w:rsid w:val="00D130B2"/>
    <w:rsid w:val="00D1316C"/>
    <w:rsid w:val="00D13834"/>
    <w:rsid w:val="00D14996"/>
    <w:rsid w:val="00D14F89"/>
    <w:rsid w:val="00D1542C"/>
    <w:rsid w:val="00D1549C"/>
    <w:rsid w:val="00D15A0F"/>
    <w:rsid w:val="00D162FA"/>
    <w:rsid w:val="00D16B06"/>
    <w:rsid w:val="00D16E5F"/>
    <w:rsid w:val="00D20123"/>
    <w:rsid w:val="00D2035F"/>
    <w:rsid w:val="00D20543"/>
    <w:rsid w:val="00D20B3F"/>
    <w:rsid w:val="00D20C3E"/>
    <w:rsid w:val="00D20FEB"/>
    <w:rsid w:val="00D210FB"/>
    <w:rsid w:val="00D21345"/>
    <w:rsid w:val="00D21958"/>
    <w:rsid w:val="00D223FD"/>
    <w:rsid w:val="00D22965"/>
    <w:rsid w:val="00D23208"/>
    <w:rsid w:val="00D2398F"/>
    <w:rsid w:val="00D23CD8"/>
    <w:rsid w:val="00D2517B"/>
    <w:rsid w:val="00D25A88"/>
    <w:rsid w:val="00D25D3F"/>
    <w:rsid w:val="00D267D8"/>
    <w:rsid w:val="00D267FC"/>
    <w:rsid w:val="00D26959"/>
    <w:rsid w:val="00D2698C"/>
    <w:rsid w:val="00D26EEA"/>
    <w:rsid w:val="00D27009"/>
    <w:rsid w:val="00D27422"/>
    <w:rsid w:val="00D276CB"/>
    <w:rsid w:val="00D27B0A"/>
    <w:rsid w:val="00D300C8"/>
    <w:rsid w:val="00D30E88"/>
    <w:rsid w:val="00D3190B"/>
    <w:rsid w:val="00D31B2C"/>
    <w:rsid w:val="00D3208B"/>
    <w:rsid w:val="00D32170"/>
    <w:rsid w:val="00D322E7"/>
    <w:rsid w:val="00D32C32"/>
    <w:rsid w:val="00D3313F"/>
    <w:rsid w:val="00D332C3"/>
    <w:rsid w:val="00D338A3"/>
    <w:rsid w:val="00D3391C"/>
    <w:rsid w:val="00D33CA4"/>
    <w:rsid w:val="00D3446E"/>
    <w:rsid w:val="00D345FE"/>
    <w:rsid w:val="00D348BB"/>
    <w:rsid w:val="00D34D79"/>
    <w:rsid w:val="00D354B3"/>
    <w:rsid w:val="00D35F5F"/>
    <w:rsid w:val="00D35FB6"/>
    <w:rsid w:val="00D36FD7"/>
    <w:rsid w:val="00D37152"/>
    <w:rsid w:val="00D37D86"/>
    <w:rsid w:val="00D405C2"/>
    <w:rsid w:val="00D408D4"/>
    <w:rsid w:val="00D410AE"/>
    <w:rsid w:val="00D41396"/>
    <w:rsid w:val="00D4163B"/>
    <w:rsid w:val="00D41BF1"/>
    <w:rsid w:val="00D4222F"/>
    <w:rsid w:val="00D4230D"/>
    <w:rsid w:val="00D4284C"/>
    <w:rsid w:val="00D43026"/>
    <w:rsid w:val="00D43046"/>
    <w:rsid w:val="00D438C0"/>
    <w:rsid w:val="00D43DCE"/>
    <w:rsid w:val="00D44211"/>
    <w:rsid w:val="00D44740"/>
    <w:rsid w:val="00D44E28"/>
    <w:rsid w:val="00D45388"/>
    <w:rsid w:val="00D453EC"/>
    <w:rsid w:val="00D45AEC"/>
    <w:rsid w:val="00D45D22"/>
    <w:rsid w:val="00D46065"/>
    <w:rsid w:val="00D46EE6"/>
    <w:rsid w:val="00D47167"/>
    <w:rsid w:val="00D4752E"/>
    <w:rsid w:val="00D47923"/>
    <w:rsid w:val="00D47BCC"/>
    <w:rsid w:val="00D506FA"/>
    <w:rsid w:val="00D50749"/>
    <w:rsid w:val="00D508C3"/>
    <w:rsid w:val="00D50C71"/>
    <w:rsid w:val="00D514D4"/>
    <w:rsid w:val="00D514F7"/>
    <w:rsid w:val="00D515B9"/>
    <w:rsid w:val="00D51A19"/>
    <w:rsid w:val="00D51D5C"/>
    <w:rsid w:val="00D51F6D"/>
    <w:rsid w:val="00D52585"/>
    <w:rsid w:val="00D53C63"/>
    <w:rsid w:val="00D5521C"/>
    <w:rsid w:val="00D55555"/>
    <w:rsid w:val="00D55718"/>
    <w:rsid w:val="00D55803"/>
    <w:rsid w:val="00D56011"/>
    <w:rsid w:val="00D5602F"/>
    <w:rsid w:val="00D5690F"/>
    <w:rsid w:val="00D56E18"/>
    <w:rsid w:val="00D56FA2"/>
    <w:rsid w:val="00D57066"/>
    <w:rsid w:val="00D57353"/>
    <w:rsid w:val="00D57378"/>
    <w:rsid w:val="00D57782"/>
    <w:rsid w:val="00D57962"/>
    <w:rsid w:val="00D57B74"/>
    <w:rsid w:val="00D602BC"/>
    <w:rsid w:val="00D6031C"/>
    <w:rsid w:val="00D60883"/>
    <w:rsid w:val="00D60AD8"/>
    <w:rsid w:val="00D60E1E"/>
    <w:rsid w:val="00D61818"/>
    <w:rsid w:val="00D62931"/>
    <w:rsid w:val="00D62A0C"/>
    <w:rsid w:val="00D62B26"/>
    <w:rsid w:val="00D62D2B"/>
    <w:rsid w:val="00D6355F"/>
    <w:rsid w:val="00D641E0"/>
    <w:rsid w:val="00D64DE0"/>
    <w:rsid w:val="00D650E0"/>
    <w:rsid w:val="00D650E1"/>
    <w:rsid w:val="00D6514E"/>
    <w:rsid w:val="00D656BB"/>
    <w:rsid w:val="00D65C39"/>
    <w:rsid w:val="00D65E0D"/>
    <w:rsid w:val="00D66202"/>
    <w:rsid w:val="00D667DA"/>
    <w:rsid w:val="00D669DE"/>
    <w:rsid w:val="00D66C3E"/>
    <w:rsid w:val="00D671B2"/>
    <w:rsid w:val="00D6754D"/>
    <w:rsid w:val="00D67ADB"/>
    <w:rsid w:val="00D70A35"/>
    <w:rsid w:val="00D70B7C"/>
    <w:rsid w:val="00D70C9B"/>
    <w:rsid w:val="00D71D25"/>
    <w:rsid w:val="00D7216B"/>
    <w:rsid w:val="00D7232E"/>
    <w:rsid w:val="00D726C2"/>
    <w:rsid w:val="00D7270C"/>
    <w:rsid w:val="00D731CD"/>
    <w:rsid w:val="00D7348C"/>
    <w:rsid w:val="00D73582"/>
    <w:rsid w:val="00D73E14"/>
    <w:rsid w:val="00D74367"/>
    <w:rsid w:val="00D744B3"/>
    <w:rsid w:val="00D74BA3"/>
    <w:rsid w:val="00D7528E"/>
    <w:rsid w:val="00D7561D"/>
    <w:rsid w:val="00D75811"/>
    <w:rsid w:val="00D76783"/>
    <w:rsid w:val="00D76B7F"/>
    <w:rsid w:val="00D76C1E"/>
    <w:rsid w:val="00D76F29"/>
    <w:rsid w:val="00D77079"/>
    <w:rsid w:val="00D77104"/>
    <w:rsid w:val="00D7717B"/>
    <w:rsid w:val="00D775D3"/>
    <w:rsid w:val="00D77C57"/>
    <w:rsid w:val="00D80488"/>
    <w:rsid w:val="00D804F3"/>
    <w:rsid w:val="00D805E7"/>
    <w:rsid w:val="00D80CB4"/>
    <w:rsid w:val="00D80DA8"/>
    <w:rsid w:val="00D8154D"/>
    <w:rsid w:val="00D824C9"/>
    <w:rsid w:val="00D824EF"/>
    <w:rsid w:val="00D82942"/>
    <w:rsid w:val="00D82C82"/>
    <w:rsid w:val="00D82DAD"/>
    <w:rsid w:val="00D844AA"/>
    <w:rsid w:val="00D84999"/>
    <w:rsid w:val="00D85318"/>
    <w:rsid w:val="00D85414"/>
    <w:rsid w:val="00D85444"/>
    <w:rsid w:val="00D85C4C"/>
    <w:rsid w:val="00D85D4D"/>
    <w:rsid w:val="00D863B7"/>
    <w:rsid w:val="00D8652B"/>
    <w:rsid w:val="00D86714"/>
    <w:rsid w:val="00D868E7"/>
    <w:rsid w:val="00D86AB4"/>
    <w:rsid w:val="00D86FCB"/>
    <w:rsid w:val="00D877C7"/>
    <w:rsid w:val="00D87935"/>
    <w:rsid w:val="00D87A41"/>
    <w:rsid w:val="00D87ACB"/>
    <w:rsid w:val="00D906DD"/>
    <w:rsid w:val="00D90A2A"/>
    <w:rsid w:val="00D91AB0"/>
    <w:rsid w:val="00D91D7B"/>
    <w:rsid w:val="00D91F3B"/>
    <w:rsid w:val="00D922F4"/>
    <w:rsid w:val="00D9292F"/>
    <w:rsid w:val="00D92BA7"/>
    <w:rsid w:val="00D92F70"/>
    <w:rsid w:val="00D932AE"/>
    <w:rsid w:val="00D933D2"/>
    <w:rsid w:val="00D93501"/>
    <w:rsid w:val="00D93B5F"/>
    <w:rsid w:val="00D9418F"/>
    <w:rsid w:val="00D942EE"/>
    <w:rsid w:val="00D95AF1"/>
    <w:rsid w:val="00D96452"/>
    <w:rsid w:val="00D96E07"/>
    <w:rsid w:val="00D971FA"/>
    <w:rsid w:val="00D97498"/>
    <w:rsid w:val="00D976A9"/>
    <w:rsid w:val="00D97E85"/>
    <w:rsid w:val="00DA0E79"/>
    <w:rsid w:val="00DA14D9"/>
    <w:rsid w:val="00DA1650"/>
    <w:rsid w:val="00DA1911"/>
    <w:rsid w:val="00DA19F5"/>
    <w:rsid w:val="00DA1F15"/>
    <w:rsid w:val="00DA22FD"/>
    <w:rsid w:val="00DA27A1"/>
    <w:rsid w:val="00DA27E9"/>
    <w:rsid w:val="00DA320D"/>
    <w:rsid w:val="00DA34E1"/>
    <w:rsid w:val="00DA3665"/>
    <w:rsid w:val="00DA45B6"/>
    <w:rsid w:val="00DA45E8"/>
    <w:rsid w:val="00DA493E"/>
    <w:rsid w:val="00DA4ADD"/>
    <w:rsid w:val="00DA4AE4"/>
    <w:rsid w:val="00DA4B72"/>
    <w:rsid w:val="00DA5697"/>
    <w:rsid w:val="00DA5B76"/>
    <w:rsid w:val="00DA5C6D"/>
    <w:rsid w:val="00DA62AA"/>
    <w:rsid w:val="00DA64EF"/>
    <w:rsid w:val="00DA650E"/>
    <w:rsid w:val="00DA70B5"/>
    <w:rsid w:val="00DA7FFB"/>
    <w:rsid w:val="00DB0E67"/>
    <w:rsid w:val="00DB1EB1"/>
    <w:rsid w:val="00DB1FFD"/>
    <w:rsid w:val="00DB274B"/>
    <w:rsid w:val="00DB294E"/>
    <w:rsid w:val="00DB2DCD"/>
    <w:rsid w:val="00DB328A"/>
    <w:rsid w:val="00DB35A4"/>
    <w:rsid w:val="00DB44C8"/>
    <w:rsid w:val="00DB456E"/>
    <w:rsid w:val="00DB4BC9"/>
    <w:rsid w:val="00DB51CC"/>
    <w:rsid w:val="00DB5410"/>
    <w:rsid w:val="00DB5DED"/>
    <w:rsid w:val="00DB5EBD"/>
    <w:rsid w:val="00DB63D4"/>
    <w:rsid w:val="00DB6583"/>
    <w:rsid w:val="00DB670A"/>
    <w:rsid w:val="00DB6939"/>
    <w:rsid w:val="00DB699A"/>
    <w:rsid w:val="00DB6A40"/>
    <w:rsid w:val="00DB6CB0"/>
    <w:rsid w:val="00DB6DE2"/>
    <w:rsid w:val="00DC0659"/>
    <w:rsid w:val="00DC0E1B"/>
    <w:rsid w:val="00DC1047"/>
    <w:rsid w:val="00DC12DA"/>
    <w:rsid w:val="00DC1441"/>
    <w:rsid w:val="00DC14B9"/>
    <w:rsid w:val="00DC182D"/>
    <w:rsid w:val="00DC1B82"/>
    <w:rsid w:val="00DC2543"/>
    <w:rsid w:val="00DC27CB"/>
    <w:rsid w:val="00DC2C33"/>
    <w:rsid w:val="00DC2F5B"/>
    <w:rsid w:val="00DC35E2"/>
    <w:rsid w:val="00DC3905"/>
    <w:rsid w:val="00DC393C"/>
    <w:rsid w:val="00DC3BF6"/>
    <w:rsid w:val="00DC4068"/>
    <w:rsid w:val="00DC4239"/>
    <w:rsid w:val="00DC43C6"/>
    <w:rsid w:val="00DC453F"/>
    <w:rsid w:val="00DC4A41"/>
    <w:rsid w:val="00DC4B33"/>
    <w:rsid w:val="00DC4D36"/>
    <w:rsid w:val="00DC4F19"/>
    <w:rsid w:val="00DC5032"/>
    <w:rsid w:val="00DC5B1A"/>
    <w:rsid w:val="00DC635C"/>
    <w:rsid w:val="00DC6749"/>
    <w:rsid w:val="00DC695A"/>
    <w:rsid w:val="00DC6C34"/>
    <w:rsid w:val="00DC6EF1"/>
    <w:rsid w:val="00DC75B3"/>
    <w:rsid w:val="00DC7C32"/>
    <w:rsid w:val="00DD0401"/>
    <w:rsid w:val="00DD0DDA"/>
    <w:rsid w:val="00DD0EEB"/>
    <w:rsid w:val="00DD158C"/>
    <w:rsid w:val="00DD1ABA"/>
    <w:rsid w:val="00DD2B27"/>
    <w:rsid w:val="00DD2CA2"/>
    <w:rsid w:val="00DD3327"/>
    <w:rsid w:val="00DD4288"/>
    <w:rsid w:val="00DD48E9"/>
    <w:rsid w:val="00DD4B3F"/>
    <w:rsid w:val="00DD5870"/>
    <w:rsid w:val="00DD679D"/>
    <w:rsid w:val="00DD6A3C"/>
    <w:rsid w:val="00DD6BB3"/>
    <w:rsid w:val="00DD6CFD"/>
    <w:rsid w:val="00DD6E67"/>
    <w:rsid w:val="00DD72F8"/>
    <w:rsid w:val="00DD7426"/>
    <w:rsid w:val="00DD7496"/>
    <w:rsid w:val="00DD76A1"/>
    <w:rsid w:val="00DD7E19"/>
    <w:rsid w:val="00DE012E"/>
    <w:rsid w:val="00DE0136"/>
    <w:rsid w:val="00DE07A8"/>
    <w:rsid w:val="00DE0A27"/>
    <w:rsid w:val="00DE0A83"/>
    <w:rsid w:val="00DE10FF"/>
    <w:rsid w:val="00DE13A3"/>
    <w:rsid w:val="00DE1D2C"/>
    <w:rsid w:val="00DE1DDA"/>
    <w:rsid w:val="00DE2227"/>
    <w:rsid w:val="00DE2527"/>
    <w:rsid w:val="00DE2973"/>
    <w:rsid w:val="00DE32E6"/>
    <w:rsid w:val="00DE3A4A"/>
    <w:rsid w:val="00DE4768"/>
    <w:rsid w:val="00DE6513"/>
    <w:rsid w:val="00DE6673"/>
    <w:rsid w:val="00DE69A4"/>
    <w:rsid w:val="00DE7B82"/>
    <w:rsid w:val="00DE7C3B"/>
    <w:rsid w:val="00DF0F21"/>
    <w:rsid w:val="00DF0F24"/>
    <w:rsid w:val="00DF17B8"/>
    <w:rsid w:val="00DF1B5C"/>
    <w:rsid w:val="00DF1C9D"/>
    <w:rsid w:val="00DF210D"/>
    <w:rsid w:val="00DF3750"/>
    <w:rsid w:val="00DF3D32"/>
    <w:rsid w:val="00DF3E32"/>
    <w:rsid w:val="00DF4376"/>
    <w:rsid w:val="00DF4531"/>
    <w:rsid w:val="00DF4C1C"/>
    <w:rsid w:val="00DF5235"/>
    <w:rsid w:val="00DF5427"/>
    <w:rsid w:val="00DF55CF"/>
    <w:rsid w:val="00DF57DA"/>
    <w:rsid w:val="00DF5B81"/>
    <w:rsid w:val="00DF6606"/>
    <w:rsid w:val="00DF6790"/>
    <w:rsid w:val="00DF6DC1"/>
    <w:rsid w:val="00DF6F5B"/>
    <w:rsid w:val="00DF6FCF"/>
    <w:rsid w:val="00DF78FA"/>
    <w:rsid w:val="00DF7F90"/>
    <w:rsid w:val="00E00039"/>
    <w:rsid w:val="00E00075"/>
    <w:rsid w:val="00E00941"/>
    <w:rsid w:val="00E00E7F"/>
    <w:rsid w:val="00E01643"/>
    <w:rsid w:val="00E016FC"/>
    <w:rsid w:val="00E01772"/>
    <w:rsid w:val="00E01F99"/>
    <w:rsid w:val="00E02873"/>
    <w:rsid w:val="00E02AA3"/>
    <w:rsid w:val="00E02C62"/>
    <w:rsid w:val="00E02ED4"/>
    <w:rsid w:val="00E036F4"/>
    <w:rsid w:val="00E03AAD"/>
    <w:rsid w:val="00E03E6A"/>
    <w:rsid w:val="00E04387"/>
    <w:rsid w:val="00E04404"/>
    <w:rsid w:val="00E04B46"/>
    <w:rsid w:val="00E05285"/>
    <w:rsid w:val="00E053CD"/>
    <w:rsid w:val="00E068B7"/>
    <w:rsid w:val="00E0700C"/>
    <w:rsid w:val="00E07745"/>
    <w:rsid w:val="00E1023D"/>
    <w:rsid w:val="00E10388"/>
    <w:rsid w:val="00E114FF"/>
    <w:rsid w:val="00E115D0"/>
    <w:rsid w:val="00E119BC"/>
    <w:rsid w:val="00E11EF9"/>
    <w:rsid w:val="00E1207F"/>
    <w:rsid w:val="00E1242C"/>
    <w:rsid w:val="00E125AC"/>
    <w:rsid w:val="00E12CA7"/>
    <w:rsid w:val="00E13202"/>
    <w:rsid w:val="00E13654"/>
    <w:rsid w:val="00E136FC"/>
    <w:rsid w:val="00E13705"/>
    <w:rsid w:val="00E1393A"/>
    <w:rsid w:val="00E13E50"/>
    <w:rsid w:val="00E14222"/>
    <w:rsid w:val="00E14675"/>
    <w:rsid w:val="00E14D21"/>
    <w:rsid w:val="00E14E97"/>
    <w:rsid w:val="00E1502E"/>
    <w:rsid w:val="00E155FD"/>
    <w:rsid w:val="00E157BE"/>
    <w:rsid w:val="00E159EA"/>
    <w:rsid w:val="00E160DF"/>
    <w:rsid w:val="00E1621E"/>
    <w:rsid w:val="00E16C42"/>
    <w:rsid w:val="00E16D3E"/>
    <w:rsid w:val="00E172EE"/>
    <w:rsid w:val="00E174C2"/>
    <w:rsid w:val="00E17A46"/>
    <w:rsid w:val="00E17D4E"/>
    <w:rsid w:val="00E2060D"/>
    <w:rsid w:val="00E208CE"/>
    <w:rsid w:val="00E20B84"/>
    <w:rsid w:val="00E20DC5"/>
    <w:rsid w:val="00E21CC3"/>
    <w:rsid w:val="00E223E0"/>
    <w:rsid w:val="00E22C93"/>
    <w:rsid w:val="00E22DE1"/>
    <w:rsid w:val="00E23AFC"/>
    <w:rsid w:val="00E23C75"/>
    <w:rsid w:val="00E23FC3"/>
    <w:rsid w:val="00E24142"/>
    <w:rsid w:val="00E2417B"/>
    <w:rsid w:val="00E24C79"/>
    <w:rsid w:val="00E2504B"/>
    <w:rsid w:val="00E2507D"/>
    <w:rsid w:val="00E25D48"/>
    <w:rsid w:val="00E25F45"/>
    <w:rsid w:val="00E260E7"/>
    <w:rsid w:val="00E2663B"/>
    <w:rsid w:val="00E26A3C"/>
    <w:rsid w:val="00E27519"/>
    <w:rsid w:val="00E30280"/>
    <w:rsid w:val="00E30708"/>
    <w:rsid w:val="00E30723"/>
    <w:rsid w:val="00E3091E"/>
    <w:rsid w:val="00E309AC"/>
    <w:rsid w:val="00E310E8"/>
    <w:rsid w:val="00E311BE"/>
    <w:rsid w:val="00E312BE"/>
    <w:rsid w:val="00E314B5"/>
    <w:rsid w:val="00E328F9"/>
    <w:rsid w:val="00E329C5"/>
    <w:rsid w:val="00E32C51"/>
    <w:rsid w:val="00E32CCF"/>
    <w:rsid w:val="00E330F2"/>
    <w:rsid w:val="00E3333D"/>
    <w:rsid w:val="00E3354A"/>
    <w:rsid w:val="00E33570"/>
    <w:rsid w:val="00E338FE"/>
    <w:rsid w:val="00E339B4"/>
    <w:rsid w:val="00E3426C"/>
    <w:rsid w:val="00E34280"/>
    <w:rsid w:val="00E34772"/>
    <w:rsid w:val="00E349CD"/>
    <w:rsid w:val="00E34DFF"/>
    <w:rsid w:val="00E34EB2"/>
    <w:rsid w:val="00E3500C"/>
    <w:rsid w:val="00E35079"/>
    <w:rsid w:val="00E3537E"/>
    <w:rsid w:val="00E358CE"/>
    <w:rsid w:val="00E36AB7"/>
    <w:rsid w:val="00E3708A"/>
    <w:rsid w:val="00E370E1"/>
    <w:rsid w:val="00E37AAC"/>
    <w:rsid w:val="00E37B73"/>
    <w:rsid w:val="00E37D21"/>
    <w:rsid w:val="00E4004B"/>
    <w:rsid w:val="00E40460"/>
    <w:rsid w:val="00E4047E"/>
    <w:rsid w:val="00E412A7"/>
    <w:rsid w:val="00E4176B"/>
    <w:rsid w:val="00E41D33"/>
    <w:rsid w:val="00E424BD"/>
    <w:rsid w:val="00E4319F"/>
    <w:rsid w:val="00E438A8"/>
    <w:rsid w:val="00E43A74"/>
    <w:rsid w:val="00E43E0E"/>
    <w:rsid w:val="00E44077"/>
    <w:rsid w:val="00E44F09"/>
    <w:rsid w:val="00E45471"/>
    <w:rsid w:val="00E4556F"/>
    <w:rsid w:val="00E455CB"/>
    <w:rsid w:val="00E4563D"/>
    <w:rsid w:val="00E45892"/>
    <w:rsid w:val="00E468E7"/>
    <w:rsid w:val="00E46EA7"/>
    <w:rsid w:val="00E470BA"/>
    <w:rsid w:val="00E472AA"/>
    <w:rsid w:val="00E474CA"/>
    <w:rsid w:val="00E5030D"/>
    <w:rsid w:val="00E50511"/>
    <w:rsid w:val="00E50BA6"/>
    <w:rsid w:val="00E512F1"/>
    <w:rsid w:val="00E51AF5"/>
    <w:rsid w:val="00E522FD"/>
    <w:rsid w:val="00E52444"/>
    <w:rsid w:val="00E527B6"/>
    <w:rsid w:val="00E52891"/>
    <w:rsid w:val="00E52C3B"/>
    <w:rsid w:val="00E52F42"/>
    <w:rsid w:val="00E5321C"/>
    <w:rsid w:val="00E53AEB"/>
    <w:rsid w:val="00E54F8E"/>
    <w:rsid w:val="00E55170"/>
    <w:rsid w:val="00E55A9F"/>
    <w:rsid w:val="00E55BE7"/>
    <w:rsid w:val="00E55D0D"/>
    <w:rsid w:val="00E5697A"/>
    <w:rsid w:val="00E569AC"/>
    <w:rsid w:val="00E57153"/>
    <w:rsid w:val="00E5728C"/>
    <w:rsid w:val="00E572FC"/>
    <w:rsid w:val="00E57C63"/>
    <w:rsid w:val="00E60362"/>
    <w:rsid w:val="00E60B11"/>
    <w:rsid w:val="00E61130"/>
    <w:rsid w:val="00E61240"/>
    <w:rsid w:val="00E613D1"/>
    <w:rsid w:val="00E6167D"/>
    <w:rsid w:val="00E61951"/>
    <w:rsid w:val="00E6204B"/>
    <w:rsid w:val="00E62635"/>
    <w:rsid w:val="00E62953"/>
    <w:rsid w:val="00E62C52"/>
    <w:rsid w:val="00E62D97"/>
    <w:rsid w:val="00E62E7F"/>
    <w:rsid w:val="00E63328"/>
    <w:rsid w:val="00E63925"/>
    <w:rsid w:val="00E63BBE"/>
    <w:rsid w:val="00E65A10"/>
    <w:rsid w:val="00E65C38"/>
    <w:rsid w:val="00E65CF8"/>
    <w:rsid w:val="00E65FB2"/>
    <w:rsid w:val="00E666C4"/>
    <w:rsid w:val="00E66725"/>
    <w:rsid w:val="00E6676A"/>
    <w:rsid w:val="00E668C6"/>
    <w:rsid w:val="00E66F4B"/>
    <w:rsid w:val="00E670DE"/>
    <w:rsid w:val="00E67436"/>
    <w:rsid w:val="00E67A3B"/>
    <w:rsid w:val="00E67DC9"/>
    <w:rsid w:val="00E70A7D"/>
    <w:rsid w:val="00E71249"/>
    <w:rsid w:val="00E713D3"/>
    <w:rsid w:val="00E71982"/>
    <w:rsid w:val="00E72453"/>
    <w:rsid w:val="00E724EE"/>
    <w:rsid w:val="00E7270A"/>
    <w:rsid w:val="00E7331B"/>
    <w:rsid w:val="00E733A1"/>
    <w:rsid w:val="00E73565"/>
    <w:rsid w:val="00E73853"/>
    <w:rsid w:val="00E73FBA"/>
    <w:rsid w:val="00E74928"/>
    <w:rsid w:val="00E7601F"/>
    <w:rsid w:val="00E76299"/>
    <w:rsid w:val="00E76918"/>
    <w:rsid w:val="00E76970"/>
    <w:rsid w:val="00E769D7"/>
    <w:rsid w:val="00E7707D"/>
    <w:rsid w:val="00E77149"/>
    <w:rsid w:val="00E77282"/>
    <w:rsid w:val="00E7776B"/>
    <w:rsid w:val="00E77C54"/>
    <w:rsid w:val="00E805B0"/>
    <w:rsid w:val="00E813D4"/>
    <w:rsid w:val="00E826F0"/>
    <w:rsid w:val="00E82B5D"/>
    <w:rsid w:val="00E82F24"/>
    <w:rsid w:val="00E833D3"/>
    <w:rsid w:val="00E83435"/>
    <w:rsid w:val="00E83741"/>
    <w:rsid w:val="00E83A48"/>
    <w:rsid w:val="00E841C9"/>
    <w:rsid w:val="00E84391"/>
    <w:rsid w:val="00E84596"/>
    <w:rsid w:val="00E849AC"/>
    <w:rsid w:val="00E8519C"/>
    <w:rsid w:val="00E85931"/>
    <w:rsid w:val="00E85BE7"/>
    <w:rsid w:val="00E85E6A"/>
    <w:rsid w:val="00E864A5"/>
    <w:rsid w:val="00E86509"/>
    <w:rsid w:val="00E86C82"/>
    <w:rsid w:val="00E86D96"/>
    <w:rsid w:val="00E86F81"/>
    <w:rsid w:val="00E870E4"/>
    <w:rsid w:val="00E8752D"/>
    <w:rsid w:val="00E9031E"/>
    <w:rsid w:val="00E904AA"/>
    <w:rsid w:val="00E905B2"/>
    <w:rsid w:val="00E90873"/>
    <w:rsid w:val="00E909FE"/>
    <w:rsid w:val="00E9115E"/>
    <w:rsid w:val="00E91375"/>
    <w:rsid w:val="00E91417"/>
    <w:rsid w:val="00E91C37"/>
    <w:rsid w:val="00E922F0"/>
    <w:rsid w:val="00E9237E"/>
    <w:rsid w:val="00E92B62"/>
    <w:rsid w:val="00E92B74"/>
    <w:rsid w:val="00E92BE7"/>
    <w:rsid w:val="00E93401"/>
    <w:rsid w:val="00E93AB9"/>
    <w:rsid w:val="00E93D66"/>
    <w:rsid w:val="00E95572"/>
    <w:rsid w:val="00E95868"/>
    <w:rsid w:val="00E95C49"/>
    <w:rsid w:val="00E95D07"/>
    <w:rsid w:val="00E95D6F"/>
    <w:rsid w:val="00E95DA3"/>
    <w:rsid w:val="00E96482"/>
    <w:rsid w:val="00E967EF"/>
    <w:rsid w:val="00E9697D"/>
    <w:rsid w:val="00E97608"/>
    <w:rsid w:val="00E978FB"/>
    <w:rsid w:val="00E979CB"/>
    <w:rsid w:val="00EA03E1"/>
    <w:rsid w:val="00EA0446"/>
    <w:rsid w:val="00EA0C63"/>
    <w:rsid w:val="00EA12E9"/>
    <w:rsid w:val="00EA16C9"/>
    <w:rsid w:val="00EA1A17"/>
    <w:rsid w:val="00EA2335"/>
    <w:rsid w:val="00EA3078"/>
    <w:rsid w:val="00EA3162"/>
    <w:rsid w:val="00EA35D6"/>
    <w:rsid w:val="00EA362F"/>
    <w:rsid w:val="00EA3A5A"/>
    <w:rsid w:val="00EA4839"/>
    <w:rsid w:val="00EA4902"/>
    <w:rsid w:val="00EA4FB9"/>
    <w:rsid w:val="00EA57A1"/>
    <w:rsid w:val="00EA5A08"/>
    <w:rsid w:val="00EA5A3B"/>
    <w:rsid w:val="00EA6A34"/>
    <w:rsid w:val="00EA6A36"/>
    <w:rsid w:val="00EB0496"/>
    <w:rsid w:val="00EB0B00"/>
    <w:rsid w:val="00EB0EA4"/>
    <w:rsid w:val="00EB101D"/>
    <w:rsid w:val="00EB10EE"/>
    <w:rsid w:val="00EB1110"/>
    <w:rsid w:val="00EB17BC"/>
    <w:rsid w:val="00EB23D2"/>
    <w:rsid w:val="00EB25A3"/>
    <w:rsid w:val="00EB25A4"/>
    <w:rsid w:val="00EB27C8"/>
    <w:rsid w:val="00EB2902"/>
    <w:rsid w:val="00EB30D0"/>
    <w:rsid w:val="00EB3237"/>
    <w:rsid w:val="00EB33EA"/>
    <w:rsid w:val="00EB43CB"/>
    <w:rsid w:val="00EB4BAD"/>
    <w:rsid w:val="00EB4E78"/>
    <w:rsid w:val="00EB5BB0"/>
    <w:rsid w:val="00EB615A"/>
    <w:rsid w:val="00EB645A"/>
    <w:rsid w:val="00EB6D9A"/>
    <w:rsid w:val="00EB77CC"/>
    <w:rsid w:val="00EB7AAF"/>
    <w:rsid w:val="00EC0749"/>
    <w:rsid w:val="00EC0C23"/>
    <w:rsid w:val="00EC18A0"/>
    <w:rsid w:val="00EC1AB2"/>
    <w:rsid w:val="00EC1CB7"/>
    <w:rsid w:val="00EC1F7C"/>
    <w:rsid w:val="00EC200B"/>
    <w:rsid w:val="00EC21DF"/>
    <w:rsid w:val="00EC2282"/>
    <w:rsid w:val="00EC248D"/>
    <w:rsid w:val="00EC2B14"/>
    <w:rsid w:val="00EC2C6C"/>
    <w:rsid w:val="00EC2DE9"/>
    <w:rsid w:val="00EC311D"/>
    <w:rsid w:val="00EC34D0"/>
    <w:rsid w:val="00EC399C"/>
    <w:rsid w:val="00EC44E8"/>
    <w:rsid w:val="00EC452F"/>
    <w:rsid w:val="00EC4B47"/>
    <w:rsid w:val="00EC5313"/>
    <w:rsid w:val="00EC5AA1"/>
    <w:rsid w:val="00EC6258"/>
    <w:rsid w:val="00EC6881"/>
    <w:rsid w:val="00EC6A83"/>
    <w:rsid w:val="00EC70F3"/>
    <w:rsid w:val="00EC7300"/>
    <w:rsid w:val="00EC73DB"/>
    <w:rsid w:val="00EC759E"/>
    <w:rsid w:val="00ED0481"/>
    <w:rsid w:val="00ED0AD9"/>
    <w:rsid w:val="00ED16AA"/>
    <w:rsid w:val="00ED1D02"/>
    <w:rsid w:val="00ED1F85"/>
    <w:rsid w:val="00ED2788"/>
    <w:rsid w:val="00ED2B6E"/>
    <w:rsid w:val="00ED2C12"/>
    <w:rsid w:val="00ED2FC4"/>
    <w:rsid w:val="00ED3100"/>
    <w:rsid w:val="00ED36E3"/>
    <w:rsid w:val="00ED37CA"/>
    <w:rsid w:val="00ED491C"/>
    <w:rsid w:val="00ED532E"/>
    <w:rsid w:val="00ED59E4"/>
    <w:rsid w:val="00ED5B64"/>
    <w:rsid w:val="00ED6867"/>
    <w:rsid w:val="00ED68D8"/>
    <w:rsid w:val="00ED710A"/>
    <w:rsid w:val="00ED7342"/>
    <w:rsid w:val="00ED74A4"/>
    <w:rsid w:val="00ED7904"/>
    <w:rsid w:val="00EE04B5"/>
    <w:rsid w:val="00EE07AD"/>
    <w:rsid w:val="00EE1455"/>
    <w:rsid w:val="00EE1AEE"/>
    <w:rsid w:val="00EE1DEC"/>
    <w:rsid w:val="00EE20F0"/>
    <w:rsid w:val="00EE23B1"/>
    <w:rsid w:val="00EE28B4"/>
    <w:rsid w:val="00EE2C28"/>
    <w:rsid w:val="00EE3814"/>
    <w:rsid w:val="00EE3BF2"/>
    <w:rsid w:val="00EE4190"/>
    <w:rsid w:val="00EE484F"/>
    <w:rsid w:val="00EE4DA0"/>
    <w:rsid w:val="00EE51BA"/>
    <w:rsid w:val="00EE542C"/>
    <w:rsid w:val="00EE56B1"/>
    <w:rsid w:val="00EE5DAA"/>
    <w:rsid w:val="00EE6173"/>
    <w:rsid w:val="00EE6657"/>
    <w:rsid w:val="00EE6BC8"/>
    <w:rsid w:val="00EE7541"/>
    <w:rsid w:val="00EE7777"/>
    <w:rsid w:val="00EE7BF5"/>
    <w:rsid w:val="00EE7DA8"/>
    <w:rsid w:val="00EF01CD"/>
    <w:rsid w:val="00EF0474"/>
    <w:rsid w:val="00EF0C84"/>
    <w:rsid w:val="00EF131B"/>
    <w:rsid w:val="00EF17AF"/>
    <w:rsid w:val="00EF1993"/>
    <w:rsid w:val="00EF1EED"/>
    <w:rsid w:val="00EF2364"/>
    <w:rsid w:val="00EF2503"/>
    <w:rsid w:val="00EF2571"/>
    <w:rsid w:val="00EF2621"/>
    <w:rsid w:val="00EF29CD"/>
    <w:rsid w:val="00EF2A68"/>
    <w:rsid w:val="00EF33F9"/>
    <w:rsid w:val="00EF38E5"/>
    <w:rsid w:val="00EF3D25"/>
    <w:rsid w:val="00EF4597"/>
    <w:rsid w:val="00EF493E"/>
    <w:rsid w:val="00EF4DA5"/>
    <w:rsid w:val="00EF50A9"/>
    <w:rsid w:val="00EF5BA7"/>
    <w:rsid w:val="00EF6BE1"/>
    <w:rsid w:val="00EF6E00"/>
    <w:rsid w:val="00EF752F"/>
    <w:rsid w:val="00EF7948"/>
    <w:rsid w:val="00EF7BF5"/>
    <w:rsid w:val="00EF7D83"/>
    <w:rsid w:val="00F00DD7"/>
    <w:rsid w:val="00F00F72"/>
    <w:rsid w:val="00F0134E"/>
    <w:rsid w:val="00F01E4E"/>
    <w:rsid w:val="00F02379"/>
    <w:rsid w:val="00F0249A"/>
    <w:rsid w:val="00F02EC6"/>
    <w:rsid w:val="00F02FF1"/>
    <w:rsid w:val="00F035C2"/>
    <w:rsid w:val="00F03765"/>
    <w:rsid w:val="00F03C76"/>
    <w:rsid w:val="00F03E86"/>
    <w:rsid w:val="00F03FC9"/>
    <w:rsid w:val="00F0419F"/>
    <w:rsid w:val="00F04E17"/>
    <w:rsid w:val="00F0573E"/>
    <w:rsid w:val="00F05BA7"/>
    <w:rsid w:val="00F05FB0"/>
    <w:rsid w:val="00F06610"/>
    <w:rsid w:val="00F06942"/>
    <w:rsid w:val="00F06A4A"/>
    <w:rsid w:val="00F06A69"/>
    <w:rsid w:val="00F0723B"/>
    <w:rsid w:val="00F073E3"/>
    <w:rsid w:val="00F10501"/>
    <w:rsid w:val="00F10B7D"/>
    <w:rsid w:val="00F10CB6"/>
    <w:rsid w:val="00F10EA0"/>
    <w:rsid w:val="00F110AF"/>
    <w:rsid w:val="00F11346"/>
    <w:rsid w:val="00F1243D"/>
    <w:rsid w:val="00F125BF"/>
    <w:rsid w:val="00F12BD4"/>
    <w:rsid w:val="00F12FB5"/>
    <w:rsid w:val="00F13066"/>
    <w:rsid w:val="00F13190"/>
    <w:rsid w:val="00F134A7"/>
    <w:rsid w:val="00F134CA"/>
    <w:rsid w:val="00F13CFD"/>
    <w:rsid w:val="00F13F73"/>
    <w:rsid w:val="00F1506E"/>
    <w:rsid w:val="00F1508D"/>
    <w:rsid w:val="00F1560E"/>
    <w:rsid w:val="00F15A20"/>
    <w:rsid w:val="00F165F5"/>
    <w:rsid w:val="00F1674A"/>
    <w:rsid w:val="00F16A4E"/>
    <w:rsid w:val="00F16C86"/>
    <w:rsid w:val="00F16E26"/>
    <w:rsid w:val="00F17AB2"/>
    <w:rsid w:val="00F17BC2"/>
    <w:rsid w:val="00F20825"/>
    <w:rsid w:val="00F20D13"/>
    <w:rsid w:val="00F20EB5"/>
    <w:rsid w:val="00F21252"/>
    <w:rsid w:val="00F216A6"/>
    <w:rsid w:val="00F216AD"/>
    <w:rsid w:val="00F235FC"/>
    <w:rsid w:val="00F239A0"/>
    <w:rsid w:val="00F23A53"/>
    <w:rsid w:val="00F24450"/>
    <w:rsid w:val="00F260A4"/>
    <w:rsid w:val="00F26224"/>
    <w:rsid w:val="00F26957"/>
    <w:rsid w:val="00F26B25"/>
    <w:rsid w:val="00F2757D"/>
    <w:rsid w:val="00F27591"/>
    <w:rsid w:val="00F275E2"/>
    <w:rsid w:val="00F27CB1"/>
    <w:rsid w:val="00F27D2D"/>
    <w:rsid w:val="00F3055B"/>
    <w:rsid w:val="00F30F15"/>
    <w:rsid w:val="00F310FD"/>
    <w:rsid w:val="00F31722"/>
    <w:rsid w:val="00F32010"/>
    <w:rsid w:val="00F3210D"/>
    <w:rsid w:val="00F326ED"/>
    <w:rsid w:val="00F32AC4"/>
    <w:rsid w:val="00F32D1F"/>
    <w:rsid w:val="00F3319E"/>
    <w:rsid w:val="00F3363B"/>
    <w:rsid w:val="00F336EE"/>
    <w:rsid w:val="00F338AE"/>
    <w:rsid w:val="00F33966"/>
    <w:rsid w:val="00F33A06"/>
    <w:rsid w:val="00F33FF7"/>
    <w:rsid w:val="00F3417B"/>
    <w:rsid w:val="00F3417C"/>
    <w:rsid w:val="00F3419F"/>
    <w:rsid w:val="00F34649"/>
    <w:rsid w:val="00F34883"/>
    <w:rsid w:val="00F358A4"/>
    <w:rsid w:val="00F35961"/>
    <w:rsid w:val="00F35B99"/>
    <w:rsid w:val="00F366A9"/>
    <w:rsid w:val="00F36FF3"/>
    <w:rsid w:val="00F371A6"/>
    <w:rsid w:val="00F37721"/>
    <w:rsid w:val="00F37B71"/>
    <w:rsid w:val="00F37D6D"/>
    <w:rsid w:val="00F40A47"/>
    <w:rsid w:val="00F40A98"/>
    <w:rsid w:val="00F40C11"/>
    <w:rsid w:val="00F413CA"/>
    <w:rsid w:val="00F41888"/>
    <w:rsid w:val="00F41A54"/>
    <w:rsid w:val="00F42292"/>
    <w:rsid w:val="00F45387"/>
    <w:rsid w:val="00F45961"/>
    <w:rsid w:val="00F46606"/>
    <w:rsid w:val="00F466C3"/>
    <w:rsid w:val="00F47101"/>
    <w:rsid w:val="00F47109"/>
    <w:rsid w:val="00F47168"/>
    <w:rsid w:val="00F47358"/>
    <w:rsid w:val="00F4739F"/>
    <w:rsid w:val="00F47CF1"/>
    <w:rsid w:val="00F47DD7"/>
    <w:rsid w:val="00F500AA"/>
    <w:rsid w:val="00F5012F"/>
    <w:rsid w:val="00F505C7"/>
    <w:rsid w:val="00F51933"/>
    <w:rsid w:val="00F51E88"/>
    <w:rsid w:val="00F5201F"/>
    <w:rsid w:val="00F5230C"/>
    <w:rsid w:val="00F52431"/>
    <w:rsid w:val="00F52A21"/>
    <w:rsid w:val="00F52A97"/>
    <w:rsid w:val="00F52EC2"/>
    <w:rsid w:val="00F5320D"/>
    <w:rsid w:val="00F536FA"/>
    <w:rsid w:val="00F53CC8"/>
    <w:rsid w:val="00F54545"/>
    <w:rsid w:val="00F5471C"/>
    <w:rsid w:val="00F548D9"/>
    <w:rsid w:val="00F54EA2"/>
    <w:rsid w:val="00F55384"/>
    <w:rsid w:val="00F553A2"/>
    <w:rsid w:val="00F55D2B"/>
    <w:rsid w:val="00F55E21"/>
    <w:rsid w:val="00F56198"/>
    <w:rsid w:val="00F56291"/>
    <w:rsid w:val="00F56497"/>
    <w:rsid w:val="00F5650A"/>
    <w:rsid w:val="00F5784B"/>
    <w:rsid w:val="00F57B3A"/>
    <w:rsid w:val="00F57EEC"/>
    <w:rsid w:val="00F6045D"/>
    <w:rsid w:val="00F60B51"/>
    <w:rsid w:val="00F6135C"/>
    <w:rsid w:val="00F615A3"/>
    <w:rsid w:val="00F6196E"/>
    <w:rsid w:val="00F61A28"/>
    <w:rsid w:val="00F61A71"/>
    <w:rsid w:val="00F6204C"/>
    <w:rsid w:val="00F62144"/>
    <w:rsid w:val="00F622AF"/>
    <w:rsid w:val="00F62BB2"/>
    <w:rsid w:val="00F63338"/>
    <w:rsid w:val="00F637F1"/>
    <w:rsid w:val="00F63CA4"/>
    <w:rsid w:val="00F63DC9"/>
    <w:rsid w:val="00F640AE"/>
    <w:rsid w:val="00F6464B"/>
    <w:rsid w:val="00F649C7"/>
    <w:rsid w:val="00F65017"/>
    <w:rsid w:val="00F653B6"/>
    <w:rsid w:val="00F65A30"/>
    <w:rsid w:val="00F66548"/>
    <w:rsid w:val="00F6659B"/>
    <w:rsid w:val="00F66A48"/>
    <w:rsid w:val="00F66A89"/>
    <w:rsid w:val="00F66D44"/>
    <w:rsid w:val="00F675DC"/>
    <w:rsid w:val="00F678BD"/>
    <w:rsid w:val="00F67B90"/>
    <w:rsid w:val="00F67F9C"/>
    <w:rsid w:val="00F67FCF"/>
    <w:rsid w:val="00F7027F"/>
    <w:rsid w:val="00F70B25"/>
    <w:rsid w:val="00F70ECE"/>
    <w:rsid w:val="00F7170E"/>
    <w:rsid w:val="00F71A68"/>
    <w:rsid w:val="00F71FEA"/>
    <w:rsid w:val="00F7211D"/>
    <w:rsid w:val="00F7215B"/>
    <w:rsid w:val="00F7247C"/>
    <w:rsid w:val="00F724CA"/>
    <w:rsid w:val="00F72AB3"/>
    <w:rsid w:val="00F7303B"/>
    <w:rsid w:val="00F73708"/>
    <w:rsid w:val="00F7393D"/>
    <w:rsid w:val="00F73ACF"/>
    <w:rsid w:val="00F73B05"/>
    <w:rsid w:val="00F73E66"/>
    <w:rsid w:val="00F73F22"/>
    <w:rsid w:val="00F74A18"/>
    <w:rsid w:val="00F74B5C"/>
    <w:rsid w:val="00F74D3A"/>
    <w:rsid w:val="00F74E1D"/>
    <w:rsid w:val="00F751C2"/>
    <w:rsid w:val="00F754C4"/>
    <w:rsid w:val="00F757D6"/>
    <w:rsid w:val="00F75F31"/>
    <w:rsid w:val="00F75F86"/>
    <w:rsid w:val="00F7614E"/>
    <w:rsid w:val="00F76302"/>
    <w:rsid w:val="00F765B8"/>
    <w:rsid w:val="00F769FB"/>
    <w:rsid w:val="00F77D7E"/>
    <w:rsid w:val="00F77FE5"/>
    <w:rsid w:val="00F805D2"/>
    <w:rsid w:val="00F807F4"/>
    <w:rsid w:val="00F8111A"/>
    <w:rsid w:val="00F81287"/>
    <w:rsid w:val="00F813C0"/>
    <w:rsid w:val="00F81E8F"/>
    <w:rsid w:val="00F81FA6"/>
    <w:rsid w:val="00F82049"/>
    <w:rsid w:val="00F82124"/>
    <w:rsid w:val="00F82394"/>
    <w:rsid w:val="00F82A9C"/>
    <w:rsid w:val="00F830B8"/>
    <w:rsid w:val="00F8314A"/>
    <w:rsid w:val="00F83579"/>
    <w:rsid w:val="00F837B0"/>
    <w:rsid w:val="00F83C09"/>
    <w:rsid w:val="00F8425C"/>
    <w:rsid w:val="00F8434E"/>
    <w:rsid w:val="00F84607"/>
    <w:rsid w:val="00F84635"/>
    <w:rsid w:val="00F84819"/>
    <w:rsid w:val="00F85098"/>
    <w:rsid w:val="00F85DE3"/>
    <w:rsid w:val="00F86346"/>
    <w:rsid w:val="00F866BA"/>
    <w:rsid w:val="00F86E97"/>
    <w:rsid w:val="00F87F55"/>
    <w:rsid w:val="00F9034A"/>
    <w:rsid w:val="00F906AC"/>
    <w:rsid w:val="00F907C9"/>
    <w:rsid w:val="00F90CE0"/>
    <w:rsid w:val="00F90F03"/>
    <w:rsid w:val="00F91120"/>
    <w:rsid w:val="00F914B9"/>
    <w:rsid w:val="00F92014"/>
    <w:rsid w:val="00F9242C"/>
    <w:rsid w:val="00F92AB9"/>
    <w:rsid w:val="00F92E92"/>
    <w:rsid w:val="00F93677"/>
    <w:rsid w:val="00F9481D"/>
    <w:rsid w:val="00F95EB8"/>
    <w:rsid w:val="00F9608A"/>
    <w:rsid w:val="00F9642F"/>
    <w:rsid w:val="00F9657A"/>
    <w:rsid w:val="00F96DC4"/>
    <w:rsid w:val="00F973AA"/>
    <w:rsid w:val="00F97446"/>
    <w:rsid w:val="00F9772A"/>
    <w:rsid w:val="00F97CBD"/>
    <w:rsid w:val="00FA0310"/>
    <w:rsid w:val="00FA128E"/>
    <w:rsid w:val="00FA199D"/>
    <w:rsid w:val="00FA1C19"/>
    <w:rsid w:val="00FA2013"/>
    <w:rsid w:val="00FA2228"/>
    <w:rsid w:val="00FA269C"/>
    <w:rsid w:val="00FA28C3"/>
    <w:rsid w:val="00FA2B0E"/>
    <w:rsid w:val="00FA2E69"/>
    <w:rsid w:val="00FA3886"/>
    <w:rsid w:val="00FA4367"/>
    <w:rsid w:val="00FA4539"/>
    <w:rsid w:val="00FA47D0"/>
    <w:rsid w:val="00FA4D0A"/>
    <w:rsid w:val="00FA537C"/>
    <w:rsid w:val="00FA585E"/>
    <w:rsid w:val="00FA5B44"/>
    <w:rsid w:val="00FA689D"/>
    <w:rsid w:val="00FA690C"/>
    <w:rsid w:val="00FA7087"/>
    <w:rsid w:val="00FA7464"/>
    <w:rsid w:val="00FA7905"/>
    <w:rsid w:val="00FA7BB1"/>
    <w:rsid w:val="00FB0C7E"/>
    <w:rsid w:val="00FB0D6C"/>
    <w:rsid w:val="00FB1026"/>
    <w:rsid w:val="00FB1838"/>
    <w:rsid w:val="00FB1A38"/>
    <w:rsid w:val="00FB2040"/>
    <w:rsid w:val="00FB26E2"/>
    <w:rsid w:val="00FB35C6"/>
    <w:rsid w:val="00FB3678"/>
    <w:rsid w:val="00FB37F1"/>
    <w:rsid w:val="00FB3BA2"/>
    <w:rsid w:val="00FB3E84"/>
    <w:rsid w:val="00FB4418"/>
    <w:rsid w:val="00FB4621"/>
    <w:rsid w:val="00FB4AB5"/>
    <w:rsid w:val="00FB5E0C"/>
    <w:rsid w:val="00FB7599"/>
    <w:rsid w:val="00FB7A20"/>
    <w:rsid w:val="00FB7D05"/>
    <w:rsid w:val="00FC0665"/>
    <w:rsid w:val="00FC0A71"/>
    <w:rsid w:val="00FC0C2B"/>
    <w:rsid w:val="00FC122A"/>
    <w:rsid w:val="00FC1612"/>
    <w:rsid w:val="00FC1BB1"/>
    <w:rsid w:val="00FC1D25"/>
    <w:rsid w:val="00FC1F84"/>
    <w:rsid w:val="00FC267E"/>
    <w:rsid w:val="00FC2712"/>
    <w:rsid w:val="00FC28FC"/>
    <w:rsid w:val="00FC33DA"/>
    <w:rsid w:val="00FC3837"/>
    <w:rsid w:val="00FC3B83"/>
    <w:rsid w:val="00FC4907"/>
    <w:rsid w:val="00FC53D0"/>
    <w:rsid w:val="00FC57CC"/>
    <w:rsid w:val="00FC5AE5"/>
    <w:rsid w:val="00FC5C8E"/>
    <w:rsid w:val="00FC6BF4"/>
    <w:rsid w:val="00FC7030"/>
    <w:rsid w:val="00FC7D57"/>
    <w:rsid w:val="00FD0A24"/>
    <w:rsid w:val="00FD0C33"/>
    <w:rsid w:val="00FD1773"/>
    <w:rsid w:val="00FD1FF1"/>
    <w:rsid w:val="00FD259D"/>
    <w:rsid w:val="00FD2E4E"/>
    <w:rsid w:val="00FD2E97"/>
    <w:rsid w:val="00FD334E"/>
    <w:rsid w:val="00FD3439"/>
    <w:rsid w:val="00FD385B"/>
    <w:rsid w:val="00FD3A7C"/>
    <w:rsid w:val="00FD3D3D"/>
    <w:rsid w:val="00FD4124"/>
    <w:rsid w:val="00FD43A0"/>
    <w:rsid w:val="00FD4806"/>
    <w:rsid w:val="00FD4DB9"/>
    <w:rsid w:val="00FD5112"/>
    <w:rsid w:val="00FD51F4"/>
    <w:rsid w:val="00FD64C2"/>
    <w:rsid w:val="00FD684F"/>
    <w:rsid w:val="00FD6C01"/>
    <w:rsid w:val="00FD7585"/>
    <w:rsid w:val="00FD7941"/>
    <w:rsid w:val="00FD797F"/>
    <w:rsid w:val="00FD7C78"/>
    <w:rsid w:val="00FE038D"/>
    <w:rsid w:val="00FE059D"/>
    <w:rsid w:val="00FE085F"/>
    <w:rsid w:val="00FE0D65"/>
    <w:rsid w:val="00FE217F"/>
    <w:rsid w:val="00FE2D1E"/>
    <w:rsid w:val="00FE2F31"/>
    <w:rsid w:val="00FE315D"/>
    <w:rsid w:val="00FE3510"/>
    <w:rsid w:val="00FE3C64"/>
    <w:rsid w:val="00FE4646"/>
    <w:rsid w:val="00FE49FB"/>
    <w:rsid w:val="00FE4D3C"/>
    <w:rsid w:val="00FE51F4"/>
    <w:rsid w:val="00FE51FC"/>
    <w:rsid w:val="00FE53E6"/>
    <w:rsid w:val="00FE57FB"/>
    <w:rsid w:val="00FE5AB4"/>
    <w:rsid w:val="00FE5B8E"/>
    <w:rsid w:val="00FE63BA"/>
    <w:rsid w:val="00FE66B5"/>
    <w:rsid w:val="00FE66D0"/>
    <w:rsid w:val="00FE732E"/>
    <w:rsid w:val="00FE74CB"/>
    <w:rsid w:val="00FE758F"/>
    <w:rsid w:val="00FE7FF0"/>
    <w:rsid w:val="00FF01AC"/>
    <w:rsid w:val="00FF05FB"/>
    <w:rsid w:val="00FF06F9"/>
    <w:rsid w:val="00FF0E30"/>
    <w:rsid w:val="00FF14A9"/>
    <w:rsid w:val="00FF1969"/>
    <w:rsid w:val="00FF1FEB"/>
    <w:rsid w:val="00FF2707"/>
    <w:rsid w:val="00FF2932"/>
    <w:rsid w:val="00FF346C"/>
    <w:rsid w:val="00FF380B"/>
    <w:rsid w:val="00FF3B03"/>
    <w:rsid w:val="00FF3CCC"/>
    <w:rsid w:val="00FF41E3"/>
    <w:rsid w:val="00FF4454"/>
    <w:rsid w:val="00FF45B7"/>
    <w:rsid w:val="00FF46BC"/>
    <w:rsid w:val="00FF562E"/>
    <w:rsid w:val="00FF5932"/>
    <w:rsid w:val="00FF5B65"/>
    <w:rsid w:val="00FF6E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6CFCB54E"/>
  <w15:docId w15:val="{397113EE-2790-48AB-A765-470E9FF17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3BDC"/>
    <w:rPr>
      <w:sz w:val="24"/>
      <w:szCs w:val="24"/>
      <w:lang w:val="en-GB"/>
    </w:rPr>
  </w:style>
  <w:style w:type="paragraph" w:styleId="Heading1">
    <w:name w:val="heading 1"/>
    <w:aliases w:val="BAR"/>
    <w:basedOn w:val="Normal"/>
    <w:next w:val="Normal"/>
    <w:link w:val="Heading1Char"/>
    <w:qFormat/>
    <w:rsid w:val="00983BDC"/>
    <w:pPr>
      <w:keepNext/>
      <w:jc w:val="center"/>
      <w:outlineLvl w:val="0"/>
    </w:pPr>
    <w:rPr>
      <w:b/>
      <w:bCs/>
      <w:lang w:val="ro-RO"/>
    </w:rPr>
  </w:style>
  <w:style w:type="paragraph" w:styleId="Heading2">
    <w:name w:val="heading 2"/>
    <w:basedOn w:val="Normal"/>
    <w:next w:val="Normal"/>
    <w:link w:val="Heading2Char"/>
    <w:qFormat/>
    <w:rsid w:val="00983BDC"/>
    <w:pPr>
      <w:keepNext/>
      <w:spacing w:before="60" w:after="60" w:line="192" w:lineRule="auto"/>
      <w:ind w:left="57" w:right="57"/>
      <w:outlineLvl w:val="1"/>
    </w:pPr>
    <w:rPr>
      <w:rFonts w:ascii="Helvetica-R" w:hAnsi="Helvetica-R"/>
      <w:b/>
      <w:bCs/>
      <w:sz w:val="20"/>
    </w:rPr>
  </w:style>
  <w:style w:type="paragraph" w:styleId="Heading3">
    <w:name w:val="heading 3"/>
    <w:basedOn w:val="Normal"/>
    <w:next w:val="Normal"/>
    <w:qFormat/>
    <w:rsid w:val="00983BDC"/>
    <w:pPr>
      <w:keepNext/>
      <w:spacing w:line="192" w:lineRule="auto"/>
      <w:ind w:left="57" w:right="57"/>
      <w:outlineLvl w:val="2"/>
    </w:pPr>
    <w:rPr>
      <w:rFonts w:ascii="Times-Roman-R" w:hAnsi="Times-Roman-R"/>
      <w:b/>
      <w:bCs/>
    </w:rPr>
  </w:style>
  <w:style w:type="paragraph" w:styleId="Heading4">
    <w:name w:val="heading 4"/>
    <w:basedOn w:val="Normal"/>
    <w:next w:val="Normal"/>
    <w:qFormat/>
    <w:rsid w:val="00983BDC"/>
    <w:pPr>
      <w:keepNext/>
      <w:spacing w:before="40" w:line="192" w:lineRule="auto"/>
      <w:ind w:left="57" w:right="57"/>
      <w:outlineLvl w:val="3"/>
    </w:pPr>
    <w:rPr>
      <w:rFonts w:ascii="Times-Roman-R" w:hAnsi="Times-Roman-R"/>
      <w:b/>
      <w:bCs/>
      <w:sz w:val="22"/>
    </w:rPr>
  </w:style>
  <w:style w:type="paragraph" w:styleId="Heading5">
    <w:name w:val="heading 5"/>
    <w:aliases w:val="normal"/>
    <w:basedOn w:val="Normal"/>
    <w:next w:val="Normal"/>
    <w:qFormat/>
    <w:rsid w:val="00983BDC"/>
    <w:pPr>
      <w:keepNext/>
      <w:spacing w:before="40" w:after="40" w:line="192" w:lineRule="auto"/>
      <w:ind w:left="57" w:right="57"/>
      <w:jc w:val="center"/>
      <w:outlineLvl w:val="4"/>
    </w:pPr>
    <w:rPr>
      <w:rFonts w:ascii="Times-Roman-R" w:hAnsi="Times-Roman-R"/>
      <w:b/>
      <w:bCs/>
      <w:spacing w:val="-10"/>
      <w:sz w:val="22"/>
    </w:rPr>
  </w:style>
  <w:style w:type="paragraph" w:styleId="Heading6">
    <w:name w:val="heading 6"/>
    <w:basedOn w:val="Normal"/>
    <w:next w:val="Normal"/>
    <w:qFormat/>
    <w:rsid w:val="00983BDC"/>
    <w:pPr>
      <w:keepNext/>
      <w:jc w:val="right"/>
      <w:outlineLvl w:val="5"/>
    </w:pPr>
    <w:rPr>
      <w:b/>
      <w:bCs/>
      <w:i/>
      <w:iCs/>
      <w:sz w:val="20"/>
      <w:lang w:val="ro-RO"/>
    </w:rPr>
  </w:style>
  <w:style w:type="paragraph" w:styleId="Heading7">
    <w:name w:val="heading 7"/>
    <w:basedOn w:val="Normal"/>
    <w:next w:val="Normal"/>
    <w:link w:val="Heading7Char"/>
    <w:qFormat/>
    <w:rsid w:val="00983BDC"/>
    <w:pPr>
      <w:keepNext/>
      <w:jc w:val="center"/>
      <w:outlineLvl w:val="6"/>
    </w:pPr>
    <w:rPr>
      <w:rFonts w:ascii="Helvetica-R" w:hAnsi="Helvetica-R"/>
      <w:b/>
      <w:bCs/>
      <w:sz w:val="28"/>
    </w:rPr>
  </w:style>
  <w:style w:type="paragraph" w:styleId="Heading8">
    <w:name w:val="heading 8"/>
    <w:basedOn w:val="Normal"/>
    <w:next w:val="Normal"/>
    <w:link w:val="Heading8Char"/>
    <w:qFormat/>
    <w:rsid w:val="00983BDC"/>
    <w:pPr>
      <w:keepNext/>
      <w:spacing w:line="192" w:lineRule="auto"/>
      <w:outlineLvl w:val="7"/>
    </w:pPr>
    <w:rPr>
      <w:rFonts w:ascii="Helvetica-R" w:hAnsi="Helvetica-R"/>
      <w:b/>
      <w:bCs/>
      <w:i/>
      <w:iCs/>
      <w:sz w:val="22"/>
      <w:lang w:val="ro-RO" w:eastAsia="ro-RO"/>
    </w:rPr>
  </w:style>
  <w:style w:type="paragraph" w:styleId="Heading9">
    <w:name w:val="heading 9"/>
    <w:basedOn w:val="Normal"/>
    <w:next w:val="Normal"/>
    <w:link w:val="Heading9Char"/>
    <w:qFormat/>
    <w:rsid w:val="00983BDC"/>
    <w:pPr>
      <w:keepNext/>
      <w:outlineLvl w:val="8"/>
    </w:pPr>
    <w:rPr>
      <w:b/>
      <w:bCs/>
      <w:i/>
      <w:iCs/>
      <w:sz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BAR Char"/>
    <w:link w:val="Heading1"/>
    <w:rsid w:val="007C1F0F"/>
    <w:rPr>
      <w:b/>
      <w:bCs/>
      <w:sz w:val="24"/>
      <w:szCs w:val="24"/>
      <w:lang w:val="ro-RO"/>
    </w:rPr>
  </w:style>
  <w:style w:type="paragraph" w:customStyle="1" w:styleId="BARSTYLE">
    <w:name w:val="BARSTYLE"/>
    <w:basedOn w:val="Normal"/>
    <w:rsid w:val="00983BDC"/>
    <w:pPr>
      <w:tabs>
        <w:tab w:val="left" w:pos="284"/>
        <w:tab w:val="right" w:pos="709"/>
        <w:tab w:val="left" w:pos="1701"/>
        <w:tab w:val="left" w:pos="2835"/>
        <w:tab w:val="right" w:pos="3402"/>
        <w:tab w:val="left" w:pos="3969"/>
        <w:tab w:val="left" w:pos="4820"/>
        <w:tab w:val="left" w:pos="5670"/>
        <w:tab w:val="right" w:pos="7088"/>
      </w:tabs>
      <w:ind w:left="57" w:right="57"/>
    </w:pPr>
    <w:rPr>
      <w:rFonts w:ascii="Times-Roman-R" w:hAnsi="Times-Roman-R"/>
      <w:noProof/>
      <w:sz w:val="22"/>
      <w:szCs w:val="20"/>
      <w:lang w:val="nl-NL"/>
    </w:rPr>
  </w:style>
  <w:style w:type="paragraph" w:styleId="Header">
    <w:name w:val="header"/>
    <w:basedOn w:val="Normal"/>
    <w:link w:val="HeaderChar"/>
    <w:rsid w:val="00983BD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983BD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83BDC"/>
  </w:style>
  <w:style w:type="paragraph" w:styleId="BlockText">
    <w:name w:val="Block Text"/>
    <w:basedOn w:val="Normal"/>
    <w:rsid w:val="00983BDC"/>
    <w:pPr>
      <w:spacing w:before="40" w:line="192" w:lineRule="auto"/>
      <w:ind w:left="113" w:right="113"/>
      <w:jc w:val="center"/>
    </w:pPr>
    <w:rPr>
      <w:rFonts w:ascii="Times-Roman-R" w:hAnsi="Times-Roman-R"/>
      <w:sz w:val="22"/>
    </w:rPr>
  </w:style>
  <w:style w:type="paragraph" w:styleId="Caption">
    <w:name w:val="caption"/>
    <w:basedOn w:val="Normal"/>
    <w:next w:val="Normal"/>
    <w:qFormat/>
    <w:rsid w:val="00983BDC"/>
    <w:rPr>
      <w:rFonts w:ascii="Times-Roman-R" w:hAnsi="Times-Roman-R"/>
      <w:b/>
      <w:bCs/>
      <w:sz w:val="22"/>
    </w:rPr>
  </w:style>
  <w:style w:type="paragraph" w:styleId="Title">
    <w:name w:val="Title"/>
    <w:basedOn w:val="Normal"/>
    <w:qFormat/>
    <w:rsid w:val="00983BDC"/>
    <w:pPr>
      <w:jc w:val="center"/>
    </w:pPr>
    <w:rPr>
      <w:rFonts w:ascii="Times-Roman-R" w:hAnsi="Times-Roman-R"/>
      <w:spacing w:val="40"/>
      <w:sz w:val="32"/>
    </w:rPr>
  </w:style>
  <w:style w:type="paragraph" w:styleId="BodyText">
    <w:name w:val="Body Text"/>
    <w:basedOn w:val="Normal"/>
    <w:link w:val="BodyTextChar"/>
    <w:rsid w:val="00983BDC"/>
    <w:pPr>
      <w:spacing w:before="40" w:after="40" w:line="192" w:lineRule="auto"/>
      <w:jc w:val="center"/>
    </w:pPr>
    <w:rPr>
      <w:rFonts w:ascii="Helvetica-R" w:hAnsi="Helvetica-R"/>
      <w:b/>
      <w:bCs/>
      <w:sz w:val="20"/>
    </w:rPr>
  </w:style>
  <w:style w:type="character" w:styleId="Hyperlink">
    <w:name w:val="Hyperlink"/>
    <w:rsid w:val="00BF1E05"/>
    <w:rPr>
      <w:color w:val="0000FF"/>
      <w:u w:val="single"/>
    </w:rPr>
  </w:style>
  <w:style w:type="character" w:styleId="FollowedHyperlink">
    <w:name w:val="FollowedHyperlink"/>
    <w:rsid w:val="00BF1E05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45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C4528"/>
    <w:rPr>
      <w:rFonts w:ascii="Tahoma" w:hAnsi="Tahoma" w:cs="Tahoma"/>
      <w:sz w:val="16"/>
      <w:szCs w:val="16"/>
      <w:lang w:val="en-GB"/>
    </w:rPr>
  </w:style>
  <w:style w:type="character" w:customStyle="1" w:styleId="Heading7Char">
    <w:name w:val="Heading 7 Char"/>
    <w:link w:val="Heading7"/>
    <w:rsid w:val="00871E73"/>
    <w:rPr>
      <w:rFonts w:ascii="Helvetica-R" w:hAnsi="Helvetica-R"/>
      <w:b/>
      <w:bCs/>
      <w:sz w:val="28"/>
      <w:szCs w:val="24"/>
      <w:lang w:val="en-GB"/>
    </w:rPr>
  </w:style>
  <w:style w:type="character" w:customStyle="1" w:styleId="Heading8Char">
    <w:name w:val="Heading 8 Char"/>
    <w:link w:val="Heading8"/>
    <w:rsid w:val="00871E73"/>
    <w:rPr>
      <w:rFonts w:ascii="Helvetica-R" w:hAnsi="Helvetica-R"/>
      <w:b/>
      <w:bCs/>
      <w:i/>
      <w:iCs/>
      <w:sz w:val="22"/>
      <w:szCs w:val="24"/>
      <w:lang w:val="ro-RO" w:eastAsia="ro-RO"/>
    </w:rPr>
  </w:style>
  <w:style w:type="character" w:customStyle="1" w:styleId="Heading9Char">
    <w:name w:val="Heading 9 Char"/>
    <w:link w:val="Heading9"/>
    <w:rsid w:val="00871E73"/>
    <w:rPr>
      <w:b/>
      <w:bCs/>
      <w:i/>
      <w:iCs/>
      <w:szCs w:val="24"/>
      <w:lang w:val="ro-RO"/>
    </w:rPr>
  </w:style>
  <w:style w:type="character" w:customStyle="1" w:styleId="HeaderChar">
    <w:name w:val="Header Char"/>
    <w:link w:val="Header"/>
    <w:rsid w:val="00871E73"/>
    <w:rPr>
      <w:sz w:val="24"/>
      <w:szCs w:val="24"/>
      <w:lang w:val="en-GB"/>
    </w:rPr>
  </w:style>
  <w:style w:type="character" w:customStyle="1" w:styleId="FooterChar">
    <w:name w:val="Footer Char"/>
    <w:link w:val="Footer"/>
    <w:rsid w:val="00871E73"/>
    <w:rPr>
      <w:sz w:val="24"/>
      <w:szCs w:val="24"/>
      <w:lang w:val="en-GB"/>
    </w:rPr>
  </w:style>
  <w:style w:type="character" w:customStyle="1" w:styleId="BodyTextChar">
    <w:name w:val="Body Text Char"/>
    <w:link w:val="BodyText"/>
    <w:rsid w:val="00871E73"/>
    <w:rPr>
      <w:rFonts w:ascii="Helvetica-R" w:hAnsi="Helvetica-R"/>
      <w:b/>
      <w:bCs/>
      <w:szCs w:val="24"/>
      <w:lang w:val="en-GB"/>
    </w:rPr>
  </w:style>
  <w:style w:type="character" w:customStyle="1" w:styleId="Heading2Char">
    <w:name w:val="Heading 2 Char"/>
    <w:link w:val="Heading2"/>
    <w:rsid w:val="00EB645A"/>
    <w:rPr>
      <w:rFonts w:ascii="Helvetica-R" w:hAnsi="Helvetica-R"/>
      <w:b/>
      <w:bCs/>
      <w:szCs w:val="24"/>
      <w:lang w:val="en-GB"/>
    </w:rPr>
  </w:style>
  <w:style w:type="paragraph" w:customStyle="1" w:styleId="Style1">
    <w:name w:val="Style1"/>
    <w:basedOn w:val="Normal"/>
    <w:rsid w:val="00EB645A"/>
    <w:pPr>
      <w:numPr>
        <w:numId w:val="1"/>
      </w:numPr>
      <w:tabs>
        <w:tab w:val="clear" w:pos="96"/>
        <w:tab w:val="num" w:pos="870"/>
      </w:tabs>
      <w:ind w:left="870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\Application%20Data\Microsoft\Templates\ba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bar.dot</Template>
  <TotalTime>4</TotalTime>
  <Pages>1</Pages>
  <Words>13203</Words>
  <Characters>75262</Characters>
  <Application>Microsoft Office Word</Application>
  <DocSecurity>0</DocSecurity>
  <Lines>627</Lines>
  <Paragraphs>176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</vt:lpstr>
      <vt:lpstr>C</vt:lpstr>
    </vt:vector>
  </TitlesOfParts>
  <Company>filaret</Company>
  <LinksUpToDate>false</LinksUpToDate>
  <CharactersWithSpaces>88289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</dc:title>
  <dc:subject/>
  <dc:creator>Victor</dc:creator>
  <cp:keywords/>
  <dc:description/>
  <cp:lastModifiedBy>HP</cp:lastModifiedBy>
  <cp:revision>6</cp:revision>
  <cp:lastPrinted>2012-08-09T05:47:00Z</cp:lastPrinted>
  <dcterms:created xsi:type="dcterms:W3CDTF">2025-12-03T08:06:00Z</dcterms:created>
  <dcterms:modified xsi:type="dcterms:W3CDTF">2025-12-03T09:50:00Z</dcterms:modified>
</cp:coreProperties>
</file>