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6556" w14:textId="77777777" w:rsidR="00FE0BE0" w:rsidRPr="001A77EE" w:rsidRDefault="00FE0BE0" w:rsidP="00026F68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A77EE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54E65826" w14:textId="3F308526" w:rsidR="00FE0BE0" w:rsidRPr="001A77EE" w:rsidRDefault="00FE0BE0" w:rsidP="0081493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A77EE">
        <w:rPr>
          <w:b/>
          <w:sz w:val="16"/>
          <w:szCs w:val="16"/>
          <w:lang w:val="ro-RO"/>
        </w:rPr>
        <w:t xml:space="preserve"> (de la pagina 1 la pagina )</w:t>
      </w:r>
    </w:p>
    <w:p w14:paraId="23D07D6D" w14:textId="77777777" w:rsidR="00FE0BE0" w:rsidRDefault="00FE0BE0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10688D5A" w14:textId="77777777" w:rsidR="00FE0BE0" w:rsidRDefault="00FE0BE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16036581" w14:textId="77777777" w:rsidR="00FE0BE0" w:rsidRDefault="00FE0BE0">
      <w:pPr>
        <w:jc w:val="center"/>
        <w:rPr>
          <w:sz w:val="28"/>
        </w:rPr>
      </w:pPr>
    </w:p>
    <w:p w14:paraId="1B59B4FF" w14:textId="77777777" w:rsidR="00FE0BE0" w:rsidRDefault="00FE0BE0">
      <w:pPr>
        <w:jc w:val="center"/>
        <w:rPr>
          <w:sz w:val="28"/>
        </w:rPr>
      </w:pPr>
    </w:p>
    <w:p w14:paraId="5B8157C7" w14:textId="77777777" w:rsidR="00FE0BE0" w:rsidRDefault="00FE0BE0">
      <w:pPr>
        <w:jc w:val="center"/>
        <w:rPr>
          <w:sz w:val="28"/>
        </w:rPr>
      </w:pPr>
    </w:p>
    <w:p w14:paraId="0F24A68B" w14:textId="77777777" w:rsidR="00FE0BE0" w:rsidRDefault="00FE0BE0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0C15D454" w14:textId="77777777" w:rsidR="00FE0BE0" w:rsidRDefault="00FE0BE0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TIMI</w:t>
      </w:r>
      <w:r>
        <w:rPr>
          <w:b/>
          <w:bCs/>
          <w:spacing w:val="80"/>
          <w:sz w:val="32"/>
          <w:lang w:val="ro-RO"/>
        </w:rPr>
        <w:t>Ş</w:t>
      </w:r>
      <w:r>
        <w:rPr>
          <w:b/>
          <w:bCs/>
          <w:spacing w:val="80"/>
          <w:sz w:val="32"/>
        </w:rPr>
        <w:t>OARA</w:t>
      </w:r>
    </w:p>
    <w:p w14:paraId="3C7F45F9" w14:textId="77777777" w:rsidR="00FE0BE0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6A4E88F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9AC48C8" w14:textId="77777777" w:rsidR="00FE0BE0" w:rsidRDefault="00FE0BE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61710D00" w14:textId="77777777" w:rsidR="00FE0BE0" w:rsidRDefault="00FE0BE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decembrie 2025 si 1-10 ianuarie 2026</w:t>
      </w:r>
    </w:p>
    <w:p w14:paraId="490CAC04" w14:textId="77777777" w:rsidR="00FE0BE0" w:rsidRPr="00676A79" w:rsidRDefault="00FE0BE0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062FE854" w14:textId="77777777" w:rsidR="00FE0BE0" w:rsidRPr="00676A79" w:rsidRDefault="00FE0BE0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76F08DF1" w14:textId="77777777" w:rsidR="00FE0BE0" w:rsidRDefault="00FE0BE0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FE0BE0" w14:paraId="5225172D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058255EF" w14:textId="77777777" w:rsidR="00FE0BE0" w:rsidRDefault="00FE0BE0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74275D34" w14:textId="77777777" w:rsidR="00FE0BE0" w:rsidRDefault="00FE0BE0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252F9A9D" w14:textId="77777777" w:rsidR="00FE0BE0" w:rsidRDefault="00FE0BE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E4B434A" w14:textId="77777777" w:rsidR="00FE0BE0" w:rsidRDefault="00FE0BE0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186147F3" w14:textId="77777777" w:rsidR="00FE0BE0" w:rsidRDefault="00FE0BE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711F57D" w14:textId="77777777" w:rsidR="00FE0BE0" w:rsidRDefault="00FE0BE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703AFCD" w14:textId="77777777" w:rsidR="00FE0BE0" w:rsidRDefault="00FE0BE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237C1AD3" w14:textId="77777777" w:rsidR="00FE0BE0" w:rsidRDefault="00FE0BE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B1DD1D6" w14:textId="77777777" w:rsidR="00FE0BE0" w:rsidRDefault="00FE0BE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7207FFFE" w14:textId="77777777" w:rsidR="00FE0BE0" w:rsidRDefault="00FE0BE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37F499DA" w14:textId="77777777" w:rsidR="00FE0BE0" w:rsidRDefault="00FE0BE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3DBF0D4C" w14:textId="77777777" w:rsidR="00FE0BE0" w:rsidRDefault="00FE0BE0" w:rsidP="00FC1F7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656DF2ED" w14:textId="77777777" w:rsidR="00FE0BE0" w:rsidRDefault="00FE0BE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460D5187" w14:textId="77777777" w:rsidR="00FE0BE0" w:rsidRDefault="00FE0BE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07FD834F" w14:textId="77777777" w:rsidR="00FE0BE0" w:rsidRDefault="00FE0BE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3A32A51" w14:textId="77777777" w:rsidR="00FE0BE0" w:rsidRDefault="00FE0BE0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459B3D3E" w14:textId="77777777" w:rsidR="00FE0BE0" w:rsidRDefault="00FE0BE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F8948DD" w14:textId="77777777" w:rsidR="00FE0BE0" w:rsidRDefault="00FE0BE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0BD4239" w14:textId="77777777" w:rsidR="00FE0BE0" w:rsidRDefault="00FE0BE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7A2229A" w14:textId="77777777" w:rsidR="00FE0BE0" w:rsidRDefault="00FE0BE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21659FF" w14:textId="77777777" w:rsidR="00FE0BE0" w:rsidRDefault="00FE0BE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E8747CE" w14:textId="77777777" w:rsidR="00FE0BE0" w:rsidRDefault="00FE0BE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36DA7E35" w14:textId="77777777" w:rsidR="00FE0BE0" w:rsidRDefault="00FE0BE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77287EF5" w14:textId="77777777" w:rsidR="00FE0BE0" w:rsidRDefault="00FE0BE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79B76AF" w14:textId="77777777" w:rsidR="00FE0BE0" w:rsidRDefault="00FE0BE0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FE0BE0" w14:paraId="02259507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3F6FFFF" w14:textId="77777777" w:rsidR="00FE0BE0" w:rsidRDefault="00FE0BE0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5C7D3FE" w14:textId="77777777" w:rsidR="00FE0BE0" w:rsidRDefault="00FE0BE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E1CA8F1" w14:textId="77777777" w:rsidR="00FE0BE0" w:rsidRDefault="00FE0BE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6C89EE14" w14:textId="77777777" w:rsidR="00FE0BE0" w:rsidRDefault="00FE0BE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27F6EE1" w14:textId="77777777" w:rsidR="00FE0BE0" w:rsidRDefault="00FE0BE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DCD59B8" w14:textId="77777777" w:rsidR="00FE0BE0" w:rsidRDefault="00FE0BE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9F7D996" w14:textId="77777777" w:rsidR="00FE0BE0" w:rsidRDefault="00FE0BE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4633612" w14:textId="77777777" w:rsidR="00FE0BE0" w:rsidRDefault="00FE0BE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5D1E1DA4" w14:textId="77777777" w:rsidR="00FE0BE0" w:rsidRDefault="00FE0BE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763F2E5" w14:textId="77777777" w:rsidR="00FE0BE0" w:rsidRDefault="00FE0BE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06A1EA0" w14:textId="77777777" w:rsidR="00FE0BE0" w:rsidRDefault="00FE0BE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76D2EA28" w14:textId="77777777" w:rsidR="00FE0BE0" w:rsidRDefault="00FE0BE0">
      <w:pPr>
        <w:spacing w:line="192" w:lineRule="auto"/>
        <w:jc w:val="center"/>
      </w:pPr>
    </w:p>
    <w:p w14:paraId="146E0A36" w14:textId="77777777" w:rsidR="00FE0BE0" w:rsidRDefault="00FE0BE0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5C8A86B8" w14:textId="77777777" w:rsidR="00FE0BE0" w:rsidRDefault="00FE0BE0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495F1729" w14:textId="77777777" w:rsidR="00FE0BE0" w:rsidRDefault="00FE0BE0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60086353" w14:textId="77777777" w:rsidR="00FE0BE0" w:rsidRPr="003447BC" w:rsidRDefault="00FE0BE0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22DC72F" w14:textId="77777777" w:rsidR="00FE0BE0" w:rsidRPr="00A8307A" w:rsidRDefault="00FE0BE0" w:rsidP="00516DD3">
      <w:pPr>
        <w:pStyle w:val="Heading1"/>
        <w:spacing w:line="360" w:lineRule="auto"/>
      </w:pPr>
      <w:r w:rsidRPr="00A8307A">
        <w:t>LINIA 100</w:t>
      </w:r>
    </w:p>
    <w:p w14:paraId="413F4531" w14:textId="77777777" w:rsidR="00FE0BE0" w:rsidRPr="00A8307A" w:rsidRDefault="00FE0BE0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FE0BE0" w:rsidRPr="00AB76B4" w14:paraId="14500F90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50F4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4668C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EF4C2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E07F89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8896210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401F6" w14:textId="77777777" w:rsidR="00FE0BE0" w:rsidRPr="00AB76B4" w:rsidRDefault="00FE0BE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84C27D6" w14:textId="77777777" w:rsidR="00FE0BE0" w:rsidRPr="00AB76B4" w:rsidRDefault="00FE0BE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1250B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6EAD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C1DC2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E8BA5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:rsidRPr="00AB76B4" w14:paraId="6B72CAA1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B9E3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52A9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060CA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3DEF1D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C0AFB2F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31723" w14:textId="77777777" w:rsidR="00FE0BE0" w:rsidRPr="00AB76B4" w:rsidRDefault="00FE0BE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AAB641F" w14:textId="77777777" w:rsidR="00FE0BE0" w:rsidRPr="00AB76B4" w:rsidRDefault="00FE0BE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CBAE6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AE7E5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EE3AE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1597D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:rsidRPr="00AB76B4" w14:paraId="06A25385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6180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D2B44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19948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42473C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B387BC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B2750" w14:textId="77777777" w:rsidR="00FE0BE0" w:rsidRPr="00AB76B4" w:rsidRDefault="00FE0BE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44D0171B" w14:textId="77777777" w:rsidR="00FE0BE0" w:rsidRPr="00AB76B4" w:rsidRDefault="00FE0BE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347FD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DA54D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B667F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7E2B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615262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FE0BE0" w:rsidRPr="00AB76B4" w14:paraId="435AC70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C79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7E77D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87502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ADBC53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1E7386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2BE70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0919A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E7C4A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2F754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7203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:rsidRPr="00AB76B4" w14:paraId="05D442D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249E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67E2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2F703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1AFB30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3235D1E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82B54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A6310C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5878546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0A63F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6943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17100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8F779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CCABB12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8775A69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E0BE0" w:rsidRPr="00AB76B4" w14:paraId="5F79B21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0925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F9348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1E589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BF6AF9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0D77A0C3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415F0533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73D6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AB9DC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8FE12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11D7C784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DD7AA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75DE4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FE0BE0" w:rsidRPr="00AB76B4" w14:paraId="09871C7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1A62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B0F5E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26798D53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F6C84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62C2BE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25D5D51B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75D3DBC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60F5D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85A39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A04DD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9690D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FFE99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25FF3C0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7FEA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3F6B2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3F3BD77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5D109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F13A2F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0151F6EB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407A40AE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02C9A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BE9A2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ED5F2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2ACE8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03433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:rsidRPr="00AB76B4" w14:paraId="6090393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C40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666A8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D2F9E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78B283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4653E02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B08944A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DB240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C1326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760BD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5EE6F485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F858E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3805C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:rsidRPr="00AB76B4" w14:paraId="5ED0AEC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CD1F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CE57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4F1B0F52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78C83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46619E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B1BD70B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5A986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53C12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E2F78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FD987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8B5BC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:rsidRPr="00AB76B4" w14:paraId="58B59A4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3C6D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0C830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CA1D2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18BA99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CBB5A19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C34BD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037B1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52CAF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57015EE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63BEE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5E59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:rsidRPr="00AB76B4" w14:paraId="17B8087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BB5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8CF00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9F709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36EB6A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FF1FE80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D48C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E7ADA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BAE46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98C4C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8036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:rsidRPr="00AB76B4" w14:paraId="0EF8837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D351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C773D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70419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8521FA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4755288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BF5A8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E3C2E75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25CF253C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6D42366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EC729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B5832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34A02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B126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7D0369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FE0BE0" w:rsidRPr="00AB76B4" w14:paraId="6E4F3602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98DD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D434F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BEC44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63B9E1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28DECA07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9277E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CC20C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D25D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0AC80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681B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8B33CD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E0BE0" w:rsidRPr="00AB76B4" w14:paraId="6446778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D233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7E8E3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59E17C4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2A919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1DF753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AA623C9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62B7C0CA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BFF5E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087E6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A58B8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A86B4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E649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:rsidRPr="00AB76B4" w14:paraId="4D8F2B3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90F6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D2C4C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92E10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48D61B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2D4AAFCA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5469407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99A80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8DEB1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3FD00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4D2DB48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37C7A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B4192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FE0BE0" w:rsidRPr="00AB76B4" w14:paraId="33C48AF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F17F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239B4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C7A72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5228E6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1F7F651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15786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7E7757D6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4371BAB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579DD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0FCA3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8BBAE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4BA1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FE0BE0" w:rsidRPr="00AB76B4" w14:paraId="5388F61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8BB0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FA3DF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E800B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03249F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8A0E712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1FCD4208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AF1FE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262E2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84820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0763CD2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2A06C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112BF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:rsidRPr="00AB76B4" w14:paraId="14ADBC8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9060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D848C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2C840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C90D79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F16CD13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61DE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7521A0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0F97A549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47AC90CD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BD38D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FA23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ED13A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D6F38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808652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FE0BE0" w:rsidRPr="00AB76B4" w14:paraId="2744F70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43A1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05C1D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AC291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06FC3C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4074F2E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5793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B732B5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2F20FE6E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D900A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B8D73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E48FF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33EC6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5BE72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BEB57A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FE0BE0" w:rsidRPr="00AB76B4" w14:paraId="2527D90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2B4C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ACA1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7CC7B92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63308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B0801E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012FB9F2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D317D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04134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26774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7C39A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7CB8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0846EF15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ADDB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04DC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48D01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B244AA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C011DC6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023FA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0E8CB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F6559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0019D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ACEA8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5FD2B9E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A942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01E64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AE539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18C880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8D095AB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A795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CFB1B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A1D1D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BC75C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C0EDC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:rsidRPr="00AB76B4" w14:paraId="18694DA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C4A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F56E4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55E51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201C13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AE1C5CA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DBBC2" w14:textId="77777777" w:rsidR="00FE0BE0" w:rsidRPr="00AB76B4" w:rsidRDefault="00FE0BE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906EC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B78E8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A28C8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B6BF5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:rsidRPr="00AB76B4" w14:paraId="2C8CACE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BE1E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B3754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64E5C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E8E5C7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BC3F2A3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02DE8" w14:textId="77777777" w:rsidR="00FE0BE0" w:rsidRPr="00AB76B4" w:rsidRDefault="00FE0BE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DFD31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70775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5F85C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5A7A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:rsidRPr="00AB76B4" w14:paraId="4827A91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AC21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526C9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DBAB9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A10C8B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86B1953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73D0D" w14:textId="77777777" w:rsidR="00FE0BE0" w:rsidRPr="00AB76B4" w:rsidRDefault="00FE0BE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DE288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847D5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4489AB5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3F3E9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1098A" w14:textId="77777777" w:rsidR="00FE0BE0" w:rsidRPr="00AB76B4" w:rsidRDefault="00FE0BE0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:rsidRPr="00AB76B4" w14:paraId="70E588E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5C14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F2FC0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4887B35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7DB3D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A26356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BC9D294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78A046D0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98B9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D7E78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98E2C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FF9E3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25360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0B2BE20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F502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41C79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54A7C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47730E" w14:textId="77777777" w:rsidR="00FE0BE0" w:rsidRPr="00AB76B4" w:rsidRDefault="00FE0BE0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 </w:t>
            </w: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– 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5AB2A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44440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B0480" w14:textId="77777777" w:rsidR="00FE0BE0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05784D4A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9B87E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7A4DA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:rsidRPr="00AB76B4" w14:paraId="47B781C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5EDE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33E3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5CBF3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DDDD33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F7BE902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6D8C0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ED6349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AAC3B7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2A11E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BE805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0E5C6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BD496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:rsidRPr="00AB76B4" w14:paraId="2CEF48C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1F08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56626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C9D63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1EDA25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6AA3AEF5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BCE0A" w14:textId="77777777" w:rsidR="00FE0BE0" w:rsidRPr="00AB76B4" w:rsidRDefault="00FE0BE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C9C11BA" w14:textId="77777777" w:rsidR="00FE0BE0" w:rsidRPr="00AB76B4" w:rsidRDefault="00FE0BE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4A60D9F9" w14:textId="77777777" w:rsidR="00FE0BE0" w:rsidRPr="00AB76B4" w:rsidRDefault="00FE0BE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0096F14A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39B3507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2C1FF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90DA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CC9F5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C8822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:rsidRPr="00AB76B4" w14:paraId="4DC603D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F97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793B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5A8A979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659F8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1637F7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686DD366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3D3A2" w14:textId="77777777" w:rsidR="00FE0BE0" w:rsidRPr="00AB76B4" w:rsidRDefault="00FE0BE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AD70E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8E876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ACF6E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4A39F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49529D1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63B0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33832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FA729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1CB74B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1AB0AB90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27BB2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84020FA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DCAF9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0761F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03790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060E9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:rsidRPr="00AB76B4" w14:paraId="30882B3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678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04B0E" w14:textId="77777777" w:rsidR="00FE0BE0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70FC4DF2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73DDE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D385A" w14:textId="77777777" w:rsidR="00FE0BE0" w:rsidRPr="00AB76B4" w:rsidRDefault="00FE0BE0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0E07B236" w14:textId="77777777" w:rsidR="00FE0BE0" w:rsidRPr="00AB76B4" w:rsidRDefault="00FE0BE0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C691A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90016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5063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C24A0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5F44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:rsidRPr="00AB76B4" w14:paraId="36DA817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DEE0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C1CAE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508DD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A1F553" w14:textId="77777777" w:rsidR="00FE0BE0" w:rsidRPr="00AB76B4" w:rsidRDefault="00FE0BE0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554D78B2" w14:textId="77777777" w:rsidR="00FE0BE0" w:rsidRPr="00AB76B4" w:rsidRDefault="00FE0BE0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C3522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F257B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DA823" w14:textId="77777777" w:rsidR="00FE0BE0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5AE8395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D2E74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BDC2D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13560A6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7BC3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6E27F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C0950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E207A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674096B3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23B94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4727D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8D11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5FA5B96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869A0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8FAB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69BB784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E54B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B5C1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8C322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D2D507" w14:textId="77777777" w:rsidR="00FE0BE0" w:rsidRPr="00AB76B4" w:rsidRDefault="00FE0BE0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5A435A0A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20C12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5F198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23301" w14:textId="77777777" w:rsidR="00FE0BE0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22AB7E96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41670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D874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0ABD573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DCB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A41E9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F2A8F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B0A284" w14:textId="77777777" w:rsidR="00FE0BE0" w:rsidRPr="00AB76B4" w:rsidRDefault="00FE0BE0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51577CD7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D2A9C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868BB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6A168" w14:textId="77777777" w:rsidR="00FE0BE0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7F3AD39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44CA2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C9F06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053E27D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9426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E2E44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1A83A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8FA022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F1F75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7667C94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31C638FF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C855299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41BE87C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56ADE9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A1AC7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2088E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EF545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42F0E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:rsidRPr="00AB76B4" w14:paraId="33F5E4C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4C2F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38D6C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39656D15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69A6C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2EC1E8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3DD19C41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43238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7688E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3041A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11E4F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46D68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:rsidRPr="00AB76B4" w14:paraId="68B32CA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8B3F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5FCF9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6DDDB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BA0EFF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20DE30F8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955F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39D3B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39243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76AEE629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09A39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942C4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:rsidRPr="00AB76B4" w14:paraId="7D5B0D9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A9A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A96CF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83194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A2E550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7441324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F2743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19B237B8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0436A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734D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2F533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557E2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B92EF9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4BF74E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FE0BE0" w:rsidRPr="00AB76B4" w14:paraId="36BBDBC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C0FC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C39B9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F2E33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6C12A7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4145D06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1662E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F9B2A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67BA4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22269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EFC46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0D303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:rsidRPr="00AB76B4" w14:paraId="572E860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2CC6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E97F4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80DF5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5C5130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9A37F78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E010D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B1D20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92073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ED516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189C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:rsidRPr="00AB76B4" w14:paraId="3B7D836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CCD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A7DAC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3E4FD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44658D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CF88911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F4FE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11984A93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1A918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0C055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F42B7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F250D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3D0A89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CA070F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FE0BE0" w:rsidRPr="00AB76B4" w14:paraId="3D15640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9554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B96FA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611BB808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FE21F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42A997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5270AFBD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2D41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FF69D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4A09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21D4C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AAEEC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74E116E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627F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B942E" w14:textId="77777777" w:rsidR="00FE0BE0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56806DDE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3D097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65FCC2" w14:textId="77777777" w:rsidR="00FE0BE0" w:rsidRPr="00AB76B4" w:rsidRDefault="00FE0BE0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E7865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D6CF8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A3B5D" w14:textId="77777777" w:rsidR="00FE0BE0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42D64" w14:textId="77777777" w:rsidR="00FE0BE0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DF733" w14:textId="77777777" w:rsidR="00FE0BE0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:rsidRPr="00AB76B4" w14:paraId="55DA384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584F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0B81F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56C46CF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5AC5B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01EA5D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3188BA51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56088AB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800C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1D6E4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D9615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398BD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78730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:rsidRPr="00AB76B4" w14:paraId="0AF5947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78C1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B3FF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6EB25F0A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50130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3B6056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DEB8B2D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046FF36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9877D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FD48D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9EEBA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836AD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67445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AE76AB6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FE0BE0" w:rsidRPr="00AB76B4" w14:paraId="7E6669D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9CF5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B22E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768E4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0FAC4C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751C5A9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8CD85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13B15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497AE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2A8BBC3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040D4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3DD5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CFCBD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42CAF003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78A9537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891D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6DFB2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0986A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3F1CD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63301066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20B78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EE271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1FFD0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622FA4A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C8F8E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C2236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:rsidRPr="00AB76B4" w14:paraId="1D0B275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2B5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F6F1D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02C68275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76A98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10384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69C0B591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27AF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4B9F6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EF6D9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0ACA2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BBFD5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30468CD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3F91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3822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3D650243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493FD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7E2DF9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2B673DC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7A6EC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B8A12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CA25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BC5BB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D7BA3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61CFAD9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D0407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FE0BE0" w:rsidRPr="00AB76B4" w14:paraId="1270B0E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06DA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EA9BE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2C1FA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08797F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329E9B6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7A629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CAE51D4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0686112E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04DB90C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0E910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9CD4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4D4B1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0511C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146B9A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FE0BE0" w:rsidRPr="00AB76B4" w14:paraId="0DB722A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BCCE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ADC5E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4B819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B76887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B31EDE4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01E6A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F1BB980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55A83A0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789F8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4BDFE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99D62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75F7E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FE0BE0" w:rsidRPr="00AB76B4" w14:paraId="2F2F48A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AEF2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955EC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24108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E5CB50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59C33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605BB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68910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7D44F224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A4C48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D5413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5D2C90E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E9F0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569AA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3718E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682369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50235048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BAB87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803DED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46585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7708A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53414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BA3D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E9D21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FE0BE0" w:rsidRPr="00AB76B4" w14:paraId="60FE942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70CC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40B64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5C787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647BD4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39EF6289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3F88A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08286A5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450D7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E2D56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DFEED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9BD43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FE0BE0" w:rsidRPr="00AB76B4" w14:paraId="0B9C2D2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435C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2D3D3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5115105B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15092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1CBEE5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2ED4001B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4C608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DD98E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FDC59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53247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68F8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:rsidRPr="00AB76B4" w14:paraId="47354168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9448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E3079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67324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FC0192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28D5218C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4B3BB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FC56D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5E528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0E94DB11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4E31B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97688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77CA88D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1250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A779A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B4867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45821E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C9D858E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94519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C7F82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49D9B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328F150E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79A72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CD185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BDEA772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E0BE0" w:rsidRPr="00AB76B4" w14:paraId="0103FF3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9F4A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8B06C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8151792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60AF0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E7D4B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E29737F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0B364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EDEAB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109B5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E3872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8697E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E0BE0" w:rsidRPr="00AB76B4" w14:paraId="419DA970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8405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27467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88ECA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5AA4D0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77199B4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25593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9B14E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3F36B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3BAE5A44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9A910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793CC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E0BE0" w:rsidRPr="00AB76B4" w14:paraId="64EF17F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0D98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86D3D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3A204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DB39A8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A3FE9CD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30F93C68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648F40F0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B2B40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71DF4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4DC1A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5C3CAFB4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D7990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D55BE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E0BE0" w:rsidRPr="00AB76B4" w14:paraId="7BED161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2711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F8F10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7FA05B7C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29BDB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820B7C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4FF4F3E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18FC408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03DD3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0961A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B441A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07F6D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5343E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641F87A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6BE644DF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E0BE0" w:rsidRPr="00AB76B4" w14:paraId="35979B2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A281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B1359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1E0B3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C602AE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2619AE9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0C459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F94CCB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1203E602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A9BA189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0D131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64F7E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47700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6404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C7D82D9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16116D3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E0BE0" w:rsidRPr="00AB76B4" w14:paraId="7C82678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7F5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9E15A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7351A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FD0695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5F23754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16A01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08C960E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C65944B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2FF6C8BB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F6C5A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C77F0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1F15B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4E84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2DEE84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FE0BE0" w:rsidRPr="00AB76B4" w14:paraId="0379850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720D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330DD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68DCF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0B4440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5FD15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ABA17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1C552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44BA0C6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3986E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B9F43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E0BE0" w:rsidRPr="00AB76B4" w14:paraId="04215387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9C5A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B27DA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4930A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9ACFD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44DE5541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9754F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6113E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0648C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0BBE0D6E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5DBC7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D1838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FB6D54A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E0BE0" w:rsidRPr="00AB76B4" w14:paraId="1433B19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0BC8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6B1CE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FDD84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A1D4D6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96F054F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B934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BE9E28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0C62C50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0D9ED35B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EF8D1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C2A97" w14:textId="77777777" w:rsidR="00FE0BE0" w:rsidRPr="00AB76B4" w:rsidRDefault="00FE0BE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AB353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E7A80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AE6A60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FE0BE0" w:rsidRPr="00AB76B4" w14:paraId="10A232B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3AC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902B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919B1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BB6987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ACC2BCC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8FD15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4D215E0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A9E06F9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E34B5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8CAB5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5827C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B84E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171C3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FE0BE0" w:rsidRPr="00AB76B4" w14:paraId="502E64E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3E73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587B0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33079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75B04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D0B5FC0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5248A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B378929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C95F198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3F6205E6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E890C7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F1441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8ED3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1042A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9870A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72B4CF8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86DB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C4038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89B2E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0610DA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FC12634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0FE37CC6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6704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47E1E0C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38C6C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EF1CF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F8596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4C135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25A7A87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DCD0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8D3B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1B0F814E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0550B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2B5A52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6B34AEAA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5F1D9668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00E4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1060D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1DA0A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6B01C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F1363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35D0F04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8FFD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BA8D0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80D79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D9D9F5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588B87B6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226C2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DF5D1EB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2FE82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AAEC6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FAAD5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9A37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FE0BE0" w:rsidRPr="00AB76B4" w14:paraId="2938887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00A0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ABC22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06587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23CB94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0145B6F3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A883502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6786E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426C5B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BC855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15053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36C47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D9777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333882D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48EC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F8F4E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2FB969B2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89AA4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F182A3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1D2D60D6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70E8BF5E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2C0259E2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713EF9C2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06C55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8BF3C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D5023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84BC5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FA48D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:rsidRPr="00AB76B4" w14:paraId="4E04D68B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9F91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64443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575DD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A7699D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058B8D12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55AFA7A1" w14:textId="77777777" w:rsidR="00FE0BE0" w:rsidRPr="00AB76B4" w:rsidRDefault="00FE0BE0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EBF40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BEC72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A7DFE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7A707C65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12A19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8E137" w14:textId="77777777" w:rsidR="00FE0BE0" w:rsidRPr="00AB76B4" w:rsidRDefault="00FE0BE0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48872BD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6AFD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0333D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AA85E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9E5B5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1E0E1624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41E33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AB74A12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14937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2910F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3AA43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7C6ED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29A6F30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BF3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6531C" w14:textId="77777777" w:rsidR="00FE0BE0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475F2081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ECBB5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89A63C" w14:textId="77777777" w:rsidR="00FE0BE0" w:rsidRPr="00AB76B4" w:rsidRDefault="00FE0BE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B3094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35D01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3D4E3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B0D77" w14:textId="77777777" w:rsidR="00FE0BE0" w:rsidRPr="00AB76B4" w:rsidRDefault="00FE0BE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05198" w14:textId="77777777" w:rsidR="00FE0BE0" w:rsidRPr="00AB76B4" w:rsidRDefault="00FE0BE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:rsidRPr="00AB76B4" w14:paraId="45C8FCD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75D0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5572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C20B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F1DBD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4A3A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79FF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01C65" w14:textId="77777777" w:rsidR="00FE0BE0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6D2E36D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AC26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FC8D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:rsidRPr="00AB76B4" w14:paraId="09E35DC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371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3963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7B26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3BFDB" w14:textId="77777777" w:rsidR="00FE0BE0" w:rsidRPr="00AB76B4" w:rsidRDefault="00FE0BE0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1F4155E" w14:textId="77777777" w:rsidR="00FE0BE0" w:rsidRDefault="00FE0BE0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484B3" w14:textId="77777777" w:rsidR="00FE0BE0" w:rsidRPr="00AB76B4" w:rsidRDefault="00FE0BE0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8C3A0CB" w14:textId="77777777" w:rsidR="00FE0BE0" w:rsidRPr="00AB76B4" w:rsidRDefault="00FE0BE0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C567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D574A" w14:textId="77777777" w:rsidR="00FE0BE0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A7FBC" w14:textId="77777777" w:rsidR="00FE0BE0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31E92" w14:textId="77777777" w:rsidR="00FE0BE0" w:rsidRPr="00AB76B4" w:rsidRDefault="00FE0BE0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18A79F" w14:textId="77777777" w:rsidR="00FE0BE0" w:rsidRDefault="00FE0BE0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FE0BE0" w:rsidRPr="00AB76B4" w14:paraId="67D2194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34B1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F5A3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5E4C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566A0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2CAEEFE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63A5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69427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0E27E32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B41A4F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3274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6661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7935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D3F2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3CE2B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FE0BE0" w:rsidRPr="00AB76B4" w14:paraId="3575B0E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F611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C96E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62CF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87CD6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2C5A0DE9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47A4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363354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FD5E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F164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7781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5F3D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77C2B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E0BE0" w:rsidRPr="00AB76B4" w14:paraId="1150A20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B61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9E1C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7838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ACE180" w14:textId="77777777" w:rsidR="00FE0BE0" w:rsidRDefault="00FE0BE0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0A53CC16" w14:textId="77777777" w:rsidR="00FE0BE0" w:rsidRPr="00AB76B4" w:rsidRDefault="00FE0BE0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920A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5F35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5408C" w14:textId="77777777" w:rsidR="00FE0BE0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160A231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0CFDF" w14:textId="77777777" w:rsidR="00FE0BE0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35F6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:rsidRPr="00AB76B4" w14:paraId="532043F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C0AE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0C0C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F9B6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68CE6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70C30A0D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5657D40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2C2B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30749E6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04ECB60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810B6C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1215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9357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5D44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E6A4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66A00FB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4595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6195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782A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8D707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2020F0B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00BE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494775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EB29B0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54F1EFE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E1A28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E602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C6A8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072A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1B127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FE0BE0" w:rsidRPr="00AB76B4" w14:paraId="75F7845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809A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D525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D790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88C0B4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4955BE50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2E5E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A4C1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52C4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64305C2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D605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62F0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7951490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2660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30013" w14:textId="77777777" w:rsidR="00FE0BE0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148+150</w:t>
            </w:r>
          </w:p>
          <w:p w14:paraId="2096B28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B551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0BEC61" w14:textId="77777777" w:rsidR="00FE0BE0" w:rsidRPr="00AB76B4" w:rsidRDefault="00FE0BE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657838B3" w14:textId="77777777" w:rsidR="00FE0BE0" w:rsidRPr="00AB76B4" w:rsidRDefault="00FE0BE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427C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70E0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3063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2C26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9A3E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:rsidRPr="00AB76B4" w14:paraId="6F8F61F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89D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7259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16AB0BC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04C1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A3733C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C8881B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516C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8C80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FBE8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CAA7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563C2" w14:textId="77777777" w:rsidR="00FE0BE0" w:rsidRPr="00AB76B4" w:rsidRDefault="00FE0BE0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C010E54" w14:textId="77777777" w:rsidR="00FE0BE0" w:rsidRPr="00AB76B4" w:rsidRDefault="00FE0BE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437C0D4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2195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E327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6312B0D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6BEA8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D26B9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55E34C1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0BE9FF3F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AF1C9E9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BC81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6CE2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06F5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B172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4B4EB" w14:textId="77777777" w:rsidR="00FE0BE0" w:rsidRPr="00AB76B4" w:rsidRDefault="00FE0BE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577D9594" w14:textId="77777777" w:rsidR="00FE0BE0" w:rsidRPr="00AB76B4" w:rsidRDefault="00FE0BE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7E0326D" w14:textId="77777777" w:rsidR="00FE0BE0" w:rsidRPr="00AB76B4" w:rsidRDefault="00FE0BE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3EFB230A" w14:textId="77777777" w:rsidR="00FE0BE0" w:rsidRPr="00AB76B4" w:rsidRDefault="00FE0BE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733FD9B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2932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A079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19D3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DA439E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560D40C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3AD6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2E10D2A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D9F3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1DF5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0F43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53732" w14:textId="77777777" w:rsidR="00FE0BE0" w:rsidRPr="00AB76B4" w:rsidRDefault="00FE0BE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2A35DF2" w14:textId="77777777" w:rsidR="00FE0BE0" w:rsidRPr="00AB76B4" w:rsidRDefault="00FE0BE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7057CC27" w14:textId="77777777" w:rsidR="00FE0BE0" w:rsidRPr="00AB76B4" w:rsidRDefault="00FE0BE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FE0BE0" w:rsidRPr="00AB76B4" w14:paraId="6AF24F6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604C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E2D5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DFB1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723D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08977BB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2490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7EC0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5BC2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F08B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D4BD0" w14:textId="77777777" w:rsidR="00FE0BE0" w:rsidRPr="00AB76B4" w:rsidRDefault="00FE0BE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FE0BE0" w:rsidRPr="00AB76B4" w14:paraId="3FDE0A1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8214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41AC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2F75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A88CC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32E11B3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4969E495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2F8F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6684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B8DD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5B9E2CD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B91A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02B3B" w14:textId="77777777" w:rsidR="00FE0BE0" w:rsidRPr="00AB76B4" w:rsidRDefault="00FE0BE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80755AA" w14:textId="77777777" w:rsidR="00FE0BE0" w:rsidRPr="00AB76B4" w:rsidRDefault="00FE0BE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6E55CA" w14:textId="77777777" w:rsidR="00FE0BE0" w:rsidRPr="00AB76B4" w:rsidRDefault="00FE0BE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FE0BE0" w:rsidRPr="00AB76B4" w14:paraId="331CE913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CB4F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2683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41F7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3878F0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A84856C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F725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AD2B2C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0313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DC18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760F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FD1A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7AB92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FE0BE0" w:rsidRPr="00AB76B4" w14:paraId="3949BA56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5FAE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197F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08F78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AC97CE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9488FEE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66BF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A298A2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69BD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5697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CA6D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97C6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E6E77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FE0BE0" w:rsidRPr="00AB76B4" w14:paraId="5EC4124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3860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5B17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6D07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6941B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20B28C8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83A9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F5C02E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07E83F2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3CC009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005A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7009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E57A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48CD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1CB7C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FE0BE0" w:rsidRPr="00AB76B4" w14:paraId="5A3F031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3F4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13D5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B156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82339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0011F43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9222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404A0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58F5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7F21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E2F4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853A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72D91C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FE0BE0" w:rsidRPr="00AB76B4" w14:paraId="389D12F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99B6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6C29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4152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4BCA58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39E314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5BAD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006F044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32C9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1B9A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C0E1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55AB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B576D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FE0BE0" w:rsidRPr="00AB76B4" w14:paraId="387C519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57A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B930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4935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46417C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64AFEB4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9EBE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BAC59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FAB5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D471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CAAA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7A863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FE0BE0" w:rsidRPr="00AB76B4" w14:paraId="5EDB896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C9C5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656D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E72D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F94C52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4F1BCEE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9D9D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5FB39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37A7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D3ED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1306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FE0BE0" w:rsidRPr="00AB76B4" w14:paraId="4B06CB5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4362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CCFF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2BD2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1032CC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079B8F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8C0B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59A59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F23F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3C08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ECAC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FE0BE0" w:rsidRPr="00AB76B4" w14:paraId="081D0D5A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197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52D7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F224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A1C52C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A15ED3F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B4F9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686B0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EE75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D37B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E414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B925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7AFBD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FE0BE0" w:rsidRPr="00AB76B4" w14:paraId="2AA006E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F4C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C9A9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4397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BDB8E4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76AC5D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1633A53D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6E57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E9518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AABC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C1CD9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B95D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19493C8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0BA1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BFF2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9131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6E974D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0AF2A0F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1AED470F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BDA7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92D7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33D4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376A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AFF8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5211964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BFA5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8EF4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5EE0B54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69AD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BEF93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A6C1F14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1298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2925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4978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4F46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1B4C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551E059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128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9B9D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38BBE73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20EF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24AF03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15AD00C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C1A8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363E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D204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B87C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4A44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1573288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341E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E6C2B" w14:textId="77777777" w:rsidR="00FE0BE0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50C87E7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89B0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5163A4" w14:textId="77777777" w:rsidR="00FE0BE0" w:rsidRPr="00AB76B4" w:rsidRDefault="00FE0BE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6687893" w14:textId="77777777" w:rsidR="00FE0BE0" w:rsidRPr="00AB76B4" w:rsidRDefault="00FE0BE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66BC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0A87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C103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7A55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DE4E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FE0BE0" w:rsidRPr="00AB76B4" w14:paraId="270899C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1FEE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0D996" w14:textId="77777777" w:rsidR="00FE0BE0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4F68072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7AE8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1F2379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0A095CC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F9FD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3777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9BAF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7315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C7747" w14:textId="77777777" w:rsidR="00FE0BE0" w:rsidRPr="00AB76B4" w:rsidRDefault="00FE0BE0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21064B0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A5CF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8B31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C5339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219CED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38E2D88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5709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CC41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C916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65243D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0779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91E2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6CD634F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3B38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E92B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0036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DF365F" w14:textId="77777777" w:rsidR="00FE0BE0" w:rsidRPr="00AB76B4" w:rsidRDefault="00FE0BE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935BDF1" w14:textId="77777777" w:rsidR="00FE0BE0" w:rsidRPr="00AB76B4" w:rsidRDefault="00FE0BE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4A1D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08B8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62B51" w14:textId="77777777" w:rsidR="00FE0BE0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5968716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3785A" w14:textId="77777777" w:rsidR="00FE0BE0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CD8C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09E1833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0725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1118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B127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00E4BB" w14:textId="77777777" w:rsidR="00FE0BE0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7E53B0EC" w14:textId="77777777" w:rsidR="00FE0BE0" w:rsidRPr="00AB76B4" w:rsidRDefault="00FE0BE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7498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C297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086D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5FE1A54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E26A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CAACE" w14:textId="77777777" w:rsidR="00FE0BE0" w:rsidRPr="00AB76B4" w:rsidRDefault="00FE0BE0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:rsidRPr="00AB76B4" w14:paraId="233C2AF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C1C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DBF3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5FFE801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4F90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515E80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3DA324C0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5A1D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E382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E015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6757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64B8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:rsidRPr="00AB76B4" w14:paraId="2CC240C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5D62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06B0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5A66604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960B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50E25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B0704F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6FCE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217F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D5E7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D632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2A9C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38F8683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:rsidRPr="00AB76B4" w14:paraId="254D48B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BF85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22CE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08C3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E07AD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4D567FD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3459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205F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C2A4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6AEEB33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D50F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8F33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5997881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:rsidRPr="00AB76B4" w14:paraId="374D954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F384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CC56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EC27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F6F705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D6F3F99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FE7C70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BD19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B33F9C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2070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5941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F987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9D49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1DBE65D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7D6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EF1B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1B1C121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F961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5DA2A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4F61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2D1D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9D39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72C8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5489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5CF0A39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415A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5D56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9146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81A064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8F313C4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A0E5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5B63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B367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36543B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32D6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0A5A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411BF5D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4F46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ADB5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688E5BB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09E7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AD3803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94ACF0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5F5878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D182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4E018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5D49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9262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89D3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E7385D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E3756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FE0BE0" w:rsidRPr="00AB76B4" w14:paraId="7018178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0C61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BD10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014E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4E9D5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FF6C7A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6429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D45441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1164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0239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23F7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A338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FE0BE0" w:rsidRPr="00AB76B4" w14:paraId="37F0655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E962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84AE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EC59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3E9F0C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26878D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1602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03402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07BD8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BF45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9BCF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255B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FE0BE0" w:rsidRPr="00AB76B4" w14:paraId="369A291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A1AE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64E1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F16A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6420DD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84D9A3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251A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3A432F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2F9F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CCF0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F05E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237F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2204791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3FAF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009F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4A2B506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93D8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7BA098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CB49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A039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88AC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1B73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F4DB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194516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0EBAFCF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836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ED46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7EA1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7BFFF8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7ACD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F064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0BEE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3E97F64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036F8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9A9E0" w14:textId="77777777" w:rsidR="00FE0BE0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556D1C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02AED8C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52C3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1D8EE" w14:textId="77777777" w:rsidR="00FE0BE0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5F8C175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898F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C0D0D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47196A4D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FF8D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A4D6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79D6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ECC2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B4D3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E0BE0" w:rsidRPr="00AB76B4" w14:paraId="63181BA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20CB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6C9F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DE3E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CC084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7066680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1C56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E2FB8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98DF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7CB935B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DC12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71CA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14053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77AF596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340E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BDB1E" w14:textId="77777777" w:rsidR="00FE0BE0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32720C8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76FD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6A2196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73DD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C9D2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69E3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F8549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8FFF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2FC4C2B5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9021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D3FA4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349FA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DC9B4F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53F0BE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B86D7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4C523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1EF9BAC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D7E443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00CFF5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2DABF64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9140DE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6670B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0025B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B34DD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BD4C8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782EA03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6CD1AF4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6F1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A8E7A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CBB5C8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097168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6505BA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D8EA5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63A2C8D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76FF098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1EBB0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F9834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2D700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2F18A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1828D57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5D95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9903D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35C38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9AB2C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1C9B165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A74A8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E2166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82113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DBFDE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A7FE8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DC4DB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9D789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FE0BE0" w:rsidRPr="00AB76B4" w14:paraId="2E16D17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D83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C3AE7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08E81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BBB00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55D3DA3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124D1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233728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07B2E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680D2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CE8AC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AFECA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FE0BE0" w:rsidRPr="00AB76B4" w14:paraId="0CF757A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3D7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95D9A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CB597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352CB6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8011835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0A9E2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61B2B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11853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31A46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7D715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70FF1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FE0BE0" w:rsidRPr="00AB76B4" w14:paraId="0747E12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2E8F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08E0B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75A1B23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3F74E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7471F3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6443B4F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A4433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B3053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DD162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A8C9D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53080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4E66E73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C1863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FE0BE0" w:rsidRPr="00AB76B4" w14:paraId="0B3953D9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51FA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19DD5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4DB78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85F30F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CA517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0A3A22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090E2A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52E4E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241E0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A1BD8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EFBD2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FE0BE0" w:rsidRPr="00AB76B4" w14:paraId="2BA17B59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5FE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362A5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03040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BE51C5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53A22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E804C6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AFF883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18C74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A18B7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712A2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6A072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FE0BE0" w:rsidRPr="00AB76B4" w14:paraId="56D3EA44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DBCC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CE127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A7A56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81BE34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E6AC3E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EA6E3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9383D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35574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61EAA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72DFE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05853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FE0BE0" w:rsidRPr="00AB76B4" w14:paraId="4BEDEA8B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0C65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1B426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D0313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FD71E8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307CA98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F3DFB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32D9652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0ACA68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03E2E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25948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C1127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FE0BE0" w:rsidRPr="00AB76B4" w14:paraId="46396622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C0C0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E289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8147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5852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621E8EF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1E268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387717F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6E19D413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FE9CCEB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7767427D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4F6E9DA3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2432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7910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298A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7D8F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BC98A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E0BE0" w:rsidRPr="00AB76B4" w14:paraId="0C76BA25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FEEB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34BA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AD83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F5311C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669E080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68CD4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FE58471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6E4A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FA3F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2939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43B8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9B9A2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E0BE0" w:rsidRPr="00AB76B4" w14:paraId="26EBCD8F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D25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5369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BF05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CEDC0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0DC679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DE9EF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461D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B7F2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9DE8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A8EF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7614CFE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BE64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9DB3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AD0F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DFC90F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5310DCF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B6B02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374F709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3935B670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CA4B9EE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367DD819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14D7FB7F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CD7E465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4161C571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5EE05637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5F5877D6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A303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9C31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F34C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7CEA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4047F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E0BE0" w:rsidRPr="00AB76B4" w14:paraId="39FF624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B0B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375D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D4BC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A1808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FCD0725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80E8D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7F731794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7D5C793B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3BEF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3328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527A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DF7C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3727D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E0BE0" w:rsidRPr="00AB76B4" w14:paraId="2C9730E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1AF6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613E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74CA8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F48F8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D33780C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1592D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6CDA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BF28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1EF5139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D782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8148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038C2D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:rsidRPr="00AB76B4" w14:paraId="0A01088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11B8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086B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23BD60F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DC40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959096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BD8C11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4574F0E4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A2AC7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7E6D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08C9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D802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B0E9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3BCBA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:rsidRPr="00AB76B4" w14:paraId="5449210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1A95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2AEA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3256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1F512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179833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A947E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40F6744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DF9513D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40AE75D4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7FEB0DF1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2E52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D630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CF25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AA62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646A2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FE0BE0" w:rsidRPr="00AB76B4" w14:paraId="6817D61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C31F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B361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78C5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4FB9F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59E7386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2D55D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F802A05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2D90ED4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AD58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E4EE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6740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DDE5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06EF5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FE0BE0" w:rsidRPr="00AB76B4" w14:paraId="006DB2C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C84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989B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5DCD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1530F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803606D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6E508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BDD168F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73DB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6B60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1CE49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392A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FE0BE0" w:rsidRPr="00AB76B4" w14:paraId="473D70BE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AF1F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DE84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554C9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F26269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7B62340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31535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77016C9D" w14:textId="77777777" w:rsidR="00FE0BE0" w:rsidRPr="00AB76B4" w:rsidRDefault="00FE0BE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0C57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5090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8295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783C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76CBC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1F742F0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E0BE0" w:rsidRPr="00AB76B4" w14:paraId="35C86508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0843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8A0A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7BD8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8E8098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EE8028F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722C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7DBD3B3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5F63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457C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944E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59F0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C17C3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FE0BE0" w:rsidRPr="00AB76B4" w14:paraId="7F39CB7C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BD12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A3B3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ED1D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64568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C577E50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588A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A8FE8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40389AC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62D7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A128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5B40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7B14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FE0BE0" w:rsidRPr="00AB76B4" w14:paraId="7C128496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3F31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5316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5779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C9ABA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5CB10BE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E122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1B46C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2177D7C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D9DB4B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A14D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E3F7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59D7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67A8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C8668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FE0BE0" w:rsidRPr="00AB76B4" w14:paraId="364B977B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6121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C2BE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12CCC23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4740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241086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3F9AD8A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6F8D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5B02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332F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6F80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7387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F1EA92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:rsidRPr="00AB76B4" w14:paraId="72750AAC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1584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9158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78EC058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D074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DE72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C0A406E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0566D58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0EAD70FC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426E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4317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AFA0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696D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4933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57805CC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E0BE0" w:rsidRPr="00AB76B4" w14:paraId="7F6B8BE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5F66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389B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7447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1B57EF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60954A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F014290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6E637B7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5108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8B63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3DA8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1E72AEB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50FF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1328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6DC606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E0BE0" w:rsidRPr="00AB76B4" w14:paraId="1C57389D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5053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A6DC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214C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64EE70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C1C231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B127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280CC7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22305AF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41F04B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503929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51B0BE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4C2C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25EE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EDC38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31B3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76D68EB1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A4A4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01DF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A664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72413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43D37F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4B980BA4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23036C6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3168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4ABE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2F1B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EDF0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FE81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29F2830D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172F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F3BB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2CCE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7C53DF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DAA7F8F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C59D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FF648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80C3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853C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3821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5C0820A1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4344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374B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1C21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2EA605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54A3EF39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D3CA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6CAC3EB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26EFA65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DFF3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410F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B612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A8FA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944B60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FE0BE0" w:rsidRPr="00AB76B4" w14:paraId="4B81D674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A485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C489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9FDF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C07AD2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6F348375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4100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D086F9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E5F9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59B8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CD0C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14AD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FE0BE0" w:rsidRPr="00AB76B4" w14:paraId="7EB7F0B3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F5A2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82B5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68E4244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109B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EF963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0628DCD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6D8C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7F67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6B32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7923D86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1BD3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499B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16F98D8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:rsidRPr="00AB76B4" w14:paraId="73D48ADE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EFBF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F61C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7F99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1E38C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975AD06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B7A8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83B1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1094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1EEE9E2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6D799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9EBB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FE0BE0" w:rsidRPr="00AB76B4" w14:paraId="004FEBB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5A1D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DE0E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ACE7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30B548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20A74826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C87AE19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EDC3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1CE8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C76D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71A4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6D96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71901EA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791D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D18C5" w14:textId="77777777" w:rsidR="00FE0BE0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716BE72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EDDC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DEC508" w14:textId="77777777" w:rsidR="00FE0BE0" w:rsidRPr="00AB76B4" w:rsidRDefault="00FE0BE0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3F397E0D" w14:textId="77777777" w:rsidR="00FE0BE0" w:rsidRPr="00AB76B4" w:rsidRDefault="00FE0BE0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590C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F731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F029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2138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4B56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583E734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347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DD71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1F5C9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EE4E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755F62CD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E553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8443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D1FD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2A9C11C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253A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1455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625DCEC9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1022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9ED4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0794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38C938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4E8C46EE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689ED4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0AE5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BEDB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C016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E26B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09FC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0CA186C5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D1C8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6BA8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27EF855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B5DC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AA83B3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748B3806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141C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4617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B7EE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01CA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7864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818708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:rsidRPr="00AB76B4" w14:paraId="5B36B57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EEFC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C14F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CEBE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038C4F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C2A88C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EA24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603418B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42028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280E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8577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F59F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BC849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FE0BE0" w:rsidRPr="00AB76B4" w14:paraId="0B9F5EF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B40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36A6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4CC0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54ED22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11A0618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8B14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416562C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B6DD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1D37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AF19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435B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7E200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FE0BE0" w:rsidRPr="00AB76B4" w14:paraId="359638D6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334C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BD75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0A0E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6ACE7C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B8046D6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A46C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7E9FB4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9116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CA07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5A49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906A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70486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E0BE0" w:rsidRPr="00AB76B4" w14:paraId="2D00E16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442E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77BC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3ECF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77772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A22294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7093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8B309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91B0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E2B8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8303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1F3A0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E0BE0" w:rsidRPr="00AB76B4" w14:paraId="2EEA3F9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DAC2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8F4E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7429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369F0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4803DB0D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6F76AC5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7FAB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EEAB8B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E1E9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7C72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0875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458A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74D9CCE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12F2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EAE8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7391D3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2DA7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2E682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66F1F1AD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15BA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50AE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00A7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E939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17E5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0487B9B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1502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DCC0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A4F98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AC1C2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65C13599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218B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5CEB05D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3F4AD48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34C8225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7CD9977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50E8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BC1A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06D9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84E7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7CF30EC5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BD6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B186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3BDD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A6070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1568FE40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7EE9B36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56F2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569C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6FB5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5E7F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1C08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1D2764A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89B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1E58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43605BA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8815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779E0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08F588AC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8EF2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B554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361C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AF92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5B35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7CE372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FE0BE0" w:rsidRPr="00AB76B4" w14:paraId="4CF2F9C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5A6D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2AF7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63620D9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158B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A62B8C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52E14804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4971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5652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6AFE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650B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3274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65962AC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57391573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A5C2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4C21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7CD0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B1F83D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7C8CFC72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47BD9BC6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DC63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3B7AB45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4CDC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6841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7111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7A74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2D025DCA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C1A2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92A0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F62D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04A7E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70F6A30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0D85865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3FE6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804460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E8D3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C9D0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0B67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3B6A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435EDE3A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C84D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51B7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BC13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FD656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198E710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89377A2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1440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A7B0FD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E1B826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64DF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A889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73D7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C9BB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396B43E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1EA1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3CBD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7F510B7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2C6A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FCB5E3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52DA938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AF95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B4649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4184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4AA7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BAFE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54681E9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6B630D4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D638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2072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815D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4BA4D0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09FE9E20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4EE1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02ED89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8432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59D7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5C33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E82D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AE9A5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FE0BE0" w:rsidRPr="00AB76B4" w14:paraId="57BAB87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8184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F7B7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1891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15C612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3F5C84A5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97B3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2D7EB0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1534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4807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04AF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9AF4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55982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FE0BE0" w:rsidRPr="00AB76B4" w14:paraId="22B5A04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160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E187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63CD1B6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0B1D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D2FE7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0A77E229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BFFB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DA12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C9D0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FF38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F26F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0257259A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7F05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C9C8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D223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A541B0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CD5C3E6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FC9028D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3DDA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10BF27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1970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C7CB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8DAF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4EA8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4929AA65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3A84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3D54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A419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83F3AF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9285DA3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D009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E2D956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9486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AF21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6BE1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8433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C859C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FE0BE0" w:rsidRPr="00AB76B4" w14:paraId="17558E8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C2E0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2F19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A8B5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CF6004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AA35F4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B213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C86806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9544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1EAC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796E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3E20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22C11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FE0BE0" w:rsidRPr="00AB76B4" w14:paraId="6F562DE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AE4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CF20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E93C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68C01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D268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6FDC583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73313F3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3544B1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1D7A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9CAE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AA99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9927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35850CC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4C4788C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FE0BE0" w:rsidRPr="00AB76B4" w14:paraId="7FD1651D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DB71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15BA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55109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52916C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4A1BD32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BE3DC49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6D46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28F653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22B854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44CB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F8EC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525A9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2952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4089AD2D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093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B4A3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BD609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1EE2E0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4F2696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2C2F0A3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64AB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2FBC725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A7D9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106D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018A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FBC5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0A5B0AB9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6113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A0BE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7ED2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F175D0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9419072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34F1DC3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58C1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A4C4EC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7356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7CB9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940C9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7210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14A12238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1FD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D63A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4003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B9FB75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0F05C12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8EA9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11C8AB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2124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4F7E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824C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7AC8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418BE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FE0BE0" w:rsidRPr="00AB76B4" w14:paraId="6E80F77F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7725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96DC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70E552F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DC31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22746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1DD8FAA6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47A9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0976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C1C8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E90E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8BFB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07FF76E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:rsidRPr="00AB76B4" w14:paraId="68251C88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A7D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AC1B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1B97595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A0A09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6FC90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3A8099A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7293F389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30F2B460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69FE860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64690C3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5967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ACEF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3A5B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A17B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D334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5874AA8A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8EC4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5F96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CC199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BEFCF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31ABC153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460E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71A6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D6F2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408E4E2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8712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AAAB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57DBFD04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4B7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F248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9BC3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E57984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973B55D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270186B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A748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5022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1A62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62B1279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9003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9D31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044BB8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FE0BE0" w:rsidRPr="00AB76B4" w14:paraId="5D7DEA7B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78C4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3C9C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0913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FFAE1E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7C78525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BCAE2" w14:textId="77777777" w:rsidR="00FE0BE0" w:rsidRPr="00AB76B4" w:rsidRDefault="00FE0BE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2B33644" w14:textId="77777777" w:rsidR="00FE0BE0" w:rsidRPr="00AB76B4" w:rsidRDefault="00FE0BE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2035936A" w14:textId="77777777" w:rsidR="00FE0BE0" w:rsidRPr="00AB76B4" w:rsidRDefault="00FE0BE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26512A3" w14:textId="77777777" w:rsidR="00FE0BE0" w:rsidRPr="00AB76B4" w:rsidRDefault="00FE0BE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A88DBD8" w14:textId="77777777" w:rsidR="00FE0BE0" w:rsidRPr="00AB76B4" w:rsidRDefault="00FE0BE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2F66C523" w14:textId="77777777" w:rsidR="00FE0BE0" w:rsidRPr="00AB76B4" w:rsidRDefault="00FE0BE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5972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35E1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CC24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5697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FCE8D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FE0BE0" w:rsidRPr="00AB76B4" w14:paraId="5A1F146B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511E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9BCF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3647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11F210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01892" w14:textId="77777777" w:rsidR="00FE0BE0" w:rsidRPr="00AB76B4" w:rsidRDefault="00FE0BE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83B5AD4" w14:textId="77777777" w:rsidR="00FE0BE0" w:rsidRPr="00AB76B4" w:rsidRDefault="00FE0BE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08183CED" w14:textId="77777777" w:rsidR="00FE0BE0" w:rsidRPr="00AB76B4" w:rsidRDefault="00FE0BE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615A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8B0E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791F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6A65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D81EB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FE0BE0" w:rsidRPr="00AB76B4" w14:paraId="217E848C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20B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6F02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738A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5DCAC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79FA98C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82B63" w14:textId="77777777" w:rsidR="00FE0BE0" w:rsidRPr="00AB76B4" w:rsidRDefault="00FE0BE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CE55267" w14:textId="77777777" w:rsidR="00FE0BE0" w:rsidRPr="00AB76B4" w:rsidRDefault="00FE0BE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7497004C" w14:textId="77777777" w:rsidR="00FE0BE0" w:rsidRPr="00AB76B4" w:rsidRDefault="00FE0BE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5FF35D5E" w14:textId="77777777" w:rsidR="00FE0BE0" w:rsidRPr="00AB76B4" w:rsidRDefault="00FE0BE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1651BF6F" w14:textId="77777777" w:rsidR="00FE0BE0" w:rsidRPr="00AB76B4" w:rsidRDefault="00FE0BE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929C875" w14:textId="77777777" w:rsidR="00FE0BE0" w:rsidRPr="00AB76B4" w:rsidRDefault="00FE0BE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C271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571F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279F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E7D2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85363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FE0BE0" w:rsidRPr="00AB76B4" w14:paraId="4508CF1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C62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1911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8382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CE5834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D1A9370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5F9713A4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9604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4E8A1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52E9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9F9B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E335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4FB4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1B0ED38F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D908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BF7C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D481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44A90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34D61D6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AAF1B64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AC49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39E1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54AD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4526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9F37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20F516BA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E3ED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2BFC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5315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324825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9068B1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3789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505A3A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407F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3A2A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45C9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0672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B2A87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FE0BE0" w:rsidRPr="00AB76B4" w14:paraId="346747D3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93F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A65F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76D1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51889E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0AF2C6C8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08EA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C2E0FC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1624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4DF3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51B1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C81A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FE0BE0" w:rsidRPr="00AB76B4" w14:paraId="18BD24AF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472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5E41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CD58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8836F2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3B09D69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3812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ACEEEB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7CC4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385D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1A99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32F8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13916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FE0BE0" w:rsidRPr="00AB76B4" w14:paraId="650878A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1D60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4B08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453C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6DD57F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3A466C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844C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9424CC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F88054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4040056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B5318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FBF6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E734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A940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1D09A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FE0BE0" w:rsidRPr="00AB76B4" w14:paraId="5F096A5E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6E5A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81C9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D483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80F6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D344094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E5D4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E6C919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461ABEF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D443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F42E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59B7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9E31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39F8C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FE0BE0" w:rsidRPr="00AB76B4" w14:paraId="62428D91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78F6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71C8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237F4D5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7406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FE669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65B19686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68E8885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3BC26C02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667B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67D6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6882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30E9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2EA4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351E2A6D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E38C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F2C9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EF95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617AC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2DB089F3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8FEB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3640078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516E5CA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44D0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AE1E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919C8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EF6C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06E5FBD8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7448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FE27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F05A8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F8DA7E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2E2F329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7282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5CEBA20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56B4CDA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7143307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39A78ED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6C20865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36CE40B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6BF8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E2CE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C8C3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C7AC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EE880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FE0BE0" w:rsidRPr="00AB76B4" w14:paraId="76D39550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4BE2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B02B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398E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E4DEF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02908625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6F56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0966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7E50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A536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E54A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479391BE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12CD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21C5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4FAB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33D7AF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31E6492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19C0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AEB1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8CC0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9300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4F2B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4EF18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FE0BE0" w:rsidRPr="00AB76B4" w14:paraId="785E3B15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027D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B2E6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1149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EF118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0B13E736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9ACA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158B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41F7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9108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B9FC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4C048505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9CFF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CD2F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5BF3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C4B204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63EDF6A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B5AA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17C2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5BD7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14B8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B4BB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18C97CE5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ECFA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31CB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0A56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65C72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5D968E4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DACA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34B77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E35C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2EBD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D6B9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588A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99226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FE0BE0" w:rsidRPr="00AB76B4" w14:paraId="17171557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2EDE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7ADA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E941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3368A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5042C102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34AC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7D6E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D5C3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7E8E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E928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FE0BE0" w:rsidRPr="00AB76B4" w14:paraId="2DC5A807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601A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5B9D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6177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0FCF5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7B92B1B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7D91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163F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59FB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C781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89B2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6CFEAFE2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D223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9480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065D210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9571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1E309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513B160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7F5A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8314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8602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E1B7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1DB1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0624114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699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57C5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F7E6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B0343D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28D102A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0334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C573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A3E1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C7D7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58C1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7CADC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FE0BE0" w:rsidRPr="00AB76B4" w14:paraId="59656D4F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8943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C8DF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0D9FAA5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631A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BCBFE5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3E1A8C4F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57D8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E75A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50D1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421D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22F8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55B05511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5CDF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AA37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CE40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E44F9C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77CEEB8F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FCF9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D3CFE9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F11E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E0C0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13FB8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6260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1D862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FE0BE0" w:rsidRPr="00AB76B4" w14:paraId="0919F36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514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7046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0EE0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78AA74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31302684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271E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3180CC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FC73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9C83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3CEC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FD95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E0E76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FE0BE0" w:rsidRPr="00AB76B4" w14:paraId="0558201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B995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B655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AC5B8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DFEFE6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3C030C0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1D26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2142B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907A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83D3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1E1E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4CAE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67944F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FE0BE0" w:rsidRPr="00AB76B4" w14:paraId="4DABD7C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A9BC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35E8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2EEF051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404E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5BC8F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21395910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A908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7837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ACF0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45FB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896BE" w14:textId="77777777" w:rsidR="00FE0BE0" w:rsidRPr="00AB76B4" w:rsidRDefault="00FE0BE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5B19F28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F40F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FC15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8CA9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902412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0AC4A900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40C0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EA77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B2CD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3045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9B90B" w14:textId="77777777" w:rsidR="00FE0BE0" w:rsidRPr="00AB76B4" w:rsidRDefault="00FE0BE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40CD37B" w14:textId="77777777" w:rsidR="00FE0BE0" w:rsidRPr="00AB76B4" w:rsidRDefault="00FE0BE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FE0BE0" w:rsidRPr="00AB76B4" w14:paraId="4CC5125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B42F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216B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E215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C16BD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6353905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4528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476E325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98D5F9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9CC1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8A30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3B87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93EA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793862E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4C22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B7FB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FF86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6A8972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7D27D36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6BD7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5E00239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19D09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24BE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7548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3B1C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5839A35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286B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3505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DC75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343142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652B215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681E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2768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ACDD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6DFE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7BED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20FA9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FE0BE0" w:rsidRPr="00AB76B4" w14:paraId="5014110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BE9D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95DB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DC0D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1B3C1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7DD053E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EC88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4900CFC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0814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C552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BF3F8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B1E0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0CB1F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FE0BE0" w:rsidRPr="00AB76B4" w14:paraId="53973CF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C0D0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AB6C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34B4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ECED12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604F7712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7DBD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3D9629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5A8A12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413C6FD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69BC7A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61461F4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A2A3AE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121DF5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30F3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C54D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F0F4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ABEF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FDA45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FE0BE0" w:rsidRPr="00AB76B4" w14:paraId="284DAFE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4D2E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FD72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E776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A7314F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4C1B98D0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239C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0704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0F2F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2886DCE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+8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47F1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BE5D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758618E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939F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913C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88B0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6ADEFD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17F9806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ED55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C3F9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0E99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DF5E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EC98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550AA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FE0BE0" w:rsidRPr="00AB76B4" w14:paraId="203F6B7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5D1F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C2F1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6CA5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EC33CE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318C5063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4A4A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E825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A7F3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E8139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03C4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36329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FE0BE0" w:rsidRPr="00AB76B4" w14:paraId="3F9A5A07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0A00A5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77E5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5A66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0E2B2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379AD15C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E8DD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5302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50BF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95E6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81E9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FE0BE0" w:rsidRPr="00AB76B4" w14:paraId="1E2CFE4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7C89D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1125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A4D09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99FE2D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5DB8EF1E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A4BF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800CBB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51944A4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40F1758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7AF8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60AA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2F05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A633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3EA77B9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231C8B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ACFE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758E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79F999" w14:textId="77777777" w:rsidR="00FE0BE0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48692318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4389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CEAA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1E52C" w14:textId="77777777" w:rsidR="00FE0BE0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38B1BC4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19E6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7AE3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064308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FE0BE0" w:rsidRPr="00AB76B4" w14:paraId="5C206B8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3E59E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BD64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32280FB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0134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219524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35EF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E2DB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CFAE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1806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8A4A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3A13FF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FE0BE0" w:rsidRPr="00AB76B4" w14:paraId="4E5C98C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CB0B96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8740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67D6FD2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B13F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F8DCA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656F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379E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87EE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8D7D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DBD1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FE0BE0" w:rsidRPr="00AB76B4" w14:paraId="0334971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5D56AB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2B23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220AD40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3C17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D0E3C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FB11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ACBF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F136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72B8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CE7C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FE0BE0" w:rsidRPr="00AB76B4" w14:paraId="137A8C2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93E528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AE6A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2200861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4006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F9102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AD8A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6AA8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9D74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4F339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3AB2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FE0BE0" w:rsidRPr="00AB76B4" w14:paraId="2E24622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60886A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E443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AE50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E1974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59F8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375562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80AA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CE69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6B40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5387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FE0BE0" w:rsidRPr="00AB76B4" w14:paraId="49BB50C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D771F3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B5F0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A658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D5531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186E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A0114D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8B26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FF0E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9BA9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70EB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FE0BE0" w:rsidRPr="00AB76B4" w14:paraId="531B113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15B54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87BB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E551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E470F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E5A0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66044B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7E9B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E83F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8D30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46D8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FE0BE0" w:rsidRPr="00AB76B4" w14:paraId="4FCB251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711D4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D685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4C189DE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DBD7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0B752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AF02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ADF0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BF75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CF44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578E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FE0BE0" w:rsidRPr="00AB76B4" w14:paraId="104571D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5A6C33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5A4A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0CB9DF5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9526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9A74A2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39794E6F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2BB2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2EEA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9957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8D80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4EC9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FE0BE0" w:rsidRPr="00AB76B4" w14:paraId="3BB035B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2C164C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0445D" w14:textId="77777777" w:rsidR="00FE0BE0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512B8D0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F5A29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284F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1874397F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E8C5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A98D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6ECB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301B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4B06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FE0BE0" w:rsidRPr="00AB76B4" w14:paraId="07EA9A26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50B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7CAD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D308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FAD0FC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482FFA49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198D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9712D2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ECC5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14FB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CD95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B4DD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467D3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0E3E525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FE0BE0" w:rsidRPr="00AB76B4" w14:paraId="3B1E3F3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28478C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D91F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0CE65F5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5657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73BCDD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12A5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27DC9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05FC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68A38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139A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242359C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6C3FF9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EE89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D6DA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B46B20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237E5AB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B82F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B043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D48F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5BC53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6686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81519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FE0BE0" w:rsidRPr="00AB76B4" w14:paraId="66F2CB32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1E4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E74B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0721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269004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276F95E3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5FFC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C2D42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2478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E815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415F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C2D4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FE0BE0" w:rsidRPr="00AB76B4" w14:paraId="07938A55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3068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FC73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99298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19AB5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60CFAF9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0963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F8BB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F5C6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9618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EED5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FE0BE0" w:rsidRPr="00AB76B4" w14:paraId="420B8B2C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A38D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5310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7933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56A5F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202A463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51A2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A1AE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6A84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23A2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ECBC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FE0BE0" w:rsidRPr="00AB76B4" w14:paraId="212A58A5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EBBA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E291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13AC48F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879E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EA9ADE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764416B4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7F25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91D0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B16B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44D4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5062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FE0BE0" w:rsidRPr="00AB76B4" w14:paraId="58E4A9B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6E2E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ADC6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6922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72565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67DFFC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8BB5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C08991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57A3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F7E9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8D13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FA4D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B76B4" w14:paraId="5E22243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FD3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20D1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DB4C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FC11D3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644B109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8508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354635F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12649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6AB6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9F23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F295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11A8E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D8965A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B0EB42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FE0BE0" w:rsidRPr="00AB76B4" w14:paraId="27CCB95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43D3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7E5A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2C029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A2EC7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557528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C4BA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6F5AD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D298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FBD3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AF3A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0F25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BE4D7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3AFE31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DA6EC8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E0BE0" w:rsidRPr="00AB76B4" w14:paraId="634EC70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A861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B86A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9806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907B3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D3A78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DAE0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99CB7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F38F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875E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FFE8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4523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11F0C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FE0BE0" w:rsidRPr="00AB76B4" w14:paraId="19740F1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3A91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4B84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E28F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A6C6AD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20BC1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D28C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34E3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D471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DEBE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05BA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49FCC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E0BE0" w:rsidRPr="00AB76B4" w14:paraId="0FACE59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2EFE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B71E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CBA0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C8761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567B710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69EB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33A9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B1BC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57D3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2156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8BE9A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678FB8A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FE0BE0" w:rsidRPr="00AB76B4" w14:paraId="0715649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DD44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861A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634E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79676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80A533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E53A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BAAA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F582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4ED6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4C5E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D963A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7D08F47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E0BE0" w:rsidRPr="00AB76B4" w14:paraId="20F7DF9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FD58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6FDA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E8E1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3EFE8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81F0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8BCF4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A9B87F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B2EB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D3B7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E20A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7DF9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46988C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FB1543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FE0BE0" w:rsidRPr="00AB76B4" w14:paraId="5F5331E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DDD3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FE16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7595B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FBB43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3DE97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15BC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9F4C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10F5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6AFF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A2AB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24A17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FE0BE0" w:rsidRPr="00AB76B4" w14:paraId="74F6C9F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B634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0945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801A8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847661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E33B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4D3C4F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B37C90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85CE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0BC5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65F2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E07B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DBA73B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E0BE0" w:rsidRPr="00AB76B4" w14:paraId="49F9947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E5D2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08D5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A491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A21FEA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F2ED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A40DD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321D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5BB7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5FBA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428B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FE0BE0" w:rsidRPr="00AB76B4" w14:paraId="18D6563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AF36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E5D4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CF1D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7598EC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85FD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301873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CADD14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176E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ADF3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251B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6BD2B" w14:textId="77777777" w:rsidR="00FE0BE0" w:rsidRPr="007B5A25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2DE3D7B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E0BE0" w:rsidRPr="00AB76B4" w14:paraId="16E6362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C581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6E40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74F57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BB922C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E38C75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0429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5C58604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20BCF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BEEBF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2FA7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F8258" w14:textId="77777777" w:rsidR="00FE0BE0" w:rsidRPr="00AB76B4" w:rsidRDefault="00FE0BE0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883F03" w14:textId="77777777" w:rsidR="00FE0BE0" w:rsidRPr="00AB76B4" w:rsidRDefault="00FE0BE0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E0BE0" w:rsidRPr="00AB76B4" w14:paraId="7DA6A47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2467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939A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61C1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7005B4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697AD73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5CD3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DEEC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D11B1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C9A4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67946" w14:textId="77777777" w:rsidR="00FE0BE0" w:rsidRPr="00AB76B4" w:rsidRDefault="00FE0BE0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B714D3" w14:textId="77777777" w:rsidR="00FE0BE0" w:rsidRPr="00AB76B4" w:rsidRDefault="00FE0BE0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E0BE0" w:rsidRPr="00AB76B4" w14:paraId="5078EAC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48F5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ECAF9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DA8E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A61FE2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821D2C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0068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7CBB4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E7DB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9168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29628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17573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E0BE0" w:rsidRPr="00AB76B4" w14:paraId="3E8EC25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0D43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095B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B4C51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5B8EED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86E938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E025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D1E0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5923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801A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364AA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39AC2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E0BE0" w:rsidRPr="00AB76B4" w14:paraId="1126523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5456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725F5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28C8031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C6AF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0F7F9B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409F5844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A0564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D9B4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9E2D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0C80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64733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2EBECB01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9D90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55CC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7AE5125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E4C22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BB7FCD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1222D84E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0F37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9E35E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468A2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F06BC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24C1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B76B4" w14:paraId="736C4D86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B05D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0D92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82A5A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DD8F7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2ED5C117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D68A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F8555BD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729E5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F2850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A2AAD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40FB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FE0BE0" w:rsidRPr="00AB76B4" w14:paraId="74B5A502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10A8" w14:textId="77777777" w:rsidR="00FE0BE0" w:rsidRPr="00AB76B4" w:rsidRDefault="00FE0BE0" w:rsidP="00FE0BE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6C3FC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99B46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D6A884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020BB2DD" w14:textId="77777777" w:rsidR="00FE0BE0" w:rsidRPr="00AB76B4" w:rsidRDefault="00FE0BE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972C6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4C908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1241B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2DE60" w14:textId="77777777" w:rsidR="00FE0BE0" w:rsidRPr="00AB76B4" w:rsidRDefault="00FE0BE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9D60E" w14:textId="77777777" w:rsidR="00FE0BE0" w:rsidRPr="00AB76B4" w:rsidRDefault="00FE0BE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77883A54" w14:textId="77777777" w:rsidR="00FE0BE0" w:rsidRPr="00A8307A" w:rsidRDefault="00FE0BE0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0F586727" w14:textId="77777777" w:rsidR="00FE0BE0" w:rsidRPr="005905D7" w:rsidRDefault="00FE0BE0" w:rsidP="006B4CB8">
      <w:pPr>
        <w:pStyle w:val="Heading1"/>
        <w:spacing w:line="360" w:lineRule="auto"/>
      </w:pPr>
      <w:r w:rsidRPr="005905D7">
        <w:t>LINIA 116</w:t>
      </w:r>
    </w:p>
    <w:p w14:paraId="4D7A0EB2" w14:textId="77777777" w:rsidR="00FE0BE0" w:rsidRPr="005905D7" w:rsidRDefault="00FE0BE0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FE0BE0" w:rsidRPr="00743905" w14:paraId="2912B6D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A019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CC54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85E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1BDA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9C65CB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1FF0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3636286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FF0A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F3A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4EE3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4DC7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48ABA1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FE0BE0" w:rsidRPr="00743905" w14:paraId="1FDA2A5C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1FF4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BE0A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5CC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FB4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4E4F3D0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59A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00FEA634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CB78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8560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7D74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B33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FE0BE0" w:rsidRPr="00743905" w14:paraId="078C5438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DC0C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7CE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24EE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84F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B2CF50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66C0428A" w14:textId="77777777" w:rsidR="00FE0BE0" w:rsidRPr="00743905" w:rsidRDefault="00FE0BE0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88CA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935C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128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AFC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9275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E0BE0" w:rsidRPr="00743905" w14:paraId="7A67553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A749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652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380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45B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651CBAAC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4AFA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2147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6D1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21EF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91D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4D9F7C10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E0BE0" w:rsidRPr="00743905" w14:paraId="20B33FD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06C9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302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421F078F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C60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B70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6C5DE1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E713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A6E2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03F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039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62F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E507C08" w14:textId="77777777" w:rsidR="00FE0BE0" w:rsidRPr="0007721B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E0BE0" w:rsidRPr="00743905" w14:paraId="18F8009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A5A1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C8A3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6650E310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D273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665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15CB66F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801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BBEF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A7E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07DC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4C94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64D9271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E0BE0" w:rsidRPr="00743905" w14:paraId="78D4348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B7AF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A710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3BCFFFA2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B634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C640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5F26B8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F18F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DAC9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10B5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D8B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43C5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8289B2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E0BE0" w:rsidRPr="00743905" w14:paraId="59BEFAA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FC53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01E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5F45B73C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5B1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DA4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1348380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97B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79DB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9980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C6A0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BD2B" w14:textId="77777777" w:rsidR="00FE0BE0" w:rsidRPr="00537749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FE0BE0" w:rsidRPr="00743905" w14:paraId="559D351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B9CF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F073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5CE432BC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30A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9F7B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0721149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B5B5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93DB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0DC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6CBF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A7BD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28D6DB06" w14:textId="77777777" w:rsidR="00FE0BE0" w:rsidRPr="005A767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E0BE0" w:rsidRPr="00743905" w14:paraId="3777714B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B13D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2AA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488A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BF1C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46355B0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07F11A4C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7C6C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6D4188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85A0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26C3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E64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DB2F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E0BE0" w:rsidRPr="00743905" w14:paraId="7021353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0E34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D76E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583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6490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19AFCAB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D52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CFE6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9F5E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B9E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D9AF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73E9EC75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E0BE0" w:rsidRPr="00743905" w14:paraId="5D0105BB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A032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80B3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010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7DF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3B3FB33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15CB253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84F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1E1FF27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AA586F0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4B367882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03B9EC7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EB177E3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950ED1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A34F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F5A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D27F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FDAB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15B776A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FE0BE0" w:rsidRPr="00743905" w14:paraId="6B06379F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CA40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C1A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292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E46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37B753CE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F16E08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601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1206718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3436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C6FE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F423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B1E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FE0BE0" w:rsidRPr="00743905" w14:paraId="37F25AA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B1E4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5DA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CA1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19A5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3BB88C75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433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5F3D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5ADC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9080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4B8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5D424964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530668E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E0BE0" w:rsidRPr="00743905" w14:paraId="4F632CA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92A0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F08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370CFE55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C3D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FB75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CD95DA5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47E0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3A6A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A66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E2EF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CE0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7F3CF44" w14:textId="77777777" w:rsidR="00FE0BE0" w:rsidRPr="001D7D9E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E0BE0" w:rsidRPr="00743905" w14:paraId="3F2D0F3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0C45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6C9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89B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302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B0734B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181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CCB231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680EC854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1A283295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3F78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A10E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745A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4123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B06CE8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FE0BE0" w:rsidRPr="00743905" w14:paraId="06D4E68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ACF5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0AE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CF80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5950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7C2220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9FAA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FBCF6AE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3458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0A95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BE3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ED6A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E0BE0" w:rsidRPr="00743905" w14:paraId="79934E1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CB64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7DB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ACC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F2D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ADF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0C11163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29C4B3F8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A3902F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9234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BD1E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F4DA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1793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FE0BE0" w:rsidRPr="00743905" w14:paraId="7198ACB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096B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118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5D2A691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A923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7624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DA6EF0F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043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9B4D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A81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99B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5BD3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51F6CAC" w14:textId="77777777" w:rsidR="00FE0BE0" w:rsidRPr="0007721B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E0BE0" w:rsidRPr="00743905" w14:paraId="2320452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DFF3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288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486B505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C60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3C7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C0B31A4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31F3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1B29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AC3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90C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FC6F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9DDF582" w14:textId="77777777" w:rsidR="00FE0BE0" w:rsidRPr="00951746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E0BE0" w:rsidRPr="00743905" w14:paraId="2C80870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F914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31EE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641C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4855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CDA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70C7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7396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54270D8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755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A7BC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E0BE0" w:rsidRPr="00743905" w14:paraId="3833689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E611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01CE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2564F755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33E6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C4FC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4BF1EDDC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E39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18ED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217A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15F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A979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E0BE0" w:rsidRPr="00743905" w14:paraId="53AB643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3655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2DAC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41F214AC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E79E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9023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41E74C6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11E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F37A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6A2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79E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C3A6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E0BE0" w:rsidRPr="00743905" w14:paraId="1EEC083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57B5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A58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FFB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CB6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C881A4A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3864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2310DF3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F0E7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AEA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0354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6C02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1874EEF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FE0BE0" w:rsidRPr="00743905" w14:paraId="6C0855F4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9E5E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5B4F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B36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37C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7C39CFEF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0EB087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EABC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ECD08A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177B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ACA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CD93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55C0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E0BE0" w:rsidRPr="00743905" w14:paraId="3AC34DC9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5C1E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A2B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52A7530C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C3E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7F3C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391706A0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FC45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BC3B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031F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6E04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5A4F" w14:textId="77777777" w:rsidR="00FE0BE0" w:rsidRPr="00351657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FE0BE0" w:rsidRPr="00743905" w14:paraId="565F2DEE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DDA0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3984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302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3E2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6DC121A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535DCF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BD0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985873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225E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64B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726A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187C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E0BE0" w:rsidRPr="00743905" w14:paraId="1590C5E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D80F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6DB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32FC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C7E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617911B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15E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41789D3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38FF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643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095E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12E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E0BE0" w:rsidRPr="00743905" w14:paraId="6FF2637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F86A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DE7F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0CBFAA9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57D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DB86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5335B0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E47A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0598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7A00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2D6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0610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E0BE0" w:rsidRPr="00743905" w14:paraId="4CC6D8A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82EE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AF04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5FB3FC0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6EA3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31BE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996074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5D6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0E42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C06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4C1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075D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C9D6209" w14:textId="77777777" w:rsidR="00FE0BE0" w:rsidRPr="003B409E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E0BE0" w:rsidRPr="00743905" w14:paraId="6BFFE2A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28EE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F705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00495C61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9563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A786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BEB7623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DA1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876B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EFC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3D45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5EB3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E0BE0" w:rsidRPr="00743905" w14:paraId="5F963F4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E508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4A30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3BCCC49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B4B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A9FE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13437E4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C54C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D989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5BC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904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A2FF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C08FB1C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E0BE0" w:rsidRPr="00743905" w14:paraId="38553BF7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8C64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ACFF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963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A54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2C98905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3E56E3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C27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1AB6B4F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76E3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BD5A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0C3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C69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E0BE0" w:rsidRPr="00743905" w14:paraId="38AE027C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338B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39E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1B624E0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26B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92A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4650C56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6EE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E712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4BC4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A12E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28A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E0BE0" w:rsidRPr="00743905" w14:paraId="631469E8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2B23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9A43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A6D4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C61D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65E44217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00C85A5B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FB0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831D8BA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FC9E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45E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756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F3BC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E0BE0" w:rsidRPr="00743905" w14:paraId="7D8E2F89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D7BA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CA5E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6325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6AF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69FB6E7A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DCA3BF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B0C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86881C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7D53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C0A0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B46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E46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E0BE0" w:rsidRPr="00743905" w14:paraId="768F0ECC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9F18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2D2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8F1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D965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455E8AF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581F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05D48DF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61EA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0BC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9200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EE4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FE0BE0" w:rsidRPr="00743905" w14:paraId="698C58D3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AA7B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32F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C284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1B0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DB54DB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1B5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3C89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42BE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26E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2D8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FE0BE0" w:rsidRPr="00743905" w14:paraId="0B0E86E6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8D43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31C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BBD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2BEC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E543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14BB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1829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743CA8A5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B44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0F30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FE0BE0" w:rsidRPr="00743905" w14:paraId="46630F9D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CCBE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6EC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061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5782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BDB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E4C2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A0B2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ABAD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CB9C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FE0BE0" w:rsidRPr="00743905" w14:paraId="3D70A25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E242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F13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B2C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85F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0B5ECF5E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132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E5A90DF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8798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77C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2764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FFF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E0BE0" w:rsidRPr="00743905" w14:paraId="2B5F33E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9863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D63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19E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6F4F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5E5212F9" w14:textId="77777777" w:rsidR="00FE0BE0" w:rsidRPr="00D73778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BC2B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3756BB5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A711" w14:textId="77777777" w:rsidR="00FE0BE0" w:rsidRPr="00D73778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066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6A7E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208A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E0BE0" w:rsidRPr="00743905" w14:paraId="0D5852F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5890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88FE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5BB4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E3A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60A6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981F" w14:textId="77777777" w:rsidR="00FE0BE0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B29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B9E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B0D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FE0BE0" w:rsidRPr="00743905" w14:paraId="2A0BA05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C6CA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E1B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0085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B127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58FFFE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3FDA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AF33622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6F708912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4B4765C2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D17A4D0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712A" w14:textId="77777777" w:rsidR="00FE0BE0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3B8A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EA75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75BA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9C037A4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7E23449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FE0BE0" w:rsidRPr="00743905" w14:paraId="7F26674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D027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1CC4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78AC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46CA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4F760D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E1F0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A481" w14:textId="77777777" w:rsidR="00FE0BE0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CD6A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5C7B529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76A5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55F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FE0BE0" w:rsidRPr="00743905" w14:paraId="51DCDB7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2C78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F1A7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6975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ACE2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C862BDA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0431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95E7" w14:textId="77777777" w:rsidR="00FE0BE0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B169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3B8FD19A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CD3A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DA1A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E0BE0" w:rsidRPr="00743905" w14:paraId="328A0FD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D4D4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8602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76ACF06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D9EA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E3D0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CC87B80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CEA4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4E0E" w14:textId="77777777" w:rsidR="00FE0BE0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5F2E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2E5375D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A17B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DC74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E0BE0" w:rsidRPr="00743905" w14:paraId="4C0950B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037F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1AA9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7679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D8D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344DA7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C978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BA6C9F2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289E4273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A680114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4B28" w14:textId="77777777" w:rsidR="00FE0BE0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3724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325A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6B1B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90FBE6D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FE0BE0" w:rsidRPr="00743905" w14:paraId="666F3C2D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2C4A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C204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D09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3973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8A7CFB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584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697E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EE7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80C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56E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E0BE0" w:rsidRPr="00743905" w14:paraId="7241F56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7D23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8C0C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642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0410" w14:textId="77777777" w:rsidR="00FE0BE0" w:rsidRDefault="00FE0BE0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27D18FC3" w14:textId="77777777" w:rsidR="00FE0BE0" w:rsidRDefault="00FE0BE0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2D84FD4A" w14:textId="77777777" w:rsidR="00FE0BE0" w:rsidRDefault="00FE0BE0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61F5C45E" w14:textId="77777777" w:rsidR="00FE0BE0" w:rsidRPr="00743905" w:rsidRDefault="00FE0BE0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24B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314B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BA6D" w14:textId="77777777" w:rsidR="00FE0BE0" w:rsidRDefault="00FE0BE0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0F34B993" w14:textId="77777777" w:rsidR="00FE0BE0" w:rsidRPr="004E7F11" w:rsidRDefault="00FE0BE0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E4F0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AF4C" w14:textId="77777777" w:rsidR="00FE0BE0" w:rsidRDefault="00FE0BE0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2E579D80" w14:textId="77777777" w:rsidR="00FE0BE0" w:rsidRPr="00743905" w:rsidRDefault="00FE0BE0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E0BE0" w:rsidRPr="00743905" w14:paraId="57324BE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E404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583A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7CB0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610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4AC805E4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D151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12E91A4C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13A2917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D42E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C0E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2FBE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4CF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E0BE0" w:rsidRPr="00743905" w14:paraId="54E45B9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5CB2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DD9A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149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C9AB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77F4578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7910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4788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1BD4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394D4B63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F7B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371F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E0BE0" w:rsidRPr="00743905" w14:paraId="6FAAB9B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1DC0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43C9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1B226B9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0CD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9806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0122FFD1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9C0A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FE6D" w14:textId="77777777" w:rsidR="00FE0BE0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9C40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187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950C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E0BE0" w:rsidRPr="00743905" w14:paraId="0C3780CC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587B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26C0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318952D7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D9B1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6878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9837F29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313E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005A" w14:textId="77777777" w:rsidR="00FE0BE0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349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720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59F8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E0BE0" w:rsidRPr="00743905" w14:paraId="7255A52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D5C5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C13A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C60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F367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E818FBB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E68D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A589" w14:textId="77777777" w:rsidR="00FE0BE0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4B6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08C3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DFDB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E0BE0" w:rsidRPr="00743905" w14:paraId="519397AA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C0A2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E87B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7283AA85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A9A0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3BF6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171A283B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61862D6F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7389D88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D81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8A02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2E6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817C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37E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E0BE0" w:rsidRPr="00743905" w14:paraId="2918C9F0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484D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68E5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F87F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2224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39E8782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198F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67C5A2A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1B9BE795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0F61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C45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4D9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5E7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FE0BE0" w:rsidRPr="00743905" w14:paraId="1B162B0F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BE93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E4B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4B9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D246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068F88EC" w14:textId="77777777" w:rsidR="00FE0BE0" w:rsidRPr="00CD295A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6FC5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AE96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780D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1E68501C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FD4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E5CA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E0BE0" w:rsidRPr="00743905" w14:paraId="0A805EF2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AC86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74D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F024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753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D8A742F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1397E134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4F39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197148C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7BFC2CB3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DA2C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894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151B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873F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E0BE0" w:rsidRPr="00743905" w14:paraId="1EE620E7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2255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0E7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C12C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9BF1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CAE0FB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5C9CDA6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B13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962078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DEF9" w14:textId="77777777" w:rsidR="00FE0BE0" w:rsidRPr="00743905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C5E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3742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B5BF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E0BE0" w:rsidRPr="00743905" w14:paraId="6E8A7502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0073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475F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CA4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B334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FF08837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73E8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6186" w14:textId="77777777" w:rsidR="00FE0BE0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2E23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FA77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638D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3D99D42A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516D3516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59A610F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FE0BE0" w:rsidRPr="00743905" w14:paraId="3334891A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B188" w14:textId="77777777" w:rsidR="00FE0BE0" w:rsidRPr="00743905" w:rsidRDefault="00FE0BE0" w:rsidP="00FE0BE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8626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2E2D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7467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EDF573B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34AC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404B73D7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9A7D247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63AB919" w14:textId="77777777" w:rsidR="00FE0BE0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BC9D" w14:textId="77777777" w:rsidR="00FE0BE0" w:rsidRDefault="00FE0BE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A648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EA6E" w14:textId="77777777" w:rsidR="00FE0BE0" w:rsidRPr="00743905" w:rsidRDefault="00FE0BE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425E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0FF0A21" w14:textId="77777777" w:rsidR="00FE0BE0" w:rsidRDefault="00FE0BE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017C809E" w14:textId="77777777" w:rsidR="00FE0BE0" w:rsidRPr="005905D7" w:rsidRDefault="00FE0BE0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019D6EA2" w14:textId="77777777" w:rsidR="00FE0BE0" w:rsidRDefault="00FE0BE0" w:rsidP="007246D0">
      <w:pPr>
        <w:pStyle w:val="Heading1"/>
        <w:spacing w:line="360" w:lineRule="auto"/>
      </w:pPr>
      <w:r>
        <w:lastRenderedPageBreak/>
        <w:t>LINIA 117</w:t>
      </w:r>
    </w:p>
    <w:p w14:paraId="0FA9FF3E" w14:textId="77777777" w:rsidR="00FE0BE0" w:rsidRDefault="00FE0BE0" w:rsidP="00F12DA0">
      <w:pPr>
        <w:pStyle w:val="Heading1"/>
        <w:spacing w:line="360" w:lineRule="auto"/>
        <w:rPr>
          <w:b w:val="0"/>
          <w:bCs w:val="0"/>
          <w:sz w:val="8"/>
        </w:rPr>
      </w:pPr>
      <w:r>
        <w:t>LIVEZENI - LUPENI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E0BE0" w14:paraId="61B5F446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9E75" w14:textId="77777777" w:rsidR="00FE0BE0" w:rsidRDefault="00FE0BE0" w:rsidP="00FE0BE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9E9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84+710</w:t>
            </w:r>
          </w:p>
          <w:p w14:paraId="7F8821B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37F6" w14:textId="77777777" w:rsidR="00FE0BE0" w:rsidRPr="00AA7E4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AC3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Livezeni -</w:t>
            </w:r>
          </w:p>
          <w:p w14:paraId="7009774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Iscroni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823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0E7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B15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5D73" w14:textId="77777777" w:rsidR="00FE0BE0" w:rsidRPr="00AA7E4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C345" w14:textId="77777777" w:rsidR="00FE0BE0" w:rsidRDefault="00FE0BE0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780CF55D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02D7" w14:textId="77777777" w:rsidR="00FE0BE0" w:rsidRDefault="00FE0BE0" w:rsidP="00FE0BE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AAA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8E01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B06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2FB72D6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854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3, 9, </w:t>
            </w:r>
          </w:p>
          <w:p w14:paraId="428ADB7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11, 15, 17 și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9E80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83C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EC4A" w14:textId="77777777" w:rsidR="00FE0BE0" w:rsidRPr="00AA7E4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B6EA" w14:textId="77777777" w:rsidR="00FE0BE0" w:rsidRDefault="00FE0BE0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2007BDC5" w14:textId="77777777">
        <w:trPr>
          <w:cantSplit/>
          <w:trHeight w:val="4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E021" w14:textId="77777777" w:rsidR="00FE0BE0" w:rsidRDefault="00FE0BE0" w:rsidP="00FE0BE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28D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3ADB" w14:textId="77777777" w:rsidR="00FE0BE0" w:rsidRPr="00AA7E4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EEB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2F272EB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7 şi 12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9BE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642DE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D9FA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043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8FC1" w14:textId="77777777" w:rsidR="00FE0BE0" w:rsidRPr="00AA7E4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7F56" w14:textId="77777777" w:rsidR="00FE0BE0" w:rsidRDefault="00FE0BE0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77FB490F" w14:textId="77777777">
        <w:trPr>
          <w:cantSplit/>
          <w:trHeight w:val="187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E988" w14:textId="77777777" w:rsidR="00FE0BE0" w:rsidRDefault="00FE0BE0" w:rsidP="00FE0BE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04B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8394" w14:textId="77777777" w:rsidR="00FE0BE0" w:rsidRPr="00AA7E4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921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5C6A679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6FD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S 8,</w:t>
            </w:r>
          </w:p>
          <w:p w14:paraId="20131AC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12, 14,</w:t>
            </w:r>
          </w:p>
          <w:p w14:paraId="17F6A9B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18, 20,</w:t>
            </w:r>
          </w:p>
          <w:p w14:paraId="6CD8D8F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24, 26,</w:t>
            </w:r>
          </w:p>
          <w:p w14:paraId="5609857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şi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873D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1AE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17C4" w14:textId="77777777" w:rsidR="00FE0BE0" w:rsidRPr="00AA7E4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79BD" w14:textId="77777777" w:rsidR="00FE0BE0" w:rsidRDefault="00FE0BE0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15165B34" w14:textId="77777777">
        <w:trPr>
          <w:cantSplit/>
          <w:trHeight w:val="7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B8E2" w14:textId="77777777" w:rsidR="00FE0BE0" w:rsidRDefault="00FE0BE0" w:rsidP="00FE0BE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C0C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0DFA" w14:textId="77777777" w:rsidR="00FE0BE0" w:rsidRPr="00AA7E4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0EA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6A3D016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9E3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8A2717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/ 9, </w:t>
            </w:r>
          </w:p>
          <w:p w14:paraId="6AE88E6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15,</w:t>
            </w:r>
          </w:p>
          <w:p w14:paraId="76AB853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D21942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19, 21, 12, 16, 18, 22, 24 </w:t>
            </w:r>
          </w:p>
          <w:p w14:paraId="7C3E410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DDEC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A22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1F37" w14:textId="77777777" w:rsidR="00FE0BE0" w:rsidRPr="00AA7E4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362D" w14:textId="77777777" w:rsidR="00FE0BE0" w:rsidRDefault="00FE0BE0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abătute.</w:t>
            </w:r>
          </w:p>
        </w:tc>
      </w:tr>
      <w:tr w:rsidR="00FE0BE0" w14:paraId="16D3741D" w14:textId="77777777">
        <w:trPr>
          <w:cantSplit/>
          <w:trHeight w:val="3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A13A" w14:textId="77777777" w:rsidR="00FE0BE0" w:rsidRDefault="00FE0BE0" w:rsidP="00FE0BE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DE8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8EB4" w14:textId="77777777" w:rsidR="00FE0BE0" w:rsidRPr="00AA7E4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745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6CB23AF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F32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597F9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2B2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6D1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54CF" w14:textId="77777777" w:rsidR="00FE0BE0" w:rsidRPr="00AA7E4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7109" w14:textId="77777777" w:rsidR="00FE0BE0" w:rsidRPr="00F35A05" w:rsidRDefault="00FE0BE0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140F004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2A2B" w14:textId="77777777" w:rsidR="00FE0BE0" w:rsidRDefault="00FE0BE0" w:rsidP="00FE0BE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7ED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97+300</w:t>
            </w:r>
          </w:p>
          <w:p w14:paraId="589F32C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13D7" w14:textId="77777777" w:rsidR="00FE0BE0" w:rsidRPr="00AA7E4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A7E4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175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Lupeni Tehnic</w:t>
            </w:r>
          </w:p>
          <w:p w14:paraId="1BBE392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7C5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C48A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CA5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F860" w14:textId="77777777" w:rsidR="00FE0BE0" w:rsidRPr="00AA7E4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4342" w14:textId="77777777" w:rsidR="00FE0BE0" w:rsidRDefault="00FE0BE0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3562571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CB09" w14:textId="77777777" w:rsidR="00FE0BE0" w:rsidRDefault="00FE0BE0" w:rsidP="00FE0BE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DBE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141F" w14:textId="77777777" w:rsidR="00FE0BE0" w:rsidRPr="00AA7E4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E13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Lupeni Tehnic </w:t>
            </w:r>
          </w:p>
          <w:p w14:paraId="3C361A3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163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F98B68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8F77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AAD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AF15" w14:textId="77777777" w:rsidR="00FE0BE0" w:rsidRPr="00AA7E4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7C37" w14:textId="77777777" w:rsidR="00FE0BE0" w:rsidRDefault="00FE0BE0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</w:t>
            </w:r>
          </w:p>
          <w:p w14:paraId="693F1DAD" w14:textId="77777777" w:rsidR="00FE0BE0" w:rsidRDefault="00FE0BE0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2C abătută.</w:t>
            </w:r>
          </w:p>
        </w:tc>
      </w:tr>
    </w:tbl>
    <w:p w14:paraId="18B307D6" w14:textId="77777777" w:rsidR="00FE0BE0" w:rsidRDefault="00FE0BE0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0D21B837" w14:textId="77777777" w:rsidR="00FE0BE0" w:rsidRDefault="00FE0BE0" w:rsidP="009B0B28">
      <w:pPr>
        <w:pStyle w:val="Heading1"/>
        <w:spacing w:line="360" w:lineRule="auto"/>
      </w:pPr>
      <w:r>
        <w:t>LINIA 119 A</w:t>
      </w:r>
    </w:p>
    <w:p w14:paraId="61A4DEE2" w14:textId="77777777" w:rsidR="00FE0BE0" w:rsidRDefault="00FE0BE0" w:rsidP="0036336D">
      <w:pPr>
        <w:pStyle w:val="Heading1"/>
        <w:spacing w:line="360" w:lineRule="auto"/>
        <w:rPr>
          <w:b w:val="0"/>
          <w:bCs w:val="0"/>
          <w:sz w:val="8"/>
        </w:rPr>
      </w:pPr>
      <w:r>
        <w:t>PETROŞANI - PETROŞANI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E0BE0" w14:paraId="29ED498F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7A31" w14:textId="77777777" w:rsidR="00FE0BE0" w:rsidRDefault="00FE0BE0" w:rsidP="00FE0BE0">
            <w:pPr>
              <w:numPr>
                <w:ilvl w:val="0"/>
                <w:numId w:val="11"/>
              </w:numPr>
              <w:spacing w:before="40" w:after="40" w:line="192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677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2+239</w:t>
            </w:r>
          </w:p>
          <w:p w14:paraId="32792CE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75E6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E14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Petroșani - </w:t>
            </w:r>
          </w:p>
          <w:p w14:paraId="5C1E44C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Petroșani Triaj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5F2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6BB5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C0F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99A0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27688A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Stații paralelogram.</w:t>
            </w:r>
          </w:p>
          <w:p w14:paraId="386586B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Porțiunea este cuprinsă între sch. 6 și sch. 10 T.</w:t>
            </w:r>
          </w:p>
        </w:tc>
      </w:tr>
    </w:tbl>
    <w:p w14:paraId="0F2BC633" w14:textId="77777777" w:rsidR="00FE0BE0" w:rsidRDefault="00FE0BE0">
      <w:pPr>
        <w:spacing w:before="40" w:after="40" w:line="192" w:lineRule="auto"/>
        <w:ind w:right="57"/>
        <w:rPr>
          <w:sz w:val="20"/>
          <w:lang w:val="ro-RO"/>
        </w:rPr>
      </w:pPr>
    </w:p>
    <w:p w14:paraId="5DD650B4" w14:textId="77777777" w:rsidR="00FE0BE0" w:rsidRDefault="00FE0BE0" w:rsidP="006B57C6">
      <w:pPr>
        <w:pStyle w:val="Heading1"/>
        <w:spacing w:line="360" w:lineRule="auto"/>
      </w:pPr>
      <w:r>
        <w:t>LINIA 120</w:t>
      </w:r>
    </w:p>
    <w:p w14:paraId="01E2FC8F" w14:textId="77777777" w:rsidR="00FE0BE0" w:rsidRDefault="00FE0BE0" w:rsidP="00B92C08">
      <w:pPr>
        <w:pStyle w:val="Heading1"/>
        <w:spacing w:line="360" w:lineRule="auto"/>
        <w:rPr>
          <w:b w:val="0"/>
          <w:bCs w:val="0"/>
          <w:sz w:val="8"/>
        </w:rPr>
      </w:pPr>
      <w:r>
        <w:t>CARANSEBEŞ - REŞIŢA NORD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E0BE0" w14:paraId="15A2B52C" w14:textId="77777777">
        <w:trPr>
          <w:cantSplit/>
          <w:trHeight w:val="19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B464" w14:textId="77777777" w:rsidR="00FE0BE0" w:rsidRDefault="00FE0BE0" w:rsidP="00FE0BE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543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BF4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61E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</w:t>
            </w:r>
          </w:p>
          <w:p w14:paraId="7DD6F96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0B7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3C09CB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F47D83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/ 36, 42 / 46,</w:t>
            </w:r>
          </w:p>
          <w:p w14:paraId="723E8C5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49C02E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0287BC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B160" w14:textId="77777777" w:rsidR="00FE0BE0" w:rsidRPr="009B4D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842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4CB9" w14:textId="77777777" w:rsidR="00FE0BE0" w:rsidRPr="009B4D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2CA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Cap Y.</w:t>
            </w:r>
          </w:p>
        </w:tc>
      </w:tr>
      <w:tr w:rsidR="00FE0BE0" w14:paraId="36295B05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1CCC" w14:textId="77777777" w:rsidR="00FE0BE0" w:rsidRDefault="00FE0BE0" w:rsidP="00FE0BE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805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12469FB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F62F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3B5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Caransebeş -</w:t>
            </w:r>
          </w:p>
          <w:p w14:paraId="482689B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11A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B5B0" w14:textId="77777777" w:rsidR="00FE0BE0" w:rsidRPr="009B4D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1D7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5A3D" w14:textId="77777777" w:rsidR="00FE0BE0" w:rsidRPr="009B4D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A14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05043B92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AA74" w14:textId="77777777" w:rsidR="00FE0BE0" w:rsidRDefault="00FE0BE0" w:rsidP="00FE0BE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039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EE4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0B7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50FF9C7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5EB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B318" w14:textId="77777777" w:rsidR="00FE0BE0" w:rsidRPr="009B4D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973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8169" w14:textId="77777777" w:rsidR="00FE0BE0" w:rsidRPr="009B4D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5DD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B363B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FE0BE0" w14:paraId="5FA53860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0158" w14:textId="77777777" w:rsidR="00FE0BE0" w:rsidRDefault="00FE0BE0" w:rsidP="00FE0BE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546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C4B0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574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7DD6E3C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91E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9A6DBB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7C55" w14:textId="77777777" w:rsidR="00FE0BE0" w:rsidRPr="009B4D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BC3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928C" w14:textId="77777777" w:rsidR="00FE0BE0" w:rsidRPr="009B4D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CA2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80AE2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FE0BE0" w14:paraId="63A7D11B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9589" w14:textId="77777777" w:rsidR="00FE0BE0" w:rsidRDefault="00FE0BE0" w:rsidP="00FE0BE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A0B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  <w:p w14:paraId="7093F85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8D67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9A3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7A95C65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C99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01D0" w14:textId="77777777" w:rsidR="00FE0BE0" w:rsidRPr="009B4D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7A9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5150" w14:textId="77777777" w:rsidR="00FE0BE0" w:rsidRPr="009B4D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756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5140C849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D1F9" w14:textId="77777777" w:rsidR="00FE0BE0" w:rsidRDefault="00FE0BE0" w:rsidP="00FE0BE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1D2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19+860</w:t>
            </w:r>
          </w:p>
          <w:p w14:paraId="1493C63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3705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7FE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3015868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B92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7A95" w14:textId="77777777" w:rsidR="00FE0BE0" w:rsidRPr="009B4D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A48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DFBC" w14:textId="77777777" w:rsidR="00FE0BE0" w:rsidRPr="009B4D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D91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7D02E810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8371" w14:textId="77777777" w:rsidR="00FE0BE0" w:rsidRDefault="00FE0BE0" w:rsidP="00FE0BE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679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922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C5A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Brebu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7FF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FAD8" w14:textId="77777777" w:rsidR="00FE0BE0" w:rsidRPr="009B4D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167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F56B" w14:textId="77777777" w:rsidR="00FE0BE0" w:rsidRPr="009B4D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FA3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Y.</w:t>
            </w:r>
          </w:p>
        </w:tc>
      </w:tr>
      <w:tr w:rsidR="00FE0BE0" w14:paraId="2F7CB5F2" w14:textId="77777777">
        <w:trPr>
          <w:cantSplit/>
          <w:trHeight w:val="634"/>
          <w:jc w:val="center"/>
        </w:trPr>
        <w:tc>
          <w:tcPr>
            <w:tcW w:w="63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ABEA" w14:textId="77777777" w:rsidR="00FE0BE0" w:rsidRDefault="00FE0BE0" w:rsidP="00FE0BE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24D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14:paraId="02D66D0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45C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27B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 -</w:t>
            </w:r>
          </w:p>
          <w:p w14:paraId="4CC6EBE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Reşiţa Nord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D4E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C561" w14:textId="77777777" w:rsidR="00FE0BE0" w:rsidRPr="009B4D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0DE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2853" w14:textId="77777777" w:rsidR="00FE0BE0" w:rsidRPr="009B4D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A8D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0F92A008" w14:textId="77777777">
        <w:trPr>
          <w:cantSplit/>
          <w:trHeight w:val="150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DD54" w14:textId="77777777" w:rsidR="00FE0BE0" w:rsidRDefault="00FE0BE0" w:rsidP="00FE0BE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C63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44F9137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6985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D54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F27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5629" w14:textId="77777777" w:rsidR="00FE0BE0" w:rsidRPr="009B4D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2CD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6563" w14:textId="77777777" w:rsidR="00FE0BE0" w:rsidRPr="009B4D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57D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38D760A7" w14:textId="77777777">
        <w:trPr>
          <w:cantSplit/>
          <w:trHeight w:val="269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01BE" w14:textId="77777777" w:rsidR="00FE0BE0" w:rsidRDefault="00FE0BE0" w:rsidP="00FE0BE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774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14:paraId="29C2449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7EF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C9D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A18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BE3E" w14:textId="77777777" w:rsidR="00FE0BE0" w:rsidRPr="009B4D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103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D097" w14:textId="77777777" w:rsidR="00FE0BE0" w:rsidRPr="009B4D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1D0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5B9F6A01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B3D8" w14:textId="77777777" w:rsidR="00FE0BE0" w:rsidRDefault="00FE0BE0" w:rsidP="00FE0BE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42C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  <w:p w14:paraId="5B08C56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9BD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997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7A5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5A94" w14:textId="77777777" w:rsidR="00FE0BE0" w:rsidRPr="009B4D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C1D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72C0" w14:textId="77777777" w:rsidR="00FE0BE0" w:rsidRPr="009B4D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368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19EEA76C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9DB4" w14:textId="77777777" w:rsidR="00FE0BE0" w:rsidRDefault="00FE0BE0" w:rsidP="00FE0BE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C71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  <w:p w14:paraId="20DAF99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6109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479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99D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7803" w14:textId="77777777" w:rsidR="00FE0BE0" w:rsidRPr="009B4D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CE7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F6EF" w14:textId="77777777" w:rsidR="00FE0BE0" w:rsidRPr="009B4D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EA8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399944D" w14:textId="77777777" w:rsidR="00FE0BE0" w:rsidRDefault="00FE0BE0">
      <w:pPr>
        <w:shd w:val="clear" w:color="auto" w:fill="FFFFFF"/>
        <w:spacing w:before="40" w:after="40" w:line="192" w:lineRule="auto"/>
        <w:ind w:right="57"/>
        <w:rPr>
          <w:sz w:val="20"/>
          <w:lang w:val="ro-RO"/>
        </w:rPr>
      </w:pPr>
    </w:p>
    <w:p w14:paraId="36198239" w14:textId="77777777" w:rsidR="00FE0BE0" w:rsidRDefault="00FE0BE0" w:rsidP="00094CC3">
      <w:pPr>
        <w:pStyle w:val="Heading1"/>
        <w:spacing w:line="360" w:lineRule="auto"/>
      </w:pPr>
      <w:r>
        <w:t>LINIA 122</w:t>
      </w:r>
    </w:p>
    <w:p w14:paraId="0BA5A6CB" w14:textId="77777777" w:rsidR="00FE0BE0" w:rsidRDefault="00FE0BE0" w:rsidP="003819B9">
      <w:pPr>
        <w:pStyle w:val="Heading1"/>
        <w:spacing w:line="360" w:lineRule="auto"/>
        <w:rPr>
          <w:b w:val="0"/>
          <w:bCs w:val="0"/>
          <w:sz w:val="8"/>
        </w:rPr>
      </w:pPr>
      <w:r>
        <w:t>CARANSEBEŞ - CARANSEBEŞ TRIAJ - ZĂGUJENI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E0BE0" w14:paraId="62FCC3C7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644E" w14:textId="77777777" w:rsidR="00FE0BE0" w:rsidRDefault="00FE0BE0" w:rsidP="00FE0BE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E4C5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2AB7" w14:textId="77777777" w:rsidR="00FE0BE0" w:rsidRPr="006810C6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7D74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1F7DB637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251D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5, 7, 9, 11, 13, 15, 17, 19, 21, 27, 12, 16, 24, 26, 28, 32, 34, 36, 38, 40, 42, 44, 46, 50 </w:t>
            </w:r>
          </w:p>
          <w:p w14:paraId="63D087CC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9B23" w14:textId="77777777" w:rsidR="00FE0BE0" w:rsidRPr="00F834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7B7B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21DC" w14:textId="77777777" w:rsidR="00FE0BE0" w:rsidRPr="00F834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B849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BD874F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3, 4 și 6.</w:t>
            </w:r>
          </w:p>
        </w:tc>
      </w:tr>
      <w:tr w:rsidR="00FE0BE0" w14:paraId="13F59DAE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A095" w14:textId="77777777" w:rsidR="00FE0BE0" w:rsidRDefault="00FE0BE0" w:rsidP="00FE0BE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2E33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2B9A" w14:textId="77777777" w:rsidR="00FE0BE0" w:rsidRPr="006810C6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7AF4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38CBAB79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09B6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7345" w14:textId="77777777" w:rsidR="00FE0BE0" w:rsidRPr="00F834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E420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7318" w14:textId="77777777" w:rsidR="00FE0BE0" w:rsidRPr="00F834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46E6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60112EFC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D18F" w14:textId="77777777" w:rsidR="00FE0BE0" w:rsidRDefault="00FE0BE0" w:rsidP="00FE0BE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4160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E553" w14:textId="77777777" w:rsidR="00FE0BE0" w:rsidRPr="006810C6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9F1B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4850B59C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B54039A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XIV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144B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6E669EC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16 </w:t>
            </w:r>
          </w:p>
          <w:p w14:paraId="107A5310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FD13580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3B2D" w14:textId="77777777" w:rsidR="00FE0BE0" w:rsidRPr="00F834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18B8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2FD9" w14:textId="77777777" w:rsidR="00FE0BE0" w:rsidRPr="00F834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6BFA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2D0A3635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593C" w14:textId="77777777" w:rsidR="00FE0BE0" w:rsidRDefault="00FE0BE0" w:rsidP="00FE0BE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048C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6+733</w:t>
            </w:r>
          </w:p>
          <w:p w14:paraId="3A5B6014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A46C" w14:textId="77777777" w:rsidR="00FE0BE0" w:rsidRPr="006810C6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B62D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0D92A841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792A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18E7" w14:textId="77777777" w:rsidR="00FE0BE0" w:rsidRPr="00F834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04D3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E140" w14:textId="77777777" w:rsidR="00FE0BE0" w:rsidRPr="00F834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42D9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BCE4BA5" w14:textId="77777777" w:rsidR="00FE0BE0" w:rsidRDefault="00FE0BE0">
      <w:pPr>
        <w:spacing w:before="40" w:line="192" w:lineRule="auto"/>
        <w:ind w:right="57"/>
        <w:rPr>
          <w:sz w:val="20"/>
          <w:lang w:val="ro-RO"/>
        </w:rPr>
      </w:pPr>
    </w:p>
    <w:p w14:paraId="250ED394" w14:textId="77777777" w:rsidR="00FE0BE0" w:rsidRDefault="00FE0BE0" w:rsidP="004365A5">
      <w:pPr>
        <w:pStyle w:val="Heading1"/>
        <w:spacing w:line="276" w:lineRule="auto"/>
      </w:pPr>
      <w:r>
        <w:t>LINIA 123</w:t>
      </w:r>
    </w:p>
    <w:p w14:paraId="44D788FE" w14:textId="77777777" w:rsidR="00FE0BE0" w:rsidRDefault="00FE0BE0" w:rsidP="00B075C5">
      <w:pPr>
        <w:pStyle w:val="Heading1"/>
        <w:spacing w:line="276" w:lineRule="auto"/>
        <w:rPr>
          <w:b w:val="0"/>
          <w:bCs w:val="0"/>
          <w:sz w:val="8"/>
        </w:rPr>
      </w:pPr>
      <w:r>
        <w:t>LUGOJ - BUZIAŞ - JAMU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70"/>
        <w:gridCol w:w="753"/>
        <w:gridCol w:w="870"/>
        <w:gridCol w:w="752"/>
        <w:gridCol w:w="2489"/>
      </w:tblGrid>
      <w:tr w:rsidR="00FE0BE0" w14:paraId="04C41265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42E8" w14:textId="77777777" w:rsidR="00FE0BE0" w:rsidRDefault="00FE0BE0" w:rsidP="00FE0BE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6E7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96+000</w:t>
            </w:r>
          </w:p>
          <w:p w14:paraId="64E876D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E501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3B7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029737D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3DB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BD65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BEB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F89F" w14:textId="77777777" w:rsidR="00FE0BE0" w:rsidRPr="008E041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E7E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008D0F6C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4F02" w14:textId="77777777" w:rsidR="00FE0BE0" w:rsidRDefault="00FE0BE0" w:rsidP="00FE0BE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E0E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14C0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D5E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7B3BECA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D3A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99CA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B85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D944" w14:textId="77777777" w:rsidR="00FE0BE0" w:rsidRPr="008E041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E2B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E663B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abătută, Cap X.</w:t>
            </w:r>
          </w:p>
        </w:tc>
      </w:tr>
      <w:tr w:rsidR="00FE0BE0" w14:paraId="02F27378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59E8" w14:textId="77777777" w:rsidR="00FE0BE0" w:rsidRDefault="00FE0BE0" w:rsidP="00FE0BE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F18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6C1D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6FB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4ABFFF3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009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038F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5DF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9E79" w14:textId="77777777" w:rsidR="00FE0BE0" w:rsidRPr="008E041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8EA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2A44765F" w14:textId="77777777" w:rsidR="00FE0BE0" w:rsidRDefault="00FE0BE0">
      <w:pPr>
        <w:spacing w:before="40" w:after="40" w:line="192" w:lineRule="auto"/>
        <w:ind w:right="57"/>
        <w:rPr>
          <w:sz w:val="20"/>
          <w:lang w:val="ro-RO"/>
        </w:rPr>
      </w:pPr>
      <w:r>
        <w:rPr>
          <w:sz w:val="20"/>
          <w:lang w:val="ro-RO"/>
        </w:rPr>
        <w:t xml:space="preserve"> </w:t>
      </w:r>
    </w:p>
    <w:p w14:paraId="356A1C00" w14:textId="77777777" w:rsidR="00FE0BE0" w:rsidRDefault="00FE0BE0" w:rsidP="00F078FE">
      <w:pPr>
        <w:pStyle w:val="Heading1"/>
        <w:spacing w:line="360" w:lineRule="auto"/>
      </w:pPr>
      <w:r>
        <w:t>LINIA 124</w:t>
      </w:r>
    </w:p>
    <w:p w14:paraId="42C0F74E" w14:textId="77777777" w:rsidR="00FE0BE0" w:rsidRDefault="00FE0BE0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E0BE0" w14:paraId="5180B38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3F54" w14:textId="77777777" w:rsidR="00FE0BE0" w:rsidRDefault="00FE0BE0" w:rsidP="00FE0BE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6B1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D2BC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4DA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1C44A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A8F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98CD9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0D18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39A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464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169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1F08D5" w14:paraId="1B4F031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90D0" w14:textId="77777777" w:rsidR="00FE0BE0" w:rsidRPr="00A75A00" w:rsidRDefault="00FE0BE0" w:rsidP="00FE0BE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6ECD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9640" w14:textId="77777777" w:rsidR="00FE0BE0" w:rsidRPr="001F08D5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DEAE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7D9359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AAE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34CA42A5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83BD" w14:textId="77777777" w:rsidR="00FE0BE0" w:rsidRPr="001F08D5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D4A9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198E" w14:textId="77777777" w:rsidR="00FE0BE0" w:rsidRPr="001F08D5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4555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FDCB8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37611B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391CC14" w14:textId="77777777" w:rsidR="00FE0BE0" w:rsidRPr="001F08D5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FE0BE0" w14:paraId="5EE456D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664C" w14:textId="77777777" w:rsidR="00FE0BE0" w:rsidRDefault="00FE0BE0" w:rsidP="00FE0BE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47A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B30C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98B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81928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44C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EE3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8E9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67C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780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62C31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E0BE0" w:rsidRPr="00A8307A" w14:paraId="67C615D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B3D2" w14:textId="77777777" w:rsidR="00FE0BE0" w:rsidRPr="00A75A00" w:rsidRDefault="00FE0BE0" w:rsidP="00FE0BE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7C31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5C35" w14:textId="77777777" w:rsidR="00FE0BE0" w:rsidRPr="0017752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598F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EEA9E7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CC93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EC15" w14:textId="77777777" w:rsidR="00FE0BE0" w:rsidRPr="0017752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C2CF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6F97" w14:textId="77777777" w:rsidR="00FE0BE0" w:rsidRPr="0017752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DF61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7258D1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FE0BE0" w:rsidRPr="00A8307A" w14:paraId="0DC6C7D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3FEE" w14:textId="77777777" w:rsidR="00FE0BE0" w:rsidRPr="00A75A00" w:rsidRDefault="00FE0BE0" w:rsidP="00FE0BE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6619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C8B6" w14:textId="77777777" w:rsidR="00FE0BE0" w:rsidRPr="00AF6A3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E33A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0024AC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DD6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B8DF08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F512" w14:textId="77777777" w:rsidR="00FE0BE0" w:rsidRPr="00AF6A3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9218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ABC4" w14:textId="77777777" w:rsidR="00FE0BE0" w:rsidRPr="00AF6A3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3A39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8F6324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0DB2C07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334DB1D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E0BE0" w:rsidRPr="00A8307A" w14:paraId="1D8B7BE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866D" w14:textId="77777777" w:rsidR="00FE0BE0" w:rsidRPr="00A75A00" w:rsidRDefault="00FE0BE0" w:rsidP="00FE0BE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D3D9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F3E9" w14:textId="77777777" w:rsidR="00FE0BE0" w:rsidRPr="00AF6A3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27CE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F4D6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13277E7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82EC1AC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9469" w14:textId="77777777" w:rsidR="00FE0BE0" w:rsidRPr="00AF6A3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7170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A1BD" w14:textId="77777777" w:rsidR="00FE0BE0" w:rsidRPr="00AF6A3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B783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537ECFE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E0BE0" w:rsidRPr="00A8307A" w14:paraId="2AF59A0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2105" w14:textId="77777777" w:rsidR="00FE0BE0" w:rsidRPr="00A75A00" w:rsidRDefault="00FE0BE0" w:rsidP="00FE0BE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8234" w14:textId="77777777" w:rsidR="00FE0BE0" w:rsidRPr="00A8307A" w:rsidRDefault="00FE0BE0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C003" w14:textId="77777777" w:rsidR="00FE0BE0" w:rsidRPr="00AF6A38" w:rsidRDefault="00FE0BE0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F2A1" w14:textId="77777777" w:rsidR="00FE0BE0" w:rsidRPr="00A8307A" w:rsidRDefault="00FE0BE0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E587" w14:textId="77777777" w:rsidR="00FE0BE0" w:rsidRDefault="00FE0BE0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FDC3A1E" w14:textId="77777777" w:rsidR="00FE0BE0" w:rsidRDefault="00FE0BE0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EAE7513" w14:textId="77777777" w:rsidR="00FE0BE0" w:rsidRDefault="00FE0BE0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547D" w14:textId="77777777" w:rsidR="00FE0BE0" w:rsidRDefault="00FE0BE0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F92E" w14:textId="77777777" w:rsidR="00FE0BE0" w:rsidRPr="00A8307A" w:rsidRDefault="00FE0BE0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3546" w14:textId="77777777" w:rsidR="00FE0BE0" w:rsidRPr="00AF6A38" w:rsidRDefault="00FE0BE0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96EC" w14:textId="77777777" w:rsidR="00FE0BE0" w:rsidRPr="00D66AFF" w:rsidRDefault="00FE0BE0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BCDA311" w14:textId="77777777" w:rsidR="00FE0BE0" w:rsidRDefault="00FE0BE0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E0BE0" w:rsidRPr="00A8307A" w14:paraId="72B4899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794D" w14:textId="77777777" w:rsidR="00FE0BE0" w:rsidRPr="00A75A00" w:rsidRDefault="00FE0BE0" w:rsidP="00FE0BE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3D63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E492" w14:textId="77777777" w:rsidR="00FE0BE0" w:rsidRPr="00AF6A3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7433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CD73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538979B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05A1" w14:textId="77777777" w:rsidR="00FE0BE0" w:rsidRPr="00AF6A3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AFC1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56C8" w14:textId="77777777" w:rsidR="00FE0BE0" w:rsidRPr="00AF6A3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FE11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FE0BE0" w:rsidRPr="00A8307A" w14:paraId="04C7682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827D" w14:textId="77777777" w:rsidR="00FE0BE0" w:rsidRPr="00A75A00" w:rsidRDefault="00FE0BE0" w:rsidP="00FE0BE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B446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CA7B" w14:textId="77777777" w:rsidR="00FE0BE0" w:rsidRPr="00732832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9DA2" w14:textId="77777777" w:rsidR="00FE0BE0" w:rsidRPr="00A8307A" w:rsidRDefault="00FE0B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A23E98" w14:textId="77777777" w:rsidR="00FE0BE0" w:rsidRPr="00A8307A" w:rsidRDefault="00FE0B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38E3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5D57" w14:textId="77777777" w:rsidR="00FE0BE0" w:rsidRPr="00A8307A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BCA2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4727" w14:textId="77777777" w:rsidR="00FE0BE0" w:rsidRPr="00732832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74C4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1B55A0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CB0AD79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FBC655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5F4A0BE" w14:textId="77777777" w:rsidR="00FE0BE0" w:rsidRPr="00A8307A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E0BE0" w:rsidRPr="00A8307A" w14:paraId="187A729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4C73" w14:textId="77777777" w:rsidR="00FE0BE0" w:rsidRPr="00A75A00" w:rsidRDefault="00FE0BE0" w:rsidP="00FE0BE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BF07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5511" w14:textId="77777777" w:rsidR="00FE0BE0" w:rsidRPr="001033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721A" w14:textId="77777777" w:rsidR="00FE0BE0" w:rsidRPr="00A8307A" w:rsidRDefault="00FE0B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FF0BE9" w14:textId="77777777" w:rsidR="00FE0BE0" w:rsidRPr="00A8307A" w:rsidRDefault="00FE0B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D9E3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B70E" w14:textId="77777777" w:rsidR="00FE0BE0" w:rsidRPr="00A8307A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428A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99A6" w14:textId="77777777" w:rsidR="00FE0BE0" w:rsidRPr="001033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5644" w14:textId="77777777" w:rsidR="00FE0BE0" w:rsidRPr="00A8307A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7023D4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E1B4D8A" w14:textId="77777777" w:rsidR="00FE0BE0" w:rsidRPr="00A8307A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E0BE0" w:rsidRPr="00A8307A" w14:paraId="25CA0EA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BAF6" w14:textId="77777777" w:rsidR="00FE0BE0" w:rsidRPr="00A75A00" w:rsidRDefault="00FE0BE0" w:rsidP="00FE0BE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3A5E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2189" w14:textId="77777777" w:rsidR="00FE0BE0" w:rsidRPr="001033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4222" w14:textId="77777777" w:rsidR="00FE0BE0" w:rsidRPr="00A8307A" w:rsidRDefault="00FE0B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097E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660D2E8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B87E799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9FD6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CAFB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CAC9" w14:textId="77777777" w:rsidR="00FE0BE0" w:rsidRPr="001033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656D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1EAC95B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73BA231" w14:textId="77777777" w:rsidR="00FE0BE0" w:rsidRPr="00A8307A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FE0BE0" w14:paraId="672671D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5F13" w14:textId="77777777" w:rsidR="00FE0BE0" w:rsidRDefault="00FE0BE0" w:rsidP="00FE0BE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504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1DEA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725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67A01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719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D93828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3269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B6E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27D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490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47D2D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17710DA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FE0BE0" w:rsidRPr="00A8307A" w14:paraId="0FF4DAE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8C89" w14:textId="77777777" w:rsidR="00FE0BE0" w:rsidRPr="00A75A00" w:rsidRDefault="00FE0BE0" w:rsidP="00FE0BE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384A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4488" w14:textId="77777777" w:rsidR="00FE0BE0" w:rsidRPr="00B85265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BA1F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7F1140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A3D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7B2C0011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8183" w14:textId="77777777" w:rsidR="00FE0BE0" w:rsidRPr="00B85265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69CF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27A2" w14:textId="77777777" w:rsidR="00FE0BE0" w:rsidRPr="00B85265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2807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615488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E0BE0" w:rsidRPr="00A8307A" w14:paraId="7734F01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F9FA" w14:textId="77777777" w:rsidR="00FE0BE0" w:rsidRPr="00A75A00" w:rsidRDefault="00FE0BE0" w:rsidP="00FE0BE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B88C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ACB4" w14:textId="77777777" w:rsidR="00FE0BE0" w:rsidRPr="00DD472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20B3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544C6A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7318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51D6" w14:textId="77777777" w:rsidR="00FE0BE0" w:rsidRPr="00DD472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4AB8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55B9" w14:textId="77777777" w:rsidR="00FE0BE0" w:rsidRPr="00DD472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9518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5C68FF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E0BE0" w:rsidRPr="00A8307A" w14:paraId="0ACFD03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0941" w14:textId="77777777" w:rsidR="00FE0BE0" w:rsidRPr="00A75A00" w:rsidRDefault="00FE0BE0" w:rsidP="00FE0BE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E24D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55BA" w14:textId="77777777" w:rsidR="00FE0BE0" w:rsidRPr="0080537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8B6D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4E99AF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942E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9F19" w14:textId="77777777" w:rsidR="00FE0BE0" w:rsidRPr="0080537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5B9E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BEED" w14:textId="77777777" w:rsidR="00FE0BE0" w:rsidRPr="0080537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4DC1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FEE624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E0BE0" w:rsidRPr="00A8307A" w14:paraId="2AED39C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9F5A" w14:textId="77777777" w:rsidR="00FE0BE0" w:rsidRPr="00A75A00" w:rsidRDefault="00FE0BE0" w:rsidP="00FE0BE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2394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9D1C" w14:textId="77777777" w:rsidR="00FE0BE0" w:rsidRPr="00AA776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2BCA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86BE72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01FD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3A4C" w14:textId="77777777" w:rsidR="00FE0BE0" w:rsidRPr="00AA776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6B52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1057" w14:textId="77777777" w:rsidR="00FE0BE0" w:rsidRPr="00AA776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B4A4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6AEC05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E0BE0" w14:paraId="4A4AE7EC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8FCF" w14:textId="77777777" w:rsidR="00FE0BE0" w:rsidRDefault="00FE0BE0" w:rsidP="00FE0BE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F67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9C74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DF9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192685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AC3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0FC4C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7649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C6D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8E75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029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FE0BE0" w14:paraId="0F126BB5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2CFD" w14:textId="77777777" w:rsidR="00FE0BE0" w:rsidRDefault="00FE0BE0" w:rsidP="00FE0BE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C11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5A8EB81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4CA8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9E0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A403F1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2E1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44C7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50C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848A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560E" w14:textId="77777777" w:rsidR="00FE0BE0" w:rsidRPr="00E462CC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FDE529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FE0BE0" w:rsidRPr="00E462CC" w14:paraId="4E40E389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A8F0" w14:textId="77777777" w:rsidR="00FE0BE0" w:rsidRDefault="00FE0BE0" w:rsidP="00FE0BE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E32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44E9C1C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F59C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3C1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42A7E13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4CD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3EC8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549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5889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4946" w14:textId="77777777" w:rsidR="00FE0BE0" w:rsidRPr="00E462CC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0A3B07F8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E832" w14:textId="77777777" w:rsidR="00FE0BE0" w:rsidRDefault="00FE0BE0" w:rsidP="00FE0BE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8F7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1250D49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80D3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E6D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1D669F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0F9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9636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547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DBB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881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4CA5E2E0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6341" w14:textId="77777777" w:rsidR="00FE0BE0" w:rsidRDefault="00FE0BE0" w:rsidP="00FE0BE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63E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1345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180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C9DB0B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6DC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7D1938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E15D9D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FC9A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5E3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1548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58E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C159F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FE0BE0" w14:paraId="140337C3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8C69" w14:textId="77777777" w:rsidR="00FE0BE0" w:rsidRDefault="00FE0BE0" w:rsidP="00FE0BE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543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7590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E12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0897F50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C3F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2CC97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EC89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209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B62C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83F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FE0BE0" w14:paraId="24D1928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E5D1" w14:textId="77777777" w:rsidR="00FE0BE0" w:rsidRDefault="00FE0BE0" w:rsidP="00FE0BE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62A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B2A9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C42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370FEB7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5CF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A24BF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0DA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B25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10DE" w14:textId="77777777" w:rsidR="00FE0BE0" w:rsidRPr="00ED5B9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FD3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73E1499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FE0BE0" w14:paraId="2206CCE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23EF" w14:textId="77777777" w:rsidR="00FE0BE0" w:rsidRDefault="00FE0BE0" w:rsidP="00FE0BE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533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C164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E87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412C7CC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124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C671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D40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4831" w14:textId="77777777" w:rsidR="00FE0BE0" w:rsidRPr="00ED5B9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615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FE0BE0" w14:paraId="2CEE2EE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9D60" w14:textId="77777777" w:rsidR="00FE0BE0" w:rsidRDefault="00FE0BE0" w:rsidP="00FE0BE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60B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20AC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2D1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22BC30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073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0CB0F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6B84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9B1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BB7D" w14:textId="77777777" w:rsidR="00FE0BE0" w:rsidRPr="00ED5B9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873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75F757B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FE0BE0" w14:paraId="735D3E2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18C7" w14:textId="77777777" w:rsidR="00FE0BE0" w:rsidRDefault="00FE0BE0" w:rsidP="00FE0BE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615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E2D0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F7B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7AE408A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05B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4538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611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90D7" w14:textId="77777777" w:rsidR="00FE0BE0" w:rsidRPr="00ED5B9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47A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765FF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054CEE4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FE0BE0" w14:paraId="34996BC4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58C0" w14:textId="77777777" w:rsidR="00FE0BE0" w:rsidRDefault="00FE0BE0" w:rsidP="00FE0BE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9DE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2FE0C2AA" w14:textId="77777777" w:rsidR="00FE0BE0" w:rsidRDefault="00FE0BE0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CC3F" w14:textId="77777777" w:rsidR="00FE0BE0" w:rsidRDefault="00FE0BE0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7A94" w14:textId="77777777" w:rsidR="00FE0BE0" w:rsidRDefault="00FE0BE0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7ACB7CF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240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72EA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3D2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835E" w14:textId="77777777" w:rsidR="00FE0BE0" w:rsidRPr="00ED5B9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AAC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FE0BE0" w14:paraId="1F8EA59A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0A41" w14:textId="77777777" w:rsidR="00FE0BE0" w:rsidRDefault="00FE0BE0" w:rsidP="00FE0BE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477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70C7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664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92E64B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948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B76C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67C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0F75" w14:textId="77777777" w:rsidR="00FE0BE0" w:rsidRPr="00ED5B9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EC1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573B6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FE0BE0" w14:paraId="44C70025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CDDA" w14:textId="77777777" w:rsidR="00FE0BE0" w:rsidRDefault="00FE0BE0" w:rsidP="00FE0BE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F3E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6267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CFC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7734CE4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2A1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C73F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898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4752" w14:textId="77777777" w:rsidR="00FE0BE0" w:rsidRPr="00ED5B9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01B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56675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FE0BE0" w14:paraId="05DBC19B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643C" w14:textId="77777777" w:rsidR="00FE0BE0" w:rsidRDefault="00FE0BE0" w:rsidP="00FE0BE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0EA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6FEF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132C" w14:textId="77777777" w:rsidR="00FE0BE0" w:rsidRDefault="00FE0BE0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1882F7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AFB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BDE5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DFC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5FD0" w14:textId="77777777" w:rsidR="00FE0BE0" w:rsidRPr="00ED5B9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8C13" w14:textId="77777777" w:rsidR="00FE0BE0" w:rsidRDefault="00FE0BE0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8B8E37" w14:textId="77777777" w:rsidR="00FE0BE0" w:rsidRDefault="00FE0BE0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FE0BE0" w14:paraId="275FE060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00E4" w14:textId="77777777" w:rsidR="00FE0BE0" w:rsidRDefault="00FE0BE0" w:rsidP="00FE0BE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23C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452D02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1EC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EF17" w14:textId="77777777" w:rsidR="00FE0BE0" w:rsidRDefault="00FE0BE0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0D8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315C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56F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F7BA" w14:textId="77777777" w:rsidR="00FE0BE0" w:rsidRPr="00ED5B9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5970" w14:textId="77777777" w:rsidR="00FE0BE0" w:rsidRDefault="00FE0BE0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FE0BE0" w14:paraId="32C3B941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8FAE" w14:textId="77777777" w:rsidR="00FE0BE0" w:rsidRDefault="00FE0BE0" w:rsidP="00FE0BE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C0A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7196BA9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BFE5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7F0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1A6CB47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3F2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58F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0D3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AD87" w14:textId="77777777" w:rsidR="00FE0BE0" w:rsidRPr="00ED5B9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F6E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6093147A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D034" w14:textId="77777777" w:rsidR="00FE0BE0" w:rsidRDefault="00FE0BE0" w:rsidP="00FE0BE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095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7709667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8401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F60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29C33D7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9B1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257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CA0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7EFA" w14:textId="77777777" w:rsidR="00FE0BE0" w:rsidRPr="00ED5B9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04E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14FE1B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14:paraId="27C9DC08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74D9" w14:textId="77777777" w:rsidR="00FE0BE0" w:rsidRDefault="00FE0BE0" w:rsidP="00FE0BE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6B3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1AA3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AA3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F95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4884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C0B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7212" w14:textId="77777777" w:rsidR="00FE0BE0" w:rsidRPr="00ED5B9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CF7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4A6EF6B5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EEC9" w14:textId="77777777" w:rsidR="00FE0BE0" w:rsidRDefault="00FE0BE0" w:rsidP="00FE0BE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3A4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DA6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A45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578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BF45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AE5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AF4D" w14:textId="77777777" w:rsidR="00FE0BE0" w:rsidRPr="00ED5B9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F96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0CA63FC3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6070" w14:textId="77777777" w:rsidR="00FE0BE0" w:rsidRDefault="00FE0BE0" w:rsidP="00FE0BE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64A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16B45A5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A97F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3F5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33D283A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A85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F9C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072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99FE" w14:textId="77777777" w:rsidR="00FE0BE0" w:rsidRPr="00ED5B9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86E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0E8C86C" w14:textId="77777777" w:rsidR="00FE0BE0" w:rsidRDefault="00FE0BE0">
      <w:pPr>
        <w:spacing w:before="40" w:after="40" w:line="192" w:lineRule="auto"/>
        <w:ind w:right="57"/>
        <w:rPr>
          <w:sz w:val="20"/>
          <w:lang w:val="ro-RO"/>
        </w:rPr>
      </w:pPr>
    </w:p>
    <w:p w14:paraId="68CBABAB" w14:textId="77777777" w:rsidR="00FE0BE0" w:rsidRDefault="00FE0BE0" w:rsidP="00C13E1E">
      <w:pPr>
        <w:pStyle w:val="Heading1"/>
        <w:spacing w:line="360" w:lineRule="auto"/>
      </w:pPr>
      <w:r>
        <w:lastRenderedPageBreak/>
        <w:t>LINIA 125</w:t>
      </w:r>
    </w:p>
    <w:p w14:paraId="6885B654" w14:textId="77777777" w:rsidR="00FE0BE0" w:rsidRDefault="00FE0BE0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6CB0B457" w14:textId="77777777" w:rsidR="00FE0BE0" w:rsidRDefault="00FE0BE0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E0BE0" w14:paraId="6872C5DA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6929" w14:textId="77777777" w:rsidR="00FE0BE0" w:rsidRDefault="00FE0BE0" w:rsidP="00FE0BE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37F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D20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15F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807650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44F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1516A8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C33D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E14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9D76" w14:textId="77777777" w:rsidR="00FE0BE0" w:rsidRPr="00CE363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9FF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FE0BE0" w14:paraId="0733F587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2C37" w14:textId="77777777" w:rsidR="00FE0BE0" w:rsidRDefault="00FE0BE0" w:rsidP="00FE0BE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02A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4B10EE9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6DD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D02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A19BD8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FD0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8BC0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2F2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9BF3" w14:textId="77777777" w:rsidR="00FE0BE0" w:rsidRPr="00CE363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764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9C0095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FE0BE0" w14:paraId="1A881571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ED1E" w14:textId="77777777" w:rsidR="00FE0BE0" w:rsidRDefault="00FE0BE0" w:rsidP="00FE0BE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972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90F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8A7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2C6454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A29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7A05F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544105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1FF1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32E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6CF0" w14:textId="77777777" w:rsidR="00FE0BE0" w:rsidRPr="00CE363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DC5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0B2B4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FE0BE0" w14:paraId="6A3EA708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5103" w14:textId="77777777" w:rsidR="00FE0BE0" w:rsidRDefault="00FE0BE0" w:rsidP="00FE0BE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CC6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  <w:p w14:paraId="1462B15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297A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031D" w14:textId="77777777" w:rsidR="00FE0BE0" w:rsidRDefault="00FE0BE0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79C2488C" w14:textId="77777777" w:rsidR="00FE0BE0" w:rsidRDefault="00FE0BE0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1AF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7C87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181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FEE8" w14:textId="77777777" w:rsidR="00FE0BE0" w:rsidRPr="00CE363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D31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706C84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4 și 8.</w:t>
            </w:r>
          </w:p>
        </w:tc>
      </w:tr>
      <w:tr w:rsidR="00FE0BE0" w14:paraId="57A79CB8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CA2F" w14:textId="77777777" w:rsidR="00FE0BE0" w:rsidRDefault="00FE0BE0" w:rsidP="00FE0BE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0C3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95F1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27A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7E38EB9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E91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01BEF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F37C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B46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19BA" w14:textId="77777777" w:rsidR="00FE0BE0" w:rsidRPr="00CE363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AD7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6BDB22AF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226C" w14:textId="77777777" w:rsidR="00FE0BE0" w:rsidRDefault="00FE0BE0" w:rsidP="00FE0BE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726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3E47E71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2973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1C6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7BDDB6B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859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DC2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E71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E014" w14:textId="77777777" w:rsidR="00FE0BE0" w:rsidRPr="00CE363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675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0DA09792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889D" w14:textId="77777777" w:rsidR="00FE0BE0" w:rsidRDefault="00FE0BE0" w:rsidP="00FE0BE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BE6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40A39D2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BC0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4B9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A5E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D57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907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368B" w14:textId="77777777" w:rsidR="00FE0BE0" w:rsidRPr="00CE363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6D9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68E99035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81B8" w14:textId="77777777" w:rsidR="00FE0BE0" w:rsidRDefault="00FE0BE0" w:rsidP="00FE0BE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6D3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12F1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AA7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5D0CE42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A47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91A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338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6750" w14:textId="77777777" w:rsidR="00FE0BE0" w:rsidRPr="00CE363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3FC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634E414E" w14:textId="77777777" w:rsidR="00FE0BE0" w:rsidRDefault="00FE0BE0">
      <w:pPr>
        <w:spacing w:before="40" w:after="40" w:line="192" w:lineRule="auto"/>
        <w:ind w:right="57"/>
        <w:rPr>
          <w:sz w:val="20"/>
          <w:lang w:val="ro-RO"/>
        </w:rPr>
      </w:pPr>
    </w:p>
    <w:p w14:paraId="21A7CF4D" w14:textId="77777777" w:rsidR="00FE0BE0" w:rsidRDefault="00FE0BE0" w:rsidP="001E6A63">
      <w:pPr>
        <w:pStyle w:val="Heading1"/>
        <w:spacing w:line="360" w:lineRule="auto"/>
      </w:pPr>
      <w:r>
        <w:t>LINIA 129</w:t>
      </w:r>
    </w:p>
    <w:p w14:paraId="3DC86FED" w14:textId="77777777" w:rsidR="00FE0BE0" w:rsidRDefault="00FE0BE0" w:rsidP="00BB339B">
      <w:pPr>
        <w:pStyle w:val="Heading1"/>
        <w:spacing w:line="360" w:lineRule="auto"/>
        <w:rPr>
          <w:b w:val="0"/>
          <w:bCs w:val="0"/>
          <w:sz w:val="8"/>
        </w:rPr>
      </w:pPr>
      <w:r>
        <w:t>VOITENI - STAMORA MORAVIŢA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FE0BE0" w14:paraId="6DDDA2EC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9E5B" w14:textId="77777777" w:rsidR="00FE0BE0" w:rsidRDefault="00FE0BE0" w:rsidP="00FE0BE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D8E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1EA4146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7E14" w14:textId="77777777" w:rsidR="00FE0BE0" w:rsidRPr="00C934F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8EF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0379C4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799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1388" w14:textId="77777777" w:rsidR="00FE0BE0" w:rsidRPr="00C934F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306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E41D" w14:textId="77777777" w:rsidR="00FE0BE0" w:rsidRPr="00C934F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20C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AE4350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1, 3, 10, 8 și 2 de pe linia directă </w:t>
            </w:r>
          </w:p>
          <w:p w14:paraId="4FD307C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Voiteni.</w:t>
            </w:r>
          </w:p>
        </w:tc>
      </w:tr>
      <w:tr w:rsidR="00FE0BE0" w14:paraId="011B9C31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24D4" w14:textId="77777777" w:rsidR="00FE0BE0" w:rsidRDefault="00FE0BE0" w:rsidP="00FE0BE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C4D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2E32" w14:textId="77777777" w:rsidR="00FE0BE0" w:rsidRPr="00C934F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EF9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798D028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590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10175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7493" w14:textId="77777777" w:rsidR="00FE0BE0" w:rsidRPr="00C934F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F5F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8795" w14:textId="77777777" w:rsidR="00FE0BE0" w:rsidRPr="00C934F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0F0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2AE3BBCF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BCD3" w14:textId="77777777" w:rsidR="00FE0BE0" w:rsidRDefault="00FE0BE0" w:rsidP="00FE0BE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A6E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8608" w14:textId="77777777" w:rsidR="00FE0BE0" w:rsidRPr="00C934F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B32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5F71402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C40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17CD" w14:textId="77777777" w:rsidR="00FE0BE0" w:rsidRPr="00C934F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119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2937" w14:textId="77777777" w:rsidR="00FE0BE0" w:rsidRPr="00C934F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03A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D16A3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FE0BE0" w14:paraId="4279FA7C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BE26" w14:textId="77777777" w:rsidR="00FE0BE0" w:rsidRDefault="00FE0BE0" w:rsidP="00FE0BE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C2B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040E" w14:textId="77777777" w:rsidR="00FE0BE0" w:rsidRPr="00C934F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668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7A5046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448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D537" w14:textId="77777777" w:rsidR="00FE0BE0" w:rsidRPr="00C934F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7C5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FBE3" w14:textId="77777777" w:rsidR="00FE0BE0" w:rsidRPr="00C934F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E49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97613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FE0BE0" w14:paraId="464EF123" w14:textId="77777777" w:rsidTr="00B352BD">
        <w:trPr>
          <w:cantSplit/>
          <w:trHeight w:val="7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5005" w14:textId="77777777" w:rsidR="00FE0BE0" w:rsidRDefault="00FE0BE0" w:rsidP="00FE0BE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BC0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A405" w14:textId="77777777" w:rsidR="00FE0BE0" w:rsidRPr="00C934F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20FF" w14:textId="77777777" w:rsidR="00FE0BE0" w:rsidRDefault="00FE0BE0" w:rsidP="00B352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 linia 2 directă/abătută</w:t>
            </w:r>
          </w:p>
          <w:p w14:paraId="45E98D8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864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6D9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FF7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6E58" w14:textId="77777777" w:rsidR="00FE0BE0" w:rsidRPr="00C934F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239F" w14:textId="77777777" w:rsidR="00FE0BE0" w:rsidRDefault="00FE0BE0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A77C0E" w14:textId="77777777" w:rsidR="00FE0BE0" w:rsidRDefault="00FE0BE0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 și 4.</w:t>
            </w:r>
          </w:p>
        </w:tc>
      </w:tr>
      <w:tr w:rsidR="00FE0BE0" w14:paraId="73B26A1D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B390" w14:textId="77777777" w:rsidR="00FE0BE0" w:rsidRDefault="00FE0BE0" w:rsidP="00FE0BE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921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41+500</w:t>
            </w:r>
          </w:p>
          <w:p w14:paraId="475EB8E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FD4B" w14:textId="77777777" w:rsidR="00FE0BE0" w:rsidRPr="00C934F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EBA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60F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EFF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E4A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8F00" w14:textId="77777777" w:rsidR="00FE0BE0" w:rsidRPr="00C934F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B7C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sch.1, 3, 6 și 2.</w:t>
            </w:r>
          </w:p>
        </w:tc>
      </w:tr>
      <w:tr w:rsidR="00FE0BE0" w14:paraId="672DE0E6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E169" w14:textId="77777777" w:rsidR="00FE0BE0" w:rsidRDefault="00FE0BE0" w:rsidP="00FE0BE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2AD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A48A" w14:textId="77777777" w:rsidR="00FE0BE0" w:rsidRPr="00C934F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0B5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5E40CDD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84A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C272" w14:textId="77777777" w:rsidR="00FE0BE0" w:rsidRPr="00C934F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903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711C" w14:textId="77777777" w:rsidR="00FE0BE0" w:rsidRPr="00C934F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24E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F4653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04DB2BD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FE0BE0" w14:paraId="68A5B930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B2D1" w14:textId="77777777" w:rsidR="00FE0BE0" w:rsidRDefault="00FE0BE0" w:rsidP="00FE0BE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DEE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4218" w14:textId="77777777" w:rsidR="00FE0BE0" w:rsidRPr="00C934F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8E6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26BDD82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CB0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AA7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E97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E162" w14:textId="77777777" w:rsidR="00FE0BE0" w:rsidRPr="00C934F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544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39F6C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0CBDCE7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FE0BE0" w14:paraId="203613B1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551B" w14:textId="77777777" w:rsidR="00FE0BE0" w:rsidRDefault="00FE0BE0" w:rsidP="00FE0BE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D18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6D39" w14:textId="77777777" w:rsidR="00FE0BE0" w:rsidRPr="00C934F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0D6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Stamora Moraviţa</w:t>
            </w:r>
          </w:p>
          <w:p w14:paraId="06901A3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8C8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A2441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B651" w14:textId="77777777" w:rsidR="00FE0BE0" w:rsidRPr="00C934F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0F5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C5F0" w14:textId="77777777" w:rsidR="00FE0BE0" w:rsidRPr="00C934F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64A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59E298B" w14:textId="77777777" w:rsidR="00FE0BE0" w:rsidRDefault="00FE0BE0">
      <w:pPr>
        <w:spacing w:before="40" w:after="40" w:line="192" w:lineRule="auto"/>
        <w:ind w:right="57"/>
        <w:rPr>
          <w:sz w:val="20"/>
          <w:lang w:val="ro-RO"/>
        </w:rPr>
      </w:pPr>
    </w:p>
    <w:p w14:paraId="76A7A7F2" w14:textId="77777777" w:rsidR="00FE0BE0" w:rsidRDefault="00FE0BE0" w:rsidP="003D5F18">
      <w:pPr>
        <w:pStyle w:val="Heading1"/>
        <w:spacing w:line="360" w:lineRule="auto"/>
      </w:pPr>
      <w:r>
        <w:t>LINIA 130</w:t>
      </w:r>
    </w:p>
    <w:p w14:paraId="18E2E215" w14:textId="77777777" w:rsidR="00FE0BE0" w:rsidRDefault="00FE0BE0" w:rsidP="00A01428">
      <w:pPr>
        <w:pStyle w:val="Heading1"/>
        <w:spacing w:line="360" w:lineRule="auto"/>
        <w:rPr>
          <w:b w:val="0"/>
          <w:bCs w:val="0"/>
          <w:sz w:val="8"/>
        </w:rPr>
      </w:pPr>
      <w:r>
        <w:t>BERZOVIA - ORAVIŢA - IAM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E0BE0" w14:paraId="4B9AFD69" w14:textId="77777777">
        <w:trPr>
          <w:cantSplit/>
          <w:trHeight w:val="44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FA26" w14:textId="77777777" w:rsidR="00FE0BE0" w:rsidRDefault="00FE0BE0" w:rsidP="00FE0BE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585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3DCC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864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0493994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D41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949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C9C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144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08AE5B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3F888E1" w14:textId="77777777" w:rsidR="00FE0BE0" w:rsidRDefault="00FE0BE0">
      <w:pPr>
        <w:spacing w:before="40" w:after="40" w:line="192" w:lineRule="auto"/>
        <w:ind w:right="57"/>
        <w:rPr>
          <w:sz w:val="20"/>
          <w:lang w:val="ro-RO"/>
        </w:rPr>
      </w:pPr>
    </w:p>
    <w:p w14:paraId="5F1474C6" w14:textId="77777777" w:rsidR="00FE0BE0" w:rsidRDefault="00FE0BE0" w:rsidP="00951BBD">
      <w:pPr>
        <w:pStyle w:val="Heading1"/>
        <w:spacing w:line="360" w:lineRule="auto"/>
      </w:pPr>
      <w:r>
        <w:t>LINIA 131</w:t>
      </w:r>
    </w:p>
    <w:p w14:paraId="2ED0B708" w14:textId="77777777" w:rsidR="00FE0BE0" w:rsidRDefault="00FE0BE0" w:rsidP="00353F91">
      <w:pPr>
        <w:pStyle w:val="Heading1"/>
        <w:spacing w:line="360" w:lineRule="auto"/>
        <w:rPr>
          <w:b w:val="0"/>
          <w:bCs w:val="0"/>
          <w:sz w:val="8"/>
        </w:rPr>
      </w:pPr>
      <w:r>
        <w:t>ORAVIŢA - ANINA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E0BE0" w14:paraId="2A78D1C7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855A" w14:textId="77777777" w:rsidR="00FE0BE0" w:rsidRDefault="00FE0BE0" w:rsidP="00FE0BE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803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E857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13D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68D00ED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87E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54D3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0D6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E24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27B2CF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3091F958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9528" w14:textId="77777777" w:rsidR="00FE0BE0" w:rsidRDefault="00FE0BE0" w:rsidP="00FE0BE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25E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33+150</w:t>
            </w:r>
          </w:p>
          <w:p w14:paraId="68D8F67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0E63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D4C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Anina</w:t>
            </w:r>
          </w:p>
          <w:p w14:paraId="661F27A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14:paraId="5440ABB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porțiunea cuprinsă între vârf sch. 15 </w:t>
            </w:r>
          </w:p>
          <w:p w14:paraId="5009B12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EFA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A200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D84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11E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079828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B177F8E" w14:textId="77777777" w:rsidR="00FE0BE0" w:rsidRDefault="00FE0BE0">
      <w:pPr>
        <w:spacing w:before="40" w:after="40" w:line="192" w:lineRule="auto"/>
        <w:ind w:right="57"/>
        <w:rPr>
          <w:sz w:val="20"/>
          <w:lang w:val="ro-RO"/>
        </w:rPr>
      </w:pPr>
    </w:p>
    <w:p w14:paraId="6FB55E8A" w14:textId="77777777" w:rsidR="00FE0BE0" w:rsidRDefault="00FE0BE0" w:rsidP="00662370">
      <w:pPr>
        <w:pStyle w:val="Heading1"/>
        <w:spacing w:line="360" w:lineRule="auto"/>
      </w:pPr>
      <w:r>
        <w:t>LINIA 132</w:t>
      </w:r>
    </w:p>
    <w:p w14:paraId="1BF8B94A" w14:textId="77777777" w:rsidR="00FE0BE0" w:rsidRDefault="00FE0BE0" w:rsidP="009F4873">
      <w:pPr>
        <w:pStyle w:val="Heading1"/>
        <w:spacing w:line="360" w:lineRule="auto"/>
      </w:pPr>
      <w:r>
        <w:t>TIMIŞOARA - CRUCENI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E0BE0" w14:paraId="7640F4A5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07C0" w14:textId="77777777" w:rsidR="00FE0BE0" w:rsidRDefault="00FE0BE0" w:rsidP="00FE0BE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2F9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4BDE" w14:textId="77777777" w:rsidR="00FE0BE0" w:rsidRPr="00E9641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2F1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29062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32B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EEC98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2B6A" w14:textId="77777777" w:rsidR="00FE0BE0" w:rsidRPr="00E9641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9641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669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63AF" w14:textId="77777777" w:rsidR="00FE0BE0" w:rsidRPr="00E9641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E63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8307A" w14:paraId="17DBEE77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49EA" w14:textId="77777777" w:rsidR="00FE0BE0" w:rsidRPr="00A75A00" w:rsidRDefault="00FE0BE0" w:rsidP="00FE0BE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661B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FA50" w14:textId="77777777" w:rsidR="00FE0BE0" w:rsidRPr="00A8307A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CD78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21388E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6FC2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4CF4" w14:textId="77777777" w:rsidR="00FE0BE0" w:rsidRPr="00A8307A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0090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5892" w14:textId="77777777" w:rsidR="00FE0BE0" w:rsidRPr="00A8307A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C516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CDB42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E845FB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758770C" w14:textId="77777777" w:rsidR="00FE0BE0" w:rsidRPr="0049500B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49500B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FE0BE0" w:rsidRPr="00A8307A" w14:paraId="19228552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FC4E" w14:textId="77777777" w:rsidR="00FE0BE0" w:rsidRPr="00A75A00" w:rsidRDefault="00FE0BE0" w:rsidP="00FE0BE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3B91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EDA2" w14:textId="77777777" w:rsidR="00FE0BE0" w:rsidRPr="00A8307A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5664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37FB70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F1F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10A1B7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D587" w14:textId="77777777" w:rsidR="00FE0BE0" w:rsidRPr="00A8307A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730A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F5B0" w14:textId="77777777" w:rsidR="00FE0BE0" w:rsidRPr="00A8307A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3D79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0E314E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E868230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93D20DC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E0BE0" w:rsidRPr="00A8307A" w14:paraId="39A5897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55C2" w14:textId="77777777" w:rsidR="00FE0BE0" w:rsidRPr="00A75A00" w:rsidRDefault="00FE0BE0" w:rsidP="00FE0BE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CB72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9156" w14:textId="77777777" w:rsidR="00FE0BE0" w:rsidRPr="00825C35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3735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96B11E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881B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387B" w14:textId="77777777" w:rsidR="00FE0BE0" w:rsidRPr="00825C35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25C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9F82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3819" w14:textId="77777777" w:rsidR="00FE0BE0" w:rsidRPr="00825C35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EEAC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9B2349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E0BE0" w:rsidRPr="00A8307A" w14:paraId="532EC76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EA34" w14:textId="77777777" w:rsidR="00FE0BE0" w:rsidRPr="00A75A00" w:rsidRDefault="00FE0BE0" w:rsidP="00FE0BE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962C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E231" w14:textId="77777777" w:rsidR="00FE0BE0" w:rsidRPr="0067460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1ADD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E15871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BDD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20E1CE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5E61" w14:textId="77777777" w:rsidR="00FE0BE0" w:rsidRPr="0067460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74604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5560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2F2C" w14:textId="77777777" w:rsidR="00FE0BE0" w:rsidRPr="0067460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8906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FB5D14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FE0BE0" w:rsidRPr="00A8307A" w14:paraId="591B4E8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3727" w14:textId="77777777" w:rsidR="00FE0BE0" w:rsidRPr="00A75A00" w:rsidRDefault="00FE0BE0" w:rsidP="00FE0BE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A07F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ED00" w14:textId="77777777" w:rsidR="00FE0BE0" w:rsidRPr="00D2651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C9B5" w14:textId="77777777" w:rsidR="00FE0BE0" w:rsidRPr="00A8307A" w:rsidRDefault="00FE0B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7CDAC8" w14:textId="77777777" w:rsidR="00FE0BE0" w:rsidRPr="00A8307A" w:rsidRDefault="00FE0B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DCB6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F27A" w14:textId="77777777" w:rsidR="00FE0BE0" w:rsidRPr="00A8307A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33A5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2E8F" w14:textId="77777777" w:rsidR="00FE0BE0" w:rsidRPr="00D2651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1A30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A96F0B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315B709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1BBD65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A3D9F76" w14:textId="77777777" w:rsidR="00FE0BE0" w:rsidRPr="00A8307A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E0BE0" w:rsidRPr="00A8307A" w14:paraId="438BAFC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6B84" w14:textId="77777777" w:rsidR="00FE0BE0" w:rsidRPr="00A75A00" w:rsidRDefault="00FE0BE0" w:rsidP="00FE0BE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56D5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05D7" w14:textId="77777777" w:rsidR="00FE0BE0" w:rsidRPr="006178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E87E" w14:textId="77777777" w:rsidR="00FE0BE0" w:rsidRPr="00A8307A" w:rsidRDefault="00FE0B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06DE605" w14:textId="77777777" w:rsidR="00FE0BE0" w:rsidRPr="00A8307A" w:rsidRDefault="00FE0B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02CA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E956" w14:textId="77777777" w:rsidR="00FE0BE0" w:rsidRPr="00A8307A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3593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1E20" w14:textId="77777777" w:rsidR="00FE0BE0" w:rsidRPr="006178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5D4E" w14:textId="77777777" w:rsidR="00FE0BE0" w:rsidRPr="00A8307A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0D7591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8641BCF" w14:textId="77777777" w:rsidR="00FE0BE0" w:rsidRPr="00A8307A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E0BE0" w:rsidRPr="00A8307A" w14:paraId="6D2884B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A454" w14:textId="77777777" w:rsidR="00FE0BE0" w:rsidRPr="00A75A00" w:rsidRDefault="00FE0BE0" w:rsidP="00FE0BE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1835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A675" w14:textId="77777777" w:rsidR="00FE0BE0" w:rsidRPr="006178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C46C" w14:textId="77777777" w:rsidR="00FE0BE0" w:rsidRPr="00A8307A" w:rsidRDefault="00FE0B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4F0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37B48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E15CD8D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75A3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B8C4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2D23" w14:textId="77777777" w:rsidR="00FE0BE0" w:rsidRPr="006178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942D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B022A96" w14:textId="77777777" w:rsidR="00FE0BE0" w:rsidRPr="00A8307A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218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Arad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E0BE0" w:rsidRPr="00A8307A" w14:paraId="79B3FDD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A1F0" w14:textId="77777777" w:rsidR="00FE0BE0" w:rsidRPr="00A75A00" w:rsidRDefault="00FE0BE0" w:rsidP="00FE0BE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3EBE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CE99" w14:textId="77777777" w:rsidR="00FE0BE0" w:rsidRPr="006178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99AD" w14:textId="77777777" w:rsidR="00FE0BE0" w:rsidRPr="00A8307A" w:rsidRDefault="00FE0B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5060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663423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4EB0493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376C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F0AC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A013" w14:textId="77777777" w:rsidR="00FE0BE0" w:rsidRPr="006178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A51D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5A20374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36B62A3" w14:textId="77777777" w:rsidR="00FE0BE0" w:rsidRPr="00A8307A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FE0BE0" w14:paraId="215FED8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762D" w14:textId="77777777" w:rsidR="00FE0BE0" w:rsidRDefault="00FE0BE0" w:rsidP="00FE0BE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4CD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287F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74E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FF1A9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B83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235B1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3DA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D1D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F828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ED7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21233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385148B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FE0BE0" w14:paraId="2A221F7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F5DD" w14:textId="77777777" w:rsidR="00FE0BE0" w:rsidRDefault="00FE0BE0" w:rsidP="00FE0BE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0F9A" w14:textId="77777777" w:rsidR="00FE0BE0" w:rsidRDefault="00FE0BE0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6B93" w14:textId="77777777" w:rsidR="00FE0BE0" w:rsidRDefault="00FE0BE0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BE11" w14:textId="77777777" w:rsidR="00FE0BE0" w:rsidRDefault="00FE0BE0" w:rsidP="00991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7FF2" w14:textId="77777777" w:rsidR="00FE0BE0" w:rsidRDefault="00FE0BE0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35044BA" w14:textId="77777777" w:rsidR="00FE0BE0" w:rsidRDefault="00FE0BE0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96956EE" w14:textId="77777777" w:rsidR="00FE0BE0" w:rsidRDefault="00FE0BE0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CD9F" w14:textId="77777777" w:rsidR="00FE0BE0" w:rsidRDefault="00FE0BE0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F91F" w14:textId="77777777" w:rsidR="00FE0BE0" w:rsidRDefault="00FE0BE0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E21F" w14:textId="77777777" w:rsidR="00FE0BE0" w:rsidRDefault="00FE0BE0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7A28" w14:textId="77777777" w:rsidR="00FE0BE0" w:rsidRPr="009914C4" w:rsidRDefault="00FE0BE0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35B2188" w14:textId="77777777" w:rsidR="00FE0BE0" w:rsidRDefault="00FE0BE0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E0BE0" w:rsidRPr="00A8307A" w14:paraId="264338A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255D" w14:textId="77777777" w:rsidR="00FE0BE0" w:rsidRPr="00A75A00" w:rsidRDefault="00FE0BE0" w:rsidP="00FE0BE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4F87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D9DD" w14:textId="77777777" w:rsidR="00FE0BE0" w:rsidRPr="00915FE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DBBC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7E9D3A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A36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2428B1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12ED" w14:textId="77777777" w:rsidR="00FE0BE0" w:rsidRPr="00915FE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15FE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D50E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5474" w14:textId="77777777" w:rsidR="00FE0BE0" w:rsidRPr="00915FE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9BDE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DA5030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E0BE0" w:rsidRPr="00A8307A" w14:paraId="0C7E77B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11C4" w14:textId="77777777" w:rsidR="00FE0BE0" w:rsidRPr="00A75A00" w:rsidRDefault="00FE0BE0" w:rsidP="00FE0BE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87C4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0B8B" w14:textId="77777777" w:rsidR="00FE0BE0" w:rsidRPr="00915FE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CD2E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36F3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EEEE" w14:textId="77777777" w:rsidR="00FE0BE0" w:rsidRPr="00915FE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F49B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B779" w14:textId="77777777" w:rsidR="00FE0BE0" w:rsidRPr="00915FE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7CA3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E0BE0" w:rsidRPr="00A8307A" w14:paraId="46778B1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B284" w14:textId="77777777" w:rsidR="00FE0BE0" w:rsidRPr="00A75A00" w:rsidRDefault="00FE0BE0" w:rsidP="00FE0BE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5D66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FE07" w14:textId="77777777" w:rsidR="00FE0BE0" w:rsidRPr="001C017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2292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26EE38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9024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9EF5" w14:textId="77777777" w:rsidR="00FE0BE0" w:rsidRPr="001C017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1C017B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D1D3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8E08" w14:textId="77777777" w:rsidR="00FE0BE0" w:rsidRPr="001C017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958F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AA61D1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E0BE0" w:rsidRPr="00A8307A" w14:paraId="77F0495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7DB7" w14:textId="77777777" w:rsidR="00FE0BE0" w:rsidRPr="00A75A00" w:rsidRDefault="00FE0BE0" w:rsidP="00FE0BE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D490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4E2F" w14:textId="77777777" w:rsidR="00FE0BE0" w:rsidRPr="002A5535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51EA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A46CFA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8D1C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404B" w14:textId="77777777" w:rsidR="00FE0BE0" w:rsidRPr="002A5535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A55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3DE8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E41D" w14:textId="77777777" w:rsidR="00FE0BE0" w:rsidRPr="002A5535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3009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449AB8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E0BE0" w:rsidRPr="00A8307A" w14:paraId="1428B0F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F61A" w14:textId="77777777" w:rsidR="00FE0BE0" w:rsidRPr="00A75A00" w:rsidRDefault="00FE0BE0" w:rsidP="00FE0BE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3483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631B" w14:textId="77777777" w:rsidR="00FE0BE0" w:rsidRPr="00880A4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AA4B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FD1F4E3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62AF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B295" w14:textId="77777777" w:rsidR="00FE0BE0" w:rsidRPr="00880A4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880A4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E442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81A1" w14:textId="77777777" w:rsidR="00FE0BE0" w:rsidRPr="00880A4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EC87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79FE96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E0BE0" w:rsidRPr="00A8307A" w14:paraId="4A78886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997E" w14:textId="77777777" w:rsidR="00FE0BE0" w:rsidRPr="00A75A00" w:rsidRDefault="00FE0BE0" w:rsidP="00FE0BE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659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07A04493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7267" w14:textId="77777777" w:rsidR="00FE0BE0" w:rsidRPr="00880A4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995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411F2965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Timisoara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E786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E5B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1FE9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F37B" w14:textId="77777777" w:rsidR="00FE0BE0" w:rsidRPr="00880A4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7440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:rsidRPr="00A8307A" w14:paraId="49D5FA8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9AE3" w14:textId="77777777" w:rsidR="00FE0BE0" w:rsidRPr="00A75A00" w:rsidRDefault="00FE0BE0" w:rsidP="00FE0BE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AF69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2AC8" w14:textId="77777777" w:rsidR="00FE0BE0" w:rsidRPr="00880A4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1A1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3D9AB41C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6D63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5949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3C22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AC6F" w14:textId="77777777" w:rsidR="00FE0BE0" w:rsidRPr="00880A4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EE1F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AD0643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FE0BE0" w:rsidRPr="00A8307A" w14:paraId="25965D1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E940" w14:textId="77777777" w:rsidR="00FE0BE0" w:rsidRPr="00A75A00" w:rsidRDefault="00FE0BE0" w:rsidP="00FE0BE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138B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866D" w14:textId="77777777" w:rsidR="00FE0BE0" w:rsidRPr="00880A4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CFA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18EDFB28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FDED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697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5B3D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1EE8" w14:textId="77777777" w:rsidR="00FE0BE0" w:rsidRPr="00880A4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8BC4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1E9DBF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FE0BE0" w14:paraId="6CCCC65E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FCE4" w14:textId="77777777" w:rsidR="00FE0BE0" w:rsidRDefault="00FE0BE0" w:rsidP="00FE0BE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74A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B229" w14:textId="77777777" w:rsidR="00FE0BE0" w:rsidRPr="00E9641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AF0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289F7B1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934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toata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B84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5F2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2F32" w14:textId="77777777" w:rsidR="00FE0BE0" w:rsidRPr="00E9641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4F9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6E2E9AE" w14:textId="77777777" w:rsidR="00FE0BE0" w:rsidRDefault="00FE0BE0">
      <w:pPr>
        <w:spacing w:before="40" w:after="40" w:line="192" w:lineRule="auto"/>
        <w:ind w:right="57"/>
        <w:rPr>
          <w:sz w:val="20"/>
          <w:lang w:val="ro-RO"/>
        </w:rPr>
      </w:pPr>
    </w:p>
    <w:p w14:paraId="0322453C" w14:textId="77777777" w:rsidR="00FE0BE0" w:rsidRDefault="00FE0BE0" w:rsidP="009378E1">
      <w:pPr>
        <w:pStyle w:val="Heading1"/>
        <w:spacing w:line="360" w:lineRule="auto"/>
      </w:pPr>
      <w:r>
        <w:t>LINIA 133</w:t>
      </w:r>
    </w:p>
    <w:p w14:paraId="54C6BA7B" w14:textId="77777777" w:rsidR="00FE0BE0" w:rsidRPr="0021246A" w:rsidRDefault="00FE0BE0" w:rsidP="009378E1">
      <w:pPr>
        <w:pStyle w:val="Heading1"/>
        <w:spacing w:line="360" w:lineRule="auto"/>
      </w:pPr>
      <w:r>
        <w:t>TIMIŞOARA - CENAD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E0BE0" w14:paraId="4426A1DD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D68D" w14:textId="77777777" w:rsidR="00FE0BE0" w:rsidRDefault="00FE0BE0" w:rsidP="00FE0BE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D63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9A2D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91E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9637C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174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75B36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16E5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0EC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D6D7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E66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DB3BD8" w14:paraId="6CE258AA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72F4" w14:textId="77777777" w:rsidR="00FE0BE0" w:rsidRPr="00A75A00" w:rsidRDefault="00FE0BE0" w:rsidP="00FE0BE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C20B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242C" w14:textId="77777777" w:rsidR="00FE0BE0" w:rsidRPr="00A8307A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6F58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7776820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4F5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270AB3E5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1242" w14:textId="77777777" w:rsidR="00FE0BE0" w:rsidRPr="00A8307A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656A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5B84" w14:textId="77777777" w:rsidR="00FE0BE0" w:rsidRPr="00A8307A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9FC9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1DAAC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0A2D561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84C298A" w14:textId="77777777" w:rsidR="00FE0BE0" w:rsidRPr="00DB3BD8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DB3BD8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FE0BE0" w:rsidRPr="00A8307A" w14:paraId="15CD3BA1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612D" w14:textId="77777777" w:rsidR="00FE0BE0" w:rsidRPr="00A75A00" w:rsidRDefault="00FE0BE0" w:rsidP="00FE0BE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D915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DD62" w14:textId="77777777" w:rsidR="00FE0BE0" w:rsidRPr="00A8307A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E206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50EFD3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3E0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1089B9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647D" w14:textId="77777777" w:rsidR="00FE0BE0" w:rsidRPr="00A8307A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C091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3425" w14:textId="77777777" w:rsidR="00FE0BE0" w:rsidRPr="00A8307A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557E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54ABC0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34DAA96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595FB0E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E0BE0" w:rsidRPr="00A8307A" w14:paraId="3999BDF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468F" w14:textId="77777777" w:rsidR="00FE0BE0" w:rsidRPr="00A75A00" w:rsidRDefault="00FE0BE0" w:rsidP="00FE0BE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C933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56B5" w14:textId="77777777" w:rsidR="00FE0BE0" w:rsidRPr="00AE5C9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4BE6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81690D8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8396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F884" w14:textId="77777777" w:rsidR="00FE0BE0" w:rsidRPr="00AE5C9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E5C9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D6DE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C050" w14:textId="77777777" w:rsidR="00FE0BE0" w:rsidRPr="00AE5C9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A9B5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E18434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E0BE0" w:rsidRPr="00A8307A" w14:paraId="7FFA387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AF54" w14:textId="77777777" w:rsidR="00FE0BE0" w:rsidRPr="00A75A00" w:rsidRDefault="00FE0BE0" w:rsidP="00FE0BE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1A5C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0408" w14:textId="77777777" w:rsidR="00FE0BE0" w:rsidRPr="00795C5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5AC2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5992A1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0646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98D4" w14:textId="77777777" w:rsidR="00FE0BE0" w:rsidRPr="00795C5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795C5C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B7FD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1683" w14:textId="77777777" w:rsidR="00FE0BE0" w:rsidRPr="00795C5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82DF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477256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FE0BE0" w:rsidRPr="00A8307A" w14:paraId="157B58D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045F" w14:textId="77777777" w:rsidR="00FE0BE0" w:rsidRPr="00A75A00" w:rsidRDefault="00FE0BE0" w:rsidP="00FE0BE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93F2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5FD0" w14:textId="77777777" w:rsidR="00FE0BE0" w:rsidRPr="00795C5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918C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64C7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77F39E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4C9DF9F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ADD3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7A67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99E9" w14:textId="77777777" w:rsidR="00FE0BE0" w:rsidRPr="00795C5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46F9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50DBBA9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AE53051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FE0BE0" w:rsidRPr="00A8307A" w14:paraId="310E688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DEAF" w14:textId="77777777" w:rsidR="00FE0BE0" w:rsidRPr="00A75A00" w:rsidRDefault="00FE0BE0" w:rsidP="00FE0BE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9F1E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F692" w14:textId="77777777" w:rsidR="00FE0BE0" w:rsidRPr="00795C5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337A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B380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0DB09CB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E1397D9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3746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514C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946C" w14:textId="77777777" w:rsidR="00FE0BE0" w:rsidRPr="00795C5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B579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5E1C34E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E0BE0" w:rsidRPr="00A8307A" w14:paraId="5DD5554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8059" w14:textId="77777777" w:rsidR="00FE0BE0" w:rsidRPr="00A75A00" w:rsidRDefault="00FE0BE0" w:rsidP="00FE0BE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9B7E" w14:textId="77777777" w:rsidR="00FE0BE0" w:rsidRPr="00A8307A" w:rsidRDefault="00FE0BE0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FD59" w14:textId="77777777" w:rsidR="00FE0BE0" w:rsidRPr="00795C5C" w:rsidRDefault="00FE0BE0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3198" w14:textId="77777777" w:rsidR="00FE0BE0" w:rsidRPr="00A8307A" w:rsidRDefault="00FE0BE0" w:rsidP="00EE48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9493" w14:textId="77777777" w:rsidR="00FE0BE0" w:rsidRDefault="00FE0BE0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B8484BA" w14:textId="77777777" w:rsidR="00FE0BE0" w:rsidRDefault="00FE0BE0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5E48553" w14:textId="77777777" w:rsidR="00FE0BE0" w:rsidRDefault="00FE0BE0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8C01" w14:textId="77777777" w:rsidR="00FE0BE0" w:rsidRDefault="00FE0BE0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EDD1" w14:textId="77777777" w:rsidR="00FE0BE0" w:rsidRPr="00A8307A" w:rsidRDefault="00FE0BE0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0A52" w14:textId="77777777" w:rsidR="00FE0BE0" w:rsidRPr="00795C5C" w:rsidRDefault="00FE0BE0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C9C1" w14:textId="77777777" w:rsidR="00FE0BE0" w:rsidRPr="009914C4" w:rsidRDefault="00FE0BE0" w:rsidP="00EE48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69E9C0D" w14:textId="77777777" w:rsidR="00FE0BE0" w:rsidRDefault="00FE0BE0" w:rsidP="00EE48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E0BE0" w:rsidRPr="00A8307A" w14:paraId="1643B55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1AE5" w14:textId="77777777" w:rsidR="00FE0BE0" w:rsidRPr="00A75A00" w:rsidRDefault="00FE0BE0" w:rsidP="00FE0BE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B36E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86E8" w14:textId="77777777" w:rsidR="00FE0BE0" w:rsidRPr="00732832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6D8A" w14:textId="77777777" w:rsidR="00FE0BE0" w:rsidRPr="00A8307A" w:rsidRDefault="00FE0B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441954" w14:textId="77777777" w:rsidR="00FE0BE0" w:rsidRPr="00A8307A" w:rsidRDefault="00FE0B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8F52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1488" w14:textId="77777777" w:rsidR="00FE0BE0" w:rsidRPr="00A8307A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73C9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9959" w14:textId="77777777" w:rsidR="00FE0BE0" w:rsidRPr="00732832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AF12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5D00CF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0F4D2AD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4309A6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5D5CDC5" w14:textId="77777777" w:rsidR="00FE0BE0" w:rsidRPr="00A8307A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E0BE0" w:rsidRPr="00A8307A" w14:paraId="240CBD8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9BFA" w14:textId="77777777" w:rsidR="00FE0BE0" w:rsidRPr="00A75A00" w:rsidRDefault="00FE0BE0" w:rsidP="00FE0BE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A9B3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16BC" w14:textId="77777777" w:rsidR="00FE0BE0" w:rsidRPr="0046537D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1AE9" w14:textId="77777777" w:rsidR="00FE0BE0" w:rsidRPr="00A8307A" w:rsidRDefault="00FE0B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D55D25" w14:textId="77777777" w:rsidR="00FE0BE0" w:rsidRPr="00A8307A" w:rsidRDefault="00FE0B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4210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2FC3" w14:textId="77777777" w:rsidR="00FE0BE0" w:rsidRPr="00A8307A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1E69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826E" w14:textId="77777777" w:rsidR="00FE0BE0" w:rsidRPr="0046537D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7918" w14:textId="77777777" w:rsidR="00FE0BE0" w:rsidRPr="00A8307A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308454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0518FF7" w14:textId="77777777" w:rsidR="00FE0BE0" w:rsidRPr="00A8307A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E0BE0" w14:paraId="6AD8A48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2390" w14:textId="77777777" w:rsidR="00FE0BE0" w:rsidRDefault="00FE0BE0" w:rsidP="00FE0BE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094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CAF4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A42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629E1E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5F4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C4E9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1F9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FB49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FD1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BDC9A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26ECF0A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FE0BE0" w14:paraId="1962F85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F743" w14:textId="77777777" w:rsidR="00FE0BE0" w:rsidRDefault="00FE0BE0" w:rsidP="00FE0BE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709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89D3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35F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6960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ACC7DB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8AC8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13A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4816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39F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FE0BE0" w:rsidRPr="00A8307A" w14:paraId="0B5419A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4D17" w14:textId="77777777" w:rsidR="00FE0BE0" w:rsidRPr="00A75A00" w:rsidRDefault="00FE0BE0" w:rsidP="00FE0BE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2307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9BCE" w14:textId="77777777" w:rsidR="00FE0BE0" w:rsidRPr="00A60F9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2CFC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F3C932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2A3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B1D8B9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E94A" w14:textId="77777777" w:rsidR="00FE0BE0" w:rsidRPr="00A60F9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60F90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A74C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BD84" w14:textId="77777777" w:rsidR="00FE0BE0" w:rsidRPr="00A60F9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3F8F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34F2D0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E0BE0" w:rsidRPr="00A8307A" w14:paraId="4C0C382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4B3A" w14:textId="77777777" w:rsidR="00FE0BE0" w:rsidRPr="00A75A00" w:rsidRDefault="00FE0BE0" w:rsidP="00FE0BE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B9F3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7CDC" w14:textId="77777777" w:rsidR="00FE0BE0" w:rsidRPr="0022013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FF1C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4CE79F6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B353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52A4" w14:textId="77777777" w:rsidR="00FE0BE0" w:rsidRPr="0022013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20138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2F1B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C3E5" w14:textId="77777777" w:rsidR="00FE0BE0" w:rsidRPr="0022013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2505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60222E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E0BE0" w:rsidRPr="00A8307A" w14:paraId="49CBA81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B453" w14:textId="77777777" w:rsidR="00FE0BE0" w:rsidRPr="00A75A00" w:rsidRDefault="00FE0BE0" w:rsidP="00FE0BE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7A71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13ED" w14:textId="77777777" w:rsidR="00FE0BE0" w:rsidRPr="00501B55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1A88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FE860E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BF32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C198" w14:textId="77777777" w:rsidR="00FE0BE0" w:rsidRPr="00501B55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01B5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DBBB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63E8" w14:textId="77777777" w:rsidR="00FE0BE0" w:rsidRPr="00501B55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A65A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B8BA31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E0BE0" w:rsidRPr="00A8307A" w14:paraId="497A81A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6BD8" w14:textId="77777777" w:rsidR="00FE0BE0" w:rsidRPr="00A75A00" w:rsidRDefault="00FE0BE0" w:rsidP="00FE0BE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1057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AF66" w14:textId="77777777" w:rsidR="00FE0BE0" w:rsidRPr="006D5FF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B511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C04549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E1E0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3ED8" w14:textId="77777777" w:rsidR="00FE0BE0" w:rsidRPr="006D5FF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D5FF3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B099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A60A" w14:textId="77777777" w:rsidR="00FE0BE0" w:rsidRPr="006D5FF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99E9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1D5609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E0BE0" w:rsidRPr="00A8307A" w14:paraId="7F5F020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5442" w14:textId="77777777" w:rsidR="00FE0BE0" w:rsidRPr="00A75A00" w:rsidRDefault="00FE0BE0" w:rsidP="00FE0BE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71B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0E48E1C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96D8" w14:textId="77777777" w:rsidR="00FE0BE0" w:rsidRPr="006D5FF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D208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Timișoara Nord - Ax St. 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5699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EF5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D80F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84ED" w14:textId="77777777" w:rsidR="00FE0BE0" w:rsidRPr="006D5FF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4AE4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36E32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Rona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Triaj Grupa D.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FE0BE0" w:rsidRPr="00A8307A" w14:paraId="6A8696F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3096" w14:textId="77777777" w:rsidR="00FE0BE0" w:rsidRPr="00A75A00" w:rsidRDefault="00FE0BE0" w:rsidP="00FE0BE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E24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3+430</w:t>
            </w:r>
          </w:p>
          <w:p w14:paraId="4DFF8EE5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C8BF" w14:textId="77777777" w:rsidR="00FE0BE0" w:rsidRPr="006D5FF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344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8DC9EE4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85A5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C53D" w14:textId="77777777" w:rsidR="00FE0BE0" w:rsidRPr="006D5FF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74C7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B1F1" w14:textId="77777777" w:rsidR="00FE0BE0" w:rsidRPr="006D5FF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252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DB6D7ED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15T.</w:t>
            </w:r>
          </w:p>
        </w:tc>
      </w:tr>
      <w:tr w:rsidR="00FE0BE0" w14:paraId="26711D78" w14:textId="77777777">
        <w:trPr>
          <w:cantSplit/>
          <w:trHeight w:val="8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0D00" w14:textId="77777777" w:rsidR="00FE0BE0" w:rsidRPr="00A75A00" w:rsidRDefault="00FE0BE0" w:rsidP="00FE0BE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8F7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11A2B99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F59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F8A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3568D59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11D80743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484B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2C82" w14:textId="77777777" w:rsidR="00FE0BE0" w:rsidRPr="006D5FF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20BC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BE44" w14:textId="77777777" w:rsidR="00FE0BE0" w:rsidRPr="006D5FF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F4D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5DCE60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 și 5.</w:t>
            </w:r>
          </w:p>
        </w:tc>
      </w:tr>
      <w:tr w:rsidR="00FE0BE0" w14:paraId="2CFD6C78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3B4A" w14:textId="77777777" w:rsidR="00FE0BE0" w:rsidRDefault="00FE0BE0" w:rsidP="00FE0BE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76A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A64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DCA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  <w:p w14:paraId="3319804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52A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68A5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609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D10C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BDE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67539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FE0BE0" w14:paraId="4B494A73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F111" w14:textId="77777777" w:rsidR="00FE0BE0" w:rsidRDefault="00FE0BE0" w:rsidP="00FE0BE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D8D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7F43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F32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C3E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B530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A98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CD7A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6E5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1052E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FE0BE0" w14:paraId="0751E38D" w14:textId="77777777">
        <w:trPr>
          <w:cantSplit/>
          <w:trHeight w:val="30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F225" w14:textId="77777777" w:rsidR="00FE0BE0" w:rsidRDefault="00FE0BE0" w:rsidP="00FE0BE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638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6BE9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A2E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EAA9EC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1299261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CB6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7B22EFF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stația Ronaţ Triaj</w:t>
            </w:r>
          </w:p>
          <w:p w14:paraId="065D478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BE45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32E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DACF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04D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3CF36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FE0BE0" w14:paraId="0243AFE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4FBE" w14:textId="77777777" w:rsidR="00FE0BE0" w:rsidRDefault="00FE0BE0" w:rsidP="00FE0BE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1CB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7983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790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34D78EC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4C8C9AB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abătute 3, 4, 6, </w:t>
            </w:r>
          </w:p>
          <w:p w14:paraId="491944F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83D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AC314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8C1F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497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5B83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8A4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 Ronaţ Triaj Grupa A.</w:t>
            </w:r>
          </w:p>
        </w:tc>
      </w:tr>
      <w:tr w:rsidR="00FE0BE0" w14:paraId="4C4DCB7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9F75" w14:textId="77777777" w:rsidR="00FE0BE0" w:rsidRDefault="00FE0BE0" w:rsidP="00FE0BE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3F5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12+955</w:t>
            </w:r>
          </w:p>
          <w:p w14:paraId="2C6BFCD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B732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D30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Dudeştii Noi -</w:t>
            </w:r>
          </w:p>
          <w:p w14:paraId="29B29F0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F5A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229F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F98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08EF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735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14:paraId="50DF4C0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500D" w14:textId="77777777" w:rsidR="00FE0BE0" w:rsidRDefault="00FE0BE0" w:rsidP="00FE0BE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F42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19+400</w:t>
            </w:r>
          </w:p>
          <w:p w14:paraId="0346C94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559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9A29" w14:textId="77777777" w:rsidR="00FE0BE0" w:rsidRDefault="00FE0BE0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Dudeştii Noi -</w:t>
            </w:r>
          </w:p>
          <w:p w14:paraId="1424D264" w14:textId="77777777" w:rsidR="00FE0BE0" w:rsidRDefault="00FE0BE0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025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D6C4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ED2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C3BE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09F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635A667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5EF9" w14:textId="77777777" w:rsidR="00FE0BE0" w:rsidRDefault="00FE0BE0" w:rsidP="00FE0BE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3E8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03E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AC7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37D4ED0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0E5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B20A6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251B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30D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514A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406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14A44DA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FCE1" w14:textId="77777777" w:rsidR="00FE0BE0" w:rsidRDefault="00FE0BE0" w:rsidP="00FE0BE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18E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5074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64D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001C030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B78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AC3CB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00B7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23D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44F3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07B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36D46131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8BD5" w14:textId="77777777" w:rsidR="00FE0BE0" w:rsidRDefault="00FE0BE0" w:rsidP="00FE0BE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6E1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  <w:p w14:paraId="194DC1E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6D77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45D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 -</w:t>
            </w:r>
          </w:p>
          <w:p w14:paraId="0B92701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044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4DDF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265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0E7B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2D5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3AD9C469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6773" w14:textId="77777777" w:rsidR="00FE0BE0" w:rsidRDefault="00FE0BE0" w:rsidP="00FE0BE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67A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50+080</w:t>
            </w:r>
          </w:p>
          <w:p w14:paraId="5537CA2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7156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DB2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Lovrin -</w:t>
            </w:r>
          </w:p>
          <w:p w14:paraId="4D2EBBD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079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C3FC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60C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AD86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A64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0420A3DC" w14:textId="77777777">
        <w:trPr>
          <w:cantSplit/>
          <w:trHeight w:val="8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BDD8" w14:textId="77777777" w:rsidR="00FE0BE0" w:rsidRDefault="00FE0BE0" w:rsidP="00FE0BE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EF2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2D73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4CA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0E454FA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AC7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14 și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E8D5" w14:textId="77777777" w:rsidR="00FE0BE0" w:rsidRPr="0074629B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158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00CF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EF7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2ED7F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 și LFI.</w:t>
            </w:r>
          </w:p>
        </w:tc>
      </w:tr>
      <w:tr w:rsidR="00FE0BE0" w14:paraId="3C7FF03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E312" w14:textId="77777777" w:rsidR="00FE0BE0" w:rsidRDefault="00FE0BE0" w:rsidP="00FE0BE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139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560E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094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1E2C2A2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1FC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DF9CF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90FC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0AE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4DC2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DF7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2B31586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2301" w14:textId="77777777" w:rsidR="00FE0BE0" w:rsidRDefault="00FE0BE0" w:rsidP="00FE0BE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8E5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7E0C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5A5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33BE90F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B5F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A057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EF8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607D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647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1906E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612A349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FE0BE0" w14:paraId="61BC343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554C" w14:textId="77777777" w:rsidR="00FE0BE0" w:rsidRDefault="00FE0BE0" w:rsidP="00FE0BE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F63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58E6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3CE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090F6EF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AA6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03740B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2BA5E8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2-6 și </w:t>
            </w:r>
          </w:p>
          <w:p w14:paraId="12C96E2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4-8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E950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8F8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3CB5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BF9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46D3C">
              <w:rPr>
                <w:b/>
                <w:bCs/>
                <w:i/>
                <w:iCs/>
                <w:sz w:val="20"/>
                <w:lang w:val="ro-RO"/>
              </w:rPr>
              <w:t>Fără inductori. Restricție peste sch. 2, sch. 4, sch. 6  și sch. 8 din breteaua 2-4-6-8, Cap Y, st.  Sânnicolau Mare. Afectează intrări - ieşiri  st.  Sânnicolau Mare Cap Y</w:t>
            </w:r>
          </w:p>
        </w:tc>
      </w:tr>
      <w:tr w:rsidR="00FE0BE0" w14:paraId="4FCBC73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D1F8" w14:textId="77777777" w:rsidR="00FE0BE0" w:rsidRDefault="00FE0BE0" w:rsidP="00FE0BE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C75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7A45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9A3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5572C7E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00C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094CF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CA44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7C6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46D4" w14:textId="77777777" w:rsidR="00FE0BE0" w:rsidRPr="0074629B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F5B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7A5839B" w14:textId="77777777" w:rsidR="00FE0BE0" w:rsidRDefault="00FE0BE0" w:rsidP="009378E1">
      <w:pPr>
        <w:tabs>
          <w:tab w:val="left" w:pos="4320"/>
        </w:tabs>
        <w:spacing w:line="360" w:lineRule="auto"/>
        <w:rPr>
          <w:sz w:val="20"/>
          <w:lang w:val="ro-RO"/>
        </w:rPr>
      </w:pPr>
    </w:p>
    <w:p w14:paraId="7C0DC305" w14:textId="77777777" w:rsidR="00FE0BE0" w:rsidRDefault="00FE0BE0" w:rsidP="00C83010">
      <w:pPr>
        <w:pStyle w:val="Heading1"/>
        <w:spacing w:line="360" w:lineRule="auto"/>
      </w:pPr>
      <w:r>
        <w:t>LINIA 143</w:t>
      </w:r>
    </w:p>
    <w:p w14:paraId="36FF8B7B" w14:textId="77777777" w:rsidR="00FE0BE0" w:rsidRDefault="00FE0BE0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FE0BE0" w14:paraId="6479D022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C07C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FD83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3EA4415D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5E28" w14:textId="77777777" w:rsidR="00FE0BE0" w:rsidRPr="00984839" w:rsidRDefault="00FE0BE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0869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50082DA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D5D0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66A0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EEB4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3C7E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8417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61B349C9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36227F48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0BE0" w14:paraId="4E9E3D3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A688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84C0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8F51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00E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514A55BD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19DD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03D5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E656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3C51308F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A416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9412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534333B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FE0BE0" w14:paraId="148EC208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5E91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B69F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B259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F03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71AB5B7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26B9D126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63F7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C74F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ED99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222606DD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FE90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AF95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2FB5BB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6A5B8F2A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55901BFE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0BE0" w14:paraId="259A5C3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6FD1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86A2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C94C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3748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BADBAB9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FE76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C8EB1A3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799A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FC68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1E8A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582C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AD40C4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FE0BE0" w14:paraId="5A754B6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BE76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759C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92C1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A89E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CF17935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CEDA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0E370EB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942E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7404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917D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23E8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AB374E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FE0BE0" w14:paraId="2EDA2CBA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A4BA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6C81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7125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81F1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F8FCACC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E28D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4F73162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A2E6799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411B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918F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F23E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FF73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04D132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FE0BE0" w14:paraId="5B2B093C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B2F1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7316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DAEE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8EF7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1CE5D8B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5FBC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B5078A7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93171D7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1069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54AC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4418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1F10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799A8E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FE0BE0" w14:paraId="6128C9A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1FDC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0553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2928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9B81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14371A3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68E3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AA38ACE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1F10DF79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6559E83E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452F70B5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4803B5F5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168488D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8B42D2E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FD07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BBAC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B649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F193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AD732F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FE0BE0" w14:paraId="2BDF9692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2E56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8031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C7D1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8C0B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4746A26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F9DD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463666C1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E14A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B24C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BBFE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C375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AE4496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1389E33F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FE0BE0" w14:paraId="2272E100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18BC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B8E5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DF70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B903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E1C5C2A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9A50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214CDD9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CF0D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2207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4D7E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CAA4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82D6AF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FE0BE0" w14:paraId="6C3745FB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8648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445D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4CD8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E8FD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9408C1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9B99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5FDFB00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EE3D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7FAF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6193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07C4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8BA8FF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13DEFA5C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FE0BE0" w14:paraId="26277E16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8E9E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148C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0DD5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8F73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C981E59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01A4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738CB17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1B62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32E7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9984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2F61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E84838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FE0BE0" w14:paraId="0F012B78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E1A4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2DA3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B6FB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A343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6840048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93CF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4325B3E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5AE33AB4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FBC8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132E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984A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1ACA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C66AF0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FE0BE0" w14:paraId="3B67C0BE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4980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821A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E7AE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B595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D66F7E3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8261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FD67E95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EE92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4C14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6A9E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F096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F68560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FE0BE0" w14:paraId="3E4F5817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FF16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9C1A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5243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8C63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9B686B5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B84C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055D470E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667B98E9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FEA8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4EF8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5510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1FE7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25B9A2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FE0BE0" w14:paraId="3E0C5AFB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34D7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BE5A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368B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6702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BD2AE57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07B0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6D6EBABC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A94B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8AC6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9051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4AB8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253FC5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FE0BE0" w14:paraId="6BDE920F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3708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24AA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8A36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2E94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B78D270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D11B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9BBB80C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19089E2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A806" w14:textId="77777777" w:rsidR="00FE0BE0" w:rsidRPr="00B53EFA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D104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29F8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ECAF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61A407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FE0BE0" w14:paraId="615654F6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2A7B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9337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795A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3968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4F6F7BE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E6E6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C8F7B6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BD5C" w14:textId="77777777" w:rsidR="00FE0BE0" w:rsidRPr="00B53EFA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4DC3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F56D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2A4A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0BE0" w14:paraId="5C71C0C0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59C7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FD29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EDE0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9E5E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8B43684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52E6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251F96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BC1E" w14:textId="77777777" w:rsidR="00FE0BE0" w:rsidRPr="00B53EFA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CA34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F7AA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3F9A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0BE0" w14:paraId="1B1F9F3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5C5F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5B16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4C22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98FB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435ACD9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EE9A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B267D4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20B5" w14:textId="77777777" w:rsidR="00FE0BE0" w:rsidRPr="00B53EFA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A0C9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217A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12B8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FA0F09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FE0BE0" w14:paraId="38F7DDDA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DDBE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96EA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877F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C99D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ED4189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F2C5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8294CC6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37346A3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4869949C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57703C2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F036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0D14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7A5B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B07A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6E13BC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FE0BE0" w14:paraId="3292D10F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C3C6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32A8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1B514BEC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5E00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E17F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2F5B8128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A1F6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50AE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F5C7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D9F1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B5C2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0BE0" w14:paraId="7F8D5D4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F069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BC52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356656E7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AFD7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8F5E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5B6CED5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985F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49ED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0BFF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1C11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7744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06434C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59507B0C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0BE0" w14:paraId="65D7DFE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C93B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C542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5350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F1D6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9728D6A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D9D9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3877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16E1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7D169412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6AAD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5DAB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AE3565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5A436072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0BE0" w14:paraId="51F9F463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E594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17A3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9CE3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6DAE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A369569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2B0EB7E2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31AA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1ECB3B6C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7107" w14:textId="77777777" w:rsidR="00FE0BE0" w:rsidRPr="00B53EFA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0EBC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F912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F8E9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0BE0" w14:paraId="38D559FF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499C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E91A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2EA3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F2CA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91C10FA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04C42409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1F3E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93A5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002E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9317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C3E8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0BE0" w14:paraId="1AC6C45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66C0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B443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2005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23B4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F0F7998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A7D1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D079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79BD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1A0721F4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3C66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D5B8" w14:textId="77777777" w:rsidR="00FE0BE0" w:rsidRPr="006611B7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FE0BE0" w14:paraId="4475958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3469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89F2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4BB9CEAC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7A72" w14:textId="77777777" w:rsidR="00FE0BE0" w:rsidRPr="00984839" w:rsidRDefault="00FE0BE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38B7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7247B08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9E60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92C1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D3B3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4ED9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A5FD" w14:textId="77777777" w:rsidR="00FE0BE0" w:rsidRPr="003B25AA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E0BE0" w14:paraId="7A70B70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5159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BB37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1ECC" w14:textId="77777777" w:rsidR="00FE0BE0" w:rsidRDefault="00FE0BE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4EA8" w14:textId="77777777" w:rsidR="00FE0BE0" w:rsidRDefault="00FE0BE0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B012EA3" w14:textId="77777777" w:rsidR="00FE0BE0" w:rsidRDefault="00FE0BE0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187A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E46D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F6D9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7287C715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722E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2ACB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E0BE0" w14:paraId="46BE802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E54D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9483" w14:textId="77777777" w:rsidR="00FE0BE0" w:rsidRPr="00CB3DC4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14A441C1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4C9F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62DB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4D81F08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6DF1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8FF0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DEC7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440C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4C56" w14:textId="77777777" w:rsidR="00FE0BE0" w:rsidRPr="00CB3DC4" w:rsidRDefault="00FE0BE0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9D2601F" w14:textId="77777777" w:rsidR="00FE0BE0" w:rsidRPr="00F11CE2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0BE0" w14:paraId="6F8647A2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E116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D412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9087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6AA7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1F4659D1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68F075E6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E3A0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14609E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7207" w14:textId="77777777" w:rsidR="00FE0BE0" w:rsidRPr="00B53EFA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4E36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3506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04FE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0BE0" w14:paraId="45FFC35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F702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C399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7D15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4074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4D569A53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497B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4EEB9AB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555A1A0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11263C10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2DAE97D" w14:textId="77777777" w:rsidR="00FE0BE0" w:rsidRPr="00260477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1251" w14:textId="77777777" w:rsidR="00FE0BE0" w:rsidRPr="00B53EFA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5FDB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2868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DB13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8031B4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FE0BE0" w14:paraId="32BDB7BC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EC73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E8EB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6400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2BAA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47AE0687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46ED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E2CB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406B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7FFF04F6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4521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F542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2FF3989A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2F322B8E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FE0BE0" w14:paraId="4795639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7646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2023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CE35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ABE2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5916D4C4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50F9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A483E45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A06E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5AC0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59D5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1CC4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FE0BE0" w14:paraId="1B5BAF5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8B20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2597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006FD8F7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3DAA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9CF7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2BAF9EDA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0B6DD310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F46B354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5EEE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99E3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99F8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865A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FA93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AA7EA4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38C93DFC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FE0BE0" w14:paraId="2C937C8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3D79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0147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41BDF515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FCDF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D378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4971A857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F44A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76D4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627B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DCC1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AA50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0BE0" w14:paraId="6CFC8D9B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389B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60B0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F343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3B70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6AE71951" w14:textId="77777777" w:rsidR="00FE0BE0" w:rsidRDefault="00FE0BE0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3EC32C44" w14:textId="77777777" w:rsidR="00FE0BE0" w:rsidRDefault="00FE0BE0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FFA6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AD6012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4113" w14:textId="77777777" w:rsidR="00FE0BE0" w:rsidRPr="00B53EFA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21AA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2D3C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0C4B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0BE0" w14:paraId="6F984A3F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76E2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9472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23AD92D0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EE48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2D41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DC12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86FE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79D7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1675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48D1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0BE0" w14:paraId="1644401D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484D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7DBB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148D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1FBD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56AE908B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01EBFA25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54E80228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9285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EACEEEE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E88B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EC4C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E43E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070C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0BE0" w14:paraId="0401C1C5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4976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2529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0D4D61F3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68C3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F79A" w14:textId="77777777" w:rsidR="00FE0BE0" w:rsidRDefault="00FE0BE0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A50A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3F28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C929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E563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E958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0BE0" w14:paraId="24BA7923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4C27" w14:textId="77777777" w:rsidR="00FE0BE0" w:rsidRDefault="00FE0BE0" w:rsidP="00FE0BE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46BE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A0F1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270D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3C0CEDF9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3189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0034AEE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495E7775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AC07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714C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2189" w14:textId="77777777" w:rsidR="00FE0BE0" w:rsidRPr="00984839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7610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B10FDD" w14:textId="77777777" w:rsidR="00FE0BE0" w:rsidRDefault="00FE0B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20C60444" w14:textId="77777777" w:rsidR="00FE0BE0" w:rsidRDefault="00FE0BE0">
      <w:pPr>
        <w:spacing w:after="40" w:line="192" w:lineRule="auto"/>
        <w:ind w:right="57"/>
        <w:rPr>
          <w:sz w:val="20"/>
          <w:lang w:val="ro-RO"/>
        </w:rPr>
      </w:pPr>
    </w:p>
    <w:p w14:paraId="15F7BFFC" w14:textId="77777777" w:rsidR="00FE0BE0" w:rsidRDefault="00FE0BE0" w:rsidP="00E56A6A">
      <w:pPr>
        <w:pStyle w:val="Heading1"/>
        <w:spacing w:line="360" w:lineRule="auto"/>
      </w:pPr>
      <w:r>
        <w:t>LINIA 200</w:t>
      </w:r>
    </w:p>
    <w:p w14:paraId="5C8CEBC7" w14:textId="77777777" w:rsidR="00FE0BE0" w:rsidRDefault="00FE0BE0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E0BE0" w14:paraId="2108D4D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2B34" w14:textId="77777777" w:rsidR="00FE0BE0" w:rsidRDefault="00FE0BE0" w:rsidP="00217F27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31A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7DA6DC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1A0C" w14:textId="77777777" w:rsidR="00FE0BE0" w:rsidRPr="00032DF2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256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260D177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00A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B049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A64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D75CFC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F08F" w14:textId="77777777" w:rsidR="00FE0BE0" w:rsidRPr="00032DF2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88CC" w14:textId="77777777" w:rsidR="00FE0BE0" w:rsidRPr="00F716C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FE0BE0" w14:paraId="1CF0405F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6165" w14:textId="77777777" w:rsidR="00FE0BE0" w:rsidRDefault="00FE0BE0" w:rsidP="00217F27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545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F9D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156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036A2DB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7D0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7FC9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20B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6359703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BB80" w14:textId="77777777" w:rsidR="00FE0BE0" w:rsidRPr="00032DF2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041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FE0BE0" w14:paraId="28F80C02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2C77" w14:textId="77777777" w:rsidR="00FE0BE0" w:rsidRDefault="00FE0BE0" w:rsidP="00217F27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B4A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43AF92A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1A03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BCE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152FE5A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00B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70C6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3A0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70DD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C95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FE0BE0" w14:paraId="366D63E3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6B90" w14:textId="77777777" w:rsidR="00FE0BE0" w:rsidRDefault="00FE0BE0" w:rsidP="00217F27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4E0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F97214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E230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F7C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0BC014F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290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22C7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0F9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47BA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95C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FE0BE0" w14:paraId="29B6B9EA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DED2" w14:textId="77777777" w:rsidR="00FE0BE0" w:rsidRDefault="00FE0BE0" w:rsidP="00217F27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F29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D5C253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1FE0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AD5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C73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FA5F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D83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922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7F0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51C14FEA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15A8" w14:textId="77777777" w:rsidR="00FE0BE0" w:rsidRDefault="00FE0BE0" w:rsidP="00217F27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AB1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821F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C74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33A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41B3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3F4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2CC4D8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1F99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F05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084EB2E1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9CBA" w14:textId="77777777" w:rsidR="00FE0BE0" w:rsidRDefault="00FE0BE0" w:rsidP="00217F27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4171" w14:textId="77777777" w:rsidR="00FE0BE0" w:rsidRDefault="00FE0BE0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491B7CE5" w14:textId="77777777" w:rsidR="00FE0BE0" w:rsidRDefault="00FE0BE0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342F" w14:textId="77777777" w:rsidR="00FE0BE0" w:rsidRDefault="00FE0BE0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C47E" w14:textId="77777777" w:rsidR="00FE0BE0" w:rsidRDefault="00FE0BE0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F24E" w14:textId="77777777" w:rsidR="00FE0BE0" w:rsidRDefault="00FE0BE0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A70D" w14:textId="77777777" w:rsidR="00FE0BE0" w:rsidRDefault="00FE0BE0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7C5C" w14:textId="77777777" w:rsidR="00FE0BE0" w:rsidRDefault="00FE0BE0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185798B6" w14:textId="77777777" w:rsidR="00FE0BE0" w:rsidRDefault="00FE0BE0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35F0" w14:textId="77777777" w:rsidR="00FE0BE0" w:rsidRDefault="00FE0BE0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1E64" w14:textId="77777777" w:rsidR="00FE0BE0" w:rsidRDefault="00FE0BE0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4A6971DB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1F54" w14:textId="77777777" w:rsidR="00FE0BE0" w:rsidRDefault="00FE0BE0" w:rsidP="00217F27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BF3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A74D" w14:textId="77777777" w:rsidR="00FE0BE0" w:rsidRPr="00032DF2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E90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1F21546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454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5F367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8CD5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AF4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1AC6" w14:textId="77777777" w:rsidR="00FE0BE0" w:rsidRPr="00032DF2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1D28" w14:textId="77777777" w:rsidR="00FE0BE0" w:rsidRPr="00F716C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6C47038E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AECE" w14:textId="77777777" w:rsidR="00FE0BE0" w:rsidRDefault="00FE0BE0" w:rsidP="00217F27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0347" w14:textId="77777777" w:rsidR="00FE0BE0" w:rsidRDefault="00FE0BE0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1776B0F5" w14:textId="77777777" w:rsidR="00FE0BE0" w:rsidRDefault="00FE0BE0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6BA3" w14:textId="77777777" w:rsidR="00FE0BE0" w:rsidRDefault="00FE0BE0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34BE" w14:textId="77777777" w:rsidR="00FE0BE0" w:rsidRDefault="00FE0BE0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67D11F68" w14:textId="77777777" w:rsidR="00FE0BE0" w:rsidRDefault="00FE0BE0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D66F" w14:textId="77777777" w:rsidR="00FE0BE0" w:rsidRDefault="00FE0BE0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519E" w14:textId="77777777" w:rsidR="00FE0BE0" w:rsidRDefault="00FE0BE0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E673" w14:textId="77777777" w:rsidR="00FE0BE0" w:rsidRDefault="00FE0BE0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B1A0" w14:textId="77777777" w:rsidR="00FE0BE0" w:rsidRDefault="00FE0BE0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3DE4" w14:textId="77777777" w:rsidR="00FE0BE0" w:rsidRDefault="00FE0BE0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FE0BE0" w14:paraId="08310043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5379" w14:textId="77777777" w:rsidR="00FE0BE0" w:rsidRDefault="00FE0BE0" w:rsidP="00217F27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3C1F" w14:textId="77777777" w:rsidR="00FE0BE0" w:rsidRDefault="00FE0BE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7B625224" w14:textId="77777777" w:rsidR="00FE0BE0" w:rsidRDefault="00FE0BE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29F7" w14:textId="77777777" w:rsidR="00FE0BE0" w:rsidRDefault="00FE0BE0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9802" w14:textId="77777777" w:rsidR="00FE0BE0" w:rsidRDefault="00FE0BE0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E38762B" w14:textId="77777777" w:rsidR="00FE0BE0" w:rsidRDefault="00FE0BE0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299C" w14:textId="77777777" w:rsidR="00FE0BE0" w:rsidRDefault="00FE0BE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2549" w14:textId="77777777" w:rsidR="00FE0BE0" w:rsidRDefault="00FE0BE0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0C4F" w14:textId="77777777" w:rsidR="00FE0BE0" w:rsidRDefault="00FE0BE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14EEDB51" w14:textId="77777777" w:rsidR="00FE0BE0" w:rsidRDefault="00FE0BE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67C4" w14:textId="77777777" w:rsidR="00FE0BE0" w:rsidRDefault="00FE0BE0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A162" w14:textId="77777777" w:rsidR="00FE0BE0" w:rsidRDefault="00FE0BE0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2D0A5277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C96E" w14:textId="77777777" w:rsidR="00FE0BE0" w:rsidRDefault="00FE0BE0" w:rsidP="00217F27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588D" w14:textId="77777777" w:rsidR="00FE0BE0" w:rsidRDefault="00FE0BE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4E590006" w14:textId="77777777" w:rsidR="00FE0BE0" w:rsidRDefault="00FE0BE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C81C" w14:textId="77777777" w:rsidR="00FE0BE0" w:rsidRDefault="00FE0BE0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C386" w14:textId="77777777" w:rsidR="00FE0BE0" w:rsidRDefault="00FE0BE0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2C90ADFE" w14:textId="77777777" w:rsidR="00FE0BE0" w:rsidRDefault="00FE0BE0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B999" w14:textId="77777777" w:rsidR="00FE0BE0" w:rsidRDefault="00FE0BE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F1A1" w14:textId="77777777" w:rsidR="00FE0BE0" w:rsidRDefault="00FE0BE0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9F87" w14:textId="77777777" w:rsidR="00FE0BE0" w:rsidRDefault="00FE0BE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0BD5E96B" w14:textId="77777777" w:rsidR="00FE0BE0" w:rsidRDefault="00FE0BE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6C83" w14:textId="77777777" w:rsidR="00FE0BE0" w:rsidRDefault="00FE0BE0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B1BC" w14:textId="77777777" w:rsidR="00FE0BE0" w:rsidRDefault="00FE0BE0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00A588E" w14:textId="77777777" w:rsidR="00FE0BE0" w:rsidRDefault="00FE0BE0" w:rsidP="00623FF6">
      <w:pPr>
        <w:spacing w:before="40" w:after="40" w:line="192" w:lineRule="auto"/>
        <w:ind w:right="57"/>
        <w:rPr>
          <w:lang w:val="ro-RO"/>
        </w:rPr>
      </w:pPr>
    </w:p>
    <w:p w14:paraId="19BD51A8" w14:textId="77777777" w:rsidR="00FE0BE0" w:rsidRDefault="00FE0BE0" w:rsidP="006D4098">
      <w:pPr>
        <w:pStyle w:val="Heading1"/>
        <w:spacing w:line="360" w:lineRule="auto"/>
      </w:pPr>
      <w:r>
        <w:t>LINIA 201</w:t>
      </w:r>
    </w:p>
    <w:p w14:paraId="0EF252AE" w14:textId="77777777" w:rsidR="00FE0BE0" w:rsidRDefault="00FE0BE0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FE0BE0" w14:paraId="3BC08BEF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9CFB" w14:textId="77777777" w:rsidR="00FE0BE0" w:rsidRDefault="00FE0BE0" w:rsidP="00FE0BE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EC6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ED22" w14:textId="77777777" w:rsidR="00FE0BE0" w:rsidRPr="00C937B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FBC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A3E730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12E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B1424F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3EDA1E4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50C82C6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8ED7" w14:textId="77777777" w:rsidR="00FE0BE0" w:rsidRPr="00C937B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87A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D854" w14:textId="77777777" w:rsidR="00FE0BE0" w:rsidRPr="00C937B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CD0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66BC0EAC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313B" w14:textId="77777777" w:rsidR="00FE0BE0" w:rsidRDefault="00FE0BE0" w:rsidP="00FE0BE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835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8C4E" w14:textId="77777777" w:rsidR="00FE0BE0" w:rsidRPr="00C937B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808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0C9709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78A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651F39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B06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BF4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E349" w14:textId="77777777" w:rsidR="00FE0BE0" w:rsidRPr="00C937B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3A2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F6448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AF14C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FE0BE0" w14:paraId="536DCEAF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BF2A" w14:textId="77777777" w:rsidR="00FE0BE0" w:rsidRDefault="00FE0BE0" w:rsidP="00FE0BE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909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CA24" w14:textId="77777777" w:rsidR="00FE0BE0" w:rsidRPr="00C937B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9B2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9C2D30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8AC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54AD89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7424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62C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E34C" w14:textId="77777777" w:rsidR="00FE0BE0" w:rsidRPr="00C937B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E29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FA621D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369F00CB" w14:textId="77777777" w:rsidR="00FE0BE0" w:rsidRPr="003012FC" w:rsidRDefault="00FE0BE0">
      <w:pPr>
        <w:spacing w:before="40" w:after="40" w:line="192" w:lineRule="auto"/>
        <w:ind w:right="57"/>
      </w:pPr>
    </w:p>
    <w:p w14:paraId="56A0EAB3" w14:textId="77777777" w:rsidR="00FE0BE0" w:rsidRDefault="00FE0BE0" w:rsidP="00C53936">
      <w:pPr>
        <w:pStyle w:val="Heading1"/>
        <w:spacing w:line="360" w:lineRule="auto"/>
      </w:pPr>
      <w:r>
        <w:lastRenderedPageBreak/>
        <w:t>LINIA 202 A</w:t>
      </w:r>
    </w:p>
    <w:p w14:paraId="7658C797" w14:textId="77777777" w:rsidR="00FE0BE0" w:rsidRDefault="00FE0BE0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FE0BE0" w14:paraId="64520635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E1A5" w14:textId="77777777" w:rsidR="00FE0BE0" w:rsidRDefault="00FE0BE0" w:rsidP="00FE0BE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3F1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78DA" w14:textId="77777777" w:rsidR="00FE0BE0" w:rsidRPr="0087494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03B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1FA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2A62EE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F03E" w14:textId="77777777" w:rsidR="00FE0BE0" w:rsidRPr="0048429E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475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1BF5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79E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FE0BE0" w14:paraId="11835EFE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174A" w14:textId="77777777" w:rsidR="00FE0BE0" w:rsidRDefault="00FE0BE0" w:rsidP="00FE0BE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4B4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8AA9" w14:textId="77777777" w:rsidR="00FE0BE0" w:rsidRPr="0087494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1AC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5CF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83AB" w14:textId="77777777" w:rsidR="00FE0BE0" w:rsidRPr="0048429E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199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102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0D7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357EC7B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C0E0F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FE0BE0" w:rsidRPr="00743905" w14:paraId="678515D9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E207" w14:textId="77777777" w:rsidR="00FE0BE0" w:rsidRPr="00743905" w:rsidRDefault="00FE0BE0" w:rsidP="00FE0BE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29BE" w14:textId="77777777" w:rsidR="00FE0BE0" w:rsidRPr="00743905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0C2139F7" w14:textId="77777777" w:rsidR="00FE0BE0" w:rsidRPr="00743905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6755" w14:textId="77777777" w:rsidR="00FE0BE0" w:rsidRPr="00743905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2754" w14:textId="77777777" w:rsidR="00FE0BE0" w:rsidRPr="00743905" w:rsidRDefault="00FE0BE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9F7C0AB" w14:textId="77777777" w:rsidR="00FE0BE0" w:rsidRPr="00743905" w:rsidRDefault="00FE0BE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40A74367" w14:textId="77777777" w:rsidR="00FE0BE0" w:rsidRPr="00743905" w:rsidRDefault="00FE0BE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6BD193BE" w14:textId="77777777" w:rsidR="00FE0BE0" w:rsidRPr="00743905" w:rsidRDefault="00FE0BE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621DCB3E" w14:textId="77777777" w:rsidR="00FE0BE0" w:rsidRPr="00743905" w:rsidRDefault="00FE0BE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0708" w14:textId="77777777" w:rsidR="00FE0BE0" w:rsidRPr="00743905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7AE6" w14:textId="77777777" w:rsidR="00FE0BE0" w:rsidRPr="00743905" w:rsidRDefault="00FE0BE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9DD9" w14:textId="77777777" w:rsidR="00FE0BE0" w:rsidRPr="00743905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74F0" w14:textId="77777777" w:rsidR="00FE0BE0" w:rsidRPr="00743905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CC45" w14:textId="77777777" w:rsidR="00FE0BE0" w:rsidRPr="00743905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66C32591" w14:textId="77777777" w:rsidR="00FE0BE0" w:rsidRPr="00743905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FE0BE0" w:rsidRPr="00743905" w14:paraId="4D52B51A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0E6E" w14:textId="77777777" w:rsidR="00FE0BE0" w:rsidRPr="00743905" w:rsidRDefault="00FE0BE0" w:rsidP="00FE0BE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81AD" w14:textId="77777777" w:rsidR="00FE0BE0" w:rsidRPr="00743905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C375" w14:textId="77777777" w:rsidR="00FE0BE0" w:rsidRPr="00743905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31DA" w14:textId="77777777" w:rsidR="00FE0BE0" w:rsidRPr="00743905" w:rsidRDefault="00FE0BE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CA54393" w14:textId="77777777" w:rsidR="00FE0BE0" w:rsidRPr="00743905" w:rsidRDefault="00FE0BE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B1E2DE7" w14:textId="77777777" w:rsidR="00FE0BE0" w:rsidRPr="00743905" w:rsidRDefault="00FE0BE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C60B" w14:textId="77777777" w:rsidR="00FE0BE0" w:rsidRPr="00743905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A6166A5" w14:textId="77777777" w:rsidR="00FE0BE0" w:rsidRPr="00743905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88D4" w14:textId="77777777" w:rsidR="00FE0BE0" w:rsidRPr="00743905" w:rsidRDefault="00FE0BE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1264" w14:textId="77777777" w:rsidR="00FE0BE0" w:rsidRPr="00743905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7D50" w14:textId="77777777" w:rsidR="00FE0BE0" w:rsidRPr="00743905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50FC" w14:textId="77777777" w:rsidR="00FE0BE0" w:rsidRPr="00743905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E0BE0" w:rsidRPr="00743905" w14:paraId="28057C54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9350" w14:textId="77777777" w:rsidR="00FE0BE0" w:rsidRPr="00743905" w:rsidRDefault="00FE0BE0" w:rsidP="00FE0BE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6158" w14:textId="77777777" w:rsidR="00FE0BE0" w:rsidRPr="00743905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3B6B" w14:textId="77777777" w:rsidR="00FE0BE0" w:rsidRPr="00743905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5887" w14:textId="77777777" w:rsidR="00FE0BE0" w:rsidRPr="00743905" w:rsidRDefault="00FE0BE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7AA1905" w14:textId="77777777" w:rsidR="00FE0BE0" w:rsidRPr="00743905" w:rsidRDefault="00FE0BE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38EB6D2" w14:textId="77777777" w:rsidR="00FE0BE0" w:rsidRPr="00743905" w:rsidRDefault="00FE0BE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869B" w14:textId="77777777" w:rsidR="00FE0BE0" w:rsidRPr="00743905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320CCDC" w14:textId="77777777" w:rsidR="00FE0BE0" w:rsidRPr="00743905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0B21" w14:textId="77777777" w:rsidR="00FE0BE0" w:rsidRPr="00743905" w:rsidRDefault="00FE0BE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F0D2" w14:textId="77777777" w:rsidR="00FE0BE0" w:rsidRPr="00743905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5744" w14:textId="77777777" w:rsidR="00FE0BE0" w:rsidRPr="00743905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C7A2" w14:textId="77777777" w:rsidR="00FE0BE0" w:rsidRPr="00743905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757F5A42" w14:textId="77777777" w:rsidR="00FE0BE0" w:rsidRDefault="00FE0BE0">
      <w:pPr>
        <w:spacing w:before="40" w:after="40" w:line="192" w:lineRule="auto"/>
        <w:ind w:right="57"/>
        <w:rPr>
          <w:sz w:val="20"/>
          <w:lang w:val="ro-RO"/>
        </w:rPr>
      </w:pPr>
    </w:p>
    <w:p w14:paraId="16B23020" w14:textId="77777777" w:rsidR="00FE0BE0" w:rsidRDefault="00FE0BE0" w:rsidP="00BD3926">
      <w:pPr>
        <w:pStyle w:val="Heading1"/>
        <w:spacing w:line="360" w:lineRule="auto"/>
      </w:pPr>
      <w:r>
        <w:t>LINIA 202 B</w:t>
      </w:r>
    </w:p>
    <w:p w14:paraId="4CED0C2D" w14:textId="77777777" w:rsidR="00FE0BE0" w:rsidRDefault="00FE0BE0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FE0BE0" w14:paraId="3BE647F0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EEF1" w14:textId="77777777" w:rsidR="00FE0BE0" w:rsidRDefault="00FE0BE0" w:rsidP="00FE0BE0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702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C236" w14:textId="77777777" w:rsidR="00FE0BE0" w:rsidRPr="007C5BF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925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5FD8163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B9B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5A29E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5D34" w14:textId="77777777" w:rsidR="00FE0BE0" w:rsidRPr="007C5BF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8F5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168A" w14:textId="77777777" w:rsidR="00FE0BE0" w:rsidRPr="00BD268F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7CA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E0032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0C628853" w14:textId="77777777" w:rsidR="00FE0BE0" w:rsidRDefault="00FE0BE0">
      <w:pPr>
        <w:spacing w:before="40" w:after="40" w:line="192" w:lineRule="auto"/>
        <w:ind w:right="57"/>
        <w:rPr>
          <w:sz w:val="20"/>
          <w:lang w:val="ro-RO"/>
        </w:rPr>
      </w:pPr>
    </w:p>
    <w:p w14:paraId="6E180441" w14:textId="77777777" w:rsidR="00FE0BE0" w:rsidRDefault="00FE0BE0" w:rsidP="00406C17">
      <w:pPr>
        <w:pStyle w:val="Heading1"/>
        <w:spacing w:line="360" w:lineRule="auto"/>
      </w:pPr>
      <w:r>
        <w:lastRenderedPageBreak/>
        <w:t>LINIA 210</w:t>
      </w:r>
    </w:p>
    <w:p w14:paraId="2A681F9C" w14:textId="77777777" w:rsidR="00FE0BE0" w:rsidRDefault="00FE0BE0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FE0BE0" w14:paraId="424085B7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7005" w14:textId="77777777" w:rsidR="00FE0BE0" w:rsidRDefault="00FE0BE0" w:rsidP="00FE0BE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738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5B8F" w14:textId="77777777" w:rsidR="00FE0BE0" w:rsidRPr="00C7636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626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34F0E10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F08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ABC4CF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D5CF" w14:textId="77777777" w:rsidR="00FE0BE0" w:rsidRPr="00C7636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2883" w14:textId="77777777" w:rsidR="00FE0BE0" w:rsidRPr="00C7636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F9EB" w14:textId="77777777" w:rsidR="00FE0BE0" w:rsidRPr="00C7636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550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FDEC2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58730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FE0BE0" w14:paraId="77C224DE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9898" w14:textId="77777777" w:rsidR="00FE0BE0" w:rsidRDefault="00FE0BE0" w:rsidP="00FE0BE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D44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EE67" w14:textId="77777777" w:rsidR="00FE0BE0" w:rsidRPr="00C7636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93A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31D623E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B55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31E0" w14:textId="77777777" w:rsidR="00FE0BE0" w:rsidRPr="00C7636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60F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2160" w14:textId="77777777" w:rsidR="00FE0BE0" w:rsidRPr="00C7636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2F7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4E30117C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4D89" w14:textId="77777777" w:rsidR="00FE0BE0" w:rsidRDefault="00FE0BE0" w:rsidP="00FE0BE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73F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78B6" w14:textId="77777777" w:rsidR="00FE0BE0" w:rsidRPr="00C7636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8C4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51892F1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B6F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952D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989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D05D" w14:textId="77777777" w:rsidR="00FE0BE0" w:rsidRPr="00C7636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752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734AD6B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991E" w14:textId="77777777" w:rsidR="00FE0BE0" w:rsidRDefault="00FE0BE0" w:rsidP="00FE0BE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C9E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3B27" w14:textId="77777777" w:rsidR="00FE0BE0" w:rsidRPr="00C7636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078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4837C75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4E9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EBB3" w14:textId="77777777" w:rsidR="00FE0BE0" w:rsidRPr="00C7636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05D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1FAB" w14:textId="77777777" w:rsidR="00FE0BE0" w:rsidRPr="00C7636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ACE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3A61E36E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036C" w14:textId="77777777" w:rsidR="00FE0BE0" w:rsidRDefault="00FE0BE0" w:rsidP="00FE0BE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111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6470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08A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7CF30B6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E16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D19556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4FED5B1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FCBFD6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80C1" w14:textId="77777777" w:rsidR="00FE0BE0" w:rsidRPr="00C7636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320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D5B7" w14:textId="77777777" w:rsidR="00FE0BE0" w:rsidRPr="00C7636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968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59531C8A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CEBF" w14:textId="77777777" w:rsidR="00FE0BE0" w:rsidRDefault="00FE0BE0" w:rsidP="00FE0BE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62C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73FD" w14:textId="77777777" w:rsidR="00FE0BE0" w:rsidRPr="00C7636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88E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4E95DCA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E65B" w14:textId="77777777" w:rsidR="00FE0BE0" w:rsidRDefault="00FE0BE0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16181C49" w14:textId="77777777" w:rsidR="00FE0BE0" w:rsidRDefault="00FE0BE0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601CD39" w14:textId="77777777" w:rsidR="00FE0BE0" w:rsidRDefault="00FE0BE0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E017" w14:textId="77777777" w:rsidR="00FE0BE0" w:rsidRPr="00C7636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D12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EC14" w14:textId="77777777" w:rsidR="00FE0BE0" w:rsidRPr="00C7636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963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745A912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C26E" w14:textId="77777777" w:rsidR="00FE0BE0" w:rsidRDefault="00FE0BE0" w:rsidP="00FE0BE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F02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8547" w14:textId="77777777" w:rsidR="00FE0BE0" w:rsidRPr="00C7636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BE9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59CCCA3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DF7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C95F" w14:textId="77777777" w:rsidR="00FE0BE0" w:rsidRPr="00C7636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25F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4B01" w14:textId="77777777" w:rsidR="00FE0BE0" w:rsidRPr="00C7636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350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17F4F92" w14:textId="77777777" w:rsidR="00FE0BE0" w:rsidRDefault="00FE0BE0">
      <w:pPr>
        <w:spacing w:before="40" w:after="40" w:line="192" w:lineRule="auto"/>
        <w:ind w:right="57"/>
        <w:rPr>
          <w:sz w:val="20"/>
          <w:lang w:val="ro-RO"/>
        </w:rPr>
      </w:pPr>
    </w:p>
    <w:p w14:paraId="3296FCA3" w14:textId="77777777" w:rsidR="00FE0BE0" w:rsidRDefault="00FE0BE0" w:rsidP="001B4DE9">
      <w:pPr>
        <w:pStyle w:val="Heading1"/>
        <w:spacing w:line="360" w:lineRule="auto"/>
      </w:pPr>
      <w:r>
        <w:lastRenderedPageBreak/>
        <w:t>LINIA 213</w:t>
      </w:r>
    </w:p>
    <w:p w14:paraId="6566D347" w14:textId="77777777" w:rsidR="00FE0BE0" w:rsidRDefault="00FE0BE0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FE0BE0" w14:paraId="25F262EC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315F" w14:textId="77777777" w:rsidR="00FE0BE0" w:rsidRDefault="00FE0BE0" w:rsidP="00FE0BE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D689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3B7B" w14:textId="77777777" w:rsidR="00FE0BE0" w:rsidRPr="00BA7F8C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C53D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69B0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DDD4513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0CAFD654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50BE019F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45117F1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3099" w14:textId="77777777" w:rsidR="00FE0BE0" w:rsidRPr="009E0061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3253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84B4" w14:textId="77777777" w:rsidR="00FE0BE0" w:rsidRPr="00BA7F8C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AC1C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FE0BE0" w14:paraId="503B5D05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CCC7" w14:textId="77777777" w:rsidR="00FE0BE0" w:rsidRDefault="00FE0BE0" w:rsidP="00FE0BE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CE59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2749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1E92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217950A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7DD7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9FD0" w14:textId="77777777" w:rsidR="00FE0BE0" w:rsidRPr="009E0061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A809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20F6" w14:textId="77777777" w:rsidR="00FE0BE0" w:rsidRPr="00BA7F8C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3FFA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0BE0" w14:paraId="701AF5EA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64C2" w14:textId="77777777" w:rsidR="00FE0BE0" w:rsidRDefault="00FE0BE0" w:rsidP="00FE0BE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1515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9FB8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2E8F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71A0030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FBEA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2EF9" w14:textId="77777777" w:rsidR="00FE0BE0" w:rsidRPr="009E0061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0709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B26C" w14:textId="77777777" w:rsidR="00FE0BE0" w:rsidRPr="00BA7F8C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9E05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0BE0" w14:paraId="75FEA062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F284" w14:textId="77777777" w:rsidR="00FE0BE0" w:rsidRDefault="00FE0BE0" w:rsidP="00FE0BE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89FE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BF87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40E3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25C09B3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EB93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F162E2E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10F69B5E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FB313FA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4124BD0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5D46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4A3B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8065" w14:textId="77777777" w:rsidR="00FE0BE0" w:rsidRPr="00BA7F8C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56B1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45BD8DF" w14:textId="77777777" w:rsidR="00FE0BE0" w:rsidRPr="006A7611" w:rsidRDefault="00FE0BE0">
      <w:pPr>
        <w:spacing w:before="40" w:after="40" w:line="192" w:lineRule="auto"/>
        <w:ind w:right="57"/>
      </w:pPr>
    </w:p>
    <w:p w14:paraId="5B9DF357" w14:textId="77777777" w:rsidR="00FE0BE0" w:rsidRDefault="00FE0BE0" w:rsidP="00076171">
      <w:pPr>
        <w:pStyle w:val="Heading1"/>
        <w:spacing w:line="360" w:lineRule="auto"/>
      </w:pPr>
      <w:r>
        <w:t>LINIA 214</w:t>
      </w:r>
    </w:p>
    <w:p w14:paraId="558D2EDD" w14:textId="77777777" w:rsidR="00FE0BE0" w:rsidRDefault="00FE0BE0" w:rsidP="0072096F">
      <w:pPr>
        <w:pStyle w:val="Heading1"/>
        <w:spacing w:line="360" w:lineRule="auto"/>
        <w:rPr>
          <w:b w:val="0"/>
          <w:bCs w:val="0"/>
          <w:sz w:val="8"/>
        </w:rPr>
      </w:pPr>
      <w:r>
        <w:t>SIMERIA - PESTIŞ (MARFĂ)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65"/>
        <w:gridCol w:w="749"/>
        <w:gridCol w:w="2190"/>
        <w:gridCol w:w="929"/>
        <w:gridCol w:w="749"/>
        <w:gridCol w:w="865"/>
        <w:gridCol w:w="748"/>
        <w:gridCol w:w="2476"/>
      </w:tblGrid>
      <w:tr w:rsidR="00FE0BE0" w14:paraId="02A312C1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C175" w14:textId="77777777" w:rsidR="00FE0BE0" w:rsidRDefault="00FE0BE0" w:rsidP="00FE0BE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71EF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9BCA" w14:textId="77777777" w:rsidR="00FE0BE0" w:rsidRPr="005F146D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768B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Bârcea Mică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6406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1B167E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1 - 7, </w:t>
            </w:r>
          </w:p>
          <w:p w14:paraId="363AC839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 </w:t>
            </w:r>
          </w:p>
          <w:p w14:paraId="082014A4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1C49A90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6EFC" w14:textId="77777777" w:rsidR="00FE0BE0" w:rsidRPr="00D91B0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B03B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BCD8" w14:textId="77777777" w:rsidR="00FE0BE0" w:rsidRPr="005F146D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9C83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213 şi 214.</w:t>
            </w:r>
          </w:p>
        </w:tc>
      </w:tr>
      <w:tr w:rsidR="00FE0BE0" w14:paraId="17B238EE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1C54" w14:textId="77777777" w:rsidR="00FE0BE0" w:rsidRDefault="00FE0BE0" w:rsidP="00FE0BE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8E6D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8FC9" w14:textId="77777777" w:rsidR="00FE0BE0" w:rsidRPr="005F146D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07F5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Pestiş</w:t>
            </w:r>
          </w:p>
          <w:p w14:paraId="0A511840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abătute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0559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06B8" w14:textId="77777777" w:rsidR="00FE0BE0" w:rsidRPr="00D91B0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91B0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7D16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9055" w14:textId="77777777" w:rsidR="00FE0BE0" w:rsidRPr="005F146D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D077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20209BC0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B1D1" w14:textId="77777777" w:rsidR="00FE0BE0" w:rsidRDefault="00FE0BE0" w:rsidP="00FE0BE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70F9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D653" w14:textId="77777777" w:rsidR="00FE0BE0" w:rsidRPr="005F146D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0E23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Pestiş </w:t>
            </w:r>
          </w:p>
          <w:p w14:paraId="732C2256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4456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D008444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din </w:t>
            </w:r>
          </w:p>
          <w:p w14:paraId="07DEE346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Pestiș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9B3F" w14:textId="77777777" w:rsidR="00FE0BE0" w:rsidRPr="00D91B0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76CE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C282" w14:textId="77777777" w:rsidR="00FE0BE0" w:rsidRPr="005F146D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D0DC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Circulația și manevra se va face cu 5 km / h în zona aparatelor de cale din </w:t>
            </w:r>
          </w:p>
          <w:p w14:paraId="45CE8DBE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Y.</w:t>
            </w:r>
          </w:p>
        </w:tc>
      </w:tr>
    </w:tbl>
    <w:p w14:paraId="1E03D38B" w14:textId="77777777" w:rsidR="00FE0BE0" w:rsidRDefault="00FE0BE0">
      <w:pPr>
        <w:spacing w:before="40" w:after="40" w:line="192" w:lineRule="auto"/>
        <w:ind w:right="57"/>
        <w:rPr>
          <w:sz w:val="20"/>
          <w:lang w:val="ro-RO"/>
        </w:rPr>
      </w:pPr>
    </w:p>
    <w:p w14:paraId="401C0D10" w14:textId="77777777" w:rsidR="00FE0BE0" w:rsidRDefault="00FE0BE0" w:rsidP="00C65FE0">
      <w:pPr>
        <w:pStyle w:val="Heading1"/>
        <w:spacing w:line="360" w:lineRule="auto"/>
      </w:pPr>
      <w:r>
        <w:lastRenderedPageBreak/>
        <w:t>LINIA 215</w:t>
      </w:r>
    </w:p>
    <w:p w14:paraId="0F2DF954" w14:textId="77777777" w:rsidR="00FE0BE0" w:rsidRDefault="00FE0BE0" w:rsidP="00187C25">
      <w:pPr>
        <w:pStyle w:val="Heading1"/>
        <w:spacing w:line="360" w:lineRule="auto"/>
        <w:rPr>
          <w:b w:val="0"/>
          <w:bCs w:val="0"/>
          <w:sz w:val="8"/>
        </w:rPr>
      </w:pPr>
      <w:r>
        <w:t>CARANSEBEŞ - SUBCETATE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E0BE0" w14:paraId="190B6C49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CF2C" w14:textId="77777777" w:rsidR="00FE0BE0" w:rsidRDefault="00FE0BE0" w:rsidP="00FE0BE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CC0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2+930</w:t>
            </w:r>
          </w:p>
          <w:p w14:paraId="6FA960D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D219" w14:textId="77777777" w:rsidR="00FE0BE0" w:rsidRPr="00FA263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F9B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1E74221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84CB31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Y3 și </w:t>
            </w:r>
          </w:p>
          <w:p w14:paraId="617F079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195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6D74" w14:textId="77777777" w:rsidR="00FE0BE0" w:rsidRPr="00FA263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CEF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7D35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FDB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7597BA6D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F616" w14:textId="77777777" w:rsidR="00FE0BE0" w:rsidRDefault="00FE0BE0" w:rsidP="00FE0BE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A92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438B" w14:textId="77777777" w:rsidR="00FE0BE0" w:rsidRPr="00FA263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12A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7FAA2EE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DBF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634A7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E376" w14:textId="77777777" w:rsidR="00FE0BE0" w:rsidRPr="00FA263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63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FCD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5958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3B2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aparatele de cale de acces la liniile 2 și 4 abătute.</w:t>
            </w:r>
          </w:p>
        </w:tc>
      </w:tr>
      <w:tr w:rsidR="00FE0BE0" w14:paraId="5DCD45A8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EC72" w14:textId="77777777" w:rsidR="00FE0BE0" w:rsidRDefault="00FE0BE0" w:rsidP="00FE0BE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AD3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6AED" w14:textId="77777777" w:rsidR="00FE0BE0" w:rsidRPr="00FA263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C11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3D3C812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255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2D07C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1A, 2A și diag. 1A - 2A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159C" w14:textId="77777777" w:rsidR="00FE0BE0" w:rsidRPr="00FA2633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D8B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A70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4FC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9 abătute.</w:t>
            </w:r>
          </w:p>
        </w:tc>
      </w:tr>
    </w:tbl>
    <w:p w14:paraId="26F618FF" w14:textId="77777777" w:rsidR="00FE0BE0" w:rsidRDefault="00FE0BE0">
      <w:pPr>
        <w:spacing w:before="40" w:after="40" w:line="192" w:lineRule="auto"/>
        <w:ind w:right="57"/>
        <w:rPr>
          <w:sz w:val="20"/>
          <w:lang w:val="ro-RO"/>
        </w:rPr>
      </w:pPr>
    </w:p>
    <w:p w14:paraId="579599CE" w14:textId="77777777" w:rsidR="00FE0BE0" w:rsidRDefault="00FE0BE0" w:rsidP="00AF3F1F">
      <w:pPr>
        <w:pStyle w:val="Heading1"/>
        <w:spacing w:line="360" w:lineRule="auto"/>
      </w:pPr>
      <w:r>
        <w:t>LINIA 216</w:t>
      </w:r>
    </w:p>
    <w:p w14:paraId="213A625B" w14:textId="77777777" w:rsidR="00FE0BE0" w:rsidRDefault="00FE0BE0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E0BE0" w14:paraId="0AFBBFED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13D3" w14:textId="77777777" w:rsidR="00FE0BE0" w:rsidRDefault="00FE0BE0" w:rsidP="00FE0BE0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6C8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5FF1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85C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0C5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58C5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5E6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3D8C566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6D5D" w14:textId="77777777" w:rsidR="00FE0BE0" w:rsidRPr="00AA600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537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116C1935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8E95" w14:textId="77777777" w:rsidR="00FE0BE0" w:rsidRDefault="00FE0BE0" w:rsidP="00FE0BE0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DFC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028542F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B7C5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DE7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2A2DE97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9EE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A703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11C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EA83" w14:textId="77777777" w:rsidR="00FE0BE0" w:rsidRPr="00AA600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A10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271B8CE0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B84D" w14:textId="77777777" w:rsidR="00FE0BE0" w:rsidRDefault="00FE0BE0" w:rsidP="00FE0BE0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6F1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93DA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E04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9B3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941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AFF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8C1D" w14:textId="77777777" w:rsidR="00FE0BE0" w:rsidRPr="00AA600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0D0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35D20EAF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4437" w14:textId="77777777" w:rsidR="00FE0BE0" w:rsidRDefault="00FE0BE0" w:rsidP="00FE0BE0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DFD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7560866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0F91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ECD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13E9D2A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A67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F8FF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0E1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CF83" w14:textId="77777777" w:rsidR="00FE0BE0" w:rsidRPr="00AA600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CD2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14:paraId="04086857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2E48" w14:textId="77777777" w:rsidR="00FE0BE0" w:rsidRDefault="00FE0BE0" w:rsidP="00FE0BE0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70C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35F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37D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733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210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FDA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311A" w14:textId="77777777" w:rsidR="00FE0BE0" w:rsidRPr="00AA600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98F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21F90E6C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7EB6" w14:textId="77777777" w:rsidR="00FE0BE0" w:rsidRDefault="00FE0BE0" w:rsidP="00FE0BE0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F34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595662A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9BC6" w14:textId="77777777" w:rsidR="00FE0BE0" w:rsidRPr="0061450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E57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6BAF5E6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4A2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28AA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E1D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E385" w14:textId="77777777" w:rsidR="00FE0BE0" w:rsidRPr="00AA600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41E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4900AFD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F93B" w14:textId="77777777" w:rsidR="00FE0BE0" w:rsidRDefault="00FE0BE0" w:rsidP="00FE0BE0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4EE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1701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789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78F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91B6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DCF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C8FF" w14:textId="77777777" w:rsidR="00FE0BE0" w:rsidRPr="00AA600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DED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6EE1E162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1EA1" w14:textId="77777777" w:rsidR="00FE0BE0" w:rsidRDefault="00FE0BE0" w:rsidP="00FE0BE0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D79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5170775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4D9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958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26B8D11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BED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1E1F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4C1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5350" w14:textId="77777777" w:rsidR="00FE0BE0" w:rsidRPr="00AA600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F8C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6A9051AD" w14:textId="77777777" w:rsidR="00FE0BE0" w:rsidRDefault="00FE0BE0">
      <w:pPr>
        <w:spacing w:before="40" w:after="40" w:line="192" w:lineRule="auto"/>
        <w:ind w:right="57"/>
        <w:rPr>
          <w:sz w:val="20"/>
          <w:lang w:val="ro-RO"/>
        </w:rPr>
      </w:pPr>
    </w:p>
    <w:p w14:paraId="0BCF75A5" w14:textId="77777777" w:rsidR="00FE0BE0" w:rsidRDefault="00FE0BE0" w:rsidP="005B00A7">
      <w:pPr>
        <w:pStyle w:val="Heading1"/>
        <w:spacing w:line="360" w:lineRule="auto"/>
      </w:pPr>
      <w:r>
        <w:t>LINIA 218</w:t>
      </w:r>
    </w:p>
    <w:p w14:paraId="30E100DA" w14:textId="77777777" w:rsidR="00FE0BE0" w:rsidRDefault="00FE0BE0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E0BE0" w14:paraId="32A7338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70BB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7EF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8D92" w14:textId="77777777" w:rsidR="00FE0BE0" w:rsidRPr="00CF787F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F5D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6AD8D0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E6B2" w14:textId="77777777" w:rsidR="00FE0BE0" w:rsidRPr="00465A98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3F86EC44" w14:textId="77777777" w:rsidR="00FE0BE0" w:rsidRPr="00465A98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CFFC" w14:textId="77777777" w:rsidR="00FE0BE0" w:rsidRPr="00CF787F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C3D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2D3C" w14:textId="77777777" w:rsidR="00FE0BE0" w:rsidRPr="00984D7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2DF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:rsidRPr="00A8307A" w14:paraId="6213301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2FCA" w14:textId="77777777" w:rsidR="00FE0BE0" w:rsidRPr="00A75A00" w:rsidRDefault="00FE0BE0" w:rsidP="00FE0BE0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3F7C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4F7E" w14:textId="77777777" w:rsidR="00FE0BE0" w:rsidRPr="00A8307A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4746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78329A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269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76E87215" w14:textId="77777777" w:rsidR="00FE0BE0" w:rsidRPr="00664FA3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850A" w14:textId="77777777" w:rsidR="00FE0BE0" w:rsidRPr="00A8307A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C2BF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0BBA" w14:textId="77777777" w:rsidR="00FE0BE0" w:rsidRPr="00A8307A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BF75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9899A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34BBE0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BC650B6" w14:textId="77777777" w:rsidR="00FE0BE0" w:rsidRPr="00664FA3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FE0BE0" w:rsidRPr="00A8307A" w14:paraId="15AA363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5B6C" w14:textId="77777777" w:rsidR="00FE0BE0" w:rsidRPr="00A75A00" w:rsidRDefault="00FE0BE0" w:rsidP="00FE0BE0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E904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33CA" w14:textId="77777777" w:rsidR="00FE0BE0" w:rsidRPr="00A8307A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B79A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AF8C61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1B43" w14:textId="77777777" w:rsidR="00FE0BE0" w:rsidRPr="00664FA3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587B1C2" w14:textId="77777777" w:rsidR="00FE0BE0" w:rsidRPr="00664FA3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1FD7" w14:textId="77777777" w:rsidR="00FE0BE0" w:rsidRPr="00A8307A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5611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B7A6" w14:textId="77777777" w:rsidR="00FE0BE0" w:rsidRPr="00A8307A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1D3E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3FA75E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404A4CE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1333CA4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E0BE0" w:rsidRPr="00A8307A" w14:paraId="3C7494C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F51B" w14:textId="77777777" w:rsidR="00FE0BE0" w:rsidRPr="00A75A00" w:rsidRDefault="00FE0BE0" w:rsidP="00FE0BE0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D796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79FA" w14:textId="77777777" w:rsidR="00FE0BE0" w:rsidRPr="003F40D2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0F44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AD53F4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B6F1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2CC4" w14:textId="77777777" w:rsidR="00FE0BE0" w:rsidRPr="003F40D2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46BB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1A25" w14:textId="77777777" w:rsidR="00FE0BE0" w:rsidRPr="003F40D2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EFB5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ECCCAA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E0BE0" w:rsidRPr="00A8307A" w14:paraId="2984FC9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D21B" w14:textId="77777777" w:rsidR="00FE0BE0" w:rsidRPr="00A75A00" w:rsidRDefault="00FE0BE0" w:rsidP="00FE0BE0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4AC6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562A" w14:textId="77777777" w:rsidR="00FE0BE0" w:rsidRPr="003F40D2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40A1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3B433E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8AC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CC95D0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475F" w14:textId="77777777" w:rsidR="00FE0BE0" w:rsidRPr="003F40D2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D643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9E82" w14:textId="77777777" w:rsidR="00FE0BE0" w:rsidRPr="003F40D2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B6B9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619459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FE0BE0" w:rsidRPr="00A8307A" w14:paraId="6DDCA95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FF2B" w14:textId="77777777" w:rsidR="00FE0BE0" w:rsidRPr="00A75A00" w:rsidRDefault="00FE0BE0" w:rsidP="00FE0BE0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132C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773F" w14:textId="77777777" w:rsidR="00FE0BE0" w:rsidRPr="00732832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73D2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AE0127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020C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47C6" w14:textId="77777777" w:rsidR="00FE0BE0" w:rsidRPr="007B4F6A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405C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E38F" w14:textId="77777777" w:rsidR="00FE0BE0" w:rsidRPr="00732832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D27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731B3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8E7048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A5DE8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356A3F4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E0BE0" w:rsidRPr="00A8307A" w14:paraId="45DD0DA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8FC7" w14:textId="77777777" w:rsidR="00FE0BE0" w:rsidRPr="00A75A00" w:rsidRDefault="00FE0BE0" w:rsidP="00FE0BE0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940C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402B" w14:textId="77777777" w:rsidR="00FE0BE0" w:rsidRPr="00B2699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60C1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0B8941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64D9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9153" w14:textId="77777777" w:rsidR="00FE0BE0" w:rsidRPr="00B2699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1BB5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C0A7" w14:textId="77777777" w:rsidR="00FE0BE0" w:rsidRPr="00B2699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8E99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CB6BC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EF3B113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E0BE0" w:rsidRPr="00A8307A" w14:paraId="5B66D98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95A4" w14:textId="77777777" w:rsidR="00FE0BE0" w:rsidRPr="00A75A00" w:rsidRDefault="00FE0BE0" w:rsidP="00FE0BE0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8EB7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F006" w14:textId="77777777" w:rsidR="00FE0BE0" w:rsidRPr="00B2699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059A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9C5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8BB22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33F77FE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F743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6A5B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F48E" w14:textId="77777777" w:rsidR="00FE0BE0" w:rsidRPr="00B2699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E113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1D9688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1C8CAA1D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E0BE0" w:rsidRPr="00A8307A" w14:paraId="1D50FFD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C6D9" w14:textId="77777777" w:rsidR="00FE0BE0" w:rsidRPr="00A75A00" w:rsidRDefault="00FE0BE0" w:rsidP="00FE0BE0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3765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D8E2" w14:textId="77777777" w:rsidR="00FE0BE0" w:rsidRPr="00B2699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42F9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2160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64A2E54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6E006D0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192D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B55A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2E02" w14:textId="77777777" w:rsidR="00FE0BE0" w:rsidRPr="00B2699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0DB8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3BB2395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E0BE0" w:rsidRPr="00A8307A" w14:paraId="237EA89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C156" w14:textId="77777777" w:rsidR="00FE0BE0" w:rsidRPr="00A75A00" w:rsidRDefault="00FE0BE0" w:rsidP="00FE0BE0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EA57" w14:textId="77777777" w:rsidR="00FE0BE0" w:rsidRPr="00A8307A" w:rsidRDefault="00FE0BE0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ED3D" w14:textId="77777777" w:rsidR="00FE0BE0" w:rsidRPr="00B26991" w:rsidRDefault="00FE0BE0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0AA3" w14:textId="77777777" w:rsidR="00FE0BE0" w:rsidRPr="00A8307A" w:rsidRDefault="00FE0BE0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E204" w14:textId="77777777" w:rsidR="00FE0BE0" w:rsidRDefault="00FE0BE0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1B45BE9" w14:textId="77777777" w:rsidR="00FE0BE0" w:rsidRDefault="00FE0BE0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F36FD25" w14:textId="77777777" w:rsidR="00FE0BE0" w:rsidRDefault="00FE0BE0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45E3" w14:textId="77777777" w:rsidR="00FE0BE0" w:rsidRDefault="00FE0BE0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0051" w14:textId="77777777" w:rsidR="00FE0BE0" w:rsidRPr="00A8307A" w:rsidRDefault="00FE0BE0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D7CD" w14:textId="77777777" w:rsidR="00FE0BE0" w:rsidRPr="00B26991" w:rsidRDefault="00FE0BE0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AC09" w14:textId="77777777" w:rsidR="00FE0BE0" w:rsidRPr="00FD3B28" w:rsidRDefault="00FE0BE0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31FBC9EF" w14:textId="77777777" w:rsidR="00FE0BE0" w:rsidRDefault="00FE0BE0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E0BE0" w:rsidRPr="00A8307A" w14:paraId="1A6D06F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AA96" w14:textId="77777777" w:rsidR="00FE0BE0" w:rsidRPr="00A75A00" w:rsidRDefault="00FE0BE0" w:rsidP="00FE0BE0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19A1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06DD" w14:textId="77777777" w:rsidR="00FE0BE0" w:rsidRPr="00B2699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09CD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DC2F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C155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8D94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4D57" w14:textId="77777777" w:rsidR="00FE0BE0" w:rsidRPr="00B2699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F5FF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E0BE0" w:rsidRPr="00A8307A" w14:paraId="69B46CE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D919" w14:textId="77777777" w:rsidR="00FE0BE0" w:rsidRPr="00A75A00" w:rsidRDefault="00FE0BE0" w:rsidP="00FE0BE0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6EF9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0698" w14:textId="77777777" w:rsidR="00FE0BE0" w:rsidRPr="000D3BB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E1A4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2A240D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C78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B4B12D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0675" w14:textId="77777777" w:rsidR="00FE0BE0" w:rsidRPr="000D3BB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7AB0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9704" w14:textId="77777777" w:rsidR="00FE0BE0" w:rsidRPr="000D3BB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4F92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C842B8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E0BE0" w:rsidRPr="00A8307A" w14:paraId="5508582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AE83" w14:textId="77777777" w:rsidR="00FE0BE0" w:rsidRPr="00A75A00" w:rsidRDefault="00FE0BE0" w:rsidP="00FE0BE0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B433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F5D9" w14:textId="77777777" w:rsidR="00FE0BE0" w:rsidRPr="009658E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6032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E13A40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8C28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AB60" w14:textId="77777777" w:rsidR="00FE0BE0" w:rsidRPr="009658E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81B3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AB95" w14:textId="77777777" w:rsidR="00FE0BE0" w:rsidRPr="009658E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6120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45D4FB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E0BE0" w:rsidRPr="00A8307A" w14:paraId="700A177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C2FD" w14:textId="77777777" w:rsidR="00FE0BE0" w:rsidRPr="00A75A00" w:rsidRDefault="00FE0BE0" w:rsidP="00FE0BE0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3B6C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A46E" w14:textId="77777777" w:rsidR="00FE0BE0" w:rsidRPr="00472E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F616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2E599EF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4DE6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55EF" w14:textId="77777777" w:rsidR="00FE0BE0" w:rsidRPr="00472E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8285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1A35" w14:textId="77777777" w:rsidR="00FE0BE0" w:rsidRPr="00472E19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40B0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D98D2E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E0BE0" w:rsidRPr="00A8307A" w14:paraId="6FAE4D5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36E0" w14:textId="77777777" w:rsidR="00FE0BE0" w:rsidRPr="00A75A00" w:rsidRDefault="00FE0BE0" w:rsidP="00FE0BE0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18F4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F97E" w14:textId="77777777" w:rsidR="00FE0BE0" w:rsidRPr="00530A8D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411A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502C41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A117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C35A" w14:textId="77777777" w:rsidR="00FE0BE0" w:rsidRPr="00530A8D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1EEC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2BA8" w14:textId="77777777" w:rsidR="00FE0BE0" w:rsidRPr="00530A8D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C9C4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400FE2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E0BE0" w:rsidRPr="00A8307A" w14:paraId="5F8C511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9604" w14:textId="77777777" w:rsidR="00FE0BE0" w:rsidRPr="00A75A00" w:rsidRDefault="00FE0BE0" w:rsidP="00FE0BE0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CCB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0D26DB08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851E" w14:textId="77777777" w:rsidR="00FE0BE0" w:rsidRPr="00530A8D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A71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78FEDD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27A4E119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3D31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7B16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BF40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E64D" w14:textId="77777777" w:rsidR="00FE0BE0" w:rsidRPr="00530A8D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C8C0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620D19D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641C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3DD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5FBC" w14:textId="77777777" w:rsidR="00FE0BE0" w:rsidRPr="00CF787F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881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40CA2A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63C9121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27B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20A88122" w14:textId="77777777" w:rsidR="00FE0BE0" w:rsidRPr="00465A98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AD2B" w14:textId="77777777" w:rsidR="00FE0BE0" w:rsidRPr="00CF787F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572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9CFD" w14:textId="77777777" w:rsidR="00FE0BE0" w:rsidRPr="00984D7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538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8A3B2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FE0BE0" w14:paraId="05C00BD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4DE9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A05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E207" w14:textId="77777777" w:rsidR="00FE0BE0" w:rsidRPr="00CF787F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F7D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2CCD00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76550C4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1666" w14:textId="77777777" w:rsidR="00FE0BE0" w:rsidRPr="00465A98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24C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3C2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F3FC" w14:textId="77777777" w:rsidR="00FE0BE0" w:rsidRPr="00984D7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129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FE0BE0" w14:paraId="0F602A8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2C25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56A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AB32" w14:textId="77777777" w:rsidR="00FE0BE0" w:rsidRPr="00CF787F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59E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487E53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3C15" w14:textId="77777777" w:rsidR="00FE0BE0" w:rsidRPr="00465A98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C7F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725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753C" w14:textId="77777777" w:rsidR="00FE0BE0" w:rsidRPr="00984D7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3B6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8A295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FE0BE0" w14:paraId="529B9FB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1FB4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26D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CA79" w14:textId="77777777" w:rsidR="00FE0BE0" w:rsidRPr="00CF787F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43C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0DCB9A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45FD" w14:textId="77777777" w:rsidR="00FE0BE0" w:rsidRPr="00465A98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D13A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817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E6C3" w14:textId="77777777" w:rsidR="00FE0BE0" w:rsidRPr="00984D7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A9F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E174E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644F55C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FE0BE0" w14:paraId="3C5770E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F5A9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1C4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6DE2A48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E03A" w14:textId="77777777" w:rsidR="00FE0BE0" w:rsidRPr="00CF787F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D22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ACF28F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82E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773D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362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4B96" w14:textId="77777777" w:rsidR="00FE0BE0" w:rsidRPr="00984D7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960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2BBDE7D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DFAE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CB8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1361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3AF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10B0D1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ECA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0509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E47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6E6C" w14:textId="77777777" w:rsidR="00FE0BE0" w:rsidRPr="00984D7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E4F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74FA9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FE0BE0" w14:paraId="7431CA2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0869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6DC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1A28" w14:textId="77777777" w:rsidR="00FE0BE0" w:rsidRPr="00CF787F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2B5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62BE5B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D5BB" w14:textId="77777777" w:rsidR="00FE0BE0" w:rsidRPr="00465A98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CCC3382" w14:textId="77777777" w:rsidR="00FE0BE0" w:rsidRPr="00465A98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F47F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5FA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BB95" w14:textId="77777777" w:rsidR="00FE0BE0" w:rsidRPr="00984D7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F21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E7F1B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FE0BE0" w14:paraId="581EEC8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5876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861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34BF681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041E" w14:textId="77777777" w:rsidR="00FE0BE0" w:rsidRPr="00CF787F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B5B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6E4C80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D9D7" w14:textId="77777777" w:rsidR="00FE0BE0" w:rsidRPr="00465A98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B50C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39B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0FB3" w14:textId="77777777" w:rsidR="00FE0BE0" w:rsidRPr="00984D7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274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7836EB9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6B5B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4F0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441EEE7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5D43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D43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B6F2C0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FD19" w14:textId="77777777" w:rsidR="00FE0BE0" w:rsidRPr="00465A98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A716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CC5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D4D0" w14:textId="77777777" w:rsidR="00FE0BE0" w:rsidRPr="00984D7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F3A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FE0BE0" w14:paraId="576448B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0573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07E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5D6253B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CC4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B09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FFBA" w14:textId="77777777" w:rsidR="00FE0BE0" w:rsidRPr="00465A98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5F1C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752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8462" w14:textId="77777777" w:rsidR="00FE0BE0" w:rsidRPr="00984D7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58F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FE0BE0" w14:paraId="7CC1871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06D8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640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7A3F" w14:textId="77777777" w:rsidR="00FE0BE0" w:rsidRPr="00CF787F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CB2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8D22" w14:textId="77777777" w:rsidR="00FE0BE0" w:rsidRPr="00465A98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4100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42D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0187" w14:textId="77777777" w:rsidR="00FE0BE0" w:rsidRPr="00984D7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869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B924B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FE0BE0" w14:paraId="0F509CD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9A08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F78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C37A" w14:textId="77777777" w:rsidR="00FE0BE0" w:rsidRPr="00CF787F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DE7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1299199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31FE" w14:textId="77777777" w:rsidR="00FE0BE0" w:rsidRPr="00465A98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C229938" w14:textId="77777777" w:rsidR="00FE0BE0" w:rsidRPr="00465A98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B8C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B14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766A" w14:textId="77777777" w:rsidR="00FE0BE0" w:rsidRPr="00984D7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8BE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D952F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FE0BE0" w14:paraId="3C250F73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5035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C22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435FC47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8D20" w14:textId="77777777" w:rsidR="00FE0BE0" w:rsidRPr="00CF787F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EF8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591CAF6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C82626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FA27" w14:textId="77777777" w:rsidR="00FE0BE0" w:rsidRPr="00465A98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9EF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E3E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74F3" w14:textId="77777777" w:rsidR="00FE0BE0" w:rsidRPr="00984D7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928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FE0BE0" w14:paraId="2275DE4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7069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70D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DC51" w14:textId="77777777" w:rsidR="00FE0BE0" w:rsidRPr="00CF787F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051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A00176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5CB3" w14:textId="77777777" w:rsidR="00FE0BE0" w:rsidRPr="00465A98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0872529" w14:textId="77777777" w:rsidR="00FE0BE0" w:rsidRPr="00465A98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391C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CF4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94A7" w14:textId="77777777" w:rsidR="00FE0BE0" w:rsidRPr="00984D7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B2A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2D287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FE0BE0" w14:paraId="761C55F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3877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EB9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1EAC" w14:textId="77777777" w:rsidR="00FE0BE0" w:rsidRPr="00CF787F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962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41E748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91F9" w14:textId="77777777" w:rsidR="00FE0BE0" w:rsidRPr="00465A98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CE0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E05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691A" w14:textId="77777777" w:rsidR="00FE0BE0" w:rsidRPr="00984D7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F6F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FE0BE0" w14:paraId="21F65878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ADF7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BBAB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734547EA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D012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2A51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2CD72EDB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562D61B2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D736" w14:textId="77777777" w:rsidR="00FE0BE0" w:rsidRPr="00465A98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FB85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1368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3A72" w14:textId="77777777" w:rsidR="00FE0BE0" w:rsidRPr="00984D71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1410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3B56BD3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26781C97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ACC5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A562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73B4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755D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5CF35ABB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B1FD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97532FD" w14:textId="77777777" w:rsidR="00FE0BE0" w:rsidRPr="00465A98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0C53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7BA9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BC04" w14:textId="77777777" w:rsidR="00FE0BE0" w:rsidRPr="00984D71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C178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3ECE2C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FE0BE0" w14:paraId="4198C68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A5F1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0DA2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B5BA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6B0D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A832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2ACE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F3DB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FC4A" w14:textId="77777777" w:rsidR="00FE0BE0" w:rsidRPr="00984D71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73A8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FE0BE0" w14:paraId="737A55B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025C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4AAD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C515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A899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B3A0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C3E3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AF3C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6D7B" w14:textId="77777777" w:rsidR="00FE0BE0" w:rsidRPr="00984D71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FBFA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FE0BE0" w14:paraId="0CCE2A5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907D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EAF2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1018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3BD1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8543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27FE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0E24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773B" w14:textId="77777777" w:rsidR="00FE0BE0" w:rsidRPr="00984D71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11D0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FE0BE0" w14:paraId="2088313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F90E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7E8E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D9B7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09EF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03220878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939F" w14:textId="77777777" w:rsidR="00FE0BE0" w:rsidRPr="00465A98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252A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840A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4DEC" w14:textId="77777777" w:rsidR="00FE0BE0" w:rsidRPr="00984D71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2BDB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098AC99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282F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49B2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1B77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69FD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0347ECE0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F84E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CB9E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1995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30EA" w14:textId="77777777" w:rsidR="00FE0BE0" w:rsidRPr="00984D71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34EE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FA89F1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FE0BE0" w14:paraId="23A2CC0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033D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1826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2D3E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6948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B6BCD1E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C933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433B6013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57E19BBC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50A5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7925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6AEB" w14:textId="77777777" w:rsidR="00FE0BE0" w:rsidRPr="00984D71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711E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286B22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FE0BE0" w14:paraId="5F27AF3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BF66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6EE4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FB92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C23E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97592D4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7B5F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D9BB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BC44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54AB" w14:textId="77777777" w:rsidR="00FE0BE0" w:rsidRPr="00984D71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0767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1CC7BF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FE0BE0" w14:paraId="09B0E04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DAF5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9F07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A7F6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48BC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2DA08E6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26A9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09B2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C582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EFE2" w14:textId="77777777" w:rsidR="00FE0BE0" w:rsidRPr="00984D71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7B0E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89ACA4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FE0BE0" w14:paraId="4280562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CF52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5A3A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29F5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4908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28CBE7B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30DA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EF90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5562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63EC" w14:textId="77777777" w:rsidR="00FE0BE0" w:rsidRPr="00984D71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2DFA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97901C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FE0BE0" w14:paraId="4D239F4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7AD9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BEC1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EFD7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0384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FAAB4D2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BC47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9722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B4B2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C3C5" w14:textId="77777777" w:rsidR="00FE0BE0" w:rsidRPr="00984D71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0B65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E10FAF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FE0BE0" w14:paraId="6A61A8D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B73E" w14:textId="77777777" w:rsidR="00FE0BE0" w:rsidRDefault="00FE0BE0" w:rsidP="00FE0BE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ABCC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AEFE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FFBE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8A00214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7C06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EC50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95E5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746B" w14:textId="77777777" w:rsidR="00FE0BE0" w:rsidRPr="00984D71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FB06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A7D9F7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3F96AD86" w14:textId="77777777" w:rsidR="00FE0BE0" w:rsidRDefault="00FE0BE0">
      <w:pPr>
        <w:spacing w:before="40" w:after="40" w:line="192" w:lineRule="auto"/>
        <w:ind w:right="57"/>
        <w:rPr>
          <w:sz w:val="20"/>
          <w:lang w:val="ro-RO"/>
        </w:rPr>
      </w:pPr>
    </w:p>
    <w:p w14:paraId="71D0A7B0" w14:textId="77777777" w:rsidR="00FE0BE0" w:rsidRDefault="00FE0BE0" w:rsidP="00AC5B14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219</w:t>
      </w:r>
    </w:p>
    <w:p w14:paraId="6CBDF974" w14:textId="77777777" w:rsidR="00FE0BE0" w:rsidRDefault="00FE0BE0" w:rsidP="00CC73C9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 xml:space="preserve">ARADU NOU - </w:t>
      </w:r>
      <w:r>
        <w:t>PERIAM</w:t>
      </w:r>
      <w:r>
        <w:rPr>
          <w:lang w:val="en-US"/>
        </w:rPr>
        <w:t xml:space="preserve"> - SATU NOU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E0BE0" w14:paraId="25379F63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D458" w14:textId="77777777" w:rsidR="00FE0BE0" w:rsidRDefault="00FE0BE0" w:rsidP="00FE0BE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21E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1+190</w:t>
            </w:r>
          </w:p>
          <w:p w14:paraId="3132ED3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1+270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121A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2EF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Aradu Nou - </w:t>
            </w:r>
          </w:p>
          <w:p w14:paraId="0509549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Zădăreni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CC9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BADB" w14:textId="77777777" w:rsidR="00FE0BE0" w:rsidRPr="00B55C5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37C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AD6D" w14:textId="77777777" w:rsidR="00FE0BE0" w:rsidRPr="00B55C5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0A2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FE0BE0" w14:paraId="3686A7A2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604B" w14:textId="77777777" w:rsidR="00FE0BE0" w:rsidRDefault="00FE0BE0" w:rsidP="00FE0BE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1A7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31+000</w:t>
            </w:r>
          </w:p>
          <w:p w14:paraId="156C9BA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38+000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07B2" w14:textId="77777777" w:rsidR="00FE0BE0" w:rsidRPr="00B55C5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DE7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Zădăreni - </w:t>
            </w:r>
          </w:p>
          <w:p w14:paraId="079DCB9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EF9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7955" w14:textId="77777777" w:rsidR="00FE0BE0" w:rsidRPr="00B55C5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922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1864" w14:textId="77777777" w:rsidR="00FE0BE0" w:rsidRPr="00B55C5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AAF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FE0BE0" w14:paraId="10356589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C1A6" w14:textId="77777777" w:rsidR="00FE0BE0" w:rsidRDefault="00FE0BE0" w:rsidP="00FE0BE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E84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42+525</w:t>
            </w:r>
          </w:p>
          <w:p w14:paraId="176ABA8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82E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15C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St. Periam</w:t>
            </w:r>
          </w:p>
          <w:p w14:paraId="045A7E7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07B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diag. </w:t>
            </w:r>
          </w:p>
          <w:p w14:paraId="553B681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2 - 10</w:t>
            </w:r>
          </w:p>
          <w:p w14:paraId="63163E0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și </w:t>
            </w:r>
          </w:p>
          <w:p w14:paraId="6756B1C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4 - 8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8586" w14:textId="77777777" w:rsidR="00FE0BE0" w:rsidRPr="00B55C5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069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0547" w14:textId="77777777" w:rsidR="00FE0BE0" w:rsidRPr="00B55C5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408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  <w:p w14:paraId="6E7E06D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Restricție peste sch. 4 și </w:t>
            </w:r>
          </w:p>
          <w:p w14:paraId="73D9209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sch. 10 din breteaua </w:t>
            </w:r>
          </w:p>
          <w:p w14:paraId="6BC56EB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2-4-8-10, Cap Y, st. Periam.</w:t>
            </w:r>
          </w:p>
        </w:tc>
      </w:tr>
      <w:tr w:rsidR="00FE0BE0" w14:paraId="240B3DC8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E067" w14:textId="77777777" w:rsidR="00FE0BE0" w:rsidRDefault="00FE0BE0" w:rsidP="00FE0BE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D2F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45+600</w:t>
            </w:r>
          </w:p>
          <w:p w14:paraId="5228329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90C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9AD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 -</w:t>
            </w:r>
          </w:p>
          <w:p w14:paraId="679DA42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91D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AF9E" w14:textId="77777777" w:rsidR="00FE0BE0" w:rsidRPr="00B55C5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FC3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BBB1" w14:textId="77777777" w:rsidR="00FE0BE0" w:rsidRPr="00B55C5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689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5E4DE6F7" w14:textId="77777777" w:rsidR="00FE0BE0" w:rsidRPr="00301250" w:rsidRDefault="00FE0BE0">
      <w:pPr>
        <w:spacing w:before="40" w:after="40" w:line="192" w:lineRule="auto"/>
        <w:ind w:right="57"/>
        <w:rPr>
          <w:sz w:val="20"/>
          <w:lang w:val="ro-RO"/>
        </w:rPr>
      </w:pPr>
    </w:p>
    <w:p w14:paraId="2BCACC29" w14:textId="77777777" w:rsidR="00FE0BE0" w:rsidRDefault="00FE0BE0" w:rsidP="00E25B0E">
      <w:pPr>
        <w:pStyle w:val="Heading1"/>
        <w:spacing w:line="360" w:lineRule="auto"/>
      </w:pPr>
      <w:r>
        <w:t>LINIA 222</w:t>
      </w:r>
    </w:p>
    <w:p w14:paraId="1E071531" w14:textId="77777777" w:rsidR="00FE0BE0" w:rsidRDefault="00FE0BE0" w:rsidP="003F2719">
      <w:pPr>
        <w:pStyle w:val="Heading1"/>
        <w:spacing w:line="360" w:lineRule="auto"/>
        <w:rPr>
          <w:b w:val="0"/>
          <w:bCs w:val="0"/>
          <w:sz w:val="8"/>
        </w:rPr>
      </w:pPr>
      <w:r>
        <w:t>SÂNANDREI - VALCANI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E0BE0" w14:paraId="19168374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B98B" w14:textId="77777777" w:rsidR="00FE0BE0" w:rsidRDefault="00FE0BE0" w:rsidP="00FE0BE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BA9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  <w:p w14:paraId="5E18724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84E0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6DF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D92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6685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C7C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A709" w14:textId="77777777" w:rsidR="00FE0BE0" w:rsidRPr="00E76AB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CF4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4C03B3BB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B683" w14:textId="77777777" w:rsidR="00FE0BE0" w:rsidRDefault="00FE0BE0" w:rsidP="00FE0BE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69F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32+000</w:t>
            </w:r>
          </w:p>
          <w:p w14:paraId="7662547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6587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BA5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94B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1228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69D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1B40" w14:textId="77777777" w:rsidR="00FE0BE0" w:rsidRPr="00E76AB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498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2954B2B1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F828" w14:textId="77777777" w:rsidR="00FE0BE0" w:rsidRDefault="00FE0BE0" w:rsidP="00FE0BE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ED9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36+690</w:t>
            </w:r>
          </w:p>
          <w:p w14:paraId="0195E2F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1C8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8DF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Periam </w:t>
            </w:r>
          </w:p>
          <w:p w14:paraId="6E95B03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217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D8DE8C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2 - 10</w:t>
            </w:r>
          </w:p>
          <w:p w14:paraId="0829115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A89E1D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A170" w14:textId="77777777" w:rsidR="00FE0BE0" w:rsidRPr="00E76AB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F3F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3ADB" w14:textId="77777777" w:rsidR="00FE0BE0" w:rsidRPr="00E76AB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A66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A404B6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Restricție peste sch. 2 și </w:t>
            </w:r>
          </w:p>
          <w:p w14:paraId="4F9A938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8 din breteaua </w:t>
            </w:r>
          </w:p>
          <w:p w14:paraId="781A705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2-4-8-10, Cap Y, st. Periam.</w:t>
            </w:r>
          </w:p>
        </w:tc>
      </w:tr>
      <w:tr w:rsidR="00FE0BE0" w14:paraId="7EA27A7B" w14:textId="77777777">
        <w:trPr>
          <w:cantSplit/>
          <w:trHeight w:val="6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F829" w14:textId="77777777" w:rsidR="00FE0BE0" w:rsidRDefault="00FE0BE0" w:rsidP="00FE0BE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F7C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  <w:p w14:paraId="7649D16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5DA5" w14:textId="77777777" w:rsidR="00FE0BE0" w:rsidRPr="00E76AB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298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Periam -</w:t>
            </w:r>
          </w:p>
          <w:p w14:paraId="5BE90EC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20B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00D1" w14:textId="77777777" w:rsidR="00FE0BE0" w:rsidRPr="00E76AB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159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F627" w14:textId="77777777" w:rsidR="00FE0BE0" w:rsidRPr="00E76AB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2E2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07B37116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C05D" w14:textId="77777777" w:rsidR="00FE0BE0" w:rsidRDefault="00FE0BE0" w:rsidP="00FE0BE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770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B0DE" w14:textId="77777777" w:rsidR="00FE0BE0" w:rsidRPr="00E76AB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269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4C18398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46A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9B773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A2C5" w14:textId="77777777" w:rsidR="00FE0BE0" w:rsidRPr="00E76AB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76AB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2A1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B6D5" w14:textId="77777777" w:rsidR="00FE0BE0" w:rsidRPr="00E76AB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05F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2ACE0A76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18FC" w14:textId="77777777" w:rsidR="00FE0BE0" w:rsidRDefault="00FE0BE0" w:rsidP="00FE0BE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33A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02D5" w14:textId="77777777" w:rsidR="00FE0BE0" w:rsidRPr="00E76AB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8BC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1C35434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457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19C1" w14:textId="77777777" w:rsidR="00FE0BE0" w:rsidRPr="00E76AB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096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C435" w14:textId="77777777" w:rsidR="00FE0BE0" w:rsidRPr="00E76AB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EE9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FCA9D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060C8EC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FE0BE0" w14:paraId="6E4B8CE7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241D" w14:textId="77777777" w:rsidR="00FE0BE0" w:rsidRDefault="00FE0BE0" w:rsidP="00FE0BE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3EC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4F9C" w14:textId="77777777" w:rsidR="00FE0BE0" w:rsidRPr="00E76AB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E74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6B2FF6F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6AC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BC5367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7C7D7C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2-6 și </w:t>
            </w:r>
          </w:p>
          <w:p w14:paraId="58AD2DD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4-8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FDA1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B44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B068" w14:textId="77777777" w:rsidR="00FE0BE0" w:rsidRPr="00E76AB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4A7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46D3C">
              <w:rPr>
                <w:b/>
                <w:bCs/>
                <w:i/>
                <w:iCs/>
                <w:sz w:val="20"/>
                <w:lang w:val="ro-RO"/>
              </w:rPr>
              <w:t>Fără inductori. Restricție peste sch. 2, sch. 4, sch. 6  și sch. 8 din breteaua 2-4-6-8, Cap Y, st.  Sânnicolau Mare. Afectează intrări - ieşiri  st.  Sânnicolau Mare Cap Y</w:t>
            </w:r>
          </w:p>
        </w:tc>
      </w:tr>
      <w:tr w:rsidR="00FE0BE0" w14:paraId="5363F780" w14:textId="77777777">
        <w:trPr>
          <w:cantSplit/>
          <w:trHeight w:val="31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5E8B" w14:textId="77777777" w:rsidR="00FE0BE0" w:rsidRDefault="00FE0BE0" w:rsidP="00FE0BE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F89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75B9FA5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F57A" w14:textId="77777777" w:rsidR="00FE0BE0" w:rsidRPr="00E76AB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337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 -</w:t>
            </w:r>
          </w:p>
          <w:p w14:paraId="2F66517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792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895E" w14:textId="77777777" w:rsidR="00FE0BE0" w:rsidRPr="00E76AB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A2B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D623" w14:textId="77777777" w:rsidR="00FE0BE0" w:rsidRPr="00E76AB7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FB7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D1AC477" w14:textId="77777777" w:rsidR="00FE0BE0" w:rsidRDefault="00FE0BE0">
      <w:pPr>
        <w:spacing w:before="40" w:after="40" w:line="192" w:lineRule="auto"/>
        <w:ind w:right="57"/>
        <w:jc w:val="both"/>
        <w:rPr>
          <w:sz w:val="20"/>
          <w:lang w:val="ro-RO"/>
        </w:rPr>
      </w:pPr>
    </w:p>
    <w:p w14:paraId="6E2B6506" w14:textId="77777777" w:rsidR="00FE0BE0" w:rsidRDefault="00FE0BE0" w:rsidP="00E151C2">
      <w:pPr>
        <w:pStyle w:val="Heading1"/>
        <w:spacing w:line="360" w:lineRule="auto"/>
      </w:pPr>
      <w:r>
        <w:t>LINIA 223</w:t>
      </w:r>
    </w:p>
    <w:p w14:paraId="11CF773E" w14:textId="77777777" w:rsidR="00FE0BE0" w:rsidRDefault="00FE0BE0" w:rsidP="00A90DCB">
      <w:pPr>
        <w:pStyle w:val="Heading1"/>
        <w:spacing w:line="360" w:lineRule="auto"/>
        <w:rPr>
          <w:b w:val="0"/>
          <w:bCs w:val="0"/>
          <w:sz w:val="8"/>
        </w:rPr>
      </w:pPr>
      <w:r>
        <w:t>ARAD - NĂDLAC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E0BE0" w14:paraId="3E55D959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33E7" w14:textId="77777777" w:rsidR="00FE0BE0" w:rsidRDefault="00FE0BE0" w:rsidP="00FE0BE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0F78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2D50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0ACF" w14:textId="77777777" w:rsidR="00FE0BE0" w:rsidRDefault="00FE0BE0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Pecica, 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A29B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F45E" w14:textId="77777777" w:rsidR="00FE0BE0" w:rsidRPr="002032B9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8EBD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EBA3" w14:textId="77777777" w:rsidR="00FE0BE0" w:rsidRPr="00D5169A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932D" w14:textId="77777777" w:rsidR="00FE0BE0" w:rsidRPr="007A3136" w:rsidRDefault="00FE0BE0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62329C11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076A" w14:textId="77777777" w:rsidR="00FE0BE0" w:rsidRDefault="00FE0BE0" w:rsidP="00FE0BE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76C8" w14:textId="77777777" w:rsidR="00FE0BE0" w:rsidRDefault="00FE0BE0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7+000</w:t>
            </w:r>
          </w:p>
          <w:p w14:paraId="503E8124" w14:textId="77777777" w:rsidR="00FE0BE0" w:rsidRDefault="00FE0BE0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1B8C" w14:textId="77777777" w:rsidR="00FE0BE0" w:rsidRDefault="00FE0BE0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78B1" w14:textId="77777777" w:rsidR="00FE0BE0" w:rsidRDefault="00FE0BE0" w:rsidP="001A5E5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Pecica - Nădlac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E5EF" w14:textId="77777777" w:rsidR="00FE0BE0" w:rsidRDefault="00FE0BE0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CE2D" w14:textId="77777777" w:rsidR="00FE0BE0" w:rsidRDefault="00FE0BE0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71B6" w14:textId="77777777" w:rsidR="00FE0BE0" w:rsidRDefault="00FE0BE0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1307" w14:textId="77777777" w:rsidR="00FE0BE0" w:rsidRPr="00D5169A" w:rsidRDefault="00FE0BE0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F16D" w14:textId="77777777" w:rsidR="00FE0BE0" w:rsidRPr="007A3136" w:rsidRDefault="00FE0BE0" w:rsidP="001A5E5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3905E638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1E3A" w14:textId="77777777" w:rsidR="00FE0BE0" w:rsidRDefault="00FE0BE0" w:rsidP="00FE0BE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800C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1231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C6BB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Nădlac</w:t>
            </w:r>
          </w:p>
          <w:p w14:paraId="6045C11C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2C74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63D1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FE32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C9FD" w14:textId="77777777" w:rsidR="00FE0BE0" w:rsidRPr="00D5169A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B246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25DD46D" w14:textId="77777777" w:rsidR="00FE0BE0" w:rsidRDefault="00FE0BE0">
      <w:pPr>
        <w:spacing w:before="40" w:line="192" w:lineRule="auto"/>
        <w:ind w:right="57"/>
        <w:rPr>
          <w:sz w:val="20"/>
          <w:lang w:val="ro-RO"/>
        </w:rPr>
      </w:pPr>
    </w:p>
    <w:p w14:paraId="43B46242" w14:textId="77777777" w:rsidR="00FE0BE0" w:rsidRDefault="00FE0BE0" w:rsidP="007B6A84">
      <w:pPr>
        <w:pStyle w:val="Heading1"/>
        <w:spacing w:line="360" w:lineRule="auto"/>
      </w:pPr>
      <w:r>
        <w:t>LINIA 227B</w:t>
      </w:r>
    </w:p>
    <w:p w14:paraId="7A2A6646" w14:textId="77777777" w:rsidR="00FE0BE0" w:rsidRDefault="00FE0BE0" w:rsidP="007D14C4">
      <w:pPr>
        <w:pStyle w:val="Heading1"/>
        <w:spacing w:line="360" w:lineRule="auto"/>
        <w:rPr>
          <w:b w:val="0"/>
          <w:bCs w:val="0"/>
          <w:sz w:val="8"/>
        </w:rPr>
      </w:pPr>
      <w:r>
        <w:t>PĂULIŞ LUNCA – PĂULIŞ LUNCA GRUPA TEHNICĂ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E0BE0" w14:paraId="213A62B3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85A3" w14:textId="77777777" w:rsidR="00FE0BE0" w:rsidRDefault="00FE0BE0" w:rsidP="00FE0BE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A1F2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91AF" w14:textId="77777777" w:rsidR="00FE0BE0" w:rsidRPr="003A1C1B" w:rsidRDefault="00FE0BE0">
            <w:pPr>
              <w:spacing w:before="120" w:line="360" w:lineRule="auto"/>
              <w:ind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DF6F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Păuliş Lunca Grupa Tehnică</w:t>
            </w:r>
          </w:p>
          <w:p w14:paraId="687F7EB6" w14:textId="77777777" w:rsidR="00FE0BE0" w:rsidRPr="00A77A67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liniile 2, 3,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00B4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EB82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A648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D9A4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1345F58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7E93B8D" w14:textId="77777777" w:rsidR="00FE0BE0" w:rsidRDefault="00FE0BE0">
      <w:pPr>
        <w:spacing w:before="40" w:line="192" w:lineRule="auto"/>
        <w:ind w:right="57"/>
        <w:rPr>
          <w:sz w:val="20"/>
          <w:lang w:val="ro-RO"/>
        </w:rPr>
      </w:pPr>
    </w:p>
    <w:p w14:paraId="79CB3F7F" w14:textId="77777777" w:rsidR="00FE0BE0" w:rsidRDefault="00FE0BE0" w:rsidP="0095691E">
      <w:pPr>
        <w:pStyle w:val="Heading1"/>
        <w:spacing w:line="360" w:lineRule="auto"/>
      </w:pPr>
      <w:r>
        <w:t>LINIA 300</w:t>
      </w:r>
    </w:p>
    <w:p w14:paraId="054FDDA2" w14:textId="77777777" w:rsidR="00FE0BE0" w:rsidRDefault="00FE0BE0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FE0BE0" w14:paraId="68F4A7C9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31F1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DD3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7732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7D4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437C48A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C15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07D1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C08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FE10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868D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E0BE0" w14:paraId="2717FF02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BEB0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124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B577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778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1CA74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323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8FF9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001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B0B8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582F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E0BE0" w14:paraId="7D5413C8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B3D6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F6D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E86E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98A1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37C3C11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417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F0BA7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FB7F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DF7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0DFA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0983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B5AA53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FE0BE0" w14:paraId="3B3A905B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D37F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821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3C65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9D60" w14:textId="77777777" w:rsidR="00FE0BE0" w:rsidRDefault="00FE0BE0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1C72592" w14:textId="77777777" w:rsidR="00FE0BE0" w:rsidRDefault="00FE0BE0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26A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F176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293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F0CE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C48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406208A9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D284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FB8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4143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6B4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10B3926" w14:textId="77777777" w:rsidR="00FE0BE0" w:rsidRDefault="00FE0BE0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27E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FB4364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F939F8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03FD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B88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2485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059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0A054A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1DDADD1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E0BE0" w14:paraId="22E93CBE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1E27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811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74DCBDF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CDE6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E5AB" w14:textId="77777777" w:rsidR="00FE0BE0" w:rsidRDefault="00FE0BE0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352A74A" w14:textId="77777777" w:rsidR="00FE0BE0" w:rsidRDefault="00FE0BE0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976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2160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687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A286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F43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38A95ADA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144C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883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9ECF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5153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AEDCD2C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D9A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2FF2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FAA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29C2CB2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AC5A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C4F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6A242BB6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213B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AB9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09C1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2BC5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4B00BB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566F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763B51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37BA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994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60A1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FBE5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68C86052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E0BE0" w14:paraId="221C21DC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E3F9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8EC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B239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228C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981602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856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FD53E1F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2CD0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03A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DA35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1A7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3D20B1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FE0BE0" w14:paraId="624BBB54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BCA1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3FC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68ECC17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CC6A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D97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BE1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541E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B06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5CE4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86F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6822F1BB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656D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CD4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1B78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90C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E9E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3BAC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14A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2790CBA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3A47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9E9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41A19372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8726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8C1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BBD9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52EB" w14:textId="77777777" w:rsidR="00FE0BE0" w:rsidRDefault="00FE0BE0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C81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7945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0E2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48D8CFF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78B1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E8DC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6DE9E921" w14:textId="77777777" w:rsidR="00FE0BE0" w:rsidRDefault="00FE0BE0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25AEACA6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5966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87D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A251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DB6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A943643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854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D68C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7AB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EF16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FDB3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E0BE0" w14:paraId="669532B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1002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DCF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D694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BB1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A5F2F16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3A0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12512F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36560B5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1DFEC31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518EBD5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9696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F7B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382B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99C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2063E83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33D0A6A1" w14:textId="77777777" w:rsidR="00FE0BE0" w:rsidRPr="004870EE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FE0BE0" w14:paraId="4BC7F375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B570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3A5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4EFB0AD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DD02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55B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2BF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7E73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A6F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B8ED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24B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BEE79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FE0BE0" w14:paraId="3A55F5AB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BAA7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68C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07B7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A92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4DC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BB02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354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84116A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8078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753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941E2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FE0BE0" w14:paraId="50EB0C4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74BF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6BC6" w14:textId="77777777" w:rsidR="00FE0BE0" w:rsidRDefault="00FE0BE0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4E06119" w14:textId="77777777" w:rsidR="00FE0BE0" w:rsidRDefault="00FE0BE0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D193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D7E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C18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9D73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1D1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E7A9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F71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7E00A1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FE0BE0" w14:paraId="3D7C425E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1B26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629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EFE7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61D6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1E5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DF84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BFD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1F5482B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21DE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04A3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C6A386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FE0BE0" w14:paraId="148E59BA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DF32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733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7D44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585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FC1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BDB4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5BB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22B92D3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21A7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C8C1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5D535007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DE3B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56F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6A9F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1945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5F2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5B5F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1D2F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1C3D6D7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3C74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2041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38B2632E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0464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671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B360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316E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34B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E53C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14B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6084F21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4440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2F6E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6C298EEA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BBD8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290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F065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4075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71E0CCA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F29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01EB04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09C1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FDE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DAD1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517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758F16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DFF09D8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FE0BE0" w14:paraId="58CD2AB4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9322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370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B972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233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38EA651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367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5607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479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9890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C04D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E0BE0" w14:paraId="532058A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2856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492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A06415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A175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E7F5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95E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2279322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1E85336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77126D6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8FB167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2F7D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B5F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3B4796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58DC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ADBD" w14:textId="77777777" w:rsidR="00FE0BE0" w:rsidRDefault="00FE0BE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B10FFE0" w14:textId="77777777" w:rsidR="00FE0BE0" w:rsidRDefault="00FE0BE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6353ADF" w14:textId="77777777" w:rsidR="00FE0BE0" w:rsidRPr="00D344C9" w:rsidRDefault="00FE0BE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FE0BE0" w14:paraId="77B4861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B7C4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9D6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C2B9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1D8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DD6BA9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A73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DCC97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DEAC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588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3066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8E79" w14:textId="77777777" w:rsidR="00FE0BE0" w:rsidRDefault="00FE0BE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B7947F" w14:textId="77777777" w:rsidR="00FE0BE0" w:rsidRDefault="00FE0BE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BC88C21" w14:textId="77777777" w:rsidR="00FE0BE0" w:rsidRDefault="00FE0BE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FE0BE0" w14:paraId="07F9278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BBE2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B38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277F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0AB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D31685E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E67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6679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1FA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0305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A21F" w14:textId="77777777" w:rsidR="00FE0BE0" w:rsidRDefault="00FE0BE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06A47CA" w14:textId="77777777" w:rsidR="00FE0BE0" w:rsidRDefault="00FE0BE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85109FD" w14:textId="77777777" w:rsidR="00FE0BE0" w:rsidRDefault="00FE0BE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FE0BE0" w14:paraId="079E2DCA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EA44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2CB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2AB1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781A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003794E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628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D3EA46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9DF8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321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BE59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514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D398E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FE0BE0" w14:paraId="24FF47D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5D9F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824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2F71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E4B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F29BC3E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1F2755F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431A9EF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D56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CE0B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53B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1AFD480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5AF6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531A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03FEE15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F9D59BE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6288BE1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32F2548C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15A25BEC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10AD372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602921B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FE0BE0" w14:paraId="680546C2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EAB3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C3B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6872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9CA7" w14:textId="77777777" w:rsidR="00FE0BE0" w:rsidRDefault="00FE0BE0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983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94B9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5FE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69C5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9065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E0BE0" w14:paraId="2506F527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790A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321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DAA4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BA52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425A631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8DC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CFCF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05F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1020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8055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E0BE0" w14:paraId="06F6F5D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9C75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EC5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125B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FD9C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FB60743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7B0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34F4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28B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D789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818E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E0BE0" w14:paraId="437B6CA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DC24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380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5469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2140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8037DA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1F3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82EE11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597CEE1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8C7BD6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F836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DB8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8E75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CBC3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58C69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3C76505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FE0BE0" w14:paraId="124FAB8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E610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DD0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96D4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1B96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37EF16E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DBAF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F89BEF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E95E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8C8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AE32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92E0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A865A0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FE0BE0" w14:paraId="130FD35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26F4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133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F8A1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20CA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007BB93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C9B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AE60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7AFE" w14:textId="77777777" w:rsidR="00FE0BE0" w:rsidRPr="00E731A9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1A6149D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159FE8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DAA3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6547" w14:textId="77777777" w:rsidR="00FE0BE0" w:rsidRDefault="00FE0BE0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500001E6" w14:textId="77777777" w:rsidR="00FE0BE0" w:rsidRDefault="00FE0BE0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2B55BBBC" w14:textId="77777777" w:rsidR="00FE0BE0" w:rsidRPr="001D4392" w:rsidRDefault="00FE0BE0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FE0BE0" w14:paraId="2677182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ABB6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4FA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11D7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19DA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2FC9BB9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E31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51D4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0A81" w14:textId="77777777" w:rsidR="00FE0BE0" w:rsidRPr="00E731A9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7B49E48E" w14:textId="77777777" w:rsidR="00FE0BE0" w:rsidRPr="00E731A9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5CD218C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30DEB4F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D4B8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7855" w14:textId="77777777" w:rsidR="00FE0BE0" w:rsidRPr="00616BAF" w:rsidRDefault="00FE0BE0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76050F" w14:textId="77777777" w:rsidR="00FE0BE0" w:rsidRDefault="00FE0BE0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FACE26B" w14:textId="77777777" w:rsidR="00FE0BE0" w:rsidRPr="003B726B" w:rsidRDefault="00FE0BE0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FE0BE0" w14:paraId="43F7612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B488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99A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6F43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128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5DA210A0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A87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84A5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763F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57B5339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067D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D30E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C0FC4A2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E0BE0" w14:paraId="43BDF31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0682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62B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2CB8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519A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5F2A7B1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8B1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404F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E4D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217843FB" w14:textId="77777777" w:rsidR="00FE0BE0" w:rsidRPr="00E731A9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1DD4C46F" w14:textId="77777777" w:rsidR="00FE0BE0" w:rsidRPr="00E731A9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6809E69" w14:textId="77777777" w:rsidR="00FE0BE0" w:rsidRPr="001D4392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CB95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D7C4" w14:textId="77777777" w:rsidR="00FE0BE0" w:rsidRDefault="00FE0BE0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493C5E" w14:textId="77777777" w:rsidR="00FE0BE0" w:rsidRDefault="00FE0BE0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D9DA48A" w14:textId="77777777" w:rsidR="00FE0BE0" w:rsidRPr="003B726B" w:rsidRDefault="00FE0BE0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FE0BE0" w14:paraId="43C3D11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77BD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801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40C0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FC8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030A039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3F3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7FD1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6D6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4AA931FB" w14:textId="77777777" w:rsidR="00FE0BE0" w:rsidRPr="00E731A9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57EF460B" w14:textId="77777777" w:rsidR="00FE0BE0" w:rsidRPr="00E731A9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15F085D" w14:textId="77777777" w:rsidR="00FE0BE0" w:rsidRPr="001D4392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8EA3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B532" w14:textId="77777777" w:rsidR="00FE0BE0" w:rsidRPr="00616BAF" w:rsidRDefault="00FE0BE0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BFF88E" w14:textId="77777777" w:rsidR="00FE0BE0" w:rsidRDefault="00FE0BE0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0AF6508" w14:textId="77777777" w:rsidR="00FE0BE0" w:rsidRPr="003B726B" w:rsidRDefault="00FE0BE0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FE0BE0" w14:paraId="42DC16A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B8B1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42A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FCA5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1DF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46D2106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3B8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95A3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881F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2F20FB7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7EF1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B48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9E14643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251454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FE0BE0" w14:paraId="31162A9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E3CD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E39F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34C9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DDAE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07E542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EE6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DE22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635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7CFDCA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9B6E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9D9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FE0BE0" w14:paraId="4BC009B6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9554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882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91A4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FBC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191A170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1C9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4BC3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4F9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2B81D58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8F8E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FE53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B44716C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E0BE0" w14:paraId="4FBCC54E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5DEA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A8D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D083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295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867390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C69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65A8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91C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7961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6D82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33E3F3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FE0BE0" w14:paraId="7564BC43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2DFC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DE9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3950EEC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8E5F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C30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EE5C355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5F836626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AA9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C363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7BB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F1A6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42C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A366F9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E0BE0" w14:paraId="4663946A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5B90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7BA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00B4956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55AF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E14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E8464A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782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DC1F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443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B93D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2909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B8C09DE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E0BE0" w14:paraId="07BD04B4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8FA1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0D9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699A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EE84" w14:textId="77777777" w:rsidR="00FE0BE0" w:rsidRDefault="00FE0BE0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69CD394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011B7E9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FF6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5535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81D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10F61F4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4E71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1D9F" w14:textId="77777777" w:rsidR="00FE0BE0" w:rsidRDefault="00FE0BE0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FE0BE0" w14:paraId="304076DD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19BF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A29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F5A3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6C9E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468BD3B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306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BAE0B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A07B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338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69C9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1B62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E0BE0" w14:paraId="68DC08E6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C44B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3A1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DA05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D9F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07DC500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7CE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4C9D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DA5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339ACAA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E028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36CC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0C3E618E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42C2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F93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E282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6BE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8F1F64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EED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866B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7D1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102349A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2A6B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2A07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FDF429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30B1C02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FE0BE0" w14:paraId="4D3F40DA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3C8F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07B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32E1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A015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7DC3FDE6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4A3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8B3A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FDD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642F362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C16C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0481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A1AB283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E0BE0" w14:paraId="71D8B4B8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CF4E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8A3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90F6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088E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21460B9A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C88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146B4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7464A89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4A5416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4F33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486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2D1E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B21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513ED0AF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E0BE0" w14:paraId="153EDB8B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ED4F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A9E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7B61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1E5E" w14:textId="77777777" w:rsidR="00FE0BE0" w:rsidRDefault="00FE0BE0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2E8BC5CE" w14:textId="77777777" w:rsidR="00FE0BE0" w:rsidRDefault="00FE0BE0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43303884" w14:textId="77777777" w:rsidR="00FE0BE0" w:rsidRDefault="00FE0BE0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2BF50123" w14:textId="77777777" w:rsidR="00FE0BE0" w:rsidRDefault="00FE0BE0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65B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158C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688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444A3C7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50A8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3C6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93F59E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E68602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FE0BE0" w14:paraId="1418BAF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2FA0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D59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8167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495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AC8C733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C56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3793A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2179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FFB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EFE2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8F2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F109FC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FE0BE0" w14:paraId="75CB3BF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C5AA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D11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34E1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726E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ED2C5DE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C2A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21FF0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62FA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CEB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05B1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2E8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B6684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FE0BE0" w14:paraId="5EDC936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5A36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773F" w14:textId="77777777" w:rsidR="00FE0BE0" w:rsidRDefault="00FE0BE0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4A09D7A" w14:textId="77777777" w:rsidR="00FE0BE0" w:rsidRDefault="00FE0BE0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393F" w14:textId="77777777" w:rsidR="00FE0BE0" w:rsidRDefault="00FE0BE0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FD41" w14:textId="77777777" w:rsidR="00FE0BE0" w:rsidRDefault="00FE0BE0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7883" w14:textId="77777777" w:rsidR="00FE0BE0" w:rsidRDefault="00FE0BE0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0185" w14:textId="77777777" w:rsidR="00FE0BE0" w:rsidRDefault="00FE0BE0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338C" w14:textId="77777777" w:rsidR="00FE0BE0" w:rsidRDefault="00FE0BE0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67B2872" w14:textId="77777777" w:rsidR="00FE0BE0" w:rsidRDefault="00FE0BE0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8C29" w14:textId="77777777" w:rsidR="00FE0BE0" w:rsidRDefault="00FE0BE0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C635" w14:textId="77777777" w:rsidR="00FE0BE0" w:rsidRDefault="00FE0BE0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242603F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C071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89B7" w14:textId="77777777" w:rsidR="00FE0BE0" w:rsidRDefault="00FE0BE0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0314" w14:textId="77777777" w:rsidR="00FE0BE0" w:rsidRDefault="00FE0BE0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E8B0" w14:textId="77777777" w:rsidR="00FE0BE0" w:rsidRDefault="00FE0BE0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7A48" w14:textId="77777777" w:rsidR="00FE0BE0" w:rsidRDefault="00FE0BE0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9770DE6" w14:textId="77777777" w:rsidR="00FE0BE0" w:rsidRDefault="00FE0BE0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0035" w14:textId="77777777" w:rsidR="00FE0BE0" w:rsidRDefault="00FE0BE0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A7F4" w14:textId="77777777" w:rsidR="00FE0BE0" w:rsidRDefault="00FE0BE0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060C" w14:textId="77777777" w:rsidR="00FE0BE0" w:rsidRDefault="00FE0BE0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BBFF" w14:textId="77777777" w:rsidR="00FE0BE0" w:rsidRDefault="00FE0BE0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E0BE0" w14:paraId="2DB93D0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353B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071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5526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7171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BF5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E5B246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4FCC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3C0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6FC6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BE3E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E0BE0" w14:paraId="1C1DF13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C341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77AC" w14:textId="77777777" w:rsidR="00FE0BE0" w:rsidRDefault="00FE0BE0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B9E7" w14:textId="77777777" w:rsidR="00FE0BE0" w:rsidRDefault="00FE0BE0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CA82" w14:textId="77777777" w:rsidR="00FE0BE0" w:rsidRDefault="00FE0BE0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8CCF" w14:textId="77777777" w:rsidR="00FE0BE0" w:rsidRDefault="00FE0BE0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AD3A1C9" w14:textId="77777777" w:rsidR="00FE0BE0" w:rsidRDefault="00FE0BE0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8BE3" w14:textId="77777777" w:rsidR="00FE0BE0" w:rsidRDefault="00FE0BE0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7030" w14:textId="77777777" w:rsidR="00FE0BE0" w:rsidRDefault="00FE0BE0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AA6B" w14:textId="77777777" w:rsidR="00FE0BE0" w:rsidRPr="00600D25" w:rsidRDefault="00FE0BE0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A190" w14:textId="77777777" w:rsidR="00FE0BE0" w:rsidRDefault="00FE0BE0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E0BE0" w14:paraId="4A054895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DE5D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7AA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2C3ABC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1F6D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778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6AA27B90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376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510B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CD8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A9E157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989A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1706" w14:textId="77777777" w:rsidR="00FE0BE0" w:rsidRPr="0019324E" w:rsidRDefault="00FE0BE0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F591B2C" w14:textId="77777777" w:rsidR="00FE0BE0" w:rsidRPr="000160B5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6874203A" w14:textId="77777777" w:rsidR="00FE0BE0" w:rsidRPr="006B78FD" w:rsidRDefault="00FE0BE0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3AF03D77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4B1A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0F8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2A73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3C0C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13549A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C62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65A171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DC71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98C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7100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CAE5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2B16805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FE0BE0" w14:paraId="18F4EFFB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DA2B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789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11F1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49A1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4DD81B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20C6870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C65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5EBB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FA1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E2C7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BC63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5C28D5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C9771C9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FE0BE0" w14:paraId="5A52A483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405C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CA8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BDB1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F38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B63A0F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2DA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EF74EE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409AF6D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3FB964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0047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7F8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5E4B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2255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5414D6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CB01642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FE0BE0" w14:paraId="2BBE1BAE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1AD2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ACF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BF9F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1792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2B4099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BF9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7C24017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26BF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323F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71F3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7A06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F1A3708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FE0BE0" w14:paraId="33012FFC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99BC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8BA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5A28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92FC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DADC14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E5F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0EB9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887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9B49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34DC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D4AA0A1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FE0BE0" w14:paraId="782B7A82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94D0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C73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E9D8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BAF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9436C9A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0AAA30F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E25C94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763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27FF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0E3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571B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7BB5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E0BE0" w14:paraId="185F037C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D06E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CD1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25D2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D3E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E707DC3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6C95A62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4146AB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665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ECA0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564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6BFC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7C7F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E0BE0" w14:paraId="5A9147A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5C61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AEC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98F1BA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A0B3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DF9A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598D1FE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B5D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FEA1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343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C77FD2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108A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5C78" w14:textId="77777777" w:rsidR="00FE0BE0" w:rsidRPr="0019324E" w:rsidRDefault="00FE0BE0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522355F" w14:textId="77777777" w:rsidR="00FE0BE0" w:rsidRPr="000160B5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5C6645D1" w14:textId="77777777" w:rsidR="00FE0BE0" w:rsidRPr="005C2BB7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21B6F3E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CA20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F0E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3641F8D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C338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0BE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DF60DC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977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4432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E4F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B76A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359F" w14:textId="77777777" w:rsidR="00FE0BE0" w:rsidRPr="00DE4F3A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70A05F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6943345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E7FA3AD" w14:textId="77777777" w:rsidR="00FE0BE0" w:rsidRPr="00DE4F3A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E0BE0" w14:paraId="791EAF6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8B8E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7C6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1CF4A57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1D0C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4C80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41376C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29C0BDE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52CF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ADC3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CE2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B6D7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1591" w14:textId="77777777" w:rsidR="00FE0BE0" w:rsidRPr="00DE4F3A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555561C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5D5425E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15FF3F5" w14:textId="77777777" w:rsidR="00FE0BE0" w:rsidRPr="00DE4F3A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E0BE0" w14:paraId="5E9C8E38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10FA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20A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C511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F690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011FE6E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F7A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4D77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943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CE7B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2FF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E0BE0" w14:paraId="27434DB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D29C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837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3EB4291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8443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C753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2E96B7C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2D9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E6E2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1B3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89F1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9E6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7C255574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D746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783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5AD3A88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E36B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2A6E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3F99E65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59C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7C36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EC7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C088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098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32C78DC" w14:textId="77777777" w:rsidR="00FE0BE0" w:rsidRPr="00CB2A72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72055D07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328F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75AF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9D54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88CA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A3F8F1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39C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3C27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4D0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F8FB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71F4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E0BE0" w14:paraId="39FAF8C9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C902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281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F14D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C7C0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F0DF41C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841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1C8AC08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924E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6CD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37EB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F49C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BFCE0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14FB5B7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FE0BE0" w14:paraId="655D9CEB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FF8C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977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A8F0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F0EE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40A5AA1C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D13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B533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4D8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75D5126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E104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1EE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FE0BE0" w14:paraId="4C2E829A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E020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160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BB51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1C26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A408BE3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522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6B2FE4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C368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4FE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8367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AD27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DA8ADD9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5B224143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FE0BE0" w14:paraId="13A777AB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30ED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CBE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A55B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435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6252BAE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B29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E141DE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B7E1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282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2BD9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E8D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43651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8AB750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FE0BE0" w14:paraId="0DC471EC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9B7D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BF0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9D33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6F76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15EFC13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488F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D615FC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45BB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EFE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2F27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CFA6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78DD09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FE0BE0" w14:paraId="5E132055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216F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69B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EC91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7B60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81BDFB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B1D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54D8C0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ADBA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C51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C078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8446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F2529D" w14:textId="77777777" w:rsidR="00FE0BE0" w:rsidRPr="00D344C9" w:rsidRDefault="00FE0BE0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5B581B10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FE0BE0" w14:paraId="5073E137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4FD2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F73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ECB8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0120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0E8AD78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61FF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7048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46F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7C1205CF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CA1D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945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063F88C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0642EC67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FE0BE0" w14:paraId="16EBAF90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E4DC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724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345C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7F1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951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CBA216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28CF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767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E1BE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EB2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10E253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3C77BF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FE0BE0" w14:paraId="713D644E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F250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E07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5926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B13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40705D7A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EAA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043C367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8FD5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A9F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E697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F19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450E2C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FE0BE0" w14:paraId="10887209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F8A0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E85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3A9C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5235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3A29856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65F0C66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E19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6AB1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DB2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122BFCC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374F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A373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17E2CC5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E0BE0" w14:paraId="7770E941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8F78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E46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4BC2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283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46ACB966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6B5166F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2CE783D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C4C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B3B3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B6B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3273586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6408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2DA6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E0BE0" w14:paraId="1C0F8FFE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6C68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AD1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41D9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F58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4F4011C3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37E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D555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FDD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0D25D4F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AF3E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ECB5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6E0E07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E0BE0" w14:paraId="7DCF0857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D28D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257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3F0F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089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E0BDF5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1B0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F0E5A4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05A1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BA2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E4CE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7CDE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1215CE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0DB72C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FE0BE0" w14:paraId="229C2208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FFD3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F73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410B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F5D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9DE52A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17C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9A125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7B88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E7C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68D3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54F2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32B024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FE0BE0" w14:paraId="29A27678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5549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BD3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DB52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761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46D04A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810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5A441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9400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8A9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5404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E7C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CCC4B0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FE0BE0" w14:paraId="25AF30A1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AE09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844F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99E6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E62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A92E2C1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C58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4D2B2F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840C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A3C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57A5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37EC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E0BE0" w14:paraId="4D1A1959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4670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082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2F84EB3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DE1E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EF8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E49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2077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442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8A18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87F8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075DEE92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4684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385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CA75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991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66BA04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0E8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969D88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DFE7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7C7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532D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ACAE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BE660E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FE0BE0" w14:paraId="1E7ED371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1574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E8B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A68E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4DC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C48D456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C98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C6EE5B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6503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CFE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748B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A9D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6EC4B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FE0BE0" w14:paraId="1E8CC2F1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59DD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358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65181F0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8671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85A6" w14:textId="77777777" w:rsidR="00FE0BE0" w:rsidRDefault="00FE0BE0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210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B659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660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D687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F2A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6F8D4AE1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5BF7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BFF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1BA9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F890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06E81C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9F5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3CBAED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2699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BA2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A29D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28F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A073F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FE0BE0" w14:paraId="43B0005C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8184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6E7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5F9D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CD1A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12BA185E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914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6DC4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E6A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3E41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1630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E0BE0" w14:paraId="7CD7B3B5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A9DB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07A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99DC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55D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BE075BC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B7B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C0C7A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6774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846F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987A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476D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1508E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3033367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FE0BE0" w14:paraId="7CA5575D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16EB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326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5F95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A4C1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6E5560D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2B6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5F8A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2FC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620E24C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D782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81A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B008F75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F8C4B86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743A5394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FE0BE0" w14:paraId="4D16B8EF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7BB3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780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F4C4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FAF1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AD3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03A1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F98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7E51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A29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25DA91C3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FE0BE0" w14:paraId="58C8E6F5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9385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485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8F4B7D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F669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1566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A2FE29E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84D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03D8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6A3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DDD4D1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6377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AC96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50C47032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377F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CB9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5280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A8A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FB1ED2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F2F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4A1E8F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4790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43A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CCBD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202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386ADC0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FE0BE0" w14:paraId="36428670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1904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62A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77D6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49A6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CB3375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4D9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6D4C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CA3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4087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67FE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66D32CB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FE0BE0" w14:paraId="5D0B7C3B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57B9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104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2760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59B3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215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BD02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A44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4A1A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7DEB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FE0BE0" w14:paraId="0E036C47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D7CD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8A5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4421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85B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CF7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67C1BB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23F1AC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9F26CE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449A1E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1027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72B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F2C9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B8C0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E0BE0" w14:paraId="480A1DDB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A10E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77F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3AF0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A941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DB518E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0EBF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664764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40CF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15D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0436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6D2C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FE0BE0" w14:paraId="205A6245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317A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E3C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DD3A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B9D6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105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C5C01D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10C0609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4A83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4C4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D440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654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ECC4050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5CCC3000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E0BE0" w14:paraId="405BCDC2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A49E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1A0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C6E7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5A85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887688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1DC2A09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C9F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3EBC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6DA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0106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11DA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207A742E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652B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E65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170C12B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DDDA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CDF6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AC62112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8D0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F993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4BA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0C6E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B70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850E1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FE0BE0" w14:paraId="58C2F427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CACD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D5E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7409673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8014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4EE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7004413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30F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758E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808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BBB9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96E0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2D55B13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61C5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A81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7F48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A97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71C66943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152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E6C5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C65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E3D5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45F5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4E6DCA88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F2A1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E30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5E63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CEC3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DDA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9FE4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E59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2690A93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9B83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BAD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E0BE0" w14:paraId="2E454368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A9FB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F59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D7C1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C84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3770CD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3A6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A0F2DA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1357598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6AAE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4D4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B1B8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CA65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E0BE0" w14:paraId="0DBF8267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C7E5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713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EADC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A82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BCC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0B9C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606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7159054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D8CC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001E" w14:textId="77777777" w:rsidR="00FE0BE0" w:rsidRDefault="00FE0BE0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11647DE3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5481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9D5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300939E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DD5C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0F5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4B44DB90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2BA7F92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660F39B1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2F4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0A9E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160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FBF1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12C1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2408BB7A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2609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066F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77A9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761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5F8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120935C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6601A4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2FDD2EF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DE3E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D2A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351A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02D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688A7DCB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FE0BE0" w14:paraId="7BDB66C5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EBEB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83D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B77A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C480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6C8B1BA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5FA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D001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88A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344599A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62D1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E803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7325A62E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8FCD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70A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C36E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1ED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DE3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7BF232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FDE4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E26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5E30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5B8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785799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5696D2E6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E0BE0" w14:paraId="018FF1CB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30BF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B09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0984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C83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003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DE05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429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FCA8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B18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FE0BE0" w14:paraId="79501A54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AE40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74E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112E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D25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0D6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DD676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912A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B01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D579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4425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E0BE0" w14:paraId="57291C91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EF05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58E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5CD9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B1A5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B9BE55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827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ED4F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DBBF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0560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2FA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E0BE0" w14:paraId="4AB97A64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CD07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640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3C41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700A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151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07A1C49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63FF6EE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94F826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A4A1FA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1885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9D0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FE69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F443" w14:textId="77777777" w:rsidR="00FE0BE0" w:rsidRPr="00D344C9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E0BE0" w14:paraId="6B3BC13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362E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531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2F31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325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7EE4B8C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987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DF0012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B68C23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35F5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D58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F6CD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0C1C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588E6EC1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FE0BE0" w14:paraId="699345E1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8842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37C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5A2875A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B09A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DB3C" w14:textId="77777777" w:rsidR="00FE0BE0" w:rsidRDefault="00FE0BE0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6E1B7E16" w14:textId="77777777" w:rsidR="00FE0BE0" w:rsidRDefault="00FE0BE0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046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F1B6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841F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6B2A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CBD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49FE855D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AC9E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081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45EEE46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03BC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30D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5389786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CD5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5E65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0FB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0D8A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3F1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E0BE0" w14:paraId="45FF6D6A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0E1C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336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6C0980C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6EDD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ECC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03255A0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B1F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3E93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722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3451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C69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E0BE0" w14:paraId="7D932FA6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5E30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39BF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307313D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6644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10E6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D6A2B5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402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59A1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758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193C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CE11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E0BE0" w14:paraId="0C1834DF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EC78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602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580FB61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83F8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A55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22A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E412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5A3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8584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EAF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16BAD89F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08C9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BC3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88D6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412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2C9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7D96CC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33A2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899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76F5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9BCC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FE0BE0" w14:paraId="6E5B7B2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1ABD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895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CAA4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DA35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FAE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44CF72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FDE3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D73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3196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4FF0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FE0BE0" w14:paraId="249CB099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A17A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924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4FD0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A3D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7C8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0AB4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760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C8B0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B3F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1FC0FF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DFE01E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FE0BE0" w14:paraId="751D0F4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ACB5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6E6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264F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63B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4B1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D0A8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76F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31C7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6F8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A48EF9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B1BD090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FE0BE0" w14:paraId="567C041E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3239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9D8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48BF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6EC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6E6676C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94FF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D946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15C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CB8A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28D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FE0BE0" w14:paraId="19F7F435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D354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34F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12BA3CC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34F4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3C1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186E560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A33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1A53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C0B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E8CD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BC7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E0BE0" w14:paraId="7F6CF3CB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6534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4E7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E526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CC4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7D29C95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EE9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4D34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888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6534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64A5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0D6ABED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53293BF0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ED589A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E0BE0" w14:paraId="1C353BF9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A9A9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761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0A18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231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8CB2A9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62D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8B9E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263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8CC3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DAD2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2C689D2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4461CC7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EDCF43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E0BE0" w14:paraId="297E24A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7209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8E0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46D6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6FD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030346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BD6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6FBB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40EF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EF2A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C5A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0FC51FC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18616D2A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A5A37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E0BE0" w14:paraId="2908719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6C64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21F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5201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D691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493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F3AA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8038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DEC8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4A7E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2B3F813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4CF2B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E0BE0" w14:paraId="3085999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3AD1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4E06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1DCF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821D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B196C5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708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843F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598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48F1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33C5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0A88EDE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1B6885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E0BE0" w14:paraId="7850816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4FE9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628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C5ED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17DA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464B853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0F7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DEE3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9850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F37B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74EC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6F6B6742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6553E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E0BE0" w14:paraId="47FE608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7CD8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483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D5A6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0437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87393B0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9B62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CD47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EBFD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48E4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0F98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531FF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FE0BE0" w14:paraId="42E6A1C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2445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2823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787F7B9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1904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94BB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0B58A174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989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7EB9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682F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98E9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E136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14CB89B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C609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0037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199D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A1DC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384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4035074F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43C8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209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AE34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AB9A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1BFAF3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6772B79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FE0BE0" w14:paraId="2FA6108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F344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63FA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0543335C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F31C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7D32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C319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916B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68BE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4E09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A9C6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E0BE0" w14:paraId="6A07001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1810" w14:textId="77777777" w:rsidR="00FE0BE0" w:rsidRDefault="00FE0BE0" w:rsidP="00FE0BE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CB71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1E719FA5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3E82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B23A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5354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ABE3" w14:textId="77777777" w:rsidR="00FE0BE0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EC4B" w14:textId="77777777" w:rsidR="00FE0BE0" w:rsidRDefault="00FE0BE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E85E" w14:textId="77777777" w:rsidR="00FE0BE0" w:rsidRPr="00600D25" w:rsidRDefault="00FE0BE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1FEF" w14:textId="77777777" w:rsidR="00FE0BE0" w:rsidRDefault="00FE0BE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99B849E" w14:textId="77777777" w:rsidR="00FE0BE0" w:rsidRPr="00836022" w:rsidRDefault="00FE0BE0" w:rsidP="0095691E">
      <w:pPr>
        <w:spacing w:before="40" w:line="192" w:lineRule="auto"/>
        <w:ind w:right="57"/>
        <w:rPr>
          <w:sz w:val="20"/>
          <w:lang w:val="en-US"/>
        </w:rPr>
      </w:pPr>
    </w:p>
    <w:p w14:paraId="09258063" w14:textId="77777777" w:rsidR="00FE0BE0" w:rsidRDefault="00FE0BE0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7EBB187F" w14:textId="77777777" w:rsidR="00FE0BE0" w:rsidRPr="005D215B" w:rsidRDefault="00FE0BE0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E0BE0" w14:paraId="1CAFF46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CBBA" w14:textId="77777777" w:rsidR="00FE0BE0" w:rsidRDefault="00FE0BE0" w:rsidP="00FE0BE0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87B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8B70" w14:textId="77777777" w:rsidR="00FE0BE0" w:rsidRPr="00B3607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FE0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870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7AB3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DB2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04F1510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B9A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400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FE0BE0" w14:paraId="20A4F6E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0589" w14:textId="77777777" w:rsidR="00FE0BE0" w:rsidRDefault="00FE0BE0" w:rsidP="00FE0BE0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24C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9445" w14:textId="77777777" w:rsidR="00FE0BE0" w:rsidRPr="00B3607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EF9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232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20FC0C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05BC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DCF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614D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91D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8A371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7470A63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FE0BE0" w14:paraId="6E570BB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BA6F" w14:textId="77777777" w:rsidR="00FE0BE0" w:rsidRDefault="00FE0BE0" w:rsidP="00FE0BE0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3A7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06A6" w14:textId="77777777" w:rsidR="00FE0BE0" w:rsidRPr="00B3607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E2F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67F84E0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987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2A40E5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AB71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02B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F933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07C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FE0BE0" w14:paraId="4D873FB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69D0" w14:textId="77777777" w:rsidR="00FE0BE0" w:rsidRDefault="00FE0BE0" w:rsidP="00FE0BE0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0DA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B4BF" w14:textId="77777777" w:rsidR="00FE0BE0" w:rsidRPr="00B3607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0CB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52FC39D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31432FF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E82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F13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E5E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78FBA77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0E58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3F2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C6A3D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58A38766" w14:textId="77777777" w:rsidR="00FE0BE0" w:rsidRDefault="00FE0BE0">
      <w:pPr>
        <w:spacing w:before="40" w:after="40" w:line="192" w:lineRule="auto"/>
        <w:ind w:right="57"/>
        <w:rPr>
          <w:sz w:val="20"/>
          <w:lang w:val="en-US"/>
        </w:rPr>
      </w:pPr>
    </w:p>
    <w:p w14:paraId="21818393" w14:textId="77777777" w:rsidR="00FE0BE0" w:rsidRDefault="00FE0BE0" w:rsidP="00F14E3C">
      <w:pPr>
        <w:pStyle w:val="Heading1"/>
        <w:spacing w:line="360" w:lineRule="auto"/>
      </w:pPr>
      <w:r>
        <w:t>LINIA 301 F1</w:t>
      </w:r>
    </w:p>
    <w:p w14:paraId="00A16A62" w14:textId="77777777" w:rsidR="00FE0BE0" w:rsidRDefault="00FE0BE0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FE0BE0" w14:paraId="3FC92219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EC1F" w14:textId="77777777" w:rsidR="00FE0BE0" w:rsidRDefault="00FE0BE0" w:rsidP="00FE0BE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35C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1AC4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944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578BDF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38C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ED2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9F8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EEA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8B0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1E3FA564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E669" w14:textId="77777777" w:rsidR="00FE0BE0" w:rsidRDefault="00FE0BE0" w:rsidP="00FE0BE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0F0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706F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085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2816C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9B1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43D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ABC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341C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D3D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35DCA65C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AF58" w14:textId="77777777" w:rsidR="00FE0BE0" w:rsidRDefault="00FE0BE0" w:rsidP="00FE0BE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776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2368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16F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65AE7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CFA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9A33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73A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1221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5FD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3904DE62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E1AC" w14:textId="77777777" w:rsidR="00FE0BE0" w:rsidRDefault="00FE0BE0" w:rsidP="00FE0BE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83E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6860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DF8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B1F24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31C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DE7E6A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048961F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7EB8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31B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D6E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2AB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07F6D17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28C7" w14:textId="77777777" w:rsidR="00FE0BE0" w:rsidRDefault="00FE0BE0" w:rsidP="00FE0BE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FF3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6954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8EC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5AA11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99F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AC8A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D28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0E7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80B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222E627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301A" w14:textId="77777777" w:rsidR="00FE0BE0" w:rsidRDefault="00FE0BE0" w:rsidP="00FE0BE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0A9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5490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E3C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7B0ACA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0D7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476F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2AB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991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406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4027507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7DA3" w14:textId="77777777" w:rsidR="00FE0BE0" w:rsidRDefault="00FE0BE0" w:rsidP="00FE0BE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C85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30D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227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D2E1D9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3FA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564E7A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CBA9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CBA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23B9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659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6531DBEA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C40F" w14:textId="77777777" w:rsidR="00FE0BE0" w:rsidRDefault="00FE0BE0" w:rsidP="00FE0BE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587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2E4A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7FC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E771C2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F1F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31632C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15A6DB2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D323F5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7E3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F7D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2C2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AD3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215C086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7E0B" w14:textId="77777777" w:rsidR="00FE0BE0" w:rsidRDefault="00FE0BE0" w:rsidP="00FE0BE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444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972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B03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2BB348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C1A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4716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F6F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A27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D02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4F14422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9BD9" w14:textId="77777777" w:rsidR="00FE0BE0" w:rsidRDefault="00FE0BE0" w:rsidP="00FE0BE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C48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29B7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0D9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46B8DC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E3A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7C9DAB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45D8257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8280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142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24F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11A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562C20FB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115B" w14:textId="77777777" w:rsidR="00FE0BE0" w:rsidRDefault="00FE0BE0" w:rsidP="00FE0BE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A55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561D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852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E720B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3BF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35A3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B64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E2F6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EC6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3C644914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16CB" w14:textId="77777777" w:rsidR="00FE0BE0" w:rsidRDefault="00FE0BE0" w:rsidP="00FE0BE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733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D0F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4DF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EE8686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350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BEBD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270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5DF6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6A1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33DE0CB2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51BD" w14:textId="77777777" w:rsidR="00FE0BE0" w:rsidRDefault="00FE0BE0" w:rsidP="00FE0BE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B8D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1F30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588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8D99C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18A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26C5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093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5EE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325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5351065A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E174" w14:textId="77777777" w:rsidR="00FE0BE0" w:rsidRDefault="00FE0BE0" w:rsidP="00FE0BE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025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D6B1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0D5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BEF39B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23A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2C11C4E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F36F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C14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1729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739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797EAAFF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81C3" w14:textId="77777777" w:rsidR="00FE0BE0" w:rsidRDefault="00FE0BE0" w:rsidP="00FE0BE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F23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737C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42C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7180E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984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656183E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690E557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8010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D5F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D4CD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956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28CE4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FE0BE0" w14:paraId="39DE979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E8BC" w14:textId="77777777" w:rsidR="00FE0BE0" w:rsidRDefault="00FE0BE0" w:rsidP="00FE0BE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1D9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BA30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B43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89B16F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E70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5FC80DE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8CB05C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847A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065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6FD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F12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FE0BE0" w14:paraId="2697290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6264" w14:textId="77777777" w:rsidR="00FE0BE0" w:rsidRDefault="00FE0BE0" w:rsidP="00FE0BE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4F9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8B8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6F3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E7BC3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395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9075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B30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8A7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450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5FF6D9A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4CE8" w14:textId="77777777" w:rsidR="00FE0BE0" w:rsidRDefault="00FE0BE0" w:rsidP="00FE0BE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1A9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5F6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EE3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1FB0D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0CA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8018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E43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2253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910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50F0B6C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2EF8" w14:textId="77777777" w:rsidR="00FE0BE0" w:rsidRDefault="00FE0BE0" w:rsidP="00FE0BE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9C4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8AB7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2FD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E2B84F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292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E888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6CB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A07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9B3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50FABE14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9424" w14:textId="77777777" w:rsidR="00FE0BE0" w:rsidRDefault="00FE0BE0" w:rsidP="00FE0BE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EF5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84CC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610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0BFD2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142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5643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102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4F8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A95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3C1655A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3FDFF85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0E46652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DA2D98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2B7F62B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3E5AD690" w14:textId="77777777" w:rsidR="00FE0BE0" w:rsidRDefault="00FE0BE0">
      <w:pPr>
        <w:spacing w:before="40" w:after="40" w:line="192" w:lineRule="auto"/>
        <w:ind w:right="57"/>
        <w:rPr>
          <w:sz w:val="20"/>
          <w:lang w:val="ro-RO"/>
        </w:rPr>
      </w:pPr>
    </w:p>
    <w:p w14:paraId="225DC680" w14:textId="77777777" w:rsidR="00FE0BE0" w:rsidRDefault="00FE0BE0" w:rsidP="007E3B63">
      <w:pPr>
        <w:pStyle w:val="Heading1"/>
        <w:spacing w:line="360" w:lineRule="auto"/>
      </w:pPr>
      <w:r>
        <w:t>LINIA 301 G</w:t>
      </w:r>
    </w:p>
    <w:p w14:paraId="0294E58F" w14:textId="77777777" w:rsidR="00FE0BE0" w:rsidRDefault="00FE0BE0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FE0BE0" w14:paraId="64C98234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75640" w14:textId="77777777" w:rsidR="00FE0BE0" w:rsidRDefault="00FE0BE0" w:rsidP="00FE0BE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48AAD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8ECE1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4725F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445917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A9224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4651533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B124F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A495F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DB845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32B86" w14:textId="77777777" w:rsidR="00FE0BE0" w:rsidRDefault="00FE0BE0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4AEDEBB2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4EC85" w14:textId="77777777" w:rsidR="00FE0BE0" w:rsidRDefault="00FE0BE0" w:rsidP="00FE0BE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265CF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89895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25291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0F62E42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992EA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A65EC02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31BC9C3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6C183127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293E9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13D78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FE6C1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462DD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018F95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FE0BE0" w14:paraId="257DD477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7D7B8" w14:textId="77777777" w:rsidR="00FE0BE0" w:rsidRDefault="00FE0BE0" w:rsidP="00FE0BE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B6F55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AE046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AD9D0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92C81E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412A5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71C256D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DD48623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AC7C0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E0531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9E6C4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6CF5B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221178D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C9D1D" w14:textId="77777777" w:rsidR="00FE0BE0" w:rsidRDefault="00FE0BE0" w:rsidP="00FE0BE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4511C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83E0B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0FF8A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284ABE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82D5F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160E3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EDA53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A97B8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B2118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5ED05B4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602AA" w14:textId="77777777" w:rsidR="00FE0BE0" w:rsidRDefault="00FE0BE0" w:rsidP="00FE0BE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0E176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6646D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78D67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FC88028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97344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7F7E9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E5107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759E6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0BD05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7D83A1F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BAE27" w14:textId="77777777" w:rsidR="00FE0BE0" w:rsidRDefault="00FE0BE0" w:rsidP="00FE0BE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500CF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CDBBD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6D9FF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345DAAF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35D9D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B3B90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8A987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C6BF2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613D5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715D5D31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E3BC" w14:textId="77777777" w:rsidR="00FE0BE0" w:rsidRDefault="00FE0BE0" w:rsidP="00FE0BE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71E6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4CC8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98C1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D5E06F1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3BCC" w14:textId="77777777" w:rsidR="00FE0BE0" w:rsidRDefault="00FE0BE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72BB854" w14:textId="77777777" w:rsidR="00FE0BE0" w:rsidRDefault="00FE0BE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69B3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C32E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9CAC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279C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1936E59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129E" w14:textId="77777777" w:rsidR="00FE0BE0" w:rsidRDefault="00FE0BE0" w:rsidP="00FE0BE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0DF1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A885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EB95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85E70DF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E843" w14:textId="77777777" w:rsidR="00FE0BE0" w:rsidRDefault="00FE0BE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2073697" w14:textId="77777777" w:rsidR="00FE0BE0" w:rsidRDefault="00FE0BE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9C64069" w14:textId="77777777" w:rsidR="00FE0BE0" w:rsidRDefault="00FE0BE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B1DE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748F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3C70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47CA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058832DD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2665" w14:textId="77777777" w:rsidR="00FE0BE0" w:rsidRDefault="00FE0BE0" w:rsidP="00FE0BE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E368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EA25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4D5A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2E7394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AE3D" w14:textId="77777777" w:rsidR="00FE0BE0" w:rsidRDefault="00FE0BE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D6D19D9" w14:textId="77777777" w:rsidR="00FE0BE0" w:rsidRDefault="00FE0BE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82CF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051B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C8B5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90CF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1AA10FC2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FDB5" w14:textId="77777777" w:rsidR="00FE0BE0" w:rsidRDefault="00FE0BE0" w:rsidP="00FE0BE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F625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F123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A3C2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290D5C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71FE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0BE294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420048A4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A59B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DF9C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3544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6A7E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1FFC2BE1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50DB" w14:textId="77777777" w:rsidR="00FE0BE0" w:rsidRDefault="00FE0BE0" w:rsidP="00FE0BE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B10F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5B94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E90D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71F589D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3E0D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4958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9FE4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CF64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CF78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73DA5729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15E8" w14:textId="77777777" w:rsidR="00FE0BE0" w:rsidRDefault="00FE0BE0" w:rsidP="00FE0BE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1D7A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B400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464F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8C8042A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9353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A4CFB7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5CFF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8158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FD97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3D8E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5F2BCB4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B35D" w14:textId="77777777" w:rsidR="00FE0BE0" w:rsidRDefault="00FE0BE0" w:rsidP="00FE0BE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A6D0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63F6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AB83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067D95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916C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C355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91AE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BF83" w14:textId="77777777" w:rsidR="00FE0BE0" w:rsidRDefault="00FE0BE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F5CE" w14:textId="77777777" w:rsidR="00FE0BE0" w:rsidRDefault="00FE0BE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E227547" w14:textId="77777777" w:rsidR="00FE0BE0" w:rsidRDefault="00FE0BE0">
      <w:pPr>
        <w:spacing w:before="40" w:line="192" w:lineRule="auto"/>
        <w:ind w:right="57"/>
        <w:rPr>
          <w:sz w:val="20"/>
          <w:lang w:val="ro-RO"/>
        </w:rPr>
      </w:pPr>
    </w:p>
    <w:p w14:paraId="07AD3530" w14:textId="77777777" w:rsidR="00FE0BE0" w:rsidRDefault="00FE0BE0" w:rsidP="00A04CFB">
      <w:pPr>
        <w:pStyle w:val="Heading1"/>
        <w:spacing w:line="360" w:lineRule="auto"/>
      </w:pPr>
      <w:r>
        <w:t>LINIA 301 K</w:t>
      </w:r>
    </w:p>
    <w:p w14:paraId="1ADE26AA" w14:textId="77777777" w:rsidR="00FE0BE0" w:rsidRDefault="00FE0BE0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E0BE0" w14:paraId="10B24FC0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1263" w14:textId="77777777" w:rsidR="00FE0BE0" w:rsidRDefault="00FE0BE0" w:rsidP="00FE0BE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3682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EB33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D26D" w14:textId="77777777" w:rsidR="00FE0BE0" w:rsidRDefault="00FE0BE0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83B3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5DA4" w14:textId="77777777" w:rsidR="00FE0BE0" w:rsidRPr="00DC00E9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40D4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0691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C4C3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3AA233D" w14:textId="77777777" w:rsidR="00FE0BE0" w:rsidRDefault="00FE0BE0">
      <w:pPr>
        <w:spacing w:before="40" w:after="40" w:line="192" w:lineRule="auto"/>
        <w:ind w:right="57"/>
        <w:rPr>
          <w:sz w:val="20"/>
          <w:lang w:val="ro-RO"/>
        </w:rPr>
      </w:pPr>
    </w:p>
    <w:p w14:paraId="653586B5" w14:textId="77777777" w:rsidR="00FE0BE0" w:rsidRDefault="00FE0BE0" w:rsidP="00956F37">
      <w:pPr>
        <w:pStyle w:val="Heading1"/>
        <w:spacing w:line="360" w:lineRule="auto"/>
      </w:pPr>
      <w:r>
        <w:lastRenderedPageBreak/>
        <w:t>LINIA 301 N</w:t>
      </w:r>
    </w:p>
    <w:p w14:paraId="517DB527" w14:textId="77777777" w:rsidR="00FE0BE0" w:rsidRDefault="00FE0BE0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FE0BE0" w14:paraId="033EE2F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8C7B" w14:textId="77777777" w:rsidR="00FE0BE0" w:rsidRDefault="00FE0BE0" w:rsidP="00FE0BE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396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F645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8F9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7610AC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C20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17F6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E48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DBD1" w14:textId="77777777" w:rsidR="00FE0BE0" w:rsidRPr="0022092F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A82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11A22DA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4FE2" w14:textId="77777777" w:rsidR="00FE0BE0" w:rsidRDefault="00FE0BE0" w:rsidP="00FE0BE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4F2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1835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73F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6F55B8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A4C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421C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0CC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2733" w14:textId="77777777" w:rsidR="00FE0BE0" w:rsidRPr="0022092F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965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4B06153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DD74" w14:textId="77777777" w:rsidR="00FE0BE0" w:rsidRDefault="00FE0BE0" w:rsidP="00FE0BE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66E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B6B7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66C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1B54B3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81A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97E5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F6D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ACD6" w14:textId="77777777" w:rsidR="00FE0BE0" w:rsidRPr="0022092F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396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4EE076" w14:textId="77777777" w:rsidR="00FE0BE0" w:rsidRPr="00474FB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FE0BE0" w14:paraId="76381BF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ACAE" w14:textId="77777777" w:rsidR="00FE0BE0" w:rsidRDefault="00FE0BE0" w:rsidP="00FE0BE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76E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B178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26DB" w14:textId="77777777" w:rsidR="00FE0BE0" w:rsidRDefault="00FE0BE0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CA7665E" w14:textId="77777777" w:rsidR="00FE0BE0" w:rsidRDefault="00FE0BE0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F09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1BB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B71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C53E" w14:textId="77777777" w:rsidR="00FE0BE0" w:rsidRPr="0022092F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DE3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2EF36BF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0A4E" w14:textId="77777777" w:rsidR="00FE0BE0" w:rsidRDefault="00FE0BE0" w:rsidP="00FE0BE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2D1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0A77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6BE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CA02FC" w14:textId="77777777" w:rsidR="00FE0BE0" w:rsidRDefault="00FE0BE0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72B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4FB736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D883AB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A28A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8D4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D475" w14:textId="77777777" w:rsidR="00FE0BE0" w:rsidRPr="0022092F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430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2D02C8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74A0D7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E0BE0" w14:paraId="6B65828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C57C" w14:textId="77777777" w:rsidR="00FE0BE0" w:rsidRDefault="00FE0BE0" w:rsidP="00FE0BE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0F5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34929E7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4294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1CC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FB7DA2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249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E92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BE6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86EE" w14:textId="77777777" w:rsidR="00FE0BE0" w:rsidRPr="0022092F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341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0C855169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D1B5" w14:textId="77777777" w:rsidR="00FE0BE0" w:rsidRDefault="00FE0BE0" w:rsidP="00FE0BE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E40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6B4A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C1F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FB7D5A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1E3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CE2CE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87D7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087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9BE5" w14:textId="77777777" w:rsidR="00FE0BE0" w:rsidRPr="0022092F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7D0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190D0EE" w14:textId="77777777" w:rsidR="00FE0BE0" w:rsidRDefault="00FE0BE0">
      <w:pPr>
        <w:spacing w:before="40" w:after="40" w:line="192" w:lineRule="auto"/>
        <w:ind w:right="57"/>
        <w:rPr>
          <w:sz w:val="20"/>
          <w:lang w:val="ro-RO"/>
        </w:rPr>
      </w:pPr>
    </w:p>
    <w:p w14:paraId="7BD950C9" w14:textId="77777777" w:rsidR="00FE0BE0" w:rsidRDefault="00FE0BE0" w:rsidP="003260D9">
      <w:pPr>
        <w:pStyle w:val="Heading1"/>
        <w:spacing w:line="360" w:lineRule="auto"/>
      </w:pPr>
      <w:r>
        <w:t>LINIA 301 P</w:t>
      </w:r>
    </w:p>
    <w:p w14:paraId="5AFD1AB1" w14:textId="77777777" w:rsidR="00FE0BE0" w:rsidRDefault="00FE0BE0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E0BE0" w14:paraId="6B5021A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D2E4" w14:textId="77777777" w:rsidR="00FE0BE0" w:rsidRDefault="00FE0BE0" w:rsidP="00FE0BE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3F76" w14:textId="77777777" w:rsidR="00FE0BE0" w:rsidRDefault="00FE0BE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420B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985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359C3C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8D6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4F4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479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470B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4D0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7F4E496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4BCC" w14:textId="77777777" w:rsidR="00FE0BE0" w:rsidRDefault="00FE0BE0" w:rsidP="00FE0BE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D79B" w14:textId="77777777" w:rsidR="00FE0BE0" w:rsidRDefault="00FE0BE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30F3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935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A88D1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5C4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277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32D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D6DE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D30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0F9063C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D5CB" w14:textId="77777777" w:rsidR="00FE0BE0" w:rsidRDefault="00FE0BE0" w:rsidP="00FE0BE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B892" w14:textId="77777777" w:rsidR="00FE0BE0" w:rsidRDefault="00FE0BE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7B33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3C4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471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E1E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E6C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94F1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DF4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C89F3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FE0BE0" w:rsidRPr="00A8307A" w14:paraId="0F64995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E976" w14:textId="77777777" w:rsidR="00FE0BE0" w:rsidRPr="00A75A00" w:rsidRDefault="00FE0BE0" w:rsidP="00FE0BE0">
            <w:pPr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217E" w14:textId="77777777" w:rsidR="00FE0BE0" w:rsidRPr="00A8307A" w:rsidRDefault="00FE0BE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BF82" w14:textId="77777777" w:rsidR="00FE0BE0" w:rsidRPr="00A8307A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A4C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51277715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516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77B0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9FA3" w14:textId="77777777" w:rsidR="00FE0BE0" w:rsidRPr="00A8307A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FE12" w14:textId="77777777" w:rsidR="00FE0BE0" w:rsidRPr="00A8307A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A172" w14:textId="77777777" w:rsidR="00FE0BE0" w:rsidRPr="00A8307A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53A32D8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4BE5" w14:textId="77777777" w:rsidR="00FE0BE0" w:rsidRDefault="00FE0BE0" w:rsidP="00FE0BE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5220" w14:textId="77777777" w:rsidR="00FE0BE0" w:rsidRDefault="00FE0BE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8FD5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C21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1C07CF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228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74E8AF3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1CE8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C0F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28B5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AB8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48CF8B0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07DC" w14:textId="77777777" w:rsidR="00FE0BE0" w:rsidRDefault="00FE0BE0" w:rsidP="00FE0BE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5F03" w14:textId="77777777" w:rsidR="00FE0BE0" w:rsidRDefault="00FE0BE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B2A1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C1B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13AC99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9BD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8E4A9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5C1F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117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D3E6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1E4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FE0BE0" w14:paraId="38657E9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51B8" w14:textId="77777777" w:rsidR="00FE0BE0" w:rsidRDefault="00FE0BE0" w:rsidP="00FE0BE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EE10" w14:textId="77777777" w:rsidR="00FE0BE0" w:rsidRDefault="00FE0BE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BD11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2CB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6652AF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F79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DD20D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A35D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01E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A999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32A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25922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FE0BE0" w14:paraId="64B8050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7A8A" w14:textId="77777777" w:rsidR="00FE0BE0" w:rsidRDefault="00FE0BE0" w:rsidP="00FE0BE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DA7E" w14:textId="77777777" w:rsidR="00FE0BE0" w:rsidRDefault="00FE0BE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163A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6BB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D7316C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BF7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C89C11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BA04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E33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FAC3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DF8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DF61C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FE0BE0" w14:paraId="7DB90F1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0503" w14:textId="77777777" w:rsidR="00FE0BE0" w:rsidRDefault="00FE0BE0" w:rsidP="00FE0BE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F64B" w14:textId="77777777" w:rsidR="00FE0BE0" w:rsidRDefault="00FE0BE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698C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099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A017E4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726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6F1ED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5CD8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9C5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8A14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097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3DF3A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FE0BE0" w14:paraId="7C74501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620F" w14:textId="77777777" w:rsidR="00FE0BE0" w:rsidRDefault="00FE0BE0" w:rsidP="00FE0BE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B396" w14:textId="77777777" w:rsidR="00FE0BE0" w:rsidRDefault="00FE0BE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6F09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9B8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4EBCCD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D19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A5B542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AB17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6C2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8D28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01B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DB763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52E05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FE0BE0" w14:paraId="68169E1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E237" w14:textId="77777777" w:rsidR="00FE0BE0" w:rsidRDefault="00FE0BE0" w:rsidP="00FE0BE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0E75" w14:textId="77777777" w:rsidR="00FE0BE0" w:rsidRDefault="00FE0BE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5400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785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56B64F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62F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6F7F0A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10D81CB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A7D1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E92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2F31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37F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FB4F1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FE0BE0" w14:paraId="35A7F59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C089" w14:textId="77777777" w:rsidR="00FE0BE0" w:rsidRDefault="00FE0BE0" w:rsidP="00FE0BE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273A" w14:textId="77777777" w:rsidR="00FE0BE0" w:rsidRDefault="00FE0BE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C5A6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222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E5E42D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9BB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5E3C6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5C11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BC7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DA5E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458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2E3B5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FE0BE0" w14:paraId="492C497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778C" w14:textId="77777777" w:rsidR="00FE0BE0" w:rsidRDefault="00FE0BE0" w:rsidP="00FE0BE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EE5A" w14:textId="77777777" w:rsidR="00FE0BE0" w:rsidRDefault="00FE0BE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F13F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F62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2ECD7D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0F6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FFB5E7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2391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379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3B07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449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667F3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FE0BE0" w14:paraId="13D078B0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08E9" w14:textId="77777777" w:rsidR="00FE0BE0" w:rsidRDefault="00FE0BE0" w:rsidP="00FE0BE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B2B5" w14:textId="77777777" w:rsidR="00FE0BE0" w:rsidRDefault="00FE0BE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77FC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DB2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FC87AD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D78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6509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ED2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A833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5FA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0A6BEBC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B036" w14:textId="77777777" w:rsidR="00FE0BE0" w:rsidRDefault="00FE0BE0" w:rsidP="00FE0BE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CAE7" w14:textId="77777777" w:rsidR="00FE0BE0" w:rsidRDefault="00FE0BE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DE1A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71A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E9FBDD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382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CDEF7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2E2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752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15DC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77B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682BF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FE0BE0" w14:paraId="216E5BC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7EDD" w14:textId="77777777" w:rsidR="00FE0BE0" w:rsidRDefault="00FE0BE0" w:rsidP="00FE0BE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DB1F" w14:textId="77777777" w:rsidR="00FE0BE0" w:rsidRDefault="00FE0BE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1140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87A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70230B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FA9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259D6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1526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0F4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BA4F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464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70335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FE0BE0" w14:paraId="662E6623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0270" w14:textId="77777777" w:rsidR="00FE0BE0" w:rsidRDefault="00FE0BE0" w:rsidP="00FE0BE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37D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F815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2F7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3F0FEE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EF42" w14:textId="77777777" w:rsidR="00FE0BE0" w:rsidRDefault="00FE0BE0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2DDD7192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35AC987" w14:textId="77777777" w:rsidR="00FE0BE0" w:rsidRDefault="00FE0BE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1190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B32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CF89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666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73026E30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30D2" w14:textId="77777777" w:rsidR="00FE0BE0" w:rsidRDefault="00FE0BE0" w:rsidP="00FE0BE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B58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5363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D828" w14:textId="77777777" w:rsidR="00FE0BE0" w:rsidRDefault="00FE0BE0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36AB2C2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5FCABCA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0CB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597FB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1774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93E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1228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716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6DB771F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107D" w14:textId="77777777" w:rsidR="00FE0BE0" w:rsidRDefault="00FE0BE0" w:rsidP="00FE0BE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585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B02A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26E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EC6530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E45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81273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2121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E44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4F5B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234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7B651C5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78FB" w14:textId="77777777" w:rsidR="00FE0BE0" w:rsidRDefault="00FE0BE0" w:rsidP="00FE0BE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F8D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5122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56F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A107AB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F76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01E94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321D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51A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930A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CDF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5EE8672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7532" w14:textId="77777777" w:rsidR="00FE0BE0" w:rsidRDefault="00FE0BE0" w:rsidP="00FE0BE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EA8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6EDA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55F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22DF9F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0C1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6A966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F065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19A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CFAB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AF3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4B7608D2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60BF" w14:textId="77777777" w:rsidR="00FE0BE0" w:rsidRDefault="00FE0BE0" w:rsidP="00FE0BE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327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BA9A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93F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43A50E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8B4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72091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CF21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0BC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2650" w14:textId="77777777" w:rsidR="00FE0BE0" w:rsidRPr="001B37B8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B46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A3D309E" w14:textId="77777777" w:rsidR="00FE0BE0" w:rsidRDefault="00FE0BE0">
      <w:pPr>
        <w:spacing w:before="40" w:after="40" w:line="192" w:lineRule="auto"/>
        <w:ind w:right="57"/>
        <w:rPr>
          <w:sz w:val="20"/>
          <w:lang w:val="ro-RO"/>
        </w:rPr>
      </w:pPr>
    </w:p>
    <w:p w14:paraId="7BAD9B5A" w14:textId="77777777" w:rsidR="00FE0BE0" w:rsidRDefault="00FE0BE0" w:rsidP="00E81B3B">
      <w:pPr>
        <w:pStyle w:val="Heading1"/>
        <w:spacing w:line="360" w:lineRule="auto"/>
      </w:pPr>
      <w:r>
        <w:t>LINIA 314 G</w:t>
      </w:r>
    </w:p>
    <w:p w14:paraId="4E2DC5E7" w14:textId="77777777" w:rsidR="00FE0BE0" w:rsidRDefault="00FE0BE0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E0BE0" w14:paraId="11BF4B46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12A6" w14:textId="77777777" w:rsidR="00FE0BE0" w:rsidRDefault="00FE0BE0" w:rsidP="00FE0BE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3B1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40C3" w14:textId="77777777" w:rsidR="00FE0BE0" w:rsidRPr="00DF53C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522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27E8FC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C5F084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979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ED2C" w14:textId="77777777" w:rsidR="00FE0BE0" w:rsidRPr="00DF53C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73B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3A28" w14:textId="77777777" w:rsidR="00FE0BE0" w:rsidRPr="00DF53C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ED3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5B9670FF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6C4E" w14:textId="77777777" w:rsidR="00FE0BE0" w:rsidRDefault="00FE0BE0" w:rsidP="00FE0BE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EF2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D76E" w14:textId="77777777" w:rsidR="00FE0BE0" w:rsidRPr="00DF53C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612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5818C2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5EB7BF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19A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3B30" w14:textId="77777777" w:rsidR="00FE0BE0" w:rsidRPr="00DF53C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95A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F843" w14:textId="77777777" w:rsidR="00FE0BE0" w:rsidRPr="00DF53C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F3B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39ACA758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C559" w14:textId="77777777" w:rsidR="00FE0BE0" w:rsidRDefault="00FE0BE0" w:rsidP="00FE0BE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B19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A18F" w14:textId="77777777" w:rsidR="00FE0BE0" w:rsidRPr="00DF53C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AB2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042374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BAD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BE33" w14:textId="77777777" w:rsidR="00FE0BE0" w:rsidRPr="00DF53C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859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D9C1" w14:textId="77777777" w:rsidR="00FE0BE0" w:rsidRPr="00DF53C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7EE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65944A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41157091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B688" w14:textId="77777777" w:rsidR="00FE0BE0" w:rsidRDefault="00FE0BE0" w:rsidP="00FE0BE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57E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D9E3" w14:textId="77777777" w:rsidR="00FE0BE0" w:rsidRPr="00DF53C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B04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DD68E2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5F7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2404" w14:textId="77777777" w:rsidR="00FE0BE0" w:rsidRPr="00DF53C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6C9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C7F5" w14:textId="77777777" w:rsidR="00FE0BE0" w:rsidRPr="00DF53C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E4B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D0EEFE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048B096E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3ED1" w14:textId="77777777" w:rsidR="00FE0BE0" w:rsidRDefault="00FE0BE0" w:rsidP="00FE0BE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D77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5CFA" w14:textId="77777777" w:rsidR="00FE0BE0" w:rsidRPr="00DF53C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A28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7B63E3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557D16B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3ADD9C2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B7E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831D" w14:textId="77777777" w:rsidR="00FE0BE0" w:rsidRPr="00DF53C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CED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101A" w14:textId="77777777" w:rsidR="00FE0BE0" w:rsidRPr="00DF53C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BB4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48D46F0D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7FC0" w14:textId="77777777" w:rsidR="00FE0BE0" w:rsidRDefault="00FE0BE0" w:rsidP="00FE0BE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CAD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1E4D" w14:textId="77777777" w:rsidR="00FE0BE0" w:rsidRPr="00DF53C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506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D7076E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E8F576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3C1A288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59E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B57C" w14:textId="77777777" w:rsidR="00FE0BE0" w:rsidRPr="00DF53C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2E7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4B99" w14:textId="77777777" w:rsidR="00FE0BE0" w:rsidRPr="00DF53C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E14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8B529E8" w14:textId="77777777" w:rsidR="00FE0BE0" w:rsidRDefault="00FE0BE0">
      <w:pPr>
        <w:spacing w:before="40" w:after="40" w:line="192" w:lineRule="auto"/>
        <w:ind w:right="57"/>
        <w:rPr>
          <w:sz w:val="20"/>
          <w:lang w:val="ro-RO"/>
        </w:rPr>
      </w:pPr>
    </w:p>
    <w:p w14:paraId="1F6BFC86" w14:textId="77777777" w:rsidR="00FE0BE0" w:rsidRDefault="00FE0BE0" w:rsidP="003A5387">
      <w:pPr>
        <w:pStyle w:val="Heading1"/>
        <w:spacing w:line="360" w:lineRule="auto"/>
      </w:pPr>
      <w:r>
        <w:lastRenderedPageBreak/>
        <w:t>LINIA 316</w:t>
      </w:r>
    </w:p>
    <w:p w14:paraId="0CC35D86" w14:textId="77777777" w:rsidR="00FE0BE0" w:rsidRDefault="00FE0BE0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E0BE0" w14:paraId="35E2A4EE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A40A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DC9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49B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448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551FC93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FD5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2C47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7DA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468A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FD2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C216B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8EE37E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FE0BE0" w14:paraId="2A8D586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1168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9F8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6C63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0A7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BA9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3B66F4F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7D0C96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1FCC33B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77E7BFB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10B325C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43BD09A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14A6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FB0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E88C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098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14F1C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FE0BE0" w14:paraId="0DA7C9D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6F31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636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12AC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1E2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DC3D8C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0CC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D6267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D78D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2AE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5188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AD0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58424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F3A25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FE0BE0" w14:paraId="20C0DFA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DABE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B55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B06F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666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CB802E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A24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08CF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BB9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D018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EC8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391B739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864D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FBC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1041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7D5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014F92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12E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C5F7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685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1372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D29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344A820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7E44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D8E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2B8E27C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1CA4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66E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256C06B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369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AA07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955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6A1F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0B9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7ABB82A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84FC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6D7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7296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A90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394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45AA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61A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F84D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5C4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505B2BC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2F39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414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7F4EE52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4CF5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1E9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35CE04B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A33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554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FAE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70BF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4BF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6A9B6BE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8AA0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0193" w14:textId="77777777" w:rsidR="00FE0BE0" w:rsidRDefault="00FE0BE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43FC625B" w14:textId="77777777" w:rsidR="00FE0BE0" w:rsidRDefault="00FE0BE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23EF" w14:textId="77777777" w:rsidR="00FE0BE0" w:rsidRDefault="00FE0BE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70BA" w14:textId="77777777" w:rsidR="00FE0BE0" w:rsidRDefault="00FE0BE0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13CA4E70" w14:textId="77777777" w:rsidR="00FE0BE0" w:rsidRDefault="00FE0BE0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E15F" w14:textId="77777777" w:rsidR="00FE0BE0" w:rsidRDefault="00FE0BE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ECAD" w14:textId="77777777" w:rsidR="00FE0BE0" w:rsidRDefault="00FE0BE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89A9" w14:textId="77777777" w:rsidR="00FE0BE0" w:rsidRDefault="00FE0BE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BF96" w14:textId="77777777" w:rsidR="00FE0BE0" w:rsidRPr="00F6236C" w:rsidRDefault="00FE0BE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90E4" w14:textId="77777777" w:rsidR="00FE0BE0" w:rsidRDefault="00FE0BE0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1D180D1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0DB3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803E" w14:textId="77777777" w:rsidR="00FE0BE0" w:rsidRDefault="00FE0BE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99CD" w14:textId="77777777" w:rsidR="00FE0BE0" w:rsidRDefault="00FE0BE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07B2" w14:textId="77777777" w:rsidR="00FE0BE0" w:rsidRDefault="00FE0BE0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4465F04F" w14:textId="77777777" w:rsidR="00FE0BE0" w:rsidRDefault="00FE0BE0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ECD4" w14:textId="77777777" w:rsidR="00FE0BE0" w:rsidRDefault="00FE0BE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54A4A99" w14:textId="77777777" w:rsidR="00FE0BE0" w:rsidRDefault="00FE0BE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914C" w14:textId="77777777" w:rsidR="00FE0BE0" w:rsidRDefault="00FE0BE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CF8D" w14:textId="77777777" w:rsidR="00FE0BE0" w:rsidRDefault="00FE0BE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1DE2" w14:textId="77777777" w:rsidR="00FE0BE0" w:rsidRPr="00F6236C" w:rsidRDefault="00FE0BE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096C" w14:textId="77777777" w:rsidR="00FE0BE0" w:rsidRDefault="00FE0BE0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162F0D" w14:textId="77777777" w:rsidR="00FE0BE0" w:rsidRDefault="00FE0BE0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linile 3-6 Cap Y.</w:t>
            </w:r>
          </w:p>
        </w:tc>
      </w:tr>
      <w:tr w:rsidR="00FE0BE0" w14:paraId="4B7F8FF9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1A6E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C25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FE96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93C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2036BC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7E3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457E" w14:textId="77777777" w:rsidR="00FE0BE0" w:rsidRPr="00514DA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B9E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D50A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B47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56907AA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339F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57B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ECF7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8A8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81B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333C67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745252B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53B53B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007E80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209F" w14:textId="77777777" w:rsidR="00FE0BE0" w:rsidRPr="00514DA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752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9A55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930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629A856D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D240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E32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0DFD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782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23C4B5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044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A0B8EF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487915F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8176" w14:textId="77777777" w:rsidR="00FE0BE0" w:rsidRPr="00514DA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6D9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74D8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778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FE0BE0" w14:paraId="26C95881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8036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7AC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396DD72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4D2E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B40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14B53F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52B8" w14:textId="77777777" w:rsidR="00FE0BE0" w:rsidRPr="00273EC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3FD2" w14:textId="77777777" w:rsidR="00FE0BE0" w:rsidRPr="00514DA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64E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F239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66E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294D92D6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0344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F63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2DEC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6D3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1EBD661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5AE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06C5" w14:textId="77777777" w:rsidR="00FE0BE0" w:rsidRPr="00514DA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658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6541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4DB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052B37D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E82C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9DF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556F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5B3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57B294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F3B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B826" w14:textId="77777777" w:rsidR="00FE0BE0" w:rsidRPr="00514DA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646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4152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BD5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478996A2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7518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FDD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54E8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062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E4FA12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F10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4293" w14:textId="77777777" w:rsidR="00FE0BE0" w:rsidRPr="00514DA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D66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D39A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93A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45AFF83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8F56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787D" w14:textId="77777777" w:rsidR="00FE0BE0" w:rsidRDefault="00FE0BE0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1EAA074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637D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9D8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2677473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379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2B79" w14:textId="77777777" w:rsidR="00FE0BE0" w:rsidRPr="00514DA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859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DA62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A3F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25ED045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ADD3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1D5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7A74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AAE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E5735F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FFB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07C6" w14:textId="77777777" w:rsidR="00FE0BE0" w:rsidRPr="00514DA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F20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9C44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916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6A1DC3B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553F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FFB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FC27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661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C837F5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C1B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71E7" w14:textId="77777777" w:rsidR="00FE0BE0" w:rsidRPr="00514DA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732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568A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CEE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5B69BBF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0B5F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E99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09513AE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3265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FFF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A3A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2FF7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E3D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38B2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E81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76129B7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6F51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35D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4C11600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D9DD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CDA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52CD3564" w14:textId="77777777" w:rsidR="00FE0BE0" w:rsidRPr="00830247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203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6EA5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896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2FF9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517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3FB05CA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0E22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14C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FBB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A5F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5064EB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EB9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D88B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0F2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4AE0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542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0E5488F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3FE3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D88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B6F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031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6887AE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9DF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0E94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3BA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411F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18B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27C9B027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3235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FEF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DA53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4E4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309E1FD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1C0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FBE0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8BF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DA3A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A5D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410505C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7E7D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75B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2A44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758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E9F9B9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46F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852A" w14:textId="77777777" w:rsidR="00FE0BE0" w:rsidRPr="00514DA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482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5E07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2C8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7CACD4F5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12E9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708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C215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627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363649F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87A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2CB3" w14:textId="77777777" w:rsidR="00FE0BE0" w:rsidRPr="00514DA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7B6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4CD2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F58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D1CCDC" w14:textId="77777777" w:rsidR="00FE0BE0" w:rsidRPr="000D7AA7" w:rsidRDefault="00FE0BE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FE0BE0" w14:paraId="2039706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AE52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484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652A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D2A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CAD14B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148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88C3" w14:textId="77777777" w:rsidR="00FE0BE0" w:rsidRPr="00514DA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752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8075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B99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634BA4F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1E9D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640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FEBD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7A3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33B7CD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8E1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BCFC" w14:textId="77777777" w:rsidR="00FE0BE0" w:rsidRPr="00514DA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F03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E0DE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86A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3EE603C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3C1A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8D9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3A485D2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A0CE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B24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15F978B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9DD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F6E8" w14:textId="77777777" w:rsidR="00FE0BE0" w:rsidRPr="00514DA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E5C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6979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20C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227F6A8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E933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FF5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FD06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C24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14FCAAE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580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7EE4E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3C05" w14:textId="77777777" w:rsidR="00FE0BE0" w:rsidRPr="00514DA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7E4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6527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7BE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1774AFB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F718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07B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3C4EF9E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025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A10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7167301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2AA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9D48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CCD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2D58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6F9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1CE4FAC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FE0BE0" w14:paraId="0E4C5F39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7450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1EC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23CB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F89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2E97F0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B07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BFC8" w14:textId="77777777" w:rsidR="00FE0BE0" w:rsidRPr="00514DA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489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30D6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430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7BF52790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C9E0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6AB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E918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110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36A85D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A2A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27E7" w14:textId="77777777" w:rsidR="00FE0BE0" w:rsidRPr="00514DA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A21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DF50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D82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3C02582F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AAC3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C09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8B8B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24F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AFF1C6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4FC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F74F" w14:textId="77777777" w:rsidR="00FE0BE0" w:rsidRPr="00514DA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868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3053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A6B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FE0BE0" w14:paraId="1F105EC4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CD67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C97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233D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823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79A9AA5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4F0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D393" w14:textId="77777777" w:rsidR="00FE0BE0" w:rsidRPr="00514DA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6BC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3557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1D1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E0BE0" w14:paraId="293D3AD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4365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4A6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A9DC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13F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E48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6395B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4753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1DA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96F2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89A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5A166C1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03B5115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3D4D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86F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A353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68B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0BD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D155B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AED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3C8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3A77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CF2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6F9008F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3F7BC4F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611D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65B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B83B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836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6128DE3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BF5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41A2A2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EC36" w14:textId="77777777" w:rsidR="00FE0BE0" w:rsidRPr="00514DA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CFD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97F8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BA4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BCA7B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FE0BE0" w14:paraId="317EDF92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1B1E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1560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0F04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F22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39CC87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177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DC5D31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6B3B" w14:textId="77777777" w:rsidR="00FE0BE0" w:rsidRPr="00514DA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87A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0DFA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F06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26B5A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13826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FE0BE0" w14:paraId="16D07232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AD51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EEF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55C6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5C0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B2457B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882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E3589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EA94" w14:textId="77777777" w:rsidR="00FE0BE0" w:rsidRPr="00514DA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196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D5D8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8D3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335FAE0F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A681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817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CEC8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D33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3215582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412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AA3BB8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CFFD" w14:textId="77777777" w:rsidR="00FE0BE0" w:rsidRPr="00514DA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E67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317D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475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59115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FB725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FE0BE0" w14:paraId="0C9FDABD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3F8D" w14:textId="77777777" w:rsidR="00FE0BE0" w:rsidRDefault="00FE0BE0" w:rsidP="00FE0BE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F6B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92F0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CD8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083047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3C3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2255F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55C7" w14:textId="77777777" w:rsidR="00FE0BE0" w:rsidRPr="00514DA4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73C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8EBD" w14:textId="77777777" w:rsidR="00FE0BE0" w:rsidRPr="00F6236C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A78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D2A8B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6B973F1A" w14:textId="77777777" w:rsidR="00FE0BE0" w:rsidRDefault="00FE0BE0">
      <w:pPr>
        <w:spacing w:before="40" w:after="40" w:line="192" w:lineRule="auto"/>
        <w:ind w:right="57"/>
        <w:rPr>
          <w:sz w:val="20"/>
          <w:lang w:val="ro-RO"/>
        </w:rPr>
      </w:pPr>
    </w:p>
    <w:p w14:paraId="3CF08BC0" w14:textId="77777777" w:rsidR="00FE0BE0" w:rsidRDefault="00FE0BE0" w:rsidP="00C022B2">
      <w:pPr>
        <w:pStyle w:val="Heading1"/>
        <w:spacing w:line="276" w:lineRule="auto"/>
      </w:pPr>
      <w:r>
        <w:t>LINIA 328</w:t>
      </w:r>
    </w:p>
    <w:p w14:paraId="732E2315" w14:textId="77777777" w:rsidR="00FE0BE0" w:rsidRDefault="00FE0BE0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E0BE0" w14:paraId="1D3818F4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D0C4" w14:textId="77777777" w:rsidR="00FE0BE0" w:rsidRDefault="00FE0BE0" w:rsidP="00FE0BE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DE05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5875" w14:textId="77777777" w:rsidR="00FE0BE0" w:rsidRPr="00FA2F2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570B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7DBD3954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5F4D40C7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31BAF679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542D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227B" w14:textId="77777777" w:rsidR="00FE0BE0" w:rsidRPr="00FA2F2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A452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46E7BD3F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0376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9D16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339A387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18D1" w14:textId="77777777" w:rsidR="00FE0BE0" w:rsidRDefault="00FE0BE0" w:rsidP="00FE0BE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CB0B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128E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95D9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01E56B85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7DF2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8255" w14:textId="77777777" w:rsidR="00FE0BE0" w:rsidRPr="00FA2F2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EA6A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E84E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E5A8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20A53058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36A6" w14:textId="77777777" w:rsidR="00FE0BE0" w:rsidRDefault="00FE0BE0" w:rsidP="00FE0BE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5D17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0C93" w14:textId="77777777" w:rsidR="00FE0BE0" w:rsidRPr="00FA2F2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5FB5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3FED89C8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8E22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1864FA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8E42" w14:textId="77777777" w:rsidR="00FE0BE0" w:rsidRPr="00FA2F2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3FBD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ED43" w14:textId="77777777" w:rsidR="00FE0BE0" w:rsidRPr="00FA2F2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CE46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4AFAC0A7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67E6" w14:textId="77777777" w:rsidR="00FE0BE0" w:rsidRDefault="00FE0BE0" w:rsidP="00FE0BE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CAC8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279B" w14:textId="77777777" w:rsidR="00FE0BE0" w:rsidRPr="00FA2F2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540E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2A33628C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56F3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0C63B3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7F13" w14:textId="77777777" w:rsidR="00FE0BE0" w:rsidRPr="00FA2F2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ECD2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03F0" w14:textId="77777777" w:rsidR="00FE0BE0" w:rsidRPr="00FA2F2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EB3F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7D3B3DC9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AEBF" w14:textId="77777777" w:rsidR="00FE0BE0" w:rsidRDefault="00FE0BE0" w:rsidP="00FE0BE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9453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1D78242C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74AB" w14:textId="77777777" w:rsidR="00FE0BE0" w:rsidRPr="00FA2F2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7EF2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750AAD94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F24A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CD8A" w14:textId="77777777" w:rsidR="00FE0BE0" w:rsidRPr="00FA2F2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D3A5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105F" w14:textId="77777777" w:rsidR="00FE0BE0" w:rsidRPr="00FA2F2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E588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492F1F0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4EBD" w14:textId="77777777" w:rsidR="00FE0BE0" w:rsidRDefault="00FE0BE0" w:rsidP="00FE0BE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9946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640812DB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424A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C57C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72DBED27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D977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A471" w14:textId="77777777" w:rsidR="00FE0BE0" w:rsidRPr="00FA2F2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406B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19A5" w14:textId="77777777" w:rsidR="00FE0BE0" w:rsidRPr="00FA2F2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A171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59B9AC61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309F" w14:textId="77777777" w:rsidR="00FE0BE0" w:rsidRDefault="00FE0BE0" w:rsidP="00FE0BE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13A3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1FD1" w14:textId="77777777" w:rsidR="00FE0BE0" w:rsidRPr="00FA2F2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7955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731974A3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8B59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B22B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F77B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1E0C" w14:textId="77777777" w:rsidR="00FE0BE0" w:rsidRPr="00FA2F2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8F92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7B146849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E4FF" w14:textId="77777777" w:rsidR="00FE0BE0" w:rsidRDefault="00FE0BE0" w:rsidP="00FE0BE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E9B8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24F1" w14:textId="77777777" w:rsidR="00FE0BE0" w:rsidRPr="00FA2F2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F702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71E3F02D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D021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1A5D7A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E2D7" w14:textId="77777777" w:rsidR="00FE0BE0" w:rsidRPr="00FA2F2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43EC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8B33" w14:textId="77777777" w:rsidR="00FE0BE0" w:rsidRPr="00FA2F2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14E4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70C82242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A34B" w14:textId="77777777" w:rsidR="00FE0BE0" w:rsidRDefault="00FE0BE0" w:rsidP="00FE0BE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47F1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BE44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2F1E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63A4167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EC66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F90B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FBBA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FB98" w14:textId="77777777" w:rsidR="00FE0BE0" w:rsidRPr="00FA2F2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B4B5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7DBC7052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412E018F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FEA9E3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E0BE0" w14:paraId="785A5B3E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320A" w14:textId="77777777" w:rsidR="00FE0BE0" w:rsidRDefault="00FE0BE0" w:rsidP="00FE0BE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916A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3292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0B8C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056B1AF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466B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210E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FA0B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374F" w14:textId="77777777" w:rsidR="00FE0BE0" w:rsidRPr="00FA2F2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BE32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49815E9A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03171D01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C067C9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E0BE0" w14:paraId="355AA894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4678" w14:textId="77777777" w:rsidR="00FE0BE0" w:rsidRDefault="00FE0BE0" w:rsidP="00FE0BE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47A1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C3C1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9BE8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D01F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21FC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8987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D6BC" w14:textId="77777777" w:rsidR="00FE0BE0" w:rsidRPr="00FA2F2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CA34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2A5F19EA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71E493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E0BE0" w14:paraId="162B8D7F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130C" w14:textId="77777777" w:rsidR="00FE0BE0" w:rsidRDefault="00FE0BE0" w:rsidP="00FE0BE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B908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438B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0AF4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2111C38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4132" w14:textId="77777777" w:rsidR="00FE0BE0" w:rsidRPr="002A60A1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057E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7395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1FE6" w14:textId="77777777" w:rsidR="00FE0BE0" w:rsidRPr="00FA2F2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B5AA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2511FF05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712880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E0BE0" w14:paraId="7AE35895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F032" w14:textId="77777777" w:rsidR="00FE0BE0" w:rsidRDefault="00FE0BE0" w:rsidP="00FE0BE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6456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1D98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2EDB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4AA4AD8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1EA8" w14:textId="77777777" w:rsidR="00FE0BE0" w:rsidRPr="002A60A1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D2DF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858F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A2E7" w14:textId="77777777" w:rsidR="00FE0BE0" w:rsidRPr="00FA2F2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5D98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0A317CCB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278D32CB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E24E50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E0BE0" w14:paraId="4B8E8413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4057" w14:textId="77777777" w:rsidR="00FE0BE0" w:rsidRDefault="00FE0BE0" w:rsidP="00FE0BE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3F52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EE0D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4A95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25EF24D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21FB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61E5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5226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7257" w14:textId="77777777" w:rsidR="00FE0BE0" w:rsidRPr="00FA2F2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5B14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2058088D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6C4CCD7B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73D3BB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E0BE0" w14:paraId="760E6414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B042" w14:textId="77777777" w:rsidR="00FE0BE0" w:rsidRDefault="00FE0BE0" w:rsidP="00FE0BE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A845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462C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B711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D7AB9AE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0C05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04046B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463A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F23E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FFD4" w14:textId="77777777" w:rsidR="00FE0BE0" w:rsidRPr="00FA2F2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308C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4F3E1B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1B-3B și intrare Atelierul de zonă Cap Y.</w:t>
            </w:r>
          </w:p>
        </w:tc>
      </w:tr>
    </w:tbl>
    <w:p w14:paraId="21223E0A" w14:textId="77777777" w:rsidR="00FE0BE0" w:rsidRDefault="00FE0BE0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5E1CB4F1" w14:textId="77777777" w:rsidR="00FE0BE0" w:rsidRDefault="00FE0BE0" w:rsidP="00D80858">
      <w:pPr>
        <w:pStyle w:val="Heading1"/>
        <w:spacing w:line="276" w:lineRule="auto"/>
      </w:pPr>
    </w:p>
    <w:p w14:paraId="0E567159" w14:textId="77777777" w:rsidR="00FE0BE0" w:rsidRDefault="00FE0BE0" w:rsidP="00D80858">
      <w:pPr>
        <w:pStyle w:val="Heading1"/>
        <w:spacing w:line="276" w:lineRule="auto"/>
      </w:pPr>
      <w:r>
        <w:t>LINIA 330</w:t>
      </w:r>
    </w:p>
    <w:p w14:paraId="2547171C" w14:textId="77777777" w:rsidR="00FE0BE0" w:rsidRDefault="00FE0BE0" w:rsidP="00D80858">
      <w:pPr>
        <w:pStyle w:val="Heading1"/>
        <w:spacing w:line="276" w:lineRule="auto"/>
        <w:rPr>
          <w:b w:val="0"/>
          <w:bCs w:val="0"/>
          <w:sz w:val="8"/>
        </w:rPr>
      </w:pPr>
      <w:r>
        <w:t>SÂNTANA - BRAD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E0BE0" w14:paraId="49C1E818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545B" w14:textId="77777777" w:rsidR="00FE0BE0" w:rsidRDefault="00FE0BE0" w:rsidP="00FE0BE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EFF6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A675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942B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46372244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733A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9360D3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2F95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320E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3580" w14:textId="77777777" w:rsidR="00FE0BE0" w:rsidRPr="001C04D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575B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4EE483D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B6BD" w14:textId="77777777" w:rsidR="00FE0BE0" w:rsidRDefault="00FE0BE0" w:rsidP="00FE0BE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3838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81BB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9E0D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65123EA0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5B2B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2B2856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2910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F8AB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9841" w14:textId="77777777" w:rsidR="00FE0BE0" w:rsidRPr="001C04D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D12D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629A672B" w14:textId="77777777">
        <w:trPr>
          <w:cantSplit/>
          <w:trHeight w:val="12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9670" w14:textId="77777777" w:rsidR="00FE0BE0" w:rsidRDefault="00FE0BE0" w:rsidP="00FE0BE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1D88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28+650</w:t>
            </w:r>
          </w:p>
          <w:p w14:paraId="33E3B1E4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363E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CE20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Șiria  -</w:t>
            </w:r>
          </w:p>
          <w:p w14:paraId="56D58727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C1BA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DF40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7C8F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396A" w14:textId="77777777" w:rsidR="00FE0BE0" w:rsidRPr="001C04D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6B94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Târnova - Zărand s-a suspendat activitatea de mișcare.</w:t>
            </w:r>
          </w:p>
          <w:p w14:paraId="1474DEF7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trenurilor se face în abaterea S2 și S6 Târnova.</w:t>
            </w:r>
          </w:p>
        </w:tc>
      </w:tr>
      <w:tr w:rsidR="00FE0BE0" w14:paraId="2C3BD7D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DAB9" w14:textId="77777777" w:rsidR="00FE0BE0" w:rsidRDefault="00FE0BE0" w:rsidP="00FE0BE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DFF3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209A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9E0B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Ineu</w:t>
            </w:r>
          </w:p>
          <w:p w14:paraId="6EDDEDA0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06F7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0204AE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3D9C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5E91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B2CB" w14:textId="77777777" w:rsidR="00FE0BE0" w:rsidRPr="001C04D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18F2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3E43719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9B2B" w14:textId="77777777" w:rsidR="00FE0BE0" w:rsidRDefault="00FE0BE0" w:rsidP="00FE0BE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735A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50+400</w:t>
            </w:r>
          </w:p>
          <w:p w14:paraId="08C2F60D" w14:textId="77777777" w:rsidR="00FE0BE0" w:rsidRDefault="00FE0BE0" w:rsidP="00F473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0699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E60F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 - Sebiş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BC6A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2F28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0D17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F310" w14:textId="77777777" w:rsidR="00FE0BE0" w:rsidRPr="001C04D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8021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7CFEC8F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9482" w14:textId="77777777" w:rsidR="00FE0BE0" w:rsidRDefault="00FE0BE0" w:rsidP="00FE0BE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1339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B53CF0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84C0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911E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Sebiş</w:t>
            </w:r>
          </w:p>
          <w:p w14:paraId="13FFFDCC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/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430A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F0BEDB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CACC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DBE4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5CF8" w14:textId="77777777" w:rsidR="00FE0BE0" w:rsidRPr="001C04D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7733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46C3AD3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01EB" w14:textId="77777777" w:rsidR="00FE0BE0" w:rsidRDefault="00FE0BE0" w:rsidP="00FE0BE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8716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345B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46FA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Gurahonţ</w:t>
            </w:r>
          </w:p>
          <w:p w14:paraId="5AE195F9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514B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9269F0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DECD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244F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B4C4" w14:textId="77777777" w:rsidR="00FE0BE0" w:rsidRPr="001C04D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9F08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1C37024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7FAD" w14:textId="77777777" w:rsidR="00FE0BE0" w:rsidRDefault="00FE0BE0" w:rsidP="00FE0BE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FD3F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133+530</w:t>
            </w:r>
          </w:p>
          <w:p w14:paraId="704E14DA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ED85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111B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Vârfurile - Brad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3A83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7740" w14:textId="77777777" w:rsidR="00FE0BE0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ACEB" w14:textId="77777777" w:rsidR="00FE0BE0" w:rsidRDefault="00FE0B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5E9B" w14:textId="77777777" w:rsidR="00FE0BE0" w:rsidRPr="001C04D5" w:rsidRDefault="00FE0B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32BB" w14:textId="77777777" w:rsidR="00FE0BE0" w:rsidRDefault="00FE0B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55F4F8A" w14:textId="77777777" w:rsidR="00FE0BE0" w:rsidRDefault="00FE0BE0" w:rsidP="00D80858">
      <w:pPr>
        <w:spacing w:before="40" w:after="40" w:line="276" w:lineRule="auto"/>
        <w:ind w:right="57"/>
        <w:rPr>
          <w:sz w:val="20"/>
          <w:lang w:val="ro-RO"/>
        </w:rPr>
      </w:pPr>
    </w:p>
    <w:p w14:paraId="3F483101" w14:textId="77777777" w:rsidR="00FE0BE0" w:rsidRDefault="00FE0BE0" w:rsidP="008C333F">
      <w:pPr>
        <w:pStyle w:val="Heading1"/>
        <w:spacing w:line="360" w:lineRule="auto"/>
      </w:pPr>
      <w:r>
        <w:t>LINIA 335</w:t>
      </w:r>
    </w:p>
    <w:p w14:paraId="4F8CCD5A" w14:textId="77777777" w:rsidR="00FE0BE0" w:rsidRDefault="00FE0BE0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E0BE0" w14:paraId="4715C2A1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D54D" w14:textId="77777777" w:rsidR="00FE0BE0" w:rsidRDefault="00FE0BE0" w:rsidP="00FE0BE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E27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7E05" w14:textId="77777777" w:rsidR="00FE0BE0" w:rsidRPr="009050E5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70E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A40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597DB28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4635D26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CDEE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D76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C615" w14:textId="77777777" w:rsidR="00FE0BE0" w:rsidRPr="009050E5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FAA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23CF8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DC64D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28D8869D" w14:textId="77777777" w:rsidR="00FE0BE0" w:rsidRDefault="00FE0BE0">
      <w:pPr>
        <w:spacing w:before="40" w:after="40" w:line="192" w:lineRule="auto"/>
        <w:ind w:right="57"/>
        <w:rPr>
          <w:sz w:val="20"/>
          <w:lang w:val="ro-RO"/>
        </w:rPr>
      </w:pPr>
    </w:p>
    <w:p w14:paraId="0C43B509" w14:textId="77777777" w:rsidR="00FE0BE0" w:rsidRDefault="00FE0BE0" w:rsidP="00274DBB">
      <w:pPr>
        <w:pStyle w:val="Heading1"/>
        <w:spacing w:line="360" w:lineRule="auto"/>
      </w:pPr>
      <w:r>
        <w:lastRenderedPageBreak/>
        <w:t>LINIA 400</w:t>
      </w:r>
    </w:p>
    <w:p w14:paraId="1C84D923" w14:textId="77777777" w:rsidR="00FE0BE0" w:rsidRDefault="00FE0BE0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2" w:name="_Hlk210635328"/>
      <w:r>
        <w:t>EPISCOPIA BIHOR - HALMEU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E0BE0" w14:paraId="0F40D1DB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D667" w14:textId="77777777" w:rsidR="00FE0BE0" w:rsidRDefault="00FE0BE0" w:rsidP="00FE0BE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FA3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1727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00B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6C9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0883676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3421AB6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C2D2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9B33" w14:textId="77777777" w:rsidR="00FE0BE0" w:rsidRDefault="00FE0BE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D41D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154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A64BB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B34A9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FE0BE0" w14:paraId="1326A9EC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79FA" w14:textId="77777777" w:rsidR="00FE0BE0" w:rsidRDefault="00FE0BE0" w:rsidP="00FE0BE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473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935B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B34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23BB3FA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139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89B6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0027" w14:textId="77777777" w:rsidR="00FE0BE0" w:rsidRDefault="00FE0BE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CDE0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184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FE0BE0" w14:paraId="0C86762B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90CF" w14:textId="77777777" w:rsidR="00FE0BE0" w:rsidRDefault="00FE0BE0" w:rsidP="00FE0BE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396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1275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F2A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293032C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D4C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EA5B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558A" w14:textId="77777777" w:rsidR="00FE0BE0" w:rsidRDefault="00FE0BE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569E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A9D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26B734F9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0ECA" w14:textId="77777777" w:rsidR="00FE0BE0" w:rsidRDefault="00FE0BE0" w:rsidP="00FE0BE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139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F773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B2C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0BAC028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5E7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0DFD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5CD5" w14:textId="77777777" w:rsidR="00FE0BE0" w:rsidRDefault="00FE0BE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1A84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0A3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06DDB7D3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0441" w14:textId="77777777" w:rsidR="00FE0BE0" w:rsidRDefault="00FE0BE0" w:rsidP="00FE0BE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1C9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497E753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E7EB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D34C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2E21FBE7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98F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49F2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994F" w14:textId="77777777" w:rsidR="00FE0BE0" w:rsidRDefault="00FE0BE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6815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B52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34374867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E1D4ED" w14:textId="77777777" w:rsidR="00FE0BE0" w:rsidRDefault="00FE0BE0" w:rsidP="00FE0BE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2F3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FD6A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B15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559F045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434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1EC8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B667" w14:textId="77777777" w:rsidR="00FE0BE0" w:rsidRDefault="00FE0BE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356E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96A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0FDED04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790D" w14:textId="77777777" w:rsidR="00FE0BE0" w:rsidRDefault="00FE0BE0" w:rsidP="00FE0BE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B53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3853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96F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2E8AD1F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756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C7C1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15D4" w14:textId="77777777" w:rsidR="00FE0BE0" w:rsidRDefault="00FE0BE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09E9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E35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A8A48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50BD792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FE0BE0" w14:paraId="6B07C55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E85C" w14:textId="77777777" w:rsidR="00FE0BE0" w:rsidRDefault="00FE0BE0" w:rsidP="00FE0BE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0BB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E304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D62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4237D3B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2C19C2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208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74BE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827B" w14:textId="77777777" w:rsidR="00FE0BE0" w:rsidRDefault="00FE0BE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59E9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267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7A0818AB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AA52" w14:textId="77777777" w:rsidR="00FE0BE0" w:rsidRDefault="00FE0BE0" w:rsidP="00FE0BE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CE4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4B82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A76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576CC07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221130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3C3F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14C8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099B" w14:textId="77777777" w:rsidR="00FE0BE0" w:rsidRDefault="00FE0BE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6E0E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D46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75013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70BC11E9" w14:textId="77777777" w:rsidR="00FE0BE0" w:rsidRPr="001174B3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E0BE0" w14:paraId="50949799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503C" w14:textId="77777777" w:rsidR="00FE0BE0" w:rsidRDefault="00FE0BE0" w:rsidP="00FE0BE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C7D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60B8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613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43CE43D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4B5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01B24A9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D5AD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1362" w14:textId="77777777" w:rsidR="00FE0BE0" w:rsidRDefault="00FE0BE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76A8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05FD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0BD6A197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9681" w14:textId="77777777" w:rsidR="00FE0BE0" w:rsidRDefault="00FE0BE0" w:rsidP="00FE0BE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CF78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14DE0B22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D758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031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5352651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239B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B066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10A5" w14:textId="77777777" w:rsidR="00FE0BE0" w:rsidRDefault="00FE0BE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70BF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0AF5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5781BF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1614ADEC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C7D1" w14:textId="77777777" w:rsidR="00FE0BE0" w:rsidRDefault="00FE0BE0" w:rsidP="00FE0BE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6BF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2180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F082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645E903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FB9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35EE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CB26" w14:textId="77777777" w:rsidR="00FE0BE0" w:rsidRDefault="00FE0BE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228F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92C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40B9EF85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FC58" w14:textId="77777777" w:rsidR="00FE0BE0" w:rsidRDefault="00FE0BE0" w:rsidP="00FE0BE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8BF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68CF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CFB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757AD63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701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40D4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E560" w14:textId="77777777" w:rsidR="00FE0BE0" w:rsidRDefault="00FE0BE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5DFB" w14:textId="77777777" w:rsidR="00FE0BE0" w:rsidRPr="00F344E1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325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8268D98" w14:textId="77777777" w:rsidR="00FE0BE0" w:rsidRDefault="00FE0BE0">
      <w:pPr>
        <w:spacing w:before="40" w:after="40" w:line="192" w:lineRule="auto"/>
        <w:ind w:right="57"/>
        <w:rPr>
          <w:sz w:val="20"/>
          <w:lang w:val="ro-RO"/>
        </w:rPr>
      </w:pPr>
    </w:p>
    <w:p w14:paraId="0D34355B" w14:textId="77777777" w:rsidR="00217F27" w:rsidRDefault="00217F27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4FD1BD3C" w14:textId="77777777" w:rsidR="00217F27" w:rsidRDefault="00217F27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38E3EB7D" w14:textId="77777777" w:rsidR="00217F27" w:rsidRDefault="00217F27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69681532" w14:textId="77777777" w:rsidR="00217F27" w:rsidRDefault="00217F27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40B0F3E0" w14:textId="77777777" w:rsidR="00217F27" w:rsidRDefault="00217F27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17555A3F" w14:textId="77777777" w:rsidR="00217F27" w:rsidRDefault="00217F27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3749BB94" w14:textId="77777777" w:rsidR="00217F27" w:rsidRDefault="00217F27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6BD8BD24" w14:textId="4073D89C" w:rsidR="00FE0BE0" w:rsidRDefault="00FE0BE0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401</w:t>
      </w:r>
    </w:p>
    <w:p w14:paraId="74DD092F" w14:textId="77777777" w:rsidR="00FE0BE0" w:rsidRDefault="00FE0BE0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E0BE0" w14:paraId="24C8E26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3AB2" w14:textId="77777777" w:rsidR="00FE0BE0" w:rsidRDefault="00FE0BE0" w:rsidP="00FE0BE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AACA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BEFC" w14:textId="77777777" w:rsidR="00FE0BE0" w:rsidRPr="00BB2EA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747B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30326F9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FD0D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A59B" w14:textId="77777777" w:rsidR="00FE0BE0" w:rsidRPr="00BB2EA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E28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503A" w14:textId="77777777" w:rsidR="00FE0BE0" w:rsidRPr="00BB2EA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8C3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DD47A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1C13203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FE0BE0" w14:paraId="46C26FE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A199" w14:textId="77777777" w:rsidR="00FE0BE0" w:rsidRDefault="00FE0BE0" w:rsidP="00FE0BE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410C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5ABA" w14:textId="77777777" w:rsidR="00FE0BE0" w:rsidRPr="00BB2EA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64A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57D5B87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</w:t>
            </w:r>
          </w:p>
          <w:p w14:paraId="3D122D28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2A6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8736" w14:textId="77777777" w:rsidR="00FE0BE0" w:rsidRPr="00BB2EA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FBB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2777" w14:textId="77777777" w:rsidR="00FE0BE0" w:rsidRPr="00BB2EA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02D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22B4824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F379" w14:textId="77777777" w:rsidR="00FE0BE0" w:rsidRDefault="00FE0BE0" w:rsidP="00FE0BE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460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F838" w14:textId="77777777" w:rsidR="00FE0BE0" w:rsidRPr="00BB2EA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645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3A0C624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</w:t>
            </w:r>
          </w:p>
          <w:p w14:paraId="0824181E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D8D7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94CF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A7D6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8019" w14:textId="77777777" w:rsidR="00FE0BE0" w:rsidRPr="00BB2EA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4A99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59B1D1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4607577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E0BE0" w14:paraId="15AE5E7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8251" w14:textId="77777777" w:rsidR="00FE0BE0" w:rsidRDefault="00FE0BE0" w:rsidP="00FE0BE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15B3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3750" w14:textId="77777777" w:rsidR="00FE0BE0" w:rsidRPr="00BB2EA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ED3F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8D64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E06A" w14:textId="77777777" w:rsidR="00FE0BE0" w:rsidRPr="00BB2EA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06FE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245C" w14:textId="77777777" w:rsidR="00FE0BE0" w:rsidRPr="00BB2EA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DD1A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4CF5B3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7ACA4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FE0BE0" w14:paraId="47CA92F2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7A7B" w14:textId="77777777" w:rsidR="00FE0BE0" w:rsidRDefault="00FE0BE0" w:rsidP="00FE0BE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A191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0C33" w14:textId="77777777" w:rsidR="00FE0BE0" w:rsidRPr="00BB2EA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AFD0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6DED6346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74C9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1344" w14:textId="77777777" w:rsidR="00FE0BE0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0625" w14:textId="77777777" w:rsidR="00FE0BE0" w:rsidRDefault="00FE0B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AF9A" w14:textId="77777777" w:rsidR="00FE0BE0" w:rsidRPr="00BB2EA6" w:rsidRDefault="00FE0B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9204" w14:textId="77777777" w:rsidR="00FE0BE0" w:rsidRDefault="00FE0B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174328B" w14:textId="77777777" w:rsidR="00FE0BE0" w:rsidRDefault="00FE0BE0">
      <w:pPr>
        <w:spacing w:before="40" w:after="40" w:line="192" w:lineRule="auto"/>
        <w:ind w:right="57"/>
        <w:rPr>
          <w:sz w:val="20"/>
          <w:lang w:val="ro-RO"/>
        </w:rPr>
      </w:pPr>
    </w:p>
    <w:p w14:paraId="7580C2FE" w14:textId="77777777" w:rsidR="00FE0BE0" w:rsidRDefault="00FE0BE0" w:rsidP="00F0370D">
      <w:pPr>
        <w:pStyle w:val="Heading1"/>
        <w:spacing w:line="360" w:lineRule="auto"/>
      </w:pPr>
      <w:r>
        <w:lastRenderedPageBreak/>
        <w:t>LINIA 800</w:t>
      </w:r>
    </w:p>
    <w:p w14:paraId="67C58EF8" w14:textId="77777777" w:rsidR="00FE0BE0" w:rsidRDefault="00FE0BE0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E0BE0" w14:paraId="1F9CAD0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AB44F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409F9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F760A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03CA4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87345B5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5FA56" w14:textId="77777777" w:rsidR="00FE0BE0" w:rsidRDefault="00FE0BE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176F5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D53F2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A3492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F8DB9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68304B1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6AF92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A5F91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0E3E3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36DBA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E2578D8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9F579" w14:textId="77777777" w:rsidR="00FE0BE0" w:rsidRDefault="00FE0BE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AF84C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4778B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AD39C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4BF6C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6AABA35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E1F7B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A85E7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FCF0E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70149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392603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4086B" w14:textId="77777777" w:rsidR="00FE0BE0" w:rsidRDefault="00FE0BE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3EE14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13CBF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4502B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440DD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B91D73" w14:textId="77777777" w:rsidR="00FE0BE0" w:rsidRDefault="00FE0BE0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FE0BE0" w:rsidRPr="00A8307A" w14:paraId="39333B0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5FCEC" w14:textId="77777777" w:rsidR="00FE0BE0" w:rsidRPr="00A75A00" w:rsidRDefault="00FE0BE0" w:rsidP="00FE0BE0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4CC0A" w14:textId="77777777" w:rsidR="00FE0BE0" w:rsidRPr="00A8307A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48175" w14:textId="77777777" w:rsidR="00FE0BE0" w:rsidRPr="00A8307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75FF0" w14:textId="77777777" w:rsidR="00FE0BE0" w:rsidRPr="00A8307A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84C88" w14:textId="77777777" w:rsidR="00FE0BE0" w:rsidRDefault="00FE0BE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ACEF26" w14:textId="77777777" w:rsidR="00FE0BE0" w:rsidRDefault="00FE0BE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025F544F" w14:textId="77777777" w:rsidR="00FE0BE0" w:rsidRDefault="00FE0BE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E320376" w14:textId="77777777" w:rsidR="00FE0BE0" w:rsidRDefault="00FE0BE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B9883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6D7D8" w14:textId="77777777" w:rsidR="00FE0BE0" w:rsidRPr="00A8307A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355DA" w14:textId="77777777" w:rsidR="00FE0BE0" w:rsidRPr="00A8307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18AFA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5D5930" w14:textId="77777777" w:rsidR="00FE0BE0" w:rsidRPr="00A8307A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FE0BE0" w14:paraId="0210BB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B5BD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FBF6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E036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5B45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55A563B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127E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F12565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6150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4129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888D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6E14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FE0BE0" w14:paraId="6CE50E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B21B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8C80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016A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FD19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4F28DC2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37FA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CB125E5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4307A53F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175B40AC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22CCD7B5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277C10B3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639D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6DE7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1806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879B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5AB80E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62EE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0FEA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5A7A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C552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D42D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7FB7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6041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701C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BB7C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5771AB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B07CFF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E0BE0" w14:paraId="4DC8A0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1E90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6370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9375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CC31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41BA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52D0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D207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0F90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E9EA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82B7B5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CE84C7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E0BE0" w14:paraId="5A67E3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A89A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EE5D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5E7E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F983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0C74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8D43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3C59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0995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7E81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5211ED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867C9F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FE0BE0" w14:paraId="6E2D69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D245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7B6F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7A58070B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3A44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138D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E1AF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F221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CA10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74D8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62AE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3B6EC3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829C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7974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4EB9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0B83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878A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72AA928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05DA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3703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5E7B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8034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303DD5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C0E06F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FE0BE0" w14:paraId="5C6B93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D2F6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FD62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8685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8823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8F2B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200B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FB0B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C5EB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71A8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EF1717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55BE20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FE0BE0" w14:paraId="3D8E5E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2F8C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D783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ABA3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472F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AE0B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AFEB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8EA2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A28A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38C4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AC6641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DBCE83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E0BE0" w14:paraId="0DC6AE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A4E9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2FE0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64D1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617F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1F21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018EE3D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44F2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C6E3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DD8A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C043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24CCED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37C3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FB3F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7DB3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FF63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7D9D5E1D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8722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DBEB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CBE4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6893DE0A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1B46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06A5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E0BE0" w14:paraId="2FA93D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FC30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AD62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4A51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C45D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13CE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8E98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1F01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25F555A3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13BF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75CE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FE0BE0" w14:paraId="37F7BA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0CED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A722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47557E52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E7C1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BA65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8205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BEAC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C9EB" w14:textId="77777777" w:rsidR="00FE0BE0" w:rsidRDefault="00FE0BE0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53F6F28B" w14:textId="77777777" w:rsidR="00FE0BE0" w:rsidRDefault="00FE0BE0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A4D9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F751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14:paraId="639281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B725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C588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C9FF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2271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2D38049F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0ABF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2A10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7823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59DEA5C3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1BE1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721C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14:paraId="675B14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6F7F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0DF0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8FE0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3634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72F3AB7" w14:textId="77777777" w:rsidR="00FE0BE0" w:rsidRPr="008B2519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3F72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4ABE65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1B8F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01E3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1923" w14:textId="77777777" w:rsidR="00FE0BE0" w:rsidRPr="008D08DE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2BFB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E0BE0" w14:paraId="3F83DF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77AA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7B1E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44EEF6E1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EC6F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17DE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3988CAB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610D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FCE6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E0D6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7769" w14:textId="77777777" w:rsidR="00FE0BE0" w:rsidRPr="008D08DE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F926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14:paraId="163116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4400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8719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8E6A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6B86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205C68D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E504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A378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0456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3F735DF7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96FC" w14:textId="77777777" w:rsidR="00FE0BE0" w:rsidRPr="008D08DE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1B9C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14:paraId="5C7CE1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6246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0D24" w14:textId="77777777" w:rsidR="00FE0BE0" w:rsidRDefault="00FE0BE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05B4" w14:textId="77777777" w:rsidR="00FE0BE0" w:rsidRPr="001161EA" w:rsidRDefault="00FE0BE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AC40" w14:textId="77777777" w:rsidR="00FE0BE0" w:rsidRDefault="00FE0BE0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7F6CF45" w14:textId="77777777" w:rsidR="00FE0BE0" w:rsidRDefault="00FE0BE0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5080" w14:textId="77777777" w:rsidR="00FE0BE0" w:rsidRDefault="00FE0BE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96F0E72" w14:textId="77777777" w:rsidR="00FE0BE0" w:rsidRDefault="00FE0BE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2459" w14:textId="77777777" w:rsidR="00FE0BE0" w:rsidRPr="001161EA" w:rsidRDefault="00FE0BE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4A9E" w14:textId="77777777" w:rsidR="00FE0BE0" w:rsidRDefault="00FE0BE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5289" w14:textId="77777777" w:rsidR="00FE0BE0" w:rsidRPr="008D08DE" w:rsidRDefault="00FE0BE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2204" w14:textId="77777777" w:rsidR="00FE0BE0" w:rsidRDefault="00FE0BE0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FE0BE0" w14:paraId="36157A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045B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DBB2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FDD3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7067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D7CF6B5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6F0C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EB69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0300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C108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4C49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FE0BE0" w14:paraId="182397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066F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B1CF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11D0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3A91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E33BCFE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40E7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6954B595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02E5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0F5D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4C82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FC74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0C05D732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571D3FC0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FE0BE0" w14:paraId="139BD7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A872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F7EE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291F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64ED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B37A9B2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E416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F257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BEFC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990C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307C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3AA298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888D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6E9A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DA92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D798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748EA23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2DBC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36266A3A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003E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4E2D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CD5E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71C1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EED474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1F5929BA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FE0BE0" w14:paraId="098EC3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556D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FF94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A775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136A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8BC902B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801C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6C869EBE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C06F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1AE6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A259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2466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A51E64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8BCB27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0FFD756E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FE0BE0" w14:paraId="73F849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28FE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7C9B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0219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7756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336FAA1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CAE6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29E6A5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22FB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C543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5928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27BF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36D0E3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FE0BE0" w14:paraId="281DEC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B71F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E39F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2FE9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0617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608715A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7119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9909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B6A6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E9F9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F656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5904E7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FE0BE0" w14:paraId="139AF9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E1BA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6EFD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0C1FD8A0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1724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8F94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3FAEFE4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0CD1D07A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9935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6BA2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F67A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6AE1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1B4C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14:paraId="5DEA54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CAD1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8261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7D89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B062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325819C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20EA07A1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69AE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08E9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9E2D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2B94DB6C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851F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A34B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14:paraId="6D4D06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C8AD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42DA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9345" w14:textId="77777777" w:rsidR="00FE0BE0" w:rsidRPr="001161EA" w:rsidRDefault="00FE0BE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8207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6F916B8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51F4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DF9F7EC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09A9035C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A61B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30CC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FDE4" w14:textId="77777777" w:rsidR="00FE0BE0" w:rsidRPr="001161EA" w:rsidRDefault="00FE0BE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F05E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E0BE0" w14:paraId="74741C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4B33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BF50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4D76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62D7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DB283B6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A589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43A254BE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4599E89F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EF4F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717B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55F8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0692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333EB2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7883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F741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6542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7D5A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25EC095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FAA2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DEEA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641D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93B6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8B9B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056EA9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730976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FE0BE0" w14:paraId="48D607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3899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0606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CFBF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BBBD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CFC03F9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37C8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C2B5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656F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1855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59E2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49C48B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D50D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3368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F4E5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E668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B790F4D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EFFC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8FDC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A165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7B8E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C495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7FC9C0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50BC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F5B2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6663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AAB2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52C5A7C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2F7F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FD12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5E87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235B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2A62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730C65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9258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257E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1F6D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6B79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FBBB064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9EFB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D4EE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8ED3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D865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66D2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799FD6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39F6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69A8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4352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9335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71919D0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49003E4B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9525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745F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48BD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4789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3A8C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4B0A85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AF07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4070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D88F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D7E9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84B106A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7545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ABD6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0D6D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02E2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94B6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11C04A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40ABD3D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FE0BE0" w14:paraId="6706EB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F6DE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8913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78B5836D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F185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5E25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A1B0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9429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BDB7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E0A3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87CF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7095E6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9076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CA53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8241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E8FB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B835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7CA2869E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528A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246B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DDC2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57DD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425A7B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FE0BE0" w14:paraId="29F010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FBA8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4202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28BB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7E40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578241E1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2C68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5930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6440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46A6AE9C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7BD4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2FBC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518B1D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14C6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E75E" w14:textId="77777777" w:rsidR="00FE0BE0" w:rsidRDefault="00FE0BE0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C94F" w14:textId="77777777" w:rsidR="00FE0BE0" w:rsidRPr="001161EA" w:rsidRDefault="00FE0BE0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8C1A" w14:textId="77777777" w:rsidR="00FE0BE0" w:rsidRDefault="00FE0BE0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A853" w14:textId="77777777" w:rsidR="00FE0BE0" w:rsidRDefault="00FE0BE0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3AB1" w14:textId="77777777" w:rsidR="00FE0BE0" w:rsidRPr="001161EA" w:rsidRDefault="00FE0BE0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572B" w14:textId="77777777" w:rsidR="00FE0BE0" w:rsidRDefault="00FE0BE0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1B08CF4F" w14:textId="77777777" w:rsidR="00FE0BE0" w:rsidRDefault="00FE0BE0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D680" w14:textId="77777777" w:rsidR="00FE0BE0" w:rsidRDefault="00FE0BE0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CD4F" w14:textId="77777777" w:rsidR="00FE0BE0" w:rsidRDefault="00FE0BE0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E0BE0" w14:paraId="181E3D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FA03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3629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7A0B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C5D8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1FBE51A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1D64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21646A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D15FD3E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F8FB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9DA3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31A2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EF44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6BCE41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D4898D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04ADBC52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FE0BE0" w14:paraId="61BBCF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7AE7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D1C7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7B50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727F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B1A4216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1890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C92C98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ACB7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DF19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63DF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5F25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33992D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0F47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1A24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C0F5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1D5E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7E578FC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5394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09165486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408B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E040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C33B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68F4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30B7AF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538A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A035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119A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46FF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9825677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E50E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6CCF0B0C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DE7B7B4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D7F6768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3BAED3A7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8376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1EE1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95DA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8643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52890E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2D4D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ABCE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C697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7702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5B54DCA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EB7E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21D80197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B5E6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33AB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C504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1680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1CD715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9A67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539C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5A9E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3C29" w14:textId="77777777" w:rsidR="00FE0BE0" w:rsidRDefault="00FE0BE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2F0C5CA" w14:textId="77777777" w:rsidR="00FE0BE0" w:rsidRDefault="00FE0BE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A880" w14:textId="77777777" w:rsidR="00FE0BE0" w:rsidRPr="00F565BC" w:rsidRDefault="00FE0BE0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3AAD39B3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63F7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CFB3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DF1E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5A9D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FE0BE0" w14:paraId="7217A2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E8EA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FB41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A077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DA60" w14:textId="77777777" w:rsidR="00FE0BE0" w:rsidRDefault="00FE0BE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6CF8A36" w14:textId="77777777" w:rsidR="00FE0BE0" w:rsidRDefault="00FE0BE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24B1" w14:textId="77777777" w:rsidR="00FE0BE0" w:rsidRDefault="00FE0BE0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7EA636E" w14:textId="77777777" w:rsidR="00FE0BE0" w:rsidRDefault="00FE0BE0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5797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1386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C316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00CD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FE0BE0" w14:paraId="6A65B6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3D65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0E73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4BE8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0655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D9DB8E2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6CF2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EC27E9E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533C" w14:textId="77777777" w:rsidR="00FE0BE0" w:rsidRPr="001161EA" w:rsidRDefault="00FE0BE0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E47C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5207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7604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E8A3605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747367F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52026BB5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41EADE7A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FE0BE0" w14:paraId="47BE51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DCB3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998A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2D28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3231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C5F79C3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0042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149DCAF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9A41751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4DED" w14:textId="77777777" w:rsidR="00FE0BE0" w:rsidRPr="001161EA" w:rsidRDefault="00FE0BE0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4C3A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F95B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D8F2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3AA14B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4A8ADE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FE0BE0" w14:paraId="2F9DC0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2FAB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A6F5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FE50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1FD3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010B68B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EAFB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7C06" w14:textId="77777777" w:rsidR="00FE0BE0" w:rsidRDefault="00FE0BE0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A7AE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8C37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D0D4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AE82D5B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4820DBD1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FE0BE0" w14:paraId="18E4C4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F9D2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D91B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EFA0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88B1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8BDD7A6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E3FB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164E482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1E46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5579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C7F7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33BC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69F18770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E5D336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FE0BE0" w14:paraId="5A0BFA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85F3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8D19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DF69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8520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FC80F7D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19C8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74F2BC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0190F16A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1E30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F77F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A33B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F9BC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9B258F8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FE0BE0" w14:paraId="218949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7437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1ED2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4B03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7B25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289181B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793B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92DB9D6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F25A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3599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EC53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F968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6F72C8AB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FE0BE0" w14:paraId="6DD412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2793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EEF1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8AC2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344E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3CC6988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23F94E0A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A1FC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0DDA1DE9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3390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CC78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D10F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38DE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B75F69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FE0BE0" w14:paraId="7CC31B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77B1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B5AA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180C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3D4E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D8FB4F9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93EB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6195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6859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E24B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276C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66FB2C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F940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F6DF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B50F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D797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C6E9F36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AEE9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E907BF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01D4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FAE1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73E9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9A3E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53B2B4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19C5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6CD6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3883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F392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3B71D28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376A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E8939A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80B2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E8FA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C77E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EC3D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15D8FF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0DA2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BD4C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BDFC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614A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FA80736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665B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6C54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9FFE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A611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CF5C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E0BE0" w14:paraId="407CBE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D22F" w14:textId="77777777" w:rsidR="00FE0BE0" w:rsidRDefault="00FE0BE0" w:rsidP="00FE0BE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198F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5D8B" w14:textId="77777777" w:rsidR="00FE0BE0" w:rsidRPr="001161EA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41C3" w14:textId="77777777" w:rsidR="00FE0BE0" w:rsidRDefault="00FE0BE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AC62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0B36" w14:textId="77777777" w:rsidR="00FE0BE0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E7C3" w14:textId="77777777" w:rsidR="00FE0BE0" w:rsidRDefault="00FE0BE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192D" w14:textId="77777777" w:rsidR="00FE0BE0" w:rsidRPr="008D08DE" w:rsidRDefault="00FE0BE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BE92" w14:textId="77777777" w:rsidR="00FE0BE0" w:rsidRDefault="00FE0BE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C95EE33" w14:textId="77777777" w:rsidR="00FE0BE0" w:rsidRDefault="00FE0BE0">
      <w:pPr>
        <w:spacing w:before="40" w:after="40" w:line="192" w:lineRule="auto"/>
        <w:ind w:right="57"/>
        <w:rPr>
          <w:sz w:val="20"/>
          <w:lang w:val="ro-RO"/>
        </w:rPr>
      </w:pPr>
    </w:p>
    <w:p w14:paraId="1E4A4A87" w14:textId="77777777" w:rsidR="00FE0BE0" w:rsidRPr="00C21F42" w:rsidRDefault="00FE0BE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319DA1D" w14:textId="77777777" w:rsidR="00FE0BE0" w:rsidRPr="00C21F42" w:rsidRDefault="00FE0BE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1D13F70" w14:textId="77777777" w:rsidR="00FE0BE0" w:rsidRPr="00C21F42" w:rsidRDefault="00FE0BE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37B684E" w14:textId="77777777" w:rsidR="00FE0BE0" w:rsidRPr="00C21F42" w:rsidRDefault="00FE0BE0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705D5026" w14:textId="77777777" w:rsidR="00FE0BE0" w:rsidRDefault="00FE0BE0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6D8BD83" w14:textId="77777777" w:rsidR="00FE0BE0" w:rsidRPr="00C21F42" w:rsidRDefault="00FE0BE0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03EB203D" w14:textId="77777777" w:rsidR="00FE0BE0" w:rsidRPr="00C21F42" w:rsidRDefault="00FE0BE0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E4068DF" w14:textId="77777777" w:rsidR="00FE0BE0" w:rsidRPr="00C21F42" w:rsidRDefault="00FE0BE0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804335D" w14:textId="77777777" w:rsidR="00FE0BE0" w:rsidRPr="00C21F42" w:rsidRDefault="00FE0BE0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71049344" w14:textId="77777777" w:rsidR="00FB37F1" w:rsidRPr="00F10F1C" w:rsidRDefault="00FB37F1" w:rsidP="00F10F1C"/>
    <w:sectPr w:rsidR="00FB37F1" w:rsidRPr="00F10F1C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C33E4" w14:textId="77777777" w:rsidR="00AA05DF" w:rsidRDefault="00AA05DF">
      <w:r>
        <w:separator/>
      </w:r>
    </w:p>
  </w:endnote>
  <w:endnote w:type="continuationSeparator" w:id="0">
    <w:p w14:paraId="3DAFB6CD" w14:textId="77777777" w:rsidR="00AA05DF" w:rsidRDefault="00AA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03C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E4AE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7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9FDB8" w14:textId="77777777" w:rsidR="00AA05DF" w:rsidRDefault="00AA05DF">
      <w:r>
        <w:separator/>
      </w:r>
    </w:p>
  </w:footnote>
  <w:footnote w:type="continuationSeparator" w:id="0">
    <w:p w14:paraId="4E7E5950" w14:textId="77777777" w:rsidR="00AA05DF" w:rsidRDefault="00AA0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1D6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0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51520F" w14:textId="709202D9" w:rsidR="006F5073" w:rsidRDefault="00C0614E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</w:t>
    </w:r>
    <w:r w:rsidR="001630DE">
      <w:rPr>
        <w:b/>
        <w:bCs/>
        <w:i/>
        <w:iCs/>
        <w:sz w:val="22"/>
      </w:rPr>
      <w:t>decada 21-31 decembrie 2025 si 1-10 ianuarie 2026</w:t>
    </w:r>
  </w:p>
  <w:p w14:paraId="31C5D1E8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313FBD0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127D90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967AD58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971CD0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DD27681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E19163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37636A3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91AF26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19D1C4B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1F755B6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44068F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607B0CF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016D06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164541FB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7A00EFC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FABA7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7DCF80A6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C876D52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279B6F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26BC7FD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BE4149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7F6E35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57C2519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6A7F52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475383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3FFAFF8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B29E4E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26A8B8F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5445F9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B14ACE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338F90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7BB71BD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AB5240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234480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ABB4D4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E91048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5C68419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1CD7CC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1C8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32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E29B" w14:textId="659AAF06" w:rsidR="00004110" w:rsidRPr="00A048AC" w:rsidRDefault="00C0614E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1630DE">
      <w:rPr>
        <w:b/>
        <w:bCs/>
        <w:i/>
        <w:iCs/>
        <w:sz w:val="22"/>
      </w:rPr>
      <w:t>decada 21-31 decembrie 2025 si 1-10 ianuarie 2026</w:t>
    </w:r>
  </w:p>
  <w:p w14:paraId="295F430E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69C358B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BEFDF2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47210EB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A3D9E26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8E90FB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0BC4C0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0E87F695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36730FDF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10B7D49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0D2141E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65A780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7BB4FB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57ED835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DD4AC15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2DA935E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654730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0CD09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4EA357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8132C4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4296127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24EDF9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E5139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D2EC48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63756E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640E85AE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C2B5E4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6CC52C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790BB1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665510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7E2F2F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89054E2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41549C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FBD264D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5E151342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7734A4D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9A3D8B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DBDC8C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4CD8F5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D016DF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AE3DF9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05754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71F5E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F333C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990A1E4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B09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F3B"/>
    <w:multiLevelType w:val="hybridMultilevel"/>
    <w:tmpl w:val="D8468306"/>
    <w:lvl w:ilvl="0" w:tplc="14789E2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C09EB"/>
    <w:multiLevelType w:val="hybridMultilevel"/>
    <w:tmpl w:val="C43606D0"/>
    <w:lvl w:ilvl="0" w:tplc="AA121EB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0442BC8"/>
    <w:multiLevelType w:val="hybridMultilevel"/>
    <w:tmpl w:val="73C6FCC0"/>
    <w:lvl w:ilvl="0" w:tplc="CEA6420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1B57872"/>
    <w:multiLevelType w:val="hybridMultilevel"/>
    <w:tmpl w:val="6B24AA10"/>
    <w:lvl w:ilvl="0" w:tplc="641A924A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E795D"/>
    <w:multiLevelType w:val="hybridMultilevel"/>
    <w:tmpl w:val="1E8AD412"/>
    <w:lvl w:ilvl="0" w:tplc="651EB3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0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EC2"/>
    <w:multiLevelType w:val="hybridMultilevel"/>
    <w:tmpl w:val="B59212AA"/>
    <w:lvl w:ilvl="0" w:tplc="C3201D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60788"/>
    <w:multiLevelType w:val="hybridMultilevel"/>
    <w:tmpl w:val="88906424"/>
    <w:lvl w:ilvl="0" w:tplc="797C1D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499354ED"/>
    <w:multiLevelType w:val="hybridMultilevel"/>
    <w:tmpl w:val="D6A8904A"/>
    <w:lvl w:ilvl="0" w:tplc="076C340C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E76C98"/>
    <w:multiLevelType w:val="hybridMultilevel"/>
    <w:tmpl w:val="9D32073C"/>
    <w:lvl w:ilvl="0" w:tplc="35C4FA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5A68B2"/>
    <w:multiLevelType w:val="hybridMultilevel"/>
    <w:tmpl w:val="449EE1D6"/>
    <w:lvl w:ilvl="0" w:tplc="023AEB3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5BA045D6"/>
    <w:multiLevelType w:val="hybridMultilevel"/>
    <w:tmpl w:val="CBBC703E"/>
    <w:lvl w:ilvl="0" w:tplc="9AA0897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5D2C203F"/>
    <w:multiLevelType w:val="hybridMultilevel"/>
    <w:tmpl w:val="25B6403E"/>
    <w:lvl w:ilvl="0" w:tplc="9972226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20F32AC"/>
    <w:multiLevelType w:val="hybridMultilevel"/>
    <w:tmpl w:val="880828B4"/>
    <w:lvl w:ilvl="0" w:tplc="DBA2686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 w15:restartNumberingAfterBreak="0">
    <w:nsid w:val="73EB59BF"/>
    <w:multiLevelType w:val="hybridMultilevel"/>
    <w:tmpl w:val="2EF02E0A"/>
    <w:lvl w:ilvl="0" w:tplc="AB9C04F6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C5DA4"/>
    <w:multiLevelType w:val="hybridMultilevel"/>
    <w:tmpl w:val="81AE5648"/>
    <w:lvl w:ilvl="0" w:tplc="74EE57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 w15:restartNumberingAfterBreak="0">
    <w:nsid w:val="78F21D66"/>
    <w:multiLevelType w:val="hybridMultilevel"/>
    <w:tmpl w:val="A4B072F2"/>
    <w:lvl w:ilvl="0" w:tplc="2662F9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79BB5477"/>
    <w:multiLevelType w:val="hybridMultilevel"/>
    <w:tmpl w:val="F8ACA246"/>
    <w:lvl w:ilvl="0" w:tplc="652E01C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0D69E5"/>
    <w:multiLevelType w:val="hybridMultilevel"/>
    <w:tmpl w:val="4468C336"/>
    <w:lvl w:ilvl="0" w:tplc="94C48A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3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4" w15:restartNumberingAfterBreak="0">
    <w:nsid w:val="7E927324"/>
    <w:multiLevelType w:val="hybridMultilevel"/>
    <w:tmpl w:val="514AF56E"/>
    <w:lvl w:ilvl="0" w:tplc="C30412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87517">
    <w:abstractNumId w:val="20"/>
  </w:num>
  <w:num w:numId="2" w16cid:durableId="2035955787">
    <w:abstractNumId w:val="23"/>
  </w:num>
  <w:num w:numId="3" w16cid:durableId="1085764040">
    <w:abstractNumId w:val="1"/>
  </w:num>
  <w:num w:numId="4" w16cid:durableId="52779327">
    <w:abstractNumId w:val="34"/>
  </w:num>
  <w:num w:numId="5" w16cid:durableId="704712729">
    <w:abstractNumId w:val="15"/>
  </w:num>
  <w:num w:numId="6" w16cid:durableId="1744450687">
    <w:abstractNumId w:val="38"/>
  </w:num>
  <w:num w:numId="7" w16cid:durableId="203909065">
    <w:abstractNumId w:val="4"/>
  </w:num>
  <w:num w:numId="8" w16cid:durableId="1437359247">
    <w:abstractNumId w:val="30"/>
  </w:num>
  <w:num w:numId="9" w16cid:durableId="1449811338">
    <w:abstractNumId w:val="19"/>
  </w:num>
  <w:num w:numId="10" w16cid:durableId="350884993">
    <w:abstractNumId w:val="21"/>
  </w:num>
  <w:num w:numId="11" w16cid:durableId="383062685">
    <w:abstractNumId w:val="24"/>
  </w:num>
  <w:num w:numId="12" w16cid:durableId="995374258">
    <w:abstractNumId w:val="36"/>
  </w:num>
  <w:num w:numId="13" w16cid:durableId="979505479">
    <w:abstractNumId w:val="33"/>
  </w:num>
  <w:num w:numId="14" w16cid:durableId="2108234531">
    <w:abstractNumId w:val="40"/>
  </w:num>
  <w:num w:numId="15" w16cid:durableId="1549564258">
    <w:abstractNumId w:val="31"/>
  </w:num>
  <w:num w:numId="16" w16cid:durableId="1547335578">
    <w:abstractNumId w:val="16"/>
  </w:num>
  <w:num w:numId="17" w16cid:durableId="531260144">
    <w:abstractNumId w:val="13"/>
  </w:num>
  <w:num w:numId="18" w16cid:durableId="1428891957">
    <w:abstractNumId w:val="8"/>
  </w:num>
  <w:num w:numId="19" w16cid:durableId="953637804">
    <w:abstractNumId w:val="42"/>
  </w:num>
  <w:num w:numId="20" w16cid:durableId="978531040">
    <w:abstractNumId w:val="41"/>
  </w:num>
  <w:num w:numId="21" w16cid:durableId="1603223496">
    <w:abstractNumId w:val="9"/>
  </w:num>
  <w:num w:numId="22" w16cid:durableId="194318888">
    <w:abstractNumId w:val="12"/>
  </w:num>
  <w:num w:numId="23" w16cid:durableId="1597446813">
    <w:abstractNumId w:val="35"/>
  </w:num>
  <w:num w:numId="24" w16cid:durableId="1946226515">
    <w:abstractNumId w:val="14"/>
  </w:num>
  <w:num w:numId="25" w16cid:durableId="1359159633">
    <w:abstractNumId w:val="3"/>
  </w:num>
  <w:num w:numId="26" w16cid:durableId="959730267">
    <w:abstractNumId w:val="18"/>
  </w:num>
  <w:num w:numId="27" w16cid:durableId="453257991">
    <w:abstractNumId w:val="44"/>
  </w:num>
  <w:num w:numId="28" w16cid:durableId="1190148892">
    <w:abstractNumId w:val="0"/>
  </w:num>
  <w:num w:numId="29" w16cid:durableId="1848862451">
    <w:abstractNumId w:val="11"/>
  </w:num>
  <w:num w:numId="30" w16cid:durableId="1245073529">
    <w:abstractNumId w:val="27"/>
  </w:num>
  <w:num w:numId="31" w16cid:durableId="213657637">
    <w:abstractNumId w:val="29"/>
  </w:num>
  <w:num w:numId="32" w16cid:durableId="265233487">
    <w:abstractNumId w:val="22"/>
  </w:num>
  <w:num w:numId="33" w16cid:durableId="801002333">
    <w:abstractNumId w:val="2"/>
  </w:num>
  <w:num w:numId="34" w16cid:durableId="307324804">
    <w:abstractNumId w:val="25"/>
  </w:num>
  <w:num w:numId="35" w16cid:durableId="1492915793">
    <w:abstractNumId w:val="7"/>
  </w:num>
  <w:num w:numId="36" w16cid:durableId="2066247489">
    <w:abstractNumId w:val="17"/>
  </w:num>
  <w:num w:numId="37" w16cid:durableId="1877765673">
    <w:abstractNumId w:val="37"/>
  </w:num>
  <w:num w:numId="38" w16cid:durableId="445657029">
    <w:abstractNumId w:val="32"/>
  </w:num>
  <w:num w:numId="39" w16cid:durableId="1787458797">
    <w:abstractNumId w:val="28"/>
  </w:num>
  <w:num w:numId="40" w16cid:durableId="775709098">
    <w:abstractNumId w:val="26"/>
  </w:num>
  <w:num w:numId="41" w16cid:durableId="1895654975">
    <w:abstractNumId w:val="6"/>
  </w:num>
  <w:num w:numId="42" w16cid:durableId="1836411365">
    <w:abstractNumId w:val="5"/>
  </w:num>
  <w:num w:numId="43" w16cid:durableId="1251963772">
    <w:abstractNumId w:val="10"/>
  </w:num>
  <w:num w:numId="44" w16cid:durableId="1246763155">
    <w:abstractNumId w:val="39"/>
  </w:num>
  <w:num w:numId="45" w16cid:durableId="167411259">
    <w:abstractNumId w:val="4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e4gtELE3yncujfZiDSkl+68tEHEQO6zRBM3xR6XQvbnU8gSwvx3UDl3zf6X8pBGol+fGK1lYUH0LDpOWrkDSOg==" w:salt="PqAdvfH9us9hhSYM4y9Wj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2B5E"/>
    <w:rsid w:val="000034F1"/>
    <w:rsid w:val="00003549"/>
    <w:rsid w:val="00003587"/>
    <w:rsid w:val="000035E9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6D5E"/>
    <w:rsid w:val="00007238"/>
    <w:rsid w:val="000072A6"/>
    <w:rsid w:val="000073D1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1F04"/>
    <w:rsid w:val="000120BA"/>
    <w:rsid w:val="000128FF"/>
    <w:rsid w:val="00012BA4"/>
    <w:rsid w:val="000139C0"/>
    <w:rsid w:val="00013BE5"/>
    <w:rsid w:val="00013C88"/>
    <w:rsid w:val="000148E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DFD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37BEA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889"/>
    <w:rsid w:val="000469F4"/>
    <w:rsid w:val="0004724D"/>
    <w:rsid w:val="00047D3C"/>
    <w:rsid w:val="000506A8"/>
    <w:rsid w:val="00050E1D"/>
    <w:rsid w:val="00050FE4"/>
    <w:rsid w:val="000512DA"/>
    <w:rsid w:val="000514E5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82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5B7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6FA1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056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392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4F31"/>
    <w:rsid w:val="000C53B1"/>
    <w:rsid w:val="000C5495"/>
    <w:rsid w:val="000C5571"/>
    <w:rsid w:val="000C603B"/>
    <w:rsid w:val="000C628C"/>
    <w:rsid w:val="000C6BDA"/>
    <w:rsid w:val="000C6EF7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BC6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1F8"/>
    <w:rsid w:val="000D6208"/>
    <w:rsid w:val="000D6601"/>
    <w:rsid w:val="000D7203"/>
    <w:rsid w:val="000D7D26"/>
    <w:rsid w:val="000E0117"/>
    <w:rsid w:val="000E0541"/>
    <w:rsid w:val="000E07D5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1E85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4C3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46F"/>
    <w:rsid w:val="001408C3"/>
    <w:rsid w:val="00140CBB"/>
    <w:rsid w:val="00141BC2"/>
    <w:rsid w:val="00141F1A"/>
    <w:rsid w:val="00142D8C"/>
    <w:rsid w:val="00142EB5"/>
    <w:rsid w:val="00145027"/>
    <w:rsid w:val="00145342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1CD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E52"/>
    <w:rsid w:val="0015418D"/>
    <w:rsid w:val="00154FB1"/>
    <w:rsid w:val="0015515E"/>
    <w:rsid w:val="0015596C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EA6"/>
    <w:rsid w:val="00162E5A"/>
    <w:rsid w:val="001630DE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2E5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7AF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9C4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529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A02"/>
    <w:rsid w:val="0019771E"/>
    <w:rsid w:val="0019777E"/>
    <w:rsid w:val="00197969"/>
    <w:rsid w:val="00197DED"/>
    <w:rsid w:val="00197E90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7FF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5FB0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E69"/>
    <w:rsid w:val="00214D70"/>
    <w:rsid w:val="00214EEE"/>
    <w:rsid w:val="00215495"/>
    <w:rsid w:val="00216B99"/>
    <w:rsid w:val="002170B1"/>
    <w:rsid w:val="0021721A"/>
    <w:rsid w:val="002172AC"/>
    <w:rsid w:val="00217EFF"/>
    <w:rsid w:val="00217F27"/>
    <w:rsid w:val="0022040B"/>
    <w:rsid w:val="0022060A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05D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B5F"/>
    <w:rsid w:val="00263E03"/>
    <w:rsid w:val="00264BEC"/>
    <w:rsid w:val="00265641"/>
    <w:rsid w:val="00265692"/>
    <w:rsid w:val="0026592F"/>
    <w:rsid w:val="00265E8B"/>
    <w:rsid w:val="00265F77"/>
    <w:rsid w:val="00266B66"/>
    <w:rsid w:val="00266BEC"/>
    <w:rsid w:val="00266D01"/>
    <w:rsid w:val="002674A2"/>
    <w:rsid w:val="0027058C"/>
    <w:rsid w:val="00270A6D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C83"/>
    <w:rsid w:val="00275FF5"/>
    <w:rsid w:val="00276405"/>
    <w:rsid w:val="00276A99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553"/>
    <w:rsid w:val="00293180"/>
    <w:rsid w:val="00293C56"/>
    <w:rsid w:val="0029455D"/>
    <w:rsid w:val="00294C1D"/>
    <w:rsid w:val="00294F7F"/>
    <w:rsid w:val="00295729"/>
    <w:rsid w:val="00295974"/>
    <w:rsid w:val="00295DFB"/>
    <w:rsid w:val="0029611A"/>
    <w:rsid w:val="00296A7E"/>
    <w:rsid w:val="0029722D"/>
    <w:rsid w:val="00297E7F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D26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013"/>
    <w:rsid w:val="002C5135"/>
    <w:rsid w:val="002C551B"/>
    <w:rsid w:val="002C5536"/>
    <w:rsid w:val="002C5670"/>
    <w:rsid w:val="002C5B78"/>
    <w:rsid w:val="002C6BB3"/>
    <w:rsid w:val="002C6D52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DD7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1D1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48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18C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0EF3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2506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6A5B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5C60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3DA9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7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3CF"/>
    <w:rsid w:val="003D06E5"/>
    <w:rsid w:val="003D122B"/>
    <w:rsid w:val="003D12D7"/>
    <w:rsid w:val="003D1AA6"/>
    <w:rsid w:val="003D2363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8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5E61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523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AC6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17C88"/>
    <w:rsid w:val="00417F5A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7B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D53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08E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615"/>
    <w:rsid w:val="00486D2E"/>
    <w:rsid w:val="00486E29"/>
    <w:rsid w:val="00487136"/>
    <w:rsid w:val="004903BD"/>
    <w:rsid w:val="00490F9C"/>
    <w:rsid w:val="00491A53"/>
    <w:rsid w:val="00491BE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6F3"/>
    <w:rsid w:val="004A0912"/>
    <w:rsid w:val="004A16B2"/>
    <w:rsid w:val="004A19F3"/>
    <w:rsid w:val="004A1B81"/>
    <w:rsid w:val="004A1F98"/>
    <w:rsid w:val="004A2AB5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81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22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E33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1DA3"/>
    <w:rsid w:val="004E2283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6FCB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28F"/>
    <w:rsid w:val="004F544D"/>
    <w:rsid w:val="004F59C0"/>
    <w:rsid w:val="004F5E0E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3EB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7C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6F5"/>
    <w:rsid w:val="00511B06"/>
    <w:rsid w:val="005120B2"/>
    <w:rsid w:val="00513153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62B5"/>
    <w:rsid w:val="00536920"/>
    <w:rsid w:val="00536AB3"/>
    <w:rsid w:val="0053724D"/>
    <w:rsid w:val="005379C4"/>
    <w:rsid w:val="00537ABD"/>
    <w:rsid w:val="0054001D"/>
    <w:rsid w:val="00540051"/>
    <w:rsid w:val="00541B37"/>
    <w:rsid w:val="00542313"/>
    <w:rsid w:val="00543747"/>
    <w:rsid w:val="00543AD2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4B3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045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F9F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56D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0DC4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692"/>
    <w:rsid w:val="005F7375"/>
    <w:rsid w:val="005F7919"/>
    <w:rsid w:val="005F7AED"/>
    <w:rsid w:val="005F7BB7"/>
    <w:rsid w:val="00600B49"/>
    <w:rsid w:val="00600C93"/>
    <w:rsid w:val="006010A2"/>
    <w:rsid w:val="00601D91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616"/>
    <w:rsid w:val="00617F8D"/>
    <w:rsid w:val="00620933"/>
    <w:rsid w:val="00620989"/>
    <w:rsid w:val="00620D52"/>
    <w:rsid w:val="00620ECF"/>
    <w:rsid w:val="00621769"/>
    <w:rsid w:val="006228BB"/>
    <w:rsid w:val="00622DAF"/>
    <w:rsid w:val="00623351"/>
    <w:rsid w:val="00623505"/>
    <w:rsid w:val="006238E7"/>
    <w:rsid w:val="00624110"/>
    <w:rsid w:val="00624152"/>
    <w:rsid w:val="00624298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4820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471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ABE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07"/>
    <w:rsid w:val="0066572D"/>
    <w:rsid w:val="006663BA"/>
    <w:rsid w:val="00666E13"/>
    <w:rsid w:val="00667394"/>
    <w:rsid w:val="006677A7"/>
    <w:rsid w:val="0066780F"/>
    <w:rsid w:val="00667A18"/>
    <w:rsid w:val="00667B9C"/>
    <w:rsid w:val="006701C3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2A6"/>
    <w:rsid w:val="00676983"/>
    <w:rsid w:val="00676F93"/>
    <w:rsid w:val="00677279"/>
    <w:rsid w:val="00680488"/>
    <w:rsid w:val="00680DAF"/>
    <w:rsid w:val="00680FE5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46CD"/>
    <w:rsid w:val="006D50D5"/>
    <w:rsid w:val="006D51B9"/>
    <w:rsid w:val="006D5D92"/>
    <w:rsid w:val="006D64C3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0D3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02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5D"/>
    <w:rsid w:val="007610AB"/>
    <w:rsid w:val="00761FBA"/>
    <w:rsid w:val="00762631"/>
    <w:rsid w:val="007626A7"/>
    <w:rsid w:val="00762AAF"/>
    <w:rsid w:val="00763379"/>
    <w:rsid w:val="007636B1"/>
    <w:rsid w:val="007636D3"/>
    <w:rsid w:val="007638C3"/>
    <w:rsid w:val="00763B29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66"/>
    <w:rsid w:val="007955C8"/>
    <w:rsid w:val="0079582A"/>
    <w:rsid w:val="00796144"/>
    <w:rsid w:val="00796406"/>
    <w:rsid w:val="00796A09"/>
    <w:rsid w:val="00797323"/>
    <w:rsid w:val="0079787B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5F51"/>
    <w:rsid w:val="007B66EE"/>
    <w:rsid w:val="007B7584"/>
    <w:rsid w:val="007B7751"/>
    <w:rsid w:val="007C000B"/>
    <w:rsid w:val="007C01B9"/>
    <w:rsid w:val="007C02FC"/>
    <w:rsid w:val="007C094A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29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191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3C"/>
    <w:rsid w:val="008149D3"/>
    <w:rsid w:val="00814BAF"/>
    <w:rsid w:val="00814C4E"/>
    <w:rsid w:val="008150DE"/>
    <w:rsid w:val="00815A5C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5B8"/>
    <w:rsid w:val="0082774D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8E7"/>
    <w:rsid w:val="00851173"/>
    <w:rsid w:val="0085160C"/>
    <w:rsid w:val="008519E7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D7"/>
    <w:rsid w:val="00863124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04C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A0F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82C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BC7"/>
    <w:rsid w:val="008E2FF5"/>
    <w:rsid w:val="008E31B5"/>
    <w:rsid w:val="008E32AC"/>
    <w:rsid w:val="008E347E"/>
    <w:rsid w:val="008E55DE"/>
    <w:rsid w:val="008E56FA"/>
    <w:rsid w:val="008E5A70"/>
    <w:rsid w:val="008E5C9C"/>
    <w:rsid w:val="008E623F"/>
    <w:rsid w:val="008E6ADE"/>
    <w:rsid w:val="008E705D"/>
    <w:rsid w:val="008F06A2"/>
    <w:rsid w:val="008F1250"/>
    <w:rsid w:val="008F175C"/>
    <w:rsid w:val="008F1B55"/>
    <w:rsid w:val="008F1C06"/>
    <w:rsid w:val="008F208C"/>
    <w:rsid w:val="008F2602"/>
    <w:rsid w:val="008F28B3"/>
    <w:rsid w:val="008F28D4"/>
    <w:rsid w:val="008F2B61"/>
    <w:rsid w:val="008F3278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972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885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D95"/>
    <w:rsid w:val="00956F5B"/>
    <w:rsid w:val="0095723D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6CD5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60D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1FA3"/>
    <w:rsid w:val="009B2892"/>
    <w:rsid w:val="009B37AA"/>
    <w:rsid w:val="009B3929"/>
    <w:rsid w:val="009B3977"/>
    <w:rsid w:val="009B4056"/>
    <w:rsid w:val="009B4096"/>
    <w:rsid w:val="009B4494"/>
    <w:rsid w:val="009B4D94"/>
    <w:rsid w:val="009B5140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484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95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845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8E7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754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0F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7FA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6147"/>
    <w:rsid w:val="00A76171"/>
    <w:rsid w:val="00A7636D"/>
    <w:rsid w:val="00A76668"/>
    <w:rsid w:val="00A76F8C"/>
    <w:rsid w:val="00A772FB"/>
    <w:rsid w:val="00A8001A"/>
    <w:rsid w:val="00A80B6A"/>
    <w:rsid w:val="00A80EF8"/>
    <w:rsid w:val="00A80F9D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882"/>
    <w:rsid w:val="00A86A6A"/>
    <w:rsid w:val="00A86AFF"/>
    <w:rsid w:val="00A87B36"/>
    <w:rsid w:val="00A9068F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6222"/>
    <w:rsid w:val="00A96966"/>
    <w:rsid w:val="00AA0316"/>
    <w:rsid w:val="00AA058B"/>
    <w:rsid w:val="00AA05DF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9D5"/>
    <w:rsid w:val="00AA6A94"/>
    <w:rsid w:val="00AA7039"/>
    <w:rsid w:val="00AA79BF"/>
    <w:rsid w:val="00AA7B8E"/>
    <w:rsid w:val="00AB0548"/>
    <w:rsid w:val="00AB0B37"/>
    <w:rsid w:val="00AB0CDB"/>
    <w:rsid w:val="00AB0D0D"/>
    <w:rsid w:val="00AB0E35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173"/>
    <w:rsid w:val="00AB47BA"/>
    <w:rsid w:val="00AB4EE4"/>
    <w:rsid w:val="00AB577A"/>
    <w:rsid w:val="00AB57F8"/>
    <w:rsid w:val="00AB5C06"/>
    <w:rsid w:val="00AB5C3B"/>
    <w:rsid w:val="00AB5DD8"/>
    <w:rsid w:val="00AB5E2C"/>
    <w:rsid w:val="00AB646A"/>
    <w:rsid w:val="00AB6699"/>
    <w:rsid w:val="00AB6B5D"/>
    <w:rsid w:val="00AB6C0E"/>
    <w:rsid w:val="00AB6FD2"/>
    <w:rsid w:val="00AB76EC"/>
    <w:rsid w:val="00AB7769"/>
    <w:rsid w:val="00AB7D5C"/>
    <w:rsid w:val="00AC0383"/>
    <w:rsid w:val="00AC06A1"/>
    <w:rsid w:val="00AC0C19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50F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84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0793B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299"/>
    <w:rsid w:val="00B31508"/>
    <w:rsid w:val="00B3200E"/>
    <w:rsid w:val="00B328F0"/>
    <w:rsid w:val="00B32A2F"/>
    <w:rsid w:val="00B32DA0"/>
    <w:rsid w:val="00B32E60"/>
    <w:rsid w:val="00B32ED7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686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6CDF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926"/>
    <w:rsid w:val="00B9499C"/>
    <w:rsid w:val="00B94FBE"/>
    <w:rsid w:val="00B956E3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40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3DCA"/>
    <w:rsid w:val="00BD4374"/>
    <w:rsid w:val="00BD4BD4"/>
    <w:rsid w:val="00BD544E"/>
    <w:rsid w:val="00BD625D"/>
    <w:rsid w:val="00BD6264"/>
    <w:rsid w:val="00BD633C"/>
    <w:rsid w:val="00BD69FD"/>
    <w:rsid w:val="00BD7145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25F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E7D97"/>
    <w:rsid w:val="00BF0349"/>
    <w:rsid w:val="00BF06A9"/>
    <w:rsid w:val="00BF0983"/>
    <w:rsid w:val="00BF1202"/>
    <w:rsid w:val="00BF12D0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D8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1DD"/>
    <w:rsid w:val="00C05248"/>
    <w:rsid w:val="00C058BE"/>
    <w:rsid w:val="00C05A58"/>
    <w:rsid w:val="00C0614E"/>
    <w:rsid w:val="00C0631B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3DC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B33"/>
    <w:rsid w:val="00C33FD9"/>
    <w:rsid w:val="00C3452B"/>
    <w:rsid w:val="00C345EF"/>
    <w:rsid w:val="00C34C79"/>
    <w:rsid w:val="00C34D79"/>
    <w:rsid w:val="00C34E09"/>
    <w:rsid w:val="00C35317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1E8A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DF9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0C29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05E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3F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A46"/>
    <w:rsid w:val="00CC6F5C"/>
    <w:rsid w:val="00CC7527"/>
    <w:rsid w:val="00CC7877"/>
    <w:rsid w:val="00CC79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024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0F76"/>
    <w:rsid w:val="00CE248A"/>
    <w:rsid w:val="00CE2CAB"/>
    <w:rsid w:val="00CE2D12"/>
    <w:rsid w:val="00CE3A23"/>
    <w:rsid w:val="00CE3BD9"/>
    <w:rsid w:val="00CE404C"/>
    <w:rsid w:val="00CE4482"/>
    <w:rsid w:val="00CE4BF5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3D0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6EB7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27EA6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AC3"/>
    <w:rsid w:val="00D36FD7"/>
    <w:rsid w:val="00D37152"/>
    <w:rsid w:val="00D37D86"/>
    <w:rsid w:val="00D4040F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CB8"/>
    <w:rsid w:val="00D46EE6"/>
    <w:rsid w:val="00D47167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96B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4B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689"/>
    <w:rsid w:val="00DA0E79"/>
    <w:rsid w:val="00DA14D9"/>
    <w:rsid w:val="00DA1650"/>
    <w:rsid w:val="00DA167D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1F9D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E7DEF"/>
    <w:rsid w:val="00DF0F24"/>
    <w:rsid w:val="00DF17B8"/>
    <w:rsid w:val="00DF1B5C"/>
    <w:rsid w:val="00DF1C9D"/>
    <w:rsid w:val="00DF210D"/>
    <w:rsid w:val="00DF3D32"/>
    <w:rsid w:val="00DF3E32"/>
    <w:rsid w:val="00DF4376"/>
    <w:rsid w:val="00DF448C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390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AA2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B3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2D5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9AF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1BC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87BFA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00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E4E"/>
    <w:rsid w:val="00F02379"/>
    <w:rsid w:val="00F0249A"/>
    <w:rsid w:val="00F02E1F"/>
    <w:rsid w:val="00F02EC6"/>
    <w:rsid w:val="00F02FF1"/>
    <w:rsid w:val="00F035C2"/>
    <w:rsid w:val="00F03765"/>
    <w:rsid w:val="00F03E86"/>
    <w:rsid w:val="00F0419F"/>
    <w:rsid w:val="00F04E17"/>
    <w:rsid w:val="00F052E8"/>
    <w:rsid w:val="00F0573E"/>
    <w:rsid w:val="00F05BA7"/>
    <w:rsid w:val="00F05FB0"/>
    <w:rsid w:val="00F06610"/>
    <w:rsid w:val="00F06942"/>
    <w:rsid w:val="00F06A4A"/>
    <w:rsid w:val="00F06A69"/>
    <w:rsid w:val="00F06CD0"/>
    <w:rsid w:val="00F0723B"/>
    <w:rsid w:val="00F073E3"/>
    <w:rsid w:val="00F10501"/>
    <w:rsid w:val="00F10AD2"/>
    <w:rsid w:val="00F10B7D"/>
    <w:rsid w:val="00F10CB6"/>
    <w:rsid w:val="00F10EA0"/>
    <w:rsid w:val="00F10F1C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990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EF3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1FF"/>
    <w:rsid w:val="00F5784B"/>
    <w:rsid w:val="00F57B3A"/>
    <w:rsid w:val="00F57EEC"/>
    <w:rsid w:val="00F57F4E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A1A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DC8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730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6B94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496"/>
    <w:rsid w:val="00FC57CC"/>
    <w:rsid w:val="00FC5AE5"/>
    <w:rsid w:val="00FC6591"/>
    <w:rsid w:val="00FC6BF4"/>
    <w:rsid w:val="00FC6F09"/>
    <w:rsid w:val="00FC7030"/>
    <w:rsid w:val="00FC7D57"/>
    <w:rsid w:val="00FD0A24"/>
    <w:rsid w:val="00FD0C33"/>
    <w:rsid w:val="00FD1773"/>
    <w:rsid w:val="00FD1FF1"/>
    <w:rsid w:val="00FD2400"/>
    <w:rsid w:val="00FD259D"/>
    <w:rsid w:val="00FD2E4E"/>
    <w:rsid w:val="00FD334E"/>
    <w:rsid w:val="00FD3439"/>
    <w:rsid w:val="00FD385B"/>
    <w:rsid w:val="00FD3A7C"/>
    <w:rsid w:val="00FD3D3D"/>
    <w:rsid w:val="00FD3F07"/>
    <w:rsid w:val="00FD4124"/>
    <w:rsid w:val="00FD43A0"/>
    <w:rsid w:val="00FD4806"/>
    <w:rsid w:val="00FD4DB9"/>
    <w:rsid w:val="00FD5112"/>
    <w:rsid w:val="00FD64C2"/>
    <w:rsid w:val="00FD684F"/>
    <w:rsid w:val="00FD6C01"/>
    <w:rsid w:val="00FD6EC6"/>
    <w:rsid w:val="00FD7585"/>
    <w:rsid w:val="00FD7941"/>
    <w:rsid w:val="00FD797F"/>
    <w:rsid w:val="00FD7C78"/>
    <w:rsid w:val="00FE038D"/>
    <w:rsid w:val="00FE059D"/>
    <w:rsid w:val="00FE085F"/>
    <w:rsid w:val="00FE0BE0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682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E05C9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15714</Words>
  <Characters>89575</Characters>
  <Application>Microsoft Office Word</Application>
  <DocSecurity>0</DocSecurity>
  <Lines>746</Lines>
  <Paragraphs>210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7</cp:revision>
  <cp:lastPrinted>2012-08-09T05:47:00Z</cp:lastPrinted>
  <dcterms:created xsi:type="dcterms:W3CDTF">2025-12-12T07:52:00Z</dcterms:created>
  <dcterms:modified xsi:type="dcterms:W3CDTF">2025-12-12T09:26:00Z</dcterms:modified>
</cp:coreProperties>
</file>