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F0C4" w14:textId="77777777" w:rsidR="00576045" w:rsidRPr="001A77EE" w:rsidRDefault="00576045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4D6A0C0" w14:textId="035B5174" w:rsidR="00576045" w:rsidRPr="001A77EE" w:rsidRDefault="00576045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58E1BE04" w14:textId="77777777" w:rsidR="00576045" w:rsidRDefault="0057604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7438F3E" w14:textId="77777777" w:rsidR="00576045" w:rsidRDefault="0057604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5DB3E07" w14:textId="77777777" w:rsidR="00576045" w:rsidRDefault="00576045">
      <w:pPr>
        <w:jc w:val="center"/>
        <w:rPr>
          <w:sz w:val="28"/>
        </w:rPr>
      </w:pPr>
    </w:p>
    <w:p w14:paraId="66E759B9" w14:textId="77777777" w:rsidR="00576045" w:rsidRDefault="00576045">
      <w:pPr>
        <w:jc w:val="center"/>
        <w:rPr>
          <w:sz w:val="28"/>
        </w:rPr>
      </w:pPr>
    </w:p>
    <w:p w14:paraId="5469FD7A" w14:textId="77777777" w:rsidR="00576045" w:rsidRDefault="00576045">
      <w:pPr>
        <w:jc w:val="center"/>
        <w:rPr>
          <w:sz w:val="28"/>
        </w:rPr>
      </w:pPr>
    </w:p>
    <w:p w14:paraId="012E010C" w14:textId="77777777" w:rsidR="00576045" w:rsidRDefault="00576045">
      <w:pPr>
        <w:jc w:val="center"/>
        <w:rPr>
          <w:sz w:val="28"/>
        </w:rPr>
      </w:pPr>
    </w:p>
    <w:p w14:paraId="3AADBDD4" w14:textId="77777777" w:rsidR="00576045" w:rsidRDefault="00576045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36583B7E" w14:textId="77777777" w:rsidR="00576045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C148B1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1EF2391" w14:textId="77777777" w:rsidR="00576045" w:rsidRDefault="0057604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E3466DC" w14:textId="77777777" w:rsidR="00576045" w:rsidRDefault="0057604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decembrie 2025</w:t>
      </w:r>
    </w:p>
    <w:p w14:paraId="3B5B096C" w14:textId="77777777" w:rsidR="00576045" w:rsidRPr="00676A79" w:rsidRDefault="00576045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E8545AF" w14:textId="77777777" w:rsidR="00576045" w:rsidRPr="00676A79" w:rsidRDefault="00576045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49CF0F0F" w14:textId="77777777" w:rsidR="00576045" w:rsidRDefault="0057604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76045" w14:paraId="42BFA6C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7818D0A" w14:textId="77777777" w:rsidR="00576045" w:rsidRDefault="0057604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00C8343" w14:textId="77777777" w:rsidR="00576045" w:rsidRDefault="0057604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B1477E1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B47EB14" w14:textId="77777777" w:rsidR="00576045" w:rsidRDefault="00576045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11206F3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BA18A52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4430CC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610E71E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17F17AE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3BC4761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90B0D8F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813FF10" w14:textId="77777777" w:rsidR="00576045" w:rsidRDefault="00576045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22CFA08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0280CA12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1D4BAC1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90D4A04" w14:textId="77777777" w:rsidR="00576045" w:rsidRDefault="0057604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DDD6C60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293482A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74429F4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D0A6669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307A2C9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6FCCE49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B82BB7C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15F4C47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FFE1D88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76045" w14:paraId="5A831C3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D6EC962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E30964F" w14:textId="77777777" w:rsidR="00576045" w:rsidRDefault="0057604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9032925" w14:textId="77777777" w:rsidR="00576045" w:rsidRDefault="0057604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94E3F1E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9D83119" w14:textId="77777777" w:rsidR="00576045" w:rsidRDefault="0057604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5E065B2" w14:textId="77777777" w:rsidR="00576045" w:rsidRDefault="0057604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CAA40CA" w14:textId="77777777" w:rsidR="00576045" w:rsidRDefault="0057604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A849180" w14:textId="77777777" w:rsidR="00576045" w:rsidRDefault="0057604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ACEA8C0" w14:textId="77777777" w:rsidR="00576045" w:rsidRDefault="0057604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52CB202" w14:textId="77777777" w:rsidR="00576045" w:rsidRDefault="0057604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EB5AB8D" w14:textId="77777777" w:rsidR="00576045" w:rsidRDefault="0057604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2DF05BB" w14:textId="77777777" w:rsidR="00576045" w:rsidRDefault="00576045">
      <w:pPr>
        <w:spacing w:line="192" w:lineRule="auto"/>
        <w:jc w:val="center"/>
      </w:pPr>
    </w:p>
    <w:p w14:paraId="70EBD243" w14:textId="77777777" w:rsidR="00576045" w:rsidRDefault="00576045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1EE53F2" w14:textId="77777777" w:rsidR="00576045" w:rsidRDefault="00576045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4F172B47" w14:textId="77777777" w:rsidR="00576045" w:rsidRDefault="00576045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46E41DC1" w14:textId="77777777" w:rsidR="00576045" w:rsidRPr="003447BC" w:rsidRDefault="0057604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CC72D56" w14:textId="77777777" w:rsidR="00576045" w:rsidRPr="00A8307A" w:rsidRDefault="00576045" w:rsidP="00516DD3">
      <w:pPr>
        <w:pStyle w:val="Heading1"/>
        <w:spacing w:line="360" w:lineRule="auto"/>
      </w:pPr>
      <w:r w:rsidRPr="00A8307A">
        <w:t>LINIA 100</w:t>
      </w:r>
    </w:p>
    <w:p w14:paraId="4022FF9A" w14:textId="77777777" w:rsidR="00576045" w:rsidRPr="00A8307A" w:rsidRDefault="00576045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576045" w:rsidRPr="00AB76B4" w14:paraId="52D9982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9C1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54D2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E152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F6625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7E6A85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911F5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C2D332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D1FC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7C28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43E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E73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24D6765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2A4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7936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61B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838A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A36964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F6AC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819FA0D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AAF3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FEF4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B2FA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0616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4A819CF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454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FA6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E348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2F2D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5B1857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B393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6712CC71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9F42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9361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DF99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BD6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5B881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576045" w:rsidRPr="00AB76B4" w14:paraId="5A76643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C20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01C6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F369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D68F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F1859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611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CFB7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AF9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8FA6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ABEC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2F5E401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409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BB9A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F83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6268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C2131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3CB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F1CE69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2C5F0F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E91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DB0C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3F22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D818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9D0180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F37810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76045" w:rsidRPr="00AB76B4" w14:paraId="425F3C1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811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098E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EDE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525B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9F4B30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B85BDD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727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04A4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02A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2883DE3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0103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ABE9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576045" w:rsidRPr="00AB76B4" w14:paraId="3044C70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1AE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832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19D25A3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0BE1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376C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5D17BE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08C0AB1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2E8B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7C9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963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319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8580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2F305AB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096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796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8BD2F9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7FB1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87A8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A111FF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E05781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E1C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A6E3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2602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EEB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9A23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3367C90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FBC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0274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01BB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459E0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048E621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7B14E4A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53F9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E52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55D9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B0441D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DF89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5C65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4AA2D19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28C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D02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4B180C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C5E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7166D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7141AB4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53B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4812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4C1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24E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AEF1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0DFC256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98D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6E6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D558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66523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96DCB4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F3F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8C811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FEC9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2147AC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806C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8E73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03695F1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4E8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C19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BB5E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EEB4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54627F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08A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07A9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7B6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9C6A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6E34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5B92F3E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3EA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D9C4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3E1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5E04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F2B279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BA80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8AB16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6C546A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33C33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F351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7383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3EB3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2C1D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4404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576045" w:rsidRPr="00AB76B4" w14:paraId="6B364092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E3E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D83E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529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E651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EC9B452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77CC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2FE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CED2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3C5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D3A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0DB9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76045" w:rsidRPr="00AB76B4" w14:paraId="0C4EC88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0AC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1C01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752353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0BEE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751D2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B4AB2D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BBBBBD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24D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1DB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7AE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EE64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17E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76C3EC0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19A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49BA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4C8F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E571D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10A0D3F9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4F0A22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A13A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FD05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7A28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337396A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7243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5178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576045" w:rsidRPr="00AB76B4" w14:paraId="297196D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E66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3FE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055E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BBE8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88A264D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C343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5E9BC61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90B75D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47AE4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B691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BCFF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6993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576045" w:rsidRPr="00AB76B4" w14:paraId="751CBC9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D21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F104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114F1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D3984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9D4603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37CAB1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DAF7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1FF1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D7E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1FC512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058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0D5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3EC8511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E1B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63D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345A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47AE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69CACB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AC16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FB170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5AEB29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6A0554C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1D93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6F00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3A06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D510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7B646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576045" w:rsidRPr="00AB76B4" w14:paraId="4BD5FFD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884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7794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4C48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4552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7344290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A766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CC995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723959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ACC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2FD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384B4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6C44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85D92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8677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576045" w:rsidRPr="00AB76B4" w14:paraId="2149C0B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E37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7A04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6BAC9F6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1E7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7B86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DA9AE65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4190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2090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1FED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9F35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3E4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175E9A5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430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EA0B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18B1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82F71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6F0E68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8B93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6233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8DB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4567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4EB2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25D1B66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3E5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8930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D645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E12C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9831B3D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8AD7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3211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A5DE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1573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7D5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0611C23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0C3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9DC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C89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E096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EDB6A24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3C9FC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996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1912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A80B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9273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1C7C05F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A1E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0416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FDD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E94D0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2DFF7D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75FC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F0DD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24A3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615C4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DEEB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19170E3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085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8DC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5F08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9075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C9C6DF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E416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4F91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4735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CB9D33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862B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8EE7" w14:textId="77777777" w:rsidR="00576045" w:rsidRPr="00AB76B4" w:rsidRDefault="00576045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3D6EA29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DC6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B0F8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590FF19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4A44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FBB0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A87811D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3B7139D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57E6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DC70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7FF3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735B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407D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7A60679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7DF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DDB1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A606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092CE" w14:textId="77777777" w:rsidR="00576045" w:rsidRPr="00AB76B4" w:rsidRDefault="0057604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C9E5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173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82CF" w14:textId="77777777" w:rsidR="00576045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3DBA1E8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13CD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C9B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792B36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2FC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8F6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4657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6A09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22C7B0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8AD2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396D94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D1A502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06F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217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C5C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719F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4B6D142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621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16B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8A0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63D6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BFF8DB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5668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6BBC512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4C8435F4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716B97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0DD6E72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5901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642E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21D1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E96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48E7956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841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B40F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91874A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657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33375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A79EB11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C3AB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E3E7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EBEF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1910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9E5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EFAEA5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02D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96A1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8E3B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546E2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47D570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02BAA" w14:textId="77777777" w:rsidR="00576045" w:rsidRPr="00AB76B4" w:rsidRDefault="0057604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F23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449E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7F83EA9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CCF7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21A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554066E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36C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E498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7CD0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28C99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3C87C61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89B4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4A17B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C730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287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DFFB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3EC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13AF342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B90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1677" w14:textId="77777777" w:rsidR="00576045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11C1BEE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7E81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30BDB" w14:textId="77777777" w:rsidR="00576045" w:rsidRPr="00AB76B4" w:rsidRDefault="0057604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B3AA719" w14:textId="77777777" w:rsidR="00576045" w:rsidRPr="00AB76B4" w:rsidRDefault="0057604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626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71E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C366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0458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7BDF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06D5FC1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6EF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DFFC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A4D6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88000" w14:textId="77777777" w:rsidR="00576045" w:rsidRPr="00AB76B4" w:rsidRDefault="0057604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F834528" w14:textId="77777777" w:rsidR="00576045" w:rsidRPr="00AB76B4" w:rsidRDefault="0057604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1027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8A80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3C94" w14:textId="77777777" w:rsidR="00576045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093ACA2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A834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B025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305F7EC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6CB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CC14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0EE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941C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36BE8661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0B8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478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51DA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20001F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0AB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D1D7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434CEF9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3C0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F16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F9E8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0D3DF" w14:textId="77777777" w:rsidR="00576045" w:rsidRPr="00AB76B4" w:rsidRDefault="00576045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9FCC20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E40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4DE0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55B6" w14:textId="77777777" w:rsidR="00576045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006021C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900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E5A5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5EA4C30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998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1BE5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FD17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3B578" w14:textId="77777777" w:rsidR="00576045" w:rsidRPr="00AB76B4" w:rsidRDefault="00576045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D95A485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59A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607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7C9E4" w14:textId="77777777" w:rsidR="00576045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5278F1B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E02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1062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2DCCB5D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CA3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DA4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B8A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755C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B57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267A8E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DC7CBF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4E863A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242C10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F2E89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405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7F7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57F4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07D1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7D306D7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35E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7C7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32FAC44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7DD3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E342A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1723F70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914E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76D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0703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E0B2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FC0B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38F9252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514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3C7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F0D4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E10A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9D27E2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FB9E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8AE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1A9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74B574C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D4F8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1D80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1E294C8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8A1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7FD5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F489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10CC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4F4A13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969D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5ABD183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6028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B5F5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665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6EF2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90581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076C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576045" w:rsidRPr="00AB76B4" w14:paraId="70876FB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365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324F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33B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6B752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243A094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14C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4EB77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420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176B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4D79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D9F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113071E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964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68FB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347F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D112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D48862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20E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9F18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31B0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015A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D5F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3494A7A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663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1330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EA43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E1584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7DC2C64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BE1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F4C2FF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74F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F81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B9E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50FE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CF550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EA88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576045" w:rsidRPr="00AB76B4" w14:paraId="745EADB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6C4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621D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55FC938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4E09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8B0F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2949985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478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0102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7DF7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590E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4EDA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4EB2058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EAD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3910" w14:textId="77777777" w:rsidR="00576045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10702B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0E40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8B270" w14:textId="77777777" w:rsidR="00576045" w:rsidRPr="00AB76B4" w:rsidRDefault="00576045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260F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F656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3A1A" w14:textId="77777777" w:rsidR="00576045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998A" w14:textId="77777777" w:rsidR="00576045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E0F68" w14:textId="77777777" w:rsidR="00576045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31F919E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433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7FA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04F0491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0A5A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027FA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81A64A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7945BC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16D2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47FA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FC6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503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CFC5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41FA518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8DD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B81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19EC1B2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AB99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E39C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FCA9CE5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AF1D9B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A9AE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2E3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7F62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A3D6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B9E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86DDD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576045" w:rsidRPr="00AB76B4" w14:paraId="31364A0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BDF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E50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A1DA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6F97B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D1BDC04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301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5A364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A26A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5C95BC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11C1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C38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C5BE2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E1D9DA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0ACB239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4B5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0A11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1E04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6D31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E9D39D9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3D0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F37D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E2E8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2EB37A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2AFE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2E72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0B028CD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BF2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1311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7AD488C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13E0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62BE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0CEF2B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2405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AFC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3975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84D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96A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6C4C8F0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9CC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477D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397293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5B55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BB76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818E08A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BEF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B3D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A423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EC8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4B12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6C9CB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C46B1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576045" w:rsidRPr="00AB76B4" w14:paraId="348945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7C5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75D2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CFCC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94750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0A1A1A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44CF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CC9F89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B51F7F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2A2B36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8FC6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365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A6F0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2C9F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BFCA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76045" w:rsidRPr="00AB76B4" w14:paraId="7EF3EDE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91D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343D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F762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4ECE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821E50A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793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A3F35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9BC780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5695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68B9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E69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A1A6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576045" w:rsidRPr="00AB76B4" w14:paraId="039F8FE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CD3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FEBE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FCC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026A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8802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591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C4E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56A356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E4F8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EF6D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734E113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AB4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756CC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9BD0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69FF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933DDC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0490D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8F5A41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643F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AE240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AAE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86C1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6887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576045" w:rsidRPr="00AB76B4" w14:paraId="6375EAA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A94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6B088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F4F2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BC3C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6B1E5C9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9109C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8EFA2D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0717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D5890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7BF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F323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576045" w:rsidRPr="00AB76B4" w14:paraId="2DD422F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DD5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35EA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74E38E2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1F14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A0819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8F58C0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91C58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119D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9E81C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564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04E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4924DE0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9DB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5738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C6F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5312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9EC426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CF01E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4824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5774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182DFAC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B9DD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3A24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615EA2D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656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DA086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408A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DA01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312E0D4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7FC61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A0D8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4AF82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A5DD70E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233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36A0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CA7EDE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1712CD9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F4F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B1ED8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0DB2042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14B0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76D0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EFFB06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B5CA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DD3B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FB1FB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B9AE4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D2D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6D60F0DA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C06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FE404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5AE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BF809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B57451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4D30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51A9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A82EE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10D970A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8256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011A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AB76B4" w14:paraId="5A0E5BA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D13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BB64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BCB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B02E9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12B5CFD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79B4687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AED832F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E6941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D1E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89AD4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3A874AF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23D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70E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AB76B4" w14:paraId="56E5393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5BB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9EEE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C47E3B5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690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4F5F5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9DC6542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7258A1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6A9A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4C0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72161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868D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01C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10125C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41363B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AB76B4" w14:paraId="408066A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2B9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47C44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0430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9176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A6471F0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3C6A7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98AC90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A20FD7D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A94A7A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E84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E1AAC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236B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CCF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C763DE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4F31B1D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AB76B4" w14:paraId="277B053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4E4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5D9F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66B3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BD747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58E7E67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3DC9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133857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C651FDE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E8485AD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92BC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0EA07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ED0A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6924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F63C7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576045" w:rsidRPr="00AB76B4" w14:paraId="4D345F9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C4B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C3664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F68DA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65AD1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70C26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9C9F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629D3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ADF71B8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A999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3893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310C696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344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9C2F7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4DA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5DEC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32E07EF1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2A6AF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17E2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2BF86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B7A2143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004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65DD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FEBB85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5D72FE7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69C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5980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6BA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4AB9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BE7124C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5DD0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ED3347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D50D8D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B759D22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A030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2AE5" w14:textId="77777777" w:rsidR="00576045" w:rsidRPr="00AB76B4" w:rsidRDefault="0057604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E61F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30B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79D87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576045" w:rsidRPr="00AB76B4" w14:paraId="2071E61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DB6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2C32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4921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66D87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204ABC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0C6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CB586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0A6B5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4A3E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95E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77ED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AAEF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67FD6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576045" w:rsidRPr="00AB76B4" w14:paraId="61B9CA6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A94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E764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AD8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9FA2B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09F3391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036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7B0D24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57F6AB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42E03E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57FCA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4366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264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113E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B7B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4655530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2EE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516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37F9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2982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063D0E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2BB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64311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DBB69B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39D353B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3F8332" w14:textId="77777777" w:rsidR="00576045" w:rsidRPr="00AB76B4" w:rsidRDefault="00576045" w:rsidP="00E43B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  <w:r>
              <w:rPr>
                <w:b/>
                <w:bCs/>
                <w:sz w:val="20"/>
                <w:lang w:val="ro-RO"/>
              </w:rPr>
              <w:t xml:space="preserve"> 66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90EB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5B47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9A928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082C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14.12.2025 devine LV grafic 2025 / 2026</w:t>
            </w:r>
          </w:p>
        </w:tc>
      </w:tr>
      <w:tr w:rsidR="00576045" w:rsidRPr="00AB76B4" w14:paraId="776C565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3C9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772A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7406C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F467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77E941A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E04799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A89D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482A4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69D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955B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64A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7567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E0A41C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2CE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E8A4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EABBE20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9C6E4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FD6A6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4D1A4C29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04E8A10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6651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1954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726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D10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A315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61803F2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77B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05E9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95A8F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4176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EB1F91E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EF10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61809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E318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4B94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3046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6E08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576045" w:rsidRPr="00AB76B4" w14:paraId="57CFE02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D08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298B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72A1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F75B7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4539E30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6E84D77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0804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D7630E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E2910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A386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CA33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0D248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7AB50D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593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A2751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3A33241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B919E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E3464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7FC999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09C6D8D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1C23893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1A532E3D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A34B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3284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A34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E26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8A769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3F2782D0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39C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84F8E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0CB8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C1AA9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6979678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074419A" w14:textId="77777777" w:rsidR="00576045" w:rsidRPr="00AB76B4" w:rsidRDefault="00576045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79C7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900D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048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0B5DB7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2830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B953" w14:textId="77777777" w:rsidR="00576045" w:rsidRPr="00AB76B4" w:rsidRDefault="00576045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4FBAF47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415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1E0BA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20E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615E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1326262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16ED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7D6D5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B9DB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1E2F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C3655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D1B3F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6BFF9A8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268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C7E41" w14:textId="77777777" w:rsidR="00576045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614577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0729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B79B3" w14:textId="77777777" w:rsidR="00576045" w:rsidRPr="00AB76B4" w:rsidRDefault="0057604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89EA6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AF8E2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AC0E2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65C37" w14:textId="77777777" w:rsidR="00576045" w:rsidRPr="00AB76B4" w:rsidRDefault="0057604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C9A13" w14:textId="77777777" w:rsidR="00576045" w:rsidRPr="00AB76B4" w:rsidRDefault="0057604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4C7A429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F04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EB1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077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CA96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160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188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FB44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9AF1BB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4EA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0B98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47831F0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615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49E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4D95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2F37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3B3D92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F7A3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20C59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0E49B08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3C0660D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BBD251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4C42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64CD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D7AF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3377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B2982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576045" w:rsidRPr="00AB76B4" w14:paraId="037A207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1EE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FF86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87C2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EBE2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CD0BE0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A5D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9419D5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DFEF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A32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876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4BE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401E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76045" w:rsidRPr="00AB76B4" w14:paraId="619A248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258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98C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0CC0604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A1A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AC60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3B8ADB6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F930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252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5DFB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4898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11A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3AD71FF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37F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523DF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129+900</w:t>
            </w:r>
          </w:p>
          <w:p w14:paraId="0D1E08B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2159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4623C" w14:textId="77777777" w:rsidR="00576045" w:rsidRPr="00AB76B4" w:rsidRDefault="0057604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087959BD" w14:textId="77777777" w:rsidR="00576045" w:rsidRPr="00AB76B4" w:rsidRDefault="0057604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4552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29B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4DB1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4B0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A7DC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6895C0D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322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D45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1DD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D8E1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2B01579C" w14:textId="77777777" w:rsidR="00576045" w:rsidRDefault="0057604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  <w:r>
              <w:rPr>
                <w:b/>
                <w:bCs/>
                <w:sz w:val="20"/>
                <w:lang w:val="ro-RO"/>
              </w:rPr>
              <w:t xml:space="preserve"> linia 2 directă Cap X </w:t>
            </w:r>
          </w:p>
          <w:p w14:paraId="6D8ABF2E" w14:textId="77777777" w:rsidR="00576045" w:rsidRPr="00AB76B4" w:rsidRDefault="0057604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53AC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A45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562C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6D3C7F8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36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746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5B0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FF44A" w14:textId="77777777" w:rsidR="00576045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1B8A4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14.12.2025 devine LV grafic 2025 / 2026</w:t>
            </w:r>
          </w:p>
        </w:tc>
      </w:tr>
      <w:tr w:rsidR="00576045" w:rsidRPr="00AB76B4" w14:paraId="2D614A2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685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31F0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A387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42C48" w14:textId="77777777" w:rsidR="00576045" w:rsidRDefault="0057604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1C3388D8" w14:textId="77777777" w:rsidR="00576045" w:rsidRPr="00AB76B4" w:rsidRDefault="0057604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934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F9ED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EC4EE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53159F7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BE73" w14:textId="77777777" w:rsidR="00576045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B308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47A0ADA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092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720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5C50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527E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8A90BA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831091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A84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37E2550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0E3DD7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0B3A00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142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5A2F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8D1E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DA1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70D0C97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A3F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60E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F131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BBBD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301C4D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BD4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310389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570DB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6B5BC5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091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3C4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2F5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7D10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A2BD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576045" w:rsidRPr="00AB76B4" w14:paraId="1D72BB3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FB7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26F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DE64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8463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22AF26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BF9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F045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5DE8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288612D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CC3D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599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35CEDB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CE8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B915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148+150</w:t>
            </w:r>
          </w:p>
          <w:p w14:paraId="616D4DD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1256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59006" w14:textId="77777777" w:rsidR="00576045" w:rsidRPr="00AB76B4" w:rsidRDefault="0057604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B4336AE" w14:textId="77777777" w:rsidR="00576045" w:rsidRPr="00AB76B4" w:rsidRDefault="0057604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59ED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214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7865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A902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7FC8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0A9CA4E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040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471F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5E5AA8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297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F1F4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93EF1D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3D7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2C3D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FDF2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CE8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2ED35" w14:textId="77777777" w:rsidR="00576045" w:rsidRPr="00AB76B4" w:rsidRDefault="00576045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02CDC3" w14:textId="77777777" w:rsidR="00576045" w:rsidRPr="00AB76B4" w:rsidRDefault="0057604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364461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23C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DFD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6050C39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CC2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FD80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B6EFCF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BEBCF6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80481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B1BA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F2C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2BC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C5C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8F39" w14:textId="77777777" w:rsidR="00576045" w:rsidRPr="00AB76B4" w:rsidRDefault="0057604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3345F30" w14:textId="77777777" w:rsidR="00576045" w:rsidRPr="00AB76B4" w:rsidRDefault="0057604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B349A56" w14:textId="77777777" w:rsidR="00576045" w:rsidRPr="00AB76B4" w:rsidRDefault="0057604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C11D6A4" w14:textId="77777777" w:rsidR="00576045" w:rsidRPr="00AB76B4" w:rsidRDefault="0057604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F5F71B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CB8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8E3F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E34D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F4D6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E9C5D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74C8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2320A4B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B3AF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408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5B3D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02FEC" w14:textId="77777777" w:rsidR="00576045" w:rsidRPr="00AB76B4" w:rsidRDefault="0057604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0B1FCB" w14:textId="77777777" w:rsidR="00576045" w:rsidRPr="00AB76B4" w:rsidRDefault="0057604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0CF64EB" w14:textId="77777777" w:rsidR="00576045" w:rsidRPr="00AB76B4" w:rsidRDefault="0057604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576045" w:rsidRPr="00AB76B4" w14:paraId="3E89E22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A4B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F60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6B78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B286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5269F55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245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8F2F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EE39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F336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2003" w14:textId="77777777" w:rsidR="00576045" w:rsidRPr="00AB76B4" w:rsidRDefault="0057604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576045" w:rsidRPr="00AB76B4" w14:paraId="711398F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4AC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1B97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5AF0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959D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B4972D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BC6753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CCA0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E533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B506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189519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B1E0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D255A" w14:textId="77777777" w:rsidR="00576045" w:rsidRPr="00AB76B4" w:rsidRDefault="0057604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DEC9EF" w14:textId="77777777" w:rsidR="00576045" w:rsidRPr="00AB76B4" w:rsidRDefault="0057604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F5A04E" w14:textId="77777777" w:rsidR="00576045" w:rsidRPr="00AB76B4" w:rsidRDefault="0057604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576045" w:rsidRPr="00AB76B4" w14:paraId="6323647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2FC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405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A7D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8D99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3F703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931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D7BA9C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4D3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6F4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2D6E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63E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6AF6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576045" w:rsidRPr="00AB76B4" w14:paraId="0048D7B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507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7CF8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124A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877A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724E9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D5D9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C3CD4F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37A9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227B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9F73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BB4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F8D67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576045" w:rsidRPr="00AB76B4" w14:paraId="7C54A1B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852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146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4BD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C1BB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54F87B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F0E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C70EE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29396F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313AD3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9F4B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F195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927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ECF1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2BD34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576045" w:rsidRPr="00AB76B4" w14:paraId="5540786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6E7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34B2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7106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D153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A391A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6C59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A75F0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4ED8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1C0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E78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FB5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FC720C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576045" w:rsidRPr="00AB76B4" w14:paraId="505A918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338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7E8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EB3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BABA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F5D2F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AC2F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55056B6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E56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310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7EC3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200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F4D6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576045" w:rsidRPr="00AB76B4" w14:paraId="4AE27D5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0D1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112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E60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9553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858012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199B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420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B731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FDF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0955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E15A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76045" w:rsidRPr="00AB76B4" w14:paraId="38A897F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573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2707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4CC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BA6C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6B98EB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3B57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E45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6B7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CB5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2B6B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576045" w:rsidRPr="00AB76B4" w14:paraId="065664C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F65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CD9E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1CE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ED8E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7E31F7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A9EA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61E2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F86B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F544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D3B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576045" w:rsidRPr="00AB76B4" w14:paraId="7B40F790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E01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C77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1CC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B3A5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09B26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D3BD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BD393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B15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59B8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FE4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D62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1EF9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576045" w:rsidRPr="00AB76B4" w14:paraId="58DE579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3C0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87E6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6FEC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9EB3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CA0A62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A12B02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BE84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A18F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DD37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74F2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945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54B7DFE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5BF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E3FE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798A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9119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23D70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FFCB18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2B3C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6996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7D74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B07A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250F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0A0E79D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7D2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F320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40DE65B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37E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C80E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F096F9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BAA2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BAD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F61F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E049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019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0068BA7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017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6D0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9C178D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8F8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CEE5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950070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4A5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F1A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6BC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C8D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FE7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37D4AFE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AA5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1CB82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1A6924C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A52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0D896" w14:textId="77777777" w:rsidR="00576045" w:rsidRPr="00AB76B4" w:rsidRDefault="0057604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3F198EF" w14:textId="77777777" w:rsidR="00576045" w:rsidRPr="00AB76B4" w:rsidRDefault="0057604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4C34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129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D27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84F3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7E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576045" w:rsidRPr="00AB76B4" w14:paraId="5AFE365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D4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AB2E1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262D45C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A5CD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8D93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721A11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CE8B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584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2EB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C9A2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10F4" w14:textId="77777777" w:rsidR="00576045" w:rsidRPr="00AB76B4" w:rsidRDefault="0057604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6B33020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397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1867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03CD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B44D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A4C0D0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C65C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8C7B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2F4E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D49FC9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BE8F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47FA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767058D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0C9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669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1FDC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2BC34" w14:textId="77777777" w:rsidR="00576045" w:rsidRPr="00AB76B4" w:rsidRDefault="0057604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1DACDBC" w14:textId="77777777" w:rsidR="00576045" w:rsidRPr="00AB76B4" w:rsidRDefault="0057604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3A3F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773D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39882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EAE7CE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B2C9" w14:textId="77777777" w:rsidR="00576045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C83F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5A37AE4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6CA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366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0C2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3071E" w14:textId="77777777" w:rsidR="00576045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5D4C04B" w14:textId="77777777" w:rsidR="00576045" w:rsidRPr="00AB76B4" w:rsidRDefault="0057604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1F88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73EF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8266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9B5597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5F83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0CCA6" w14:textId="77777777" w:rsidR="00576045" w:rsidRPr="00AB76B4" w:rsidRDefault="0057604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287B7A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DFE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BF31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1A79A67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3759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3570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F5EAFB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CE5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1D4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9EFE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279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A2C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59316BE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5FE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FD7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88B579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BF1A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27D8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4770A3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0068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7FA8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0CC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BC5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BFAF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22E8D49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7F2A9A3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EAE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1027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8A70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CDE6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BFD295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446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8B2F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6450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843308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799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7BD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42F9AB3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2876F71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5C5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F86B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0FAA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C5AB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9D00E8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CAC6F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F848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CC6C5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40C2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3453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3B51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DFD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1B7EBD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934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02E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5DF8385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A5C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23E9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563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4048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7D6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991C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918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034424D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1A3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171F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D3E4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C3E0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2F490E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69E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3709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27C4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AB5ED6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18B2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C91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661C286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2F7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5BC4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74405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FD03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4276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2D938D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267864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EFC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724F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4ED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9D89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797F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3E8B0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68FF6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576045" w:rsidRPr="00AB76B4" w14:paraId="3F860B5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F00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5E76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B305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5B205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DF5CC6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865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64C76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236F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3BAA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CB4D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B2D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576045" w:rsidRPr="00AB76B4" w14:paraId="7DAF1EB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D56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0D79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B896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3348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A13A99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D6D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AA2A8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D662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2D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A9B9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E28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576045" w:rsidRPr="00AB76B4" w14:paraId="1A570A8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81B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1DE1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1C9F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D9F4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EE480D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FC9B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59625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8CA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4FBE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1919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ADCD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A3E3A4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E8D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178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20CFE36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3554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AAE5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8ED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A2B5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77A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433B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0924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B87A7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1EBA588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D85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D4E1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9270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A8CE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92E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D3E2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53C0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4A5C895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F22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49BD" w14:textId="77777777" w:rsidR="00576045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C398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368A0B0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D90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BF2D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4408E3A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29AB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653E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B8D43D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872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B6FA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931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88C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600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576045" w:rsidRPr="00AB76B4" w14:paraId="55C04C8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78C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88DA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FA53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350B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4F1BFC1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753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5B8C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E311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74EED5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316D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0FF5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108B6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662678F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932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B9937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00A1762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645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05F1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1CD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C36A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8B15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8B4F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524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0052120B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748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B1F58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24DC0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A349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46141B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235C8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A2813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6243D55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5CA44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1715A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0A77E8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4AE552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061C5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7B305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F93F7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054A6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6F03D01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05AA205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D8D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AD3CF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09CDC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89F5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575A81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BE723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6E317FF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C07704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6B920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E444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1F206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2BE98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70FA60F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0DC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4CF5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337D8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4332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C0A7FE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DAD2D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D71B8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713E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D28DC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9612D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D8C2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D5DFD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576045" w:rsidRPr="00AB76B4" w14:paraId="1D83086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3C8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2D7A7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C0C6A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1EC2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31E6FB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AF77A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8DFB7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F3D33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FC16B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013E5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C1FFE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576045" w:rsidRPr="00AB76B4" w14:paraId="3871F5D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15D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E071F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818FB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317A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F602A8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4C5F5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F2BF2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9C5BF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80E4E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DB3BE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5E4A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576045" w:rsidRPr="00AB76B4" w14:paraId="44EF79F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402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35F19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608282F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E6949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F6FC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FCFCFA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D1F1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7E99C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DD909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0137B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C3442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21AF38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FE181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76045" w:rsidRPr="00AB76B4" w14:paraId="1BDAB25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788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47FE4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F1DF5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1599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A668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FBE3C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95F388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08025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4E63A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52B3C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C86BC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576045" w:rsidRPr="00AB76B4" w14:paraId="5881947D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7F2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903EE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C928A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9BCF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42A32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79BFC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5BFCA8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C9799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4A091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4CA26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FE655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576045" w:rsidRPr="00AB76B4" w14:paraId="223D028F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64D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6C49E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5AFD4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2692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478BC0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D2680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EDCEA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1E9F8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DB18B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4F3AE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93B2B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576045" w:rsidRPr="00AB76B4" w14:paraId="640BB01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F22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30AF1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B9A35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B9A2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316367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35559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72074B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297C0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88B8B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2334F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B31A7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576045" w:rsidRPr="00AB76B4" w14:paraId="309FB4E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EA5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D6F4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040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E8FE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6C296F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33C1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3F404B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D92342C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CE834EF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3436A19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C4A208B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37B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8F1F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A16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560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9CB7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B76B4" w14:paraId="6288212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DFF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025A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81B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72CD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60FE20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F5A72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1DA5E7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2444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1CB2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967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A44A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282E6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B76B4" w14:paraId="6AD2FD8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57F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4ADC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2EE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2AFE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282166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2CBE1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45BB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5C2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B6C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1CB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556FCA5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2F1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EFDC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AFAF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A7B4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D57DFF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878D3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800BEB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F562B55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7C94A79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03AE1B1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2DF1260F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74DD05D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F3F3B21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7CC356E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02AB200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B793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5732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F0F3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74A0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EFBD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B76B4" w14:paraId="17C568B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024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F6BF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9F5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6F12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C1E142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CB60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1541E5FD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1C20D2A9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E564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0436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771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6968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AA05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B76B4" w14:paraId="7D8E3AE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292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432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6A1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6BBD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2D20B9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46951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15C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51F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1A9949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6950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6F5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DFBE2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4B7D6B0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8E5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3BB0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078B310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641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1511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BF11E8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C2BECF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939C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782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37A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C01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CB3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817BF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07F64C0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C8A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4667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CAF9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9EA9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E193A1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1D4F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2F25D6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0CB36D1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F02D2FB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A64C5F8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8C5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D55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05E1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D4F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D44F6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576045" w:rsidRPr="00AB76B4" w14:paraId="7088B6E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71D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E77D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8DBF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C1AB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999422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BDF8E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0C416C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D36A960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C72E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2BF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41AE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88D7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67287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576045" w:rsidRPr="00AB76B4" w14:paraId="198838F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629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BD7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D8D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CBDE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9E070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19083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919EB2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1F9D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A28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93F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F62A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576045" w:rsidRPr="00AB76B4" w14:paraId="4626E84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701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0C89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D0EB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A80F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B82283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D7DE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45F2C3A" w14:textId="77777777" w:rsidR="00576045" w:rsidRPr="00AB76B4" w:rsidRDefault="0057604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078F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DC25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8F2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EA07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DB74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86D5A1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76045" w:rsidRPr="00AB76B4" w14:paraId="42E6DB47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81D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63E9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AFC0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3204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D19791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73D8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910132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C627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37A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26D7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39E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C23E8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576045" w:rsidRPr="00AB76B4" w14:paraId="4928A397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F8D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96A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1DEE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2553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3FCB38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09FA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7ABB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C6FE11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A4B8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3C2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C5D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886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576045" w:rsidRPr="00AB76B4" w14:paraId="553F427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B41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C73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3B82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BCA9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E56EAD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8BE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B1E77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908B67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4BBF1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2F2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185F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C826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2D1E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0B5EC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576045" w:rsidRPr="00AB76B4" w14:paraId="306481F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CBF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B32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428518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DCC1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B72F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317053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D68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319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9564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0D01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EA4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F95C99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1DF3E2A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03B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C67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60B088C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CB65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C760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1F8FAE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7BF572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527E383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B52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4855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FF9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A464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477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D7072E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1F7409E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F98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9A7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471F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518A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A8F852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EF4E64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74328D2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DF1D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11C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DEF3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24EFB90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E82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28B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C06799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37166FDE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874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DCC7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A54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2CA9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AF3C9C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0512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C85FCD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B419C5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18C14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3BC8A2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0DCD1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0F48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1690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651A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6A0D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2D859C3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5DD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37BF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791A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C05F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80EB5F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7766C22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C32553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ED2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9AFE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727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9D32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6B20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C36DB0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4F8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0B98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A39B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450B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34910E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B913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ED68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7DF7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BE1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D3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7433040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B1D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93D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7A3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1654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D0A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B76E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0BAE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43A30B2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F6AB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24B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1CE3A72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627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7F5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E55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BB45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1762571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32B4770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5048428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D2B3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54E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70F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0A382A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87BB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F72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CFD32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:rsidRPr="00AB76B4" w14:paraId="464037C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666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9080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53F9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48DD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FB26E1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61AE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5B40D9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77AB16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6C5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A22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025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CE3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ABB15C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576045" w:rsidRPr="00AB76B4" w14:paraId="13E88FF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CDF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FB82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7885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5DD2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4D1E47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6147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CBC5A1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9398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2F7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856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CD0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576045" w:rsidRPr="00AB76B4" w14:paraId="1A03399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D69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F385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0C230C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56EA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3A16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5542CB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312D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7613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9F01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C9BC1F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3D3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17D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7B230B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10E0ACC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30C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0894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0399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E684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952CFB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B51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DC32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089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32A8272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053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01F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576045" w:rsidRPr="00AB76B4" w14:paraId="18CB3A5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396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0BA5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AB0D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E27C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257EB2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1E63C4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306D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B70C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6A7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F171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6042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7EDD31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1AF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975C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4E1373B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A543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ED3E5" w14:textId="77777777" w:rsidR="00576045" w:rsidRPr="00AB76B4" w:rsidRDefault="00576045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B63DE51" w14:textId="77777777" w:rsidR="00576045" w:rsidRPr="00AB76B4" w:rsidRDefault="00576045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4B95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8335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7B6C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CB8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EC37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0597A9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2D4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529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6FA6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0D8B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7F96F77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15EE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3DFA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7C19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A799E7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C78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312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7A6E0303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F7F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B15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439C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AA6E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42274B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8E4675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A2A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05C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96E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4268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30F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C768001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8C6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AD6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5CABF59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8B6A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3417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0973393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C0C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2548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2D4D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CA66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BD3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AD0EF3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70588AF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6AA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C41C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5793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7223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C489AE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A902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7B2980C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7D9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4799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9AC7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A1F7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5974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576045" w:rsidRPr="00AB76B4" w14:paraId="0797A57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93A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100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83DD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88F5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D508FD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252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85F6BE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A917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B96A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CB1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E978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7168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576045" w:rsidRPr="00AB76B4" w14:paraId="7723A846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06B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8CF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FCED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E1D0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28CDEC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C341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3782DF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8A9C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49C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5B5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8344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B7F6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76045" w:rsidRPr="00AB76B4" w14:paraId="01CC2A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6A0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993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1BB2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6870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EC74E7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92DA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290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79E5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ADF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FE8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67AA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76045" w:rsidRPr="00AB76B4" w14:paraId="3DDA168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23F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67F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A3AA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958D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0F2C63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ABF59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97D1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D41D66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B9DB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3CF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58E2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B070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465066D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F13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93D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CC9817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95ED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8546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0C0B5F7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525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7EC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394A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C23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7C3D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47DB0B8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3E1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60AB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F85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761B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25BADD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42E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03F8BFC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78E14A8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75F4C75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4A9143D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3FE6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3557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36C5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0D7F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19216D6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301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C8C3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CEE9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A801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3F176C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167A55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A32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A64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EBCB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AD14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B8D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15A816B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518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76F9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13A12C5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742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AA34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CC6D3F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068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C03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4B16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6ED6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E3D3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704F8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576045" w:rsidRPr="00AB76B4" w14:paraId="68CEB5E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F2B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B7C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B7C48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2544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754B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5899200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DC36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BFC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225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13BE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6C9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68964B2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7454120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D78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4A1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D58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0C50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C2461F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ACFC75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FBA7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C420B6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440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DBEC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746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824A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558A8EF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A40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2DE5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66C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AC7F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9B6350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E1C653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4DB5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240181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9D32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635A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B07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AD0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72DDF832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B12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A780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B108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644D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BDCBE1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E75FA5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177A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C2732C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6D3ED9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E5F8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43F5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F09B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520F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3292D1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81E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FA94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4F5DD64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E7D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8D81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7F67874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B31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89D9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1B05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6222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9801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693121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317F3E1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51B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310E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C60E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F83C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ECEF95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FE06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E90EE5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4636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68AE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AF4D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B5C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BE16D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576045" w:rsidRPr="00AB76B4" w14:paraId="3D8E165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38E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888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4984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3CC8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C89B83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E2FF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033D45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59A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98D1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B0A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AFB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B38F5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576045" w:rsidRPr="00AB76B4" w14:paraId="592C3D9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70A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9DB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3495AC3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2E1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E46A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54A53B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A201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19C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3770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4D0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991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59E0830C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4D6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4A5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FB9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F947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AE067F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0024A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D29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BCCB7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7207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5A64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20A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64B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4A55AB35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3BC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01A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664F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D51B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525CE5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919F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9172F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1A3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FFB1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255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4D30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12A6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576045" w:rsidRPr="00AB76B4" w14:paraId="433A7C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E3A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B378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D7F1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29CA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3DFBA9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4D34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929D74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5B1F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A0AE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318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302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251F9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576045" w:rsidRPr="00AB76B4" w14:paraId="1E5F5E8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5DE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DB8E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AE9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6B36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0FC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5EFFFB2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1D536B1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4408D0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005E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965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44C6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3689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42FBDE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695DD8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576045" w:rsidRPr="00AB76B4" w14:paraId="00B8393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318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A71F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1EDF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3C8A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1C6261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9AFC4E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950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4BB509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10E47E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4D7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EBA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6578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E66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5D4D4AD4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816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8EE4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4FB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1209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D0BCCB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8B896F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4547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BA8ADF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7F0E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523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AE2D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D1F0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6044E96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92A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447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D9C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A682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CF9D85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7EC477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49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42F905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367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8F0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0B7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439A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05F15F3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DD0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C2F7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9A3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7E91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A668D9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1EF1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14DD8A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AC8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DBA0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618C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1554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2217A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576045" w:rsidRPr="00AB76B4" w14:paraId="13BB5A6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B81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A296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622E10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ED0F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4237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11291B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CAD0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1BC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124D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2E0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D28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1F449A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:rsidRPr="00AB76B4" w14:paraId="68C58733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D74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D13A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7E7161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6CA3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88EB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6183AE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1A97A44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685154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7A8DF91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399DF5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8F8E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24F0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6CF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4A90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6700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7416958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9F9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666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DA74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7468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4898CE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187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697A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5552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DB1D2A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B1DC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1E4E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3F49EA7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5DA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4C4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3190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3087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D88938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B915C4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E7B9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419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5A1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2B1BDC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9850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2522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16EB3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576045" w:rsidRPr="00AB76B4" w14:paraId="2478D777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3A3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248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4D1E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6141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51D898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CB58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652DDDC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4163A89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3D045AE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80DE89F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28A1EF62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9515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BFD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56C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8F3C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DBB5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576045" w:rsidRPr="00AB76B4" w14:paraId="1B8845DC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C89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68C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393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4F9E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B203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11059D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71140C9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365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365F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C8D5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6910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5A3C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576045" w:rsidRPr="00AB76B4" w14:paraId="3BB7E4E6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D07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C41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CA1A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2900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68B7EB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BC40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07C7CD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888FAB0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5A05E51D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F3365B3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1D14789" w14:textId="77777777" w:rsidR="00576045" w:rsidRPr="00AB76B4" w:rsidRDefault="0057604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245D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EE2C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E248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B8EF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9016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576045" w:rsidRPr="00AB76B4" w14:paraId="10C0A35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178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49D4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F46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6E91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547D5E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FE565D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FE28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2272E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705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CB0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2E2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664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2773AC0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A86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840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6513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5801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6DF000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4106C4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5A21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7900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DA10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873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343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2C269E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48C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2D9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F139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0170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A00025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7AB0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195ED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877F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DE22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9628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4F07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AACE8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576045" w:rsidRPr="00AB76B4" w14:paraId="5398C80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F69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EEF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469B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7F9A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8115EA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8DE3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B21007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C19C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55F2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F302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419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576045" w:rsidRPr="00AB76B4" w14:paraId="5C2C0EA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42D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2DFD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BA8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AFBC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BD9CB3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7148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0BAE39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B122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D96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3AB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630C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B118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576045" w:rsidRPr="00AB76B4" w14:paraId="2CCB2A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254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13F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9343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4E60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1B8FE9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F09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190BD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5E8528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CB2146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6733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C1B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BA22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0C2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8171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576045" w:rsidRPr="00AB76B4" w14:paraId="3E332A68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779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7F0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A03D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20FD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396A8E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ACB8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BE24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A8745A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8076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343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CDE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A683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DBFC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576045" w:rsidRPr="00AB76B4" w14:paraId="333C8A9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ADF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18C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287211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C91C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1116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31465AC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315C93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5D4B73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A5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733E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E72C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69BB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1217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3E84EA7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D3C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0116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768A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724F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EF1DE1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E16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79156C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DBBF89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DD92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0B4D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5A4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2CA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7F2755FC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071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0BCB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5B87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4369B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A3BE7F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0234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295A47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1D3755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849A47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0C360CA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108FD30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89ECEF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7A2E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DCB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5B3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BED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0E719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576045" w:rsidRPr="00AB76B4" w14:paraId="272DF3F1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98F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BF6C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0EF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2A9D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08A78F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901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C5E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113C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17F4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DB96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6A89B2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2A6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D68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4EC9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4ED6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994DAD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5F9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DF6C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0CD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0750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6BC5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4B09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576045" w:rsidRPr="00AB76B4" w14:paraId="5836AD2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12E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556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048E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A2C4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2EB054A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C73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569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032F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F5D2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6A3C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7F27C59F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047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005A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647D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DD67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8B9A69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9B9E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D260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908A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B3C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DED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2AC256B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72D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2F17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6B39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421F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59C6C0B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0B3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4ADAD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F5A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93B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D502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83B7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6D00B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576045" w:rsidRPr="00AB76B4" w14:paraId="10A6059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5ED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802F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6824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1328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E0BBF6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BB1C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2E4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1D1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98C8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1946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576045" w:rsidRPr="00AB76B4" w14:paraId="56FAF86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15B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1A7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F945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B341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04E9FF5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5942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19D6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0F86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540E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8E4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4A84F9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25B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8DF8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1535310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6258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B1D1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1097BBC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C3CA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A23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B40D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488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52F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7524B8C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B59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E2CB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2D4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17FE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174526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9131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DCDE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085A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56CF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1B97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3CDA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576045" w:rsidRPr="00AB76B4" w14:paraId="2241045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D74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D8E8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992681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F8B3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D003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B7F320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DFDF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5EAD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0083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7D6F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537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3290269C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8C3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270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926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28F9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9AAD48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89FA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5029F1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F119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3E4C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060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D22E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16C2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576045" w:rsidRPr="00AB76B4" w14:paraId="7CBD6E7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F8E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B762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0E97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993F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2FEF9E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ADB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A72CE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2CD2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F0D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21C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D04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385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76045" w:rsidRPr="00AB76B4" w14:paraId="13BC733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3AA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ACE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CF52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50EE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35A009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B6E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332E9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D73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C8C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512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2CF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2E62F9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576045" w:rsidRPr="00AB76B4" w14:paraId="0E2B0DB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04FD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2343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D0A788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DA1C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398D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A3A881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4492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732B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40C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BAA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7B60" w14:textId="77777777" w:rsidR="00576045" w:rsidRPr="00AB76B4" w:rsidRDefault="0057604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446D053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A28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964C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C741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FA1D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990105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C62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67A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99FA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9AA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5328" w14:textId="77777777" w:rsidR="00576045" w:rsidRPr="00AB76B4" w:rsidRDefault="0057604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3D318D9" w14:textId="77777777" w:rsidR="00576045" w:rsidRPr="00AB76B4" w:rsidRDefault="0057604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576045" w:rsidRPr="00AB76B4" w14:paraId="608131A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D44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F5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40DB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F002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2D5688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8573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0D638A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482DC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976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9BE9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1194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430C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48330E5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370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9D89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6C74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9133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15305F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7A3A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AEEF55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08F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CC23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2E98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5D96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04D0E30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7D4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8526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2C8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30AD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4B3D05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C8B9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3448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86C0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D80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CA1C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A78CC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576045" w:rsidRPr="00AB76B4" w14:paraId="0A25749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152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46F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87A3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59B0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C09F9F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86EE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55431E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BEA9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2D9F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233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4741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742A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576045" w:rsidRPr="00AB76B4" w14:paraId="4C67CBE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750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68626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01A5310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6AF7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70F00" w14:textId="77777777" w:rsidR="00576045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72747F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7900CE2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2B9C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E569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DC3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FF2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66F4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576045" w:rsidRPr="00AB76B4" w14:paraId="2C73090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90A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8E6F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121F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1D0B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5A09BD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8BE5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1FABAB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AD8DCC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2C9AE5C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D6D1C0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DD9A04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0E7565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E7C2B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878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239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F28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5185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449E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576045" w:rsidRPr="00AB76B4" w14:paraId="253E7C10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B4D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ACDD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551797C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703D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A1DD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18E70AA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FC0A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F357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EBE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FBB7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72B2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576045" w:rsidRPr="00AB76B4" w14:paraId="43CEE66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3AF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1FA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3C9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03EC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1BF5F3D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7A5B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D42E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A26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0E0CA35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EFA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DCD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77D10E6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673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B83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8E1B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8B547" w14:textId="77777777" w:rsidR="00576045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53CF1F7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D45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418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BB06A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7E9BA57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2FE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585F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576045" w:rsidRPr="00AB76B4" w14:paraId="2AE1C95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403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2747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AD5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5927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1617B8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C099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884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E72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8C6F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B8E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58BD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576045" w:rsidRPr="00AB76B4" w14:paraId="47E34FD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BE1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182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A842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CD34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1E19E4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2346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1441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DE3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70A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1382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4956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576045" w:rsidRPr="00AB76B4" w14:paraId="4FA02D0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7B3F13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B6C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12A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CCEE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B2AA19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6C6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AAFD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8E34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43DF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ADDE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576045" w:rsidRPr="00AB76B4" w14:paraId="4FEC3B1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EC494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D33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446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E634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4E3886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51A7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104CD1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03C322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05E1E9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7BDA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377C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5D08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E75D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0E5841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A37D6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C98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315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67C4B" w14:textId="77777777" w:rsidR="00576045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4D3B311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75C7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B0B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EB0F2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DF71FA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677E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1B24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51128D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576045" w:rsidRPr="00AB76B4" w14:paraId="11F22B1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D6C33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FEE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5CE19E2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83B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6365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4AD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6425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E61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E74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D8B3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576045" w:rsidRPr="00AB76B4" w14:paraId="6A70180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6B41E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D32F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5629BA1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6298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3F9F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904A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4033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BFD3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E159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E862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BCCF7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576045" w:rsidRPr="00AB76B4" w14:paraId="46E691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56411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C284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467247F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D71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DA44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2B3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79F9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502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8C78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28B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576045" w:rsidRPr="00AB76B4" w14:paraId="670C70A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7A3FC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2CC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4E38CCE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52A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281A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3BBC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6B2C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6A3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8855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224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576045" w:rsidRPr="00AB76B4" w14:paraId="5D6CEE8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4BA53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E1F4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00D38B2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9AF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B748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26E4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E8B9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FC5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A489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F834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576045" w:rsidRPr="00AB76B4" w14:paraId="0DDA6B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07647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341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D406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CC9F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E0AE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C056D3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C291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0CA6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4E4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952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576045" w:rsidRPr="00AB76B4" w14:paraId="2E0BF7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565842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A4A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DA23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4E21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321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AD997B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3A1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88DA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F2A1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DA55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576045" w:rsidRPr="00AB76B4" w14:paraId="2032267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2D87F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5C6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CCA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A081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4AB1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533E08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7E3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FD8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7C4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BB88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576045" w:rsidRPr="00AB76B4" w14:paraId="67FF560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FAC23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15D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7924D31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2E81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F2A0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112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9177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C61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DFB8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942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576045" w:rsidRPr="00AB76B4" w14:paraId="32B1DD0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94B9B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738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0B4DD7E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0E5A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61F1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6F47C4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29A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AA33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593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07E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942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576045" w:rsidRPr="00AB76B4" w14:paraId="26F6BEE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796AB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02DDA" w14:textId="77777777" w:rsidR="00576045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66EBB45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98D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B8BB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1EC691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951C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2393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B017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714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2B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76045" w:rsidRPr="00AB76B4" w14:paraId="4BD41460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450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4F0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C64F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A16E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44DD44C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79B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81B7B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133D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F2CA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FEED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A531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39BC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18CB56F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576045" w:rsidRPr="00AB76B4" w14:paraId="7FD02E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1E8E2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F470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5B93C1F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5CB7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B9C2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4AA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7A5D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1FE9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1171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893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61E992C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9A28B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9A88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278F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676B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8C60B8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5E07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FF5B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3CD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4789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2DB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0938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576045" w:rsidRPr="00AB76B4" w14:paraId="2C3DD7E4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3D6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1385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49B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4A3C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0FB1EB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753F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BDD93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F7C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B31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DEBC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BA96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576045" w:rsidRPr="00AB76B4" w14:paraId="0D4EDA7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FDA6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2AF8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3DEC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635E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6F5E04C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32D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29C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52A1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D28D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DAE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576045" w:rsidRPr="00AB76B4" w14:paraId="72625AC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B51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ED2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FC02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CC9E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6B5B76D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C007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723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003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E6CC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0524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576045" w:rsidRPr="00AB76B4" w14:paraId="68DDC99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08A4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543B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3345A1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FEB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A8ED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F96A3F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0B7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D5A7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3CA8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E50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80FA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576045" w:rsidRPr="00AB76B4" w14:paraId="35E53E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A81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BFBA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12CB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CA75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7DA0E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2C38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C6373B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A5E4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002A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22B8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1E6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B76B4" w14:paraId="2C07F0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D3D8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0CF5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66E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C1A3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3594F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0359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4350A1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261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0FF4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AA2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624F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5D0E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FBD1E3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53C0E9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576045" w:rsidRPr="00AB76B4" w14:paraId="540FC39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E39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BD0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6C5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E56E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184A6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7E7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02BED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65D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C304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2CA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CAD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4EFD8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3606F2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594AF2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76045" w:rsidRPr="00AB76B4" w14:paraId="5048064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EEB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6DC4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D169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94CE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27A815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824F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5FE56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FDAE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CFAB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775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AF7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1AC9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576045" w:rsidRPr="00AB76B4" w14:paraId="0A511DF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E78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D164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CCC4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4BC5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CB4B6C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9500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F84D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9033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CB17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0F85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356A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76045" w:rsidRPr="00AB76B4" w14:paraId="3DB0E7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C9F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D351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AC46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E0987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902C8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F30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CB97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025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AA3F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104D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351D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5B78A07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576045" w:rsidRPr="00AB76B4" w14:paraId="7C38DA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2C6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55D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90A1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4118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9162D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A13D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9213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BEE3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F309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6EA1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9E5B4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520891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76045" w:rsidRPr="00AB76B4" w14:paraId="41CDF61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2149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B12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0C6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D90A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041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B4E35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183594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C14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6808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D916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139B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F80455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6F14AC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576045" w:rsidRPr="00AB76B4" w14:paraId="58B4BE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266E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FB6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EE6D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B0EC3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92395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903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3A71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DEDE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C9AE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E42D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7062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576045" w:rsidRPr="00AB76B4" w14:paraId="60BEB7E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7E0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43B7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B4643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34AFD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08CC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956537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FCDB30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24D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BA9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601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044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BFCEA8B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6045" w:rsidRPr="00AB76B4" w14:paraId="3A5486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F7D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E455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781C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9D72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0C22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95F03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E67B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CE41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2AA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D5DC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576045" w:rsidRPr="00AB76B4" w14:paraId="3E4763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32DB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CD6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2E990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725A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C90E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8BF8C7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7D757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F6EC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8C1E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671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F0D0" w14:textId="77777777" w:rsidR="00576045" w:rsidRPr="007B5A25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228476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6045" w:rsidRPr="00AB76B4" w14:paraId="4D52E4C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CB81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EF4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415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DC2E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1B146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9756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7749B1A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2421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D68B4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6BC1F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BDF55" w14:textId="77777777" w:rsidR="00576045" w:rsidRPr="00AB76B4" w:rsidRDefault="00576045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39332" w14:textId="77777777" w:rsidR="00576045" w:rsidRPr="00AB76B4" w:rsidRDefault="00576045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6045" w:rsidRPr="00AB76B4" w14:paraId="7F4ED2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19EF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9A6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0EB4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0061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05FC50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D7B1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87FD2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59E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2D39B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BA79" w14:textId="77777777" w:rsidR="00576045" w:rsidRPr="00AB76B4" w:rsidRDefault="00576045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8A93A5" w14:textId="77777777" w:rsidR="00576045" w:rsidRPr="00AB76B4" w:rsidRDefault="00576045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6045" w:rsidRPr="00AB76B4" w14:paraId="7E7C18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C18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DD07A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3A4E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9D77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2B7D6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4A8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58D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BE8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E2E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1EDE2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FC24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6045" w:rsidRPr="00AB76B4" w14:paraId="6785988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74AC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F06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9A9D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610B4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AB6A36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66287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9567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691B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13A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70D0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9CCD88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6045" w:rsidRPr="00AB76B4" w14:paraId="1295E85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166A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D89C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03C0DCF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A889A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763F2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F12193F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F7A0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926D9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3789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616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C961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2C9E466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F7A0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B85A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BD3FB71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DD5D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62549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E811598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64B4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9B3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95E3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FC6D5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C05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B76B4" w14:paraId="72273C5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FEB5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4F2E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60F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5BC7B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59C63BE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B5E8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856D15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9BE16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E36C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092C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49C26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576045" w:rsidRPr="00AB76B4" w14:paraId="61E95CA9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9E77" w14:textId="77777777" w:rsidR="00576045" w:rsidRPr="00AB76B4" w:rsidRDefault="00576045" w:rsidP="0057604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1D9C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D678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7898A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4246C11" w14:textId="77777777" w:rsidR="00576045" w:rsidRPr="00AB76B4" w:rsidRDefault="0057604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2A875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57A01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6489D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C771E" w14:textId="77777777" w:rsidR="00576045" w:rsidRPr="00AB76B4" w:rsidRDefault="0057604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289B3" w14:textId="77777777" w:rsidR="00576045" w:rsidRPr="00AB76B4" w:rsidRDefault="0057604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5094A7EB" w14:textId="77777777" w:rsidR="00576045" w:rsidRPr="00A8307A" w:rsidRDefault="00576045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1AFB3070" w14:textId="77777777" w:rsidR="00576045" w:rsidRPr="005905D7" w:rsidRDefault="00576045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317E0A36" w14:textId="77777777" w:rsidR="00576045" w:rsidRPr="005905D7" w:rsidRDefault="00576045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576045" w:rsidRPr="00743905" w14:paraId="3AFD6A1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8512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DA0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49B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5DF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F193D5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3649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7B3610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AFC5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DFD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718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13A6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79855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576045" w:rsidRPr="00743905" w14:paraId="31536FA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EE91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EDF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0CE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AA2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86932E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78E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9D10DD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544A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6A8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C07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85F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76045" w:rsidRPr="00743905" w14:paraId="5F69815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9E8C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550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A94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FA0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18E304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6DE8A59" w14:textId="77777777" w:rsidR="00576045" w:rsidRPr="00743905" w:rsidRDefault="00576045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7D0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69C1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06C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D47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5FA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6D45FB9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0A34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4DE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394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BA1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0FF329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5DF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B284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323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488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E18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1B3796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76045" w:rsidRPr="00743905" w14:paraId="57E2E48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14D8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6A7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7DF932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07E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D0E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2EB5A6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DA6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B734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143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6E8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D28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5EAB307" w14:textId="77777777" w:rsidR="00576045" w:rsidRPr="0007721B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6045" w:rsidRPr="00743905" w14:paraId="34B3795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6989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79B9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11A9769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442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D9C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235449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2F8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D2EA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2D6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A74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4D1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123C7C3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6045" w:rsidRPr="00743905" w14:paraId="54A1F25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5E29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3225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E479AD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3AEA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E79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9C3873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CF4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BA41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1E1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2C7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DD9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730C0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6045" w:rsidRPr="00743905" w14:paraId="0598961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CB9D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3D1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7E5B39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451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0A0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CBE8E7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E4E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E15C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5AC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E57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6677" w14:textId="77777777" w:rsidR="00576045" w:rsidRPr="00537749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576045" w:rsidRPr="00743905" w14:paraId="42FADDC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7076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32D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0B2138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708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4F52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18FCEA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FDD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15E0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FF4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220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2FFA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84F3D98" w14:textId="77777777" w:rsidR="00576045" w:rsidRPr="005A7670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6045" w:rsidRPr="00743905" w14:paraId="5581D81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711C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0EE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4B3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8FF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22CC54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A995C5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086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E794B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F709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D89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7EF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763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6A38CEE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4465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C69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3D2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0B6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5A573C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CC6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F0C6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B5D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F81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1F7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42F00A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76045" w:rsidRPr="00743905" w14:paraId="34F6134E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2B4B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98A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8E7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331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D5FDA5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14830A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F92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728B3B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F827BE5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2BD7DDEE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369AFD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88C277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3D3084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466B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458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DB0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A811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6850F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576045" w:rsidRPr="00743905" w14:paraId="3CDF9CD0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6470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F30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50C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570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409CAB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6B259A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EB5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0C1CDE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0A2F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AE6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6CA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F8B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576045" w:rsidRPr="00743905" w14:paraId="371FDD2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A137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AA0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895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7ED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FAEDD1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61A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C9D0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065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AA1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6CA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932FCA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413D00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576045" w:rsidRPr="00743905" w14:paraId="7C0D6B4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07E5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B72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50240A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958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BCC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321C1D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25E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FB3B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061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4DC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349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B85835D" w14:textId="77777777" w:rsidR="00576045" w:rsidRPr="001D7D9E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52224B0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D982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26E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E54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C1D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81A2D6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281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E0768A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D476D6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383D811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BD8E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B4C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CEA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6B0F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438CD2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576045" w:rsidRPr="00743905" w14:paraId="64C666A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DFF5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704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349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9F6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6E10EA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0D8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9F3A3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87AE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C6D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515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25E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6FE6658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52E2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6F8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AC0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BEF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FB6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D3B722F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C982E48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534610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2141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95C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B57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31F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576045" w:rsidRPr="00743905" w14:paraId="785D19A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5231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088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292FE1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39B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929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3A7BF4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271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38BC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5CC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78B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DB5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FCC6A3" w14:textId="77777777" w:rsidR="00576045" w:rsidRPr="0007721B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6045" w:rsidRPr="00743905" w14:paraId="51A2BC7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1B18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26E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CE18AA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581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B33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8A3DE1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9FB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683A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369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F73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5026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427582" w14:textId="77777777" w:rsidR="00576045" w:rsidRPr="00951746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6045" w:rsidRPr="00743905" w14:paraId="50DE3A6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0813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B69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8CA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114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A6C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1B06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A340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7DEA19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374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8572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5F782A7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995F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B971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0D09D52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2BD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345D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567AE2B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A91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43FA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BF7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E6F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7ECC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76CA0DD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95E2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CE99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6005B911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BA2F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8453" w14:textId="77777777" w:rsidR="00576045" w:rsidRDefault="00576045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2A494988" w14:textId="77777777" w:rsidR="00576045" w:rsidRPr="00743905" w:rsidRDefault="00576045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B70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7278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20C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ABE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20BE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2B92EE1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AB7A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2DFA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79CB4AD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170F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557F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7E5A1B6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7BE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8DB5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407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8AF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03FD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3CCD940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680E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C56B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A1A55AB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32A6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E69D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F900CD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A56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CEF6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80D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B14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4C9A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64743B5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83FA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CBB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E04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EC5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72BEE4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A21C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537EC3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6807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B12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127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1FC7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137CB0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576045" w:rsidRPr="00743905" w14:paraId="13ABF21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0945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758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B79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569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42D381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5CEB45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0E2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8CFB52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20C4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D97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8BE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90D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52FA171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D9C3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F38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90BFB7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453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321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19D541E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EE3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F0D8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71E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5FD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B7E8" w14:textId="77777777" w:rsidR="00576045" w:rsidRPr="00351657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576045" w:rsidRPr="00743905" w14:paraId="42872274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EF6C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FE2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7BB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930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8A0EC3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093681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910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D817C6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6FFA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A26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7E4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C96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1352E70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9D66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230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912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459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34B072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021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83ED1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AF41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272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FB8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52C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72C7314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7F09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5C67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5C0B70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738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8512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D19DAC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087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80DD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5F6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9FF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FE1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3F0E451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A10D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6B94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D11F04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694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6779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2E53EC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76D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FD6E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514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103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5FE7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275DF8F" w14:textId="77777777" w:rsidR="00576045" w:rsidRPr="003B409E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6045" w:rsidRPr="00743905" w14:paraId="7ECD682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82E3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F7C8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DB8B22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B39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AD1F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9C56A3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4FD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04D4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152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493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DC6F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195C383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E4EE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5801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1C34D42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12C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DC4C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598031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34A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3726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7B0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ADA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F860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C9B356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576045" w:rsidRPr="00743905" w14:paraId="4A652F8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4544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E66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70D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9E8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E76B5D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B2B3BF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6A4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5EC19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A69B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5F9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61D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9A6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4BA72F4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FF0C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414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7A148E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D48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4C1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D4B693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792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0DDB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51D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8EC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1A1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576045" w:rsidRPr="00743905" w14:paraId="272B724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AC75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FEA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8FE6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5EEC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D8E3A95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46A3E79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615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0298C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F763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7CC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137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C460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3C993C66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4B70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D74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FB6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9FD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B1F2F7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66C7D5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14C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B4E94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CC04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880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2E7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4E5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76AA814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DD22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5784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938279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8E0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1834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DB95A2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880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5A6B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7C5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A5D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3F4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1E5360F5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865D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590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3B9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D61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48CBEF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19C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E51924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77DA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C4E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C28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DBD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576045" w:rsidRPr="00743905" w14:paraId="6955542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641A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362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4D0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ED5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2F3525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9EE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F314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423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62C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A51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576045" w:rsidRPr="00743905" w14:paraId="071AF13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CB0B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1B2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26F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FCF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855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21A3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4B8C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00811E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8EC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3E0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576045" w:rsidRPr="00743905" w14:paraId="3D3EF51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37FB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5FF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610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D202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84B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7990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404F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FCF9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DA56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576045" w:rsidRPr="00743905" w14:paraId="1EDE6E7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BFF5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DC9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5F3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3F5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D6D9FF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7DA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8474EF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A875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6FF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19F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09D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1EC881F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EAFA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5C8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5DF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D22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0F63BAB" w14:textId="77777777" w:rsidR="00576045" w:rsidRPr="00D73778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D661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B3C171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7F23" w14:textId="77777777" w:rsidR="00576045" w:rsidRPr="00D73778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461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D60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77F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0AF81E6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AEA9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394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0EE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203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9A39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580B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87F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229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906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576045" w:rsidRPr="00743905" w14:paraId="04EC718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1EBE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3F0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FD6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264D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2141A7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F295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4D52B4C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0EAF57A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0D80E4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BA7B1A7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0593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8AD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CA3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B310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A2F5C3B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5F2211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576045" w:rsidRPr="00743905" w14:paraId="7D39AD5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4F41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784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46B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AAFD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90A55B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5B5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2CC9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E63F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B46E6D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90E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CC5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576045" w:rsidRPr="00743905" w14:paraId="464FB68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3DEC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53AF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4F5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C219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2A5139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983E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5D31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CC09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02DD47B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3AA6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DAFB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3287A32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8592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24E8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B629D4A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04E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4C9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8F0D5E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324B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619B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429C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81E4991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12EC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BA02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2E20DFE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4956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36FF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847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B88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1DB900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323B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703E04C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AC07570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4661B83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318D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DA9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F8A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9C6E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C060600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576045" w:rsidRPr="00743905" w14:paraId="460B1A92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79B5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F7F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5EB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CE8D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1EACDE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69E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2307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BF6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8F8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432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2329AFE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2B3B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484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CCF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FF89" w14:textId="77777777" w:rsidR="00576045" w:rsidRDefault="0057604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F0BF746" w14:textId="77777777" w:rsidR="00576045" w:rsidRDefault="0057604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919FD5D" w14:textId="77777777" w:rsidR="00576045" w:rsidRDefault="0057604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519B6D3" w14:textId="77777777" w:rsidR="00576045" w:rsidRPr="00743905" w:rsidRDefault="0057604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6E8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1660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4414" w14:textId="77777777" w:rsidR="00576045" w:rsidRDefault="00576045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85C9FFD" w14:textId="77777777" w:rsidR="00576045" w:rsidRPr="004E7F11" w:rsidRDefault="00576045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75F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6264" w14:textId="77777777" w:rsidR="00576045" w:rsidRDefault="0057604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7CDF721D" w14:textId="77777777" w:rsidR="00576045" w:rsidRPr="00743905" w:rsidRDefault="0057604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2D93819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1ECC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29B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0E6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2C6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33A707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35F0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A96EE5D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B4325C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FB6A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ED4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43A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CBE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0648485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20F5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FDF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D7F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82B5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BC7362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DB7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5780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A476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414305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3B8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175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7B52423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DC04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57F3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69AEDE9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347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FC31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B8AD5EB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646C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6B16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FB6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015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7AE4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1CBA116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F31A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EC0F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110DD76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9B74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BC10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D9F67B0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956A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F27B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0C8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B1E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6F84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065CD03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F004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A17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490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3462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ADA7F32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9B13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EFC3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C6B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EB4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8F43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2F58686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7D69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FE29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E4A3CA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3FF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A44B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6159D5F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6433455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B3B6D3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4DC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4B05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FCB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187F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A63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5D70443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7057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9E8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BB0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931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7EFF4B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5F96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33BCA12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7C3E07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28F7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646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65C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784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576045" w:rsidRPr="00743905" w14:paraId="1D24FE5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82FD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06A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910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C19D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C8F787B" w14:textId="77777777" w:rsidR="00576045" w:rsidRPr="00CD295A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D55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F99F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2260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BE2A00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2C1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480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576045" w:rsidRPr="00743905" w14:paraId="452C1DD4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4CDB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48D2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8345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C5E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2544473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5D29EF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EDA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F8F242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16A585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C9BC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EE8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00C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201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0D521517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1C51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2226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D3A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DBA7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CED66A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A886F2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44D8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0E7014B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4029" w14:textId="77777777" w:rsidR="00576045" w:rsidRPr="0074390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3B49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556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5FCE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2660CD3F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D020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1B04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358F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5EE7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D2DA759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E810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627C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237C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303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F54B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95DF804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5008D04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12EAAF1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576045" w:rsidRPr="00743905" w14:paraId="71516BC7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C0BA" w14:textId="77777777" w:rsidR="00576045" w:rsidRPr="00743905" w:rsidRDefault="00576045" w:rsidP="0057604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8D6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004A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D61E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4E048CA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4C04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2521F1A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38006C7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190F46F" w14:textId="77777777" w:rsidR="0057604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0EA1" w14:textId="77777777" w:rsidR="00576045" w:rsidRDefault="0057604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1B31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0570" w14:textId="77777777" w:rsidR="00576045" w:rsidRPr="00743905" w:rsidRDefault="0057604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5CFA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9F89AA5" w14:textId="77777777" w:rsidR="00576045" w:rsidRDefault="0057604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BA0A834" w14:textId="77777777" w:rsidR="00576045" w:rsidRPr="005905D7" w:rsidRDefault="00576045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2F31659" w14:textId="77777777" w:rsidR="00576045" w:rsidRDefault="00576045" w:rsidP="007246D0">
      <w:pPr>
        <w:pStyle w:val="Heading1"/>
        <w:spacing w:line="360" w:lineRule="auto"/>
      </w:pPr>
      <w:r>
        <w:lastRenderedPageBreak/>
        <w:t>LINIA 117</w:t>
      </w:r>
    </w:p>
    <w:p w14:paraId="32AD2ACD" w14:textId="77777777" w:rsidR="00576045" w:rsidRDefault="00576045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6045" w14:paraId="1664A208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C57A" w14:textId="77777777" w:rsidR="00576045" w:rsidRDefault="00576045" w:rsidP="0057604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AC5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297B695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D903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40F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3E7683A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055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F31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5EF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3121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7B14" w14:textId="77777777" w:rsidR="00576045" w:rsidRDefault="0057604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07F951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D8CF" w14:textId="77777777" w:rsidR="00576045" w:rsidRDefault="00576045" w:rsidP="0057604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571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CC2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AF9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A930F0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3B4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04F7040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D24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645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AEE1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D3F1" w14:textId="77777777" w:rsidR="00576045" w:rsidRDefault="0057604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AC2EC13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C409" w14:textId="77777777" w:rsidR="00576045" w:rsidRDefault="00576045" w:rsidP="0057604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72F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9A69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889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6429F3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ACD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B1452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726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008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113D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4035" w14:textId="77777777" w:rsidR="00576045" w:rsidRDefault="0057604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78A98252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5EEF" w14:textId="77777777" w:rsidR="00576045" w:rsidRDefault="00576045" w:rsidP="0057604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BBF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7F1F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BA8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3D02A70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BD9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7B4C21F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32C0185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0E717A3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326AA94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216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062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B871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C2AE" w14:textId="77777777" w:rsidR="00576045" w:rsidRDefault="0057604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0A12DA1F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8053" w14:textId="77777777" w:rsidR="00576045" w:rsidRDefault="00576045" w:rsidP="0057604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9F6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3067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B96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49B3AA6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8F7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D390A4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404CCA5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5CFA74F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671FE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023E819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12B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6A3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F8D4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BAFA" w14:textId="77777777" w:rsidR="00576045" w:rsidRDefault="0057604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576045" w14:paraId="6DE47B81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8DD0" w14:textId="77777777" w:rsidR="00576045" w:rsidRDefault="00576045" w:rsidP="0057604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210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F9CA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71C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49A5DBD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BCE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8C96E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0EC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F9F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EF2E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7843" w14:textId="77777777" w:rsidR="00576045" w:rsidRPr="00F35A05" w:rsidRDefault="0057604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1B9BC0A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E38B" w14:textId="77777777" w:rsidR="00576045" w:rsidRDefault="00576045" w:rsidP="0057604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4A0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60E5A69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E9C4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F36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5C6758C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E55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739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C6D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1586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A1B6" w14:textId="77777777" w:rsidR="00576045" w:rsidRDefault="0057604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5F6C8C4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7731" w14:textId="77777777" w:rsidR="00576045" w:rsidRDefault="00576045" w:rsidP="0057604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6E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3ECB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C99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3BFB6EA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F89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DDF00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273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886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85CD" w14:textId="77777777" w:rsidR="00576045" w:rsidRPr="00AA7E4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CDA8" w14:textId="77777777" w:rsidR="00576045" w:rsidRDefault="0057604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07338B1D" w14:textId="77777777" w:rsidR="00576045" w:rsidRDefault="0057604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624EA190" w14:textId="77777777" w:rsidR="00576045" w:rsidRDefault="00576045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64F478DB" w14:textId="77777777" w:rsidR="00576045" w:rsidRDefault="00576045" w:rsidP="009B0B28">
      <w:pPr>
        <w:pStyle w:val="Heading1"/>
        <w:spacing w:line="360" w:lineRule="auto"/>
      </w:pPr>
      <w:r>
        <w:t>LINIA 119 A</w:t>
      </w:r>
    </w:p>
    <w:p w14:paraId="11CD523D" w14:textId="77777777" w:rsidR="00576045" w:rsidRDefault="00576045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6045" w14:paraId="2742559B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9820" w14:textId="77777777" w:rsidR="00576045" w:rsidRDefault="00576045" w:rsidP="00576045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AC4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6DEF44B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F23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C1B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0A3BCF7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F7D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F27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50C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5C1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F6E58E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2755F26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36DAE783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1A99FCC9" w14:textId="77777777" w:rsidR="00576045" w:rsidRDefault="00576045" w:rsidP="006B57C6">
      <w:pPr>
        <w:pStyle w:val="Heading1"/>
        <w:spacing w:line="360" w:lineRule="auto"/>
      </w:pPr>
      <w:r>
        <w:t>LINIA 120</w:t>
      </w:r>
    </w:p>
    <w:p w14:paraId="2083762D" w14:textId="77777777" w:rsidR="00576045" w:rsidRDefault="00576045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76045" w14:paraId="76B603FE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56F0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70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4C3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45E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363594C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5D8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A6BA1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53E1CA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4ADF49F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25E4F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FCCEBB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7569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90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2FBA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CFC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576045" w14:paraId="08E5801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D65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5AE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15C30AC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E4C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B5D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26AE6D4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D52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EDA7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CC0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F067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5A5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78CA710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B250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925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B17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ADC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7565375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814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D40F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32C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6C70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E49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6F883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576045" w14:paraId="758CA36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6CAA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70E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274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A9D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3DA91E7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2C5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A6B1A0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9EDD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397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228A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CF7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3ADF1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576045" w14:paraId="55FB03F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CB62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2DE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1B7D568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6D4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060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09B6195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7CB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349A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DEE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E735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CB4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53FE347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0C98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E71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482CC00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1EA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197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26B371E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8C2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6B59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F65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6776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089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1169098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AE4C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825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DAB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696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AD3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3F03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4CD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1D37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8E8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576045" w14:paraId="0794760E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EE70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FE3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287ED21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4A4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371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04AD5B6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11D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A737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C17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064A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1BB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010E8695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B580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D51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39282BF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CE0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522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C4A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46DB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39F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979E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7A2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D9AF36E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AAF7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9F5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5981E19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9EF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F70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73F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0CA5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F31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17A4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AC1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55AE0A4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8D37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510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6ED0F99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496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D05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4E4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C824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CD3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A368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79E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64B1A7CA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D211" w14:textId="77777777" w:rsidR="00576045" w:rsidRDefault="00576045" w:rsidP="0057604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8B8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00A87A1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434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38E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F4B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5D7C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36B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D335" w14:textId="77777777" w:rsidR="00576045" w:rsidRPr="009B4D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66D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7ECE1F" w14:textId="77777777" w:rsidR="00576045" w:rsidRDefault="00576045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4A1F6F94" w14:textId="77777777" w:rsidR="00576045" w:rsidRDefault="00576045" w:rsidP="00094CC3">
      <w:pPr>
        <w:pStyle w:val="Heading1"/>
        <w:spacing w:line="360" w:lineRule="auto"/>
      </w:pPr>
      <w:r>
        <w:t>LINIA 122</w:t>
      </w:r>
    </w:p>
    <w:p w14:paraId="33084D1E" w14:textId="77777777" w:rsidR="00576045" w:rsidRDefault="00576045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6045" w14:paraId="07875DC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5542" w14:textId="77777777" w:rsidR="00576045" w:rsidRDefault="00576045" w:rsidP="0057604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AB41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B420" w14:textId="77777777" w:rsidR="00576045" w:rsidRPr="006810C6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35D3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47149F6B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9573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655644DA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4493" w14:textId="77777777" w:rsidR="00576045" w:rsidRPr="00F834E0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8C07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AD19" w14:textId="77777777" w:rsidR="00576045" w:rsidRPr="00F834E0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A000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30D04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576045" w14:paraId="653D282B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35A3" w14:textId="77777777" w:rsidR="00576045" w:rsidRDefault="00576045" w:rsidP="0057604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9278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E0EF" w14:textId="77777777" w:rsidR="00576045" w:rsidRPr="006810C6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F468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4AD333D7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94E7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1491" w14:textId="77777777" w:rsidR="00576045" w:rsidRPr="00F834E0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F6C9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5D60" w14:textId="77777777" w:rsidR="00576045" w:rsidRPr="00F834E0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1C57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36E4611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EF7B" w14:textId="77777777" w:rsidR="00576045" w:rsidRDefault="00576045" w:rsidP="0057604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372C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65A1" w14:textId="77777777" w:rsidR="00576045" w:rsidRPr="006810C6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B8BD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A2A100A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AB62041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4889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DEB9166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5135E9E5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5AC924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2079" w14:textId="77777777" w:rsidR="00576045" w:rsidRPr="00F834E0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BD36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B919" w14:textId="77777777" w:rsidR="00576045" w:rsidRPr="00F834E0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F748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0D8599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AAAF" w14:textId="77777777" w:rsidR="00576045" w:rsidRDefault="00576045" w:rsidP="0057604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FB06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6+733</w:t>
            </w:r>
          </w:p>
          <w:p w14:paraId="6F601455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E428" w14:textId="77777777" w:rsidR="00576045" w:rsidRPr="006810C6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C64C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0BA51D71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24A2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379E" w14:textId="77777777" w:rsidR="00576045" w:rsidRPr="00F834E0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56ED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A95" w14:textId="77777777" w:rsidR="00576045" w:rsidRPr="00F834E0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C2F7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F1EA39" w14:textId="77777777" w:rsidR="00576045" w:rsidRDefault="00576045">
      <w:pPr>
        <w:spacing w:before="40" w:line="192" w:lineRule="auto"/>
        <w:ind w:right="57"/>
        <w:rPr>
          <w:sz w:val="20"/>
          <w:lang w:val="ro-RO"/>
        </w:rPr>
      </w:pPr>
    </w:p>
    <w:p w14:paraId="156726B3" w14:textId="77777777" w:rsidR="00576045" w:rsidRDefault="00576045" w:rsidP="004365A5">
      <w:pPr>
        <w:pStyle w:val="Heading1"/>
        <w:spacing w:line="276" w:lineRule="auto"/>
      </w:pPr>
      <w:r>
        <w:t>LINIA 123</w:t>
      </w:r>
    </w:p>
    <w:p w14:paraId="3144703A" w14:textId="77777777" w:rsidR="00576045" w:rsidRDefault="00576045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576045" w14:paraId="361DA10F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3AB0" w14:textId="77777777" w:rsidR="00576045" w:rsidRDefault="00576045" w:rsidP="0057604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2EB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2526952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798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9FC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172AD1F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D89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C29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217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5B38" w14:textId="77777777" w:rsidR="00576045" w:rsidRPr="008E041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6BC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493FF1E8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7D0A" w14:textId="77777777" w:rsidR="00576045" w:rsidRDefault="00576045" w:rsidP="0057604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B22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C9D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66B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190343C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5C0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E16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B46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3719" w14:textId="77777777" w:rsidR="00576045" w:rsidRPr="008E041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7AB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EC1D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576045" w14:paraId="477475DC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3B15" w14:textId="77777777" w:rsidR="00576045" w:rsidRDefault="00576045" w:rsidP="0057604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5A6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65E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066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D342D9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4FC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4F2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289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3DDD" w14:textId="77777777" w:rsidR="00576045" w:rsidRPr="008E041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EC1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59DA5468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7ACEAE6A" w14:textId="77777777" w:rsidR="00576045" w:rsidRDefault="00576045" w:rsidP="00F078FE">
      <w:pPr>
        <w:pStyle w:val="Heading1"/>
        <w:spacing w:line="360" w:lineRule="auto"/>
      </w:pPr>
      <w:r>
        <w:t>LINIA 124</w:t>
      </w:r>
    </w:p>
    <w:p w14:paraId="66061855" w14:textId="77777777" w:rsidR="00576045" w:rsidRDefault="00576045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76045" w14:paraId="5D09DF0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7097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000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29E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20D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1CDDB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17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EB7E2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7B7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168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ABE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F1B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1F08D5" w14:paraId="273EEA3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E810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8EB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172F" w14:textId="77777777" w:rsidR="00576045" w:rsidRPr="001F08D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3BB8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11CCE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53B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426BBFE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65F2" w14:textId="77777777" w:rsidR="00576045" w:rsidRPr="001F08D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BFC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ADA7" w14:textId="77777777" w:rsidR="00576045" w:rsidRPr="001F08D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A54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0864D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8107F7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BF6D464" w14:textId="77777777" w:rsidR="00576045" w:rsidRPr="001F08D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576045" w14:paraId="6ECDC6D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999E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1C3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21D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C1C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7970C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E78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E57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5A3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516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FEC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C567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76045" w:rsidRPr="00A8307A" w14:paraId="21C7E6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9F2A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05C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258B" w14:textId="77777777" w:rsidR="00576045" w:rsidRPr="0017752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0A3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9C5C6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003C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AF19" w14:textId="77777777" w:rsidR="00576045" w:rsidRPr="0017752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3FD9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6C02" w14:textId="77777777" w:rsidR="00576045" w:rsidRPr="0017752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4C1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1CD2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76045" w:rsidRPr="00A8307A" w14:paraId="42AB937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73AE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9B4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B334" w14:textId="77777777" w:rsidR="00576045" w:rsidRPr="00AF6A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9A4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2334B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112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BEAF0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BA65" w14:textId="77777777" w:rsidR="00576045" w:rsidRPr="00AF6A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5FED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D984" w14:textId="77777777" w:rsidR="00576045" w:rsidRPr="00AF6A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95A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A662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49D1C3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A50391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76045" w:rsidRPr="00A8307A" w14:paraId="37E4638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B064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D1B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DD61" w14:textId="77777777" w:rsidR="00576045" w:rsidRPr="00AF6A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96C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F1A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B1F3A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DC3E69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EA3B" w14:textId="77777777" w:rsidR="00576045" w:rsidRPr="00AF6A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BA1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EA55" w14:textId="77777777" w:rsidR="00576045" w:rsidRPr="00AF6A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A0E2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1C1EE6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6045" w:rsidRPr="00A8307A" w14:paraId="269C0DA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FD3E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01E7" w14:textId="77777777" w:rsidR="00576045" w:rsidRPr="00A8307A" w:rsidRDefault="00576045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AE3E" w14:textId="77777777" w:rsidR="00576045" w:rsidRPr="00AF6A38" w:rsidRDefault="00576045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6A9F" w14:textId="77777777" w:rsidR="00576045" w:rsidRPr="00A8307A" w:rsidRDefault="00576045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3766" w14:textId="77777777" w:rsidR="00576045" w:rsidRDefault="00576045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D3EB2B" w14:textId="77777777" w:rsidR="00576045" w:rsidRDefault="00576045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F1A36B" w14:textId="77777777" w:rsidR="00576045" w:rsidRDefault="00576045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0EB3" w14:textId="77777777" w:rsidR="00576045" w:rsidRDefault="00576045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9FCD" w14:textId="77777777" w:rsidR="00576045" w:rsidRPr="00A8307A" w:rsidRDefault="00576045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4CD9" w14:textId="77777777" w:rsidR="00576045" w:rsidRPr="00AF6A38" w:rsidRDefault="00576045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DE59" w14:textId="77777777" w:rsidR="00576045" w:rsidRPr="00D66AFF" w:rsidRDefault="00576045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1ECDB0A" w14:textId="77777777" w:rsidR="00576045" w:rsidRDefault="00576045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6045" w:rsidRPr="00A8307A" w14:paraId="565BBE5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FB8F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728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1C6C" w14:textId="77777777" w:rsidR="00576045" w:rsidRPr="00AF6A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5FB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81F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669B9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6059" w14:textId="77777777" w:rsidR="00576045" w:rsidRPr="00AF6A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F92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C15B" w14:textId="77777777" w:rsidR="00576045" w:rsidRPr="00AF6A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BEF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576045" w:rsidRPr="00A8307A" w14:paraId="6CEA06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B015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D53E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8D88" w14:textId="77777777" w:rsidR="00576045" w:rsidRPr="0073283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645C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4701FA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A48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4DD8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34E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6F2A" w14:textId="77777777" w:rsidR="00576045" w:rsidRPr="0073283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71A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0DF3E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C51BAE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C2AA7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47D1060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76045" w:rsidRPr="00A8307A" w14:paraId="34705ED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8567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A72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1168" w14:textId="77777777" w:rsidR="00576045" w:rsidRPr="001033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89E2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4DB1C5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800D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3003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D34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61AB" w14:textId="77777777" w:rsidR="00576045" w:rsidRPr="001033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BD07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8A29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7D1532A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8307A" w14:paraId="1CBF8B9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CC7F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0A0A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FCAC" w14:textId="77777777" w:rsidR="00576045" w:rsidRPr="001033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2090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F22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45B03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85D86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46F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A5B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F622" w14:textId="77777777" w:rsidR="00576045" w:rsidRPr="001033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46F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651A96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5DBCFCB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576045" w14:paraId="23DBB87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0350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08E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5A1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AAC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DD8BF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A65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D09C58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6E5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E6D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1ED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176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F1A4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D7F9DF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576045" w:rsidRPr="00A8307A" w14:paraId="1A95659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703F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FCC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1FC0" w14:textId="77777777" w:rsidR="00576045" w:rsidRPr="00B8526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E5F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D4E6B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8D8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7F78B9AC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E894" w14:textId="77777777" w:rsidR="00576045" w:rsidRPr="00B8526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6196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9FF1" w14:textId="77777777" w:rsidR="00576045" w:rsidRPr="00B8526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C27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BD208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6045" w:rsidRPr="00A8307A" w14:paraId="5D56AA6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D573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923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2D8F" w14:textId="77777777" w:rsidR="00576045" w:rsidRPr="00DD472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6C9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81B13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9FB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D238" w14:textId="77777777" w:rsidR="00576045" w:rsidRPr="00DD472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796D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FE39" w14:textId="77777777" w:rsidR="00576045" w:rsidRPr="00DD472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B05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9DE492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6045" w:rsidRPr="00A8307A" w14:paraId="35CC0BD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1019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662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9C31" w14:textId="77777777" w:rsidR="00576045" w:rsidRPr="0080537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DC38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3510B4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CAB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BC1A" w14:textId="77777777" w:rsidR="00576045" w:rsidRPr="0080537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015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7265" w14:textId="77777777" w:rsidR="00576045" w:rsidRPr="0080537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4AB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7D10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6045" w:rsidRPr="00A8307A" w14:paraId="016F930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CD0F" w14:textId="77777777" w:rsidR="00576045" w:rsidRPr="00A75A00" w:rsidRDefault="00576045" w:rsidP="0057604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9AC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C3F1" w14:textId="77777777" w:rsidR="00576045" w:rsidRPr="00AA776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89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584DF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93E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23CF" w14:textId="77777777" w:rsidR="00576045" w:rsidRPr="00AA776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ACD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A7FE" w14:textId="77777777" w:rsidR="00576045" w:rsidRPr="00AA776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7B7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43770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6045" w14:paraId="347E506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A7D2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FE2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F65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AF5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96C668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A6B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FA001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657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5A0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B4C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284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576045" w14:paraId="38BDF0C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825C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FD8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2B7B0D6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C41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C11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77D1FD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537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1C2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A31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B04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32E4" w14:textId="77777777" w:rsidR="00576045" w:rsidRPr="00E462CC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2A16E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576045" w:rsidRPr="00E462CC" w14:paraId="159CBD2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50CB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6CA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440855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E3F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95F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EE3A5C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D80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737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890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A17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316B" w14:textId="77777777" w:rsidR="00576045" w:rsidRPr="00E462CC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0B12318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3F1B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B76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3CF637B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825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C83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D12695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823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DCE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80B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8F5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286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030A7FA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365F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CBC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0DE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303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36E0EF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C59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E8093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B57B8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1AD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AA9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E9D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3F7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3687F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576045" w14:paraId="51C27A9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AFD8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BA7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BB7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E7C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C506AF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F76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D7A97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6C7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AF9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B02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1EF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576045" w14:paraId="46A3D1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C7C0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E2E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61D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9DB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71483A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04F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2793B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4D8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9FF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867F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7FC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16A1576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576045" w14:paraId="0F3806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AFB0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B81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63A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164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AEE3B8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5C5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8B0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8D0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F3F5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B56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576045" w14:paraId="46949A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37C2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158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704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2F0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36F554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D18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9CD84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8E7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F72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1BC8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C3A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D2D1BE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576045" w14:paraId="419407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E195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F09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941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276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76B411A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03D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36B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85D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58A2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278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4365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3476833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76045" w14:paraId="10FD2883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4143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8C5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63E5E01D" w14:textId="77777777" w:rsidR="00576045" w:rsidRDefault="00576045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91B4" w14:textId="77777777" w:rsidR="00576045" w:rsidRDefault="00576045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5FB6" w14:textId="77777777" w:rsidR="00576045" w:rsidRDefault="00576045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0829A13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45A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DCC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9DB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924E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9AD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576045" w14:paraId="0CE253E8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ED8C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0A6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AC2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C18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08AB5C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992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90E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29E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9FA4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169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ECAE2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576045" w14:paraId="07B0704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AC2B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D30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779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F9B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375903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0EB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05B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C30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CE0B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73A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85D10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576045" w14:paraId="4BE4A45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3EEA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4D8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236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89C1" w14:textId="77777777" w:rsidR="00576045" w:rsidRDefault="00576045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A2D685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800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B0F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D4C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1F4C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7402" w14:textId="77777777" w:rsidR="00576045" w:rsidRDefault="00576045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962EA" w14:textId="77777777" w:rsidR="00576045" w:rsidRDefault="00576045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576045" w14:paraId="508C9B1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9430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CA5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D7BF0F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69D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12AE" w14:textId="77777777" w:rsidR="00576045" w:rsidRDefault="00576045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722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27C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BC2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59AC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0C66" w14:textId="77777777" w:rsidR="00576045" w:rsidRDefault="00576045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576045" w14:paraId="4A46E8B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B850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A66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4529D43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ADA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971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16C5637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4CA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D2B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BDF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FCB5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4EA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4B912BF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8505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D35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4DC908E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2EC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A1D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3A67D61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4AA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029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321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ECF6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40D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EFE0D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00F681A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5B61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580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E7F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F0C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CF2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8C6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EE7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E530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299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139ECAA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4CD9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DE8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A64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0F2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32F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ED7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C4A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F228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E60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7FB495E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3092" w14:textId="77777777" w:rsidR="00576045" w:rsidRDefault="00576045" w:rsidP="0057604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1FB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38A17EA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B2D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2BC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56DE7D6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F26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F0F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4F1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7489" w14:textId="77777777" w:rsidR="00576045" w:rsidRPr="00ED5B9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685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E7E51C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1AABA847" w14:textId="77777777" w:rsidR="00576045" w:rsidRDefault="00576045" w:rsidP="00C13E1E">
      <w:pPr>
        <w:pStyle w:val="Heading1"/>
        <w:spacing w:line="360" w:lineRule="auto"/>
      </w:pPr>
      <w:r>
        <w:lastRenderedPageBreak/>
        <w:t>LINIA 125</w:t>
      </w:r>
    </w:p>
    <w:p w14:paraId="46637B24" w14:textId="77777777" w:rsidR="00576045" w:rsidRDefault="00576045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7177FBA0" w14:textId="77777777" w:rsidR="00576045" w:rsidRDefault="00576045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76045" w14:paraId="754713F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2A61" w14:textId="77777777" w:rsidR="00576045" w:rsidRDefault="00576045" w:rsidP="0057604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8B7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AE2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76F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13BEFA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67D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44D168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B26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E05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7726" w14:textId="77777777" w:rsidR="00576045" w:rsidRPr="00CE363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A4D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576045" w14:paraId="7E0724F6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C8BC" w14:textId="77777777" w:rsidR="00576045" w:rsidRDefault="00576045" w:rsidP="0057604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B98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5A4B32B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FCE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58D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A14422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399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3FE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756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C204" w14:textId="77777777" w:rsidR="00576045" w:rsidRPr="00CE363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FCE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D40D1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576045" w14:paraId="09C0229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EA00" w14:textId="77777777" w:rsidR="00576045" w:rsidRDefault="00576045" w:rsidP="0057604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ECE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FB5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12B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9E936C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D47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CE1D4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466DB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949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859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03C5" w14:textId="77777777" w:rsidR="00576045" w:rsidRPr="00CE363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82B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D2B03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576045" w14:paraId="189317F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2CE3" w14:textId="77777777" w:rsidR="00576045" w:rsidRDefault="00576045" w:rsidP="0057604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CA1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  <w:p w14:paraId="2E20CFF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31B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C354" w14:textId="77777777" w:rsidR="00576045" w:rsidRDefault="00576045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39D832AD" w14:textId="77777777" w:rsidR="00576045" w:rsidRDefault="00576045" w:rsidP="00330F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E36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988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406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FB26" w14:textId="77777777" w:rsidR="00576045" w:rsidRPr="00CE363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B62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D6A55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4 și 8.</w:t>
            </w:r>
          </w:p>
        </w:tc>
      </w:tr>
      <w:tr w:rsidR="00576045" w14:paraId="6C27CF0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FCBB" w14:textId="77777777" w:rsidR="00576045" w:rsidRDefault="00576045" w:rsidP="0057604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782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A74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994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3F5AB7E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C53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F142D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481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92F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B897" w14:textId="77777777" w:rsidR="00576045" w:rsidRPr="00CE363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4EC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4F6332D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6277" w14:textId="77777777" w:rsidR="00576045" w:rsidRDefault="00576045" w:rsidP="0057604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5E5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5F7D647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AF1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724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07B2F4F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AC8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A59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15E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3781" w14:textId="77777777" w:rsidR="00576045" w:rsidRPr="00CE363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4D3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30F26DD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1F40" w14:textId="77777777" w:rsidR="00576045" w:rsidRDefault="00576045" w:rsidP="0057604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961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6ACDBC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79A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66F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12E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07B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10B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DB0C" w14:textId="77777777" w:rsidR="00576045" w:rsidRPr="00CE363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5FC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4FEA42D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CAAF" w14:textId="77777777" w:rsidR="00576045" w:rsidRDefault="00576045" w:rsidP="0057604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7AA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6C2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F37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99D44F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93F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357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7A9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A517" w14:textId="77777777" w:rsidR="00576045" w:rsidRPr="00CE363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24D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691414AA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651B8D0C" w14:textId="77777777" w:rsidR="00576045" w:rsidRDefault="00576045" w:rsidP="001E6A63">
      <w:pPr>
        <w:pStyle w:val="Heading1"/>
        <w:spacing w:line="360" w:lineRule="auto"/>
      </w:pPr>
      <w:r>
        <w:t>LINIA 129</w:t>
      </w:r>
    </w:p>
    <w:p w14:paraId="6CFEEDCF" w14:textId="77777777" w:rsidR="00576045" w:rsidRDefault="00576045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76045" w14:paraId="25217AE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16FD" w14:textId="77777777" w:rsidR="00576045" w:rsidRDefault="00576045" w:rsidP="0057604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93E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3222839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4789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484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12FFDEA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610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9577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ED4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21C6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865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A38B0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2319857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576045" w14:paraId="2F1CADD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8A07" w14:textId="77777777" w:rsidR="00576045" w:rsidRDefault="00576045" w:rsidP="0057604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DD4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93A3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A4B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648D0E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D78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F0688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E115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948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FE33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A75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12152FD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0CFD" w14:textId="77777777" w:rsidR="00576045" w:rsidRDefault="00576045" w:rsidP="0057604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42F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DDB6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831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48F838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321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0726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2D7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422C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4E2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3028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576045" w14:paraId="6C467D9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1E6D" w14:textId="77777777" w:rsidR="00576045" w:rsidRDefault="00576045" w:rsidP="0057604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14D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3C65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C2B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70FA52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243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F671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1EF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1835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917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01E8A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576045" w14:paraId="4A59E709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1BE3" w14:textId="77777777" w:rsidR="00576045" w:rsidRDefault="00576045" w:rsidP="0057604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D46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D780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200C" w14:textId="77777777" w:rsidR="00576045" w:rsidRDefault="00576045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537A17F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53F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1B6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257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10AB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24F3" w14:textId="77777777" w:rsidR="00576045" w:rsidRDefault="00576045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933EE" w14:textId="77777777" w:rsidR="00576045" w:rsidRDefault="00576045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576045" w14:paraId="5BA084B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193C" w14:textId="77777777" w:rsidR="00576045" w:rsidRDefault="00576045" w:rsidP="0057604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124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52F2FA0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34D6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E27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B83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C64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A49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BB54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6A5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576045" w14:paraId="2A57FED8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6840" w14:textId="77777777" w:rsidR="00576045" w:rsidRDefault="00576045" w:rsidP="0057604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3E2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703D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7B7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6F6E9ED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6C1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2518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E90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A42F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757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140A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97937A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76045" w14:paraId="087201A9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78C4" w14:textId="77777777" w:rsidR="00576045" w:rsidRDefault="00576045" w:rsidP="0057604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B7F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6FFE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3C2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26C6F4E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911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028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EE9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6F12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CE1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645BC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922004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576045" w14:paraId="5F715984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5DA7" w14:textId="77777777" w:rsidR="00576045" w:rsidRDefault="00576045" w:rsidP="0057604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9E6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450B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662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5CA4BD2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943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5AF67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2AEC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6FF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DEA1" w14:textId="77777777" w:rsidR="00576045" w:rsidRPr="00C934F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964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84057B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6E602D91" w14:textId="77777777" w:rsidR="00576045" w:rsidRDefault="00576045" w:rsidP="003D5F18">
      <w:pPr>
        <w:pStyle w:val="Heading1"/>
        <w:spacing w:line="360" w:lineRule="auto"/>
      </w:pPr>
      <w:r>
        <w:t>LINIA 130</w:t>
      </w:r>
    </w:p>
    <w:p w14:paraId="7AC101BE" w14:textId="77777777" w:rsidR="00576045" w:rsidRDefault="00576045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6045" w14:paraId="7AB1DC50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CFC8" w14:textId="77777777" w:rsidR="00576045" w:rsidRDefault="00576045" w:rsidP="0057604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0BF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DFB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333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09E4808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3E1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C98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4EE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E93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F9940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5DD33D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2E485D44" w14:textId="77777777" w:rsidR="00576045" w:rsidRDefault="00576045" w:rsidP="00951BBD">
      <w:pPr>
        <w:pStyle w:val="Heading1"/>
        <w:spacing w:line="360" w:lineRule="auto"/>
      </w:pPr>
      <w:r>
        <w:t>LINIA 131</w:t>
      </w:r>
    </w:p>
    <w:p w14:paraId="292ED711" w14:textId="77777777" w:rsidR="00576045" w:rsidRDefault="00576045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6045" w14:paraId="5B696883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6718" w14:textId="77777777" w:rsidR="00576045" w:rsidRDefault="00576045" w:rsidP="0057604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B4E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AED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7A8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3F50294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E81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2C3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475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BD6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F55033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4754376F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5C61" w14:textId="77777777" w:rsidR="00576045" w:rsidRDefault="00576045" w:rsidP="0057604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D99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266E71E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B03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0D2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6039EBE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291CD8B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52B384E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8AB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A78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3C8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157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0E6F5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DF8840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4639EE5B" w14:textId="77777777" w:rsidR="00576045" w:rsidRDefault="00576045" w:rsidP="00662370">
      <w:pPr>
        <w:pStyle w:val="Heading1"/>
        <w:spacing w:line="360" w:lineRule="auto"/>
      </w:pPr>
      <w:r>
        <w:t>LINIA 132</w:t>
      </w:r>
    </w:p>
    <w:p w14:paraId="3779FEF6" w14:textId="77777777" w:rsidR="00576045" w:rsidRDefault="00576045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6045" w14:paraId="62B6B49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FE67" w14:textId="77777777" w:rsidR="00576045" w:rsidRDefault="00576045" w:rsidP="0057604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A9D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1ABD" w14:textId="77777777" w:rsidR="00576045" w:rsidRPr="00E9641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98F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49AFB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E37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0E251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40A" w14:textId="77777777" w:rsidR="00576045" w:rsidRPr="00E9641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1A2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CB1A" w14:textId="77777777" w:rsidR="00576045" w:rsidRPr="00E9641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520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8307A" w14:paraId="0A0EE2F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2F50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CF4E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A281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E710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2B0D2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8D4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5C14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18F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DAA8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281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42B1A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9A62F7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777629D" w14:textId="77777777" w:rsidR="00576045" w:rsidRPr="0049500B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576045" w:rsidRPr="00A8307A" w14:paraId="4C31696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3E4C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F3A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3171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A0A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D90AE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212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9B664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8EF8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CB9C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01E8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D9C8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B7F7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026A0D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4F6694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76045" w:rsidRPr="00A8307A" w14:paraId="397D3B4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D555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D39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9DD9" w14:textId="77777777" w:rsidR="00576045" w:rsidRPr="00825C3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850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AAD07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141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7185" w14:textId="77777777" w:rsidR="00576045" w:rsidRPr="00825C3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CEA3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1C74" w14:textId="77777777" w:rsidR="00576045" w:rsidRPr="00825C3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74C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663B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76045" w:rsidRPr="00A8307A" w14:paraId="35E3B4D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EE2E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0BB6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3D61" w14:textId="77777777" w:rsidR="00576045" w:rsidRPr="0067460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7A2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E8ABD9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70B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91B78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A5D6" w14:textId="77777777" w:rsidR="00576045" w:rsidRPr="0067460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DCE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9148" w14:textId="77777777" w:rsidR="00576045" w:rsidRPr="0067460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666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5E335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76045" w:rsidRPr="00A8307A" w14:paraId="3ED3A3F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A292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A36A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F466" w14:textId="77777777" w:rsidR="00576045" w:rsidRPr="00D2651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AD31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771D39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E74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7066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ACFA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EE4D" w14:textId="77777777" w:rsidR="00576045" w:rsidRPr="00D2651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E70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CCBB7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D40EDF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5206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CE9C266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76045" w:rsidRPr="00A8307A" w14:paraId="2C8E23B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02B5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AF6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A723" w14:textId="77777777" w:rsidR="00576045" w:rsidRPr="006178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9D58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AEF237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F92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35F6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099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BD00" w14:textId="77777777" w:rsidR="00576045" w:rsidRPr="006178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65FF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5B959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E85C2C7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8307A" w14:paraId="0A7AB0A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BC29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5B1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83C6" w14:textId="77777777" w:rsidR="00576045" w:rsidRPr="006178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32A5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DD7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C25CA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682EA9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C1C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D03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A127" w14:textId="77777777" w:rsidR="00576045" w:rsidRPr="006178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207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0918A7D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8307A" w14:paraId="7237205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EF4E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47BF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3E02" w14:textId="77777777" w:rsidR="00576045" w:rsidRPr="006178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A17A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9B7E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D0DFE7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72A846D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057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8516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9B8C" w14:textId="77777777" w:rsidR="00576045" w:rsidRPr="006178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1BAE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F39C98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6F57930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576045" w14:paraId="45595E5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BE1D" w14:textId="77777777" w:rsidR="00576045" w:rsidRDefault="00576045" w:rsidP="0057604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38F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8B8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FF6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4DD71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B00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0ABD2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8AD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D4A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672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3F5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D2524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8AAA3C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576045" w14:paraId="62D1DA5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C644" w14:textId="77777777" w:rsidR="00576045" w:rsidRDefault="00576045" w:rsidP="0057604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E62F" w14:textId="77777777" w:rsidR="00576045" w:rsidRDefault="00576045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7DDA" w14:textId="77777777" w:rsidR="00576045" w:rsidRDefault="00576045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F9E0" w14:textId="77777777" w:rsidR="00576045" w:rsidRDefault="00576045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CC81" w14:textId="77777777" w:rsidR="00576045" w:rsidRDefault="00576045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DA71AA" w14:textId="77777777" w:rsidR="00576045" w:rsidRDefault="00576045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84769E4" w14:textId="77777777" w:rsidR="00576045" w:rsidRDefault="00576045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0F38" w14:textId="77777777" w:rsidR="00576045" w:rsidRDefault="00576045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A472" w14:textId="77777777" w:rsidR="00576045" w:rsidRDefault="00576045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7FBC" w14:textId="77777777" w:rsidR="00576045" w:rsidRDefault="00576045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0C5D" w14:textId="77777777" w:rsidR="00576045" w:rsidRPr="009914C4" w:rsidRDefault="00576045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4E7270B" w14:textId="77777777" w:rsidR="00576045" w:rsidRDefault="00576045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6045" w:rsidRPr="00A8307A" w14:paraId="16D6E16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1380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CB7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CC3B" w14:textId="77777777" w:rsidR="00576045" w:rsidRPr="00915FE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91A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45AF0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316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C938A6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1870" w14:textId="77777777" w:rsidR="00576045" w:rsidRPr="00915FE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5C4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DBBD" w14:textId="77777777" w:rsidR="00576045" w:rsidRPr="00915FE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CF5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5ACE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6045" w:rsidRPr="00A8307A" w14:paraId="2FDB144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EAD5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D2FC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CCB7" w14:textId="77777777" w:rsidR="00576045" w:rsidRPr="00915FE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40A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0F8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906C" w14:textId="77777777" w:rsidR="00576045" w:rsidRPr="00915FE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6C0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3EDC" w14:textId="77777777" w:rsidR="00576045" w:rsidRPr="00915FE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2A22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8307A" w14:paraId="4DA0C0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9B93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F739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0E9E" w14:textId="77777777" w:rsidR="00576045" w:rsidRPr="001C017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83C4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16AAC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67F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70DB" w14:textId="77777777" w:rsidR="00576045" w:rsidRPr="001C017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2F09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7649" w14:textId="77777777" w:rsidR="00576045" w:rsidRPr="001C017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BED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9FC4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6045" w:rsidRPr="00A8307A" w14:paraId="335E15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21F8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FC49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6A83" w14:textId="77777777" w:rsidR="00576045" w:rsidRPr="002A553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164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618BB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11F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2224" w14:textId="77777777" w:rsidR="00576045" w:rsidRPr="002A553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A5F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6A8B" w14:textId="77777777" w:rsidR="00576045" w:rsidRPr="002A553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155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1B537A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6045" w:rsidRPr="00A8307A" w14:paraId="7614FB0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9449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907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AD78" w14:textId="77777777" w:rsidR="00576045" w:rsidRPr="00880A4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D40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72A91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1A2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B88F" w14:textId="77777777" w:rsidR="00576045" w:rsidRPr="00880A4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2BDA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253B" w14:textId="77777777" w:rsidR="00576045" w:rsidRPr="00880A4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3CDF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91B3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6045" w:rsidRPr="00A8307A" w14:paraId="2D2EE1D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CEF4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1BE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CE9BF7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21F4" w14:textId="77777777" w:rsidR="00576045" w:rsidRPr="00880A4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72C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DB2B7D4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1103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877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B9BA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DCF3" w14:textId="77777777" w:rsidR="00576045" w:rsidRPr="00880A4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41F4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:rsidRPr="00A8307A" w14:paraId="7FA9349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CC46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9656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3349" w14:textId="77777777" w:rsidR="00576045" w:rsidRPr="00880A4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73C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01BD6CE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F5AA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534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9C9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F445" w14:textId="77777777" w:rsidR="00576045" w:rsidRPr="00880A4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C360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72F83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576045" w:rsidRPr="00A8307A" w14:paraId="223CDFA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54B0" w14:textId="77777777" w:rsidR="00576045" w:rsidRPr="00A75A00" w:rsidRDefault="00576045" w:rsidP="0057604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9BE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076C" w14:textId="77777777" w:rsidR="00576045" w:rsidRPr="00880A4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828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F00CCD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0C6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A88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FADE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D67D" w14:textId="77777777" w:rsidR="00576045" w:rsidRPr="00880A4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49F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E1FF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576045" w14:paraId="6BD0038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02B6" w14:textId="77777777" w:rsidR="00576045" w:rsidRDefault="00576045" w:rsidP="0057604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B43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9EDB" w14:textId="77777777" w:rsidR="00576045" w:rsidRPr="00E9641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167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F31BEE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A48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906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C2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BE12" w14:textId="77777777" w:rsidR="00576045" w:rsidRPr="00E9641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A5B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624CFD4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58A3716B" w14:textId="77777777" w:rsidR="00576045" w:rsidRDefault="00576045" w:rsidP="009378E1">
      <w:pPr>
        <w:pStyle w:val="Heading1"/>
        <w:spacing w:line="360" w:lineRule="auto"/>
      </w:pPr>
      <w:r>
        <w:t>LINIA 133</w:t>
      </w:r>
    </w:p>
    <w:p w14:paraId="1142F1D9" w14:textId="77777777" w:rsidR="00576045" w:rsidRPr="0021246A" w:rsidRDefault="00576045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76045" w14:paraId="0792457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D711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7AB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D2FC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0E5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294F7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479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FA6BD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D39B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9E6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A424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B5B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DB3BD8" w14:paraId="3D96680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5508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C31D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F3A5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DF0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2FEBF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07F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A4A997F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8642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8C1C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EB02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879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AB79D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86EA3C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78D94E8" w14:textId="77777777" w:rsidR="00576045" w:rsidRPr="00DB3BD8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576045" w:rsidRPr="00A8307A" w14:paraId="63E5B1A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26B7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79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1E39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5929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443550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197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E427DF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8BF2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BF8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2DDA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EA8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4DB59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63F9AA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11DEBA4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76045" w:rsidRPr="00A8307A" w14:paraId="499346C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C4B5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60E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F94E" w14:textId="77777777" w:rsidR="00576045" w:rsidRPr="00AE5C9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E85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577A7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F78D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D1A3" w14:textId="77777777" w:rsidR="00576045" w:rsidRPr="00AE5C9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25F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6712" w14:textId="77777777" w:rsidR="00576045" w:rsidRPr="00AE5C9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FE6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D49C0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76045" w:rsidRPr="00A8307A" w14:paraId="05C0108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4B8E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6093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C702" w14:textId="77777777" w:rsidR="00576045" w:rsidRPr="00795C5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8F3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3CE62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916C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CBB9" w14:textId="77777777" w:rsidR="00576045" w:rsidRPr="00795C5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8333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1344" w14:textId="77777777" w:rsidR="00576045" w:rsidRPr="00795C5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0C7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C24E4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76045" w:rsidRPr="00A8307A" w14:paraId="4BE98C6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D7E4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140D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28D6" w14:textId="77777777" w:rsidR="00576045" w:rsidRPr="00795C5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8C29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C27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EAD9DE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EB511E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DFA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D28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4141" w14:textId="77777777" w:rsidR="00576045" w:rsidRPr="00795C5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42C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2761F4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89A20CF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576045" w:rsidRPr="00A8307A" w14:paraId="13ABD71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1D5C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2E2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4C8" w14:textId="77777777" w:rsidR="00576045" w:rsidRPr="00795C5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1BD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25D9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24D884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93075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323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EB29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42B0" w14:textId="77777777" w:rsidR="00576045" w:rsidRPr="00795C5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15A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D319EF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6045" w:rsidRPr="00A8307A" w14:paraId="057E8CA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D35C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59FE" w14:textId="77777777" w:rsidR="00576045" w:rsidRPr="00A8307A" w:rsidRDefault="00576045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62DA" w14:textId="77777777" w:rsidR="00576045" w:rsidRPr="00795C5C" w:rsidRDefault="00576045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2F84" w14:textId="77777777" w:rsidR="00576045" w:rsidRPr="00A8307A" w:rsidRDefault="00576045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D17E" w14:textId="77777777" w:rsidR="00576045" w:rsidRDefault="00576045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B98FE3" w14:textId="77777777" w:rsidR="00576045" w:rsidRDefault="00576045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D1CB63" w14:textId="77777777" w:rsidR="00576045" w:rsidRDefault="00576045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5939" w14:textId="77777777" w:rsidR="00576045" w:rsidRDefault="00576045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CBC2" w14:textId="77777777" w:rsidR="00576045" w:rsidRPr="00A8307A" w:rsidRDefault="00576045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821C" w14:textId="77777777" w:rsidR="00576045" w:rsidRPr="00795C5C" w:rsidRDefault="00576045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1B3B" w14:textId="77777777" w:rsidR="00576045" w:rsidRPr="009914C4" w:rsidRDefault="00576045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3C55C9B" w14:textId="77777777" w:rsidR="00576045" w:rsidRDefault="00576045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6045" w:rsidRPr="00A8307A" w14:paraId="2CE0E8E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0DE1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4C73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BE34" w14:textId="77777777" w:rsidR="00576045" w:rsidRPr="0073283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B657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1E258F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C5D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188D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BE7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2AE6" w14:textId="77777777" w:rsidR="00576045" w:rsidRPr="0073283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B3B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643C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FC2DECB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9DFC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4397F9A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76045" w:rsidRPr="00A8307A" w14:paraId="14B0B6D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9C7C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2E2F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76E0" w14:textId="77777777" w:rsidR="00576045" w:rsidRPr="0046537D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32E3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C1FB31" w14:textId="77777777" w:rsidR="00576045" w:rsidRPr="00A8307A" w:rsidRDefault="005760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60A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4541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81A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3ECE" w14:textId="77777777" w:rsidR="00576045" w:rsidRPr="0046537D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3097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BDCD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7B3B844" w14:textId="77777777" w:rsidR="00576045" w:rsidRPr="00A8307A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14:paraId="0F4FBDE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EB90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E4C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9A1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B70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13653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7DC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D9A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31B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D16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744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3427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2D9F9C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576045" w14:paraId="5844C45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1241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035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A4C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386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CD8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22965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941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269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731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770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576045" w:rsidRPr="00A8307A" w14:paraId="5C7CC82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84FD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C503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DB87" w14:textId="77777777" w:rsidR="00576045" w:rsidRPr="00A60F9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C94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61463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7AD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05341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3F39" w14:textId="77777777" w:rsidR="00576045" w:rsidRPr="00A60F9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5FC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0DC3" w14:textId="77777777" w:rsidR="00576045" w:rsidRPr="00A60F9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B07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FA32D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6045" w:rsidRPr="00A8307A" w14:paraId="75C1937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6C65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36CE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6E0D" w14:textId="77777777" w:rsidR="00576045" w:rsidRPr="002201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D42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A46198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D43F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2810" w14:textId="77777777" w:rsidR="00576045" w:rsidRPr="002201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C9F9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3F55" w14:textId="77777777" w:rsidR="00576045" w:rsidRPr="0022013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6C9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A502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6045" w:rsidRPr="00A8307A" w14:paraId="4F05860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88DD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3C29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BB5F" w14:textId="77777777" w:rsidR="00576045" w:rsidRPr="00501B5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1A7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0FBAE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D7B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FF9D" w14:textId="77777777" w:rsidR="00576045" w:rsidRPr="00501B5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011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35D5" w14:textId="77777777" w:rsidR="00576045" w:rsidRPr="00501B5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2218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00B3F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6045" w:rsidRPr="00A8307A" w14:paraId="47CE7F2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2718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880E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4DBC" w14:textId="77777777" w:rsidR="00576045" w:rsidRPr="006D5FF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1E8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531D32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068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D43D" w14:textId="77777777" w:rsidR="00576045" w:rsidRPr="006D5FF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2EE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5E5C" w14:textId="77777777" w:rsidR="00576045" w:rsidRPr="006D5FF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A320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DBC2D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6045" w:rsidRPr="00A8307A" w14:paraId="7E3CD21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0AB3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5C9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70774A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112C" w14:textId="77777777" w:rsidR="00576045" w:rsidRPr="006D5FF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8B0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F87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D46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783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C48B" w14:textId="77777777" w:rsidR="00576045" w:rsidRPr="006D5FF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F30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576045" w:rsidRPr="00A8307A" w14:paraId="44ACB74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FE03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B47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21CD4C46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CEB4" w14:textId="77777777" w:rsidR="00576045" w:rsidRPr="006D5FF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AED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639A468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010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20F6" w14:textId="77777777" w:rsidR="00576045" w:rsidRPr="006D5FF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4D89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8E9D" w14:textId="77777777" w:rsidR="00576045" w:rsidRPr="006D5FF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CAA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A2CD5A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576045" w14:paraId="386842A8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3658" w14:textId="77777777" w:rsidR="00576045" w:rsidRPr="00A75A00" w:rsidRDefault="00576045" w:rsidP="0057604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9FD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7D05CF9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48F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053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013F4A7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74180972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5B4A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1B73" w14:textId="77777777" w:rsidR="00576045" w:rsidRPr="006D5FF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BE0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F5AD" w14:textId="77777777" w:rsidR="00576045" w:rsidRPr="006D5FF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AD3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27CCA4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576045" w14:paraId="1851F06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0A77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2C2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D0F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91E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3FEC6CF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FB7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61CB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86E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3EA9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D04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A245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576045" w14:paraId="78DC950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947D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41C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066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686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CA4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035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17B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A685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15A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AAF1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576045" w14:paraId="04FE33D8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B8F6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99D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E39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DAF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396EC6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FF9025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91C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ED1AA5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1C8132D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040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25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B572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C01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803F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576045" w14:paraId="23EDF5B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8FA8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DD9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0270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6F2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1A79388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779DCA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591284B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A4C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10D5B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A7E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9F5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60FD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8CF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576045" w14:paraId="064C92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1FDC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30B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66817E4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1A33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D70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27C1838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DDA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467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3ED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3BEE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0F6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2C444D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8A68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800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5BE4D0D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116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AC0E" w14:textId="77777777" w:rsidR="00576045" w:rsidRDefault="00576045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1D6976DF" w14:textId="77777777" w:rsidR="00576045" w:rsidRDefault="00576045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FE0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765E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C3C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462B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D06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661D5C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DB11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F75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881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B3A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1025DAF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076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7ED3C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7A6D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735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0FAD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1A5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3D9B38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E1C4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E74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8F24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5E0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3D1EE9D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DF0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C0347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8AC8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FFB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AA69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532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1A161BA2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34E2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864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7C4C839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5FC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E4A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6287BD9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814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4DB7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3AA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C67B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290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2FAE2329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D5C4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97B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65884DA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CBE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1F8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1AED6A3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8B1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BE88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44B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199D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514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345FC07F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9F41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65C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F24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AB7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4041EE7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DC3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3923" w14:textId="77777777" w:rsidR="00576045" w:rsidRPr="0074629B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DEC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B484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EA3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83E0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576045" w14:paraId="2CDFED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A5F2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1EA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385F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503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7278B85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5B7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D3C1E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49B5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8FD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8139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2CF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93E00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9FF1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9B7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356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E48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6789BC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42F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036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3BF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2E27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433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FC85E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4A9982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76045" w14:paraId="3BE3B4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B3F8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177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4EE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A94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8217C2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E37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593DC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BA4631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1C7B75F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D57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856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A398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D16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576045" w14:paraId="4D0AA2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7362" w14:textId="77777777" w:rsidR="00576045" w:rsidRDefault="00576045" w:rsidP="0057604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49D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DC1A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BC3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474683F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697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7869D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A5D6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F42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8910" w14:textId="77777777" w:rsidR="00576045" w:rsidRPr="0074629B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0A6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045894" w14:textId="77777777" w:rsidR="00576045" w:rsidRDefault="00576045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7761D81C" w14:textId="77777777" w:rsidR="00576045" w:rsidRDefault="00576045" w:rsidP="00C83010">
      <w:pPr>
        <w:pStyle w:val="Heading1"/>
        <w:spacing w:line="360" w:lineRule="auto"/>
      </w:pPr>
      <w:r>
        <w:t>LINIA 143</w:t>
      </w:r>
    </w:p>
    <w:p w14:paraId="7FAC95D7" w14:textId="77777777" w:rsidR="00576045" w:rsidRDefault="00576045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576045" w14:paraId="54D20EE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5A0F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BC2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D6301A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3E10" w14:textId="77777777" w:rsidR="00576045" w:rsidRPr="00984839" w:rsidRDefault="0057604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BB17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CF1B9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B56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34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3E0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BAF4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EF85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57A82B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7F6095E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6045" w14:paraId="45F50B8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6148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D01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C58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FCC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8EA0AC1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767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743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8E3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9ADAAB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8E7D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15BF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840D0A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576045" w14:paraId="07A8540A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29A7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EB0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FD1B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D52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E69CBA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E1757B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367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FF6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C96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627CDE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2F47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8E63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712C67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7EC14D59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8C138AE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6045" w14:paraId="2FC4A6E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BB87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173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6569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2B1D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93BED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B18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04715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383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DB3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C3A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201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386D45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576045" w14:paraId="0D1CAFA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375A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311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1E70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9BC9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F5337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B7C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CAE25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4BD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88D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5F0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F2E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3512BE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76045" w14:paraId="08FA4AD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89F1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B35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49A6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3E9F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9D210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8CB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0A2DE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08FDB5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C1E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01C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0BF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6A2E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006A4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576045" w14:paraId="235A4A4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B9C2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072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BF3B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26A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53D36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7D0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E41E2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9655F6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A81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701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DD8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76F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4C475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576045" w14:paraId="6C91B49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1016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0AF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5996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774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D9C9F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09A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F0231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97FC21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5469D5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10DEAB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DF15FF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FFB74A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CB6F00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045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E48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2E9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3F81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AAEEA3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576045" w14:paraId="26A1FAE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C260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954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55D5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A25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CB0ABF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E48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26B6F02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E23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D80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B81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2640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52671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1BD0719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576045" w14:paraId="7E453168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5C57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491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4515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EEC0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E41777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F04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B6352B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749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B83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5E7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97DA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576EDE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576045" w14:paraId="6ACEBEA0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5F2A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95D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384E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1056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885A6E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07B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EF354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9BF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3A6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50B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76E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C89B1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EF3674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576045" w14:paraId="64874614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EF2C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25F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D99B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F29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625841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A7C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925CC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416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7AC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835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E3F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EB3CC6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576045" w14:paraId="2FD10E49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586A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AA9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DCD1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15F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448EF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FC6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384D9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40460D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9FB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6A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666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6B69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6A8DD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76045" w14:paraId="1D3818C6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C670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67D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82F1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2E3D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8CE06E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C8F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4D2A0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87D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3B8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0CD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B446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DABAA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576045" w14:paraId="1062B89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3814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0A1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0DDC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890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CC0F7D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F37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5DC14C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6714B36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9CB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C1B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332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EBC9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A05ED3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576045" w14:paraId="1DD62AA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6C71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F5C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CAA0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29F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B42B19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184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173F20F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234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7DA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E4C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7FB7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B250E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576045" w14:paraId="7C1DC232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EFE7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381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0659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7A6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FF3EE7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EA3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518EE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9E40EB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FB77" w14:textId="77777777" w:rsidR="00576045" w:rsidRPr="00B53EFA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F4C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2307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87E1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48F65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576045" w14:paraId="25BCD00E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F453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C6E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7E75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0461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0AC7B9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A67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AA63F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E0EC" w14:textId="77777777" w:rsidR="00576045" w:rsidRPr="00B53EFA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B79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1CDA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B59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6045" w14:paraId="53934A80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6D45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D52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C78E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67A1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5F6B8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AE9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10347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AADB" w14:textId="77777777" w:rsidR="00576045" w:rsidRPr="00B53EFA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486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B39C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69F9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6045" w14:paraId="6FE5C55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F08F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728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1B1C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C821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0F745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7CC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92E79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6728" w14:textId="77777777" w:rsidR="00576045" w:rsidRPr="00B53EFA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58A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C088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EE4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127EF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576045" w14:paraId="6404700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089F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A53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EBB7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BE0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82A1C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642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60E93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8DEC44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51CEE6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1F40C9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B94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B55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3DDE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4C49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EA4FCF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576045" w14:paraId="06E5BAD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5605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CE5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943A9B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9D57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D8BD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752A519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932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847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F3C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005B61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A084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D41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6045" w14:paraId="5DE6BE8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81BC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CDC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7FA4C4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D78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B980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7B40F1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741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C61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E56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9A5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504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944DE6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217D45AD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6045" w14:paraId="5DEBFA7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780F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DAC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ADF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6946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4257C46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34B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100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90F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B0E860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ACE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3AFD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DCAA10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97523D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6045" w14:paraId="24ABF7F3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A202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023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C981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2550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EB76AE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D8C9E5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76E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8163DB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34C1" w14:textId="77777777" w:rsidR="00576045" w:rsidRPr="00B53EFA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B9B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6C2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FE7E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6045" w14:paraId="7B30852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E663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5E3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8182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4446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BF70893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6F10AC6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72F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14B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DBB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F11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C677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6045" w14:paraId="7FBDC20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9678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36F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4C23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D393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CD187B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651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665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236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5D8F97B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CA0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7538" w14:textId="77777777" w:rsidR="00576045" w:rsidRPr="006611B7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576045" w14:paraId="1760488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AD5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13A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574F973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4518" w14:textId="77777777" w:rsidR="00576045" w:rsidRPr="00984839" w:rsidRDefault="0057604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65F7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D3069B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085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C54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F0B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885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9434" w14:textId="77777777" w:rsidR="00576045" w:rsidRPr="003B25AA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6045" w14:paraId="51D1012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9737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F9B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A811" w14:textId="77777777" w:rsidR="00576045" w:rsidRDefault="0057604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4BD9" w14:textId="77777777" w:rsidR="00576045" w:rsidRDefault="00576045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CE19C19" w14:textId="77777777" w:rsidR="00576045" w:rsidRDefault="00576045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43D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A53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1BB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5B44915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C03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6AC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76045" w14:paraId="372C40A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33EA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8B8C" w14:textId="77777777" w:rsidR="00576045" w:rsidRPr="00CB3DC4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707572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5C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7263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AF51F6D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5BC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EB6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2BD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5AA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9AA6" w14:textId="77777777" w:rsidR="00576045" w:rsidRPr="00CB3DC4" w:rsidRDefault="00576045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01D82B5" w14:textId="77777777" w:rsidR="00576045" w:rsidRPr="00F11CE2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76045" w14:paraId="05FEAD3E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4977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201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ABE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483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C9DA9D0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57886FF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798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B1BEA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F69F" w14:textId="77777777" w:rsidR="00576045" w:rsidRPr="00B53EFA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DF1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716F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A7B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6045" w14:paraId="223DF19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E430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D5E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28A1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924A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EE0E6A5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FF8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E4226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309B2D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661FF7D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373E358" w14:textId="77777777" w:rsidR="00576045" w:rsidRPr="00260477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AAEB" w14:textId="77777777" w:rsidR="00576045" w:rsidRPr="00B53EFA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CE4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D8D3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F37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4ADE46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576045" w14:paraId="0A7F2DB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A5EA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D21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650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997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253547B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BBE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DF1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3C5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D8A5D3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6E2F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AFD5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E2F3F0A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75925977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76045" w14:paraId="7F0474A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3061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E41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FA95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F0C1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6E6190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A6D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C0423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921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998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B9B9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BF95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576045" w14:paraId="4F504B6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BCA6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1CE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03F63C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6FB0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7FF6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D42F613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CE744D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F47E0F7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31C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900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BDA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4F9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3C0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CA04BA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E243D4A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76045" w14:paraId="174BA5E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6A49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516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D81CE6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23C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96FC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C33078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B8E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8794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16CE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8ED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A15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6045" w14:paraId="1690D588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491B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7CA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14F0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1CF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2BA3181" w14:textId="77777777" w:rsidR="00576045" w:rsidRDefault="00576045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C0A12C8" w14:textId="77777777" w:rsidR="00576045" w:rsidRDefault="00576045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523B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82778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4491" w14:textId="77777777" w:rsidR="00576045" w:rsidRPr="00B53EFA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564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A9E7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EC43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6045" w14:paraId="62BDB3E6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7A61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A90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C93C6C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E54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D437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278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84C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F5B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B655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C0B6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6045" w14:paraId="31BE2CDE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57B9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0D8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CC29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0BBF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A4089D5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8F49C59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B1EF8B8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846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3B7FC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45B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4A36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AD17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4364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6045" w14:paraId="00EE964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1CCF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1B1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36D74A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1E5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4E31" w14:textId="77777777" w:rsidR="00576045" w:rsidRDefault="00576045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60D3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733D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DD47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B8C5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3E73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76045" w14:paraId="3ED761E2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B740" w14:textId="77777777" w:rsidR="00576045" w:rsidRDefault="00576045" w:rsidP="0057604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03B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82C2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FDB5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2BA6C93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3EBC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507548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16B033D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42B5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C271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34BA" w14:textId="77777777" w:rsidR="00576045" w:rsidRPr="00984839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BA72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BC74BE" w14:textId="77777777" w:rsidR="00576045" w:rsidRDefault="0057604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67D2F22B" w14:textId="77777777" w:rsidR="00576045" w:rsidRDefault="00576045">
      <w:pPr>
        <w:spacing w:after="40" w:line="192" w:lineRule="auto"/>
        <w:ind w:right="57"/>
        <w:rPr>
          <w:sz w:val="20"/>
          <w:lang w:val="ro-RO"/>
        </w:rPr>
      </w:pPr>
    </w:p>
    <w:p w14:paraId="46542930" w14:textId="77777777" w:rsidR="00576045" w:rsidRDefault="00576045" w:rsidP="00E56A6A">
      <w:pPr>
        <w:pStyle w:val="Heading1"/>
        <w:spacing w:line="360" w:lineRule="auto"/>
      </w:pPr>
      <w:r>
        <w:t>LINIA 200</w:t>
      </w:r>
    </w:p>
    <w:p w14:paraId="25BCEE2E" w14:textId="77777777" w:rsidR="00576045" w:rsidRDefault="00576045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6045" w14:paraId="072380A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2916" w14:textId="77777777" w:rsidR="00576045" w:rsidRDefault="00576045" w:rsidP="000022C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0AA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0C19F5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7B56" w14:textId="77777777" w:rsidR="00576045" w:rsidRPr="00032DF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395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11E2AD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E27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869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DBE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40BD0F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5519" w14:textId="77777777" w:rsidR="00576045" w:rsidRPr="00032DF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7C17" w14:textId="77777777" w:rsidR="00576045" w:rsidRPr="00F716C0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576045" w14:paraId="5A6F489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8212" w14:textId="77777777" w:rsidR="00576045" w:rsidRDefault="00576045" w:rsidP="000022C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F2F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9C1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C8C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2CBAFFC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FCD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B13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972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2AC48D4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B0C9" w14:textId="77777777" w:rsidR="00576045" w:rsidRPr="00032DF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009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76045" w14:paraId="4216FB6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ECF2" w14:textId="77777777" w:rsidR="00576045" w:rsidRDefault="00576045" w:rsidP="000022C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F82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9E5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D1E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E09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9C5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1BE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76CD879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E873" w14:textId="77777777" w:rsidR="00576045" w:rsidRPr="00032DF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64F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76045" w14:paraId="33789B4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3D38" w14:textId="77777777" w:rsidR="00576045" w:rsidRDefault="00576045" w:rsidP="000022C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338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22AC0D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451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1BC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CFD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ECF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217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9D1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402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3F5D2B9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8441" w14:textId="77777777" w:rsidR="00576045" w:rsidRDefault="00576045" w:rsidP="000022C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7CF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7BD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A53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457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A95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254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3FFEBB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99B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A69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026679E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7B9F" w14:textId="77777777" w:rsidR="00576045" w:rsidRDefault="00576045" w:rsidP="000022C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8A4E" w14:textId="77777777" w:rsidR="00576045" w:rsidRDefault="0057604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3FBC2CD" w14:textId="77777777" w:rsidR="00576045" w:rsidRDefault="0057604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24F6" w14:textId="77777777" w:rsidR="00576045" w:rsidRDefault="0057604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E031" w14:textId="77777777" w:rsidR="00576045" w:rsidRDefault="00576045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5DCB" w14:textId="77777777" w:rsidR="00576045" w:rsidRDefault="0057604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EBC0" w14:textId="77777777" w:rsidR="00576045" w:rsidRDefault="0057604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D54D" w14:textId="77777777" w:rsidR="00576045" w:rsidRDefault="0057604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3E5B1CC" w14:textId="77777777" w:rsidR="00576045" w:rsidRDefault="0057604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CA07" w14:textId="77777777" w:rsidR="00576045" w:rsidRDefault="0057604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7678" w14:textId="77777777" w:rsidR="00576045" w:rsidRDefault="00576045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7A01D4B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DE52" w14:textId="77777777" w:rsidR="00576045" w:rsidRDefault="00576045" w:rsidP="000022C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C17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FE30" w14:textId="77777777" w:rsidR="00576045" w:rsidRPr="00032DF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5FE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FB1693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714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4A618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479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4E7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064C" w14:textId="77777777" w:rsidR="00576045" w:rsidRPr="00032DF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793C" w14:textId="77777777" w:rsidR="00576045" w:rsidRPr="00F716C0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3811A13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CCEC" w14:textId="77777777" w:rsidR="00576045" w:rsidRDefault="00576045" w:rsidP="000022C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3C32" w14:textId="77777777" w:rsidR="00576045" w:rsidRDefault="0057604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2A6286C" w14:textId="77777777" w:rsidR="00576045" w:rsidRDefault="0057604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A468" w14:textId="77777777" w:rsidR="00576045" w:rsidRDefault="0057604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F636" w14:textId="77777777" w:rsidR="00576045" w:rsidRDefault="00576045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AF63395" w14:textId="77777777" w:rsidR="00576045" w:rsidRDefault="00576045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BD4A" w14:textId="77777777" w:rsidR="00576045" w:rsidRDefault="0057604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7169" w14:textId="77777777" w:rsidR="00576045" w:rsidRDefault="0057604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A575" w14:textId="77777777" w:rsidR="00576045" w:rsidRDefault="0057604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4AF3" w14:textId="77777777" w:rsidR="00576045" w:rsidRDefault="0057604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3720" w14:textId="77777777" w:rsidR="00576045" w:rsidRDefault="00576045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576045" w14:paraId="28DB123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859D" w14:textId="77777777" w:rsidR="00576045" w:rsidRDefault="00576045" w:rsidP="000022C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8837" w14:textId="77777777" w:rsidR="00576045" w:rsidRDefault="0057604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AF277F4" w14:textId="77777777" w:rsidR="00576045" w:rsidRDefault="0057604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9A8B" w14:textId="77777777" w:rsidR="00576045" w:rsidRDefault="0057604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843C" w14:textId="77777777" w:rsidR="00576045" w:rsidRDefault="0057604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88EE568" w14:textId="77777777" w:rsidR="00576045" w:rsidRDefault="0057604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D167" w14:textId="77777777" w:rsidR="00576045" w:rsidRDefault="0057604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1165" w14:textId="77777777" w:rsidR="00576045" w:rsidRDefault="0057604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1347" w14:textId="77777777" w:rsidR="00576045" w:rsidRDefault="0057604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3655E7D" w14:textId="77777777" w:rsidR="00576045" w:rsidRDefault="0057604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B720" w14:textId="77777777" w:rsidR="00576045" w:rsidRDefault="0057604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3F0A" w14:textId="77777777" w:rsidR="00576045" w:rsidRDefault="0057604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3A79F4EE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8891" w14:textId="77777777" w:rsidR="00576045" w:rsidRDefault="00576045" w:rsidP="000022C0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128B" w14:textId="77777777" w:rsidR="00576045" w:rsidRDefault="0057604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94E3FAE" w14:textId="77777777" w:rsidR="00576045" w:rsidRDefault="0057604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C03E" w14:textId="77777777" w:rsidR="00576045" w:rsidRDefault="0057604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CFAE" w14:textId="77777777" w:rsidR="00576045" w:rsidRDefault="0057604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AD03926" w14:textId="77777777" w:rsidR="00576045" w:rsidRDefault="0057604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5939" w14:textId="77777777" w:rsidR="00576045" w:rsidRDefault="0057604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A144" w14:textId="77777777" w:rsidR="00576045" w:rsidRDefault="0057604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AB70" w14:textId="77777777" w:rsidR="00576045" w:rsidRDefault="0057604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29C933A" w14:textId="77777777" w:rsidR="00576045" w:rsidRDefault="0057604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B9A3" w14:textId="77777777" w:rsidR="00576045" w:rsidRDefault="0057604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8A71" w14:textId="77777777" w:rsidR="00576045" w:rsidRDefault="0057604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3B62D3E" w14:textId="77777777" w:rsidR="00576045" w:rsidRDefault="00576045" w:rsidP="00623FF6">
      <w:pPr>
        <w:spacing w:before="40" w:after="40" w:line="192" w:lineRule="auto"/>
        <w:ind w:right="57"/>
        <w:rPr>
          <w:lang w:val="ro-RO"/>
        </w:rPr>
      </w:pPr>
    </w:p>
    <w:p w14:paraId="4D1E9FF5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6990199C" w14:textId="77777777" w:rsidR="00576045" w:rsidRDefault="00576045" w:rsidP="006D4098">
      <w:pPr>
        <w:pStyle w:val="Heading1"/>
        <w:spacing w:line="360" w:lineRule="auto"/>
      </w:pPr>
      <w:r>
        <w:t>LINIA 201</w:t>
      </w:r>
    </w:p>
    <w:p w14:paraId="58337593" w14:textId="77777777" w:rsidR="00576045" w:rsidRDefault="00576045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576045" w14:paraId="4172A53E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6490" w14:textId="77777777" w:rsidR="00576045" w:rsidRDefault="00576045" w:rsidP="0057604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D23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482A" w14:textId="77777777" w:rsidR="00576045" w:rsidRPr="00C937B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4D1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C3789C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8A8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B4A451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B494F1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66CB12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DFAF" w14:textId="77777777" w:rsidR="00576045" w:rsidRPr="00C937B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377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5925" w14:textId="77777777" w:rsidR="00576045" w:rsidRPr="00C937B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D1E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2991A37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02B4" w14:textId="77777777" w:rsidR="00576045" w:rsidRDefault="00576045" w:rsidP="0057604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A2A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FD1D" w14:textId="77777777" w:rsidR="00576045" w:rsidRPr="00C937B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4BE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406AFD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D45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4611A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294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4FD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32FC" w14:textId="77777777" w:rsidR="00576045" w:rsidRPr="00C937B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C58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6C15D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FD95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576045" w14:paraId="73629C9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E34C" w14:textId="77777777" w:rsidR="00576045" w:rsidRDefault="00576045" w:rsidP="0057604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C27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693D" w14:textId="77777777" w:rsidR="00576045" w:rsidRPr="00C937B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209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DBF8CC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CB5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4BE43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D5C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68E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BE81" w14:textId="77777777" w:rsidR="00576045" w:rsidRPr="00C937B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463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58250C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91F3291" w14:textId="77777777" w:rsidR="00576045" w:rsidRPr="003012FC" w:rsidRDefault="00576045">
      <w:pPr>
        <w:spacing w:before="40" w:after="40" w:line="192" w:lineRule="auto"/>
        <w:ind w:right="57"/>
      </w:pPr>
    </w:p>
    <w:p w14:paraId="15664EE1" w14:textId="77777777" w:rsidR="00576045" w:rsidRDefault="00576045" w:rsidP="00C53936">
      <w:pPr>
        <w:pStyle w:val="Heading1"/>
        <w:spacing w:line="360" w:lineRule="auto"/>
      </w:pPr>
      <w:r>
        <w:lastRenderedPageBreak/>
        <w:t>LINIA 202 A</w:t>
      </w:r>
    </w:p>
    <w:p w14:paraId="10ECB8E6" w14:textId="77777777" w:rsidR="00576045" w:rsidRDefault="00576045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576045" w14:paraId="3622633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1B01" w14:textId="77777777" w:rsidR="00576045" w:rsidRDefault="00576045" w:rsidP="0057604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23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332C" w14:textId="77777777" w:rsidR="00576045" w:rsidRPr="0087494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CBA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364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782457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0574" w14:textId="77777777" w:rsidR="00576045" w:rsidRPr="0048429E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0C7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ABC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27B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576045" w14:paraId="74E24302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C0C6" w14:textId="77777777" w:rsidR="00576045" w:rsidRDefault="00576045" w:rsidP="0057604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4CC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9C15" w14:textId="77777777" w:rsidR="00576045" w:rsidRPr="00874940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A74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F38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9C37" w14:textId="77777777" w:rsidR="00576045" w:rsidRPr="0048429E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C9A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56D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9A3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629B8E9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BA29C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576045" w:rsidRPr="00743905" w14:paraId="3A174912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A401" w14:textId="77777777" w:rsidR="00576045" w:rsidRPr="00743905" w:rsidRDefault="00576045" w:rsidP="0057604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9301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24AD62A2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AF74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BD5F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CDDC33F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2982AA5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2A8BEDA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EAE92E6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7C5C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CA76" w14:textId="77777777" w:rsidR="00576045" w:rsidRPr="00743905" w:rsidRDefault="0057604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E010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C5CB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B984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F05BC58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576045" w:rsidRPr="00743905" w14:paraId="779DC4A2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0DDC" w14:textId="77777777" w:rsidR="00576045" w:rsidRPr="00743905" w:rsidRDefault="00576045" w:rsidP="0057604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6DFE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5E2C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A0F8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5C4128D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E087781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3FE4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3E8F83A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A037" w14:textId="77777777" w:rsidR="00576045" w:rsidRPr="00743905" w:rsidRDefault="0057604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1AFA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96C0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2AD9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576045" w:rsidRPr="00743905" w14:paraId="3F3FC5D5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7A14" w14:textId="77777777" w:rsidR="00576045" w:rsidRPr="00743905" w:rsidRDefault="00576045" w:rsidP="0057604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3B97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E01A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33E5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1CC81C6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D9B81DD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DBB7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AE6F2EA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E961" w14:textId="77777777" w:rsidR="00576045" w:rsidRPr="00743905" w:rsidRDefault="0057604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F711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364B" w14:textId="77777777" w:rsidR="00576045" w:rsidRPr="0074390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C378" w14:textId="77777777" w:rsidR="00576045" w:rsidRPr="0074390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C956428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0FCA3517" w14:textId="77777777" w:rsidR="00576045" w:rsidRDefault="00576045" w:rsidP="00BD3926">
      <w:pPr>
        <w:pStyle w:val="Heading1"/>
        <w:spacing w:line="360" w:lineRule="auto"/>
      </w:pPr>
      <w:r>
        <w:t>LINIA 202 B</w:t>
      </w:r>
    </w:p>
    <w:p w14:paraId="5B637E6F" w14:textId="77777777" w:rsidR="00576045" w:rsidRDefault="00576045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576045" w14:paraId="5AB6B21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4251" w14:textId="77777777" w:rsidR="00576045" w:rsidRDefault="00576045" w:rsidP="00576045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D6A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55A2" w14:textId="77777777" w:rsidR="00576045" w:rsidRPr="007C5BF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F6D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780E7B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93B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9D1EA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EAC6" w14:textId="77777777" w:rsidR="00576045" w:rsidRPr="007C5BF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7C4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9607" w14:textId="77777777" w:rsidR="00576045" w:rsidRPr="00BD268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4E4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68DB6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DDA55B3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212FC36A" w14:textId="77777777" w:rsidR="00576045" w:rsidRDefault="00576045" w:rsidP="00406C17">
      <w:pPr>
        <w:pStyle w:val="Heading1"/>
        <w:spacing w:line="360" w:lineRule="auto"/>
      </w:pPr>
      <w:r>
        <w:lastRenderedPageBreak/>
        <w:t>LINIA 210</w:t>
      </w:r>
    </w:p>
    <w:p w14:paraId="40688AE1" w14:textId="77777777" w:rsidR="00576045" w:rsidRDefault="00576045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576045" w14:paraId="04FA5C1E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BD9F" w14:textId="77777777" w:rsidR="00576045" w:rsidRDefault="00576045" w:rsidP="0057604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351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3D6C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58A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4BC322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AA3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01E3A2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B8A5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8C27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7188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658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AB57F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B849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576045" w14:paraId="0F2CE28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9469" w14:textId="77777777" w:rsidR="00576045" w:rsidRDefault="00576045" w:rsidP="0057604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4BB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C2CA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A88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E6A571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313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14F9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44B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D310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B13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67CD2E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106A" w14:textId="77777777" w:rsidR="00576045" w:rsidRDefault="00576045" w:rsidP="0057604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A08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4137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B85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60A6C7E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00B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6D1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606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2C39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6F6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4BD298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9D25" w14:textId="77777777" w:rsidR="00576045" w:rsidRDefault="00576045" w:rsidP="0057604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867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080E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E62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0BECB46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758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A8A4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968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E261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909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6E3F79F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1126" w14:textId="77777777" w:rsidR="00576045" w:rsidRDefault="00576045" w:rsidP="0057604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C1B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33F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643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26E2A75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530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EEE29B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71C3EF7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4C727E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0003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570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26AD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80F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06E880C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71D1" w14:textId="77777777" w:rsidR="00576045" w:rsidRDefault="00576045" w:rsidP="0057604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3DB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4056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1F8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371624E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E8F0" w14:textId="77777777" w:rsidR="00576045" w:rsidRDefault="00576045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63A227A3" w14:textId="77777777" w:rsidR="00576045" w:rsidRDefault="00576045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ED779FF" w14:textId="77777777" w:rsidR="00576045" w:rsidRDefault="00576045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070E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484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9B5F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3B3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324A63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1BFC" w14:textId="77777777" w:rsidR="00576045" w:rsidRDefault="00576045" w:rsidP="0057604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747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55AB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69F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3D29472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502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DAF5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CD5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180A" w14:textId="77777777" w:rsidR="00576045" w:rsidRPr="00C7636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E92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091C2B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584E1103" w14:textId="77777777" w:rsidR="00576045" w:rsidRDefault="00576045" w:rsidP="001B4DE9">
      <w:pPr>
        <w:pStyle w:val="Heading1"/>
        <w:spacing w:line="360" w:lineRule="auto"/>
      </w:pPr>
      <w:r>
        <w:lastRenderedPageBreak/>
        <w:t>LINIA 213</w:t>
      </w:r>
    </w:p>
    <w:p w14:paraId="45EF7668" w14:textId="77777777" w:rsidR="00576045" w:rsidRDefault="00576045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576045" w14:paraId="6E691D60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5737" w14:textId="77777777" w:rsidR="00576045" w:rsidRDefault="00576045" w:rsidP="0057604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8DE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D3B8" w14:textId="77777777" w:rsidR="00576045" w:rsidRPr="00BA7F8C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11B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359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964731E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DA130D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3BDAC9D9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37E5057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F086" w14:textId="77777777" w:rsidR="00576045" w:rsidRPr="009E006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132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B9A6" w14:textId="77777777" w:rsidR="00576045" w:rsidRPr="00BA7F8C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D4EB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576045" w14:paraId="0A6AC85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DC31" w14:textId="77777777" w:rsidR="00576045" w:rsidRDefault="00576045" w:rsidP="0057604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286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DBA2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770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7C8CCB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8D8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9110" w14:textId="77777777" w:rsidR="00576045" w:rsidRPr="009E006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EEA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30D9" w14:textId="77777777" w:rsidR="00576045" w:rsidRPr="00BA7F8C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D20B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6045" w14:paraId="34A6965B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6B00" w14:textId="77777777" w:rsidR="00576045" w:rsidRDefault="00576045" w:rsidP="0057604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BE17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18BA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5D0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BE8D4F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135A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3FEF" w14:textId="77777777" w:rsidR="00576045" w:rsidRPr="009E006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7E4E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3EF2" w14:textId="77777777" w:rsidR="00576045" w:rsidRPr="00BA7F8C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7DC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76045" w14:paraId="5693EAE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E5D7" w14:textId="77777777" w:rsidR="00576045" w:rsidRDefault="00576045" w:rsidP="0057604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5F9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1E43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A8F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90FB1AD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038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933348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2C7399AE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9DB723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2BA79A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FB26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D31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3373" w14:textId="77777777" w:rsidR="00576045" w:rsidRPr="00BA7F8C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C1C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3A854B4" w14:textId="77777777" w:rsidR="00576045" w:rsidRPr="006A7611" w:rsidRDefault="00576045">
      <w:pPr>
        <w:spacing w:before="40" w:after="40" w:line="192" w:lineRule="auto"/>
        <w:ind w:right="57"/>
      </w:pPr>
    </w:p>
    <w:p w14:paraId="102B7B5B" w14:textId="77777777" w:rsidR="00576045" w:rsidRDefault="00576045" w:rsidP="00076171">
      <w:pPr>
        <w:pStyle w:val="Heading1"/>
        <w:spacing w:line="360" w:lineRule="auto"/>
      </w:pPr>
      <w:r>
        <w:t>LINIA 214</w:t>
      </w:r>
    </w:p>
    <w:p w14:paraId="6F2813B1" w14:textId="77777777" w:rsidR="00576045" w:rsidRDefault="00576045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576045" w14:paraId="1F99B764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71FF" w14:textId="77777777" w:rsidR="00576045" w:rsidRDefault="00576045" w:rsidP="0057604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37D9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758C" w14:textId="77777777" w:rsidR="00576045" w:rsidRPr="005F146D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3D0D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D040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A6E763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4107AD63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5E93828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02A35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4DCC" w14:textId="77777777" w:rsidR="00576045" w:rsidRPr="00D91B0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8697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35E1" w14:textId="77777777" w:rsidR="00576045" w:rsidRPr="005F146D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EF9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576045" w14:paraId="214471B7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3AC3" w14:textId="77777777" w:rsidR="00576045" w:rsidRDefault="00576045" w:rsidP="0057604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36F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5955" w14:textId="77777777" w:rsidR="00576045" w:rsidRPr="005F146D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BCD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1FF0547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abătute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88C9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7743" w14:textId="77777777" w:rsidR="00576045" w:rsidRPr="00D91B0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22E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B2EA" w14:textId="77777777" w:rsidR="00576045" w:rsidRPr="005F146D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AC8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DD16102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35A6" w14:textId="77777777" w:rsidR="00576045" w:rsidRDefault="00576045" w:rsidP="0057604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F5A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B58E" w14:textId="77777777" w:rsidR="00576045" w:rsidRPr="005F146D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DBE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404C2C8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D0F8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1E18E1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2514D39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E30E" w14:textId="77777777" w:rsidR="00576045" w:rsidRPr="00D91B0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6774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9F0A" w14:textId="77777777" w:rsidR="00576045" w:rsidRPr="005F146D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0A9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51E51E8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44837181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5690A8B0" w14:textId="77777777" w:rsidR="00576045" w:rsidRDefault="00576045" w:rsidP="00C65FE0">
      <w:pPr>
        <w:pStyle w:val="Heading1"/>
        <w:spacing w:line="360" w:lineRule="auto"/>
      </w:pPr>
      <w:r>
        <w:lastRenderedPageBreak/>
        <w:t>LINIA 215</w:t>
      </w:r>
    </w:p>
    <w:p w14:paraId="06A43D23" w14:textId="77777777" w:rsidR="00576045" w:rsidRDefault="00576045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76045" w14:paraId="2F86FADC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08FB" w14:textId="77777777" w:rsidR="00576045" w:rsidRDefault="00576045" w:rsidP="0057604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77E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094F8FE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EA49" w14:textId="77777777" w:rsidR="00576045" w:rsidRPr="00FA263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CA0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38AB9B1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A6A1A8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4387631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155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9C13" w14:textId="77777777" w:rsidR="00576045" w:rsidRPr="00FA263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787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645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168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3355C30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A974" w14:textId="77777777" w:rsidR="00576045" w:rsidRDefault="00576045" w:rsidP="0057604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B7A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87AB" w14:textId="77777777" w:rsidR="00576045" w:rsidRPr="00FA263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95D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54F65F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A16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6B820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1FA2" w14:textId="77777777" w:rsidR="00576045" w:rsidRPr="00FA263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629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30E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4B7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576045" w14:paraId="23CE10B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4AAA" w14:textId="77777777" w:rsidR="00576045" w:rsidRDefault="00576045" w:rsidP="0057604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504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524A" w14:textId="77777777" w:rsidR="00576045" w:rsidRPr="00FA263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B7F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196C1A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6F2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05D1B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0E15" w14:textId="77777777" w:rsidR="00576045" w:rsidRPr="00FA2633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02B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59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0FB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3362F9AB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68F203AF" w14:textId="77777777" w:rsidR="00576045" w:rsidRDefault="00576045" w:rsidP="00AF3F1F">
      <w:pPr>
        <w:pStyle w:val="Heading1"/>
        <w:spacing w:line="360" w:lineRule="auto"/>
      </w:pPr>
      <w:r>
        <w:t>LINIA 216</w:t>
      </w:r>
    </w:p>
    <w:p w14:paraId="27843189" w14:textId="77777777" w:rsidR="00576045" w:rsidRDefault="00576045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6045" w14:paraId="3A6762B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09E6" w14:textId="77777777" w:rsidR="00576045" w:rsidRDefault="00576045" w:rsidP="0057604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67B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A2F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814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E54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9B5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69A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598C91C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2BCE" w14:textId="77777777" w:rsidR="00576045" w:rsidRPr="00AA600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2D4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555354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0A18" w14:textId="77777777" w:rsidR="00576045" w:rsidRDefault="00576045" w:rsidP="0057604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036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A7A413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8B3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9BF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7EC0F8F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27F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16A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026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D4F3" w14:textId="77777777" w:rsidR="00576045" w:rsidRPr="00AA600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5C9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03929174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3E94" w14:textId="77777777" w:rsidR="00576045" w:rsidRDefault="00576045" w:rsidP="0057604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9B8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ECE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1A3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5D5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C1D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7E1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691C" w14:textId="77777777" w:rsidR="00576045" w:rsidRPr="00AA600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43D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06A0C454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D187" w14:textId="77777777" w:rsidR="00576045" w:rsidRDefault="00576045" w:rsidP="0057604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FF5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5C2C512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D10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2E1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6B182BA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C86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521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1B8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1E6F" w14:textId="77777777" w:rsidR="00576045" w:rsidRPr="00AA600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47D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5DB80F5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723A" w14:textId="77777777" w:rsidR="00576045" w:rsidRDefault="00576045" w:rsidP="0057604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FF4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0E7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F1B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482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18D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DDC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D850" w14:textId="77777777" w:rsidR="00576045" w:rsidRPr="00AA600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6E5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3E079790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A544" w14:textId="77777777" w:rsidR="00576045" w:rsidRDefault="00576045" w:rsidP="0057604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1D0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CCCBB8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50E1" w14:textId="77777777" w:rsidR="00576045" w:rsidRPr="0061450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A73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0B8C12B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B3E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82B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DD3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D527" w14:textId="77777777" w:rsidR="00576045" w:rsidRPr="00AA600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1B0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49E1407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35BF" w14:textId="77777777" w:rsidR="00576045" w:rsidRDefault="00576045" w:rsidP="0057604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B05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A5D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FCD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D3F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A15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750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43AB" w14:textId="77777777" w:rsidR="00576045" w:rsidRPr="00AA600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F00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723CE3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17B01DC9" w14:textId="77777777" w:rsidR="00576045" w:rsidRDefault="00576045" w:rsidP="005B00A7">
      <w:pPr>
        <w:pStyle w:val="Heading1"/>
        <w:spacing w:line="360" w:lineRule="auto"/>
      </w:pPr>
      <w:r>
        <w:t>LINIA 218</w:t>
      </w:r>
    </w:p>
    <w:p w14:paraId="5A73757E" w14:textId="77777777" w:rsidR="00576045" w:rsidRDefault="00576045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6045" w14:paraId="6F4A73D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5BEF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AEA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F372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076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479E1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9D52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3652403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5D08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E2D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DB6D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C5B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:rsidRPr="00A8307A" w14:paraId="22F5A2A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E235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D79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32AC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B06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9F109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90E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E01A124" w14:textId="77777777" w:rsidR="00576045" w:rsidRPr="00664FA3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ABA8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341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D52F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6322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B013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B0B84F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3F8983F" w14:textId="77777777" w:rsidR="00576045" w:rsidRPr="00664FA3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576045" w:rsidRPr="00A8307A" w14:paraId="1A31102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7439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9835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F981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91F2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DEC0B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F11D" w14:textId="77777777" w:rsidR="00576045" w:rsidRPr="00664FA3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595CE10" w14:textId="77777777" w:rsidR="00576045" w:rsidRPr="00664FA3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FE33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C1D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6038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106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13DA8A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BB3D6E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D47E53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576045" w:rsidRPr="00A8307A" w14:paraId="1C5E967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53BB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0E6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DE68" w14:textId="77777777" w:rsidR="00576045" w:rsidRPr="003F40D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3D2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350239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2FED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9488" w14:textId="77777777" w:rsidR="00576045" w:rsidRPr="003F40D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DB9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A31E" w14:textId="77777777" w:rsidR="00576045" w:rsidRPr="003F40D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946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B4F5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576045" w:rsidRPr="00A8307A" w14:paraId="05DA734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1EDC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DBE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0740" w14:textId="77777777" w:rsidR="00576045" w:rsidRPr="003F40D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0B2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8B9608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99F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AA18CF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77A5" w14:textId="77777777" w:rsidR="00576045" w:rsidRPr="003F40D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C27D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358A" w14:textId="77777777" w:rsidR="00576045" w:rsidRPr="003F40D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9F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FE3FF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576045" w:rsidRPr="00A8307A" w14:paraId="464F130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07E9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4F2E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9A3D" w14:textId="77777777" w:rsidR="00576045" w:rsidRPr="0073283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D9D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4027F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8D6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EF65" w14:textId="77777777" w:rsidR="00576045" w:rsidRPr="007B4F6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ED34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B2DE" w14:textId="77777777" w:rsidR="00576045" w:rsidRPr="00732832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B35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4998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6A39AD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874F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12AE990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576045" w:rsidRPr="00A8307A" w14:paraId="2C7CFB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D119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8DB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72F6" w14:textId="77777777" w:rsidR="00576045" w:rsidRPr="00B2699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F3C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56CE4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16BE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6EC2" w14:textId="77777777" w:rsidR="00576045" w:rsidRPr="00B2699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EC5C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3DC5" w14:textId="77777777" w:rsidR="00576045" w:rsidRPr="00B2699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78D2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4EA5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11F654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8307A" w14:paraId="5D41FD8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86DA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4C3F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F663" w14:textId="77777777" w:rsidR="00576045" w:rsidRPr="00B2699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043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7A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88879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C756AC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C6A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90B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AD98" w14:textId="77777777" w:rsidR="00576045" w:rsidRPr="00B2699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6B2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D675CD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1622568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8307A" w14:paraId="1F90B11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9397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D66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2EDE" w14:textId="77777777" w:rsidR="00576045" w:rsidRPr="00B2699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B62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657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0E264E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3E027EC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5B4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9F9F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59E5" w14:textId="77777777" w:rsidR="00576045" w:rsidRPr="00B2699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9CCD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F2452F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6045" w:rsidRPr="00A8307A" w14:paraId="521C249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9362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D505" w14:textId="77777777" w:rsidR="00576045" w:rsidRPr="00A8307A" w:rsidRDefault="0057604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E00E" w14:textId="77777777" w:rsidR="00576045" w:rsidRPr="00B26991" w:rsidRDefault="0057604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5E9D" w14:textId="77777777" w:rsidR="00576045" w:rsidRPr="00A8307A" w:rsidRDefault="00576045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8B98" w14:textId="77777777" w:rsidR="00576045" w:rsidRDefault="0057604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1F28E6" w14:textId="77777777" w:rsidR="00576045" w:rsidRDefault="0057604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70E1DD" w14:textId="77777777" w:rsidR="00576045" w:rsidRDefault="0057604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9AC0" w14:textId="77777777" w:rsidR="00576045" w:rsidRDefault="0057604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8BD2" w14:textId="77777777" w:rsidR="00576045" w:rsidRPr="00A8307A" w:rsidRDefault="0057604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C97C" w14:textId="77777777" w:rsidR="00576045" w:rsidRPr="00B26991" w:rsidRDefault="0057604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7DDB" w14:textId="77777777" w:rsidR="00576045" w:rsidRPr="00FD3B28" w:rsidRDefault="0057604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F44EBF0" w14:textId="77777777" w:rsidR="00576045" w:rsidRDefault="0057604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576045" w:rsidRPr="00A8307A" w14:paraId="634170C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8201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241A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B4B6" w14:textId="77777777" w:rsidR="00576045" w:rsidRPr="00B2699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9DF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92C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914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EDC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89C2" w14:textId="77777777" w:rsidR="00576045" w:rsidRPr="00B2699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BB5B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76045" w:rsidRPr="00A8307A" w14:paraId="6651581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FFD2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F55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6445" w14:textId="77777777" w:rsidR="00576045" w:rsidRPr="000D3BB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9E75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74BDDA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3BC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94E947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08EF" w14:textId="77777777" w:rsidR="00576045" w:rsidRPr="000D3BB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7EE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7793" w14:textId="77777777" w:rsidR="00576045" w:rsidRPr="000D3BB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0337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53364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6045" w:rsidRPr="00A8307A" w14:paraId="116AAE2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9516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521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57A7" w14:textId="77777777" w:rsidR="00576045" w:rsidRPr="009658E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76B6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2B042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06F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2829" w14:textId="77777777" w:rsidR="00576045" w:rsidRPr="009658E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9A3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0A58" w14:textId="77777777" w:rsidR="00576045" w:rsidRPr="009658E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AE0F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031FD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576045" w:rsidRPr="00A8307A" w14:paraId="2299529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B4CD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F8A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48BA" w14:textId="77777777" w:rsidR="00576045" w:rsidRPr="00472E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D44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084173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AA7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D72B" w14:textId="77777777" w:rsidR="00576045" w:rsidRPr="00472E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5AD8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0295" w14:textId="77777777" w:rsidR="00576045" w:rsidRPr="00472E19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008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90BC6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6045" w:rsidRPr="00A8307A" w14:paraId="7F0A92C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AFD7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B966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6647" w14:textId="77777777" w:rsidR="00576045" w:rsidRPr="00530A8D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A509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850BA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020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BA80" w14:textId="77777777" w:rsidR="00576045" w:rsidRPr="00530A8D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AE0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CB44" w14:textId="77777777" w:rsidR="00576045" w:rsidRPr="00530A8D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BF6E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99CA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576045" w:rsidRPr="00A8307A" w14:paraId="52C57A0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77F1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337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DC53630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BBDC" w14:textId="77777777" w:rsidR="00576045" w:rsidRPr="00530A8D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BA64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7582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B44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B62C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A09B" w14:textId="77777777" w:rsidR="00576045" w:rsidRPr="00530A8D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466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7E9FC7EB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576045" w:rsidRPr="00A8307A" w14:paraId="30702DF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78D1" w14:textId="77777777" w:rsidR="00576045" w:rsidRPr="00A75A00" w:rsidRDefault="00576045" w:rsidP="0057604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EA0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BA9E5F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13A3" w14:textId="77777777" w:rsidR="00576045" w:rsidRPr="00530A8D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19D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F9083A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6185D64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7B21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647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4F3B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3DE8" w14:textId="77777777" w:rsidR="00576045" w:rsidRPr="00530A8D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E551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0A8A2CF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38E4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6CB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021E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12B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BCFAE5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95FCC6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010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585E79C7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BA62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1B7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8FB9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859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A0CC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576045" w14:paraId="1C54C2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589D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864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4CC0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3E7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0AC1C9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5D2894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4541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ADF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F23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0FDD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54D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576045" w14:paraId="79110D0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6F78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470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C74E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E25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70DDA4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F2F6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B13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644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C516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D50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F46E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576045" w14:paraId="7ACFDFA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777A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4F5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D75C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DB5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B402FD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E40F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D99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039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B4CF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28A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ED5D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CAE03A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576045" w14:paraId="2DF9D42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4E41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C59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DB2119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931F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D2F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40D461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EF2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266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18D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6DF0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396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07537B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8454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722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B0E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A33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6E1EEC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85C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31E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31C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9F18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175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2714B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576045" w14:paraId="31943EA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BDAE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87B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3B19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F4F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4587B2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5AD5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1417FE8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E20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7B2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A737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C23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AC50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576045" w14:paraId="4D352CF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9815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1F3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4ADF722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AD84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8F4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6004C1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C16A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C0E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E72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1065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E05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5F1595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BECB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2FC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8DB1B2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2E4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8A2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922AA2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70CA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A7F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532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96EB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A57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576045" w14:paraId="2149F8C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B5CC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43E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CF2D06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D13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D26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3500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FF5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8B3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8CCF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BF6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576045" w14:paraId="744FFC0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C763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DE8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D344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9DD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F52F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C8C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E5F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EC22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AA4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4E63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576045" w14:paraId="60FA336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A004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7C8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9D3B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D30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35B767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DBA1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83F5BC5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7BD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E64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0EF5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B7E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40E0B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576045" w14:paraId="1E7EF7F7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1616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4D1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1724CF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999C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CA4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4F76F5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3763D6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B2F7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89D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F9D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313A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578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576045" w14:paraId="5CFED05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865E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6A2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9E13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252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FB22D3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E9E8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68328F9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9B1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C75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6C70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F83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4A65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576045" w14:paraId="1FC948C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81C9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DB7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C0E5" w14:textId="77777777" w:rsidR="00576045" w:rsidRPr="00CF787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E86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5BBC81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83FC" w14:textId="77777777" w:rsidR="00576045" w:rsidRPr="00465A98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1BA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F65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45B0" w14:textId="77777777" w:rsidR="00576045" w:rsidRPr="00984D7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369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576045" w14:paraId="23885EC8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E99C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C2D0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10C87C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55AE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D35E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482B13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4D54C5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A840" w14:textId="77777777" w:rsidR="00576045" w:rsidRPr="00465A98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7D84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D16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027C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0D0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82D0E3E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62B1F03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D49B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0FC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49F6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3CF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7AF4DA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1664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161F2A9" w14:textId="77777777" w:rsidR="00576045" w:rsidRPr="00465A98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32D0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FAE0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4EC0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DA77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FE25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576045" w14:paraId="0032B9D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9626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0467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99AB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FC1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65A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ADB9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830E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527A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FA7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576045" w14:paraId="74F409D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F2F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B72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5909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856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F08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32CB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7CDA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7F47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969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576045" w14:paraId="3950894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D8B8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F3AA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C561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078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D363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6005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7E99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AB2B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669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576045" w14:paraId="521F139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BF5B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F51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C7A1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358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CB6F47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B8E5" w14:textId="77777777" w:rsidR="00576045" w:rsidRPr="00465A98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1B74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317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8E75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F69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AED580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76C8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9D1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4B4D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C1F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00BA16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04B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3E18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C3E3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9289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7F0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A8FD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576045" w14:paraId="6377801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5A29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D1A0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D531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B27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BE7184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8F2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9D05EFA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29D88E6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3A11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9BE7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E555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9D6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F1989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576045" w14:paraId="41673A1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DFA1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106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505C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B1B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84D85B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13C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7FA6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F2A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A126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F65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7132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576045" w14:paraId="7E8631D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DD59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7A5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5C97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CAA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DE6FCB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658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A13F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A004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80C8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75DD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066D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576045" w14:paraId="1D74D57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59AC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27D3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ABBB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1C3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08470C7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535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0528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985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F08B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C64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94A46D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576045" w14:paraId="07CF7A4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3232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5F7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0DA8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AD2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063000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6D4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E044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5A8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0F58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8A9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4CB12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576045" w14:paraId="67BE8CD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0907" w14:textId="77777777" w:rsidR="00576045" w:rsidRDefault="00576045" w:rsidP="0057604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287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0552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D51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13E6C9B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585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E562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9EC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A272" w14:textId="77777777" w:rsidR="00576045" w:rsidRPr="00984D71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BAF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58CF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42EFB04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5979259E" w14:textId="77777777" w:rsidR="00576045" w:rsidRDefault="00576045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219</w:t>
      </w:r>
    </w:p>
    <w:p w14:paraId="17A51324" w14:textId="77777777" w:rsidR="00576045" w:rsidRDefault="00576045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76045" w14:paraId="735B0A64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FF68" w14:textId="77777777" w:rsidR="00576045" w:rsidRDefault="00576045" w:rsidP="0057604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FC8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44A1359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88F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64E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326B4DB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BCA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0619" w14:textId="77777777" w:rsidR="00576045" w:rsidRPr="00B55C5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D15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AB6F" w14:textId="77777777" w:rsidR="00576045" w:rsidRPr="00B55C5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76F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576045" w14:paraId="6C5C6EB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99AA" w14:textId="77777777" w:rsidR="00576045" w:rsidRDefault="00576045" w:rsidP="0057604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C1A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78724A8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0ADB" w14:textId="77777777" w:rsidR="00576045" w:rsidRPr="00B55C5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653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497A2A9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293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0F13" w14:textId="77777777" w:rsidR="00576045" w:rsidRPr="00B55C5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107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606D" w14:textId="77777777" w:rsidR="00576045" w:rsidRPr="00B55C5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FC1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576045" w14:paraId="08019B3A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A405" w14:textId="77777777" w:rsidR="00576045" w:rsidRDefault="00576045" w:rsidP="0057604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348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1FF9CBC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7BB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328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76E692C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A50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75B8EBC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523B32E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441B8AB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C2C1" w14:textId="77777777" w:rsidR="00576045" w:rsidRPr="00B55C5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675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415C" w14:textId="77777777" w:rsidR="00576045" w:rsidRPr="00B55C5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59D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65354FE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4947853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57CDAA0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576045" w14:paraId="74883144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C621" w14:textId="77777777" w:rsidR="00576045" w:rsidRDefault="00576045" w:rsidP="0057604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B37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23A676A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CF9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DB8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4951CE6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773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A0D2" w14:textId="77777777" w:rsidR="00576045" w:rsidRPr="00B55C5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6D5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35F1" w14:textId="77777777" w:rsidR="00576045" w:rsidRPr="00B55C5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0CC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27D6EB06" w14:textId="77777777" w:rsidR="00576045" w:rsidRPr="00301250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15D710AD" w14:textId="77777777" w:rsidR="00576045" w:rsidRDefault="00576045" w:rsidP="00E25B0E">
      <w:pPr>
        <w:pStyle w:val="Heading1"/>
        <w:spacing w:line="360" w:lineRule="auto"/>
      </w:pPr>
      <w:r>
        <w:t>LINIA 222</w:t>
      </w:r>
    </w:p>
    <w:p w14:paraId="76A786A6" w14:textId="77777777" w:rsidR="00576045" w:rsidRDefault="00576045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6045" w14:paraId="61A030E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8B4A" w14:textId="77777777" w:rsidR="00576045" w:rsidRDefault="00576045" w:rsidP="0057604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487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4671A1A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1B6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C7F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1E6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4C4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F06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7AE0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C1B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155C1DAF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897F" w14:textId="77777777" w:rsidR="00576045" w:rsidRDefault="00576045" w:rsidP="0057604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B1D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14DE63B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334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3BE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334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07E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4D0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F7C3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E05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4F96D20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7F45" w14:textId="77777777" w:rsidR="00576045" w:rsidRDefault="00576045" w:rsidP="0057604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327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4663B6A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3AC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64B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4A01F0A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324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43C8C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2F7B042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D5A9E3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56BD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5C9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DA3A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BBB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320A6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40C5469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6B30F0E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576045" w14:paraId="02A32E57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C648" w14:textId="77777777" w:rsidR="00576045" w:rsidRDefault="00576045" w:rsidP="0057604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A86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267B2EA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1E78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DA1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7A050E1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D76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9FA5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5D0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9D98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ACD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1CE1A3B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739B" w14:textId="77777777" w:rsidR="00576045" w:rsidRDefault="00576045" w:rsidP="0057604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DD6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659A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8CB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383B95D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EE1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EBBC8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79C3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E4D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CC06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B35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6851E46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632C" w14:textId="77777777" w:rsidR="00576045" w:rsidRDefault="00576045" w:rsidP="0057604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519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206A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676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51300D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FB9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EF5A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04F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7D8D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73C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D306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AD6AA5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576045" w14:paraId="64BABEC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6B74" w14:textId="77777777" w:rsidR="00576045" w:rsidRDefault="00576045" w:rsidP="0057604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118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B127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ECB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B7960F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524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2614E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CFCDB1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2-6 și </w:t>
            </w:r>
          </w:p>
          <w:p w14:paraId="5B6D5D1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4-8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187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6B2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4E52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7E8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46D3C">
              <w:rPr>
                <w:b/>
                <w:bCs/>
                <w:i/>
                <w:iCs/>
                <w:sz w:val="20"/>
                <w:lang w:val="ro-RO"/>
              </w:rPr>
              <w:t>Fără inductori. Restricție peste sch. 2, sch. 4, sch. 6  și sch. 8 din breteaua 2-4-6-8, Cap Y, st.  Sânnicolau Mare. Afectează intrări - ieşiri  st.  Sânnicolau Mare Cap Y</w:t>
            </w:r>
          </w:p>
        </w:tc>
      </w:tr>
      <w:tr w:rsidR="00576045" w14:paraId="5E9CAA0B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CC2D" w14:textId="77777777" w:rsidR="00576045" w:rsidRDefault="00576045" w:rsidP="0057604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C0E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6BB113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A7D8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ECE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535B0ED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4AE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7E19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5A6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DD2B" w14:textId="77777777" w:rsidR="00576045" w:rsidRPr="00E76AB7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7EB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B34473B" w14:textId="77777777" w:rsidR="00576045" w:rsidRDefault="00576045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7F9CEC0E" w14:textId="77777777" w:rsidR="00576045" w:rsidRDefault="00576045" w:rsidP="00E151C2">
      <w:pPr>
        <w:pStyle w:val="Heading1"/>
        <w:spacing w:line="360" w:lineRule="auto"/>
      </w:pPr>
      <w:r>
        <w:t>LINIA 223</w:t>
      </w:r>
    </w:p>
    <w:p w14:paraId="4218C687" w14:textId="77777777" w:rsidR="00576045" w:rsidRDefault="00576045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6045" w14:paraId="20B288D2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032E" w14:textId="77777777" w:rsidR="00576045" w:rsidRDefault="00576045" w:rsidP="0057604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E942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51E2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1AD3" w14:textId="77777777" w:rsidR="00576045" w:rsidRDefault="00576045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F4AE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A3DB" w14:textId="77777777" w:rsidR="00576045" w:rsidRPr="002032B9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F0F0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DBB6" w14:textId="77777777" w:rsidR="00576045" w:rsidRPr="00D5169A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BB9E" w14:textId="77777777" w:rsidR="00576045" w:rsidRPr="007A3136" w:rsidRDefault="0057604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2F23FAA6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B3C1" w14:textId="77777777" w:rsidR="00576045" w:rsidRDefault="00576045" w:rsidP="0057604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00A6" w14:textId="77777777" w:rsidR="00576045" w:rsidRDefault="0057604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7+000</w:t>
            </w:r>
          </w:p>
          <w:p w14:paraId="683DE527" w14:textId="77777777" w:rsidR="00576045" w:rsidRDefault="0057604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E4F5" w14:textId="77777777" w:rsidR="00576045" w:rsidRDefault="00576045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520A" w14:textId="77777777" w:rsidR="00576045" w:rsidRDefault="00576045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049B" w14:textId="77777777" w:rsidR="00576045" w:rsidRDefault="0057604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5FE9" w14:textId="77777777" w:rsidR="00576045" w:rsidRDefault="00576045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50EC" w14:textId="77777777" w:rsidR="00576045" w:rsidRDefault="0057604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616C" w14:textId="77777777" w:rsidR="00576045" w:rsidRPr="00D5169A" w:rsidRDefault="00576045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5775" w14:textId="77777777" w:rsidR="00576045" w:rsidRPr="007A3136" w:rsidRDefault="00576045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63AE09A6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6F4D" w14:textId="77777777" w:rsidR="00576045" w:rsidRDefault="00576045" w:rsidP="0057604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8AE8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A705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4242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4B28B6D7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4047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CC66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080C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8789" w14:textId="77777777" w:rsidR="00576045" w:rsidRPr="00D5169A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37B6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6B50F8E" w14:textId="77777777" w:rsidR="00576045" w:rsidRDefault="00576045">
      <w:pPr>
        <w:spacing w:before="40" w:line="192" w:lineRule="auto"/>
        <w:ind w:right="57"/>
        <w:rPr>
          <w:sz w:val="20"/>
          <w:lang w:val="ro-RO"/>
        </w:rPr>
      </w:pPr>
    </w:p>
    <w:p w14:paraId="1F4D1C36" w14:textId="77777777" w:rsidR="00576045" w:rsidRDefault="00576045" w:rsidP="007B6A84">
      <w:pPr>
        <w:pStyle w:val="Heading1"/>
        <w:spacing w:line="360" w:lineRule="auto"/>
      </w:pPr>
      <w:r>
        <w:t>LINIA 227B</w:t>
      </w:r>
    </w:p>
    <w:p w14:paraId="6C3FFD46" w14:textId="77777777" w:rsidR="00576045" w:rsidRDefault="00576045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6045" w14:paraId="02290F36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4AB8" w14:textId="77777777" w:rsidR="00576045" w:rsidRDefault="00576045" w:rsidP="0057604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66CF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F7AF" w14:textId="77777777" w:rsidR="00576045" w:rsidRPr="003A1C1B" w:rsidRDefault="00576045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97F1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2086C834" w14:textId="77777777" w:rsidR="00576045" w:rsidRPr="00A77A67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2996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5042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DC0E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C407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8990A32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C39456F" w14:textId="77777777" w:rsidR="00576045" w:rsidRDefault="00576045">
      <w:pPr>
        <w:spacing w:before="40" w:line="192" w:lineRule="auto"/>
        <w:ind w:right="57"/>
        <w:rPr>
          <w:sz w:val="20"/>
          <w:lang w:val="ro-RO"/>
        </w:rPr>
      </w:pPr>
    </w:p>
    <w:p w14:paraId="513F4A9B" w14:textId="77777777" w:rsidR="00576045" w:rsidRDefault="00576045" w:rsidP="0095691E">
      <w:pPr>
        <w:pStyle w:val="Heading1"/>
        <w:spacing w:line="360" w:lineRule="auto"/>
      </w:pPr>
      <w:r>
        <w:t>LINIA 300</w:t>
      </w:r>
    </w:p>
    <w:p w14:paraId="041E0523" w14:textId="77777777" w:rsidR="00576045" w:rsidRDefault="00576045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576045" w14:paraId="4937774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C79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98D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62E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CF8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95037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10D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312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29E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D45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DBA7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2120A4B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928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F87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F84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342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A681C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7F5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1FF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22E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6EB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BC1E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079703D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B85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6E4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1B5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B7D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4BADD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FEF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97BB2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841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0D5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C7A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0272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C0B2C4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76045" w14:paraId="71F26BD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F619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FB7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E58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E393" w14:textId="77777777" w:rsidR="00576045" w:rsidRDefault="0057604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DC6A73" w14:textId="77777777" w:rsidR="00576045" w:rsidRDefault="0057604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94C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1EFC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861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B9F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B0A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37E919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B0C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B45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326C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1C8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5BF880" w14:textId="77777777" w:rsidR="00576045" w:rsidRDefault="0057604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2CB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614C5F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5FA6C2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86C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869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E91C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BA3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BD521D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A809FC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76045" w14:paraId="7508D2C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819C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0E2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AE47E6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056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DFD0" w14:textId="77777777" w:rsidR="00576045" w:rsidRDefault="00576045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3D10C86" w14:textId="77777777" w:rsidR="00576045" w:rsidRDefault="00576045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41F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F0B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18C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E11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C03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3707AE6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CDA0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542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650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EB3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69531C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98F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938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5A5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4CD98B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5C4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DC2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B4A16D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8726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7C1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776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382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4B12D0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DDC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5E12E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17A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552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F5C4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1B0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5117F3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00302BC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9A0A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A3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106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010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1452E5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1C9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C9939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F36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C2E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2E3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28F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A125B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76045" w14:paraId="0DCCACA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474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D5D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9DF950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64B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AB2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169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4D2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017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682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A14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36F5F42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9128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57E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8DB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617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0BD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14D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5ED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C6B073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EAE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417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17C1DDD6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57EA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5F4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4A1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D38F" w14:textId="77777777" w:rsidR="00576045" w:rsidRDefault="00576045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086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A0E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81F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BFF44C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900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976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29A771B4" w14:textId="77777777" w:rsidR="00576045" w:rsidRDefault="00576045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7E8982E0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0D3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EDB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AE4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300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2D582B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B8F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939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283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21A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66BF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0D1233C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D53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8DC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040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1F8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C83FF0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242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806D4F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925F28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FD6389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845523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0622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023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FD3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8C1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1F0D37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EECCA1A" w14:textId="77777777" w:rsidR="00576045" w:rsidRPr="004870EE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76045" w14:paraId="5274168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BF67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7EE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7E21FE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46D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9E3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845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C7B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5D5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E23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202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B9B57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576045" w14:paraId="65A4D8D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54D9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EE0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9E7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617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679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24DC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E25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A56017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E30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A71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55A4E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76045" w14:paraId="7A65623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6130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20F0" w14:textId="77777777" w:rsidR="00576045" w:rsidRDefault="0057604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75C815E" w14:textId="77777777" w:rsidR="00576045" w:rsidRDefault="0057604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9D6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89B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9FF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0AC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B53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8E1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291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BA694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76045" w14:paraId="7815EE9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E1B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1E4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4A2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956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59D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B3F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1EA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F96427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ED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6F8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63F0B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76045" w14:paraId="22FE40D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43AB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E55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1BF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9E3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015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6FF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4ED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6970948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F9BC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553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20E3DBE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C5A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74B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A9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69B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B08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4944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67A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BBB5DF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D22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F57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340AA944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E276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AAA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7DB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C66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06A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2494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36A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3008C4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FB1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F6F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795B4C28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6461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AC7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1E4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531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69EF23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5BA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3CE05C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934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72F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50B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44F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B8777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CBE6A0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76045" w14:paraId="3B05F67F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9809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74B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D24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43D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6D74D1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B3C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21F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51C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10DC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BE29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5BC0991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4A8A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794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54EACD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D80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08A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3B3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975CEE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78F3B8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5CEC5C9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A850C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2F1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697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CEEC73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448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9836" w14:textId="77777777" w:rsidR="00576045" w:rsidRDefault="0057604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AB11EE" w14:textId="77777777" w:rsidR="00576045" w:rsidRDefault="0057604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DBA7C9" w14:textId="77777777" w:rsidR="00576045" w:rsidRPr="00D344C9" w:rsidRDefault="0057604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576045" w14:paraId="4052949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1338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105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31B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742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90B952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B27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7D3D8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2EE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F2A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432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5876" w14:textId="77777777" w:rsidR="00576045" w:rsidRDefault="0057604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128067" w14:textId="77777777" w:rsidR="00576045" w:rsidRDefault="0057604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D4F1F1" w14:textId="77777777" w:rsidR="00576045" w:rsidRDefault="0057604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576045" w14:paraId="4FCF1C6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A62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8BA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073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A83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FDB40B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9A4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8D4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B84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99C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0A22" w14:textId="77777777" w:rsidR="00576045" w:rsidRDefault="0057604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E7A5F3" w14:textId="77777777" w:rsidR="00576045" w:rsidRDefault="0057604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D62ED2" w14:textId="77777777" w:rsidR="00576045" w:rsidRDefault="0057604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576045" w14:paraId="08197BCB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A89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642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133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35A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5AD8B3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0D5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886154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FC7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397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961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480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E8B29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76045" w14:paraId="305B2E9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E227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CFF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938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20A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C3628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0A800A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82CF8A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FD0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0EB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A6F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0874ED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7B05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598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E1E99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CBB22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97F648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73F81E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A66667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576836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E9BF6E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576045" w14:paraId="56E870B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45A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CA2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0405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F7DB" w14:textId="77777777" w:rsidR="00576045" w:rsidRDefault="00576045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3D5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EF9A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94E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3C7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EBC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73703A9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9391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E3E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515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2FF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B1B954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C03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6AA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678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A454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FA0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6B997E5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126A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2D7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40F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2A3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55BDFC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11A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4CD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B26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AD0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A14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2F0B242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472A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1BD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754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F58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AACD46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01C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1B10E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36367C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791D1B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C30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C45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582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AC6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73DC4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D5BEF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576045" w14:paraId="4736BE2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D423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2DD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476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5B1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11B193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16D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B10BD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95C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604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E50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17D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871B7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576045" w14:paraId="4079142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2F5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086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6C4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76A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588812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1CD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567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EE13" w14:textId="77777777" w:rsidR="00576045" w:rsidRPr="00E731A9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64D219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80FBEF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847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B40C" w14:textId="77777777" w:rsidR="00576045" w:rsidRDefault="0057604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1C717C4" w14:textId="77777777" w:rsidR="00576045" w:rsidRDefault="0057604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4DE760CA" w14:textId="77777777" w:rsidR="00576045" w:rsidRPr="001D4392" w:rsidRDefault="00576045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76045" w14:paraId="64FF7BE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124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E56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24B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8F1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6ED2A8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D69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CB2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7982" w14:textId="77777777" w:rsidR="00576045" w:rsidRPr="00E731A9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99622E0" w14:textId="77777777" w:rsidR="00576045" w:rsidRPr="00E731A9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FC4E37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F57EC7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FBC2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097C" w14:textId="77777777" w:rsidR="00576045" w:rsidRPr="00616BAF" w:rsidRDefault="0057604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D2A2E1" w14:textId="77777777" w:rsidR="00576045" w:rsidRDefault="0057604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BF5A7E" w14:textId="77777777" w:rsidR="00576045" w:rsidRPr="003B726B" w:rsidRDefault="0057604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576045" w14:paraId="4731703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F902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874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DE6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A65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455A67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AA1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A29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9F9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96B810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194C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3DD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755B0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3F6FE9A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8816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891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DE3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1B0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395ABF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CC5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381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A86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937DCAC" w14:textId="77777777" w:rsidR="00576045" w:rsidRPr="00E731A9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F196BF5" w14:textId="77777777" w:rsidR="00576045" w:rsidRPr="00E731A9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D4F55B1" w14:textId="77777777" w:rsidR="00576045" w:rsidRPr="001D4392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504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79A1" w14:textId="77777777" w:rsidR="00576045" w:rsidRDefault="0057604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19D40F" w14:textId="77777777" w:rsidR="00576045" w:rsidRDefault="0057604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E8EA43" w14:textId="77777777" w:rsidR="00576045" w:rsidRPr="003B726B" w:rsidRDefault="00576045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76045" w14:paraId="6DD1656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7E6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43F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13D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6F3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8A1DB5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49B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BD8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F24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5069E86" w14:textId="77777777" w:rsidR="00576045" w:rsidRPr="00E731A9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9FC5EA1" w14:textId="77777777" w:rsidR="00576045" w:rsidRPr="00E731A9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1C75287" w14:textId="77777777" w:rsidR="00576045" w:rsidRPr="001D4392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F19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F570" w14:textId="77777777" w:rsidR="00576045" w:rsidRPr="00616BAF" w:rsidRDefault="0057604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8ECEFB" w14:textId="77777777" w:rsidR="00576045" w:rsidRDefault="0057604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A778C9" w14:textId="77777777" w:rsidR="00576045" w:rsidRPr="003B726B" w:rsidRDefault="00576045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576045" w14:paraId="0AE36BB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E49C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E41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9275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8A9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069897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91B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F50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C5B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0B6A04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758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209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733B2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B1BE6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76045" w14:paraId="51D7D19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FDBA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AAA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999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164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047E5F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B00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2BE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C57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038349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3E3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D63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76045" w14:paraId="061E38C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F86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496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220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14F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B30460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90B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234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863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75B299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889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7ABA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510F1E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72BDA7A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647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F7B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D4F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C50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5C040F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DA2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563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AD6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4DB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1E8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FBB0E3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76045" w14:paraId="30781204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1AB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AEA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98D4A4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B7A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69C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93C3D2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703DC8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50E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A5A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DBB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284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471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467EB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13B8FD1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EDA3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32F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589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4BA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5A371D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E7F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D44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ECA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C53BCE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7AC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1F3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76045" w14:paraId="017C9FA5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FDC0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708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CEA240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7F8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4D7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36A858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67F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DD2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FA4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8EB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F88A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F94909C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3CE5DFE3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30D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89C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16BC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E31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01EADD6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A3D399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9D67ED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D98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B3F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D7F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16359C7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4FE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206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AF51E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1CF1801D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E08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804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E635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701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E1437D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F4E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F5BB4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59B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CF0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D13A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72D0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3A21845A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973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4D5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BDD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4E2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6C8E35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65C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CBA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944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B49E34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B85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EACD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5946818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4E48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F4F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E5F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626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8A7582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62E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FB2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F83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363CD3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872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CAA4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A47EFD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4C9B58B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76045" w14:paraId="259CA4C7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887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F8D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B98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480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A917E1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767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ECE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11B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3D73FC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3B7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0D7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F900B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48D1736E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204B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97F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AE5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E28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49EFB0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3F4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B4F9F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BE6E9B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A057D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78FA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D16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552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C47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4BFB00C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0DE7FEB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303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34A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A48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1820" w14:textId="77777777" w:rsidR="00576045" w:rsidRDefault="0057604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20231A3" w14:textId="77777777" w:rsidR="00576045" w:rsidRDefault="0057604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936DB8F" w14:textId="77777777" w:rsidR="00576045" w:rsidRDefault="0057604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891D046" w14:textId="77777777" w:rsidR="00576045" w:rsidRDefault="0057604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D74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CF4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F85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5EEAECC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AF6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1C4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75997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8C997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576045" w14:paraId="58D57E6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6FF8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424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843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17D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3BBEE0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12C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E4727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39B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270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D8F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55B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FC79B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76045" w14:paraId="10ACD06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F07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E3E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A50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D96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BF438C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2DD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7375F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4AAC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783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6D4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4FE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8133C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76045" w14:paraId="553A8F9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0D1B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B12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4F94180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D63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66E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17816A7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2A7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367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933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2A4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E81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576045" w14:paraId="1676522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95A2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3268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A8A8F5B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6C26" w14:textId="77777777" w:rsidR="00576045" w:rsidRDefault="0057604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E2B1" w14:textId="77777777" w:rsidR="00576045" w:rsidRDefault="00576045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87EE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70F5" w14:textId="77777777" w:rsidR="00576045" w:rsidRDefault="0057604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2305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5AD639D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4DFD" w14:textId="77777777" w:rsidR="00576045" w:rsidRPr="00600D25" w:rsidRDefault="0057604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8F1E" w14:textId="77777777" w:rsidR="00576045" w:rsidRDefault="00576045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4F9CDA0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9836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1FDE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6124FBB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88BB" w14:textId="77777777" w:rsidR="00576045" w:rsidRDefault="0057604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58EE" w14:textId="77777777" w:rsidR="00576045" w:rsidRDefault="00576045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8AFC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CE4D" w14:textId="77777777" w:rsidR="00576045" w:rsidRDefault="0057604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10E7" w14:textId="77777777" w:rsidR="00576045" w:rsidRDefault="0057604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28F38D9" w14:textId="77777777" w:rsidR="00576045" w:rsidRDefault="0057604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A8E3" w14:textId="77777777" w:rsidR="00576045" w:rsidRDefault="0057604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CDF4" w14:textId="77777777" w:rsidR="00576045" w:rsidRDefault="00576045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56EB768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87A6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D93A" w14:textId="77777777" w:rsidR="00576045" w:rsidRDefault="0057604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4B75" w14:textId="77777777" w:rsidR="00576045" w:rsidRDefault="00576045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82A0" w14:textId="77777777" w:rsidR="00576045" w:rsidRDefault="00576045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F3A9" w14:textId="77777777" w:rsidR="00576045" w:rsidRDefault="0057604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9A99BCD" w14:textId="77777777" w:rsidR="00576045" w:rsidRDefault="0057604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AF42" w14:textId="77777777" w:rsidR="00576045" w:rsidRDefault="00576045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621F" w14:textId="77777777" w:rsidR="00576045" w:rsidRDefault="00576045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35B9" w14:textId="77777777" w:rsidR="00576045" w:rsidRDefault="00576045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DAB7" w14:textId="77777777" w:rsidR="00576045" w:rsidRDefault="00576045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722A8D9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B691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A1E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205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56C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4B2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B3C648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23F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14D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994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225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0E2B735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9F9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2811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12CF" w14:textId="77777777" w:rsidR="00576045" w:rsidRDefault="0057604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41C6" w14:textId="77777777" w:rsidR="00576045" w:rsidRDefault="00576045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3A12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422A92B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AE4A" w14:textId="77777777" w:rsidR="00576045" w:rsidRDefault="0057604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144A" w14:textId="77777777" w:rsidR="00576045" w:rsidRDefault="0057604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8B1" w14:textId="77777777" w:rsidR="00576045" w:rsidRPr="00600D25" w:rsidRDefault="0057604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C806" w14:textId="77777777" w:rsidR="00576045" w:rsidRDefault="00576045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719598E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661C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1F0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4CF94E1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E6E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133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03371DE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C08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4CE4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959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24E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BA5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3C4137C9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C4B2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993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48971F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91B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8E1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23EF12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500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AA3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A8F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12AF34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EC32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083D" w14:textId="77777777" w:rsidR="00576045" w:rsidRPr="0019324E" w:rsidRDefault="0057604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6CDF058" w14:textId="77777777" w:rsidR="00576045" w:rsidRPr="000160B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58A0DD4" w14:textId="77777777" w:rsidR="00576045" w:rsidRPr="006B78FD" w:rsidRDefault="0057604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5F617EB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F59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2D9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3A01F41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138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42C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7AC4AA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9C0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6F7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079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F4A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12E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8884F5" w14:textId="77777777" w:rsidR="00576045" w:rsidRPr="00ED17B8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5CABB471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6EB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676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E33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AEC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A4122B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D48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C2FC15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452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AA6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F9B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12EA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F745347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76045" w14:paraId="7BB073F5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3163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70B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F15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083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6D12AF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16AA27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B3E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7F3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0F7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43E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23C1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898DB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0F5159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76045" w14:paraId="181DE74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79C9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F08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5DF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9EA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77E083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4C9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40224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D71084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57E5A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4C8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A3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324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379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B0AB1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A05D08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76045" w14:paraId="329D9E2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73D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0D2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59A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D52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4DF1A4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FEF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1741773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132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E7F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6B1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2235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030FE6E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76045" w14:paraId="12F26F6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F522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0C7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24E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108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67D7E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140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28D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8C1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E2AA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4FDB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7012B99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76045" w14:paraId="103287C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A35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755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4262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7C0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710C48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9503A6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5DE10B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CB6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C0E2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5EF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F54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E882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423FC0D0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0B93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F34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9B6C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53A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F20A3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E7E533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F4C500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388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E6F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32E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B9B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11AC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5747C70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BEC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DD7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7452F5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FCC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E05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D29599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F1D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765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A7C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FEF368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1D4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2221" w14:textId="77777777" w:rsidR="00576045" w:rsidRPr="0019324E" w:rsidRDefault="0057604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0463710" w14:textId="77777777" w:rsidR="00576045" w:rsidRPr="000160B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0BB2A04" w14:textId="77777777" w:rsidR="00576045" w:rsidRPr="005C2BB7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A3E026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114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4BD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0EAD9E4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A01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A40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1E6319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F71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547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2F4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97E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3BFB" w14:textId="77777777" w:rsidR="00576045" w:rsidRPr="00EC155E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0C4D57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576045" w14:paraId="1AC0469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2BC0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2CE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486970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8E3C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7CC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98D7DC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86C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00B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565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F402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CC5E" w14:textId="77777777" w:rsidR="00576045" w:rsidRPr="00EC155E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9CAF6B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6A675F4F" w14:textId="77777777" w:rsidR="00576045" w:rsidRPr="00EC155E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576045" w14:paraId="34077C4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25F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F67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CA7A0C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981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660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FC0D7F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903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9ED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4FD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BBF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12E3" w14:textId="77777777" w:rsidR="00576045" w:rsidRPr="00DE4F3A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B8C3BA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DD9171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C578148" w14:textId="77777777" w:rsidR="00576045" w:rsidRPr="00DE4F3A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76045" w14:paraId="0863D61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707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08F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2D7F3BC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37A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2DF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7BD876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E52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7F8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673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590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B239" w14:textId="77777777" w:rsidR="00576045" w:rsidRPr="00DE4F3A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FF3E32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A5E8D6A" w14:textId="77777777" w:rsidR="00576045" w:rsidRPr="00DE4F3A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76045" w14:paraId="60135AC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7EE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685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CDAE9C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9A7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786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B5E4D8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BD117C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D7B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E6E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6BD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7EC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B0C5" w14:textId="77777777" w:rsidR="00576045" w:rsidRPr="00DE4F3A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6EE67E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315102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A19EFDA" w14:textId="77777777" w:rsidR="00576045" w:rsidRPr="00DE4F3A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76045" w14:paraId="5B5570E4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7E28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9EE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934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EDB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9D0BCE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B6D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2B4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F0A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168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4FA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1AD0244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AFB8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1E5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20CA595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AD9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14F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2858B7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12C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2F82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845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D51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C00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35A88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458F056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76045" w14:paraId="589917F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9C8B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4C8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1627EB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DC84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89F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56CDD0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A7D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9E3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D69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F9B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893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74D42F9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E9B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58F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6AD970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05CC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083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16E62F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9BA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B59A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925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D7D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FF3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F7A079" w14:textId="77777777" w:rsidR="00576045" w:rsidRPr="00CB2A72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74CA1A6F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10A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2F5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9BD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017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AD9209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56A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42A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DAA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3EB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CA99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280CF841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FFC6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14B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81E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25D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D0BF91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63A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FDB6B7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6262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459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3CB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6BE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82D11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9C08DE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76045" w14:paraId="28699F3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93A8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56C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7D8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0DA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6C3F1A8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9D1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F15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A35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43985F4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DC3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1760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4C03405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8C37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239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7E8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CCD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E2259F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E8C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7C1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9D3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5CFB0B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AB6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8F5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76045" w14:paraId="5334A5F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0820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936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F5B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27A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9C3B6F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23F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C7F5C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D52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BE0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580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E36E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083E4B5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EE99CE4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76045" w14:paraId="70D1FB0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544A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5BC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79F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098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4FBB7B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E2D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85E3E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071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D65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A62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7BE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96887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FF2F99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76045" w14:paraId="44B50C4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9AC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75E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DB92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14A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3C42A3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FD2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9C1050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D68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C67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F57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749B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E740FD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76045" w14:paraId="741B962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5FC0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460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6F5C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D6B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85C107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3A8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1017D8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222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FD4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EDA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FD8E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60FAEA" w14:textId="77777777" w:rsidR="00576045" w:rsidRPr="00D344C9" w:rsidRDefault="00576045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386C40A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76045" w14:paraId="4A0C3EA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9DA0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F15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9E3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E81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CEFBB9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E9B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003A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766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13D41C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4CC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229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61F2D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0AD0E59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76045" w14:paraId="739D17E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6497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C45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A62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2BB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437192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50CD72F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74C0609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928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AFF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552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5F33782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B9F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38F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86209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4F39666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951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9EC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198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E12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725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42A57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682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8AE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ED14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E95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76769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B12DD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76045" w14:paraId="1A3A40B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6591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57F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CAD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569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231C90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206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F164AE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8BE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68C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3D5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12C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F87201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76045" w14:paraId="07DE9D6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A63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2C4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5E4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DCB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179ACF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3EDD1C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B84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234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506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3B66C8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EF82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0DF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1092D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518B151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051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EAF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35B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51F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8B6828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3CBAD41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667DFD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C7E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5E8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714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3D9DA3E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EEF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653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1BADFBF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2E4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587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261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2DC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DB4262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61F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186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EE8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CF6B01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B7B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008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384B4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4272270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7D5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2C1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BB0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EB7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ADDC1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769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EB625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1FA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720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564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80F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7E4CC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5498A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576045" w14:paraId="28776840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0909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768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3E9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D72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58DFE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F6C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B63A0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7F7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501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B4C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62F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FDC4E5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76045" w14:paraId="44141AC4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17A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F2B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DFB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969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63AF4E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230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96869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B1AA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99E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0AC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C9B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2D048A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76045" w14:paraId="0E79FE0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BC20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F92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469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991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970FA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62B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3761FB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744C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4AF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13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DFF8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171BDFBD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BFE2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388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67DCE4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C3A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9E2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339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CCE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7C9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131C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F9FA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00966634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0923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556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905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C14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ABBD94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1E6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1A5CA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BA5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EB4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FCA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9365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DD65C8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76045" w14:paraId="15F126C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8361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D35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914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0D4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B9F435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3A7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B9F91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9A6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6FD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E3C5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C88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1E5D6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76045" w14:paraId="4CE1DAC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B61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8E5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8A4799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9BD4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E52A" w14:textId="77777777" w:rsidR="00576045" w:rsidRDefault="00576045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4B3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018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A16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E4A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F55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415079E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11D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1CE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DC8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D30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A3A7EE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F36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3CD3A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EB2A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6BE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0E8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1ED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B7269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76045" w14:paraId="2D555C86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315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CCC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8C4C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FF7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37FAF5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E71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C7C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6D8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47F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7EE1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5ADEAEAE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51E7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E0D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431+972</w:t>
            </w:r>
          </w:p>
          <w:p w14:paraId="5DEC3ED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432+740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E0E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F8D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Unirea – Războieni și linia 3 directă Războieni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5FE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9D7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F72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AF52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A4F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76045" w14:paraId="084B3DA7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3017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A4E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A40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962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1DD898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6DC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0C9F6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992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D84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8EA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D183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8F87A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54BFB5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76045" w14:paraId="04B0A1A7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DA4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BA5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831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B6A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83699E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379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501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004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59AD18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CA9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AC4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2A7DE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2C094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A6C3817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576045" w14:paraId="06DE7846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283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51D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D9A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DEF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CC7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2BE0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1C1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B2E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C8A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85D1AEA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76045" w14:paraId="6509858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D32C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0C3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B043E0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53E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EDA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36221F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FC1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CAE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8A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B3A9B1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8BD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595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1E2463A8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1A03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A9E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C67A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F07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EDFDD4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8A6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21EE9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6BE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138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FC6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D7C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3C7AC29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76045" w14:paraId="6300F984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F7CC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502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02E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E86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A499B4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915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C10C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9D1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2F0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EC9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F2E6C63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76045" w14:paraId="6994C567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17F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395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EF8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48C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0D5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517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348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7FD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BEDC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76045" w14:paraId="56963349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E533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94C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08BC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CC7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E07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C1DB2E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A65564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CABE67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9B63D8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128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A9B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E30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208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6BB094C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5999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39D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DA1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28B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449496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96F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E592B1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F562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9D5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23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C8EA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76045" w14:paraId="1280270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1D2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CF6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C72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405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798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8C436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D026B8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30B2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E7A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5E24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6EC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1ECBF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483E1F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08F565B1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2C21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E01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37C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FAE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933446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ED5525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520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DDD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42C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7774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689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5E24046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DC17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3F5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08BBB8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E1B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27D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818399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878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338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36F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331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04F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965AB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576045" w14:paraId="2FDD705B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24C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EBE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951849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761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078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A05D3C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792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958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078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C6E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0F64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49C930B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24C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D33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EF4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F63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B5AB01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702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B83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89E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CCE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3767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72982BD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2B67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E93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5BF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034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678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816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503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47E3154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4EC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4B5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5092103F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B703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DB1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A60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20C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2F0472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A87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9D9BC6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11D2D0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6A8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19C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EBD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7D4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189B7F1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24D8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31C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B226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5C9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897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737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832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CC0457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897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E896" w14:textId="77777777" w:rsidR="00576045" w:rsidRDefault="00576045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2516C71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2CFD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BB4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3326822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092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2E2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496A04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190CB7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3AD998A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EA8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3A65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307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6E7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BE2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6AB1AC74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762E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A9F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27E4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5AC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5A9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EB4D00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9CBA5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CA463E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A04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BE9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C28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869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FD93422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76045" w14:paraId="3163032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CF82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813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319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4B2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D19A97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AD0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A042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D3D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AC01DC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FF9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0D95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30CD423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592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847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4AA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F9E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2D6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F77508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A2D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E16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26D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254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DCBAB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67F4AE3D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2145AE0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DD19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F81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C62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9AC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C13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B99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C8C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0602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7B0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576045" w14:paraId="5BE9ACC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1A3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E27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446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CE3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29A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B361D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C9E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775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F97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F310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53772D20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A48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1B5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CC1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A4D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34548F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ED2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93F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428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CA33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027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1F168942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10C0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4D5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20A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9D6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34E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DC2B26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143976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915017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5E54BE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CC1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173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C3A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2267" w14:textId="77777777" w:rsidR="00576045" w:rsidRPr="00D344C9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76045" w14:paraId="657CED0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7986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EDA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458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388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5B74E09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241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ED8B8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0DA51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12E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41C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38C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CB3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56FDE66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576045" w14:paraId="3FABAED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4B0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A7E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CEE2AE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6A0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A2C0" w14:textId="77777777" w:rsidR="00576045" w:rsidRDefault="00576045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81084AE" w14:textId="77777777" w:rsidR="00576045" w:rsidRDefault="00576045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D46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B73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F18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D69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17F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782A4C6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B86A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7E7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B2A91C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F3A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2E3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E7C727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C09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066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50B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B95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486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7143C68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825B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916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08227E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242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D8B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66D85F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82B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777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6AB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1F2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4D9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5D50B95D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503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E46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4B7695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952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1C4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B4E06E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3C8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50F2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283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605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5A8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719265CC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0EF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B59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929C4A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80E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F5C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28B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878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B1C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96F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C87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03FE709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3FA5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4C3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F1C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860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DA5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A8FE66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594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CA3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B74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0EB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76045" w14:paraId="3A41287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5E52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473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7B4C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FCC9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6D4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5E465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FE2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E3E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B2F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815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76045" w14:paraId="25598E6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739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F0A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E75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DDC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029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99F8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8D6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2E6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605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04B10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208C42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76045" w14:paraId="5CC1F72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639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2B4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84F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4A4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6F8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001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EDE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14C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EA2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D0DE2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BE71FF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76045" w14:paraId="2FE5C2A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BA3B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2BF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AE52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68E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D57ACC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2AF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AD1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E16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7BF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B8A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76045" w14:paraId="6DED3B3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ED38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41A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6BEA7CDC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FD2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BD7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DE1B1E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012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EFE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A71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26D2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127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76045" w14:paraId="3639003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DBAF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9F6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935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C89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A66F4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BA4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554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AD2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B6FD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F17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D6DF943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F0069A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E285E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76045" w14:paraId="1225B649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D28A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E2A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124B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7BF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0D7BAA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854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7CA9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3C0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DFA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170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9ACB138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117972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0F470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76045" w14:paraId="7A72AEB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CBF6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741B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248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E88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D1E2CF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ABA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76FE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9B8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7F2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F7C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F50437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539129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8ABC9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76045" w14:paraId="228E8B0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BBD1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001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50E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03B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593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855A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A1C4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AE6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62D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12569A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536D2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76045" w14:paraId="65DFEDF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E8BB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2F9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9B26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F9F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50C478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EFB9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5D95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DAA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CAA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32E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E0D61C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6DB5B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76045" w14:paraId="5871C6A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EC14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A2D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06D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401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D4A93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539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A35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1265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A0D5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D3D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3108506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CBE735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76045" w14:paraId="0A55C2B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CBD0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A78E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C6E1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8CD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F2EB8D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32B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CD61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EAD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0377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990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02DFEF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576045" w14:paraId="4C01AD9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E018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A4A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336878E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E32D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041A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664094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B1B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A987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824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965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4CF1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77D5BA6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47BC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E01F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E399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325B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BBB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C5AB34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6310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468A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DAFF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51B0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D3A53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7594AE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576045" w14:paraId="1E1EF2C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613A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DD7D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5A8E212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A853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658C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8D30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68C5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0AA3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C41E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6F84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76045" w14:paraId="4CD5E57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44E9" w14:textId="77777777" w:rsidR="00576045" w:rsidRDefault="00576045" w:rsidP="0057604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7436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A4B2618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1E78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9A77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9BE7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B7FF" w14:textId="77777777" w:rsidR="0057604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8BA1" w14:textId="77777777" w:rsidR="00576045" w:rsidRDefault="0057604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58BB" w14:textId="77777777" w:rsidR="00576045" w:rsidRPr="00600D25" w:rsidRDefault="0057604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F572" w14:textId="77777777" w:rsidR="00576045" w:rsidRDefault="0057604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4D0D1E8" w14:textId="77777777" w:rsidR="00576045" w:rsidRPr="00836022" w:rsidRDefault="00576045" w:rsidP="0095691E">
      <w:pPr>
        <w:spacing w:before="40" w:line="192" w:lineRule="auto"/>
        <w:ind w:right="57"/>
        <w:rPr>
          <w:sz w:val="20"/>
          <w:lang w:val="en-US"/>
        </w:rPr>
      </w:pPr>
    </w:p>
    <w:p w14:paraId="30B397AC" w14:textId="77777777" w:rsidR="00576045" w:rsidRPr="0095691E" w:rsidRDefault="00576045" w:rsidP="0095691E"/>
    <w:p w14:paraId="56AEF04C" w14:textId="77777777" w:rsidR="00576045" w:rsidRDefault="00576045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0458641" w14:textId="77777777" w:rsidR="00576045" w:rsidRPr="005D215B" w:rsidRDefault="00576045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6045" w14:paraId="283CE1F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1BA4" w14:textId="77777777" w:rsidR="00576045" w:rsidRDefault="00576045" w:rsidP="0057604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4CF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E9F6" w14:textId="77777777" w:rsidR="00576045" w:rsidRPr="00B3607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65B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3E8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9B9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3A6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825C0D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6F3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6D0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576045" w14:paraId="3AAECCD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7A15" w14:textId="77777777" w:rsidR="00576045" w:rsidRDefault="00576045" w:rsidP="0057604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42E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935A" w14:textId="77777777" w:rsidR="00576045" w:rsidRPr="00B3607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DD4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CBA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DD3C3F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372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2F3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B08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6CA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FA50A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4F51EE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576045" w14:paraId="36C5803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6743" w14:textId="77777777" w:rsidR="00576045" w:rsidRDefault="00576045" w:rsidP="0057604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6BA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B83C" w14:textId="77777777" w:rsidR="00576045" w:rsidRPr="00B3607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DC7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1DEC4A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055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91BC4E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C5A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DCA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BAD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C13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576045" w14:paraId="222898C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A5A3" w14:textId="77777777" w:rsidR="00576045" w:rsidRDefault="00576045" w:rsidP="0057604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334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4B0A" w14:textId="77777777" w:rsidR="00576045" w:rsidRPr="00B3607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6CD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7AF36E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7D9DC8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67F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D7B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DD8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961420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4EF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A26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39A7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A7AA959" w14:textId="77777777" w:rsidR="00576045" w:rsidRDefault="00576045">
      <w:pPr>
        <w:spacing w:before="40" w:after="40" w:line="192" w:lineRule="auto"/>
        <w:ind w:right="57"/>
        <w:rPr>
          <w:sz w:val="20"/>
          <w:lang w:val="en-US"/>
        </w:rPr>
      </w:pPr>
    </w:p>
    <w:p w14:paraId="7525DFB8" w14:textId="77777777" w:rsidR="00576045" w:rsidRDefault="00576045" w:rsidP="00F14E3C">
      <w:pPr>
        <w:pStyle w:val="Heading1"/>
        <w:spacing w:line="360" w:lineRule="auto"/>
      </w:pPr>
      <w:r>
        <w:t>LINIA 301 F1</w:t>
      </w:r>
    </w:p>
    <w:p w14:paraId="49048556" w14:textId="77777777" w:rsidR="00576045" w:rsidRDefault="00576045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576045" w14:paraId="523D117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18DF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FAA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AC9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073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DF65F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0CF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8E8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150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9A8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B16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D4B9A5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98D1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4A7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939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C6B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BD69E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42F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EB2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322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D23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351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BF85FEE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B84B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1A6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65F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77E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3175F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570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ABD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34F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04D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F57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C027B90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E4AF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E26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07D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CA6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BA931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848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84D876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150774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9D4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99A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BF9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87E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50473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2A91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BBD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05A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2D9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D6C3B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E0E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12E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B2E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8F6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FDB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01559F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7841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4E5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919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BDC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19464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A4A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983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6D1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EA6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FE0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51E65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E86C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42D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F02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A49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69227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4C1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834F5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C5C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599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3BC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70B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2D0670AF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53B5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1AD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E2D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82B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B55EE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952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945C0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A9B12C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A2BD91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68A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6B5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BE6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4E2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1B97A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B1BA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29B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9F0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ACA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C9A6C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128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181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DE6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050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493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A37A59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B76B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405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137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59C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CA306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156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328BA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924611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2D3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33B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1D4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AA7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50C4C5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968D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935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1F1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9A0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FA101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DF4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84F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510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23B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7A8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55025D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2B8E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C10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E63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6A9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98A76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DD8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A70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B45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D81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324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0EC3F0F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2397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3A5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DC9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4CC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8F1F2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DED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6BC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5A4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3D5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33D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500748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0EDE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547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D9D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AB5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DFB09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AE4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736F1E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FA2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509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2B1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EB7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1E6462D2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C334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590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A27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3E5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69B05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0B8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8E6D37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A4A85F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495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C0A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F6D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91B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014A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576045" w14:paraId="3A3BBA9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CF5C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B15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79C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526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D24EF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6F7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660AC2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5B958A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6AD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823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F50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5D4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576045" w14:paraId="6622584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3E54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EAD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26A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762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93F28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087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E53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785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DFF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027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B69EB1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A016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4A1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A6A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35E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1BF35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14E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081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EF5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B0C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B50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7F038D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9145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DBA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A2D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A74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166B2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73E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577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FF7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8D1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684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4F9091F5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C5BC" w14:textId="77777777" w:rsidR="00576045" w:rsidRDefault="00576045" w:rsidP="0057604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7C2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19F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25B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C2BE4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EA6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7E1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033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F3B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05F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185FE0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C6F05B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A3B400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E13506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5FFC0B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83C324D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3F92F83C" w14:textId="77777777" w:rsidR="00576045" w:rsidRDefault="00576045" w:rsidP="007E3B63">
      <w:pPr>
        <w:pStyle w:val="Heading1"/>
        <w:spacing w:line="360" w:lineRule="auto"/>
      </w:pPr>
      <w:r>
        <w:t>LINIA 301 G</w:t>
      </w:r>
    </w:p>
    <w:p w14:paraId="0449EAD8" w14:textId="77777777" w:rsidR="00576045" w:rsidRDefault="00576045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576045" w14:paraId="4EE5181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1A2A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91DA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B34D0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5B028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03C8E6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EC48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FB5FFF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8B4F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32F16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25395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D46E2" w14:textId="77777777" w:rsidR="00576045" w:rsidRDefault="00576045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2C598DF9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99826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BE53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84BCC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09C30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44B76D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B034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9DB266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8D1E865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7CD2F67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4B8D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F1E7D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17913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BBAB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82934C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576045" w14:paraId="0A36B131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84841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88679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892B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A0818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2572FD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90776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601281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0B2DA7F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508E3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C2A3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9658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19179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32CC2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5D4B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04CC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4FE5E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F4A71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97B947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BA5BF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58C4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442E0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665F7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27F5B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8049D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04FC7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15B29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313E1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6C5C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000C84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D10FA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10563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7423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C665D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FDD2B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4F2C3A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09568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A0CD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D980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D53F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E2B23E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E4FD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9B066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27DF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388A7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E450F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252518A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6DF9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CCD0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1C03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4767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6E099D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CC04" w14:textId="77777777" w:rsidR="00576045" w:rsidRDefault="0057604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667238" w14:textId="77777777" w:rsidR="00576045" w:rsidRDefault="0057604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B419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FBA5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DD9B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561B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3EFB0B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DBFD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4A48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9009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880D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0A524F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76A5" w14:textId="77777777" w:rsidR="00576045" w:rsidRDefault="0057604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485888" w14:textId="77777777" w:rsidR="00576045" w:rsidRDefault="0057604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7922EA" w14:textId="77777777" w:rsidR="00576045" w:rsidRDefault="0057604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25C0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202D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27A1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17B1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5C176B05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97BB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9156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771E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A2CD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AC5157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394A" w14:textId="77777777" w:rsidR="00576045" w:rsidRDefault="0057604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BD7BF0C" w14:textId="77777777" w:rsidR="00576045" w:rsidRDefault="0057604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103D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EF0A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4EA5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B4A7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E69152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7E81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CC9D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9440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46B2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8506CA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2B0E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1A905A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3420A57D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6940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A8F9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2170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9C61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5DA37F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1976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A8B8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876A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CEEB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A4C5F1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8DB6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4CD1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D5A1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43F4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9F8A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57306C03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E4FA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2F26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A6F6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0342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49D74A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0354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ED985D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0260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E781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1669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65C1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FA6E2C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9331" w14:textId="77777777" w:rsidR="00576045" w:rsidRDefault="00576045" w:rsidP="0057604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B26B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70D7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A3E6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618673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AB31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403B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F192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5B96" w14:textId="77777777" w:rsidR="00576045" w:rsidRDefault="0057604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5267" w14:textId="77777777" w:rsidR="00576045" w:rsidRDefault="005760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56D053" w14:textId="77777777" w:rsidR="00576045" w:rsidRDefault="00576045">
      <w:pPr>
        <w:spacing w:before="40" w:line="192" w:lineRule="auto"/>
        <w:ind w:right="57"/>
        <w:rPr>
          <w:sz w:val="20"/>
          <w:lang w:val="ro-RO"/>
        </w:rPr>
      </w:pPr>
    </w:p>
    <w:p w14:paraId="799D01BE" w14:textId="77777777" w:rsidR="00576045" w:rsidRDefault="00576045" w:rsidP="00A04CFB">
      <w:pPr>
        <w:pStyle w:val="Heading1"/>
        <w:spacing w:line="360" w:lineRule="auto"/>
      </w:pPr>
      <w:r>
        <w:t>LINIA 301 K</w:t>
      </w:r>
    </w:p>
    <w:p w14:paraId="1758BD0D" w14:textId="77777777" w:rsidR="00576045" w:rsidRDefault="00576045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76045" w14:paraId="1767F132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6C45" w14:textId="77777777" w:rsidR="00576045" w:rsidRDefault="00576045" w:rsidP="0057604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7704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E07F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E59" w14:textId="77777777" w:rsidR="00576045" w:rsidRDefault="00576045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C76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8CCF" w14:textId="77777777" w:rsidR="00576045" w:rsidRPr="00DC00E9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C05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571F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27F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9CC324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18C1CC00" w14:textId="77777777" w:rsidR="00576045" w:rsidRDefault="00576045" w:rsidP="00956F37">
      <w:pPr>
        <w:pStyle w:val="Heading1"/>
        <w:spacing w:line="360" w:lineRule="auto"/>
      </w:pPr>
      <w:r>
        <w:t>LINIA 301 N</w:t>
      </w:r>
    </w:p>
    <w:p w14:paraId="5DBBED12" w14:textId="77777777" w:rsidR="00576045" w:rsidRDefault="0057604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76045" w14:paraId="32D1233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B9E9" w14:textId="77777777" w:rsidR="00576045" w:rsidRDefault="00576045" w:rsidP="0057604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E87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591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162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50BCD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52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F93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99A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D5F1" w14:textId="77777777" w:rsidR="00576045" w:rsidRPr="0022092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477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0BD31C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4C1A" w14:textId="77777777" w:rsidR="00576045" w:rsidRDefault="00576045" w:rsidP="0057604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47B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92F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28B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32471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7F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554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6D8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8B03" w14:textId="77777777" w:rsidR="00576045" w:rsidRPr="0022092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BED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984F0C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FDDF" w14:textId="77777777" w:rsidR="00576045" w:rsidRDefault="00576045" w:rsidP="0057604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53C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546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CBB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46F77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246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BE7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70B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0161" w14:textId="77777777" w:rsidR="00576045" w:rsidRPr="0022092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D73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22C8F9" w14:textId="77777777" w:rsidR="00576045" w:rsidRPr="00474FB0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76045" w14:paraId="13555AC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6ACC" w14:textId="77777777" w:rsidR="00576045" w:rsidRDefault="00576045" w:rsidP="0057604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DFC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0D6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9A68" w14:textId="77777777" w:rsidR="00576045" w:rsidRDefault="0057604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4362E4" w14:textId="77777777" w:rsidR="00576045" w:rsidRDefault="0057604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C03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9DE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8F0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B1AC" w14:textId="77777777" w:rsidR="00576045" w:rsidRPr="0022092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DAD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DD8142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FF0C" w14:textId="77777777" w:rsidR="00576045" w:rsidRDefault="00576045" w:rsidP="0057604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5FA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E48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FF1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E28B46" w14:textId="77777777" w:rsidR="00576045" w:rsidRDefault="0057604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B57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00EDF6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59C8DF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1A2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846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85DC" w14:textId="77777777" w:rsidR="00576045" w:rsidRPr="0022092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415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4382FC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A8C925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76045" w14:paraId="1B75BB6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6373" w14:textId="77777777" w:rsidR="00576045" w:rsidRDefault="00576045" w:rsidP="0057604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F95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D431C4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CD0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7D9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C35142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9BA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D85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564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C51A" w14:textId="77777777" w:rsidR="00576045" w:rsidRPr="0022092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5D7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4AEB036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47F3" w14:textId="77777777" w:rsidR="00576045" w:rsidRDefault="00576045" w:rsidP="0057604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F8B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4A3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E41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AA24A8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2CD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ACD6C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73F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B4D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30BD" w14:textId="77777777" w:rsidR="00576045" w:rsidRPr="0022092F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B42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4ED82B2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175DB8AD" w14:textId="77777777" w:rsidR="00576045" w:rsidRDefault="00576045" w:rsidP="003260D9">
      <w:pPr>
        <w:pStyle w:val="Heading1"/>
        <w:spacing w:line="360" w:lineRule="auto"/>
      </w:pPr>
      <w:r>
        <w:t>LINIA 301 P</w:t>
      </w:r>
    </w:p>
    <w:p w14:paraId="01827C86" w14:textId="77777777" w:rsidR="00576045" w:rsidRDefault="00576045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6045" w14:paraId="32D645A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D296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76EB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0413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1A4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9FEE2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943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6BA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BA9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F882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770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570FE31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BFC1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2FC6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7E8B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7C8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B02AD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787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D76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962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4D6C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157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5541546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567A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427D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89C8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855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141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290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980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7F15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3A3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45E4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76045" w:rsidRPr="00A8307A" w14:paraId="565CA00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F85F" w14:textId="77777777" w:rsidR="00576045" w:rsidRPr="00A75A00" w:rsidRDefault="00576045" w:rsidP="00576045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2A62" w14:textId="77777777" w:rsidR="00576045" w:rsidRPr="00A8307A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AB38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775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86ED89C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C59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1C6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A696" w14:textId="77777777" w:rsidR="00576045" w:rsidRPr="00A8307A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C7A6" w14:textId="77777777" w:rsidR="00576045" w:rsidRPr="00A8307A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E83A" w14:textId="77777777" w:rsidR="00576045" w:rsidRPr="00A8307A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2D78294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3E21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4F0F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A87A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026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850DD3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481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38FBAE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3FF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256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84B7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2A3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0A4488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F2C3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139B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0962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D9E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E662E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59D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7A7AD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0768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0C4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D8EA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54E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576045" w14:paraId="279CE2E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6E97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6C20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D63A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374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5C62B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9C8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D8108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E03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25B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12C8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327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BAE5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576045" w14:paraId="3E64C09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8054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F560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3C12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29F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3002F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83C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042AFD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256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8BE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B17B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7FF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BD2C9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576045" w14:paraId="6A2F893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9CD2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00D3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8501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55D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062419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37C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75481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FF4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3D9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6CB3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D44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DDE1E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576045" w14:paraId="343A4AC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102D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6377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B342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BB8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3DE7A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178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4F828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C29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3E1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FD81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0F1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394F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57BC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576045" w14:paraId="5A4694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5538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0868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470F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FD0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5651E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ECE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7FE40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15BF4C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4E8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76A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7D79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432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F111D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576045" w14:paraId="671EBA5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E88A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F092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BCDF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9AD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491BA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3D7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BF0AD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2AC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E96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2215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2C1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6830A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576045" w14:paraId="5491BF4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F713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485A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843B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959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337B2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8BC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F898B7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FC9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0F9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032B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6C3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D2C9B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576045" w14:paraId="23848A96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1256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68E0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2820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29C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75263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D5B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9CD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7EA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F1F6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38D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8B851C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5C1C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59D0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70E2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4C4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5FA9F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747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0AF07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B24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BAA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05C8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D28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53FA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576045" w14:paraId="6AD1FBD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CE50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864F" w14:textId="77777777" w:rsidR="00576045" w:rsidRDefault="0057604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8E32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D3A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009B8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8F2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EC624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E2A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08D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DFF9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3D8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F523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576045" w14:paraId="275F9B2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7A16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6CE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4AEE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801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8253D2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02B9" w14:textId="77777777" w:rsidR="00576045" w:rsidRDefault="00576045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37D28DA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395357F" w14:textId="77777777" w:rsidR="00576045" w:rsidRDefault="0057604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1E2F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AAC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1C2A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2D8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CD4A18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3471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8C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F6D5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4098" w14:textId="77777777" w:rsidR="00576045" w:rsidRDefault="0057604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0A8BA5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400B0F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7B4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8F3FF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8D11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857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FA3A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4E4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D4198B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DC23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FC9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DAF7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1DF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B40CE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FBA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E9802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1D85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659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F9E6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B96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2BF2CC4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5417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D07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5F51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95B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9A9D6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C2F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0976F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DD9E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CD1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CB43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B65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2F7E34B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8601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8F6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67B8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B6A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487F4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AE7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FE009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CBD8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E44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4437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FCA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30A3FA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2F58" w14:textId="77777777" w:rsidR="00576045" w:rsidRDefault="00576045" w:rsidP="0057604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F4C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07EF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1CC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DF375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DDA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53149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35FB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B68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1270" w14:textId="77777777" w:rsidR="00576045" w:rsidRPr="001B37B8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31C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392238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6DF731B9" w14:textId="77777777" w:rsidR="00576045" w:rsidRDefault="00576045" w:rsidP="00E81B3B">
      <w:pPr>
        <w:pStyle w:val="Heading1"/>
        <w:spacing w:line="360" w:lineRule="auto"/>
      </w:pPr>
      <w:r>
        <w:t>LINIA 314 G</w:t>
      </w:r>
    </w:p>
    <w:p w14:paraId="3F3B7759" w14:textId="77777777" w:rsidR="00576045" w:rsidRDefault="00576045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76045" w14:paraId="549B926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75F5" w14:textId="77777777" w:rsidR="00576045" w:rsidRDefault="00576045" w:rsidP="0057604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360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BEAE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D0A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781A6C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3E71F4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55C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D0F1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8DF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CD9F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14C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1A02C24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1BCF" w14:textId="77777777" w:rsidR="00576045" w:rsidRDefault="00576045" w:rsidP="0057604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BC5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8EC1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559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021C4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C04BAC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062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0A89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0ED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75F1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99F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72E7CD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1659" w14:textId="77777777" w:rsidR="00576045" w:rsidRDefault="00576045" w:rsidP="0057604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5A2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7F48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C36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9C6FC8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337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C98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CFF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87F9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4E7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FE74AD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45E0C71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EA37" w14:textId="77777777" w:rsidR="00576045" w:rsidRDefault="00576045" w:rsidP="0057604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11B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ECEE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30B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457B68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D91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7AED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CBC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ABD3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9F8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CA5209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7FE9780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26C1" w14:textId="77777777" w:rsidR="00576045" w:rsidRDefault="00576045" w:rsidP="0057604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B30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B3A4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841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792C38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463670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474941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3B2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EF82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36F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EC42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9F3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2180BB7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E66A" w14:textId="77777777" w:rsidR="00576045" w:rsidRDefault="00576045" w:rsidP="0057604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39D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A675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A1C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3CD4AB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5B8BB2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AF1A5F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78F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22A0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22E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C18A" w14:textId="77777777" w:rsidR="00576045" w:rsidRPr="00DF53C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C6F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A593AF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31BD362F" w14:textId="77777777" w:rsidR="00576045" w:rsidRDefault="00576045" w:rsidP="003A5387">
      <w:pPr>
        <w:pStyle w:val="Heading1"/>
        <w:spacing w:line="360" w:lineRule="auto"/>
      </w:pPr>
      <w:r>
        <w:t>LINIA 316</w:t>
      </w:r>
    </w:p>
    <w:p w14:paraId="42D483BD" w14:textId="77777777" w:rsidR="00576045" w:rsidRDefault="0057604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6045" w14:paraId="26370E26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BB41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A56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0C6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96C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DADDF9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32C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8EC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695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FA29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EDE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F3BBA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7323F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76045" w14:paraId="7AEA40E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9EB9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EDA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26B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13E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DA0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066956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A7E9B5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61A02F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EEFA31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A5013B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D10A74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FBD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ADD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B374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3D8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A5924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76045" w14:paraId="295EEC0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C3B4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90C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171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215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06E21E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DC4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0D6F5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B3C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66A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1511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FA3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726C3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F47B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576045" w14:paraId="414E09A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C8DE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B2B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9D3A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7AE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BE5258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04A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7FD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FFE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FB3F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52B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7FD293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07DE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CEE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518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507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597883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C5E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140B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B28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C3C1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8D5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C035A6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E332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C24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493810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803F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CC2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429B0C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E6D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751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A2A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124C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A13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79A8688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18EE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316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5A6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C43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23B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880E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85E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FD9C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371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9E49AC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1B31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0A3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26354B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13A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78C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4887FD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70D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6C0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4D0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71B1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41A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60E4CDC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E98F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C7B3" w14:textId="77777777" w:rsidR="00576045" w:rsidRDefault="0057604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7AEF312" w14:textId="77777777" w:rsidR="00576045" w:rsidRDefault="0057604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D998" w14:textId="77777777" w:rsidR="00576045" w:rsidRDefault="0057604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972E" w14:textId="77777777" w:rsidR="00576045" w:rsidRDefault="0057604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F237609" w14:textId="77777777" w:rsidR="00576045" w:rsidRDefault="0057604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0532" w14:textId="77777777" w:rsidR="00576045" w:rsidRDefault="0057604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2568" w14:textId="77777777" w:rsidR="00576045" w:rsidRDefault="0057604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33E" w14:textId="77777777" w:rsidR="00576045" w:rsidRDefault="0057604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A0E8" w14:textId="77777777" w:rsidR="00576045" w:rsidRPr="00F6236C" w:rsidRDefault="0057604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C6E2" w14:textId="77777777" w:rsidR="00576045" w:rsidRDefault="0057604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6699144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1B7F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B1CC" w14:textId="77777777" w:rsidR="00576045" w:rsidRDefault="0057604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D712" w14:textId="77777777" w:rsidR="00576045" w:rsidRDefault="0057604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9FF6" w14:textId="77777777" w:rsidR="00576045" w:rsidRDefault="00576045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0D872B6" w14:textId="77777777" w:rsidR="00576045" w:rsidRDefault="0057604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A1DC" w14:textId="77777777" w:rsidR="00576045" w:rsidRDefault="0057604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50F4492" w14:textId="77777777" w:rsidR="00576045" w:rsidRDefault="0057604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721A" w14:textId="77777777" w:rsidR="00576045" w:rsidRDefault="0057604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19D9" w14:textId="77777777" w:rsidR="00576045" w:rsidRDefault="0057604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81D6" w14:textId="77777777" w:rsidR="00576045" w:rsidRPr="00F6236C" w:rsidRDefault="0057604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A6B7" w14:textId="77777777" w:rsidR="00576045" w:rsidRDefault="0057604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58842" w14:textId="77777777" w:rsidR="00576045" w:rsidRDefault="0057604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576045" w14:paraId="5F10E33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F2DD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C08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F13B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692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8840B3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992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C0D7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D71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59AA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986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831A95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899F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62C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CAE9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F2D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ADD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FB0519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A36005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4B6F8C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A72732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C9FB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418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C8DC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4EF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4550CB0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0569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88E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C8A3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D53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AD90A6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E09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607C0E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280DCD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623F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CB5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2815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B44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76045" w14:paraId="685933C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BC94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641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D87968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A085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E23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6BC026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AEEB" w14:textId="77777777" w:rsidR="00576045" w:rsidRPr="00273EC0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445E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793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9C6E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E7F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42B7984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9B8D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56A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03C3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011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3AECFF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8BC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2E19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5DC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ABE0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866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13C6E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94A3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EC5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5EC7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F9B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198EFB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09D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5CF1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493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9223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258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5D85C90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0FFE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607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4D64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AEB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750CE4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D9F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37A4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770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297A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F04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2A80F3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53E8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E7BD" w14:textId="77777777" w:rsidR="00576045" w:rsidRDefault="00576045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57AF0C4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2E91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74C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6BDB2C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ACB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EC6F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0CD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FFAE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930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14D7C1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CBB5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BBF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CB1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514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B14AFB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066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3C83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560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9F91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40A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E3D0ED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8EF0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633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AFD0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83F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EC2BC6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549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2642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800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56E7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B02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C8E017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7666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D95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627672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EB67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BD0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F9D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F668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DD0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43CB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973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3937E1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7485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EBE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E94EC9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429C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27C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E17AD40" w14:textId="77777777" w:rsidR="00576045" w:rsidRPr="00830247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2D5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57B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DDE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5842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DEA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17088F9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0975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AF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BF5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83B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BF6853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FC8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6CD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2FC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A2B5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B7F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4C83AD4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4590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82B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C6A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086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3F6F8D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040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7C0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D93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96CE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1A6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5A8686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42EC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588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62E7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F75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54A5EC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CBC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A92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6E0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0D0D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B31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54F3127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1868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1C7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83B5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6A0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4F88B7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468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7625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3FC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D8E8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178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55758B72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AA24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D60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D305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2AE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C66A43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647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E415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B6F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2569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FFA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B30FE5" w14:textId="77777777" w:rsidR="00576045" w:rsidRPr="000D7AA7" w:rsidRDefault="005760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76045" w14:paraId="64A6D37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8AA7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F44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DF78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E7B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9AC5D1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9CE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6068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389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E024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774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8C1069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0239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32E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8F6D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46E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8AFD58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774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CE51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D13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0CDD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763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82C38A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2E00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574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C4CBE6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FAB2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40B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49FE78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27E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4DC9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10C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812F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B37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9C2709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AB5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5E0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6686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E1B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A003A4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ED7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49E99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CC2E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D7A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09EF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1CD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6D6AA46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6729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77F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43574A6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F4B7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B2CD" w14:textId="77777777" w:rsidR="00576045" w:rsidRDefault="00576045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BA51D4A" w14:textId="77777777" w:rsidR="00576045" w:rsidRDefault="00576045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904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B8F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353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713F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6EC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7612E9E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263D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C0C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27CC11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AD47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392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D91A95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9D1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3CF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00D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BAF5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F8B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DC412D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576045" w14:paraId="04B3127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7DD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DBD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B54C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EC5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600B2C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22A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3AC7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B84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BA1C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AC1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223E1F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97AC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8FC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AD85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943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9BD039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0E3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6E4E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6D8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5039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6A6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73D9A6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938F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96F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362D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623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BAED52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A02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6BA9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D90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E3CD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FC2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76045" w14:paraId="676D937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E4F2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B9A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09054BA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15C5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E0B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9407E2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AEC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F7DC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9E8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27DD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111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036DFD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116C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4A3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85C9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4D6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F82688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677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466E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A9A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2E48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45F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76045" w14:paraId="35E16DE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0849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9AE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518B8D9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0B54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87E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43E99D6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B65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ACC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164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50E1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977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5F8F4DB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D6D7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B81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31B6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F2A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BAD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E7E9E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13E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25B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6679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020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EB5CD3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4E73EAA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33EF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121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EEE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E96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1E8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DC123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9FA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6AD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65AB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32C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9BCE39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2EE5F2C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D77E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D9E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9104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2A5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7A0DD9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B41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47703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9460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F3E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B444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7C5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00847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76045" w14:paraId="46A986B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0B84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A5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360B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3F0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BCAD31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357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899CA9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74DF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83A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56A4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C6C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F42A5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91CF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76045" w14:paraId="1DB4275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5FBC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9FE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AE27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AF1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77EC8B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D38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F1398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25E5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95F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DB0D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760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67AA746C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C458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1CF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F885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BB4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545EFD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921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506B89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7DCF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44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2028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929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62B8E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CF83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76045" w14:paraId="3D2BBC6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408F" w14:textId="77777777" w:rsidR="00576045" w:rsidRDefault="00576045" w:rsidP="0057604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61F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835C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69B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EE77C2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975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C4E72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C6DD" w14:textId="77777777" w:rsidR="00576045" w:rsidRPr="00514DA4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D90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21EE" w14:textId="77777777" w:rsidR="00576045" w:rsidRPr="00F6236C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792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BFF52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1E82F02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709846B9" w14:textId="77777777" w:rsidR="00576045" w:rsidRDefault="00576045" w:rsidP="00C022B2">
      <w:pPr>
        <w:pStyle w:val="Heading1"/>
        <w:spacing w:line="276" w:lineRule="auto"/>
      </w:pPr>
      <w:r>
        <w:t>LINIA 328</w:t>
      </w:r>
    </w:p>
    <w:p w14:paraId="1CDE11E8" w14:textId="77777777" w:rsidR="00576045" w:rsidRDefault="00576045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6045" w14:paraId="4AB3ABF0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BDF0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4CB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1E75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478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03B08B1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6D3C52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253FF317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857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AE81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572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66A8D678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A3FD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1E6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12A7534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F186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8BA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732F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A7C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C22E8C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899E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2C04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897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ABC9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21E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3199C174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21F5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8E1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08C1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A137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F71914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F40A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A1FEE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7A2D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C1E0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8AB1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536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58E0516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3ED4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33F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5D2E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999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B19BEB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C33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6C8A38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73BE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FAF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BA3E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9972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64B69B7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BB19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852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480CDF3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3338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ABB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52F019B7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6EF3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4893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299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2966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2532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5F1BB5D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4BAA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9E2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7D5C755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4F2A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DFE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D3CFB4D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B22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9141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285A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F84F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D2F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D816F4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6207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827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17767DA8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48C2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1331" w14:textId="77777777" w:rsidR="00576045" w:rsidRDefault="00576045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7881B09" w14:textId="77777777" w:rsidR="00576045" w:rsidRDefault="00576045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191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3623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DD5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3459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DB9B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03F7488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AAF6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93B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DA40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80C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2131F64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2303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E62F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6679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2227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DEC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0576176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9E7C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CD2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C776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AF5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4B98772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CA0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95EAC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6ACD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1A6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E842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10E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033A8F8F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A2CA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FEB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A7F0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81A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BB808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1F2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9EF1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7A1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859E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E05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C40DFF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4FDBE9D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A65C9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76045" w14:paraId="52F6BAF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02BD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09CA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8856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321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7291D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043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4A2F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BA40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0689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951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2ECBFBE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628BAC6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60C87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76045" w14:paraId="3090822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8C98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99C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6896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3CC7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628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A745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D93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A99D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99F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4C377FD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2FE5D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76045" w14:paraId="21E0870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FC58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7E3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809C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B3D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AE30C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E477" w14:textId="77777777" w:rsidR="00576045" w:rsidRPr="002A60A1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561C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68C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9D26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8D6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27F47C2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4BF41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76045" w14:paraId="29A511E1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DB81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B40A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A4BF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074E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2A25F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140C" w14:textId="77777777" w:rsidR="00576045" w:rsidRPr="002A60A1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0DDE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BAA4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F9E0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C71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3AEE7AF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69F0A1C2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7A809E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76045" w14:paraId="2B8985B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AE78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013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8496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38E5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DA3913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E32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837E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413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40B6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5C8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5353D1A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519DBE44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991A0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576045" w14:paraId="6A33421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B120" w14:textId="77777777" w:rsidR="00576045" w:rsidRDefault="00576045" w:rsidP="0057604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F01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950A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8AC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6B8E98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16E9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F2DE0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B134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E3DE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9C88" w14:textId="77777777" w:rsidR="00576045" w:rsidRPr="00FA2F2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E1E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616B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45509342" w14:textId="77777777" w:rsidR="00576045" w:rsidRDefault="00576045" w:rsidP="00D80858">
      <w:pPr>
        <w:pStyle w:val="Heading1"/>
        <w:spacing w:line="276" w:lineRule="auto"/>
      </w:pPr>
    </w:p>
    <w:p w14:paraId="3F2E1515" w14:textId="77777777" w:rsidR="00576045" w:rsidRDefault="00576045" w:rsidP="00D80858">
      <w:pPr>
        <w:pStyle w:val="Heading1"/>
        <w:spacing w:line="276" w:lineRule="auto"/>
      </w:pPr>
      <w:r>
        <w:t>LINIA 330</w:t>
      </w:r>
    </w:p>
    <w:p w14:paraId="65EB92C1" w14:textId="77777777" w:rsidR="00576045" w:rsidRDefault="00576045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6045" w14:paraId="46496E9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E4EF" w14:textId="77777777" w:rsidR="00576045" w:rsidRDefault="00576045" w:rsidP="0057604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711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C8D6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A423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ACDD03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D7C7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97A23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14C8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1479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3B4C" w14:textId="77777777" w:rsidR="00576045" w:rsidRPr="001C04D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CE8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45B517E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0E6C" w14:textId="77777777" w:rsidR="00576045" w:rsidRDefault="00576045" w:rsidP="0057604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FE1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267B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F9E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136D5C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27DB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0CAEC3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3D23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60CD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6055" w14:textId="77777777" w:rsidR="00576045" w:rsidRPr="001C04D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57C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37EEF90F" w14:textId="77777777">
        <w:trPr>
          <w:cantSplit/>
          <w:trHeight w:val="12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C680" w14:textId="77777777" w:rsidR="00576045" w:rsidRDefault="00576045" w:rsidP="0057604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E974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28+650</w:t>
            </w:r>
          </w:p>
          <w:p w14:paraId="6D82CF85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0CFD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207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Șiria  -</w:t>
            </w:r>
          </w:p>
          <w:p w14:paraId="6BEE9920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5D88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FC74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C403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60B6" w14:textId="77777777" w:rsidR="00576045" w:rsidRPr="001C04D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F3B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Târnova - Zărand s-a suspendat activitatea de mișcare.</w:t>
            </w:r>
          </w:p>
          <w:p w14:paraId="5547A0C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trenurilor se face în abaterea S2 și S6 Târnova.</w:t>
            </w:r>
          </w:p>
        </w:tc>
      </w:tr>
      <w:tr w:rsidR="00576045" w14:paraId="2F12F37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9255" w14:textId="77777777" w:rsidR="00576045" w:rsidRDefault="00576045" w:rsidP="0057604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B79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3D12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BDFF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741AAD09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247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1C95C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2952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2A3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A04D" w14:textId="77777777" w:rsidR="00576045" w:rsidRPr="001C04D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5F2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3981C0E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56A8" w14:textId="77777777" w:rsidR="00576045" w:rsidRDefault="00576045" w:rsidP="0057604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1B8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035C3813" w14:textId="77777777" w:rsidR="00576045" w:rsidRDefault="00576045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EF52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DC07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DE1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3718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9CC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C73A" w14:textId="77777777" w:rsidR="00576045" w:rsidRPr="001C04D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9C38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FC7C4B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0601" w14:textId="77777777" w:rsidR="00576045" w:rsidRDefault="00576045" w:rsidP="0057604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3506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27E6C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DBC0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4511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0C8A81BC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B3A2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BB1961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7BAC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62B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7355" w14:textId="77777777" w:rsidR="00576045" w:rsidRPr="001C04D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3DB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4E9D41B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7209" w14:textId="77777777" w:rsidR="00576045" w:rsidRDefault="00576045" w:rsidP="0057604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81E9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9BCB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6D8D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64BE738A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739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5718E3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A7FC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618F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A42E" w14:textId="77777777" w:rsidR="00576045" w:rsidRPr="001C04D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74DE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00B98A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C861" w14:textId="77777777" w:rsidR="00576045" w:rsidRDefault="00576045" w:rsidP="0057604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E71C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433D0E04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8F10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29F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9158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A1AE" w14:textId="77777777" w:rsidR="0057604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5957" w14:textId="77777777" w:rsidR="00576045" w:rsidRDefault="0057604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433B" w14:textId="77777777" w:rsidR="00576045" w:rsidRPr="001C04D5" w:rsidRDefault="0057604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2C76" w14:textId="77777777" w:rsidR="00576045" w:rsidRDefault="0057604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7EB8306" w14:textId="77777777" w:rsidR="00576045" w:rsidRDefault="00576045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7165E20A" w14:textId="77777777" w:rsidR="00576045" w:rsidRDefault="00576045" w:rsidP="008C333F">
      <w:pPr>
        <w:pStyle w:val="Heading1"/>
        <w:spacing w:line="360" w:lineRule="auto"/>
      </w:pPr>
      <w:r>
        <w:t>LINIA 335</w:t>
      </w:r>
    </w:p>
    <w:p w14:paraId="6C9D96E9" w14:textId="77777777" w:rsidR="00576045" w:rsidRDefault="00576045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76045" w14:paraId="31DCCFF2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5D74" w14:textId="77777777" w:rsidR="00576045" w:rsidRDefault="00576045" w:rsidP="0057604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323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14D1" w14:textId="77777777" w:rsidR="00576045" w:rsidRPr="009050E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7AC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10D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226CFB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75FA983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14F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C8D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48D5" w14:textId="77777777" w:rsidR="00576045" w:rsidRPr="009050E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F3F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9F036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1600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7F224FA0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5FC5ECA0" w14:textId="77777777" w:rsidR="00576045" w:rsidRDefault="00576045" w:rsidP="00274DBB">
      <w:pPr>
        <w:pStyle w:val="Heading1"/>
        <w:spacing w:line="360" w:lineRule="auto"/>
      </w:pPr>
      <w:r>
        <w:t>LINIA 400</w:t>
      </w:r>
    </w:p>
    <w:p w14:paraId="47139A01" w14:textId="77777777" w:rsidR="00576045" w:rsidRDefault="00576045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6045" w14:paraId="1151A47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F712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5E2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FE98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F3C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A63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0DE73BF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7AF3234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4FE0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2781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659D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2BA5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8F63A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E201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576045" w14:paraId="4645522B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27C1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D08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EA50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C5C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329DE89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EB2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0C69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CD45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A196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E94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576045" w14:paraId="1A82430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069F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FB2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9E2C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CEC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4A2FBAF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BBC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6230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9B50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17AA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B92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A75B82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EA97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592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765+400</w:t>
            </w:r>
          </w:p>
          <w:p w14:paraId="27E707A3" w14:textId="77777777" w:rsidR="00576045" w:rsidRDefault="00576045" w:rsidP="002115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CE75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3AF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Carei -</w:t>
            </w:r>
            <w:r>
              <w:rPr>
                <w:b/>
                <w:bCs/>
                <w:sz w:val="20"/>
                <w:lang w:val="ro-RO"/>
              </w:rPr>
              <w:br/>
              <w:t>G-ral Avramescu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F51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3C23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0C6B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2888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C41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0F5C0AE5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E924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B61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4F31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E5C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6E5CC74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FEE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E2F8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06DA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D353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1A3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014184D9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AA0A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19F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0BC3453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2E36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C8A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372E6BE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A66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9295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3292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0015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CE7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0ABDBFDA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3599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145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780+800</w:t>
            </w:r>
          </w:p>
          <w:p w14:paraId="085BFFD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768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DF39" w14:textId="77777777" w:rsidR="00576045" w:rsidRDefault="00576045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090F5591" w14:textId="77777777" w:rsidR="00576045" w:rsidRDefault="00576045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69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F00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70AB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436F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E81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259665BA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75C259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93F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51EF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35C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348B327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EB6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8A70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B11E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C237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643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4B55E49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4459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D18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7DDC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30A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26090DF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CFBD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6E09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2A15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4729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E07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B4FBE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0D31D21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576045" w14:paraId="09421AA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8690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0DC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EEAC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077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FB6196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7FA74B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7B13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5A66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D45F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07C5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E07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1A0496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5D12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64A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A188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94B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8B597D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98FA92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8CC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2E19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5390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BD64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656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0A92C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5DADDA65" w14:textId="77777777" w:rsidR="00576045" w:rsidRPr="001174B3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76045" w14:paraId="354FBA6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DAA7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FC7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793+300</w:t>
            </w:r>
          </w:p>
          <w:p w14:paraId="0CC7BCE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7316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0C8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- Micula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625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B8DD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C988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38AE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2F9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41BA647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105A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22DE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4DC8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AEC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5326AA5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AA7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76D56F6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40E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8469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9C91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3A3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D8131B8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E9B3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4D2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75FB6B7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AB24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681C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DD6C07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0A8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44C4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F2BD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06D7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393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77443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406AB10F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5913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2A3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1A35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2CE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3E4AF5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E45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8145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1F97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B06E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5E3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EFCAC8E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6C0E" w14:textId="77777777" w:rsidR="00576045" w:rsidRDefault="00576045" w:rsidP="0057604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4C9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588F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2AA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52375E8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1F4F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F15D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6A8E" w14:textId="77777777" w:rsidR="00576045" w:rsidRDefault="005760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A778" w14:textId="77777777" w:rsidR="00576045" w:rsidRPr="00F344E1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974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747FC2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33B9DB36" w14:textId="77777777" w:rsidR="00576045" w:rsidRDefault="00576045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7C1B876C" w14:textId="77777777" w:rsidR="00576045" w:rsidRDefault="00576045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76045" w14:paraId="46ED3F3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2E26" w14:textId="77777777" w:rsidR="00576045" w:rsidRDefault="00576045" w:rsidP="0057604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41A5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289D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E86D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4A206BD3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496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E6C3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815C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7AF1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453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A95A3F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28F7D68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576045" w14:paraId="4345ACF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58AD" w14:textId="77777777" w:rsidR="00576045" w:rsidRDefault="00576045" w:rsidP="0057604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B3D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6A5E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3AE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7AAD07A2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5B0ACFE1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D8A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90C7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03C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A8D5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CE6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C59CD0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A417" w14:textId="77777777" w:rsidR="00576045" w:rsidRDefault="00576045" w:rsidP="0057604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00F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D752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405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38A953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668A19C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7168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90A0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2EE7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3985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88D9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28A50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7D4FE038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76045" w14:paraId="04D5648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D1EB" w14:textId="77777777" w:rsidR="00576045" w:rsidRDefault="00576045" w:rsidP="0057604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F88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B91E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939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9340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A2BD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181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AFC7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5BAE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CFBC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2D0EA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576045" w14:paraId="5CEAA25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0F0C" w14:textId="77777777" w:rsidR="00576045" w:rsidRDefault="00576045" w:rsidP="0057604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F2D6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4C57CD6A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34E5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29C7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Botiz – Medieșu Aurit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A969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ED32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7F04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8D00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1CF4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489F0D4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EA00" w14:textId="77777777" w:rsidR="00576045" w:rsidRDefault="00576045" w:rsidP="0057604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BD0B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2DEE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E2A0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6163BB76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8591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F481" w14:textId="77777777" w:rsidR="00576045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B0C2" w14:textId="77777777" w:rsidR="00576045" w:rsidRDefault="005760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EFA6" w14:textId="77777777" w:rsidR="00576045" w:rsidRPr="00BB2EA6" w:rsidRDefault="0057604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7FBB" w14:textId="77777777" w:rsidR="00576045" w:rsidRDefault="005760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CCA580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0751AEF7" w14:textId="77777777" w:rsidR="00576045" w:rsidRDefault="00576045" w:rsidP="00F0370D">
      <w:pPr>
        <w:pStyle w:val="Heading1"/>
        <w:spacing w:line="360" w:lineRule="auto"/>
      </w:pPr>
      <w:r>
        <w:t>LINIA 800</w:t>
      </w:r>
    </w:p>
    <w:p w14:paraId="63B1FD04" w14:textId="77777777" w:rsidR="00576045" w:rsidRDefault="00576045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76045" w14:paraId="5A907DB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460A3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C336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D606C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CCD3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96A055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AE79" w14:textId="77777777" w:rsidR="00576045" w:rsidRDefault="0057604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50B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95B5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16E3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1F854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9C3913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AF18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0ED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380A9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BA78A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B7324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16D4A" w14:textId="77777777" w:rsidR="00576045" w:rsidRDefault="0057604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AE5E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FF0A4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88A9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A75E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A04547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FE66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40B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B302F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44448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4C4364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26DF" w14:textId="77777777" w:rsidR="00576045" w:rsidRDefault="0057604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2728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03D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6469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0D0C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F765AD" w14:textId="77777777" w:rsidR="00576045" w:rsidRDefault="00576045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576045" w:rsidRPr="00A8307A" w14:paraId="4D8412E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6964" w14:textId="77777777" w:rsidR="00576045" w:rsidRPr="00A75A00" w:rsidRDefault="00576045" w:rsidP="00576045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D0D73" w14:textId="77777777" w:rsidR="00576045" w:rsidRPr="00A8307A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9D2BC" w14:textId="77777777" w:rsidR="00576045" w:rsidRPr="00A8307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6DF5" w14:textId="77777777" w:rsidR="00576045" w:rsidRPr="00A8307A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52CEB" w14:textId="77777777" w:rsidR="00576045" w:rsidRDefault="0057604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D8EFD7" w14:textId="77777777" w:rsidR="00576045" w:rsidRDefault="0057604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675D4FC" w14:textId="77777777" w:rsidR="00576045" w:rsidRDefault="0057604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78A522" w14:textId="77777777" w:rsidR="00576045" w:rsidRDefault="0057604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3DE2B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F0924" w14:textId="77777777" w:rsidR="00576045" w:rsidRPr="00A8307A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E64BF" w14:textId="77777777" w:rsidR="00576045" w:rsidRPr="00A8307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BD5D7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178CDF" w14:textId="77777777" w:rsidR="00576045" w:rsidRPr="00A8307A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576045" w14:paraId="1B4857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74EC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5A5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EA24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5C0B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CADDA4D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A0A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CCEB7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B768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F5F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B3E8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9C33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576045" w14:paraId="15DF49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DC4D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44F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E2F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CD1D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E7CBD21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94E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40D036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248B46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A3DA46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9D95DE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2F4979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AE43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067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2A66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47B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39E5E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EE35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3D3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8E1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DE68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F69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3BFA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AAF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2BC3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A3BE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0C89F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494D4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76045" w14:paraId="633F11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E51F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9E7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2582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CF0F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3C6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1FF9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642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1E10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02E3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B68558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267ABA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76045" w14:paraId="0FB263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C1B3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99E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6E16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3828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1B3E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E2A8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054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0C46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C734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51CD6A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225D7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76045" w14:paraId="5A4EDC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8563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F45E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046A85F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9AC5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2DF7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31A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993E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E2B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AF25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F369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55159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C284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F7D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4A7F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B2E5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BCF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BCAF1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F141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13A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64C9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2872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27647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54AB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76045" w14:paraId="71736B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94D9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120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CEDE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EE32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BBF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0D33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590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88C0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2497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396BA0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2D0DD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76045" w14:paraId="16E3D6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762E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B355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77A8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2F38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19E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E931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BA7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53E0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A0C0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AC09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A33D9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76045" w14:paraId="5C4636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0430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69C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9D94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3000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45F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921158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BF5F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5A54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38E8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07CD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08E758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4C6A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320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4217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41A0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1FD65BA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58C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8E35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6A0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8D2B80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B9B5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2932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76045" w14:paraId="20FE2D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923E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15B5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C202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86F1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989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351D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811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FC4040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74FC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BC5E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576045" w14:paraId="561CA9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C3EE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5CF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11BA7C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2EEC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1091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55D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86FA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DA18" w14:textId="77777777" w:rsidR="00576045" w:rsidRDefault="0057604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6D4AA2E" w14:textId="77777777" w:rsidR="00576045" w:rsidRDefault="0057604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69ED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59F4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57902E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491F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EB6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95CB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775F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E8D3D31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7E2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9A07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BBB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CF30AC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5FB1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07DC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2E27B6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2690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4EA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75E5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BD7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2674271" w14:textId="77777777" w:rsidR="00576045" w:rsidRPr="008B2519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E7C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03B6F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480B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979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CA7A" w14:textId="77777777" w:rsidR="00576045" w:rsidRPr="008D08DE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8F9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76045" w14:paraId="7DF115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DF56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C76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9966AA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67A6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17E2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2F0501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D14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6970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9C9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41D2" w14:textId="77777777" w:rsidR="00576045" w:rsidRPr="008D08DE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DD86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1B3D97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767B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0FB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DBAA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FB53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B06E94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EBE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9380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7C6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08057C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2C28" w14:textId="77777777" w:rsidR="00576045" w:rsidRPr="008D08DE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E396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74D04A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6645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329E" w14:textId="77777777" w:rsidR="00576045" w:rsidRDefault="0057604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B129" w14:textId="77777777" w:rsidR="00576045" w:rsidRPr="001161EA" w:rsidRDefault="0057604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62F7" w14:textId="77777777" w:rsidR="00576045" w:rsidRDefault="00576045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DA254E1" w14:textId="77777777" w:rsidR="00576045" w:rsidRDefault="00576045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0997" w14:textId="77777777" w:rsidR="00576045" w:rsidRDefault="0057604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B3FB521" w14:textId="77777777" w:rsidR="00576045" w:rsidRDefault="0057604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9392" w14:textId="77777777" w:rsidR="00576045" w:rsidRPr="001161EA" w:rsidRDefault="0057604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270C" w14:textId="77777777" w:rsidR="00576045" w:rsidRDefault="0057604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DD7D" w14:textId="77777777" w:rsidR="00576045" w:rsidRPr="008D08DE" w:rsidRDefault="0057604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CDFE" w14:textId="77777777" w:rsidR="00576045" w:rsidRDefault="00576045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576045" w14:paraId="14989B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8AD9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96D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F1F3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DF6E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6D44DF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E48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97EB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C9A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80E8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31AE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576045" w14:paraId="172F04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0BAD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CF2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F251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D249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A41196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83E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A27272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E9E5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D13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9282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6968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1B68F14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39BB30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576045" w14:paraId="49A368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42B5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D47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F590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7598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1431B7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301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D0CC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1845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1111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98A3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34542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F4D1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B9E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09A2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99B0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BE7EF4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01E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F5A368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1F61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9E95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ABDF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5983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7C5B7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CA8D02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76045" w14:paraId="437EC8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70C0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6CB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5338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6CE7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14A06D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4C84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093326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7A13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10E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69BE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8E58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4F843C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90C977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B8DA1A3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76045" w14:paraId="595805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77E7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BE1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9AC6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566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EE6BCA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F64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59F01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6438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853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9D20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77B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09B70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76045" w14:paraId="5DE9D2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97B4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A41E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D091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10F5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F66F60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B70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4D41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A72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7CA0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F0D3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39B4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76045" w14:paraId="586761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110B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D26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6C77E9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7A1E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C15E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F4FF5A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EF4EF1F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406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1FA4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971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3641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40D8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168CF6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0856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85A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7E7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5B2E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C3980E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4AD083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B3A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B694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2C5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D34315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BCBD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41F4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22369C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88F9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827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BA91" w14:textId="77777777" w:rsidR="00576045" w:rsidRPr="001161EA" w:rsidRDefault="0057604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3FB2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C8D3C3F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19A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5DDCA3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8A2D8A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3523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81F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C8B3" w14:textId="77777777" w:rsidR="00576045" w:rsidRPr="001161EA" w:rsidRDefault="0057604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662C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76045" w14:paraId="37C69E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A1EC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B2C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402E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EE12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CB6D55A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82A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6576FB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366C5A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AA20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520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F6E4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5793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AE418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0C51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62E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26B1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3328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4718415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11E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1FC2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3DB4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EF57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CB5A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20128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931D9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576045" w14:paraId="3ACA0E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781F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2E2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6A49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489D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F397D8F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BE9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EF43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995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24DB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B58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4D5BD3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888A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0D9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6231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EEEE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E44077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16E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B93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2A8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874A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DA3B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48DEF2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E100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A394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31CC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0818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2D26845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FA1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ABE2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E14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5B60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520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62E7BA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D986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BEF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3EE1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05F8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6AD8D4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1FC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B1F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268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E1C9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D1C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86F43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0BD3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848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1804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3DA5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097EE3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F9B410D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4D9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5B3A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75C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CFA6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0A85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D2364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14EF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FED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A57E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CABB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60C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250F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9E1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4BCCE87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D5FC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DE78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618A29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2A2F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152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6F54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D483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9438E1D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D74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E2F7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D03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519C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8FE9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3EA70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E997E2B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576045" w14:paraId="3DC6CF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D2E1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B0C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43A7384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0883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41B6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BED4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BCE9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EDB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72BA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1D1D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3939E9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2081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A39E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CB6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E526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F75A065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285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8AA5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B66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A9C8A4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3E08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8A20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76045" w14:paraId="7422CE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3669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4A0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3647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E575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3DA508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D88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AEBA5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12F372E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B38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323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3E7A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B2D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10C12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9008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8753944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576045" w14:paraId="5EF0CB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6EC8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F1D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3A7F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EF1B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07B7E7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CB45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50F24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64D0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6E8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319F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6EEA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2B1473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FAD8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10F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1ED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C82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BA0931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6209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260C6D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07B6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850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CC1E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5B8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4678D2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C301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E72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FC05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036A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CFCACE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1DC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1160B3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B92D3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C08C14B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6EC2F1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6A55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F97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7272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50F0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058B6F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B40C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FB5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F1C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4F91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953E86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7424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45084A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28ED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B90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2753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81E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DC2CE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F35E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415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07B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976F" w14:textId="77777777" w:rsidR="00576045" w:rsidRDefault="0057604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A23286" w14:textId="77777777" w:rsidR="00576045" w:rsidRDefault="0057604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172C" w14:textId="77777777" w:rsidR="00576045" w:rsidRPr="00F565BC" w:rsidRDefault="00576045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47ABA5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8C44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FA8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B1C9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5F90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576045" w14:paraId="262D13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B31B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EE7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6AE0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D6BD" w14:textId="77777777" w:rsidR="00576045" w:rsidRDefault="0057604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94FCF72" w14:textId="77777777" w:rsidR="00576045" w:rsidRDefault="0057604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50DD" w14:textId="77777777" w:rsidR="00576045" w:rsidRDefault="0057604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E8D8EC" w14:textId="77777777" w:rsidR="00576045" w:rsidRDefault="0057604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96C6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F6E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047C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CE8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576045" w14:paraId="49028A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C5D8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CAE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0AA9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9E9B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0BA7667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1BF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05D42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A434" w14:textId="77777777" w:rsidR="00576045" w:rsidRPr="001161EA" w:rsidRDefault="0057604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414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E0DE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4E3C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4DE265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972C46E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2E69976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39A141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576045" w14:paraId="28238C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8EFD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1E2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B33D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F90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652743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106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EA1275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76E0C3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7ABD" w14:textId="77777777" w:rsidR="00576045" w:rsidRPr="001161EA" w:rsidRDefault="0057604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AB2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F92B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C614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01D6D7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BCD66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576045" w14:paraId="3A8E81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6B99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B46F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D6E0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0CF7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C844568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935A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C519" w14:textId="77777777" w:rsidR="00576045" w:rsidRDefault="0057604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556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4979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7BA1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1D88CB5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B9ABE97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576045" w14:paraId="4E0767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7CCA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F952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9182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1672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92F4A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3B7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13C51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A9F1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714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4176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FEF7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120454A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0EEF83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76045" w14:paraId="7CEC52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F8C6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8AD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20F6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3736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FBBF526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872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26910E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497996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0405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1A77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4196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0928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C85326C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576045" w14:paraId="5EC9E1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FABE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0F95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A8B0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2E99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706212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391C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AEEC8A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9492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8014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4D57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E6CA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DEB813D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576045" w14:paraId="646D8E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D5D0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3EB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D3A2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DBB2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A102097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7BF3465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E42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6C18CDE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1A67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E81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9763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8842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9A16E7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576045" w14:paraId="738A1E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3ABA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E854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DAE6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711C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80E2AEB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5B0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02D6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C4E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A0D1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561B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7CC279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D2AE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127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FE82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8470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49793E7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F3D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13EDC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8D15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5BC3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0881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0D56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FB7BF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8FDE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23C4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1A88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7E7E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42D6C43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FA90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FF574E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21E1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86B6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C305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548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149008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EBC9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32D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647A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9EA0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E5C0ECF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D4E5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29C9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E0A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6DCE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788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76045" w14:paraId="364463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D3B3" w14:textId="77777777" w:rsidR="00576045" w:rsidRDefault="00576045" w:rsidP="0057604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68FE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D8EE" w14:textId="77777777" w:rsidR="00576045" w:rsidRPr="001161EA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D14B" w14:textId="77777777" w:rsidR="00576045" w:rsidRDefault="0057604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F1E1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1117" w14:textId="77777777" w:rsidR="00576045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7CB8" w14:textId="77777777" w:rsidR="00576045" w:rsidRDefault="0057604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5EC3" w14:textId="77777777" w:rsidR="00576045" w:rsidRPr="008D08DE" w:rsidRDefault="0057604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0FFF" w14:textId="77777777" w:rsidR="00576045" w:rsidRDefault="0057604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89AE8DC" w14:textId="77777777" w:rsidR="00576045" w:rsidRDefault="00576045">
      <w:pPr>
        <w:spacing w:before="40" w:after="40" w:line="192" w:lineRule="auto"/>
        <w:ind w:right="57"/>
        <w:rPr>
          <w:sz w:val="20"/>
          <w:lang w:val="ro-RO"/>
        </w:rPr>
      </w:pPr>
    </w:p>
    <w:p w14:paraId="6CD8BB0E" w14:textId="77777777" w:rsidR="00576045" w:rsidRDefault="0057604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DE6530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40274A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178037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6A5F448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6CACDC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F07159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B292DC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881A68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9D189B1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4F3BFC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0A97C1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028FF8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54A124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5C1533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E027FD3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BDF524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1D875A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3093C34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97B011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568C27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E6372C" w14:textId="77777777" w:rsidR="000022C0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D45B82" w14:textId="77777777" w:rsidR="000022C0" w:rsidRPr="00C21F42" w:rsidRDefault="000022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18CFED9" w14:textId="77777777" w:rsidR="00576045" w:rsidRPr="00C21F42" w:rsidRDefault="0057604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919A0ED" w14:textId="77777777" w:rsidR="00576045" w:rsidRPr="00C21F42" w:rsidRDefault="0057604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73F729F" w14:textId="77777777" w:rsidR="00576045" w:rsidRPr="00C21F42" w:rsidRDefault="0057604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81D2563" w14:textId="77777777" w:rsidR="00576045" w:rsidRDefault="0057604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13028D2" w14:textId="77777777" w:rsidR="00576045" w:rsidRPr="00C21F42" w:rsidRDefault="0057604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F9AE2AC" w14:textId="77777777" w:rsidR="00576045" w:rsidRPr="00C21F42" w:rsidRDefault="0057604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3F6A6EB" w14:textId="77777777" w:rsidR="00576045" w:rsidRPr="00C21F42" w:rsidRDefault="0057604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86E5553" w14:textId="77777777" w:rsidR="00576045" w:rsidRPr="00C21F42" w:rsidRDefault="0057604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FD3F07" w:rsidRDefault="00FB37F1" w:rsidP="00FD3F07"/>
    <w:sectPr w:rsidR="00FB37F1" w:rsidRPr="00FD3F07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037C" w14:textId="77777777" w:rsidR="00030B78" w:rsidRDefault="00030B78">
      <w:r>
        <w:separator/>
      </w:r>
    </w:p>
  </w:endnote>
  <w:endnote w:type="continuationSeparator" w:id="0">
    <w:p w14:paraId="75C8A586" w14:textId="77777777" w:rsidR="00030B78" w:rsidRDefault="0003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E08C" w14:textId="77777777" w:rsidR="00030B78" w:rsidRDefault="00030B78">
      <w:r>
        <w:separator/>
      </w:r>
    </w:p>
  </w:footnote>
  <w:footnote w:type="continuationSeparator" w:id="0">
    <w:p w14:paraId="5BD3AAC9" w14:textId="77777777" w:rsidR="00030B78" w:rsidRDefault="0003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2586D9FF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01D91">
      <w:rPr>
        <w:b/>
        <w:bCs/>
        <w:i/>
        <w:iCs/>
        <w:sz w:val="22"/>
      </w:rPr>
      <w:t>decada 11-20 decembrie 2025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7CF06D30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01D91">
      <w:rPr>
        <w:b/>
        <w:bCs/>
        <w:i/>
        <w:iCs/>
        <w:sz w:val="22"/>
      </w:rPr>
      <w:t>decada 11-20 decembrie 2025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D2C203F"/>
    <w:multiLevelType w:val="hybridMultilevel"/>
    <w:tmpl w:val="9AA680A4"/>
    <w:lvl w:ilvl="0" w:tplc="00B8EC5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0"/>
  </w:num>
  <w:num w:numId="2" w16cid:durableId="2035955787">
    <w:abstractNumId w:val="23"/>
  </w:num>
  <w:num w:numId="3" w16cid:durableId="1085764040">
    <w:abstractNumId w:val="1"/>
  </w:num>
  <w:num w:numId="4" w16cid:durableId="52779327">
    <w:abstractNumId w:val="34"/>
  </w:num>
  <w:num w:numId="5" w16cid:durableId="704712729">
    <w:abstractNumId w:val="15"/>
  </w:num>
  <w:num w:numId="6" w16cid:durableId="1744450687">
    <w:abstractNumId w:val="38"/>
  </w:num>
  <w:num w:numId="7" w16cid:durableId="203909065">
    <w:abstractNumId w:val="4"/>
  </w:num>
  <w:num w:numId="8" w16cid:durableId="1437359247">
    <w:abstractNumId w:val="30"/>
  </w:num>
  <w:num w:numId="9" w16cid:durableId="1449811338">
    <w:abstractNumId w:val="19"/>
  </w:num>
  <w:num w:numId="10" w16cid:durableId="350884993">
    <w:abstractNumId w:val="21"/>
  </w:num>
  <w:num w:numId="11" w16cid:durableId="383062685">
    <w:abstractNumId w:val="24"/>
  </w:num>
  <w:num w:numId="12" w16cid:durableId="995374258">
    <w:abstractNumId w:val="36"/>
  </w:num>
  <w:num w:numId="13" w16cid:durableId="979505479">
    <w:abstractNumId w:val="33"/>
  </w:num>
  <w:num w:numId="14" w16cid:durableId="2108234531">
    <w:abstractNumId w:val="40"/>
  </w:num>
  <w:num w:numId="15" w16cid:durableId="1549564258">
    <w:abstractNumId w:val="31"/>
  </w:num>
  <w:num w:numId="16" w16cid:durableId="1547335578">
    <w:abstractNumId w:val="16"/>
  </w:num>
  <w:num w:numId="17" w16cid:durableId="531260144">
    <w:abstractNumId w:val="13"/>
  </w:num>
  <w:num w:numId="18" w16cid:durableId="1428891957">
    <w:abstractNumId w:val="8"/>
  </w:num>
  <w:num w:numId="19" w16cid:durableId="953637804">
    <w:abstractNumId w:val="42"/>
  </w:num>
  <w:num w:numId="20" w16cid:durableId="978531040">
    <w:abstractNumId w:val="41"/>
  </w:num>
  <w:num w:numId="21" w16cid:durableId="1603223496">
    <w:abstractNumId w:val="9"/>
  </w:num>
  <w:num w:numId="22" w16cid:durableId="194318888">
    <w:abstractNumId w:val="12"/>
  </w:num>
  <w:num w:numId="23" w16cid:durableId="1597446813">
    <w:abstractNumId w:val="35"/>
  </w:num>
  <w:num w:numId="24" w16cid:durableId="1946226515">
    <w:abstractNumId w:val="14"/>
  </w:num>
  <w:num w:numId="25" w16cid:durableId="1359159633">
    <w:abstractNumId w:val="3"/>
  </w:num>
  <w:num w:numId="26" w16cid:durableId="959730267">
    <w:abstractNumId w:val="18"/>
  </w:num>
  <w:num w:numId="27" w16cid:durableId="453257991">
    <w:abstractNumId w:val="44"/>
  </w:num>
  <w:num w:numId="28" w16cid:durableId="1190148892">
    <w:abstractNumId w:val="0"/>
  </w:num>
  <w:num w:numId="29" w16cid:durableId="1848862451">
    <w:abstractNumId w:val="11"/>
  </w:num>
  <w:num w:numId="30" w16cid:durableId="1245073529">
    <w:abstractNumId w:val="27"/>
  </w:num>
  <w:num w:numId="31" w16cid:durableId="213657637">
    <w:abstractNumId w:val="29"/>
  </w:num>
  <w:num w:numId="32" w16cid:durableId="265233487">
    <w:abstractNumId w:val="22"/>
  </w:num>
  <w:num w:numId="33" w16cid:durableId="801002333">
    <w:abstractNumId w:val="2"/>
  </w:num>
  <w:num w:numId="34" w16cid:durableId="307324804">
    <w:abstractNumId w:val="25"/>
  </w:num>
  <w:num w:numId="35" w16cid:durableId="1492915793">
    <w:abstractNumId w:val="7"/>
  </w:num>
  <w:num w:numId="36" w16cid:durableId="2066247489">
    <w:abstractNumId w:val="17"/>
  </w:num>
  <w:num w:numId="37" w16cid:durableId="1877765673">
    <w:abstractNumId w:val="37"/>
  </w:num>
  <w:num w:numId="38" w16cid:durableId="445657029">
    <w:abstractNumId w:val="32"/>
  </w:num>
  <w:num w:numId="39" w16cid:durableId="1787458797">
    <w:abstractNumId w:val="28"/>
  </w:num>
  <w:num w:numId="40" w16cid:durableId="775709098">
    <w:abstractNumId w:val="26"/>
  </w:num>
  <w:num w:numId="41" w16cid:durableId="1895654975">
    <w:abstractNumId w:val="6"/>
  </w:num>
  <w:num w:numId="42" w16cid:durableId="1836411365">
    <w:abstractNumId w:val="5"/>
  </w:num>
  <w:num w:numId="43" w16cid:durableId="1251963772">
    <w:abstractNumId w:val="10"/>
  </w:num>
  <w:num w:numId="44" w16cid:durableId="1246763155">
    <w:abstractNumId w:val="39"/>
  </w:num>
  <w:num w:numId="45" w16cid:durableId="167411259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sfhFS2UjLVvkJRyGF4OLlnTqpPkch4b+pm8mRL3pybNcNvj3LkZI0P/2Sz39JHGzBqC184azcDOQZt9uMEmuxA==" w:salt="5RFdrGhpb/x2VxwjVOUyg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2C0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0B78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2F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282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8D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16189</Words>
  <Characters>92279</Characters>
  <Application>Microsoft Office Word</Application>
  <DocSecurity>0</DocSecurity>
  <Lines>768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2025-12-03T08:04:00Z</dcterms:created>
  <dcterms:modified xsi:type="dcterms:W3CDTF">2025-12-03T09:53:00Z</dcterms:modified>
</cp:coreProperties>
</file>