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578E" w14:textId="77777777" w:rsidR="0056634D" w:rsidRPr="00B26C8D" w:rsidRDefault="0056634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0C20EDB" w14:textId="002E51AF" w:rsidR="0056634D" w:rsidRPr="00B26C8D" w:rsidRDefault="0056634D" w:rsidP="003F196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FC0C7B2" w14:textId="77777777" w:rsidR="0056634D" w:rsidRDefault="005663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1B9ACDD" w14:textId="77777777" w:rsidR="0056634D" w:rsidRDefault="005663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0B2972C7" w14:textId="77777777" w:rsidR="0056634D" w:rsidRDefault="0056634D">
      <w:pPr>
        <w:jc w:val="center"/>
        <w:rPr>
          <w:sz w:val="28"/>
        </w:rPr>
      </w:pPr>
    </w:p>
    <w:p w14:paraId="502503A0" w14:textId="77777777" w:rsidR="0056634D" w:rsidRDefault="0056634D">
      <w:pPr>
        <w:jc w:val="center"/>
        <w:rPr>
          <w:sz w:val="28"/>
        </w:rPr>
      </w:pPr>
    </w:p>
    <w:p w14:paraId="6BB7DC93" w14:textId="77777777" w:rsidR="0056634D" w:rsidRDefault="0056634D">
      <w:pPr>
        <w:jc w:val="center"/>
        <w:rPr>
          <w:sz w:val="28"/>
        </w:rPr>
      </w:pPr>
    </w:p>
    <w:p w14:paraId="0795D82F" w14:textId="77777777" w:rsidR="0056634D" w:rsidRDefault="0056634D">
      <w:pPr>
        <w:jc w:val="center"/>
        <w:rPr>
          <w:sz w:val="28"/>
        </w:rPr>
      </w:pPr>
    </w:p>
    <w:p w14:paraId="1A934264" w14:textId="77777777" w:rsidR="0056634D" w:rsidRDefault="0056634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1E66BC77" w14:textId="77777777" w:rsidR="0056634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980BE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658D54E" w14:textId="77777777" w:rsidR="0056634D" w:rsidRDefault="005663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8FBF463" w14:textId="77777777" w:rsidR="0056634D" w:rsidRDefault="005663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74DB7F1C" w14:textId="77777777" w:rsidR="0056634D" w:rsidRDefault="0056634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6634D" w14:paraId="2337CF8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3A84CD6" w14:textId="77777777" w:rsidR="0056634D" w:rsidRDefault="0056634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A98645E" w14:textId="77777777" w:rsidR="0056634D" w:rsidRDefault="0056634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34F2D96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F949940" w14:textId="77777777" w:rsidR="0056634D" w:rsidRDefault="0056634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2C80A35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F3C8AEA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AA0FEB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7318D33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302CDC6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D9CDC27" w14:textId="77777777" w:rsidR="0056634D" w:rsidRDefault="005663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5B698FD" w14:textId="77777777" w:rsidR="0056634D" w:rsidRDefault="005663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917ED11" w14:textId="77777777" w:rsidR="0056634D" w:rsidRDefault="0056634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5EE5FC4" w14:textId="77777777" w:rsidR="0056634D" w:rsidRDefault="005663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4DCE40E" w14:textId="77777777" w:rsidR="0056634D" w:rsidRDefault="005663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925BEAF" w14:textId="77777777" w:rsidR="0056634D" w:rsidRDefault="005663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81111FE" w14:textId="77777777" w:rsidR="0056634D" w:rsidRDefault="0056634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1EC35FC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DDFD001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E3B6678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7D6D499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7A6C49A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3D12BAC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A855C9E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93F1243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AC474B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56634D" w14:paraId="185C6F0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F2057BD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6D2B944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D1A23BE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EDA1926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0039A94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54DD617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61AFE48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99E666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F28B383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7BAE56" w14:textId="77777777" w:rsidR="0056634D" w:rsidRDefault="005663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EDBFBEC" w14:textId="77777777" w:rsidR="0056634D" w:rsidRDefault="005663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D1CB876" w14:textId="77777777" w:rsidR="0056634D" w:rsidRDefault="0056634D">
      <w:pPr>
        <w:spacing w:line="192" w:lineRule="auto"/>
        <w:jc w:val="center"/>
      </w:pPr>
    </w:p>
    <w:p w14:paraId="41DD5AF0" w14:textId="77777777" w:rsidR="0056634D" w:rsidRDefault="0056634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3F67B62" w14:textId="77777777" w:rsidR="0056634D" w:rsidRPr="006310EB" w:rsidRDefault="005663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1E84269" w14:textId="77777777" w:rsidR="0056634D" w:rsidRPr="006310EB" w:rsidRDefault="005663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486786" w14:textId="77777777" w:rsidR="0056634D" w:rsidRPr="006310EB" w:rsidRDefault="005663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ECFDA90" w14:textId="77777777" w:rsidR="0056634D" w:rsidRPr="00A8307A" w:rsidRDefault="0056634D" w:rsidP="00516DD3">
      <w:pPr>
        <w:pStyle w:val="Heading1"/>
        <w:spacing w:line="360" w:lineRule="auto"/>
      </w:pPr>
      <w:r w:rsidRPr="00A8307A">
        <w:t>LINIA 100</w:t>
      </w:r>
    </w:p>
    <w:p w14:paraId="57008EFE" w14:textId="77777777" w:rsidR="0056634D" w:rsidRPr="00A8307A" w:rsidRDefault="0056634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56634D" w:rsidRPr="00AB76B4" w14:paraId="06AB4FA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877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5D8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15E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6180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C95038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78AF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E3AA37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D54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C6D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616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705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4CC0EC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E31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245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A55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12FD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274A73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C299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192459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501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293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13C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947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7AFFCDF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7E8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98A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FA3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9FF5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326A3A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E8E0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675A940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C7D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DA9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08B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DB9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3603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56634D" w:rsidRPr="00AB76B4" w14:paraId="32BD50D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535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564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863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683B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1C88D08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153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D5D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60A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E94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7CB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6940B4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8E2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D7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527F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5A1F" w14:textId="77777777" w:rsidR="0056634D" w:rsidRPr="00AB76B4" w:rsidRDefault="0056634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CDA341A" w14:textId="77777777" w:rsidR="0056634D" w:rsidRPr="00AB76B4" w:rsidRDefault="0056634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7EF1" w14:textId="77777777" w:rsidR="0056634D" w:rsidRPr="00AB76B4" w:rsidRDefault="005663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2CBD7E9" w14:textId="77777777" w:rsidR="0056634D" w:rsidRPr="00AB76B4" w:rsidRDefault="005663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1127094C" w14:textId="77777777" w:rsidR="0056634D" w:rsidRPr="00AB76B4" w:rsidRDefault="005663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19C61A2" w14:textId="77777777" w:rsidR="0056634D" w:rsidRPr="00AB76B4" w:rsidRDefault="005663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401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B40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D670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97F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E4DBA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1D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988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23A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352E6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FE0447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FC9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91C2C2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8D5C59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A59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8D9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5CA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81B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421CD1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FC5475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6634D" w:rsidRPr="00AB76B4" w14:paraId="3D0DDCE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62D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D0E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0E9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9297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928FDA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49771F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E8F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9DA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CE4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25BC80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B7A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A18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56634D" w:rsidRPr="00AB76B4" w14:paraId="4FFCAB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BB5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FDE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5C153FF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769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5989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F3B41E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F5D0B1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7EE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1BB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4E1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745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F8F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B52F63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BA7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F9B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147E28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209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E849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620999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BB1642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7F9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747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8E7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47C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108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5F5F23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ABF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248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7FD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B81A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8E8BB7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36C334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C28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84D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F10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58BC49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15F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7BE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3ED8C15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37D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020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218C47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FCD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1CEB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ED4816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9D0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E07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4E0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8A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202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7DB8A6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684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F3D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5CD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C86D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F6E8F3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52D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097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9C4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6423FC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B14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A20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3EF9B8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73B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77B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9CD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9E90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24C6E2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CC9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A11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D09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C1F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FDE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031CD4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4C3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C4B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CDA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6DDA6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08217A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10C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1368BD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49F74C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4F964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5DD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BDF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FFC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4F7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19429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56634D" w:rsidRPr="00AB76B4" w14:paraId="6C7D4E1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1CE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A0C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5D6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94F3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EF2166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4FB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2BF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931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D1B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423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182A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6634D" w:rsidRPr="00AB76B4" w14:paraId="2A1C8E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2E2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B85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8615BC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1B3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3AD0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DD0E1E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176E2A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55E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DB2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34F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166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BD5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6F7535F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8F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6A9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3B4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53E5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CC5C15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996D46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B32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D8A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169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39ADCC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698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588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56634D" w:rsidRPr="00AB76B4" w14:paraId="5993BE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6AF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94E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1FE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2BD0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4AD88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F60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ECC301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6A5E5E7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C3B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294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8FC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4AE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56634D" w:rsidRPr="00AB76B4" w14:paraId="11A5972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C27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3BA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492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BAAE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7E7CB3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26CB7E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037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D15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9EE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86F467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924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C2F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4BF4829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9D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E14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78C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D1F4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17176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A8D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75CC7D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1D6BDE6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E40A21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F3F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7AB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4BE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2576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ED23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56634D" w:rsidRPr="00AB76B4" w14:paraId="5AFBF34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D48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8B5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A23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FD92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A0967B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593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7B526A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B98455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B87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CC7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578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CAA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A8749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E2A5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56634D" w:rsidRPr="00AB76B4" w14:paraId="1BE8563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94D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5F0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B2CA3D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C16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47B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0AFF86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CD4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F82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1A0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764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65A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5E9C1A6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91E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B8F8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3F3DB85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CEE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03476" w14:textId="77777777" w:rsidR="0056634D" w:rsidRPr="00AB76B4" w:rsidRDefault="0056634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1996EF4" w14:textId="77777777" w:rsidR="0056634D" w:rsidRPr="00AB76B4" w:rsidRDefault="0056634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698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F0B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293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1E8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5B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56609B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A0D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186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AEB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3612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7D3702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3927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CAF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943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9D7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449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7FF2AA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DF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502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3C5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47F1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78D6D7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ABF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85F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118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40F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CE5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E09678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29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EDC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5C85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42C7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8DAB02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1A6A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48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F0B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6B7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524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25FF993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B2A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94F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DCC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92FA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0755C8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787D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3E4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344B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F90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0FA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5A69D7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BBA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C64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C9B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F2EF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3EACB6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BF74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C17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D197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A95D49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D58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CE73" w14:textId="77777777" w:rsidR="0056634D" w:rsidRPr="00AB76B4" w:rsidRDefault="0056634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659090B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BFF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D29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572309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D20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EA4C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974C23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F4B498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13C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EC4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D10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021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F7B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7BFE85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1AD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6E9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5719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3ACC8" w14:textId="77777777" w:rsidR="0056634D" w:rsidRPr="00AB76B4" w:rsidRDefault="0056634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br/>
              <w:t>+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ă,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  <w:r>
              <w:rPr>
                <w:b/>
                <w:bCs/>
                <w:sz w:val="20"/>
              </w:rPr>
              <w:br/>
              <w:t xml:space="preserve">+ linia 4 directă </w:t>
            </w:r>
            <w:r>
              <w:rPr>
                <w:b/>
                <w:bCs/>
                <w:sz w:val="20"/>
              </w:rPr>
              <w:br/>
              <w:t>+ zonă aparate cale 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695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419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E652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0858E9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FBB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4C7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03232B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D9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D11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6FB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4A6B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11B7F88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7D3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5E7932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004E42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AE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0C8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69B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6C4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6385AC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567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F1F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2E9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2E278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356F56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3CA7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8AD9547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644B0FD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446BED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9140B4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1A67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1C5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D11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0BE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7190D8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4C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0AA4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3B04FC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B97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6110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FA930B6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7BCD" w14:textId="77777777" w:rsidR="0056634D" w:rsidRPr="00AB76B4" w:rsidRDefault="005663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3E7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930A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2CD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1A7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CDEE7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3D9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E33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8DE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53B6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0F55EA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CE6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24A1D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373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C91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794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BDB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323897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02E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78CA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4994B69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D86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12E81" w14:textId="77777777" w:rsidR="0056634D" w:rsidRPr="00AB76B4" w:rsidRDefault="005663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AD1D618" w14:textId="77777777" w:rsidR="0056634D" w:rsidRPr="00AB76B4" w:rsidRDefault="005663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184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598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E3B9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64C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C8D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01D610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7E4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96A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3A4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4EB44" w14:textId="77777777" w:rsidR="0056634D" w:rsidRPr="00AB76B4" w:rsidRDefault="0056634D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8D5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CD5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C1C0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D8CA43D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8890" w14:textId="77777777" w:rsidR="0056634D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ABF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7C617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9C0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803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47C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9D32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063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989224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CF5D85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E79387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B77927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53B587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C64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FB33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1C0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AEA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58DFC0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C95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29A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B5AFE9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154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D664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EFABCB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88E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1BD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53F6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328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6D0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827842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2EA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5DF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8C8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4677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3C3330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513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F5B70F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A65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A74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229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CB0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1F8CE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E365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6634D" w:rsidRPr="00AB76B4" w14:paraId="5D0EAAC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3F8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1D5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840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4744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F7CC38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94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A690B4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1A9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93E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F39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A63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1A140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DC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19A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4E9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A142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51319F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186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156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29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03D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DD5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7DD600E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13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12B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B74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8DCE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0DE7A4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EE3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89016C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F07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AC7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3E8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C7E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570E0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2161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6634D" w:rsidRPr="00AB76B4" w14:paraId="30AEC0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F05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2F1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AFF584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38A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BC2C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40BCD01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712B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B79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162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275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FA4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0DD685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99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00EE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73BDB3C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BDB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664F4" w14:textId="77777777" w:rsidR="0056634D" w:rsidRPr="00AB76B4" w:rsidRDefault="0056634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E36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669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D68D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7FF8" w14:textId="77777777" w:rsidR="0056634D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0F07" w14:textId="77777777" w:rsidR="0056634D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1A97C5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DAA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939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56A983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804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CC94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972E20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7558DE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46E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2AE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17B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90E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EEB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684DB9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50F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16F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3E1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B37A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692AABC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901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991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212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1AC7249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804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736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C902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39222C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28C228B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622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899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901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DB69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761CE5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B3A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9FF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136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382465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1F8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307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758CE9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708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136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839362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155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273A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25BF80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0CE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B46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DB1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BF8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74C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51AA0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2D6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C5E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3A68D21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90A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A1768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EF0C83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0B9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CA3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623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C7B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F13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FAFCD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23FE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56634D" w:rsidRPr="00AB76B4" w14:paraId="522FC8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1D1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32DB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B83CF2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E67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91309" w14:textId="77777777" w:rsidR="0056634D" w:rsidRPr="00AB76B4" w:rsidRDefault="0056634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7CC15C4" w14:textId="77777777" w:rsidR="0056634D" w:rsidRPr="00AB76B4" w:rsidRDefault="0056634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BD5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BB3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726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182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885A" w14:textId="77777777" w:rsidR="0056634D" w:rsidRPr="00AB76B4" w:rsidRDefault="0056634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0CC05" w14:textId="77777777" w:rsidR="0056634D" w:rsidRPr="00AB76B4" w:rsidRDefault="0056634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:rsidRPr="00AB76B4" w14:paraId="7C90275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FC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60C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69F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E010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7C90F9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6B8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595982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6F9DB5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A61738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B55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C13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6F8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0EC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B8548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6634D" w:rsidRPr="00AB76B4" w14:paraId="26DF27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51E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C28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395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8BF8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0D9B29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6FA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15CCAC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FDC6EC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193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568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37D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C87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56634D" w:rsidRPr="00AB76B4" w14:paraId="5490B2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0D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330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4F0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FC88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DEB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879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854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685B635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D8A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8BB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7AA6CC3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CC8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6F60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73E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8C12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4F6091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C6F3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A8531AC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3B5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911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EC4F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3EF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77D15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56634D" w:rsidRPr="00AB76B4" w14:paraId="5A4458E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E5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36A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924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2F0C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8DB0E3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B968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77ED20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2B2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BA54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EF7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CF5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56634D" w:rsidRPr="00AB76B4" w14:paraId="1B447EB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6C4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D701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2D51AD4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0C3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83B3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CF5D29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3B4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059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2F8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140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432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5881830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122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8748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A25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F742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ED84E9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EC51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988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0FE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FCE751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F13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B0D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99B80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3C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6F7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22B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8CC1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6FBA9C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6CC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98D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FAD9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28A4940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8DDD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4BE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EB7BB5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6634D" w:rsidRPr="00AB76B4" w14:paraId="20742D3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E4E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FE9D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D758E73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9B3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D1A6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B4A5BF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492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28C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F1F9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A03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581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6634D" w:rsidRPr="00AB76B4" w14:paraId="2FF666B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1A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6A1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F72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77F3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4795E1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854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92C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35DA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D8CE56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82C2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FF2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6634D" w:rsidRPr="00AB76B4" w14:paraId="579B6CB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262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A549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5AE0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3510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447B89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E80F376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1408E3B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A1E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B3C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584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9F853FD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F39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CA2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6634D" w:rsidRPr="00AB76B4" w14:paraId="6861BF9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C94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7AF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A6F1FB8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92B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9A03B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674D18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A95DBB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C883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F2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8D8F4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FA8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10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6B9F55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706511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6634D" w:rsidRPr="00AB76B4" w14:paraId="6BADD1A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D9D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07D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8AD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720E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FC5575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8B42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94F36F9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EFCB9B0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06C5681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F43D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6D8C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5BC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3C9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EDF98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3B8B57A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6634D" w:rsidRPr="00AB76B4" w14:paraId="037E306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11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C9E2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D95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BAA3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6AD97B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D10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D39C932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CE839DC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4009DB1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50F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E58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137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37D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95E4F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56634D" w:rsidRPr="00AB76B4" w14:paraId="17AB362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84C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0B6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2ABD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450A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E9A4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2EE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B37A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CAC1035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A6A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7C7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6634D" w:rsidRPr="00AB76B4" w14:paraId="07D2260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3EB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525E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B018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181A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857C3F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2AC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E48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7093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87DAD91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586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971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528585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6634D" w:rsidRPr="00AB76B4" w14:paraId="73E0CCF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956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9497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4E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868F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6C0C166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39D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5F305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DCE4788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D9B02A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76C4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1C96" w14:textId="77777777" w:rsidR="0056634D" w:rsidRPr="00AB76B4" w:rsidRDefault="005663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891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5F6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C75D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56634D" w:rsidRPr="00AB76B4" w14:paraId="46F2534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54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C3C0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729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DF76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038383A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E9C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034A7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84DA8A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EEB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041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057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D21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4969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56634D" w:rsidRPr="00AB76B4" w14:paraId="6AF7525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9F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507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EC3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9133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3F2C38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D64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DC7A3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F4A757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689210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5C42E36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710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231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1C1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75A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4303614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2A3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828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79ED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51BE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F4D6F67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8B7724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AA1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19153E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6757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4FF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C5F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606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0D010D2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B9E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11E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59D8F1A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B37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38703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73DF738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5E5EE79D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6473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277A0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2C0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393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256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34C9E5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326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054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BA93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96E1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B208C1F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441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BD4DD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49DB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24D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DEA5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D27C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56634D" w:rsidRPr="00AB76B4" w14:paraId="6E4CB8E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4D2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6BD8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0A6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A999E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5D407B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238854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6BB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3FA993C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648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08D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83AA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DCE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E9807B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20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03A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4E12FD2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808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48554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AABB4C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842A77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01F0EB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02837851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710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E1F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D72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C01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E3C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0D2BF02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68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0827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7D9C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AA169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BAF2DE2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A8010F1" w14:textId="77777777" w:rsidR="0056634D" w:rsidRPr="00AB76B4" w:rsidRDefault="0056634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BF3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C71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CD84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8531A74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A01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D7FC8" w14:textId="77777777" w:rsidR="0056634D" w:rsidRPr="00AB76B4" w:rsidRDefault="0056634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345888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C3F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B25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00A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21930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E4CF138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E6AE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748C49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95A6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E5EF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CD97E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7E2D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39764E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00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A4C8" w14:textId="77777777" w:rsidR="0056634D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11A951B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D771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F175" w14:textId="77777777" w:rsidR="0056634D" w:rsidRPr="00AB76B4" w:rsidRDefault="005663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C7A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592F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36EA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9CD9" w14:textId="77777777" w:rsidR="0056634D" w:rsidRPr="00AB76B4" w:rsidRDefault="005663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3C21" w14:textId="77777777" w:rsidR="0056634D" w:rsidRPr="00AB76B4" w:rsidRDefault="005663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3326674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C9A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00D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889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E4FA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334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D9F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5369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490C0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3A5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E6F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4E7EC40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92F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D45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050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03F01" w14:textId="77777777" w:rsidR="0056634D" w:rsidRPr="00AB76B4" w:rsidRDefault="0056634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F5DD231" w14:textId="77777777" w:rsidR="0056634D" w:rsidRDefault="0056634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90EC" w14:textId="77777777" w:rsidR="0056634D" w:rsidRPr="00AB76B4" w:rsidRDefault="0056634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6A56F85" w14:textId="77777777" w:rsidR="0056634D" w:rsidRPr="00AB76B4" w:rsidRDefault="0056634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2D9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BF64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2863" w14:textId="77777777" w:rsidR="0056634D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1544" w14:textId="77777777" w:rsidR="0056634D" w:rsidRPr="00AB76B4" w:rsidRDefault="0056634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A8722" w14:textId="77777777" w:rsidR="0056634D" w:rsidRDefault="0056634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6634D" w:rsidRPr="00AB76B4" w14:paraId="179C360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52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EAC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6AF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393E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6EDC18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7C9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1865B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5A7DF6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D5F1F2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B91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ACF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E14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774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3C7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6634D" w:rsidRPr="00AB76B4" w14:paraId="37A0F64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E9A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A05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AF9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46EC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B7B8FB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CA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666569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3D0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B1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758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2D2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C6BD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6634D" w:rsidRPr="00AB76B4" w14:paraId="0974D7D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162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C89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0A1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D48FA" w14:textId="77777777" w:rsidR="0056634D" w:rsidRDefault="005663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01858301" w14:textId="77777777" w:rsidR="0056634D" w:rsidRPr="00AB76B4" w:rsidRDefault="005663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6B3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237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E67F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7E9748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F39B" w14:textId="77777777" w:rsidR="0056634D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457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7403D6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B84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A10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DD8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4E57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344289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8D6670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2B2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5CF3F03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553D89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CA89B1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1F8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FA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CC0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99A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16CFFA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E71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60E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3CB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BCDD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2845BA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D69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F794D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BAD696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6B0BAB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618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C6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4D1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28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594C4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56634D" w:rsidRPr="00AB76B4" w14:paraId="4C0207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231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085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097D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D1F3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79274B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691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9F8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F30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48F45B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A3B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6C6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92F987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57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551A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4F46910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7C9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8E97E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7227BA9" w14:textId="77777777" w:rsidR="0056634D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0EEEA06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A3B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BFB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837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27F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1FF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29E1D1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83C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BA9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62D632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B24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67E7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16ECDA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AC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8C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4E8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D6D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3152" w14:textId="77777777" w:rsidR="0056634D" w:rsidRPr="00AB76B4" w:rsidRDefault="0056634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90FA5E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1DB420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E1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711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AC6E71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EFE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BEC0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48B69B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362835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5558AD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CBCC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707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4C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619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450D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4A2FF35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C256BFF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62ACE403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73E0E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5C6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49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2FD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1446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4A734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F2F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55999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2D3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A5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84C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96F5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9A33B5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BBE8696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56634D" w:rsidRPr="00AB76B4" w14:paraId="53A5AF5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D37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8EC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BC04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D8A3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F5D237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ABB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B3D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44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21A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9AB3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6634D" w:rsidRPr="00AB76B4" w14:paraId="015C97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FF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0E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1C6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BB96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C4474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5EE9A9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CCF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4E0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6FB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EA57AC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0B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1956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BFDC32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F4FFF" w14:textId="77777777" w:rsidR="0056634D" w:rsidRPr="00AB76B4" w:rsidRDefault="005663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6634D" w:rsidRPr="00AB76B4" w14:paraId="7D15B2F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DD2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781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E10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E432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83DE5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135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F477F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9D9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A52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D56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CDE5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B63E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6634D" w:rsidRPr="00AB76B4" w14:paraId="4B51E75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CAB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49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466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A112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81957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86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8E7534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E4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E9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012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14F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7DC7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6634D" w:rsidRPr="00AB76B4" w14:paraId="57F1A5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F9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2C3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B9A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1907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2FF9A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30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7453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9C2B8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E2737D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7F6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860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C52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F911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DAEA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56634D" w:rsidRPr="00AB76B4" w14:paraId="1D0DAF5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DF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4F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346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4645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29CF9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D55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8BDF2E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27C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6B5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C53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BC4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4A4B05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6634D" w:rsidRPr="00AB76B4" w14:paraId="790B8A1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0C6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5C1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6B1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B4CE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6274A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83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7CF1E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449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463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A5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1D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10FE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56634D" w:rsidRPr="00AB76B4" w14:paraId="6E8EE17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CCF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82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3BD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C33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5F5D1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019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F8D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202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254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FB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DDE1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6634D" w:rsidRPr="00AB76B4" w14:paraId="70851B3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7CE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5D1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73DF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0AA7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9A91FC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E3A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370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19C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BCE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54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6634D" w:rsidRPr="00AB76B4" w14:paraId="55A25BF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3A8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614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DF2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C8B8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B0220D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038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8FA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FC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2D0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442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6634D" w:rsidRPr="00AB76B4" w14:paraId="52AE902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23F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D5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1271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5F52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BA917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5F6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DB244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59B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AC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E72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212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49D2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6634D" w:rsidRPr="00AB76B4" w14:paraId="0EBC93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90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52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76A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97D5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1AA98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09E5A27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789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E5A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761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0C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5F3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87F72A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E92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1E8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812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29A0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9DB9E8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95DDD1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78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28F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EBD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7BF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52B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03A8A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1D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77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660114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73B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AD95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96FEE4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5C0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8B6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A2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F83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4C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1559DA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A3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199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19919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B1D0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54FE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3A78A9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A0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635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354B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460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47F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48E682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7DF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6FDB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919F97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A94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14C2C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ED43649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63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6B5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F01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186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AE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56634D" w:rsidRPr="00AB76B4" w14:paraId="66B36A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EF5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E5E0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512F93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CB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22C2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7B5A85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045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9B2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E7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E82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B347" w14:textId="77777777" w:rsidR="0056634D" w:rsidRPr="00AB76B4" w:rsidRDefault="005663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73302D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B98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581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5C3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C008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40DC38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665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FB7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7C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A32525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792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5A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27FDC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016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6F2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1C9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E66CF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4B00BF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68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94B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E5E7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BF4BC5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2A64" w14:textId="77777777" w:rsidR="0056634D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3CA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0FBA36F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B66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DF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0B8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13040" w14:textId="77777777" w:rsidR="0056634D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174EB2B" w14:textId="77777777" w:rsidR="0056634D" w:rsidRPr="00AB76B4" w:rsidRDefault="005663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88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BCB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6A4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B5A70B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122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0FA6" w14:textId="77777777" w:rsidR="0056634D" w:rsidRPr="00AB76B4" w:rsidRDefault="005663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6456AF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452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7F9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39A10F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42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C08D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3CD3F2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D95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A35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DD5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E8B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57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4948B3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F29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D01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2291F90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C40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F158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2B91BA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BAE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F25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97B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5CD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71C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556AD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4CADE2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B8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F3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34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6637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621E76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3B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874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35E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9B20F4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C6C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96E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031419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281C3E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C8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1D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5DF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A9D2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EFC8AC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96506C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DE4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7834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AB8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496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57C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83E5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8430C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B6F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02B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C78F5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281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BF8B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5A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E74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884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E9F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DB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FB24E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EA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157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A13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CCE5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3D3F0D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C164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041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3C0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EF073F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B70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66E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4586E44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945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5C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38A8D32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608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7E67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B11468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0CADCE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E8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F68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68E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A4E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32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E9DA4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7572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56634D" w:rsidRPr="00AB76B4" w14:paraId="555D33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8C3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23A4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512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DDD7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31658B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B57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7C13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B36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A5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9D25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6C2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6634D" w:rsidRPr="00AB76B4" w14:paraId="1191A3E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9BD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688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6EB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8601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D1BC38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C69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6B4B5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C1E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BAA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26C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BF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6634D" w:rsidRPr="00AB76B4" w14:paraId="73B096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D01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1A8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AA2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81AC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2C7BC6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78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E5EE2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F0D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059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00E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FE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C5377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1BB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1EE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DC6AB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C64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BD03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43C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3C7D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21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588A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861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ED4A9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50086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CD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7582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627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6BBE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93D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644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77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0D0677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B53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E45C" w14:textId="77777777" w:rsidR="0056634D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EE6E0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8E6639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6E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5EF8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298270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6C8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9CAC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7458D5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E4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19E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0A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072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895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6634D" w:rsidRPr="00AB76B4" w14:paraId="531B2B8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6C0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524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A8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F35F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B85A9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637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C31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664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7DC5B3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4D4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610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291BC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5F6CAF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25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0CAF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545A7BE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11B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21C9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5E5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09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263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32F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0F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544EBF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4B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1E47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416B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9691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A10763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92CE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EF8A96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487FA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F9A886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66EEFB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8EF30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B2C081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40064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E493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8B478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4C92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DE500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444EEE8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A8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DEC5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3FF73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C6C6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CD84AE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BEF1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845F3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E8D46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DD473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115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9060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A251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8E26A4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9D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B1939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7A7D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F1F2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E0BD80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BD78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F38B62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0DB0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F3B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6265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AE9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FA999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56634D" w:rsidRPr="00AB76B4" w14:paraId="5BFA884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0EE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F068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B168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BAC7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C553A8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36E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A941E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51319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7B04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61EE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F4C9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56634D" w:rsidRPr="00AB76B4" w14:paraId="413A582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85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DBAC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21A5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A279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FBEBD5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720CC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09F7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226B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3305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1490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A59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56634D" w:rsidRPr="00AB76B4" w14:paraId="66946F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E9A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178B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42B0140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C9E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ED47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E09BFC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1035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D6C16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70D8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DA2F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42CCA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1BB20F7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818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56634D" w:rsidRPr="00AB76B4" w14:paraId="7EE9F4E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FD7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709B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E50A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A380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3E79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095D0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F42E4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238B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6758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8C7D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660B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56634D" w:rsidRPr="00AB76B4" w14:paraId="42E77DC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E4E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E91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FAA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04BB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5EE1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BAF7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FBEE74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BB4B8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E92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ED07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1481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56634D" w:rsidRPr="00AB76B4" w14:paraId="0CFB122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34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AA42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7AA8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5F8B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614B35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30150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6A459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6C1C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4B5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EE112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55F6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56634D" w:rsidRPr="00AB76B4" w14:paraId="7B57E39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FF3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358D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64AB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D5E5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AB93D3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6E72B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B33F3D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DF6F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736B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1C03E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E3F1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56634D" w:rsidRPr="00AB76B4" w14:paraId="088E99C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2B6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8E0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5FA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878B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07BD64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2F4D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F862F4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2F91D81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9EDC92A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024B07EF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137C0DBB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715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D0A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942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193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95C8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:rsidRPr="00AB76B4" w14:paraId="4D55C5F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EB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D16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889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13F6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F2B122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A4E1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B90F66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96B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E2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DB7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83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712B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:rsidRPr="00AB76B4" w14:paraId="07533088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FD4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92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D214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326A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BAF419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2509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82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322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862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04B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1AB6F9C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7B4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B45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CA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B4A0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1D509F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7E34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B28E8C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601372CA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52798BB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B1B269C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1BA4FEFF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3D74BB0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157F6A9E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429F468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8921EC8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D92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F9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83E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A6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7D44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:rsidRPr="00AB76B4" w14:paraId="31EB1BB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7FF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034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542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811F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E561A9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7909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8FB281B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63E8BD8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B6D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E42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519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CA6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CB2F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:rsidRPr="00AB76B4" w14:paraId="45CC74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E0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8A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525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7F36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01613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D6DD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C75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DD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D554ED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ED8D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5D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212D1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78EA9F5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A5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C40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2C0F7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556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D14F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998D4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FCE0FA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1CE3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F22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8DA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095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77D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C335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:rsidRPr="00AB76B4" w14:paraId="6CDF72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82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96A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E47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AE59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1C5EB0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49D5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3850CF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1810CA4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ECE915F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65ABC047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562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37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CD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721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C1E79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56634D" w:rsidRPr="00AB76B4" w14:paraId="4013959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F9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1B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BF3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8CC3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360094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14083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24B955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9E6C041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574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0F1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072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F0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3B1A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56634D" w:rsidRPr="00AB76B4" w14:paraId="0893DEF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524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CC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D8C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C4F5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7BD936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B07C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D9B4542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E85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2D7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48A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62F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56634D" w:rsidRPr="00AB76B4" w14:paraId="363736D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BB3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099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F94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DA41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82D8A0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2AA7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5B6F3443" w14:textId="77777777" w:rsidR="0056634D" w:rsidRPr="00AB76B4" w:rsidRDefault="005663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E83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EA70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B83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2B4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E50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5D76EB8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:rsidRPr="00AB76B4" w14:paraId="36B75AD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64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AA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3EB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8BE3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E25A9A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5B6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11EDE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466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273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AF6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22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B6E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56634D" w:rsidRPr="00AB76B4" w14:paraId="0E27D5D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B5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F47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BEF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DCAE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94D4E2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8A1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0A25E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95C62A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D3A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1E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8C7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7CB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56634D" w:rsidRPr="00AB76B4" w14:paraId="12278DB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A27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A75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BB0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1F64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302EF9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6B3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54047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A3BD0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B7A9D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229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6B4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3E6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5ED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32AA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56634D" w:rsidRPr="00AB76B4" w14:paraId="30C03CC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7B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241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F0B45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FE0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4533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C5A342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E89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07A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A7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C47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D8A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E7C471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15424DA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9F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321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382E6F4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000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1109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7C5667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AF8AA4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0A8ADA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77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539E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28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ED5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8F9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DB7F5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6634D" w:rsidRPr="00AB76B4" w14:paraId="2A8B687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882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6E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18B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5CEE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F708D1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BE1F5F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66A5BE3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909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66B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B4CE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623325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FBC7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71F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C6785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6634D" w:rsidRPr="00AB76B4" w14:paraId="068D162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64B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A4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613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C622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C6D50D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6B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0F32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E221F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E312D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FA9BC7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DB00EB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D15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575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481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F11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ADB068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57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4DB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09E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DA0D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0F0267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801166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1CC4249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564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BBD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ED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B13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9B0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0369B7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31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4B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E7B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0CDD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005BA4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E5D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6B9C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027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CD7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7BE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4CEA6F5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28A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CA6D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A94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0B9F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C2B8D3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C90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D8D0A9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6DC644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CEF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43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E0A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27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7B57F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56634D" w:rsidRPr="00AB76B4" w14:paraId="4C69E14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BA9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20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1D8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C018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F12A6A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1B8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ED909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1ED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794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315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D32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56634D" w:rsidRPr="00AB76B4" w14:paraId="6FB1D86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282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50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5A9697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138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A3AA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CE9B26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CB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40E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DF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45F20D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42C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A28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16B3182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375D7E8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7BA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90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F038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7744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DE411D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6D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64AE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3BEA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A9604E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E66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728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6634D" w:rsidRPr="00AB76B4" w14:paraId="59EB87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3C9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392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5A3B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79A7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45ED84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59AC81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21E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8B0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E7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90F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0E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F0FFD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06A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CF7E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F3EEFA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0C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4999D" w14:textId="77777777" w:rsidR="0056634D" w:rsidRPr="00AB76B4" w:rsidRDefault="005663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265EF81" w14:textId="77777777" w:rsidR="0056634D" w:rsidRPr="00AB76B4" w:rsidRDefault="005663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0F0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D10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67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A83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DE7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BD792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C1F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23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3D5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6672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F70206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019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6A8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75C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20DA6E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0AA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446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75B05507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D75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73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5C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E44A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CBCACB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3A872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BBB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C38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00E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A46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521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3276F5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DB3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8A0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8B00FD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B63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8747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529C4E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09B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C73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79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5D4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DB2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F93C63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7BFD87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1EA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947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114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C13F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8E764B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B2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7EDC9DD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A3E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1B4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5EF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CEB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3644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6634D" w:rsidRPr="00AB76B4" w14:paraId="24C5DA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E8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DB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1A0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43EA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FC45F8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06E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4C208B1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5A94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C0F8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050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DCA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FC21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56634D" w:rsidRPr="00AB76B4" w14:paraId="6AE8228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A2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3DF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A28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16D5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C3D4B7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2D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E3F0C0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2E0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9E8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0636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4A4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46A8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6634D" w:rsidRPr="00AB76B4" w14:paraId="588407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485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6E8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B4E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68C5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7727C3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DE1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FF7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02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D6C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7A7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90F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6634D" w:rsidRPr="00AB76B4" w14:paraId="00BB3DE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45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591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FF7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EEA2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389789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BE408F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592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1AC0DE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EEB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D20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020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C76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7DFCE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54D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272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2F107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CE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A709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776D628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F9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AAB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33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1F5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70E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6E2C296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A94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F0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20B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9023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0C7B32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D21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D9B21F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37376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F92D7B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F6A50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363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5D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239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41C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14927A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85B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1AE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D935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B3E4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B80644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793399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5ABE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7AE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38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AA4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B6D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F39073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D0B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F78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E26402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9AE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B24E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723600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AE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F20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8FF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269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2E3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4CF3F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56634D" w:rsidRPr="00AB76B4" w14:paraId="3DB784F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1F8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4C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63EDB7D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CB1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9A02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E11CDB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8F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56A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0A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9C4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F3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19D61A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23FFED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5D4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68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EC3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F28C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02B783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1EAF926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2FC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029221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822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22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B631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5DF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4CDEBD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285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62B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9B4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F129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06841F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AB7227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9CC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D924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420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C3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4C3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EAD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81241A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7F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8EE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477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FB35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130198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D4F17F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6D9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4B7090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CE337C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910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B9B2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DAD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A37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62A510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6DF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F6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7186D2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79C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C0CB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9B0075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80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235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93E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0A8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F8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AF222B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7EE21AC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44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56F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F6A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81B3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3AA15E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2C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71FF9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11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3DB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09F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638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53C9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56634D" w:rsidRPr="00AB76B4" w14:paraId="1EC4220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83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F4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600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75FE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F96203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CF6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2EA162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D1E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0DB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348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A2B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A1C7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56634D" w:rsidRPr="00AB76B4" w14:paraId="5884B3A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5ED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F2D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BDEC7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4C4B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A886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4CEEAF0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804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107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A7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61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51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69B905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82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E6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63F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9F66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F7EED2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35D47F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85A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D85D1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54D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1CD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4DD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5CF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1247173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776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98C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463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674B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9D9387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59B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B187A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3D0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79D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766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5D0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FC3C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56634D" w:rsidRPr="00AB76B4" w14:paraId="0F7161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818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D46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D5D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2BCD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00479D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549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E903D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319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00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CA7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27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9AFF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56634D" w:rsidRPr="00AB76B4" w14:paraId="054784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639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A82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4D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0F23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27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2977C62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2FA400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5782A2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2F0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DC7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8E7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2F2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03114E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5FAE59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56634D" w:rsidRPr="00AB76B4" w14:paraId="739A866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06A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12E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F417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04CF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816C4C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C86EC1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0F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2816B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A0FA7B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518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826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ABD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46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3B00BA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29C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FFB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582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0213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4860C8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59C361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0B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5C5B88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95B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A8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4FF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44D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4144D7F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EE6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301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EFC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3FCA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30FD46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154666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833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8B7EAF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920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9B9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C3A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679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C02FC1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A70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9DA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72F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47E9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B85EC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244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D90A65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DB9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7AE6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E71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BF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219C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56634D" w:rsidRPr="00AB76B4" w14:paraId="70EC72A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1B2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6E2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6289B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150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35D8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C986E5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DFF7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1A8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27F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61A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3A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DA07D1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AB76B4" w14:paraId="5CC86E1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A9C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D0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574063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609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6B2F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FAC581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1BB4FB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79ED89D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8CD50E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7A55B1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BC3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D75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B98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CA2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57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0D783AD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1E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900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EAA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1020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B876A6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FE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028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5B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477F30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3B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E29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2E942CF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039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BE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C49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1731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6D8C15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47F441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D88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8E2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699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8320C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4DF7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8E7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DFCBA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56634D" w:rsidRPr="00AB76B4" w14:paraId="4B5140A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F5A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512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E31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182A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3AD7C6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8FC6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BBA91A5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F72444D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DB3243F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C8282C5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5DF790A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34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B16C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230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F53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472B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56634D" w:rsidRPr="00AB76B4" w14:paraId="4EE5805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C2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4D2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676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B84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2C92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CC5C064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972B6FC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C8B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3FB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450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6A8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62F6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6634D" w:rsidRPr="00AB76B4" w14:paraId="13E461D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35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815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9A9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8AE7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ED8CF0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7523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0BCB1C2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1FC24A4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1164DCB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FB330A7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85E4138" w14:textId="77777777" w:rsidR="0056634D" w:rsidRPr="00AB76B4" w:rsidRDefault="005663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F74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5B4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74C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CE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D1C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56634D" w:rsidRPr="00AB76B4" w14:paraId="703A229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537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09E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68B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1277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FD5060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5A54508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D7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D1897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A96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92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75A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D4F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28F055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7F7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7B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633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E506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AE0489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94D2D9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82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319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7AC0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3C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DC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4664D3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909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8F2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A72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C458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0352FE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AAC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43F05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B54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E8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7136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3BE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A6B6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56634D" w:rsidRPr="00AB76B4" w14:paraId="08E004A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17A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D44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2D43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3A70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9AAC29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933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2D76A9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F2E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7B4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2EF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6308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56634D" w:rsidRPr="00AB76B4" w14:paraId="21E053F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610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016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591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848D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6EFC55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5A0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298128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268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A5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D9E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C0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F6D8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56634D" w:rsidRPr="00AB76B4" w14:paraId="1B4C1C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F06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9FA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D85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208B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A7584D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DC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E634F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D8B0D6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A8DCC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EBD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20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76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DE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8B0BB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6634D" w:rsidRPr="00AB76B4" w14:paraId="0FBBA00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CD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B1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62D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8B8D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3E79E5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5D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AF49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2FB494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30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0FF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4B4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ABE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13B4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6634D" w:rsidRPr="00AB76B4" w14:paraId="78DBB2B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8B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35C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6C953B8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E1D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9E4A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10C6861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B12A72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5A4312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994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0DE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8AA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B8F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6BF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CB4BD1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B5E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306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046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908E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B189C0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A54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79EEA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69E124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9A9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3FB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4E2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1AB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C9B29AD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316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42C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26E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9539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139BD3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D120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7949FDC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6995D3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49AAB9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CB50C0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89A67E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69074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DCA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883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BEB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46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79616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56634D" w:rsidRPr="00AB76B4" w14:paraId="6C6EB35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A99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D43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B52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B506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5199AE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3F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185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80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75A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84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6FCF617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2B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4B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AB5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0F61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9FD566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62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A65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85BE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D0F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0BE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C1A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56634D" w:rsidRPr="00AB76B4" w14:paraId="2871369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6C0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CE36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8E2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5832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425FA2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F1A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2EF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D7F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83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DAA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E98554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9EC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68C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5E8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50D2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62750A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510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D65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204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C30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5D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CE59B4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9A9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90D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621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C126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32AD18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3F9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56A23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B76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BBD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D20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A69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0E53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56634D" w:rsidRPr="00AB76B4" w14:paraId="71800AB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1D7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C8F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22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8B56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DE4B5F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AF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62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90FA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765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F1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56634D" w:rsidRPr="00AB76B4" w14:paraId="606E385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69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508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388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107F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4B2C371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964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832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3D9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FD5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2547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EB02F3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FBE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E9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6CA5049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2D9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B61C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1EA2302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6E5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6E8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D4A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2F6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797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907604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080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C7F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487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6C39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67B66E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8CD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8F1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12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604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50B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BBE1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6634D" w:rsidRPr="00AB76B4" w14:paraId="3F7C267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5B6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5F2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13447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050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EDC6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7A9FC6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38C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24A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0BF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CE8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5D1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7E13A3C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393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A26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491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3E53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8AE741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2D6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9E3D31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018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581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2F7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817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873E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56634D" w:rsidRPr="00AB76B4" w14:paraId="7C9981F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3BD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A1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167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57A4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23074E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148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43943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745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F3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7A1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494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EE08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56634D" w:rsidRPr="00AB76B4" w14:paraId="7A4F628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235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89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FC0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6212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5B2F77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545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CC6BB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2AB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833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0C4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FEB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1CA76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56634D" w:rsidRPr="00AB76B4" w14:paraId="69C33DE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B4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EDE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9C47B1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798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9E4C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6DB14C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69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EE8A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DE8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B48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12EE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2A430E2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BFA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08A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6FA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2E54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122DAE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221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B98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3C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ABE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5EE5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3CC28B8" w14:textId="77777777" w:rsidR="0056634D" w:rsidRPr="00AB76B4" w:rsidRDefault="005663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56634D" w:rsidRPr="00AB76B4" w14:paraId="1291ABD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34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801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3FF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E840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ECBDB3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51D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A41EA9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DD281B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47C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F9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3D8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C3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7FEE2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EFC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B61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C80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AAFE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76BB73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9C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DBB698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342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C88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053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98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A30425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B0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7F4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02C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DA90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3F9BE7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D38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217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6F6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CF0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49F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8689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56634D" w:rsidRPr="00AB76B4" w14:paraId="1E7BB2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2C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48A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D36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356A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26154D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5B3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E15C21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0BF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1F3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31D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A2B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CA39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56634D" w:rsidRPr="00AB76B4" w14:paraId="35EF75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830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1F6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92A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3A06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41E94E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F5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7D00C7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37AB4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57518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2E05F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8A7995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0B36D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E75588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EAF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E6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23D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202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2A70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56634D" w:rsidRPr="00AB76B4" w14:paraId="2AC9658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46C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DB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560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64BD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27F9711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743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9C5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CC2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0643576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C73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61E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183DCE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371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774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61B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A869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21B2CD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455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0F0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D71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172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C4F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9B9E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56634D" w:rsidRPr="00AB76B4" w14:paraId="3C2B3E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A6B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12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456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5EEE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88B671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CBC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212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A8A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827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B6A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0286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56634D" w:rsidRPr="00AB76B4" w14:paraId="070AE72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06C638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3E6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595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4743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D8AF1C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B8B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E2C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EE5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729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56D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56634D" w:rsidRPr="00AB76B4" w14:paraId="3E8EB9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2839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B33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148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BA7E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7335193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2E9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05892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46B8F8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D6D4F1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B9B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90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5EF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104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513EE6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0706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D49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D01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4B1AB" w14:textId="77777777" w:rsidR="0056634D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FD0AB6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CCA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2A6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C388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8EB0A8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B9E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C89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33E89F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6634D" w:rsidRPr="00AB76B4" w14:paraId="5B5B0E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F31F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B0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30B8AA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B09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E344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764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6A8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229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F69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C7E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AAED3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6634D" w:rsidRPr="00AB76B4" w14:paraId="2081BD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0D4CE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B78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158CB37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DF5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054D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50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F4D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11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B1C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355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56634D" w:rsidRPr="00AB76B4" w14:paraId="550E59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9AD0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02AD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4CF7EAD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520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FCB4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62D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E29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B6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C2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0B2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56634D" w:rsidRPr="00AB76B4" w14:paraId="5B909B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8362D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A37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053633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7A3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B406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FCA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337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0B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B1E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C539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6634D" w:rsidRPr="00AB76B4" w14:paraId="549B3E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A7AC4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913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A7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9EFE2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75F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DE357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BFB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818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252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645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56634D" w:rsidRPr="00AB76B4" w14:paraId="630FDE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BACFB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26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9F3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1B0F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CA5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15914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F53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D6B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BB41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201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56634D" w:rsidRPr="00AB76B4" w14:paraId="4A7D31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E15CE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7B4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4F8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EDE7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EDA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2DDD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CB6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D1C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DBA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0C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56634D" w:rsidRPr="00AB76B4" w14:paraId="4DB80A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DFFD52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112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76CBC66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25B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F0EF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BF2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11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E5B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340C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DA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6634D" w:rsidRPr="00AB76B4" w14:paraId="16905D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6E117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ED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F756B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AE9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DA35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920C55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121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FAF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36E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BC7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4E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6634D" w:rsidRPr="00AB76B4" w14:paraId="6C26AD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6A2C3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88DB" w14:textId="77777777" w:rsidR="0056634D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1A226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3FF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C0B6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F5F1CF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8E7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524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A48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432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4D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6634D" w:rsidRPr="00AB76B4" w14:paraId="39CC46C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298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520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467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C0E3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D4AF253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FFD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EE9C2F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016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A28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4A1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222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560C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3C2D88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56634D" w:rsidRPr="00AB76B4" w14:paraId="37B435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C45CF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68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69CF223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82D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C936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DF6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6E1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DD6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817C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193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748873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2F039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702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8F6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183E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11F3FC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0BA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461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7ED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48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6EE9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C37E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56634D" w:rsidRPr="00AB76B4" w14:paraId="486C4A6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6C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9FC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866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B34C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D158C9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665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685B4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F75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73C5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966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AB8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56634D" w:rsidRPr="00AB76B4" w14:paraId="2ABCC4F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9C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400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974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1064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3BAFEA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283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C381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062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949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06B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56634D" w:rsidRPr="00AB76B4" w14:paraId="31F850F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344F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7D9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AB6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57CA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02CD145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8A5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414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61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8FE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306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56634D" w:rsidRPr="00AB76B4" w14:paraId="60D5C6A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4C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584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8CBD47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B5C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22CA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1F7B88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76F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1D6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B8C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D1B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1E5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6634D" w:rsidRPr="00AB76B4" w14:paraId="12BCAB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90E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936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A35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B821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9EB800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8EA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5FE3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6E9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D3C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435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461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AB76B4" w14:paraId="35B202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FBB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EE0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461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D0D9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2F31E5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087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E42A06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88F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C3F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E38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3F9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0F26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24126A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873989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6634D" w:rsidRPr="00AB76B4" w14:paraId="011103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5E7A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34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C13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D9F5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E7B61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404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1EED40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3B0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782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17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F1F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E34C4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9F12F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4ABE22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56634D" w:rsidRPr="00AB76B4" w14:paraId="4DF8C0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015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086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ED3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D93E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70F6F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26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90AC4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DBB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A12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1CB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AAD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D9DB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56634D" w:rsidRPr="00AB76B4" w14:paraId="4EA59B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B7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216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49F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BB71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C9BBAD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5E9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845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CE92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639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7D9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E70A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56634D" w:rsidRPr="00AB76B4" w14:paraId="53FEAA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CF7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D6D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719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C4B6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175B78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EC3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037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F89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94D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2ACE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F1DF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7A6D73C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56634D" w:rsidRPr="00AB76B4" w14:paraId="0A846E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8C3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B9E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951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4090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F8AB5B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2B5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8E7B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C62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566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C39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1725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F9B792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56634D" w:rsidRPr="00AB76B4" w14:paraId="657E32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0F4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F40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14B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EF49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FFD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063FB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3C70A1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566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0BD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75A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37C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83E71E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A5B0D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56634D" w:rsidRPr="00AB76B4" w14:paraId="3CC424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9F6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FF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81C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65D1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CEA129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7F4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C6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F05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3FC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818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FDAA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56634D" w:rsidRPr="00AB76B4" w14:paraId="13F669E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F71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D00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3A0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8AD9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DA5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57D1CE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BCBFB2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EA7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50B1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CFA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AA2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6CBCFF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6634D" w:rsidRPr="00AB76B4" w14:paraId="030C252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E88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672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103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0439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768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164ED2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9B3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61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C696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69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6634D" w:rsidRPr="00AB76B4" w14:paraId="1EEA1E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E3A7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28E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0F5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B103C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BE4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0C202E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DF64DB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E0E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216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A02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8875" w14:textId="77777777" w:rsidR="0056634D" w:rsidRPr="007B5A25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443ACD7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6634D" w:rsidRPr="00AB76B4" w14:paraId="462A8E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361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17D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3E0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8E28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B17D15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4D79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196D92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578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BB78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A8A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37FB" w14:textId="77777777" w:rsidR="0056634D" w:rsidRPr="00AB76B4" w:rsidRDefault="005663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04597" w14:textId="77777777" w:rsidR="0056634D" w:rsidRPr="00AB76B4" w:rsidRDefault="0056634D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6634D" w:rsidRPr="00AB76B4" w14:paraId="474FA07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386B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05D7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EDC8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4F10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7FEF4F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B2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BD0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940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D25A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8470" w14:textId="77777777" w:rsidR="0056634D" w:rsidRPr="00AB76B4" w:rsidRDefault="005663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8389F0" w14:textId="77777777" w:rsidR="0056634D" w:rsidRPr="00AB76B4" w:rsidRDefault="005663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6634D" w:rsidRPr="00AB76B4" w14:paraId="3A2D08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A63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EC1E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01B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82C1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C10037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3A3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09C1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E650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638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05E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1DF3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6634D" w:rsidRPr="00AB76B4" w14:paraId="1199C8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7BA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4E8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100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394BD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ADF958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6C5F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7CA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2F4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5BC4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2A13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BD36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6634D" w:rsidRPr="00AB76B4" w14:paraId="1609A9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AB5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0914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2F19309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C389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C4A11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4124C3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8BE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35E5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4F1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B27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9D5B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3642DCD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FCCD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F68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82359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9C5BE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3F7A6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79044E4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B16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581CD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76F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548C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338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:rsidRPr="00AB76B4" w14:paraId="144A83C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2EA6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6A86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C76D0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6E520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B70D51E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A73C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98594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C04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3937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A927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2385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56634D" w:rsidRPr="00AB76B4" w14:paraId="2F28C51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B30" w14:textId="77777777" w:rsidR="0056634D" w:rsidRPr="00AB76B4" w:rsidRDefault="0056634D" w:rsidP="005663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9081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63F3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35F3A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9A9413B" w14:textId="77777777" w:rsidR="0056634D" w:rsidRPr="00AB76B4" w:rsidRDefault="005663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7CBA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D4FF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03F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FA72" w14:textId="77777777" w:rsidR="0056634D" w:rsidRPr="00AB76B4" w:rsidRDefault="005663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B2DD" w14:textId="77777777" w:rsidR="0056634D" w:rsidRPr="00AB76B4" w:rsidRDefault="005663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4A1EDB0D" w14:textId="77777777" w:rsidR="0056634D" w:rsidRDefault="0056634D" w:rsidP="008B25EE">
      <w:pPr>
        <w:spacing w:before="40" w:after="40" w:line="192" w:lineRule="auto"/>
        <w:ind w:right="57"/>
        <w:rPr>
          <w:sz w:val="20"/>
        </w:rPr>
      </w:pPr>
    </w:p>
    <w:p w14:paraId="59F1EE4A" w14:textId="77777777" w:rsidR="00E93041" w:rsidRDefault="00E93041" w:rsidP="008B25EE">
      <w:pPr>
        <w:spacing w:before="40" w:after="40" w:line="192" w:lineRule="auto"/>
        <w:ind w:right="57"/>
        <w:rPr>
          <w:sz w:val="20"/>
        </w:rPr>
      </w:pPr>
    </w:p>
    <w:p w14:paraId="517492BA" w14:textId="77777777" w:rsidR="00E93041" w:rsidRDefault="00E93041" w:rsidP="008B25EE">
      <w:pPr>
        <w:spacing w:before="40" w:after="40" w:line="192" w:lineRule="auto"/>
        <w:ind w:right="57"/>
        <w:rPr>
          <w:sz w:val="20"/>
        </w:rPr>
      </w:pPr>
    </w:p>
    <w:p w14:paraId="78663107" w14:textId="77777777" w:rsidR="00E93041" w:rsidRDefault="00E93041" w:rsidP="008B25EE">
      <w:pPr>
        <w:spacing w:before="40" w:after="40" w:line="192" w:lineRule="auto"/>
        <w:ind w:right="57"/>
        <w:rPr>
          <w:sz w:val="20"/>
        </w:rPr>
      </w:pPr>
    </w:p>
    <w:p w14:paraId="0BE31210" w14:textId="77777777" w:rsidR="00E93041" w:rsidRDefault="00E93041" w:rsidP="008B25EE">
      <w:pPr>
        <w:spacing w:before="40" w:after="40" w:line="192" w:lineRule="auto"/>
        <w:ind w:right="57"/>
        <w:rPr>
          <w:sz w:val="20"/>
        </w:rPr>
      </w:pPr>
    </w:p>
    <w:p w14:paraId="178660E8" w14:textId="77777777" w:rsidR="00E93041" w:rsidRPr="00A8307A" w:rsidRDefault="00E93041" w:rsidP="008B25EE">
      <w:pPr>
        <w:spacing w:before="40" w:after="40" w:line="192" w:lineRule="auto"/>
        <w:ind w:right="57"/>
        <w:rPr>
          <w:sz w:val="20"/>
        </w:rPr>
      </w:pPr>
    </w:p>
    <w:p w14:paraId="694689F8" w14:textId="77777777" w:rsidR="0056634D" w:rsidRDefault="0056634D" w:rsidP="0095691E">
      <w:pPr>
        <w:pStyle w:val="Heading1"/>
        <w:spacing w:line="360" w:lineRule="auto"/>
      </w:pPr>
      <w:r>
        <w:lastRenderedPageBreak/>
        <w:t>LINIA 300</w:t>
      </w:r>
    </w:p>
    <w:p w14:paraId="5227E435" w14:textId="77777777" w:rsidR="0056634D" w:rsidRDefault="0056634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6634D" w14:paraId="51CE4A7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9B6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53B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A1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D2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99A03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0FC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4A0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892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166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01A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53EF8B8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92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449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7B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779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3B897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4BA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942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07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E75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AFFE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79C47D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16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14F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788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37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3E892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2A0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55847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43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30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9D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F95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5F7870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56634D" w14:paraId="5471FB6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C7C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AC4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63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77CC" w14:textId="77777777" w:rsidR="0056634D" w:rsidRDefault="005663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76A4B3" w14:textId="77777777" w:rsidR="0056634D" w:rsidRDefault="005663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4DD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9FF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F05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02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6A8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C9BF70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C03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F79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E2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6C67" w14:textId="77777777" w:rsidR="0056634D" w:rsidRDefault="005663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58BF" w14:textId="77777777" w:rsidR="0056634D" w:rsidRPr="00E4222D" w:rsidRDefault="005663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7B69378" w14:textId="77777777" w:rsidR="0056634D" w:rsidRPr="00E4222D" w:rsidRDefault="005663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244402D" w14:textId="77777777" w:rsidR="0056634D" w:rsidRPr="00E4222D" w:rsidRDefault="005663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F5EF987" w14:textId="77777777" w:rsidR="0056634D" w:rsidRDefault="005663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19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CBF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3EA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E6F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56634D" w14:paraId="3BF14B2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10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930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6EC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809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DE240D" w14:textId="77777777" w:rsidR="0056634D" w:rsidRDefault="005663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08F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CD6206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DA6E0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CFA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684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FB6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AFC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0C84DD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F5E33A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6634D" w14:paraId="52D7A85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6F0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6BC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5E82992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F0D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E1F" w14:textId="77777777" w:rsidR="0056634D" w:rsidRDefault="005663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Chitila </w:t>
            </w:r>
            <w:r>
              <w:rPr>
                <w:b/>
                <w:bCs/>
                <w:sz w:val="20"/>
              </w:rPr>
              <w:br/>
              <w:t xml:space="preserve">peste sch. 5 </w:t>
            </w:r>
            <w:r>
              <w:rPr>
                <w:b/>
                <w:bCs/>
                <w:sz w:val="20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192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58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7AD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55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605" w14:textId="77777777" w:rsidR="0056634D" w:rsidRPr="00E4222D" w:rsidRDefault="0056634D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56634D" w14:paraId="492A7FE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141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661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1A87288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379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0A9F" w14:textId="77777777" w:rsidR="0056634D" w:rsidRDefault="005663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DDB5825" w14:textId="77777777" w:rsidR="0056634D" w:rsidRDefault="005663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49E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65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0B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297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89E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9CC4B2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7C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555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BF5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A3E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9A5D3D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D40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58A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C4F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1321ACC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F40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85C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A00DC1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527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632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653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186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412626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12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ADBA6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5D8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DDA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592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5FA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54F306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6F2F6B4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8E8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12D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182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4E2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26AF769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C78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A3D71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EE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62F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98C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546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25761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56634D" w14:paraId="5801ACA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5B5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6E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6EC299A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1B1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029" w14:textId="77777777" w:rsidR="0056634D" w:rsidRDefault="005663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085CC2D" w14:textId="77777777" w:rsidR="0056634D" w:rsidRDefault="005663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  <w:r>
              <w:rPr>
                <w:b/>
                <w:bCs/>
                <w:sz w:val="20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E12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99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84D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A41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CF7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01B577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408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F5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1B4DA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F32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2AA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DA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70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3EF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96D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B0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1D9EA70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39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D2A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D7A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840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D04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A4B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869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6FCBC42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3E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D15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7B958C4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4B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073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A28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CA9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2A9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BDE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C84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67A4BCE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FE5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6FE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692A198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81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64D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D0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91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1FF7863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FB6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1E7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A8A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786E099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1BD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C88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449A8A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20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599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3B7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F125" w14:textId="77777777" w:rsidR="0056634D" w:rsidRDefault="0056634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DDE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90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6D2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4916FFD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F1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B1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4E30743" w14:textId="77777777" w:rsidR="0056634D" w:rsidRDefault="0056634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5CCEF9E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BAB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208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70D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093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DFFD79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DBE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062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133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C63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2B82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1F80A24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7C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FEB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B7B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065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7E6C77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9F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48221C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3F579F5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1F88E62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61F1872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FD7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D82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76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EB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4387ECA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508F2B65" w14:textId="77777777" w:rsidR="0056634D" w:rsidRPr="004870EE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6634D" w14:paraId="6697B7C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67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4CD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271EB78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B81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73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A3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530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CD7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6EA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F87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78566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56634D" w14:paraId="03F6232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6CD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82D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734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70B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007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41C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59F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7C8E31E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3F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70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B8BB4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56634D" w14:paraId="216DC68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997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26B8" w14:textId="77777777" w:rsidR="0056634D" w:rsidRDefault="005663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DFA3507" w14:textId="77777777" w:rsidR="0056634D" w:rsidRDefault="005663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70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988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71C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8C2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68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6FD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A9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D81A1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56634D" w14:paraId="4315BAA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67A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75B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9CD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B5E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72A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21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B04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60528F4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77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F3F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CE9AC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56634D" w14:paraId="1C501A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C4F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26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742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29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8E1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8DE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C16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BBE1D8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C75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14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51D5DE2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212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5D4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CF59E7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28B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96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25C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4EE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D70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135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92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4B3D3CB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7E5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1A6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2F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201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87C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F6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7F0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6A03B76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3C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C06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24BFCA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80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B11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9D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369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43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496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D5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1575536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C8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51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5102D4B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05A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DA7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CD1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C3B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D3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0AD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ACD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1EAAC2A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9C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76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A5031E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A78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C9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016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3B2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61325C7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B0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40390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02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F0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1F5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2E9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20606F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46FC77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56634D" w14:paraId="649E79E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42F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C15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A3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35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7C83FA1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DA2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B5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775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43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EA9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1FBFAD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90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2C4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5C99EB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ED8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6F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02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700139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7A0BE6A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359D159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652629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92F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23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572135E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6FA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3A5E" w14:textId="77777777" w:rsidR="0056634D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4DC21E8" w14:textId="77777777" w:rsidR="0056634D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C0DA190" w14:textId="77777777" w:rsidR="0056634D" w:rsidRPr="00D344C9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56634D" w14:paraId="333E456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DC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CA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C5E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8E6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7D0BF5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2F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B95C4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18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E6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C6F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B3E5" w14:textId="77777777" w:rsidR="0056634D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E21A94" w14:textId="77777777" w:rsidR="0056634D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622770F" w14:textId="77777777" w:rsidR="0056634D" w:rsidRDefault="005663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56634D" w14:paraId="42DD566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64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0CB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58D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3A6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D5126E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52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D223BF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E73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43D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3B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6D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98949B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56634D" w14:paraId="599EF9F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A43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74D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87E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30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A95B1D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5BD5924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2B5A692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5E4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AFF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741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6E627CC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A1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BE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110DE6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F302F4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569313F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637265D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36B8D06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6B1FD23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3ED056C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56634D" w14:paraId="6187FB1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96D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26E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FDE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512C" w14:textId="77777777" w:rsidR="0056634D" w:rsidRDefault="0056634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DF0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B5F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853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5E5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A41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6082AB6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7B5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987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08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F4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C2EC32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08B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C0E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48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876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FFD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505480E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43E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5C5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85B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E28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6F9F4B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0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58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73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D1A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47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344024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194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3F1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38D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786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15CDB8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D66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534F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621E91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F7F3E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84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9B1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B2E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AFB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920C1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1E61F0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56634D" w14:paraId="1126678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285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F15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58E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D99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C91BA5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97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FCE3D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5E4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2D6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5B9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E99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F259DD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56634D" w14:paraId="25C607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69A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F4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43395A3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C3A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37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BD5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073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90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8AC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014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6634D" w14:paraId="5080FD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02E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CCC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DF7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439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64B732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CE8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99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42F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47F36B7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06FBA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B37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7A75" w14:textId="77777777" w:rsidR="0056634D" w:rsidRDefault="005663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34D6AF40" w14:textId="77777777" w:rsidR="0056634D" w:rsidRDefault="005663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2B0DEE70" w14:textId="77777777" w:rsidR="0056634D" w:rsidRPr="001D4392" w:rsidRDefault="0056634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6634D" w14:paraId="1F1498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338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BD7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C4E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FA3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33509BB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B5B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AB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696C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6C0A12A6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597A4FE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4585CC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FC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A829" w14:textId="77777777" w:rsidR="0056634D" w:rsidRPr="00616BAF" w:rsidRDefault="005663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54E8D5" w14:textId="77777777" w:rsidR="0056634D" w:rsidRDefault="005663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A753F93" w14:textId="77777777" w:rsidR="0056634D" w:rsidRPr="003B726B" w:rsidRDefault="005663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56634D" w14:paraId="63CB851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1C3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FD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49A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A3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273BE74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87A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111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F13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392C0F9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DF9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98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C166FC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2D6F4A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25C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8D1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F1C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7F3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08FE6C3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A6B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5BB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E75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4D73A63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0FE7BCB6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83F564D" w14:textId="77777777" w:rsidR="0056634D" w:rsidRPr="001D4392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AD0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A6D6" w14:textId="77777777" w:rsidR="0056634D" w:rsidRDefault="005663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8A34CA" w14:textId="77777777" w:rsidR="0056634D" w:rsidRDefault="005663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617E315" w14:textId="77777777" w:rsidR="0056634D" w:rsidRPr="003B726B" w:rsidRDefault="005663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6634D" w14:paraId="49C809D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B68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6CB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F5F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ADE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2DA0A68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401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C0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178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2F579095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D52707B" w14:textId="77777777" w:rsidR="0056634D" w:rsidRPr="00E731A9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EB1FC0B" w14:textId="77777777" w:rsidR="0056634D" w:rsidRPr="001D4392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84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0D05" w14:textId="77777777" w:rsidR="0056634D" w:rsidRPr="00616BAF" w:rsidRDefault="005663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475F9E" w14:textId="77777777" w:rsidR="0056634D" w:rsidRDefault="005663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42C1255" w14:textId="77777777" w:rsidR="0056634D" w:rsidRPr="003B726B" w:rsidRDefault="005663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56634D" w14:paraId="0D7B32F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4BF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ECB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115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756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56E3A8E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B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EF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CFE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94FD16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BD5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E46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45452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C7B33B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56634D" w14:paraId="20497B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ED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357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EC8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E08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C9ADEA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71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58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D7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4ACEE27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FEA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68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6634D" w14:paraId="0CB7BC2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E53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AE8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27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116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DEAF1E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381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85B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E9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7B696D0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2F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9E25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6E60A57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61C7469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DB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1D7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CD0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5B1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F8B2BA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70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CC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7A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551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30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E8BDD5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56634D" w14:paraId="274938E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906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9EA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4A467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83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DD5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4F113A0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62EB2BA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7A9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E8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BBA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007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453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71940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6A58AD6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8D4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69D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6777012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F68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C1C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D70F19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29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EF8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6C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7CB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2F7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65B1A01F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3E59E02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8CE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779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C71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476D" w14:textId="77777777" w:rsidR="0056634D" w:rsidRDefault="0056634D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1E56FAA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9DB0BF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1C7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906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5A3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551ED76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BDB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2F3C" w14:textId="77777777" w:rsidR="0056634D" w:rsidRDefault="0056634D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6634D" w14:paraId="1A49A44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2F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352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4C6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AB1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64C74B0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C8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A63F8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A98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82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C21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8ADA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790CB715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7AB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09F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F4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B6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48C88C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96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E8C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024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5E0BD59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82F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A676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117A1C7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A60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42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9FA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459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55A5C5F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9EF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6F1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F87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5627529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1E6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46D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395A888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1338B76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56634D" w14:paraId="46F172E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B89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CEB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924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75A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31AA68A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C3C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5D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654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64F4DFB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486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FBE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4644D2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39D5545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646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BF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698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6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57DDF9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3A7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E6C19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009C9A3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D4EED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BD8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6F9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EFD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727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28FAD54B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0232A3E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35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C64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535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7A5" w14:textId="77777777" w:rsidR="0056634D" w:rsidRDefault="005663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7A959EFF" w14:textId="77777777" w:rsidR="0056634D" w:rsidRDefault="005663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8C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7CD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67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  <w:p w14:paraId="6B1FC2B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BD8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C69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E28838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34B7E2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208+300 – 211+600 protecție muncitori lucrări pe fir I</w:t>
            </w:r>
          </w:p>
        </w:tc>
      </w:tr>
      <w:tr w:rsidR="0056634D" w14:paraId="523513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48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6F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7FF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46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98A420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A52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56E15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9C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287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A35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245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FBC8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6634D" w14:paraId="535574B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2A9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07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A83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51C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5965B09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136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375D1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E6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9B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AF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052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A94F5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6634D" w14:paraId="768B666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DF4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B396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0334095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BB9" w14:textId="77777777" w:rsidR="0056634D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58A5" w14:textId="77777777" w:rsidR="0056634D" w:rsidRDefault="005663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93E0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BB5D" w14:textId="77777777" w:rsidR="0056634D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A119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6451ACA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A800" w14:textId="77777777" w:rsidR="0056634D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E211" w14:textId="77777777" w:rsidR="0056634D" w:rsidRDefault="005663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268DD15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75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8D69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B654" w14:textId="77777777" w:rsidR="0056634D" w:rsidRDefault="005663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B5C5" w14:textId="77777777" w:rsidR="0056634D" w:rsidRDefault="005663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06C7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D3F3AE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4FEC" w14:textId="77777777" w:rsidR="0056634D" w:rsidRDefault="005663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84A" w14:textId="77777777" w:rsidR="0056634D" w:rsidRDefault="005663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E38E" w14:textId="77777777" w:rsidR="0056634D" w:rsidRDefault="005663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B307" w14:textId="77777777" w:rsidR="0056634D" w:rsidRDefault="0056634D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2A37FBE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8AA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95B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42A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5B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F1B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C281D0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433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06A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B3B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A5B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B0E127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31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E75B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7444" w14:textId="77777777" w:rsidR="0056634D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FEE4" w14:textId="77777777" w:rsidR="0056634D" w:rsidRDefault="005663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E6C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275A48D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25C" w14:textId="77777777" w:rsidR="0056634D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76C9" w14:textId="77777777" w:rsidR="0056634D" w:rsidRDefault="005663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F307" w14:textId="77777777" w:rsidR="0056634D" w:rsidRPr="00600D25" w:rsidRDefault="005663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570B" w14:textId="77777777" w:rsidR="0056634D" w:rsidRDefault="005663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2B4F570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3E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492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769DB2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F7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97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1967C60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B1F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0AE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53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48702C5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08F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8888" w14:textId="77777777" w:rsidR="0056634D" w:rsidRPr="0019324E" w:rsidRDefault="005663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EEB335" w14:textId="77777777" w:rsidR="0056634D" w:rsidRPr="000160B5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545DBE03" w14:textId="77777777" w:rsidR="0056634D" w:rsidRPr="006B78FD" w:rsidRDefault="005663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97DE28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5F0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FB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056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0A4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06EE33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CA1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176A739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84D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13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2F2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51A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2A18526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56634D" w14:paraId="18A0FEA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8D6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8D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12C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945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B31C57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6F71182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A94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6D1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438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E0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3AFB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3D710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225364C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56634D" w14:paraId="533F49F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2FD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44A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30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F05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4A35DE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53C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7B1D3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4C1C4B0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4771E0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EF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B78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D2A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F8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93EBE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FCDBFAE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56634D" w14:paraId="0F9DB71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FED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7EF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936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F6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B3D71C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5C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FECDE7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FF6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1F4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39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1C9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5C487E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56634D" w14:paraId="6222379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3DB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0E3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3C2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05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5E3F64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8C4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907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ED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4F0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E030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2967C1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56634D" w14:paraId="0C68492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BA0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A4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AFD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8A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2A5A5C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07D6A25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01E703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56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001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DC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795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9B0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18D71E8F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A0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F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073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BF4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5144CB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6D037D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CFA0D6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FAB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1CB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45B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326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C4F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0088492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111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819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EC0365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F2E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C04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88097D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25D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8F6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33E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B87B63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A75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6708" w14:textId="77777777" w:rsidR="0056634D" w:rsidRPr="0019324E" w:rsidRDefault="005663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33811C" w14:textId="77777777" w:rsidR="0056634D" w:rsidRPr="000160B5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4AECFBE4" w14:textId="77777777" w:rsidR="0056634D" w:rsidRPr="005C2BB7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13C733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F3A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13C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0DB2CBA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96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4E9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C9ABC5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579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B4D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8CA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8F6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26D3" w14:textId="77777777" w:rsidR="0056634D" w:rsidRPr="00DE4F3A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D7366A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F3549F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A635EE5" w14:textId="77777777" w:rsidR="0056634D" w:rsidRPr="00DE4F3A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6634D" w14:paraId="45F3329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369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B24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052FF8B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8A9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150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5CA9AA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489B4B0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80B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4A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798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6DB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883" w14:textId="77777777" w:rsidR="0056634D" w:rsidRPr="00DE4F3A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1111FB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8F94B1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EC2E5B5" w14:textId="77777777" w:rsidR="0056634D" w:rsidRPr="00DE4F3A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6634D" w14:paraId="41D2324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6D3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384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A0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E1A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0E11A97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7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A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343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A35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7C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3907074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D31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F88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6697ADA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C75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49F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050B3B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60A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B32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63E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0C6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A0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F88195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DFC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AD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702D7A2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6CE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DD6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15B5233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E58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3ED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30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C7F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3AD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39E160" w14:textId="77777777" w:rsidR="0056634D" w:rsidRPr="00CB2A72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6695E6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BCA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264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3A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B0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DA8219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1BA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E5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FA8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D8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140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50C5781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99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1DD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762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80F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44E622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9F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F3B4E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2A9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BE7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A12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A79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134FB1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8917F1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6634D" w14:paraId="6F90802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B37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E1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BFB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516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0F51B82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68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1C5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4C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525D5CA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BC1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085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6634D" w14:paraId="265FC03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C81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F5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48E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30D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F23ACC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028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75730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645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85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BD6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B8D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23A08EF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7759EF3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6634D" w14:paraId="1F196FC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0C6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A2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6A0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710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115942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2B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158A82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DFA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D59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1B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84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2AF76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F62DF32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6634D" w14:paraId="26BD262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433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516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92C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0AB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8FE56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62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900F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7E0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BD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DFF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45E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FD3ADBD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56634D" w14:paraId="3D90C1E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18D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69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596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694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C2ED71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7F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DEB638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46B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294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6F9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D60E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16C2C1" w14:textId="77777777" w:rsidR="0056634D" w:rsidRPr="00D344C9" w:rsidRDefault="0056634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4A3A671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6634D" w14:paraId="43DFE2C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B23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F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7C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7E4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183A048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62B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D38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19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0F0C7BF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1AA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534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4BFFBD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642D95FC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56634D" w14:paraId="21B05FB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AEC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267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8E2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FB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591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7D2B4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87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7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BC5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27E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E860E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1DB35E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56634D" w14:paraId="3D27655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1C0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6B9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6B2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953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0892C42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0B5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ECB2BF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9BF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5A1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63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28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B79726C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56634D" w14:paraId="7DB7D75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693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3BC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DD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F1A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3C339DB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233658D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DE0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E66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A1F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69FE68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CD0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BAD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7A5C65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41F0BA5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301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15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375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DF4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3E4F51C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F9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9AE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4A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6CF887D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730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E6F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788B0B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4F194E7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959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09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07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DD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E36F81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66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4C22A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C5E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A82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91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4A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AB56A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28ED0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56634D" w14:paraId="6A86D15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59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2F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19C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58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F764C9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6C2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4F8EF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B86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69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F04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03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995FFE5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56634D" w14:paraId="15E9560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54E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6C5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AA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BF7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E7A125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8DC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8E8E8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308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64F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1AD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86E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40EDA3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56634D" w14:paraId="6B145C3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C17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E08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10B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A0A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AF1248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34E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84DCE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943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DB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B40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861A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3FDB37E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F8A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14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722DB78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E9F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C766" w14:textId="77777777" w:rsidR="0056634D" w:rsidRDefault="0056634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1B536FC5" w14:textId="77777777" w:rsidR="0056634D" w:rsidRDefault="0056634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98A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DF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1E4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F19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3A74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034A953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6E0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03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27526DB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7C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60F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28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3A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8E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CFF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F6F9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280B176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709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1B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3EF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548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841E3B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607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8744B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3DB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D2F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827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A0D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8525E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56634D" w14:paraId="73E3832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EC7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4CF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FD4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046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BFBD62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D9C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D797D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5E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C3D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C38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FE1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DEB57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56634D" w14:paraId="0BEF7D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0D2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AB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B70DAE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C68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16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6E8981CF" w14:textId="77777777" w:rsidR="0056634D" w:rsidRDefault="0056634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E56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5F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63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19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CC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6C37DF5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1D6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4DE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417+300</w:t>
            </w:r>
          </w:p>
          <w:p w14:paraId="0567A41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C1B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A9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90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AEE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A3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E7A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DE0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FA7320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65B82A3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AC1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9D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262C6D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BDE0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F353" w14:textId="77777777" w:rsidR="0056634D" w:rsidRDefault="005663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6C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10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0FA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B49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CC4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2ABA80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73E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180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731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81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E38916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32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96734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891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165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25A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8A4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9FB9E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56634D" w14:paraId="16681A0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484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5C1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6EC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269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1267B94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DDD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7E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2F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0DC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BEDE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10098D0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33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935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4402BDA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9C1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F1D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3B3C12D4" w14:textId="77777777" w:rsidR="0056634D" w:rsidRDefault="0056634D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2D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835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8B2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3C3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180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72DA064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BF0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50A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FD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89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AE3230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EC5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4F41F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719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14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F0A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181F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26299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3176066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56634D" w14:paraId="1E3CFE9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370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0D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2B1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144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2542A1B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2D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DC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760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2CF87B0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93E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24D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864EB0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298727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D6BDE54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56634D" w14:paraId="53B074B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52B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A24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F8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AA4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8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7DF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A2D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5B4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F46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440A216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56634D" w14:paraId="16A4C8A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37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E4E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CBA68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D15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21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3FAAE47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1B2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2E9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09A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82C51B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1A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E54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5F2D50D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7B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308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FF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A7D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ACF54D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FB7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BC014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75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373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5C6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94F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9528E64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56634D" w14:paraId="77A8ABF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E7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3F8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966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91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C4547F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901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C50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6F4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242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923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94DC5C3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56634D" w14:paraId="63C9C17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2D8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706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46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BD9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97F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6C9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F3F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38D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9D92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56634D" w14:paraId="512AF5B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700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52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DEC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B6C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265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CFBA6C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0D3B067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C734CE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E5A460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945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D6D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667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EC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5E41D9C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A7B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39E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0B2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04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43196A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853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3F8D64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8EF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17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F4F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2298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56634D" w14:paraId="4AD8F18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98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173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C0D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C71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B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70E784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31293C9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764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3A3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213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DD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21BDB5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31BA158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543BBE7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89D4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64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BA7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43C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B68C2A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5D00367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5D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18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E9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86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614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B7ECA9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A0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CE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7675EFF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6EA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49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87AD99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75E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2F6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7DE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17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223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C5DB6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56634D" w14:paraId="2FCBB798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54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059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C3D0CD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09D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5B5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31DEBF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E26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7A4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4B0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968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6F11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236DD40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029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E91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04D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FAF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1DF6367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16B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C13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1C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E9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5E5D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46EC70B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CE6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9B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9F1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88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1E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360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A1D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2173227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66D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813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38120F2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31F6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928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BE6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3C5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078EE32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0E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63DBFC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39F44EA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35A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26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1E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4C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3632B66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64B3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E17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AC8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D0F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6B2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961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1C8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220F9DB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97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7275" w14:textId="77777777" w:rsidR="0056634D" w:rsidRDefault="0056634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2934C4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38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C40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DE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0B6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EE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27C88F9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392E2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0AC850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45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C42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121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9A2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2F4CDBA6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56634D" w14:paraId="74028A9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9CA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AB5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B9D6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3E6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65AD26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A34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40F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A4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CCAB74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1E8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AF29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682371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974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79F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0E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6B0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6C2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8C4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D0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852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8F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56634D" w14:paraId="5A3410C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570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F8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40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CA5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F7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169B6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669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497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99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9350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5F94B9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67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B01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4F0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552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36B7922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F25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22D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269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2C5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F12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DD0A13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C59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98A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23D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377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9ED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1624199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1F7536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8479F8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EC0340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2B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91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7D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4053" w14:textId="77777777" w:rsidR="0056634D" w:rsidRPr="00D344C9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6634D" w14:paraId="467C569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CA78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315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9979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84E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049DA85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14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2C9F5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0E9D59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43B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39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A6D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770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61DF16D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56634D" w14:paraId="4369147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2EA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CAC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45A00A8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063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4D2" w14:textId="77777777" w:rsidR="0056634D" w:rsidRDefault="005663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5D0F0888" w14:textId="77777777" w:rsidR="0056634D" w:rsidRDefault="005663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24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6F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022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67E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418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52BF803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AC7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50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5E2E0B0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EBF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80C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2CA02C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538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E5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54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4E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BF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6318B0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3B1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851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7CE1B61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67A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C7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E4EEC0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F04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B1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6E7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68E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632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6D16286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6F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6EF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2AF62C1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DAC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FAE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05F384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13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B46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B84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E33F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C51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3AACE51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96F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D8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23EFE8E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7CC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AC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8BF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51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E3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4D4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581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08B7D48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8E2D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156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43E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56C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EF6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30FDC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56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17C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31F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F14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6634D" w14:paraId="618E079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7FA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BAE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3842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12B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E9E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7A058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F83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2118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C88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0AB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6634D" w14:paraId="1F03C42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C75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012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451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F407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748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490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DCB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7C9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0B6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F72E74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620450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6634D" w14:paraId="12E00B5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CE82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3B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213E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EB2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D03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A7BF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151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0DE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27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560F7C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40E47A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6634D" w14:paraId="5FA0A03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67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3A1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D87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2C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3A579B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6D7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DB9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689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D73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CF0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56634D" w14:paraId="3F2231A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876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FB9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3EE6B2A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1A0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D10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4106690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FCA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EBF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5CC9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871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27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6634D" w14:paraId="7403EE5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409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A1F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54EC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85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FF1095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0C65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395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0E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654A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A1A6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DE5280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5B3CB23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8E9C0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6634D" w14:paraId="1706471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465E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633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BB8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15D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295A7B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B91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0FC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30B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88B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E87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134821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166E6F5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B11F3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6634D" w14:paraId="798D78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7E1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B81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278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043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497852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1A9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F2E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A98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BF2A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670E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59FD51C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663773B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5F42A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6634D" w14:paraId="29E7C14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0E8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E6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DF0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A1C0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21F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9538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42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12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98C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844220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DB8E1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6634D" w14:paraId="596776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8D5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74A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6237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990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36421C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AF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197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202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4A6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2A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61DAFC1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05AA6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6634D" w14:paraId="043A2E5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7AEF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8A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722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35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2C790A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EFC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2CA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B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CEB1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BCD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29C269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B818E3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6634D" w14:paraId="1C2FD1C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E52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733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FC7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82F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E3650F8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AA7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C7C1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3511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3F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FC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4153219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56634D" w14:paraId="1922FE3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CFCC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A86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78EE726E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D84D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E301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44D77FE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89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8404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872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22F4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14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6452675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5BC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BCA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04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BFBF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EC9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3DF8128D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493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24F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6A3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80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4A1F83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A7C58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56634D" w14:paraId="6EF4267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2DB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703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2A54F48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DCF5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4FAA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EA1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9E65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81B4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975B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40B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14:paraId="383E22A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C170" w14:textId="77777777" w:rsidR="0056634D" w:rsidRDefault="0056634D" w:rsidP="005663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9D5B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3FC3AAB0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FAE0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485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306F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DC0D" w14:textId="77777777" w:rsidR="0056634D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D4BC" w14:textId="77777777" w:rsidR="0056634D" w:rsidRDefault="005663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0D5C" w14:textId="77777777" w:rsidR="0056634D" w:rsidRPr="00600D25" w:rsidRDefault="005663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4CD4" w14:textId="77777777" w:rsidR="0056634D" w:rsidRDefault="005663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A974863" w14:textId="77777777" w:rsidR="0056634D" w:rsidRPr="0095691E" w:rsidRDefault="0056634D" w:rsidP="0095691E"/>
    <w:p w14:paraId="633FE067" w14:textId="77777777" w:rsidR="0056634D" w:rsidRDefault="0056634D" w:rsidP="00956F37">
      <w:pPr>
        <w:pStyle w:val="Heading1"/>
        <w:spacing w:line="360" w:lineRule="auto"/>
      </w:pPr>
      <w:r>
        <w:t>LINIA 301 N</w:t>
      </w:r>
    </w:p>
    <w:p w14:paraId="2490BBFB" w14:textId="77777777" w:rsidR="0056634D" w:rsidRDefault="0056634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6634D" w14:paraId="1C5405B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5E4E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B32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7AD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A4D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C55C9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E53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8EE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D2D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8905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70A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8E1F49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0C69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EF7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69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7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552EA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A6E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87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E4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D3B1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0EC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D5931F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ECFC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73F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6EB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A9C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DF8A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58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317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A9D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B19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7C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D9EFE" w14:textId="77777777" w:rsidR="0056634D" w:rsidRPr="00474FB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6634D" w14:paraId="59B5828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AE32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94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82A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2F0A" w14:textId="77777777" w:rsidR="0056634D" w:rsidRDefault="005663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015B78" w14:textId="77777777" w:rsidR="0056634D" w:rsidRDefault="005663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ACF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7B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D1C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5BCB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6F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825EE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B80E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AA1B" w14:textId="77777777" w:rsidR="0056634D" w:rsidRDefault="005663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B06B" w14:textId="77777777" w:rsidR="0056634D" w:rsidRDefault="005663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ADD9" w14:textId="77777777" w:rsidR="0056634D" w:rsidRDefault="0056634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16A" w14:textId="77777777" w:rsidR="0056634D" w:rsidRPr="00E4222D" w:rsidRDefault="005663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42BD991" w14:textId="77777777" w:rsidR="0056634D" w:rsidRPr="00E4222D" w:rsidRDefault="005663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1466565" w14:textId="77777777" w:rsidR="0056634D" w:rsidRPr="00E4222D" w:rsidRDefault="005663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4ACA5BC" w14:textId="77777777" w:rsidR="0056634D" w:rsidRDefault="005663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1988" w14:textId="77777777" w:rsidR="0056634D" w:rsidRDefault="005663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302D" w14:textId="77777777" w:rsidR="0056634D" w:rsidRDefault="005663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09EA" w14:textId="77777777" w:rsidR="0056634D" w:rsidRPr="0022092F" w:rsidRDefault="005663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823" w14:textId="77777777" w:rsidR="0056634D" w:rsidRDefault="0056634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8D8FEE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1933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A75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C7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D83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59065C" w14:textId="77777777" w:rsidR="0056634D" w:rsidRDefault="005663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B0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55BE1C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0F1C6F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ED1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11A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1720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1B7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14A785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0F7ADF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6634D" w14:paraId="51575B5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6DB0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DD7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7C1FB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1C7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9E7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79AC1E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9AD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A3C5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78B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98AB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9FD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C42C6A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B7C" w14:textId="77777777" w:rsidR="0056634D" w:rsidRDefault="0056634D" w:rsidP="005663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145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FB3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1E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A37A3E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393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7A05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FEB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A73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0F1F" w14:textId="77777777" w:rsidR="0056634D" w:rsidRPr="0022092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68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CC409F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0CC87750" w14:textId="77777777" w:rsidR="0056634D" w:rsidRDefault="0056634D" w:rsidP="003260D9">
      <w:pPr>
        <w:pStyle w:val="Heading1"/>
        <w:spacing w:line="360" w:lineRule="auto"/>
      </w:pPr>
      <w:r>
        <w:t>LINIA 301 P</w:t>
      </w:r>
    </w:p>
    <w:p w14:paraId="0195E39A" w14:textId="77777777" w:rsidR="0056634D" w:rsidRDefault="0056634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6634D" w14:paraId="3B048E9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2C83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5D2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7B6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F3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36C4B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27C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E21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22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0B9A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9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385B1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7C56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E67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131F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4D9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66CF6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A70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17C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064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CA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AE4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CCF09B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2F7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4FC9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9261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949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45E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B1C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CB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CDC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5B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3EDDC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56634D" w:rsidRPr="00A8307A" w14:paraId="0626F5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6776" w14:textId="77777777" w:rsidR="0056634D" w:rsidRPr="00A75A00" w:rsidRDefault="0056634D" w:rsidP="0056634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DE81" w14:textId="77777777" w:rsidR="0056634D" w:rsidRPr="00A8307A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BD07" w14:textId="77777777" w:rsidR="0056634D" w:rsidRPr="00A8307A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7E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9EFD3BF" w14:textId="77777777" w:rsidR="0056634D" w:rsidRPr="00A8307A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1F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43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ABD" w14:textId="77777777" w:rsidR="0056634D" w:rsidRPr="00A8307A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D76" w14:textId="77777777" w:rsidR="0056634D" w:rsidRPr="00A8307A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1F35" w14:textId="77777777" w:rsidR="0056634D" w:rsidRPr="00A8307A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138F51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AAF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1379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CFC3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5EA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F8E2AD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762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B7ABB7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A36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1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10F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742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0D1E3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0A3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52AC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78EF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A9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3FF7B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3EC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E78E6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5A1A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4B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093F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6B2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56634D" w14:paraId="79C56AB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446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EF95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BE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401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1C2C5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77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0E7A7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89E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B51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07FF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8BA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FE44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56634D" w14:paraId="52620A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7A34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EE6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1EBC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CB7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7184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73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CF2579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335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2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C6D6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D0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2E9DA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56634D" w14:paraId="5BF90E3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1392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919F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427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014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3E30F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F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BD57C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857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35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4134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531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BB56A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56634D" w14:paraId="3870AB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B52E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32E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9CC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CA4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B1BD3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90C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237CD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D7D7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3DB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F4B2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84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FC3A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1211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56634D" w14:paraId="4BF4B6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7175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7A10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6225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175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63F55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EB4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3E093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0F57DA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E36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084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95E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BBB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87F9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56634D" w14:paraId="120E4A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367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9A7E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B6D5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C1C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75A6B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D09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B7B14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20D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DF9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3D4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D54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690C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56634D" w14:paraId="63FE18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9411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26F1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D26D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889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D7353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23B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C163D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538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D6A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395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FD6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03A0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56634D" w14:paraId="69682E3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BBD5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90A1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3772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EAC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70B06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5C2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C84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98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6386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F9A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4385D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37E3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E5BD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818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6AF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696BD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A0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29369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8AB5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0B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3D4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6D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DD9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56634D" w14:paraId="2C16D4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53B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153D" w14:textId="77777777" w:rsidR="0056634D" w:rsidRDefault="005663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F9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2AD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C513A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1A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5E9E1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A63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0E8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31A1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62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A44C7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56634D" w14:paraId="45CC05D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D64A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8FB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B66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297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A0D18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5E29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233475A" w14:textId="77777777" w:rsidR="0056634D" w:rsidRDefault="0056634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4451639" w14:textId="77777777" w:rsidR="0056634D" w:rsidRDefault="005663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9F8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90F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9CA8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C5E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FC7353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131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857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BF7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3B0" w14:textId="77777777" w:rsidR="0056634D" w:rsidRDefault="005663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FF6574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87E3D2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6B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10B4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78A4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199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8C1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17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743C19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1651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DA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693E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58A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AFAC1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19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A03BD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1DC5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E6E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20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8B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F741B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103A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32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74F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D38D" w14:textId="77777777" w:rsidR="0056634D" w:rsidRDefault="0056634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7099D3" w14:textId="77777777" w:rsidR="0056634D" w:rsidRDefault="0056634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DFB6" w14:textId="77777777" w:rsidR="0056634D" w:rsidRDefault="0056634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981B77" w14:textId="77777777" w:rsidR="0056634D" w:rsidRDefault="0056634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6F9C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832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FE1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4AD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25E220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2BB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1A3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4B9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FEC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A16BB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FC0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AB3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7A80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66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3866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985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7F5C77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AB5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A9C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66AB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9D3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46154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63F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840D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1534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1F1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B56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C4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B9C95B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129D" w14:textId="77777777" w:rsidR="0056634D" w:rsidRDefault="0056634D" w:rsidP="005663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05B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76D3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4B7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A3E647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ADF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3E2E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5C38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74B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3B15" w14:textId="77777777" w:rsidR="0056634D" w:rsidRPr="001B37B8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88D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297A9C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37766ED5" w14:textId="77777777" w:rsidR="0056634D" w:rsidRDefault="0056634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5586C435" w14:textId="77777777" w:rsidR="0056634D" w:rsidRDefault="0056634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6634D" w14:paraId="100CC91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157F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6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C07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3B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493C49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3EAE34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DFC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FC17A6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C80D81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5EDF58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A884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3A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116C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35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08C9F7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13A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1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BBBC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CF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E70BF7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66EC64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37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D20D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D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97D4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75A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55587D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BEF3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298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D655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324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E0A40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500A3A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49285E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83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A6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872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2FE0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612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DFE7C2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C37A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1C0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0F6E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CA4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0C0AF8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B1BD4A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93A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B628C7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0E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37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6BC2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D9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7FDB27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8253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19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EFFC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54E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73B671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13B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AD4CB1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242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9F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42FD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5D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B6FDBD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F4D1" w14:textId="77777777" w:rsidR="0056634D" w:rsidRDefault="0056634D" w:rsidP="005663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C63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544D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D9B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404808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1BC45BB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5C8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3EB162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E2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E8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63EC" w14:textId="77777777" w:rsidR="0056634D" w:rsidRPr="00594E5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4C3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5271FF" w14:textId="77777777" w:rsidR="0056634D" w:rsidRDefault="0056634D">
      <w:pPr>
        <w:spacing w:before="40" w:after="40" w:line="192" w:lineRule="auto"/>
        <w:ind w:right="57"/>
        <w:rPr>
          <w:sz w:val="20"/>
          <w:lang w:val="en-US"/>
        </w:rPr>
      </w:pPr>
    </w:p>
    <w:p w14:paraId="3EADFD7B" w14:textId="77777777" w:rsidR="0056634D" w:rsidRDefault="0056634D" w:rsidP="003A5387">
      <w:pPr>
        <w:pStyle w:val="Heading1"/>
        <w:spacing w:line="360" w:lineRule="auto"/>
      </w:pPr>
      <w:r>
        <w:lastRenderedPageBreak/>
        <w:t>LINIA 316</w:t>
      </w:r>
    </w:p>
    <w:p w14:paraId="33E2260F" w14:textId="77777777" w:rsidR="0056634D" w:rsidRDefault="0056634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7E68DB84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E724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3D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43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EFA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6C18395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E6B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3E2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A2B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E3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04C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D04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30B3A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56634D" w14:paraId="7BCFF1B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4C98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348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88D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91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6DC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2B40490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C3E744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30087E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2669E81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47FA29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6306B2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B6E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B3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BB7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E6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A494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56634D" w14:paraId="4E33B59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827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5E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05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71B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F8362D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47D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97E1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99F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186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184A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B1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2A48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E85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56634D" w14:paraId="5FBBDA2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489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571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FAD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8F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6C45C7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E4B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73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2FD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C477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F64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128C95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3E3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58C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9D1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241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E103F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08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BE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3F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5145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855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A9AF9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2F6E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AB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6C4A536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A7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3F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3FDCA7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FD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94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9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5E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171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79D07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CDB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12B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B23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1F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5F3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6BB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D4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889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422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E3BCEE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344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1D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45E5CA6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E1E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C7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4509AC6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0C9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57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8B3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6211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230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906272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EB1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7E26" w14:textId="77777777" w:rsidR="0056634D" w:rsidRDefault="005663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16876FC5" w14:textId="77777777" w:rsidR="0056634D" w:rsidRDefault="005663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4B2" w14:textId="77777777" w:rsidR="0056634D" w:rsidRDefault="005663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A058" w14:textId="77777777" w:rsidR="0056634D" w:rsidRDefault="005663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21B6173A" w14:textId="77777777" w:rsidR="0056634D" w:rsidRDefault="005663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DBF1" w14:textId="77777777" w:rsidR="0056634D" w:rsidRDefault="005663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9E85" w14:textId="77777777" w:rsidR="0056634D" w:rsidRDefault="005663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25B" w14:textId="77777777" w:rsidR="0056634D" w:rsidRDefault="005663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630" w14:textId="77777777" w:rsidR="0056634D" w:rsidRPr="00F6236C" w:rsidRDefault="005663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DCD8" w14:textId="77777777" w:rsidR="0056634D" w:rsidRDefault="005663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9B4BAF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77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19B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0D9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B43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1695849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9D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33F7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5E6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5CC7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2EC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D72415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48D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E1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C1E5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323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B23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018A4F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1C7DB8C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E2584D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06676A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2415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D7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9A49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23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31A8DA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55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04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556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D74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EBD091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C8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63E778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057D824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31F6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A3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6821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780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56634D" w14:paraId="045B983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ACE4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838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0C042CE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89F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3EA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258C1F5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95C3" w14:textId="77777777" w:rsidR="0056634D" w:rsidRPr="00273EC0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0ED0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2B8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448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A3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7DC543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FF1F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283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C684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05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623E6B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98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0D66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097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6350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21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38763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C83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727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326D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539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5D8B97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25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0AF8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C45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EFD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382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F13903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7FC8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F30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FF14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6A3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2711E8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113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DFAB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CA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173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1BD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6A813B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E719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5326" w14:textId="77777777" w:rsidR="0056634D" w:rsidRDefault="0056634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52FF7A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165A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3B3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0FC149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426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05B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16D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7D75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E56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6928E6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FECB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64C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E2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A04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123DC8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D50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F555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B9E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048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22A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A00B10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B37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944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C8A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3E5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6858E8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C5F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DCD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EA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0691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EE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E5F82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4074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80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50FB5BE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86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5E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B2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9D4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C99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2E8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A65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4048A6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82D7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375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4CBD82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7F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9F9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EDD52CC" w14:textId="77777777" w:rsidR="0056634D" w:rsidRPr="00830247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CC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A86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54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DD38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731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520FC4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8914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A12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E2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94A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54C3225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27C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2F5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069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6F60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94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10155D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BF6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0B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EA5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EB7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71A33D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90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BE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782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0B5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EC8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8AE404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5433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17B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CF7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B18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3C4013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D3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AA5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F8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C413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FC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11278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6B84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4F4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B2E7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218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7705418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0A8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83E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25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B8A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542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BBC00B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83DA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1B4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83B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12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3BBCADD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473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229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E3C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748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470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B3779" w14:textId="77777777" w:rsidR="0056634D" w:rsidRPr="000D7AA7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56634D" w14:paraId="19A0D0B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30B6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889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C85A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EBF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2FFBF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F6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9F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980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650B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0D5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1B5051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2B9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DFA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8281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718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83BC3C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754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F0C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7B3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A9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140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B7C63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9C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4A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01BB1F6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CCF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0DA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7F5FE5A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EA4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3C2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BA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7DBF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BE5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58CA7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190C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B3A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1243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67F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38A171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B0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6051A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09F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0C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DDF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88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14A74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DFEC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318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03201AB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0487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FF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1D3791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CDB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21B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B4A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8B3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627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06F1A2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56634D" w14:paraId="56C2BE8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20E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52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E38B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2BE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FCC1A8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C1E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77D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40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DC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9F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4BA76F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4E08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43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13F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7A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3131C6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60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2208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3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A998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5A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70EB40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7F6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127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40D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2BC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13CAAC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BDC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768E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15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9C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2FB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56634D" w14:paraId="60FCA68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4DC2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BD7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AE6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8A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02B1525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8C8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B2C5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1F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1943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C45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6634D" w14:paraId="6097581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8B13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2A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241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2B8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90E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8C794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DCC7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85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E2B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733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09A380F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8B5FD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A527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C7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40A7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6F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8F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910BB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D52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343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9234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956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BB7795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789B83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D8CA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B79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FF96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EE5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1EDD591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DCB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56DFE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9D0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FDE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2D03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A39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64512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56634D" w14:paraId="49F3D62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92D5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DD7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071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2F1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84D8E3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DB8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2D3941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6210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C6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E43B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855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77FF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F548B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6634D" w14:paraId="78FED049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1E38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1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C3D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631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601F8B3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C45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D1BF8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9CA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EDA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2FC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CF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8A6B08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D33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F0F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C245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8DA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79794A6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B3A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3724A32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412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A2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CCDE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31C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72E1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FC6B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6634D" w14:paraId="2CCA57D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2F1" w14:textId="77777777" w:rsidR="0056634D" w:rsidRDefault="0056634D" w:rsidP="005663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59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3CAF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F15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6236B84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50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5C290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D551" w14:textId="77777777" w:rsidR="0056634D" w:rsidRPr="00514DA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8F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35E2" w14:textId="77777777" w:rsidR="0056634D" w:rsidRPr="00F6236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EAB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C4DFC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6999D9C8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46E8625B" w14:textId="77777777" w:rsidR="0056634D" w:rsidRDefault="0056634D" w:rsidP="00503CFC">
      <w:pPr>
        <w:pStyle w:val="Heading1"/>
        <w:spacing w:line="360" w:lineRule="auto"/>
      </w:pPr>
      <w:r>
        <w:t>LINIA 412</w:t>
      </w:r>
    </w:p>
    <w:p w14:paraId="5C1221C3" w14:textId="77777777" w:rsidR="0056634D" w:rsidRDefault="0056634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6634D" w14:paraId="720A75C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47A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4F9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B7E" w14:textId="77777777" w:rsidR="0056634D" w:rsidRPr="005C35B0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86F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F5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4070FB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FA1F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3C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E3EB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6B1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2DC8239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56634D" w14:paraId="5C68E54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4CC9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72B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C89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3B7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2DD276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BA0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74276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EB2C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AC6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FF2C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42A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2AF1C7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28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1B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1F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FA7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26722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24C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EE52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977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59AD2AE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0A74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EDD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180DF8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D6C5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49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BFB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9C6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156016B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E3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754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D5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45D9FA0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6D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01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4F592E8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F059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752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2934257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CC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53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39BD15F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7B8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57CA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C77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B77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0F4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12DA9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2BFFC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7A37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632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2C249A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DC9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5A8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B3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31F3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76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CE6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5DA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0E46D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E5D75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C0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FF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3C9270C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76C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81E3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934DA40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9B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07F6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37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0EC5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49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28B2B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56634D" w14:paraId="6DADFDB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84E1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1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1490F0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EF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D55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92BC57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C6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BC1A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1F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F0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8154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5CC4318E" w14:textId="77777777" w:rsidR="0056634D" w:rsidRDefault="0056634D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56634D" w14:paraId="4533C3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02E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9B4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4D6" w14:textId="77777777" w:rsidR="0056634D" w:rsidRPr="005C35B0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43B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5A5AD3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F2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92B1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E0B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C2B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564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F5C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73426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5C7B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D9F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9C4" w14:textId="77777777" w:rsidR="0056634D" w:rsidRPr="005C35B0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E9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65C481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8EC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7B01A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00FB197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C0CD41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331DC8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5913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78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F1A0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8EA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8B681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3AFC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9E0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A7258A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1F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17E" w14:textId="77777777" w:rsidR="0056634D" w:rsidRPr="007239CA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222925EB" w14:textId="77777777" w:rsidR="0056634D" w:rsidRPr="007239CA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1FA0655D" w14:textId="77777777" w:rsidR="0056634D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75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675F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589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71B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8A0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24A40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3E0A529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C6F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F4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1F8508C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333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3B77" w14:textId="77777777" w:rsidR="0056634D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68921B72" w14:textId="77777777" w:rsidR="0056634D" w:rsidRPr="007239CA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CEB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F8D6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EAD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A77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DF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334EA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8E9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72D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728ABED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B0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840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7D0B7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49B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6498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EBC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22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E5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8A37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54D8DB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0FE7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C24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ABF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AA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4AB1B1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24D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80F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8A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9A3B8E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7B43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85E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27544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078DDB1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77B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7AD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62F0C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C3C5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25B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42B024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EE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AE6B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F6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41676A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B22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083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56634D" w14:paraId="00E5D13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28D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BED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081CFC0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40D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BAAB" w14:textId="77777777" w:rsidR="0056634D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FB8E7B1" w14:textId="77777777" w:rsidR="0056634D" w:rsidRDefault="005663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6CA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C17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C51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1A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1B3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904315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56634D" w14:paraId="050B189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FE9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02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B1F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1A3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2AC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32F2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4F8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743C7B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4E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97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3741022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81A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CD7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4E2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4A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4F7C6D7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3AF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962A2D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0A36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05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93D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38F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878788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52A7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A00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A10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7E6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037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4EDD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8510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BBD6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D0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338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D34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F3F3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56634D" w14:paraId="277CF75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CDC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35E5" w14:textId="77777777" w:rsidR="0056634D" w:rsidRDefault="005663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6117" w14:textId="77777777" w:rsidR="0056634D" w:rsidRDefault="005663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375" w14:textId="77777777" w:rsidR="0056634D" w:rsidRDefault="0056634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1BA1E31F" w14:textId="77777777" w:rsidR="0056634D" w:rsidRDefault="0056634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DA3B" w14:textId="77777777" w:rsidR="0056634D" w:rsidRDefault="005663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53B" w14:textId="77777777" w:rsidR="0056634D" w:rsidRPr="00396332" w:rsidRDefault="005663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19F6" w14:textId="77777777" w:rsidR="0056634D" w:rsidRDefault="005663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9D9CEAE" w14:textId="77777777" w:rsidR="0056634D" w:rsidRDefault="005663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BAA8" w14:textId="77777777" w:rsidR="0056634D" w:rsidRPr="00396332" w:rsidRDefault="005663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A9E1" w14:textId="77777777" w:rsidR="0056634D" w:rsidRDefault="0056634D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8,00 - 16,00 </w:t>
            </w:r>
          </w:p>
        </w:tc>
      </w:tr>
      <w:tr w:rsidR="0056634D" w14:paraId="79050C1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1C26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DF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CE8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19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3DF704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94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BB6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385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572EC5B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8142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912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0A30464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56634D" w14:paraId="607874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3685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02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E88D" w14:textId="77777777" w:rsidR="0056634D" w:rsidRPr="005C35B0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3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A7829E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539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509FE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2489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2B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3EE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D3E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EC2D6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F5F2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F3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DC2" w14:textId="77777777" w:rsidR="0056634D" w:rsidRPr="005C35B0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95F3" w14:textId="77777777" w:rsidR="0056634D" w:rsidRDefault="0056634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6CA69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DA33" w14:textId="77777777" w:rsidR="0056634D" w:rsidRDefault="005663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74AB32" w14:textId="77777777" w:rsidR="0056634D" w:rsidRDefault="005663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D880BF" w14:textId="77777777" w:rsidR="0056634D" w:rsidRDefault="005663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E239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7F7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10FB" w14:textId="77777777" w:rsidR="0056634D" w:rsidRPr="00396332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3B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B202F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0B6D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0F7E" w14:textId="77777777" w:rsidR="0056634D" w:rsidRDefault="005663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25C5" w14:textId="77777777" w:rsidR="0056634D" w:rsidRPr="005C35B0" w:rsidRDefault="005663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DDF7" w14:textId="77777777" w:rsidR="0056634D" w:rsidRDefault="0056634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400B" w14:textId="77777777" w:rsidR="0056634D" w:rsidRDefault="005663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4BE" w14:textId="77777777" w:rsidR="0056634D" w:rsidRDefault="005663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427B" w14:textId="77777777" w:rsidR="0056634D" w:rsidRDefault="005663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78475121" w14:textId="77777777" w:rsidR="0056634D" w:rsidRDefault="005663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722" w14:textId="77777777" w:rsidR="0056634D" w:rsidRPr="00396332" w:rsidRDefault="005663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5ED7" w14:textId="77777777" w:rsidR="0056634D" w:rsidRDefault="0056634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6634D" w14:paraId="5BF9DB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FEF2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3A17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FE57CB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159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857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58C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4FF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3F2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B72E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46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0CA39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52ECA81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56634D" w14:paraId="43FF40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98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403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01309FF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9223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31C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0479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889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7A8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3CCE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6C8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21C2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24B03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19B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561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D4A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DB6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31FDF15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7621225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A41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F8D1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F4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CDE0FA3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A453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24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66F586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31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D1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B119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6D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DED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6745D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5FEFDBB7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F0AC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AD4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8E59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03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23D00A4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EEA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DF8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D858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87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4E06409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6F6A9711" w14:textId="77777777" w:rsidR="0056634D" w:rsidRDefault="0056634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34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B268A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5A35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7C0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9533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B24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8BB33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2FFE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256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23968DB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1AB0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C2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793F8B1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07E4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6628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EC7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1B6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1AE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AD42B2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2A3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3A5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2AB22F3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E49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F2B1" w14:textId="77777777" w:rsidR="0056634D" w:rsidRPr="00B85537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99E1E4F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8469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5D1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7A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2B3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243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68C2908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0A2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45B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54E0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00D2" w14:textId="77777777" w:rsidR="0056634D" w:rsidRPr="00B85537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631A6442" w14:textId="77777777" w:rsidR="0056634D" w:rsidRPr="00B85537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2E5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7F53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6F5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08839E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78EB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82D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CDBA30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7E42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51D7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678670DB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73E7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1F6F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7C65E034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26E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10B6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D0C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9179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C2E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98BEC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4375793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526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6DF3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37E1F9B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82A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1A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5EFAAB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50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F214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B2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46A4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EE6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CCA8D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26B21E9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FFE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5669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03CACA6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4CC6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7B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14C2591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1434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DFA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4F4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9ED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6B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94C0B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7D6526A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9F9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11D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66C2ECE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0932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B49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F35784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DB3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C47D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E4B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5E9C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5DD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021D7E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381ED7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2EDC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55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19A6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F7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15A233E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E1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7B86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B55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FDD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F48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EF885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F2A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16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35022B5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F1F0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0A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B0B9FB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058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80D5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55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B5C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C1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787AA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A3B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E96B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0B447B8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97DE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0C9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11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3324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A6B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CFD8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F0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CB1C9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144AD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485B1B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BAAE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747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4B3A99A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9480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24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A44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4663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A8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11F7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1C8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8F835BF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32C92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2DE67C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E6A7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871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02F3187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F715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B6A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EC0DCDD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77E5ECF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21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F90B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F1E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6C76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A529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D7FBDF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893BE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95C4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B1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51C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0CA2" w14:textId="77777777" w:rsidR="0056634D" w:rsidRDefault="005663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10C9E6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E9D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89238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831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367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D422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0DF1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C68AA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25AF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A2D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2154B3A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5B6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3F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78C19F0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7F3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B542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48A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A71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740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C3FF36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010D83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177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B12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7D6E5A5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DBC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F3B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44872B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25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3512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D63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04A7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3A21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8EFE6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C35E8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483238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BF2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92A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7C322C09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57B9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10D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A0C4679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3EE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2C1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09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789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8B2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0058E9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C4D1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6F2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F95C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3D5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742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01A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50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2275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AC75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56634D" w14:paraId="6F4F83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B525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E5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7FC72EB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718E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70D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34FD059F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69CD6B91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C7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9590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711B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0B3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DF5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2CDE0D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0CE485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2A0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B53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D98F65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28E9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684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68172B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9BAC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53F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C1D5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CA17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B9A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FC520D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6634D" w14:paraId="31B985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A19A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5AF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11B0EDFB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2C3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3EB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7BAD8F1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262147D4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654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701F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D7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4883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5F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BFD775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0309FA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1CEF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C76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A3D1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8A8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249538F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563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0453377A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783FF7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32C7" w14:textId="77777777" w:rsidR="0056634D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EA5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52F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5E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5D8A37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444A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9297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52E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5E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EEC269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490CFB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573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2A053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F9D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9917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E3E5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9F2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09E9BD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F54F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BE0D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D735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7F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D528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510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2F0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4268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21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56634D" w14:paraId="5FF696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C9B5C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0EA9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59334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4D09A2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59775A3A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CD3CC2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A0C894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3B910A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37D3B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C3192F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A9FA5D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1EB46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02F3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CE63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4AB88F3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BC13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1106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95EF123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360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16DC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DFB9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81F7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BEB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5B5D99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5222937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13812B9B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5D72A330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56634D" w14:paraId="5C1E468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2901" w14:textId="77777777" w:rsidR="0056634D" w:rsidRDefault="0056634D" w:rsidP="005663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026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14F9A921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0C43" w14:textId="77777777" w:rsidR="0056634D" w:rsidRPr="005C35B0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45CC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B238CAE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ECDE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BA7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98AF" w14:textId="77777777" w:rsidR="0056634D" w:rsidRDefault="005663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7BAB" w14:textId="77777777" w:rsidR="0056634D" w:rsidRPr="00396332" w:rsidRDefault="005663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1FF7" w14:textId="77777777" w:rsidR="0056634D" w:rsidRDefault="005663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85B14C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77E908F2" w14:textId="77777777" w:rsidR="0056634D" w:rsidRDefault="0056634D" w:rsidP="0002281B">
      <w:pPr>
        <w:pStyle w:val="Heading1"/>
        <w:spacing w:line="360" w:lineRule="auto"/>
      </w:pPr>
      <w:r>
        <w:t>LINIA 416</w:t>
      </w:r>
    </w:p>
    <w:p w14:paraId="42092154" w14:textId="77777777" w:rsidR="0056634D" w:rsidRDefault="0056634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242634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5F44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A60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D50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01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004EBD4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67BFEE22" w14:textId="77777777" w:rsidR="0056634D" w:rsidRDefault="0056634D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880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B2A8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3B0C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1DB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C875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007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57B7F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0A66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D48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5DBF1BD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A8D4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7673" w14:textId="77777777" w:rsidR="0056634D" w:rsidRPr="00575A50" w:rsidRDefault="005663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4ED504C6" w14:textId="77777777" w:rsidR="0056634D" w:rsidRDefault="005663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087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32E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C1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C44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3FBA" w14:textId="77777777" w:rsidR="0056634D" w:rsidRDefault="0056634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F3ED2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AF6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B1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499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8F3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83B8DC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3FBA63F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79F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56E973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54F027C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328D2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5EE4A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E7D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C72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642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22D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51562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9E17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C65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370D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A4B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2BE0D1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00A35C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72BDF3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8A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3164EDF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080A3D4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0BDE96A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45684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2BEDBD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6F05863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1FB29D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56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74F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CDB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93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CD03E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8722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29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C5FD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447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87257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15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16A6E7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1C06306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47AB4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25A6D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CCD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470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6342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DB4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27254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56634D" w14:paraId="2912C7C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C3B3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98A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E98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8FE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7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522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769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255033B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9C5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9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EDB60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69AB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93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BEFE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207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6EFE66C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48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6DA71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621F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27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8EDA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4B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D4628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2886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E5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4C17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B63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4E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EC9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02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209FE05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6B6D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12E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E9DA3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6467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FC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B6055E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4B6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797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62DB10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61D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381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B30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213A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4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AE0F0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4918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078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AF2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1E9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B2D628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25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5337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47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3F9501C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999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65E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93E4B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EC7F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EA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5B3B305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142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53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09ADA0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7D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2E6C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A02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E2F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50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6996C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E8B5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D6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F8AF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00B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E66DCE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1F6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511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DDE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057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8D8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2A4FD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D954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307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89CF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C8D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757D45F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2C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98E74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B331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FD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DF4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908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56634D" w14:paraId="4CF5FE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D6E3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B9C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70A0DB2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B25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58F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E1DAC2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7B6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08B5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0B4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E1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C04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8B33B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B529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96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8D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84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E60A99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99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9FF7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7BE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31F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24F8" w14:textId="77777777" w:rsidR="0056634D" w:rsidRPr="00620605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62D6B94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087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6C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50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27E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3E7A86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7A8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1264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75B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FE2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E0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9658B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56634D" w14:paraId="1D5231B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AD3C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BD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9FF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BA2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B6C06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7B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F19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FF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EA6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DBF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AFB9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6634D" w14:paraId="691C174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D262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8A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77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914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F5599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835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0D95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8B1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FB5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A1E8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F35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13EA9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56634D" w14:paraId="757DFA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9FAF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F2C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E15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C6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840CC7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3A3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DD33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95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B02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22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D1A1C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970" w14:textId="77777777" w:rsidR="0056634D" w:rsidRDefault="0056634D" w:rsidP="005663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7E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5FEC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18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E969AB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48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CFF0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FA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036B" w14:textId="77777777" w:rsidR="0056634D" w:rsidRPr="00C4423F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DDE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DCE8555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0E2510E0" w14:textId="77777777" w:rsidR="0056634D" w:rsidRDefault="0056634D" w:rsidP="00380064">
      <w:pPr>
        <w:pStyle w:val="Heading1"/>
        <w:spacing w:line="360" w:lineRule="auto"/>
      </w:pPr>
      <w:r>
        <w:lastRenderedPageBreak/>
        <w:t>LINIA 500</w:t>
      </w:r>
    </w:p>
    <w:p w14:paraId="3F0508CA" w14:textId="77777777" w:rsidR="0056634D" w:rsidRPr="00071303" w:rsidRDefault="0056634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6634D" w14:paraId="3926372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5B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5A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833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984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3C46E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97858B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489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B7B95D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14A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F3D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1B3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82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4FEA5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A0F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60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A8B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875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DA146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F4EBB8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50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AD3AA8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C9B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3E4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570F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A5C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7DDA0D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E2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9C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F57EF6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B8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812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5F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FE5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07C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836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B4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0285A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48D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14F" w14:textId="77777777" w:rsidR="0056634D" w:rsidRDefault="005663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DACD" w14:textId="77777777" w:rsidR="0056634D" w:rsidRPr="00D33E71" w:rsidRDefault="005663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C1EB" w14:textId="77777777" w:rsidR="0056634D" w:rsidRDefault="0056634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6E0" w14:textId="77777777" w:rsidR="0056634D" w:rsidRDefault="005663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832F" w14:textId="77777777" w:rsidR="0056634D" w:rsidRDefault="005663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8AAD" w14:textId="77777777" w:rsidR="0056634D" w:rsidRDefault="005663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68AD835" w14:textId="77777777" w:rsidR="0056634D" w:rsidRDefault="005663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610" w14:textId="77777777" w:rsidR="0056634D" w:rsidRPr="00D33E71" w:rsidRDefault="005663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2F1D" w14:textId="77777777" w:rsidR="0056634D" w:rsidRDefault="0056634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7C791C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136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208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A0D9F7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F8C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1F98" w14:textId="77777777" w:rsidR="0056634D" w:rsidRPr="0008670B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CC6BA0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EDB4DA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A2F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62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1F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7C60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670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:rsidRPr="00456545" w14:paraId="004F562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455A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612B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6F6F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D3B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90BA80A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22F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33C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A77F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882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2CC5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:rsidRPr="00456545" w14:paraId="70C8C42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3F81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530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4E7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A9D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DC37DBC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61B9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DA8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BED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AF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8839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:rsidRPr="00456545" w14:paraId="3979F4E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F704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2F3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FED435E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B7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D8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E8A5F5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075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7F6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9B6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CF0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76E5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634D" w:rsidRPr="00456545" w14:paraId="44509CD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0C5F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479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056237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97F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E39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C6E807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EC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BAD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1B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A0F1078" w14:textId="77777777" w:rsidR="0056634D" w:rsidRPr="00456545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872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193F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1A4834" w14:textId="77777777" w:rsidR="0056634D" w:rsidRPr="00A3090B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:rsidRPr="00456545" w14:paraId="4AE97C8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263E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0A9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21B0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1B9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D5BD0E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66A53D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81E0BE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53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F03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999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86E1C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06C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FEED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:rsidRPr="00456545" w14:paraId="2A5C100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03E2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1D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24B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16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555EB7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96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AA0DB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180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DB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A9D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062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C1C71" w14:textId="77777777" w:rsidR="0056634D" w:rsidRPr="005F21B7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6634D" w:rsidRPr="00456545" w14:paraId="63A9BDE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31C3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C42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F759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D49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A888F9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D5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94CE66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78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51E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D10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BA2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89A0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6634D" w:rsidRPr="00456545" w14:paraId="46A8A82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46EE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C86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6DF0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827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F8D760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CFB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8BE7E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D1A6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EB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7F5F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657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A173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6634D" w:rsidRPr="00456545" w14:paraId="4030062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1C9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DB8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153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DD1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4C3635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E6D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DEF89D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DEB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C62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FF8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37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0868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445433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6634D" w:rsidRPr="00456545" w14:paraId="6CC400B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94A2" w14:textId="77777777" w:rsidR="0056634D" w:rsidRPr="00456545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08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D57CA7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FFA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B78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F9DCA2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81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C9D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D3E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5DF8D6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B2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DDC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2DECBA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76F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BB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49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D8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1DB03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C7E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C8CBD2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E4281A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BC8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17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8CF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7A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1CB82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D26D4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DB6982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0F7F0D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6634D" w14:paraId="3DDF136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DEC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DC8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FC2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7E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A8093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33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CCF50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4E126F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DE7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FF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CA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E3F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3E064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F8483F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9C6E22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6634D" w14:paraId="2D1D904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F2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663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FA558E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8F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5CB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19FE7A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E86436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F6C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320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810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AEE5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57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EFE4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6634D" w14:paraId="69181E5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E81C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69F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BEC02D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EC3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33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758590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572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3A3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97D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AE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A9B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336D1B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6634D" w14:paraId="7958ED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C6AC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7DF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0BB9" w14:textId="77777777" w:rsidR="0056634D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9FD5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6DD903C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3053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DAE2" w14:textId="77777777" w:rsidR="0056634D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FE2D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BD1B161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672" w14:textId="77777777" w:rsidR="0056634D" w:rsidRPr="00D33E71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15F3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428B949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6634D" w14:paraId="646A8B2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9D64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E9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71A475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358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DD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62D12D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0C9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C25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94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0BD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114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06DAE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90D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65F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3E38B9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3F9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205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02F12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C0D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5B4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F7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DB3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3E2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574E8F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B8E0E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E2F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A3D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9E2B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B0B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E70ED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DD9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C0E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05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F174A2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B39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64DB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65F5A8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5B347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9C2C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2E3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7D0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549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1C0452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AC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C1DB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DAA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232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2048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713BEA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A02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289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9FE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E90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8F3E33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A27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42B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D9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7718F8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69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3A6C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230940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DA3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F8D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F72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385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C27186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8B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2F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5AC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A7F0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70A2" w14:textId="77777777" w:rsidR="0056634D" w:rsidRPr="00534A5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C1EFDE0" w14:textId="77777777" w:rsidR="0056634D" w:rsidRPr="00534A5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BFE3A24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6634D" w14:paraId="5D6DA1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51C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D21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6C3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C7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073BBD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FDC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A15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6FD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65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4176" w14:textId="77777777" w:rsidR="0056634D" w:rsidRPr="00534A5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86332BF" w14:textId="77777777" w:rsidR="0056634D" w:rsidRPr="00534A5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9E8C01" w14:textId="77777777" w:rsidR="0056634D" w:rsidRPr="00534A55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6634D" w14:paraId="014422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D4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A85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E6DF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EDF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28D580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C87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134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B44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744DCF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777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4586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4487A02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4743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06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0E5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DB8" w14:textId="77777777" w:rsidR="0056634D" w:rsidRPr="000C4604" w:rsidRDefault="0056634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DB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E565A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278B94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F2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057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9F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74E8" w14:textId="77777777" w:rsidR="0056634D" w:rsidRPr="000C4604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648DE5E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6634D" w14:paraId="75D65CC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AF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5AA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6D1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76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651278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52F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6BB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A50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C469D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3F70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AB2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513AEC2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B3FC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951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7F7D60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53E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E02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991B93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67C87B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66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6A36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FE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701C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A30F" w14:textId="77777777" w:rsidR="0056634D" w:rsidRPr="00BB30B6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9575BD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76AA4A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6634D" w14:paraId="73F6D8C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C58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0FC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4AF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E78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CF256F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7C7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F445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D6A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B6F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828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BF1C65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D1AA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29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E03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7FC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B3B374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832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D83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CC4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635CE9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CBF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36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1B434F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7D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4D6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2C7D6B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0F75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B61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B89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8AA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61A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7C8F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6BB0" w14:textId="77777777" w:rsidR="0056634D" w:rsidRPr="000C4604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6634D" w14:paraId="7564B23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2B5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730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FBB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ECE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E1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DE9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598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063995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890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C281" w14:textId="77777777" w:rsidR="0056634D" w:rsidRPr="000C4604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6634D" w14:paraId="432EF62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E2A4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6E6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2BD0B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767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4F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729ECF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5C0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51E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524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E0714F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BAF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C722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502882" w14:textId="77777777" w:rsidR="0056634D" w:rsidRPr="006C1F61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BFC92D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9B8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3D9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8D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753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A76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2A6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D80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DA6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F13D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7A8D655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2318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1E6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A00D7E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1F7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52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AEF6B7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815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032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119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B38CF8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648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AF77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983DF2" w14:textId="77777777" w:rsidR="0056634D" w:rsidRPr="00D84BDE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F0A6A5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F706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5AF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8EEF7D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CB99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73E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1B4AED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A8A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D9A0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4C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090B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CC6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5DFB57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DD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E84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3A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CA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C5DF0B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963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C896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D3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609464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FD3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F5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2900CE4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19F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CE0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59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F65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37CF0D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B55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A96B6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FD8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0D9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1786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5F6" w14:textId="77777777" w:rsidR="0056634D" w:rsidRPr="00534C03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CAC06BE" w14:textId="77777777" w:rsidR="0056634D" w:rsidRPr="00534C03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E8B81D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6634D" w14:paraId="0295DF0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43F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7A8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95C5DE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F36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EFD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B71BA8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F2C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DAC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719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B116B6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B3FF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C75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4650C7" w14:textId="77777777" w:rsidR="0056634D" w:rsidRPr="00D84BDE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7FDAF6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B9D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FE7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54AF7A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6E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B6C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AB209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70D50B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CF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C368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2E6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9D3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807" w14:textId="77777777" w:rsidR="0056634D" w:rsidRPr="001F07B1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D6A33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6403352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6634D" w14:paraId="3404477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ABE2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B4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65B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3AC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7FE22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6BB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18809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EF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331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9D2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741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6650DF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DD5896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6634D" w14:paraId="3055A1A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C2E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D88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BCBB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330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DCF00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38B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772A4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0FE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112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DC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69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BFE7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99D3DB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6634D" w14:paraId="5360AE3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78D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74C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07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869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5FDD0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EF0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72897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2F2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1F3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84A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AD9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7BA3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6634D" w14:paraId="620FDCD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8D8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ED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4D5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E86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7C984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69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54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7ED7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87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FA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1A91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2D1B4C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06B57CE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C64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FFF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CB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0C3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EF0D2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022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D88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8E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CB9F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58A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0840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6634D" w14:paraId="2C4F680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4B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062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7C80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A2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5A99C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DE1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B7981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B94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9E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165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12A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B9A5F8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6634D" w14:paraId="00505E2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BD6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72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919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72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7D5BF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3AC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4419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70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592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B2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4F6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76B5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31DFBC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6634D" w14:paraId="0E6807F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0B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2F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8F70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8723" w14:textId="77777777" w:rsidR="0056634D" w:rsidRPr="00AD0C48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C3468C" w14:textId="77777777" w:rsidR="0056634D" w:rsidRPr="00AD0C48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33D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B0784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C1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58F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34C7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93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835D2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9245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213030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3353D48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80A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2B6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B1B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38BB" w14:textId="77777777" w:rsidR="0056634D" w:rsidRDefault="005663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A45A8B" w14:textId="77777777" w:rsidR="0056634D" w:rsidRDefault="005663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8323CAC" w14:textId="77777777" w:rsidR="0056634D" w:rsidRDefault="005663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A4E5279" w14:textId="77777777" w:rsidR="0056634D" w:rsidRPr="002532C4" w:rsidRDefault="005663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CA7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2CC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1B4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E53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E6F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D811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57EB2B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899E78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6634D" w14:paraId="186E842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FDA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D0A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659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098E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5C7E6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1A5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958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798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75E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D43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B3B4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EDD3CB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74213146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BACA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CEA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568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6A8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9A5966" w14:textId="77777777" w:rsidR="0056634D" w:rsidRPr="0037264C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D4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990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A38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C4DD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7D1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99C5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81FB9A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5378F27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37E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AE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374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7F6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3E68E9" w14:textId="77777777" w:rsidR="0056634D" w:rsidRPr="003A070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85B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8E5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C1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7C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2CB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C8E3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6634D" w14:paraId="159051F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2C7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F49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A70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5324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5E7EB8" w14:textId="77777777" w:rsidR="0056634D" w:rsidRPr="00F401C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2F3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F90FB3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844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87B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659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F6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9841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97DAE3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244AC9C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15A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763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D73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C5F2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2ED006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0EF3A71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C6B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F14A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794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5B82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709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6BC3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520BEF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7F9FE37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5632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BA1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F7B4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FF5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A1F35A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F01AC5F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E3E88E9" w14:textId="77777777" w:rsidR="0056634D" w:rsidRPr="002532C4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8A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C95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EDD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0D5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7C8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40A2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70756F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6634D" w14:paraId="6D2C14A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8294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2C7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4EA0D7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D96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4273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EA0FD2F" w14:textId="77777777" w:rsidR="0056634D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11DD1E3" w14:textId="77777777" w:rsidR="0056634D" w:rsidRDefault="0056634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B4D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E7C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BE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274C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48A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E80C4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6634D" w14:paraId="345471B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07B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D8D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354E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D2D1" w14:textId="77777777" w:rsidR="0056634D" w:rsidRPr="002D1130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59681D5" w14:textId="77777777" w:rsidR="0056634D" w:rsidRPr="002D1130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9FF7D0E" w14:textId="77777777" w:rsidR="0056634D" w:rsidRPr="002D1130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02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91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C21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FAAFF6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A154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F2F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F240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5761E2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F6E759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BA1CBA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90F203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6634D" w14:paraId="77A2C8E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641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257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29C5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199F" w14:textId="77777777" w:rsidR="0056634D" w:rsidRPr="002D1130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C54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DAF5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DD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C1B9FF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4DA7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E80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6634D" w14:paraId="7D4329B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C9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C5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408B59E" w14:textId="77777777" w:rsidR="0056634D" w:rsidRDefault="0056634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594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C6D0" w14:textId="77777777" w:rsidR="0056634D" w:rsidRPr="002D1130" w:rsidRDefault="005663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EE4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0E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932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26D3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1B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6634D" w14:paraId="775E093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72C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FF2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95D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6F8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1B890DF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40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398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8E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359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0B7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D81900E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E80342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6634D" w14:paraId="34252CB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957E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A4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919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59B7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29ACD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0C4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B49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D6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B115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47A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4B1718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65DB63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6634D" w14:paraId="40D14A3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00D6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C67E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4D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C5FB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D5B2923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26B1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1B4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8D56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1ED8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0F06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1BD28C1" w14:textId="77777777" w:rsidR="0056634D" w:rsidRPr="00CB3447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6634D" w14:paraId="165417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A1C8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6E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73B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0E74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603F3E92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5D5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1845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C92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E2E14CA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5165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3229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54EB6C7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237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056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90A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640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7E42475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7F4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040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8F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D58937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717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3E57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E2693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EC1B98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43B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6A38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0F6BCA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82D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B3F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DADC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D9E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6C1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8CF1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F5DB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04E0469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018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99D4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1D14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518C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340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4FD193D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0151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5732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9AD" w14:textId="77777777" w:rsidR="0056634D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AABF" w14:textId="77777777" w:rsidR="0056634D" w:rsidRPr="004143AF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390430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E2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9EAB" w14:textId="77777777" w:rsidR="0056634D" w:rsidRDefault="005663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BC73" w14:textId="77777777" w:rsidR="0056634D" w:rsidRPr="00D33E71" w:rsidRDefault="005663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2F58" w14:textId="77777777" w:rsidR="0056634D" w:rsidRDefault="005663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B3609D8" w14:textId="77777777" w:rsidR="0056634D" w:rsidRDefault="005663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6794" w14:textId="77777777" w:rsidR="0056634D" w:rsidRDefault="005663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76E1" w14:textId="77777777" w:rsidR="0056634D" w:rsidRDefault="005663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4E9D" w14:textId="77777777" w:rsidR="0056634D" w:rsidRDefault="005663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B58" w14:textId="77777777" w:rsidR="0056634D" w:rsidRDefault="005663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6C2F" w14:textId="77777777" w:rsidR="0056634D" w:rsidRPr="004143AF" w:rsidRDefault="0056634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6634D" w14:paraId="76517CC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82A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F230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E9E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8A20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DD6AD3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DF2B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3E9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1F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94B3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88EA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00B5A5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D828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50F9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D2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1998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8713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036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4F35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1E558B0F" w14:textId="77777777" w:rsidR="0056634D" w:rsidRDefault="005663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A04" w14:textId="77777777" w:rsidR="0056634D" w:rsidRPr="00D33E71" w:rsidRDefault="005663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D4CD" w14:textId="77777777" w:rsidR="0056634D" w:rsidRDefault="005663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6634D" w14:paraId="1C3ED96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732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8809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81DBEC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955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C5AF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82EAD8E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F86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CC3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7A7B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B22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4FC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7F7D99C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73D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01B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6D53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F5CD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7F77B7D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EDC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BD74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FBAE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3BA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F9E6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FD8ECD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8F51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C64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D847AC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C3A4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5B1E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875C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98D5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F6F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9C0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60EA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01118B5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BDDD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B08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FA8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E47B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5CCEAFE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7D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765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6431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6B30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3E6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850B14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401A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D63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790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241" w14:textId="77777777" w:rsidR="0056634D" w:rsidRDefault="0056634D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6280F2B" w14:textId="77777777" w:rsidR="0056634D" w:rsidRDefault="0056634D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992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06F3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37F9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650D1EE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6847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412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17E3A9B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01A2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5B9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DBD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B599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B276BCD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5A50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186370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84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C3E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BABA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FCA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676B45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973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5DB1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4F2642FD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CF23" w14:textId="77777777" w:rsidR="0056634D" w:rsidRPr="00D33E71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26B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3F42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9F65" w14:textId="77777777" w:rsidR="0056634D" w:rsidRPr="00D33E71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A60E" w14:textId="77777777" w:rsidR="0056634D" w:rsidRDefault="005663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420C" w14:textId="77777777" w:rsidR="0056634D" w:rsidRPr="00D33E71" w:rsidRDefault="005663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B3D5" w14:textId="77777777" w:rsidR="0056634D" w:rsidRDefault="0056634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6634D" w14:paraId="7F43F75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5B4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9B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828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173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27F99A1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6898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FA3E0C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405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AF68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2C8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374A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202020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5FB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1300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A15F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017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5D5F69B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62B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71C81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17053C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3309CA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F65B9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1D7F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E1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C984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9749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08631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478C1E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7B33B99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6634D" w14:paraId="55F3C01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594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E21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C4F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A3D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1FFF3D2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9B13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54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E5F1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2684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93C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6634D" w14:paraId="69DE85A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507D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7C1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0ED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8D27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CDEEED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16C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E0A3D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5CF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E12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5216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E351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2E1B3E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0873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0C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B9DD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407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B35019F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9A1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65A294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BEF313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23FADF8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FCA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77CB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6F47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CA0A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371350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8FB0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4CE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C87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337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2E8FAA0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9734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C2C7FE1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232BA5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F23B97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72A9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92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671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5823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52199A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CA47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D31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11F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A955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E3DD7E7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9157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679B" w14:textId="77777777" w:rsidR="0056634D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9D92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B1F8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5F52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2E96D0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F68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AF33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11A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944E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9343D3D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433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06ABE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2FE1CA8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99E1B0B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1804FD0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97B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D17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13E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165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CB2C6A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A939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C234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1E35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E8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B34D778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BBD6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44BEC9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E7C8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76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AD49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9773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B4FB4E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F77F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7C4F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CE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06D5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8030414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3FEA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860ED3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395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B185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EDAC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955C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3899F0B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CA85" w14:textId="77777777" w:rsidR="0056634D" w:rsidRDefault="0056634D" w:rsidP="005663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50F7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0F4B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5183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A8F014F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B3201B3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0D3D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B581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CF43" w14:textId="77777777" w:rsidR="0056634D" w:rsidRDefault="005663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F60F" w14:textId="77777777" w:rsidR="0056634D" w:rsidRPr="00D33E71" w:rsidRDefault="005663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8A8C" w14:textId="77777777" w:rsidR="0056634D" w:rsidRDefault="005663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4B40D0D" w14:textId="77777777" w:rsidR="0056634D" w:rsidRPr="00BA7DAE" w:rsidRDefault="0056634D" w:rsidP="000A5D7E">
      <w:pPr>
        <w:tabs>
          <w:tab w:val="left" w:pos="2748"/>
        </w:tabs>
        <w:rPr>
          <w:sz w:val="20"/>
        </w:rPr>
      </w:pPr>
    </w:p>
    <w:p w14:paraId="2295E163" w14:textId="77777777" w:rsidR="0056634D" w:rsidRDefault="0056634D" w:rsidP="00E7698F">
      <w:pPr>
        <w:pStyle w:val="Heading1"/>
        <w:spacing w:line="360" w:lineRule="auto"/>
      </w:pPr>
      <w:r>
        <w:t>LINIA 504</w:t>
      </w:r>
    </w:p>
    <w:p w14:paraId="6AF44CBB" w14:textId="77777777" w:rsidR="0056634D" w:rsidRPr="00A16A49" w:rsidRDefault="0056634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3A5DAAA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3D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79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342DF49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C6B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BC2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AF74F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170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0D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3A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24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9C4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2A0D6BB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5FEA4B75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56634D" w14:paraId="2A96033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E9B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7D6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48CFB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14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5BD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02D45CF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54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BB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7E9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1C294F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8CD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19A0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5039B36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3B9A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63C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B0A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38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20C366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2B1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D3C5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1D6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1570DC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8F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C9E2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3105F57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DB4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257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82AB98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1B5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251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1658B3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AF1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1E1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065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0DB1BF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81B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7B1C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55D394F2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698F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78C6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3A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D1B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865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4D46D1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44694CB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E80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BA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8F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69C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01A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AC8DA9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CE25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20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566A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DB4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1340FA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292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33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5E3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9F3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4AD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6634D" w14:paraId="5A88A0C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C84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F0D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ADE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5A7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44C776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80C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B5D3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123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C3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81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6634D" w14:paraId="49C264F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B37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DAA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CEA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F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2DF0CD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45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69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99B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7D1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1A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40103B5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4ED6EE5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73C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01C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CEC3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3C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0FA99B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EB4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150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C95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43E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381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56634D" w14:paraId="1B20BCB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A3CE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E1E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A95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58D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2196CB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A9E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3745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3E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71E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906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56634D" w14:paraId="2CB785C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D7A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1F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F9CC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E91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CE3EDD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A8BF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DE9E74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6D6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06A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AAB3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8F2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16F4B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56634D" w14:paraId="42E041B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B11D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5C6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F3F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445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16369C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0AC0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4F5393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FBF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99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F57C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738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8802C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56634D" w14:paraId="3EF7F0E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D1F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4D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E05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D6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A5C2FF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2C18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21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0B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470D444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1AB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733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83F394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6A92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3EE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6BCF1E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A19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9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23EA405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9BC7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0E6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7C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227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76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7C9E40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9670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164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DE6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16E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2954A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5640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66B815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C78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3D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376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75C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24E1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56634D" w14:paraId="5866F2C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B212" w14:textId="77777777" w:rsidR="0056634D" w:rsidRDefault="0056634D" w:rsidP="005663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1A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3F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A90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D3984C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771F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348AAD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BAF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088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DDC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2B5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7E77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56634D" w14:paraId="4C72AF1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B700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292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B92E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9E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26271B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195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1CB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8A6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3BF3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A02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44AA184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56634D" w14:paraId="244744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E7E2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3D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D0CB07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FF1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3B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3E1C9F7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60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4596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736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A73C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A135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02DDD2A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191D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5D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1C2C198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131A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BC1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59D8A8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5F5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AE0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3FB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703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6C5C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06AF8F6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758AA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2FFB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65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0AC92FF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F73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73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09F09C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E0A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137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FA9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94A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C44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178027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295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D81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09199F4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89B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FA6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5CA31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847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1B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4C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EBD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F098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A23B916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57E786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67A4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C80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1901CED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E1D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714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74BCD5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78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02A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BF1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B99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715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8B7E70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F2701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394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FAB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69C6293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5023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462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96B0E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5CE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A3F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7BC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B34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60F0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333A3FE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BA4EFF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D65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57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443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82C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670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536E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0F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C36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6AE" w14:textId="77777777" w:rsidR="0056634D" w:rsidRPr="00E03C2B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822A7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56634D" w14:paraId="703EA08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193F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E0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62AED2C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69B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7A6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1ACFC0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7E5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3CD4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DB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605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D9AB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D585195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CBF109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A446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D7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2D387B3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969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0B4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5B850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AD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84A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E1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5E06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CDF8" w14:textId="77777777" w:rsidR="0056634D" w:rsidRPr="00E4349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7D6900" w14:textId="77777777" w:rsidR="0056634D" w:rsidRPr="00E4349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253210E6" w14:textId="77777777" w:rsidR="0056634D" w:rsidRPr="00E4349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56634D" w14:paraId="5840603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E56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AEA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47789D2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C27F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80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38A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6A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BE0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0E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A9A0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9A634B1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90EB2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DA41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BE24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73202C56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E776" w14:textId="77777777" w:rsidR="0056634D" w:rsidRPr="00D0473F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7C6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396296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024F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3DA7" w14:textId="77777777" w:rsidR="0056634D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F46" w14:textId="77777777" w:rsidR="0056634D" w:rsidRDefault="005663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50C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56B6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9EC4B3A" w14:textId="77777777" w:rsidR="0056634D" w:rsidRPr="00D0576C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18A4F9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CA92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6B2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1C284479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8636" w14:textId="77777777" w:rsidR="0056634D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E8F" w14:textId="77777777" w:rsidR="0056634D" w:rsidRDefault="0056634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5839EBA" w14:textId="77777777" w:rsidR="0056634D" w:rsidRDefault="0056634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2A0D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E74" w14:textId="77777777" w:rsidR="0056634D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77CB" w14:textId="77777777" w:rsidR="0056634D" w:rsidRDefault="005663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D7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A8D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56634D" w14:paraId="72C06B8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27E5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5B3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187599A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BAF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A79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1E8E39B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92E6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64D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3312" w14:textId="77777777" w:rsidR="0056634D" w:rsidRDefault="005663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FE65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661E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A538FCC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391EE4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4C4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E3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1CC3DA2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82C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FD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3AA5F23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27C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E5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BBEB" w14:textId="77777777" w:rsidR="0056634D" w:rsidRDefault="005663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00D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841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4C7E466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146395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EFB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E65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6063CEA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AD4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B4B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67828E2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E2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2A3D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3CD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571B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6D77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7E5315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E37767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FAA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958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AF1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F8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00DF86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C1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6D3D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ADD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53A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4487" w14:textId="77777777" w:rsidR="0056634D" w:rsidRPr="00423757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02F9BC73" w14:textId="77777777" w:rsidR="0056634D" w:rsidRPr="00423757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BF2D3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56634D" w14:paraId="06BF1FA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D5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0E4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803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DAE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723A1F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CB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6FF7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C2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191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2A5" w14:textId="77777777" w:rsidR="0056634D" w:rsidRPr="00F94F88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7FBE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4B07D69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56634D" w14:paraId="4D01FC1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9B6F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EEC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63C43EA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4CA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A78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68B04EB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960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86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78D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8D06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C81" w14:textId="77777777" w:rsidR="0056634D" w:rsidRPr="00F94F88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8FF0C6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F0F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AED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3618202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542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FF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A0757A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B05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0B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1CF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F409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D6BC" w14:textId="77777777" w:rsidR="0056634D" w:rsidRPr="004C419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240BF7F" w14:textId="77777777" w:rsidR="0056634D" w:rsidRPr="00D0576C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0270BC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BE23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12B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7A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247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52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4CBD5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0C08223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F14BA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942736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CA4F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E48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1936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045B" w14:textId="77777777" w:rsidR="0056634D" w:rsidRPr="006E4685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271FEE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6ACC" w14:textId="77777777" w:rsidR="0056634D" w:rsidRDefault="0056634D" w:rsidP="005663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FE3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18E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89F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40DB55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E6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5D7469A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67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43A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C60" w14:textId="77777777" w:rsidR="0056634D" w:rsidRPr="00D0473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F7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A4D1E30" w14:textId="77777777" w:rsidR="0056634D" w:rsidRDefault="0056634D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04AC20D9" w14:textId="77777777" w:rsidR="0056634D" w:rsidRDefault="0056634D" w:rsidP="00EE4C95">
      <w:pPr>
        <w:pStyle w:val="Heading1"/>
        <w:spacing w:line="360" w:lineRule="auto"/>
      </w:pPr>
      <w:r>
        <w:t>LINIA 507</w:t>
      </w:r>
    </w:p>
    <w:p w14:paraId="5A74D130" w14:textId="77777777" w:rsidR="0056634D" w:rsidRPr="006A4B24" w:rsidRDefault="0056634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135A97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CA8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6A4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9E2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C42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121660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094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F5213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2F51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FA1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F8A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6A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E1CF0E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752ECF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6634D" w14:paraId="66C6BEF5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B12B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DB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AB0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9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9E298E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F35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5442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DF92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D14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B0EB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13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C28DD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6634D" w14:paraId="7E8D4B6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AB12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CB3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22F2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849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3B82A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5110CBB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ED0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965C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FA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495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0F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2D6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56634D" w14:paraId="36DB2E2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76B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B9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73B5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04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840D96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54A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7DC2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5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61A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567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F0976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CD4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6CF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18C2D2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9AD2C0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37FC45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153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2C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25B1B0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F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FA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758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76A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28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B54DFB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18087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833B14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715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C33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71E7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C572F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7D9381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9EA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2D7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3D5A61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B7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86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2FB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85A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AB2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C1518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4CAA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0232AB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C4A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C44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5864A91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FC4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DD1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2A3309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E8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17F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754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61F5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CF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000A2C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ACC9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3E6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B242B9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117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87A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CFA080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AA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084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26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96B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07B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136E4E3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F8ED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51E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4BDA8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E560E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5CC357C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F2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E3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F7382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02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AB9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3A5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FE10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793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509FEC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B811E2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5F8A1D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F5CA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F22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2BE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BD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444B80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284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EA5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DEE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DD3E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7C8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B005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56634D" w14:paraId="699B82E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4F60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F3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4B3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58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75D4B9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36F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B52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B82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0E0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1C8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A8B35C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56634D" w14:paraId="045865C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2081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B20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29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501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D8EE77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55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687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CA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8C6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96C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90C4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56634D" w14:paraId="2CC25CC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576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C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24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89A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8021A5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4E1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5B0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E7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E180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14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3CA7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1EBC3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6634D" w14:paraId="55E2F76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33D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D48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D1F37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1754E8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C52836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277C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949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E0A545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98F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3683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F4B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E201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BD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31276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C118D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EC1E5A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EC15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98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C868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5A344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B93464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FEA2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09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376D4F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544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49B7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B91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59E3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36D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6E622E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5D6DBF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58D67D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1DB9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04D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2D6B2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343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08F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7C43C1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B71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D589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C83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2A4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8B2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58DE130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CBC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496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14151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78F16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76D31B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2A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041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B130E5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28F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CA19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00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CB62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32B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4554E3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7A6E64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0E3570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F117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F67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79124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BEBA6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20108D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AFCC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F0B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5D85A8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897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87D2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5FF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7C0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C0A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FA0BCF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7D95A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B65F3E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7656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AB3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D114AA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B697F9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950DA6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EA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B2F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F658E3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6C2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1453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98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A91F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CDD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A8D18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7AFDC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A16ADC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2155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9A0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3A40A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ECF1F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AEB2F3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9AE9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CA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73025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90C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5F2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D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838F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01B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A140D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423C7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C5EC38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3BA9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7FF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CC39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AA3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8AA28B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D0C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A719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74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250A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D4F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43F892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3B8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541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9AE5E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737A5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728E26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3775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3E6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8ADA00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FA3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4A85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1E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C934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D9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C721EC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114C11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886314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B786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4A0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4839B4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E9DD3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21D89E0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A04E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8C6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6AD255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CB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35DA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C4D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1B04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10B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A61E8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EE3C2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17B7BD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68D3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666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5A4721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0B962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52FEDE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A87C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47A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672C59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E4F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864A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0B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D1D8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6E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9970DE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2FC3B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F17110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FD89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26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209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F97" w14:textId="77777777" w:rsidR="0056634D" w:rsidRDefault="005663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AADFFC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AF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3D43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F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ECA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E3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640744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6B0" w14:textId="77777777" w:rsidR="0056634D" w:rsidRDefault="0056634D" w:rsidP="005663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780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D2E7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578" w14:textId="77777777" w:rsidR="0056634D" w:rsidRDefault="005663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96F965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12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0C332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9391" w14:textId="77777777" w:rsidR="0056634D" w:rsidRPr="00E1695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F10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5ABC" w14:textId="77777777" w:rsidR="0056634D" w:rsidRPr="002761C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2D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BA35F5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3DEF17F5" w14:textId="77777777" w:rsidR="0056634D" w:rsidRDefault="0056634D" w:rsidP="00D430CA">
      <w:pPr>
        <w:pStyle w:val="Heading1"/>
        <w:spacing w:line="360" w:lineRule="auto"/>
      </w:pPr>
      <w:r>
        <w:t>LINIA 510</w:t>
      </w:r>
    </w:p>
    <w:p w14:paraId="1876E1E1" w14:textId="77777777" w:rsidR="0056634D" w:rsidRDefault="0056634D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6634D" w14:paraId="6950528F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4058" w14:textId="77777777" w:rsidR="0056634D" w:rsidRDefault="0056634D" w:rsidP="005663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E0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522EBD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DF8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296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BBCB" w14:textId="77777777" w:rsidR="0056634D" w:rsidRDefault="005663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575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F42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81EA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D09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3A81F26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63C1076" w14:textId="77777777" w:rsidR="0056634D" w:rsidRPr="00C8117C" w:rsidRDefault="0056634D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CA40FDD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3408" w14:textId="77777777" w:rsidR="0056634D" w:rsidRDefault="0056634D" w:rsidP="005663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E8F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AE82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913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D27923E" w14:textId="77777777" w:rsidR="0056634D" w:rsidRPr="00673810" w:rsidRDefault="0056634D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3542" w14:textId="77777777" w:rsidR="0056634D" w:rsidRPr="00673810" w:rsidRDefault="0056634D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EBA3" w14:textId="77777777" w:rsidR="0056634D" w:rsidRPr="00673810" w:rsidRDefault="0056634D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AB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7F6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9C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56634D" w14:paraId="7AC3DEEE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7071" w14:textId="77777777" w:rsidR="0056634D" w:rsidRDefault="0056634D" w:rsidP="005663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31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A750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717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978C8E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8031" w14:textId="77777777" w:rsidR="0056634D" w:rsidRDefault="005663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A0DB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F3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7321" w14:textId="77777777" w:rsidR="0056634D" w:rsidRPr="003459D6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66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74C4ECA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39FE0661" w14:textId="77777777" w:rsidR="0056634D" w:rsidRDefault="0056634D" w:rsidP="007E1810">
      <w:pPr>
        <w:pStyle w:val="Heading1"/>
        <w:spacing w:line="360" w:lineRule="auto"/>
      </w:pPr>
      <w:r>
        <w:lastRenderedPageBreak/>
        <w:t>LINIA 511</w:t>
      </w:r>
    </w:p>
    <w:p w14:paraId="6147998B" w14:textId="77777777" w:rsidR="0056634D" w:rsidRPr="009B4FEF" w:rsidRDefault="0056634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507D30A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4F54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F73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17E8" w14:textId="77777777" w:rsidR="0056634D" w:rsidRPr="00D33E71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CB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E37CF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44A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A7F945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6B513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F182D0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7B9F" w14:textId="77777777" w:rsidR="0056634D" w:rsidRPr="00D33E71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7C5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1AC8" w14:textId="77777777" w:rsidR="0056634D" w:rsidRPr="00D33E71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556F" w14:textId="77777777" w:rsidR="0056634D" w:rsidRPr="009E7CE7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6634D" w14:paraId="62E8EA8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72BF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01C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50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AA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F61388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58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BC736A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897B3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EAE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0C2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0039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4C3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F9AAEA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6C55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C06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C9E4E1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EA0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7B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72218E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644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D66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72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D3AD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6BE3" w14:textId="77777777" w:rsidR="0056634D" w:rsidRPr="00193954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D02CDB6" w14:textId="77777777" w:rsidR="0056634D" w:rsidRPr="00176852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109C127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B2B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7A8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7B42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9A9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573B0B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24FC4E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E35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FBBE33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6078D1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9CD7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1E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5C42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40A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D3719D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D7A0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E28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20DF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DDF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97ADCC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2019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7003134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D6C74BB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4C6DF6E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7353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145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0C20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076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869DD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FB69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CEE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3825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DC4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5864F4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912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78E1F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1965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3A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9800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2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388846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377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B63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61F3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9EC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5BE7A5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E02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17B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F05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04BC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415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96FE00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D73A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98E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3B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A1D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90AF10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3CD624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E5C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9BB2FC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9E49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1F9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280F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C99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55E5F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3B06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90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AED5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18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A0BFE8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473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9E2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D7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18A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D90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D04BA6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F7A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D76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CAE9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87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28BACE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374F6A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461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9164BE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76BC64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CA32D7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B1448F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C38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625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C38C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11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948859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4B8B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FCB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1366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EF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61047F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E24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3D3A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95B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76F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21E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505F8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A4F4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05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CBFA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00E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FC4518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211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9F5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AF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13E5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01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38B6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85F8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56634D" w14:paraId="370F90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A3F2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E4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E896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7E3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FFCAE8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C49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41BFC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F0E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CB0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723C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0B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0A1E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6634D" w14:paraId="272D84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D48A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92F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F51B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03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041A2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014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27B4D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D1E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1A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F37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CD7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8649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8A3B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56634D" w14:paraId="344766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37CA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058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214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0EF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688E7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485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5BF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3FB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A286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C91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0A5AF0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D6D" w14:textId="77777777" w:rsidR="0056634D" w:rsidRDefault="0056634D" w:rsidP="005663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8FD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413B" w14:textId="77777777" w:rsidR="0056634D" w:rsidRPr="002108A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5B6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8DCAE7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2B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5D74" w14:textId="77777777" w:rsidR="0056634D" w:rsidRPr="00F02EF7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11B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CDE" w14:textId="77777777" w:rsidR="0056634D" w:rsidRPr="00BE2D76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165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394138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5BD88BC3" w14:textId="77777777" w:rsidR="0056634D" w:rsidRDefault="0056634D" w:rsidP="00B86D21">
      <w:pPr>
        <w:pStyle w:val="Heading1"/>
        <w:spacing w:line="360" w:lineRule="auto"/>
      </w:pPr>
      <w:r>
        <w:t>LINIA 515</w:t>
      </w:r>
    </w:p>
    <w:p w14:paraId="1D76AA2F" w14:textId="77777777" w:rsidR="0056634D" w:rsidRDefault="0056634D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56634D" w14:paraId="2977F75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8797" w14:textId="77777777" w:rsidR="0056634D" w:rsidRDefault="0056634D" w:rsidP="005663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A6B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7C32764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597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F17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E8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6EA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E25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105F" w14:textId="77777777" w:rsidR="0056634D" w:rsidRPr="00412AB5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E94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A57FD45" w14:textId="77777777" w:rsidR="0056634D" w:rsidRDefault="0056634D">
      <w:pPr>
        <w:spacing w:before="40" w:after="40" w:line="192" w:lineRule="auto"/>
        <w:ind w:right="57"/>
        <w:rPr>
          <w:sz w:val="20"/>
          <w:szCs w:val="20"/>
        </w:rPr>
      </w:pPr>
    </w:p>
    <w:p w14:paraId="21043FBF" w14:textId="77777777" w:rsidR="0056634D" w:rsidRDefault="0056634D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B0E5136" w14:textId="77777777" w:rsidR="0056634D" w:rsidRDefault="0056634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6634D" w14:paraId="5FFFA27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61C1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FA7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4AE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44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C1863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3D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8B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77E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EFD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6AD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DD80A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237F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EA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F6B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AB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DEC1C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090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10EC2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41338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0623F8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42ABE6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87E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60C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D2A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AC5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60E8A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2CB571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56634D" w14:paraId="20B23D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9772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A8E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CAD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459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538CA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358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A1F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53A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F09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659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6634D" w14:paraId="116BBF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7F1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FAC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27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443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C9328A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62A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8E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D1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17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43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30708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8130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FB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50D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A8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E5E14D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BA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911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A62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D42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D04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D05CC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9AC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CBF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2F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DB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4E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B35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BB8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7A0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DAD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6F37C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AFE" w14:textId="77777777" w:rsidR="0056634D" w:rsidRDefault="0056634D" w:rsidP="005663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66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9BB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745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901755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545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FB15CF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490A4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6B1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F94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84F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E5F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FD64EA" w14:textId="77777777" w:rsidR="0056634D" w:rsidRDefault="0056634D" w:rsidP="00F232A2">
      <w:pPr>
        <w:spacing w:before="40" w:after="40" w:line="192" w:lineRule="auto"/>
        <w:ind w:right="57"/>
        <w:rPr>
          <w:sz w:val="20"/>
        </w:rPr>
      </w:pPr>
    </w:p>
    <w:p w14:paraId="4716113D" w14:textId="77777777" w:rsidR="0056634D" w:rsidRDefault="0056634D" w:rsidP="00F04622">
      <w:pPr>
        <w:pStyle w:val="Heading1"/>
        <w:spacing w:line="360" w:lineRule="auto"/>
      </w:pPr>
      <w:r>
        <w:t>LINIA 600</w:t>
      </w:r>
    </w:p>
    <w:p w14:paraId="34A02BAD" w14:textId="77777777" w:rsidR="0056634D" w:rsidRDefault="0056634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5A3A28E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4F81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8E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D94E49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BBC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F1F1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3BA9D0B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777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696C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044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8BC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1CD" w14:textId="77777777" w:rsidR="0056634D" w:rsidRPr="009E2C9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BB3169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012F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4B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6DE721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BE3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2617" w14:textId="77777777" w:rsidR="0056634D" w:rsidRDefault="005663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3E12AD4" w14:textId="77777777" w:rsidR="0056634D" w:rsidRDefault="005663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E52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BDB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5B9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9395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B244" w14:textId="77777777" w:rsidR="0056634D" w:rsidRPr="005D499E" w:rsidRDefault="0056634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E9CAD59" w14:textId="77777777" w:rsidR="0056634D" w:rsidRPr="009E2C90" w:rsidRDefault="0056634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7AB8B7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3782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46D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D76DDC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16A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8AFF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B210931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6B3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6E8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86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DCC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FA27" w14:textId="77777777" w:rsidR="0056634D" w:rsidRPr="00DD03D3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6634D" w14:paraId="4F8BFA3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8577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098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B3EB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033C" w14:textId="77777777" w:rsidR="0056634D" w:rsidRDefault="0056634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C58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9BE2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2BE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3D76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D945" w14:textId="77777777" w:rsidR="0056634D" w:rsidRPr="00DD03D3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6634D" w14:paraId="43A49C1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FB21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F11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43DB98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3B8A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762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62F03CF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E16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32DE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5CD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91E7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4248" w14:textId="77777777" w:rsidR="0056634D" w:rsidRPr="005D499E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90A8532" w14:textId="77777777" w:rsidR="0056634D" w:rsidRPr="009E2C9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8D8FB0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F348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67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CFA6DB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FC0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3318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7CF1EA5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49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D11A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C7A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6EFD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B148" w14:textId="77777777" w:rsidR="0056634D" w:rsidRPr="005D20EA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6634D" w14:paraId="08D9F30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6FB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757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ED023C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6354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5A9D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22C35B7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0E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15E9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484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A28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75E0" w14:textId="77777777" w:rsidR="0056634D" w:rsidRPr="005D499E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87E7F1" w14:textId="77777777" w:rsidR="0056634D" w:rsidRPr="009E2C9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BAD82E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0B4B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F51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FE6549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2242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00D1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AFE064E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908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CC6F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10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4137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BC3D" w14:textId="77777777" w:rsidR="0056634D" w:rsidRPr="005D499E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A814128" w14:textId="77777777" w:rsidR="0056634D" w:rsidRPr="009E2C9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555BE5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D7C7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5A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A84732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00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005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3278A7C" w14:textId="77777777" w:rsidR="0056634D" w:rsidRDefault="005663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624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694" w14:textId="77777777" w:rsidR="0056634D" w:rsidRPr="002F6CE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9E1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89EA" w14:textId="77777777" w:rsidR="0056634D" w:rsidRPr="00C1413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A581" w14:textId="77777777" w:rsidR="0056634D" w:rsidRPr="005D499E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8B43B5A" w14:textId="77777777" w:rsidR="0056634D" w:rsidRPr="009E2C90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37670D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6DC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4F0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27A0BCF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EF1F" w14:textId="77777777" w:rsidR="0056634D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59D3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93CD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008" w14:textId="77777777" w:rsidR="0056634D" w:rsidRPr="002F6CED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67E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AF15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89F" w14:textId="77777777" w:rsidR="0056634D" w:rsidRDefault="0056634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C9D23E1" w14:textId="77777777" w:rsidR="0056634D" w:rsidRDefault="0056634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6634D" w14:paraId="02A7FBF6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C1FD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C5E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8360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E0AE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6442EC8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71A4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4EB8940" w14:textId="77777777" w:rsidR="0056634D" w:rsidRDefault="0056634D" w:rsidP="0056634D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AFD52F1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363903D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3FD7" w14:textId="77777777" w:rsidR="0056634D" w:rsidRPr="002F6CED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E01C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9D89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8B46" w14:textId="77777777" w:rsidR="0056634D" w:rsidRDefault="005663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5BC08E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C5D7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88CC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D3B8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09DE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0016330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047049A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B76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C3943A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C1A7546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D02D" w14:textId="77777777" w:rsidR="0056634D" w:rsidRPr="002F6CED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2EB4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FDD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720" w14:textId="77777777" w:rsidR="0056634D" w:rsidRDefault="005663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7231A60C" w14:textId="77777777" w:rsidR="0056634D" w:rsidRDefault="005663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6634D" w14:paraId="56C3164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7694" w14:textId="77777777" w:rsidR="0056634D" w:rsidRDefault="0056634D" w:rsidP="005663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F9B0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9A53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1D45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989C5F7" w14:textId="77777777" w:rsidR="0056634D" w:rsidRDefault="005663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9621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98646C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8DC7" w14:textId="77777777" w:rsidR="0056634D" w:rsidRPr="002F6CED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F96" w14:textId="77777777" w:rsidR="0056634D" w:rsidRDefault="005663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6499" w14:textId="77777777" w:rsidR="0056634D" w:rsidRPr="00C14131" w:rsidRDefault="005663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F2A9" w14:textId="77777777" w:rsidR="0056634D" w:rsidRDefault="005663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539E328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1BE5DFCA" w14:textId="77777777" w:rsidR="0056634D" w:rsidRDefault="0056634D" w:rsidP="003C645F">
      <w:pPr>
        <w:pStyle w:val="Heading1"/>
        <w:spacing w:line="360" w:lineRule="auto"/>
      </w:pPr>
      <w:r>
        <w:t>LINIA 602</w:t>
      </w:r>
    </w:p>
    <w:p w14:paraId="5CC71016" w14:textId="77777777" w:rsidR="0056634D" w:rsidRDefault="0056634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16CD32E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5AD" w14:textId="77777777" w:rsidR="0056634D" w:rsidRDefault="0056634D" w:rsidP="005663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671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BA49DA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6EF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40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115EA6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6574" w14:textId="77777777" w:rsidR="0056634D" w:rsidRPr="00406474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E14B" w14:textId="77777777" w:rsidR="0056634D" w:rsidRPr="00DA41E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F0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121660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BE0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FF5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B3EE467" w14:textId="77777777" w:rsidR="0056634D" w:rsidRPr="0007619C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5F4061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946" w14:textId="77777777" w:rsidR="0056634D" w:rsidRDefault="0056634D" w:rsidP="005663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A1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596E87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E13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0B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B57705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28BE" w14:textId="77777777" w:rsidR="0056634D" w:rsidRPr="00406474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0640" w14:textId="77777777" w:rsidR="0056634D" w:rsidRPr="00DA41E4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773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4FCBD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6E9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6F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8072A7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9AA6C7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7626F779" w14:textId="77777777" w:rsidR="0056634D" w:rsidRDefault="0056634D" w:rsidP="00857B52">
      <w:pPr>
        <w:pStyle w:val="Heading1"/>
        <w:spacing w:line="360" w:lineRule="auto"/>
      </w:pPr>
      <w:r>
        <w:t>LINIA 605</w:t>
      </w:r>
    </w:p>
    <w:p w14:paraId="4FF0E121" w14:textId="77777777" w:rsidR="0056634D" w:rsidRDefault="0056634D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6634D" w14:paraId="17CDA07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98B6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6346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3025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F2BA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79CCAA00" w14:textId="77777777" w:rsidR="0056634D" w:rsidRDefault="0056634D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B970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CB0C5D7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4A2C63C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039BD2D4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B921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D9D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9378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EB8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0B32CD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E059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33E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945A" w14:textId="77777777" w:rsidR="0056634D" w:rsidRPr="002C1631" w:rsidRDefault="0056634D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0F1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053644C7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34C0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C6974E8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4B6A2E0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4D9346DD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5DCF" w14:textId="77777777" w:rsidR="0056634D" w:rsidRDefault="0056634D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99A7" w14:textId="77777777" w:rsidR="0056634D" w:rsidRDefault="0056634D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7222" w14:textId="77777777" w:rsidR="0056634D" w:rsidRPr="002C1631" w:rsidRDefault="0056634D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73B8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CE9A6E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E04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B03B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7391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5AFE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0CF8988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647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583F3C3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22B3DF5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6FF4A9BB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82060F3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2D34010D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3F192118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999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14B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2480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1C90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00B2EEB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45DB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1E9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F8D4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DE45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03EC8D1" w14:textId="77777777" w:rsidR="0056634D" w:rsidRDefault="005663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C44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3F36CDBC" w14:textId="77777777" w:rsidR="0056634D" w:rsidRDefault="005663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7C1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C484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7C8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169A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D74B27F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6AA5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346E" w14:textId="77777777" w:rsidR="0056634D" w:rsidRDefault="0056634D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21F9" w14:textId="77777777" w:rsidR="0056634D" w:rsidRPr="002C1631" w:rsidRDefault="0056634D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845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1B5BE9A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E421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10572B9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690EE78A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7BD58C25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60AD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A2CB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0656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DABF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6DCB45C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532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ECE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478C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C996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6D53F8F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100A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182739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4A59C82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0928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2CE1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9C8F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1E93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D6F59F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7C9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861B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9CB7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955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F8C14FB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B661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1A6EDF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021C2D5E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2626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FB8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645D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AA0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6C45B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3DF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479D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3791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6DDF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C4AE6B1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F69C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817E24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D8C9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938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46C9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64C3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E3CBB5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26AB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839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DFA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6D4D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1FBCCF68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979C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C5E0972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9D4915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23098F69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CF6E76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AFF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B971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0D1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97AE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F87414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261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E6AB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0976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B774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EBEB0D5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D776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0609BEA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35E1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B25D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10C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4A18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B5FBE7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4DC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3652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F627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481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1C9366A4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9E2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F4BE7CE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E08A878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2D33ED3E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2141DC" w14:textId="77777777" w:rsidR="0056634D" w:rsidRPr="00026A53" w:rsidRDefault="0056634D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62B2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3556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E295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4CC4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F92FFBC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9F98" w14:textId="77777777" w:rsidR="0056634D" w:rsidRDefault="0056634D" w:rsidP="005663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706C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AFC9" w14:textId="77777777" w:rsidR="0056634D" w:rsidRPr="002C1631" w:rsidRDefault="005663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6F9D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2DC5995A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7D5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29CBA74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61A9D732" w14:textId="77777777" w:rsidR="0056634D" w:rsidRDefault="005663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77F3" w14:textId="77777777" w:rsidR="0056634D" w:rsidRDefault="005663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767F" w14:textId="77777777" w:rsidR="0056634D" w:rsidRDefault="005663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E272" w14:textId="77777777" w:rsidR="0056634D" w:rsidRPr="002C1631" w:rsidRDefault="005663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014" w14:textId="77777777" w:rsidR="0056634D" w:rsidRDefault="0056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69D2A5" w14:textId="77777777" w:rsidR="0056634D" w:rsidRDefault="0056634D">
      <w:pPr>
        <w:spacing w:before="40" w:line="192" w:lineRule="auto"/>
        <w:ind w:right="57"/>
        <w:rPr>
          <w:sz w:val="20"/>
        </w:rPr>
      </w:pPr>
    </w:p>
    <w:p w14:paraId="2B1AE60D" w14:textId="77777777" w:rsidR="0056634D" w:rsidRDefault="0056634D" w:rsidP="00870AF0">
      <w:pPr>
        <w:pStyle w:val="Heading1"/>
        <w:spacing w:line="360" w:lineRule="auto"/>
      </w:pPr>
      <w:r>
        <w:t>LINIA 609</w:t>
      </w:r>
    </w:p>
    <w:p w14:paraId="41F8461B" w14:textId="77777777" w:rsidR="0056634D" w:rsidRDefault="0056634D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6634D" w14:paraId="09ADE5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B4A" w14:textId="77777777" w:rsidR="0056634D" w:rsidRDefault="0056634D" w:rsidP="005663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0BC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F910" w14:textId="77777777" w:rsidR="0056634D" w:rsidRPr="002409E9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828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3B9C32D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63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315" w14:textId="77777777" w:rsidR="0056634D" w:rsidRPr="002409E9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941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4F69" w14:textId="77777777" w:rsidR="0056634D" w:rsidRPr="002409E9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0C9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7C30E8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9139" w14:textId="77777777" w:rsidR="0056634D" w:rsidRDefault="0056634D" w:rsidP="005663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344B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0593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BA8F" w14:textId="77777777" w:rsidR="0056634D" w:rsidRDefault="005663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52ED7D8" w14:textId="77777777" w:rsidR="0056634D" w:rsidRDefault="005663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F6C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D51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2746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8305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2172" w14:textId="77777777" w:rsidR="0056634D" w:rsidRDefault="005663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DCF90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D0F9" w14:textId="77777777" w:rsidR="0056634D" w:rsidRDefault="0056634D" w:rsidP="005663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D5E0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302F97C4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62F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F398" w14:textId="77777777" w:rsidR="0056634D" w:rsidRDefault="0056634D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E2BC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424D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57D" w14:textId="77777777" w:rsidR="0056634D" w:rsidRDefault="005663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D5F" w14:textId="77777777" w:rsidR="0056634D" w:rsidRPr="002409E9" w:rsidRDefault="005663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7AA3" w14:textId="77777777" w:rsidR="0056634D" w:rsidRDefault="005663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F06E1D" w14:textId="77777777" w:rsidR="0056634D" w:rsidRDefault="0056634D">
      <w:pPr>
        <w:spacing w:before="40" w:line="192" w:lineRule="auto"/>
        <w:ind w:right="57"/>
        <w:rPr>
          <w:sz w:val="20"/>
        </w:rPr>
      </w:pPr>
    </w:p>
    <w:p w14:paraId="3E45DE49" w14:textId="77777777" w:rsidR="0056634D" w:rsidRDefault="0056634D" w:rsidP="00DE3370">
      <w:pPr>
        <w:pStyle w:val="Heading1"/>
        <w:spacing w:line="360" w:lineRule="auto"/>
      </w:pPr>
      <w:r>
        <w:t>LINIA 610</w:t>
      </w:r>
    </w:p>
    <w:p w14:paraId="196D75FB" w14:textId="77777777" w:rsidR="0056634D" w:rsidRDefault="0056634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6634D" w14:paraId="6F0A025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E166" w14:textId="77777777" w:rsidR="0056634D" w:rsidRDefault="0056634D" w:rsidP="005663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B6E9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CC9B" w14:textId="77777777" w:rsidR="0056634D" w:rsidRPr="00F81D6F" w:rsidRDefault="005663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267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6AE242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0CD0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D2E7230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9DF6120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99DB941" w14:textId="77777777" w:rsidR="0056634D" w:rsidRDefault="005663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809" w14:textId="77777777" w:rsidR="0056634D" w:rsidRPr="00F81D6F" w:rsidRDefault="005663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B77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068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5E0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88F9B5F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4B2" w14:textId="77777777" w:rsidR="0056634D" w:rsidRDefault="0056634D" w:rsidP="005663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96F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7325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12E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36F23AC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407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8E244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4123B6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A7D3A6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66EC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A6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103F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FA3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6634D" w14:paraId="6A03687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565D" w14:textId="77777777" w:rsidR="0056634D" w:rsidRDefault="0056634D" w:rsidP="005663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193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D868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DDC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ECE0160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0179C1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CF0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510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3AA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9E8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12C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FD7EF4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6634D" w14:paraId="46DFD26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3F66" w14:textId="77777777" w:rsidR="0056634D" w:rsidRDefault="0056634D" w:rsidP="005663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F4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FF3F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D84C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0C7AF3B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393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290963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FE09E0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2F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33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E3BB" w14:textId="77777777" w:rsidR="0056634D" w:rsidRPr="00F81D6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C1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983A93" w14:textId="77777777" w:rsidR="0056634D" w:rsidRPr="00C60E02" w:rsidRDefault="0056634D">
      <w:pPr>
        <w:tabs>
          <w:tab w:val="left" w:pos="3768"/>
        </w:tabs>
        <w:rPr>
          <w:sz w:val="20"/>
          <w:szCs w:val="20"/>
        </w:rPr>
      </w:pPr>
    </w:p>
    <w:p w14:paraId="46D9A137" w14:textId="77777777" w:rsidR="0056634D" w:rsidRDefault="0056634D" w:rsidP="00BC435D">
      <w:pPr>
        <w:pStyle w:val="Heading1"/>
        <w:spacing w:line="360" w:lineRule="auto"/>
      </w:pPr>
      <w:r>
        <w:t>LINIA 613</w:t>
      </w:r>
    </w:p>
    <w:p w14:paraId="260A9FC3" w14:textId="77777777" w:rsidR="0056634D" w:rsidRDefault="0056634D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6634D" w14:paraId="244E8B0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BB15" w14:textId="77777777" w:rsidR="0056634D" w:rsidRDefault="0056634D" w:rsidP="005663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D3C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3B41F14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B84" w14:textId="77777777" w:rsidR="0056634D" w:rsidRPr="00625463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57F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75EFB57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1B7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E65F" w14:textId="77777777" w:rsidR="0056634D" w:rsidRPr="00D8119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963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9AD0" w14:textId="77777777" w:rsidR="0056634D" w:rsidRPr="00D8119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DC3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380F35B8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16E" w14:textId="77777777" w:rsidR="0056634D" w:rsidRDefault="0056634D" w:rsidP="005663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CF0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57E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A43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665D3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6D5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23AD2A48" w14:textId="77777777" w:rsidR="0056634D" w:rsidRPr="00946438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C70D" w14:textId="77777777" w:rsidR="0056634D" w:rsidRPr="00D8119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EB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03F" w14:textId="77777777" w:rsidR="0056634D" w:rsidRPr="00D8119C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8DD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35A939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A8CAE5C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2A46BB6B" w14:textId="77777777" w:rsidR="0056634D" w:rsidRDefault="0056634D" w:rsidP="004F6534">
      <w:pPr>
        <w:pStyle w:val="Heading1"/>
        <w:spacing w:line="360" w:lineRule="auto"/>
      </w:pPr>
      <w:r>
        <w:t>LINIA 700</w:t>
      </w:r>
    </w:p>
    <w:p w14:paraId="7690C50B" w14:textId="77777777" w:rsidR="0056634D" w:rsidRDefault="0056634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6634D" w14:paraId="63E465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AA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AB5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71C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FAD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EDE79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402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104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542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266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D74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CCB20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AF77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379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105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CE5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C8B99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5B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C0D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E64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FFB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5F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D4B92C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0AD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8C6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188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A2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665A6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B30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076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4A7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D9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A62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B650E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56634D" w14:paraId="5D1FEC9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23C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9085" w14:textId="77777777" w:rsidR="0056634D" w:rsidRDefault="005663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050D" w14:textId="77777777" w:rsidR="0056634D" w:rsidRDefault="005663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892E" w14:textId="77777777" w:rsidR="0056634D" w:rsidRDefault="0056634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9229" w14:textId="77777777" w:rsidR="0056634D" w:rsidRPr="00E4222D" w:rsidRDefault="005663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B1510AD" w14:textId="77777777" w:rsidR="0056634D" w:rsidRPr="00E4222D" w:rsidRDefault="005663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22D9842" w14:textId="77777777" w:rsidR="0056634D" w:rsidRPr="00E4222D" w:rsidRDefault="005663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A370CE6" w14:textId="77777777" w:rsidR="0056634D" w:rsidRDefault="005663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7CC3" w14:textId="77777777" w:rsidR="0056634D" w:rsidRDefault="005663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414C" w14:textId="77777777" w:rsidR="0056634D" w:rsidRDefault="005663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CF35" w14:textId="77777777" w:rsidR="0056634D" w:rsidRDefault="005663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12D9" w14:textId="77777777" w:rsidR="0056634D" w:rsidRDefault="0056634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FB166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596F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BA3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16D7718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64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436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891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778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E61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997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F19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67DAD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DF64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B0B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DE2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71A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4F9E3F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9C8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44745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DA0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0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5A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ACF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09AE2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FDD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70E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9B3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81C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8DC034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60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5991D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EF2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689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DA5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4CA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A2318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28F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D72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DDA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AC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47B10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38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9DD8F8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F45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FC8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1D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2E1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2A18F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02A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850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440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0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66E61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DA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9748F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5D7F30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C9E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860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A0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A13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6E757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CFA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49B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1A9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B8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6EF62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35D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30AB32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1C88DFA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6E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B38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5E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163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B9F79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18C4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F63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BB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77F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C626C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22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38B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4CF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F8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0A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8761B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C9A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B2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7A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7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34783A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184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4BA0C45" w14:textId="77777777" w:rsidR="0056634D" w:rsidRPr="00B401EA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0E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EF6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E7D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DB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2CF92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914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A32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665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B0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CAFC8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BD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450ACFA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625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2BD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FCE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27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5B2F9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6DF0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326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802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1AE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50367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DEA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A7A7BD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A72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191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E2C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70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6634D" w14:paraId="7C0D69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AB82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870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C12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18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B80B3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FE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B37041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14F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D75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360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0D2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6634D" w14:paraId="01F36F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BA48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23B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E8D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47E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321CFE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6A8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302C7B3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357F57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84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9E5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505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03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CBC33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8D7A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88B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CDF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5AE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3C3831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E8C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35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D96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4386F6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5A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64A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DC3B3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38EF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F0F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A3F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882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28C291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56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967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66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8B5718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090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117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4DBB2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3D0B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C33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BDF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944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353690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17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18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E7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A7275E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92A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328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C163C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27F2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52D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45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0A6" w14:textId="77777777" w:rsidR="0056634D" w:rsidRDefault="005663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5E3BABF" w14:textId="77777777" w:rsidR="0056634D" w:rsidRDefault="0056634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EE1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DD540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7F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E4D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8C8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471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0D44D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56634D" w14:paraId="2F77A4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48B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8B1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B43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5051" w14:textId="77777777" w:rsidR="0056634D" w:rsidRDefault="005663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54A0A31" w14:textId="77777777" w:rsidR="0056634D" w:rsidRDefault="005663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E0A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5D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57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6AF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60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39435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10C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EA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1C5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EC4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6FE10A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744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24E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8CD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5B3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20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A60B2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54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B67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DCA03D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EA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3828" w14:textId="77777777" w:rsidR="0056634D" w:rsidRDefault="0056634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C16310C" w14:textId="77777777" w:rsidR="0056634D" w:rsidRDefault="0056634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5D0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637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374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79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B1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3D897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6A61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D63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A07DB8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73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4CE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3B6ACD6" w14:textId="77777777" w:rsidR="0056634D" w:rsidRPr="008A1A04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631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188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106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D5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83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C8689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0C6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8A2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5B615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4B4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C9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AF91B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38D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3F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6B0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30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1F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56634D" w14:paraId="4E2570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E4D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C44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5F3A0A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8F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1E4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826AA9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50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179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4DB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03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458" w14:textId="77777777" w:rsidR="0056634D" w:rsidRPr="00C20CA5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A6C6CD" w14:textId="77777777" w:rsidR="0056634D" w:rsidRPr="00EB107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8279A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0A49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0F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81F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0E7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99BB3F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F8E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243D7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EB5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4C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D06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D36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A854B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7983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56634D" w14:paraId="76185B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9CCD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C6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BCE53A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ADD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2D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DF80C9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7006C25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194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C0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D10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5EF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315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7D5F4AD" w14:textId="77777777" w:rsidR="0056634D" w:rsidRPr="00C401D9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56634D" w14:paraId="30AC89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8E41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0B9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474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A6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1A6233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DA1D39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44017A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72C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1462A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7DC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F6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4A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2DC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38D596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6634D" w14:paraId="6EB1E1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0590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596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9F9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B33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65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01A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95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2DE5991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FB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13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BEAC9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15E6FC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61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EB5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3BA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77A72F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A2B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DA79A3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890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735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A71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8C0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D0921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407FD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524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B38075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927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7EE1" w14:textId="77777777" w:rsidR="0056634D" w:rsidRDefault="0056634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AFE63CA" w14:textId="77777777" w:rsidR="0056634D" w:rsidRDefault="0056634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258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C00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767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BD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E0C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370542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4F9B56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3B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68F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E33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B7A334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3DF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35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3DE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E55596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C59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11BC" w14:textId="77777777" w:rsidR="0056634D" w:rsidRPr="00C20CA5" w:rsidRDefault="005663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1F2CC5" w14:textId="77777777" w:rsidR="0056634D" w:rsidRPr="00EB107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E6100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1A5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20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0E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C95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FB6A98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D8E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9780C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96A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E3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5DF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927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A6A37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924A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56634D" w14:paraId="66872D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334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2E9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061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7E1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771B3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A5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10630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3EE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3BC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E22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618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78F1925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6634D" w14:paraId="6570C1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6B70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932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B7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EE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3D9AED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72C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883F08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E8F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27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F47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B3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A377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E040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1DD64C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56634D" w14:paraId="3C822E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5C9F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BB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76F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D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514910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8D8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99EB25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B5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3CB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0E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FC0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6480C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ACD27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21220D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6634D" w14:paraId="3A1374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A58D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FFC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F17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7EA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C77BD3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B9C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FC5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3E2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F54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6FB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706D84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343D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E6DEC6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6634D" w14:paraId="50AC28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269A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75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22FF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768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6E2672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11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10A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C4B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33E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70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272500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530A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8D93AA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6634D" w14:paraId="4D5CA4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5943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67C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B0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FE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587D716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80D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D2363F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F81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397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2D8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37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4254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7AD9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56634D" w14:paraId="6654FD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DF71" w14:textId="77777777" w:rsidR="0056634D" w:rsidRDefault="0056634D" w:rsidP="005663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E97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89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97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A18EB1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EB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5A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D4B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42C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0B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4EE9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81097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58B780B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240CE7E5" w14:textId="77777777" w:rsidR="0056634D" w:rsidRDefault="0056634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E28FDD5" w14:textId="77777777" w:rsidR="0056634D" w:rsidRDefault="0056634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6634D" w14:paraId="04DF6AF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C5A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67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843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70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FCCFA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3D3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5725C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250D8A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93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768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3EF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63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A051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1534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5E4155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A14A3D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6634D" w14:paraId="42BFD50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691E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6B6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D04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80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C2969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39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E0210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060B99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268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043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F03A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9BAB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C6A44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897D66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409459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6634D" w14:paraId="74066B1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1EBA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989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19ABC9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9745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DE33" w14:textId="77777777" w:rsidR="0056634D" w:rsidRDefault="005663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DDD23D7" w14:textId="77777777" w:rsidR="0056634D" w:rsidRDefault="005663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DCB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9B8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0FE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57C0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23E3" w14:textId="77777777" w:rsidR="0056634D" w:rsidRPr="006A2576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9DD8BB7" w14:textId="77777777" w:rsidR="0056634D" w:rsidRPr="006A2576" w:rsidRDefault="0056634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345B391" w14:textId="77777777" w:rsidR="0056634D" w:rsidRDefault="0056634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3AED268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C2C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E62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F07023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E91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8A6" w14:textId="77777777" w:rsidR="0056634D" w:rsidRDefault="005663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45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EE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110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903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C60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180664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B163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E55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A3484F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8D7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C29" w14:textId="77777777" w:rsidR="0056634D" w:rsidRDefault="005663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426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7A0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28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EF3F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052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D38260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89C6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5DB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F927885" w14:textId="77777777" w:rsidR="0056634D" w:rsidRDefault="0056634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58E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DCB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74F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D89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67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505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F48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22990C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AB58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3B05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04EDF9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AD9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B4B2" w14:textId="77777777" w:rsidR="0056634D" w:rsidRPr="001904F7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F7C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F1A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FC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C0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915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6634D" w14:paraId="16E692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9A41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A83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3A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1E1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E1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0F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202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C990B6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23A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C57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A1446A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6634D" w14:paraId="28EA695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26FE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98F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224380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722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27D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66D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31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4F4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690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E10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00DA68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2298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01F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B43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C9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AD9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94C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DB2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7EF1B1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62EE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292A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E080EE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302A7B" w14:textId="77777777" w:rsidR="0056634D" w:rsidRPr="00B56D0E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256AA6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311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73B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1C66FA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2ACA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3CCE" w14:textId="77777777" w:rsidR="0056634D" w:rsidRPr="00DA3842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983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F0C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672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C00E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DF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FEDF88" w14:textId="77777777" w:rsidR="0056634D" w:rsidRDefault="005663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2D2215D" w14:textId="77777777" w:rsidR="0056634D" w:rsidRDefault="005663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FCF4A4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7A7E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E4A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92EB87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E3F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C8C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80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588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581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4159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8C1" w14:textId="77777777" w:rsidR="0056634D" w:rsidRPr="00175A24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766D609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B8DF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217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157E0D9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CB4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86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B8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F706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831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B286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80FE" w14:textId="77777777" w:rsidR="0056634D" w:rsidRPr="00175A24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894B28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CA1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BE9B" w14:textId="77777777" w:rsidR="0056634D" w:rsidRDefault="005663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0C49" w14:textId="77777777" w:rsidR="0056634D" w:rsidRDefault="005663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2D68" w14:textId="77777777" w:rsidR="0056634D" w:rsidRDefault="005663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DB9CEF" w14:textId="77777777" w:rsidR="0056634D" w:rsidRDefault="005663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78D4" w14:textId="77777777" w:rsidR="0056634D" w:rsidRDefault="005663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C84E89" w14:textId="77777777" w:rsidR="0056634D" w:rsidRDefault="005663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85E" w14:textId="77777777" w:rsidR="0056634D" w:rsidRDefault="005663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0347" w14:textId="77777777" w:rsidR="0056634D" w:rsidRDefault="005663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65F4" w14:textId="77777777" w:rsidR="0056634D" w:rsidRPr="001304AF" w:rsidRDefault="005663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0D18" w14:textId="77777777" w:rsidR="0056634D" w:rsidRDefault="005663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143F30" w14:textId="77777777" w:rsidR="0056634D" w:rsidRDefault="005663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8FCBD" w14:textId="77777777" w:rsidR="0056634D" w:rsidRPr="00175A24" w:rsidRDefault="005663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6634D" w14:paraId="34E85AC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E284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21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C5F4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18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BDA44E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097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CD9D6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4001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54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53C5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7A4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596A67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3DA3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6634D" w14:paraId="275FBD1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7D3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6C7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0F6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DE6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7A7A09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507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C2D07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8310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B801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EB3C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33C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4A1C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0120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6634D" w14:paraId="6EBCD74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6C1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4F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484B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4AB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8C9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03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3676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4360FD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06DE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695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7FCA4F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23EC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04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8E5B08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37C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C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C4CA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7503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E93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4622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62D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BC71A6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A85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5BA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FF9E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241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DC826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D4B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BE2063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3930" w14:textId="77777777" w:rsidR="0056634D" w:rsidRPr="00CA307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B6E8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5A2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3B5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B92B83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6634D" w14:paraId="74E9A99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FA2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836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E666F7D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F848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D55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288BAB" w14:textId="77777777" w:rsidR="0056634D" w:rsidRPr="00180EA2" w:rsidRDefault="0056634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1A00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6E02" w14:textId="77777777" w:rsidR="0056634D" w:rsidRPr="00CA307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0DE2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51B2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528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AAAB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1313C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6634D" w14:paraId="0084D98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8422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DF7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031D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3C30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DED04E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3C7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86DD" w14:textId="77777777" w:rsidR="0056634D" w:rsidRPr="00CA307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A4F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817CD3C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67B6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A70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219A5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2A650D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38A14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6634D" w14:paraId="213B59B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466C" w14:textId="77777777" w:rsidR="0056634D" w:rsidRDefault="0056634D" w:rsidP="005663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50E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BC9" w14:textId="77777777" w:rsidR="0056634D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559C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9A2879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BE3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5766CE4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B3C301B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6E5F" w14:textId="77777777" w:rsidR="0056634D" w:rsidRPr="00CA3079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285F" w14:textId="77777777" w:rsidR="0056634D" w:rsidRDefault="005663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BA12" w14:textId="77777777" w:rsidR="0056634D" w:rsidRPr="001304AF" w:rsidRDefault="005663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485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65F16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F1A8E62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8D512B3" w14:textId="77777777" w:rsidR="0056634D" w:rsidRPr="00B71446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ED582E" w14:textId="77777777" w:rsidR="0056634D" w:rsidRDefault="0056634D">
      <w:pPr>
        <w:tabs>
          <w:tab w:val="left" w:pos="6382"/>
        </w:tabs>
        <w:rPr>
          <w:sz w:val="20"/>
        </w:rPr>
      </w:pPr>
    </w:p>
    <w:p w14:paraId="2BE49518" w14:textId="77777777" w:rsidR="0056634D" w:rsidRDefault="0056634D" w:rsidP="00B52218">
      <w:pPr>
        <w:pStyle w:val="Heading1"/>
        <w:spacing w:line="360" w:lineRule="auto"/>
      </w:pPr>
      <w:r>
        <w:lastRenderedPageBreak/>
        <w:t>LINIA 704</w:t>
      </w:r>
    </w:p>
    <w:p w14:paraId="7B3889D0" w14:textId="77777777" w:rsidR="0056634D" w:rsidRDefault="0056634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6634D" w14:paraId="4CA9CF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F76F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35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7AC1B0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F17A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9A8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48FF0D2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992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7A3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73C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8C03A9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72AA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C11F" w14:textId="77777777" w:rsidR="0056634D" w:rsidRPr="001467E0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ED7822E" w14:textId="77777777" w:rsidR="0056634D" w:rsidRPr="00C00026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C7D98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311F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31F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204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237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552CB15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E9C4A2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AB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0E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B35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4955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2B9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1230DAC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D92A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F12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5226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26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EEA5DF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0236F3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04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724E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06C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13F3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121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E2676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65F2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F7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9719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5CC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6C5BE5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B24FCF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10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159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4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EA63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7E2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B895DF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13EF3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8E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B4A5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C6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6AE59AF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575ED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C5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0294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EF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24BB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51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B21A2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E60EC4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6B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293190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D1A6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984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1825E1B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39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5F2D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13D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2EA2D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372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AAE" w14:textId="77777777" w:rsidR="0056634D" w:rsidRPr="001467E0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1789CBC" w14:textId="77777777" w:rsidR="0056634D" w:rsidRPr="008D7F2C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6ADB48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68B528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A21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5D28142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16C7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C9F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3E255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071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447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E4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81B9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473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736843B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F2F3E3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D5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1C64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01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4C7A53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EF4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2428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DB7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768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CB2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C4C20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3FBD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E62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BA8F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FBC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9CDF15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78D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18889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5449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544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06E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AC7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A636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56634D" w14:paraId="3050801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95A8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255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C15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6DA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9F4941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FA3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BFA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97C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C5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7A8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80C66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56634D" w14:paraId="0ED62A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E6CC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DDE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A151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809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01BC98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7F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2E0FF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2736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A2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25BC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589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99802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56634D" w14:paraId="35E09E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148E" w14:textId="77777777" w:rsidR="0056634D" w:rsidRDefault="0056634D" w:rsidP="005663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68B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5295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DBC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036E76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FD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CDC6F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0935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0142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400" w14:textId="77777777" w:rsidR="0056634D" w:rsidRPr="00E4080B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015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E43E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0523340D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3B7F1445" w14:textId="77777777" w:rsidR="0056634D" w:rsidRDefault="0056634D" w:rsidP="00D06EF4">
      <w:pPr>
        <w:pStyle w:val="Heading1"/>
        <w:spacing w:line="360" w:lineRule="auto"/>
      </w:pPr>
      <w:r>
        <w:t>LINIA 705</w:t>
      </w:r>
    </w:p>
    <w:p w14:paraId="153977C1" w14:textId="77777777" w:rsidR="0056634D" w:rsidRDefault="0056634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6634D" w14:paraId="218C912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50A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56E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5C2DABD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020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7E3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F0878C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078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26A7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840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AC3A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02F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3E103A2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29D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CB6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43C01B5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9CAC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CD1" w14:textId="77777777" w:rsidR="0056634D" w:rsidRDefault="005663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ECAD898" w14:textId="77777777" w:rsidR="0056634D" w:rsidRDefault="005663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21A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B740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E1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7837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8C6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0BB389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FC7A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8AC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99C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53A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9F3CAB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8B3E70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11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1159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4A1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33A2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64E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6A5F2A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8C88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E19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A28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DA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F0A0EF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25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BACB9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A20551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56D1DE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4338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16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4437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33F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1E336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56634D" w14:paraId="6AD3C9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B33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BA6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218B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8B57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AE06B2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F215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FDB2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8F5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293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21B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A574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56634D" w14:paraId="57ED68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FEAB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BD90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3515162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A686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4E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17F214B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F6B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A253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90C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549B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09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50D230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49C1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3F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5C60D77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52A3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F45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4907294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DAB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8337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A6C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DCD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77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03A139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81AA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0E6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0EAD6A3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BDD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DA2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4C7CEA58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214F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D0C1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5C1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F8B6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187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2FA770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A328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63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48D139B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EA31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2E2C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160915B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FA9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7EFF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9B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FF9C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1C0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56634D" w14:paraId="57DEB3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EE5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B753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4D40C6B7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2F8" w14:textId="77777777" w:rsidR="0056634D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1C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038CB93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AD8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DF00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89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17A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9D8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4530D1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3029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545B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5173217E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B11F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BDA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42EB0C14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2A6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10F9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07B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9022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38F9" w14:textId="77777777" w:rsidR="0056634D" w:rsidRPr="00D84B80" w:rsidRDefault="005663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7669361" w14:textId="77777777" w:rsidR="0056634D" w:rsidRPr="00577556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97D13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459D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55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2E1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FC0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EAAA4E2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384541D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8021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302E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256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F8AD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BBEB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89FC059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67CA" w14:textId="77777777" w:rsidR="0056634D" w:rsidRDefault="0056634D" w:rsidP="005663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B6F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912D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195A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C667FC3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33405599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AEDD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E13DC8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520C1844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50BD739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224C7C7A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14D5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1846" w14:textId="77777777" w:rsidR="0056634D" w:rsidRDefault="005663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4105" w14:textId="77777777" w:rsidR="0056634D" w:rsidRPr="006A1A91" w:rsidRDefault="005663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5F1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A30265" w14:textId="77777777" w:rsidR="0056634D" w:rsidRDefault="005663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63A2E049" w14:textId="77777777" w:rsidR="0056634D" w:rsidRPr="00454E32" w:rsidRDefault="0056634D">
      <w:pPr>
        <w:spacing w:before="40" w:after="40" w:line="192" w:lineRule="auto"/>
        <w:ind w:right="57"/>
        <w:rPr>
          <w:b/>
          <w:sz w:val="20"/>
        </w:rPr>
      </w:pPr>
    </w:p>
    <w:p w14:paraId="5B109B7A" w14:textId="77777777" w:rsidR="0056634D" w:rsidRDefault="0056634D" w:rsidP="00F0370D">
      <w:pPr>
        <w:pStyle w:val="Heading1"/>
        <w:spacing w:line="360" w:lineRule="auto"/>
      </w:pPr>
      <w:r>
        <w:t>LINIA 800</w:t>
      </w:r>
    </w:p>
    <w:p w14:paraId="27296C4A" w14:textId="77777777" w:rsidR="0056634D" w:rsidRDefault="0056634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6634D" w14:paraId="7198976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2BF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C82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1C38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813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BAD70A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9B35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34C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2E5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02F2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C5F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535AF0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6853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FA5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B7C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7DD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A4057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5876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8EC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D93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DF4E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772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2B2859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025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09D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551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9CE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DE4880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AE30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2BC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179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8200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0FC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CB7C2" w14:textId="77777777" w:rsidR="0056634D" w:rsidRDefault="0056634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56634D" w:rsidRPr="00A8307A" w14:paraId="5B9FC02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ABEE" w14:textId="77777777" w:rsidR="0056634D" w:rsidRPr="00A75A00" w:rsidRDefault="0056634D" w:rsidP="0056634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742C" w14:textId="77777777" w:rsidR="0056634D" w:rsidRPr="00A8307A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83FD" w14:textId="77777777" w:rsidR="0056634D" w:rsidRPr="00A8307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701A" w14:textId="77777777" w:rsidR="0056634D" w:rsidRPr="00A8307A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8490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6B7089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1C92B03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83D381" w14:textId="77777777" w:rsidR="0056634D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C54C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A862" w14:textId="77777777" w:rsidR="0056634D" w:rsidRPr="00A8307A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A527" w14:textId="77777777" w:rsidR="0056634D" w:rsidRPr="00A8307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6BB6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AF4D7" w14:textId="77777777" w:rsidR="0056634D" w:rsidRPr="00A8307A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56634D" w14:paraId="6C520E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C500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530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74E6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A17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CA4A96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61C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CA0FB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C65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53D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2CD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E8C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56634D" w14:paraId="1F29E6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01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CD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A81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5E5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EBB087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CDE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928808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1D83C1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F87531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58C884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B54F8A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68AD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834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B44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A5A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B85D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C4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42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DFF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58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8FD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1859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081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FCD3A8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88D7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AE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7E22E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D5A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07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B5E8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481D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81A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22D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00E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37C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68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523A6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846D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6634D" w14:paraId="69A536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65F0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16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5DB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9AF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774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BE0E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D4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4AAA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5A1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7E16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4FC780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6634D" w14:paraId="6492F4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F4B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5D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53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6D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8B5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1BF0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9AC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C745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690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DEE58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8E19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56634D" w14:paraId="7D878C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CE1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E5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E177B2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68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103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D4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39F8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8E2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2458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0409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607A40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D03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C2F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6A2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13B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C8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15FA5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63E1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B0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1ED9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2ED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0D1C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D2CB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6634D" w14:paraId="0C7DD2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F2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F8B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661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8F2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4CD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EDB5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208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AD5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4DE1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49E5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BFF4D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56634D" w14:paraId="5EACC8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05C3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EAB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FB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A83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110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671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165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2A1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7558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30760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DBCB1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6634D" w14:paraId="1FF4CC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17B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E17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158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BAD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55B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323129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40F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680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2A7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E11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4EC9F1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034C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45C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2ACC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AF9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D9B521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14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5DCF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993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14D32E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F85F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BA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6634D" w14:paraId="558130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E8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66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EDDC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D57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13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5E08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2FD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B4E801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62D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194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56634D" w14:paraId="274FF8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126C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920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2F7D36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352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902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561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C113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B944" w14:textId="77777777" w:rsidR="0056634D" w:rsidRDefault="005663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BB5247E" w14:textId="77777777" w:rsidR="0056634D" w:rsidRDefault="005663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7DA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BD7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1269EB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67F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837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3510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F9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9F7F5D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8BE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C8A2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7E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65F1CF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2557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41A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53264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1D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EE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F426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410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454809D" w14:textId="77777777" w:rsidR="0056634D" w:rsidRPr="008B2519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BD0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1FC0D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C503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DF0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E332" w14:textId="77777777" w:rsidR="0056634D" w:rsidRPr="008D08DE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71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6634D" w14:paraId="102D0B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56D5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A6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64B850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C10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DA5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3D6C6F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D1F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C88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521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D410" w14:textId="77777777" w:rsidR="0056634D" w:rsidRPr="008D08DE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461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1744F1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9C77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C6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81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AB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27F00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D07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97F0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8DD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E3FEE5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1781" w14:textId="77777777" w:rsidR="0056634D" w:rsidRPr="008D08DE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DE4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29E460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86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DE0D" w14:textId="77777777" w:rsidR="0056634D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DE0" w14:textId="77777777" w:rsidR="0056634D" w:rsidRPr="001161EA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DC75" w14:textId="77777777" w:rsidR="0056634D" w:rsidRDefault="0056634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A62456D" w14:textId="77777777" w:rsidR="0056634D" w:rsidRDefault="0056634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4708" w14:textId="77777777" w:rsidR="0056634D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9C7CEFB" w14:textId="77777777" w:rsidR="0056634D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3B31" w14:textId="77777777" w:rsidR="0056634D" w:rsidRPr="001161EA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FA2" w14:textId="77777777" w:rsidR="0056634D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029B" w14:textId="77777777" w:rsidR="0056634D" w:rsidRPr="008D08DE" w:rsidRDefault="005663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DC75" w14:textId="77777777" w:rsidR="0056634D" w:rsidRDefault="0056634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56634D" w14:paraId="7962AF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7E7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A8F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F17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F19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F91EB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1A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E2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03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E531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594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56634D" w14:paraId="2A1055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F61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F6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33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C5A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D23E9A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6B9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40565C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C49C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06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193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4548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580D60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AA0134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56634D" w14:paraId="4953F1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2600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D9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0AD1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E94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DA9A9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5D6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2EA0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888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FCDC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5EE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FD273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5657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1B7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E6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24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79A25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010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9725B8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6EA2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FF9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FDCE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486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C769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8BEEE8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56634D" w14:paraId="0CD44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01B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C5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BBC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1F1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53354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E0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865885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2441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C9B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E91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EAC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0C6C8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6D57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0E48759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56634D" w14:paraId="583DD9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EEDB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EB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9C63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00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200B0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277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7B003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463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96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508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361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86741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6634D" w14:paraId="135E5E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B3A6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C0F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BA60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B02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B448E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492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6E2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4F8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6E5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6DD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FB48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6634D" w14:paraId="1D436C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C4C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35F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D4D341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3B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CDDE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01A29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3C6D4F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FED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4E0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1A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AA51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A890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444F2E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9865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A7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86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C64E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F5871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34C2E4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717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BD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692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362417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E1A0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E1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2F1926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1CA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BE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42EE" w14:textId="77777777" w:rsidR="0056634D" w:rsidRPr="001161EA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4A4D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5563B6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803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106E6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7678C7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0D3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29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8416" w14:textId="77777777" w:rsidR="0056634D" w:rsidRPr="001161EA" w:rsidRDefault="005663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334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65DB72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B8EF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9B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220D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276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136D28F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B0B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CE0EEA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C2FFB5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484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0E0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560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4C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1649CF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EF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4A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6C3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39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EAA0BAF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28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8E06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530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4A9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3C2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E44996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7E504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56634D" w14:paraId="559498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78B5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1A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0171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FA9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51EF84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979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401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849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1F1F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BDA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DE919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DB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A2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9927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539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53D3A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51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D0B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6B5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1224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16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ED301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EAB7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608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B9B0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79F1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B83E6B1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13D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8BD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E9E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6C14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011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2168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D4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72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86F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5EE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767FEDD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458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C1F5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B36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F91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1F60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D93A2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53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46F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4F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42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18E58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229EAC6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E1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2A26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C7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5973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7C2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0658F0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B35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102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80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96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D0775D1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BE6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4591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733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C169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7FE3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BD76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7C4074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56634D" w14:paraId="23112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F0A6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E40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7E2A9B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C9E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5B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5DA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76E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693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69C0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A24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63B734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F082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8DB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3FFA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5A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32A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1C26F2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1B2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F5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5F9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D54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2E0D0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56634D" w14:paraId="7526F5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62CA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972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18CAC3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DB73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B55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63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08D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FE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E0FA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B6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1F600A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8A83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C54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91E8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4BF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931548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80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5D6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5D1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57624A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FF9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61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402A66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340B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5A9E" w14:textId="77777777" w:rsidR="0056634D" w:rsidRDefault="005663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A52" w14:textId="77777777" w:rsidR="0056634D" w:rsidRPr="001161EA" w:rsidRDefault="005663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0D59" w14:textId="77777777" w:rsidR="0056634D" w:rsidRDefault="0056634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D5FE" w14:textId="77777777" w:rsidR="0056634D" w:rsidRDefault="005663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FC4" w14:textId="77777777" w:rsidR="0056634D" w:rsidRPr="001161EA" w:rsidRDefault="005663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869" w14:textId="77777777" w:rsidR="0056634D" w:rsidRDefault="005663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C0CF58E" w14:textId="77777777" w:rsidR="0056634D" w:rsidRDefault="005663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0128" w14:textId="77777777" w:rsidR="0056634D" w:rsidRDefault="005663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AB0" w14:textId="77777777" w:rsidR="0056634D" w:rsidRDefault="0056634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6634D" w14:paraId="54C26E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5B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BCD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D574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05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3BB990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B49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FFA2B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C11D20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E2C2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F74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5D18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2B86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718A4D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35E8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CDF1200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56634D" w14:paraId="6B7F15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EE28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BF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4400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75C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4BE99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E7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02FBF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987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C11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63E8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841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B2E6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A00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3F5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4CFC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6B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0605B1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331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D55C06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774B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69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C8D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6EA4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BE117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81C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118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D6D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291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C675BA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206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1AB2CB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DE664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05B14B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66F506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3AD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6E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FAB3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9C9E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0CDCD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2CF0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F17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586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991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9C612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AFF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992C46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CBE7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30C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8C7E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DF2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571A3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A36F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FF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450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56D8" w14:textId="77777777" w:rsidR="0056634D" w:rsidRDefault="005663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205784" w14:textId="77777777" w:rsidR="0056634D" w:rsidRDefault="005663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B87" w14:textId="77777777" w:rsidR="0056634D" w:rsidRPr="00F565BC" w:rsidRDefault="0056634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38EC2D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7FCF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E98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1598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467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6634D" w14:paraId="33B8C5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E534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B9D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E8B7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C60" w14:textId="77777777" w:rsidR="0056634D" w:rsidRDefault="005663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49F4D3" w14:textId="77777777" w:rsidR="0056634D" w:rsidRDefault="005663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141A" w14:textId="77777777" w:rsidR="0056634D" w:rsidRDefault="005663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0A04EF" w14:textId="77777777" w:rsidR="0056634D" w:rsidRDefault="005663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1658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1FC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388F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BE48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6634D" w14:paraId="391CBE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DF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AD1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6FC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99EF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AE41D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AA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750A2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FCE" w14:textId="77777777" w:rsidR="0056634D" w:rsidRPr="001161EA" w:rsidRDefault="005663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142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1AD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246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AA52F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23EB05D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A00D4A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CEBB21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56634D" w14:paraId="4E289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F4E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E8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A75A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20A2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62A0ED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4EC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10233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C23712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019F" w14:textId="77777777" w:rsidR="0056634D" w:rsidRPr="001161EA" w:rsidRDefault="005663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E6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B83F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0AE5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DF45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499A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56634D" w14:paraId="42FD35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F736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6F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DB4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9F1F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3D17B1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BA5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872C" w14:textId="77777777" w:rsidR="0056634D" w:rsidRDefault="005663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835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9112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5208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A24C55D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FB44D0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56634D" w14:paraId="6A84FD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F65E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2BE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F6D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5D4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26DD4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FC5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DF509CD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AFA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4E2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A8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34E7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2DD3CD1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2C88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6634D" w14:paraId="027147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32A6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2A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6F3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E7A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2278F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8D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38C24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981533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F56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F0D3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AECA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3094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DC9C9F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56634D" w14:paraId="1CBD72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1A6E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D7B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50BB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EF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AF1B20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08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0B5283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785D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73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7AC7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D4B2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137978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56634D" w14:paraId="04995A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8223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3B6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AB38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642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3E810B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8D659E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E4C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1ADB6A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219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5CA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5444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B55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37392C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56634D" w14:paraId="0B817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E56D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4430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CB1E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041B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896138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9E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452A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5052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417D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413B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2B44E0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FB6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9F2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2A88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6B73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E32FA4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2959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16ED9C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EF2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227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9A66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8CA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F8FD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87FE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D69F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3FD9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102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36C2AA4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AF31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C9CDEE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0937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5015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0BF2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2659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764EC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8F69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AD6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E71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0D77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6DE74F5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B5F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B233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36D4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36DC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7994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7B160D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73A7" w14:textId="77777777" w:rsidR="0056634D" w:rsidRDefault="0056634D" w:rsidP="005663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CCF8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374F" w14:textId="77777777" w:rsidR="0056634D" w:rsidRPr="001161EA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BD39" w14:textId="77777777" w:rsidR="0056634D" w:rsidRDefault="005663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004A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BC6C" w14:textId="77777777" w:rsidR="0056634D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5526" w14:textId="77777777" w:rsidR="0056634D" w:rsidRDefault="005663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B72" w14:textId="77777777" w:rsidR="0056634D" w:rsidRPr="008D08DE" w:rsidRDefault="005663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C9B0" w14:textId="77777777" w:rsidR="0056634D" w:rsidRDefault="005663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8043F95" w14:textId="77777777" w:rsidR="0056634D" w:rsidRDefault="0056634D">
      <w:pPr>
        <w:spacing w:before="40" w:after="40" w:line="192" w:lineRule="auto"/>
        <w:ind w:right="57"/>
        <w:rPr>
          <w:sz w:val="20"/>
        </w:rPr>
      </w:pPr>
    </w:p>
    <w:p w14:paraId="1592E039" w14:textId="77777777" w:rsidR="0056634D" w:rsidRDefault="0056634D" w:rsidP="00FF5C69">
      <w:pPr>
        <w:pStyle w:val="Heading1"/>
        <w:spacing w:line="276" w:lineRule="auto"/>
      </w:pPr>
      <w:r>
        <w:lastRenderedPageBreak/>
        <w:t>LINIA 804</w:t>
      </w:r>
    </w:p>
    <w:p w14:paraId="3EB0B15D" w14:textId="77777777" w:rsidR="0056634D" w:rsidRDefault="0056634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6634D" w14:paraId="4D91CB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1A4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56C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C423E6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BA8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2A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2C6B240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FE9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C42C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B57C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264C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F9B0" w14:textId="77777777" w:rsidR="0056634D" w:rsidRPr="00436B1D" w:rsidRDefault="005663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6634D" w14:paraId="5BA4DB6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6927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ECA9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98AF40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61D9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893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37BC6F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01D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941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55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1842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60D" w14:textId="77777777" w:rsidR="0056634D" w:rsidRPr="00436B1D" w:rsidRDefault="005663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6634D" w14:paraId="3E3D5CA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053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3989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0AA208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9F4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12ED" w14:textId="77777777" w:rsidR="0056634D" w:rsidRDefault="005663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16E76B" w14:textId="77777777" w:rsidR="0056634D" w:rsidRDefault="005663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4C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F31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D5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245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31F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6634D" w14:paraId="5D250B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116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67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FB8552B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267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86E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BBB7C4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39A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78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DDC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1348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9D21" w14:textId="77777777" w:rsidR="0056634D" w:rsidRPr="00E25A4B" w:rsidRDefault="005663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F9CCB0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482A3D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FBA6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F92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931268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506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269C" w14:textId="77777777" w:rsidR="0056634D" w:rsidRDefault="005663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FC1E212" w14:textId="77777777" w:rsidR="0056634D" w:rsidRDefault="005663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D9B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C0D2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62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625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F74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6634D" w14:paraId="20AE358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C79A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288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84C1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C56A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1B5638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6B7FAB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6C6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025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489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8BD48B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3A8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DF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580302F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5DDA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92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CA9122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335C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332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64C2E9E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3A56B77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C18AF0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9FFE14F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62E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EB2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B3C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29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ABD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CB1FC7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94FF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C0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E3D4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15B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179847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DDC910A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1B5207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94E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EAE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6E1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0F5D3EF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2E4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57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1B9966C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04D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FDA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A84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52A0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AE5BAD0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A3C8C9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2EB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6BE77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8B69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35A6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20E7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4B0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DF0314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B5A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D6D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D13EC9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72F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7E1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A5B08C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D06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C60B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85A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9349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12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6634D" w14:paraId="1D40331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BC0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E85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1E4534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782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DBB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D69055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099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CF2C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079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B49A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5F3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D3E68B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6634D" w14:paraId="4ADC20A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F0D2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89D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4C9105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098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B300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41AE38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E51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B4BF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DF2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8861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D29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F0C030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6634D" w14:paraId="24635CD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744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46E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E05C93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C8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86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3B82FC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C0EC80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E1BA3DB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569EC11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B92040C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F8DB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C1C1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49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2C5E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82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399D07B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027F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9CF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27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F80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694BB0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9B8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76C61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1D3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19FB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8D6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B4F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68F4A20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38D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EE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B6EB" w14:textId="77777777" w:rsidR="0056634D" w:rsidRPr="00A152FB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1C0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EF31D6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984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23D2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153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D3D6" w14:textId="77777777" w:rsidR="0056634D" w:rsidRPr="00F9444C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D2E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6634D" w14:paraId="418E4A5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3BCB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8C4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C4D35B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8B78" w14:textId="77777777" w:rsidR="0056634D" w:rsidRPr="00A152FB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657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727AA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03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B7CB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DF1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F787" w14:textId="77777777" w:rsidR="0056634D" w:rsidRPr="00F9444C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DA2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4DB10E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6634D" w14:paraId="70FE602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C6CC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35C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6AC2F6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CA7A" w14:textId="77777777" w:rsidR="0056634D" w:rsidRPr="00A152FB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836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D0D2BD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32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65F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97C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CDE5" w14:textId="77777777" w:rsidR="0056634D" w:rsidRPr="00F9444C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BEB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5DEA9E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6634D" w14:paraId="510DD52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81B3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AAD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A26B" w14:textId="77777777" w:rsidR="0056634D" w:rsidRPr="00A152FB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B23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F6F5E5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2D3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87FE8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A569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5B1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CF01" w14:textId="77777777" w:rsidR="0056634D" w:rsidRPr="00F9444C" w:rsidRDefault="005663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30CF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90227B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9E83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6634D" w14:paraId="2731EEE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C58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F2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362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F22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5F1E9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A5D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871E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6B88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EDE0DE2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69E6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6B61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C2455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9EC453F" w14:textId="77777777" w:rsidR="0056634D" w:rsidRDefault="005663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965C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6634D" w14:paraId="5F27CCF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5143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516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2FE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DAA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E2B21C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9D5C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BCAD4F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963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0EF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53C0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AD8F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AA4BB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6634D" w14:paraId="786277F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70D4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3BC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680C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696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878747A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411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ED5C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78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50154B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FF4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A93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1C9EB14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7E5D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B4F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4563E79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4EEB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89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9E365C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9984AC6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88B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8955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7771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03A9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73E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4D11723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E52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1BA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8691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406B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8E173F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41EA59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E280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2A21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27D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905C2F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422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AE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5160781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D18C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A8D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A6F6CA2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75B8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D8DA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9B0833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29660AD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FA5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E2FE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C1A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A345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5A7E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6634D" w14:paraId="525E122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5F99" w14:textId="77777777" w:rsidR="0056634D" w:rsidRDefault="0056634D" w:rsidP="005663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ED7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E421" w14:textId="77777777" w:rsidR="0056634D" w:rsidRPr="00A152FB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9E68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09BC24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883B267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06E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1AC4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A50D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098A103" w14:textId="77777777" w:rsidR="0056634D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043" w14:textId="77777777" w:rsidR="0056634D" w:rsidRPr="00F9444C" w:rsidRDefault="005663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A99" w14:textId="77777777" w:rsidR="0056634D" w:rsidRDefault="005663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DEB79AC" w14:textId="77777777" w:rsidR="0056634D" w:rsidRDefault="0056634D" w:rsidP="00802827">
      <w:pPr>
        <w:spacing w:line="276" w:lineRule="auto"/>
        <w:ind w:right="57"/>
        <w:rPr>
          <w:sz w:val="20"/>
        </w:rPr>
      </w:pPr>
    </w:p>
    <w:p w14:paraId="489367C2" w14:textId="77777777" w:rsidR="0056634D" w:rsidRDefault="005663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7E7C1A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AD6958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7C7F41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E44C7B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27D33C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3F9D60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AC4CE9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F46D2B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B66842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7DA52B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38F25D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5080C8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35B354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99677C1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D53BCF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35D3CA" w14:textId="77777777" w:rsidR="00E93041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CCCC1F" w14:textId="77777777" w:rsidR="00E93041" w:rsidRPr="00C21F42" w:rsidRDefault="00E9304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00512C" w14:textId="77777777" w:rsidR="0056634D" w:rsidRPr="00C21F42" w:rsidRDefault="005663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936DAB3" w14:textId="77777777" w:rsidR="0056634D" w:rsidRPr="00C21F42" w:rsidRDefault="005663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870FD70" w14:textId="77777777" w:rsidR="0056634D" w:rsidRPr="00C21F42" w:rsidRDefault="0056634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1B7878F" w14:textId="77777777" w:rsidR="0056634D" w:rsidRDefault="0056634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8D83292" w14:textId="77777777" w:rsidR="0056634D" w:rsidRPr="00C21F42" w:rsidRDefault="0056634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918D8AB" w14:textId="77777777" w:rsidR="0056634D" w:rsidRPr="00C21F42" w:rsidRDefault="0056634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93CD27E" w14:textId="77777777" w:rsidR="0056634D" w:rsidRPr="00C21F42" w:rsidRDefault="0056634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63F25A" w14:textId="77777777" w:rsidR="0056634D" w:rsidRPr="00C21F42" w:rsidRDefault="0056634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8462D2" w:rsidRDefault="001513BB" w:rsidP="008462D2"/>
    <w:sectPr w:rsidR="001513BB" w:rsidRPr="008462D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155D" w14:textId="77777777" w:rsidR="00AC4372" w:rsidRDefault="00AC4372">
      <w:r>
        <w:separator/>
      </w:r>
    </w:p>
  </w:endnote>
  <w:endnote w:type="continuationSeparator" w:id="0">
    <w:p w14:paraId="2A616CB9" w14:textId="77777777" w:rsidR="00AC4372" w:rsidRDefault="00AC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C1FB" w14:textId="77777777" w:rsidR="00AC4372" w:rsidRDefault="00AC4372">
      <w:r>
        <w:separator/>
      </w:r>
    </w:p>
  </w:footnote>
  <w:footnote w:type="continuationSeparator" w:id="0">
    <w:p w14:paraId="41C7CCAA" w14:textId="77777777" w:rsidR="00AC4372" w:rsidRDefault="00AC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1898FF0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8C5602">
      <w:rPr>
        <w:b/>
        <w:bCs/>
        <w:i/>
        <w:iCs/>
        <w:sz w:val="22"/>
      </w:rPr>
      <w:t>decada 1-10 februarie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070AEB1E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8C5602">
      <w:rPr>
        <w:b/>
        <w:bCs/>
        <w:i/>
        <w:iCs/>
        <w:sz w:val="22"/>
      </w:rPr>
      <w:t>decada 1-10 februarie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4J0+YejDy1FIoL/alzA+fh5OIbiCBYp0wecTXPzn8kQycqAWuLVv4tdWkAsV1qF71d5l0R6qWOZfTSQVc8V8A==" w:salt="oWEsTOD97Y+rppJ56OzcU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61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510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4372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197D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041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15681</Words>
  <Characters>89386</Characters>
  <Application>Microsoft Office Word</Application>
  <DocSecurity>0</DocSecurity>
  <Lines>744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2026-01-23T08:34:00Z</dcterms:created>
  <dcterms:modified xsi:type="dcterms:W3CDTF">2026-01-23T09:45:00Z</dcterms:modified>
</cp:coreProperties>
</file>