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92AB" w14:textId="77777777" w:rsidR="0055079E" w:rsidRPr="00B26C8D" w:rsidRDefault="0055079E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6D18DA1A" w14:textId="13403AC9" w:rsidR="0055079E" w:rsidRPr="00B26C8D" w:rsidRDefault="0055079E" w:rsidP="00DC66F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6D740117" w14:textId="77777777" w:rsidR="0055079E" w:rsidRDefault="0055079E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165AD40E" w14:textId="77777777" w:rsidR="0055079E" w:rsidRDefault="0055079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3585EAF0" w14:textId="77777777" w:rsidR="0055079E" w:rsidRDefault="0055079E">
      <w:pPr>
        <w:jc w:val="center"/>
        <w:rPr>
          <w:sz w:val="28"/>
        </w:rPr>
      </w:pPr>
    </w:p>
    <w:p w14:paraId="6D92C876" w14:textId="77777777" w:rsidR="0055079E" w:rsidRDefault="0055079E">
      <w:pPr>
        <w:jc w:val="center"/>
        <w:rPr>
          <w:sz w:val="28"/>
        </w:rPr>
      </w:pPr>
    </w:p>
    <w:p w14:paraId="33213773" w14:textId="77777777" w:rsidR="0055079E" w:rsidRDefault="0055079E">
      <w:pPr>
        <w:jc w:val="center"/>
        <w:rPr>
          <w:sz w:val="28"/>
        </w:rPr>
      </w:pPr>
    </w:p>
    <w:p w14:paraId="20A88605" w14:textId="77777777" w:rsidR="0055079E" w:rsidRDefault="0055079E">
      <w:pPr>
        <w:jc w:val="center"/>
        <w:rPr>
          <w:sz w:val="28"/>
        </w:rPr>
      </w:pPr>
    </w:p>
    <w:p w14:paraId="7C2A3346" w14:textId="77777777" w:rsidR="0055079E" w:rsidRDefault="0055079E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79FDECE0" w14:textId="77777777" w:rsidR="0055079E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401BBDD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D7555AC" w14:textId="77777777" w:rsidR="0055079E" w:rsidRDefault="0055079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9646A8C" w14:textId="77777777" w:rsidR="0055079E" w:rsidRDefault="0055079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ianuarie 2026</w:t>
      </w:r>
    </w:p>
    <w:p w14:paraId="5C584623" w14:textId="77777777" w:rsidR="0055079E" w:rsidRDefault="0055079E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55079E" w14:paraId="266F469A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1879F48" w14:textId="77777777" w:rsidR="0055079E" w:rsidRDefault="0055079E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AF65C95" w14:textId="77777777" w:rsidR="0055079E" w:rsidRDefault="0055079E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284A8849" w14:textId="77777777" w:rsidR="0055079E" w:rsidRDefault="0055079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4E5B2F49" w14:textId="77777777" w:rsidR="0055079E" w:rsidRDefault="0055079E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1B31EA66" w14:textId="77777777" w:rsidR="0055079E" w:rsidRDefault="0055079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64FA0D97" w14:textId="77777777" w:rsidR="0055079E" w:rsidRDefault="0055079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7E83F15" w14:textId="77777777" w:rsidR="0055079E" w:rsidRDefault="0055079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53C8F1AD" w14:textId="77777777" w:rsidR="0055079E" w:rsidRDefault="0055079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5EEC6D03" w14:textId="77777777" w:rsidR="0055079E" w:rsidRDefault="0055079E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F1EECE6" w14:textId="77777777" w:rsidR="0055079E" w:rsidRDefault="0055079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5073011B" w14:textId="77777777" w:rsidR="0055079E" w:rsidRDefault="0055079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66FE4292" w14:textId="77777777" w:rsidR="0055079E" w:rsidRDefault="0055079E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434CCC1B" w14:textId="77777777" w:rsidR="0055079E" w:rsidRDefault="0055079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743F0551" w14:textId="77777777" w:rsidR="0055079E" w:rsidRDefault="0055079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30BBE8A4" w14:textId="77777777" w:rsidR="0055079E" w:rsidRDefault="0055079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3D8AAEE" w14:textId="77777777" w:rsidR="0055079E" w:rsidRDefault="0055079E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1A222DA7" w14:textId="77777777" w:rsidR="0055079E" w:rsidRDefault="0055079E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2C3E1432" w14:textId="77777777" w:rsidR="0055079E" w:rsidRDefault="0055079E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6499824D" w14:textId="77777777" w:rsidR="0055079E" w:rsidRDefault="0055079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7028B064" w14:textId="77777777" w:rsidR="0055079E" w:rsidRDefault="0055079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6403E629" w14:textId="77777777" w:rsidR="0055079E" w:rsidRDefault="0055079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04A19A39" w14:textId="77777777" w:rsidR="0055079E" w:rsidRDefault="0055079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46A642B1" w14:textId="77777777" w:rsidR="0055079E" w:rsidRDefault="0055079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73594CCD" w14:textId="77777777" w:rsidR="0055079E" w:rsidRDefault="0055079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3E43FC5" w14:textId="77777777" w:rsidR="0055079E" w:rsidRDefault="0055079E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55079E" w14:paraId="489E070C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5F45A37" w14:textId="77777777" w:rsidR="0055079E" w:rsidRDefault="0055079E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A35A268" w14:textId="77777777" w:rsidR="0055079E" w:rsidRDefault="0055079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6A452FC" w14:textId="77777777" w:rsidR="0055079E" w:rsidRDefault="0055079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9107A44" w14:textId="77777777" w:rsidR="0055079E" w:rsidRDefault="0055079E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82F720D" w14:textId="77777777" w:rsidR="0055079E" w:rsidRDefault="0055079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F370D34" w14:textId="77777777" w:rsidR="0055079E" w:rsidRDefault="0055079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E024B60" w14:textId="77777777" w:rsidR="0055079E" w:rsidRDefault="0055079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912604A" w14:textId="77777777" w:rsidR="0055079E" w:rsidRDefault="0055079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3104DC7D" w14:textId="77777777" w:rsidR="0055079E" w:rsidRDefault="0055079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28B6694" w14:textId="77777777" w:rsidR="0055079E" w:rsidRDefault="0055079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58EAF3F6" w14:textId="77777777" w:rsidR="0055079E" w:rsidRDefault="0055079E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718139AA" w14:textId="77777777" w:rsidR="0055079E" w:rsidRDefault="0055079E">
      <w:pPr>
        <w:spacing w:line="192" w:lineRule="auto"/>
        <w:jc w:val="center"/>
      </w:pPr>
    </w:p>
    <w:p w14:paraId="058E1497" w14:textId="77777777" w:rsidR="0055079E" w:rsidRDefault="0055079E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36B892A3" w14:textId="77777777" w:rsidR="0055079E" w:rsidRPr="006310EB" w:rsidRDefault="0055079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1DE5061" w14:textId="77777777" w:rsidR="0055079E" w:rsidRPr="006310EB" w:rsidRDefault="0055079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8BE78EC" w14:textId="77777777" w:rsidR="0055079E" w:rsidRPr="006310EB" w:rsidRDefault="0055079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F93822E" w14:textId="77777777" w:rsidR="0055079E" w:rsidRPr="00A8307A" w:rsidRDefault="0055079E" w:rsidP="00516DD3">
      <w:pPr>
        <w:pStyle w:val="Heading1"/>
        <w:spacing w:line="360" w:lineRule="auto"/>
      </w:pPr>
      <w:r w:rsidRPr="00A8307A">
        <w:t>LINIA 100</w:t>
      </w:r>
    </w:p>
    <w:p w14:paraId="18F5FD59" w14:textId="77777777" w:rsidR="0055079E" w:rsidRPr="00A8307A" w:rsidRDefault="0055079E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55079E" w:rsidRPr="00AB76B4" w14:paraId="1FFD611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029E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24595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44B55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ACC6E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201558D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BE7E7" w14:textId="77777777" w:rsidR="0055079E" w:rsidRPr="00AB76B4" w:rsidRDefault="0055079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D3C4F20" w14:textId="77777777" w:rsidR="0055079E" w:rsidRPr="00AB76B4" w:rsidRDefault="0055079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46008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4F1D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EA444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0926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AB76B4" w14:paraId="03C43620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A4B9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32B7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76166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2078D9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EC8DACD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EA643" w14:textId="77777777" w:rsidR="0055079E" w:rsidRPr="00AB76B4" w:rsidRDefault="0055079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7BD5699" w14:textId="77777777" w:rsidR="0055079E" w:rsidRPr="00AB76B4" w:rsidRDefault="0055079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FE188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BEFD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D690B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3A595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AB76B4" w14:paraId="20964A3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19CE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3C5CF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86519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0B5430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48A982B0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77E31" w14:textId="77777777" w:rsidR="0055079E" w:rsidRPr="00AB76B4" w:rsidRDefault="0055079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7C80F8FC" w14:textId="77777777" w:rsidR="0055079E" w:rsidRPr="00AB76B4" w:rsidRDefault="0055079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CDDEB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A82A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3D588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37C1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8CC60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55079E" w:rsidRPr="00AB76B4" w14:paraId="125600A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19D8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B4DD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5C077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A57836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9018783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8628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91994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72D9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DBA9F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D56C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AB76B4" w14:paraId="71B71A8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FF02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A984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02673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FFB0AA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4294E03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2A44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0D8513CF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4555A1C6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BFDE7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839A6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847A9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1DFC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06261B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94AB2B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55079E" w:rsidRPr="00AB76B4" w14:paraId="6504BEA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A2A7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CA7C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D3F3B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F8E46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62221D72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51D08EBB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0807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E0C1C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359B3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51050576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F6D1D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9C4EF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55079E" w:rsidRPr="00AB76B4" w14:paraId="26B1714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88A8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E430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1B0E9E5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D59EE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FCFA3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175D6155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746BA76F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337F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62B09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DD63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066BB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1F0D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5DFE45D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60DB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468C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6A049579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742DC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CCE15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237AE581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3CC35297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444B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C3256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3E6A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3A313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4020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:rsidRPr="00AB76B4" w14:paraId="2D3879E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3D7F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327E6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E78A6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0746D4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0351AA5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604BE782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D4F93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2A314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7069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3BE49DE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A98F5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ADA5F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:rsidRPr="00AB76B4" w14:paraId="64E14D8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80E1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5374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F060B6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FAD14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CFC97C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C715F34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E40D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9F76E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61ED0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8E1F6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1706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:rsidRPr="00AB76B4" w14:paraId="0BB685B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D324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BCE2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1030A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9E720C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58A00EA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1E096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18A3A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07B3B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2446E1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F2E50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06605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:rsidRPr="00AB76B4" w14:paraId="306C0F0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8449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3D750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7D606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AACB2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7D02711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7A17F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B7BAC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45CF5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F1D5C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64403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AB76B4" w14:paraId="3E587BD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E3D2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8C12F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8165F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BEFC5F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CE4BBC1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3A7FE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D507CAF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73CC355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C283149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7AB24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D540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D631D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02FD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074E6E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55079E" w:rsidRPr="00AB76B4" w14:paraId="30825485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FBE9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40FCF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F3CD5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DD9FE8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064C49AC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2FC6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A396F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A49BE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BBF84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ED4F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EDC3EF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55079E" w:rsidRPr="00AB76B4" w14:paraId="0354D31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465A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4A63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1209D1C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0B0A2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44F053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3C45FD7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7F9DA414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C7F76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2B6CC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B7D4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236CE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D5C26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:rsidRPr="00AB76B4" w14:paraId="67B1827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85B9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0F3C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52DE0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4DCBB5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4B8CB6B8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704A941F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15CF3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7C180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722A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2388D0EF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4351E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6A700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55079E" w:rsidRPr="00AB76B4" w14:paraId="0426E9C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01EB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4582E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7C550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F9576C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E9B770B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2AC4C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1C08CE8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18E6FE1C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F4A71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7BBD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D6158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C690C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55079E" w:rsidRPr="00AB76B4" w14:paraId="29F7BF2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0082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7622E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E4837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454716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BC5006B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3FADD23A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6CE3F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2EBD4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DEC8B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23088A1B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70028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DC9E9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:rsidRPr="00AB76B4" w14:paraId="1D24971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BD91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13653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DCF0A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7C9804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6E07BB7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6E00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5FDC130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52E93B4F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58951C9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7A7D9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F107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8718B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884B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58223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55079E" w:rsidRPr="00AB76B4" w14:paraId="6BDFAFB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B077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F8DE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404D4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A031F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1568865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B2CC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AB1E74B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1603308B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A078F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0C23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81DA3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5C5A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EBECBC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E5BF10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55079E" w:rsidRPr="00AB76B4" w14:paraId="4D05DEC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DBD5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585F9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4A21643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E8C1C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22113A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28FB85B6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54DF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CD513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6F34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089B2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F4F66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512DADE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9478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9C7A9" w14:textId="77777777" w:rsidR="0055079E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769D9933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B2EA5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091FD3" w14:textId="77777777" w:rsidR="0055079E" w:rsidRPr="00AB76B4" w:rsidRDefault="0055079E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301697C0" w14:textId="77777777" w:rsidR="0055079E" w:rsidRPr="00AB76B4" w:rsidRDefault="0055079E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8802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87AF5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1E45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1C78E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16649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312BA1F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3C6B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ED11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8B26E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1F397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FBAA23A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E51A6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F518D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87EFE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C97EA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CA3FC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102B778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22AC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C1C3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25972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E357E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F26FCC4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BA473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0A0EC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A731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D64C2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F63F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AB76B4" w14:paraId="7514671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BD93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6A57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5AF67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36C39B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CFAF7B2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D5CEE" w14:textId="77777777" w:rsidR="0055079E" w:rsidRPr="00AB76B4" w:rsidRDefault="0055079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2D433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39C2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9F569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878F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AB76B4" w14:paraId="0B06541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4694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76D3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59B78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49FED2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DC188EC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E75EA" w14:textId="77777777" w:rsidR="0055079E" w:rsidRPr="00AB76B4" w:rsidRDefault="0055079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E63FB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E6316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C00BC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4F98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AB76B4" w14:paraId="0D7EBCF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B7BA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6103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91047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526F34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0A80D797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B6A17" w14:textId="77777777" w:rsidR="0055079E" w:rsidRPr="00AB76B4" w:rsidRDefault="0055079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1AA9A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AC34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8A1E22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D6222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A9122" w14:textId="77777777" w:rsidR="0055079E" w:rsidRPr="00AB76B4" w:rsidRDefault="0055079E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AB76B4" w14:paraId="707B575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1921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7EDF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4C0000F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EFA31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1133A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7E2B616C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614565C4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E0205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05049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4CB86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0A6B2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804C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497623B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E4B1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F3689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C169C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9C4DCB" w14:textId="77777777" w:rsidR="0055079E" w:rsidRPr="00AB76B4" w:rsidRDefault="0055079E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>–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</w:rPr>
              <w:t>Grădinari</w:t>
            </w:r>
            <w:r>
              <w:rPr>
                <w:b/>
                <w:bCs/>
                <w:sz w:val="20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1269C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2FB8C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911A2" w14:textId="77777777" w:rsidR="0055079E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7B3663B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C6AF3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FD5B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AB76B4" w14:paraId="5ED14B2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298E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51E4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66C26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7F9AB0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715E2435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FF00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69C8103C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3B23C9E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48EC8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68AE3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B0674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3376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AB76B4" w14:paraId="0F4B8AF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DDC1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3ECA3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9F38B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0FC86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7ED4A97F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7610D" w14:textId="77777777" w:rsidR="0055079E" w:rsidRPr="00AB76B4" w:rsidRDefault="0055079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1D3098F" w14:textId="77777777" w:rsidR="0055079E" w:rsidRPr="00AB76B4" w:rsidRDefault="0055079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7822AAFB" w14:textId="77777777" w:rsidR="0055079E" w:rsidRPr="00AB76B4" w:rsidRDefault="0055079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65065EEF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4074EB7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AED21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7F935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04782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43D96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AB76B4" w14:paraId="333B43D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2003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BFDB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3DE11B2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BF13F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C2F9AB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59F0F1A8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3A063" w14:textId="77777777" w:rsidR="0055079E" w:rsidRPr="00AB76B4" w:rsidRDefault="0055079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CAE15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F5DB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AA8D1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B3F6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3969CDD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02D2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6EDDC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FD3E8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9153F5" w14:textId="77777777" w:rsidR="0055079E" w:rsidRPr="00AB76B4" w:rsidRDefault="0055079E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0C4EAE68" w14:textId="77777777" w:rsidR="0055079E" w:rsidRPr="00AB76B4" w:rsidRDefault="0055079E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57B70" w14:textId="77777777" w:rsidR="0055079E" w:rsidRPr="00AB76B4" w:rsidRDefault="0055079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D3F3F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01946" w14:textId="77777777" w:rsidR="0055079E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26+700</w:t>
            </w:r>
          </w:p>
          <w:p w14:paraId="3C664D8C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9D9C3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3E8E0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3FAA0CE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88BE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FB53F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8EBA8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256798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50040AB5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BAF73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F26A59F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C8C3D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D0B4E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76EA6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CC2C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AB76B4" w14:paraId="0DF737E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29B2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296D1" w14:textId="77777777" w:rsidR="0055079E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35+600</w:t>
            </w:r>
          </w:p>
          <w:p w14:paraId="6E707ADB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626D5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C9C36" w14:textId="77777777" w:rsidR="0055079E" w:rsidRPr="00AB76B4" w:rsidRDefault="0055079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0EF18D93" w14:textId="77777777" w:rsidR="0055079E" w:rsidRPr="00AB76B4" w:rsidRDefault="0055079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3 directă + zonă aparate cale </w:t>
            </w:r>
            <w:r>
              <w:rPr>
                <w:b/>
                <w:bCs/>
                <w:sz w:val="20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0FE9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3DDEA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54BE5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D93FD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33E3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AB76B4" w14:paraId="0355B0C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4911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AEFF5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48197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2C53CC" w14:textId="77777777" w:rsidR="0055079E" w:rsidRPr="00AB76B4" w:rsidRDefault="0055079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7297A00F" w14:textId="77777777" w:rsidR="0055079E" w:rsidRPr="00AB76B4" w:rsidRDefault="0055079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4 directă + zonă aparate cale </w:t>
            </w:r>
            <w:r>
              <w:rPr>
                <w:b/>
                <w:bCs/>
                <w:sz w:val="20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44F5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3B79B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7A5B4" w14:textId="77777777" w:rsidR="0055079E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  <w:p w14:paraId="404CAF8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780CC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50460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6A71570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0E07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2D17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9F761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640C77" w14:textId="77777777" w:rsidR="0055079E" w:rsidRPr="00AB76B4" w:rsidRDefault="0055079E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t xml:space="preserve"> – 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F355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DBA59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2B237" w14:textId="77777777" w:rsidR="0055079E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734B9F33" w14:textId="77777777" w:rsidR="0055079E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762B6" w14:textId="77777777" w:rsidR="0055079E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2AB4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2F86D43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5CD2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99D63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7A22D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456F90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5D1A3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42D82A63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79DEFF70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AFA65F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7326C5B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17BE99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D96FA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5F37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95BB7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06CB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AB76B4" w14:paraId="7EE12BC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0216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7FF39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60B729D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DDC5F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C2798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54D7A817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86B3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54C23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68EA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AFEB3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9D9B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AB76B4" w14:paraId="08063AA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27EB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D25E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31BD5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F6DDB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2B63C3C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17CD3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398E78E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01B7E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B7CC0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DB2A1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AC560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52A329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4A009C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55079E" w:rsidRPr="00AB76B4" w14:paraId="7C332CE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4500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50883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458A4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195742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53543FC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DFF8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7C1985E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F2750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407C0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A0281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ED9B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AB76B4" w14:paraId="673BB09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6C38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77E6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82780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058A7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AE5E1F3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9F49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9A32B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57FC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33F33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C3576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AB76B4" w14:paraId="6319C3E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01BF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6FB9E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FA05B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F7B998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0497E3D9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CB753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4CE1CD8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6C735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4E5D6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23BAC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83C4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3D674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B0EA50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55079E" w:rsidRPr="00AB76B4" w14:paraId="47F7DD6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0BCC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793DB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76103769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AA4EA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582E4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707B5585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CB059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628DD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A7AA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046BE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693FB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2B2D316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5EE4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2FE76" w14:textId="77777777" w:rsidR="0055079E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1008C019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E40A5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C2D14F" w14:textId="77777777" w:rsidR="0055079E" w:rsidRPr="00AB76B4" w:rsidRDefault="0055079E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4959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BD683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147D0" w14:textId="77777777" w:rsidR="0055079E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CE9CD" w14:textId="77777777" w:rsidR="0055079E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24567" w14:textId="77777777" w:rsidR="0055079E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AB76B4" w14:paraId="5A578A7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CE21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9B649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1382D06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10C7B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C88C19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31B36483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4A23CFBA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5001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247CE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9798F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946FB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4D18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:rsidRPr="00AB76B4" w14:paraId="10E9590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4103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2F000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DF6A9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C6FE2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1F1D1DAD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830F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B59A2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A76E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216FD6E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44019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BD34E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96111B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131B1460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1A0C5F0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42B1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37D8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2ABB5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22388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0FB9FE16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5581F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29E0F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6AEF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2E42396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0124F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B32E5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:rsidRPr="00AB76B4" w14:paraId="4F63C1E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3460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73B9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2716CFB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BD64F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C94FF7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3B0DAA92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575F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C214E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6A89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EA157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0637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3F863CF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FC02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AB5F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0302908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F6ACE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611990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51E60AF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FFC55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00BCB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1261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F14CD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DCB2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457400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3F3FFB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55079E" w:rsidRPr="00AB76B4" w14:paraId="416670A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1C08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92C03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A1F0C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5CC6D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1F04CDC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176E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AFB53BC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56C828A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7CBF125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F02EA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FA91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7C321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5C41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60B75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55079E" w:rsidRPr="00AB76B4" w14:paraId="1749133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8DAA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361D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C4519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D3B66F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730A9ECE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B46E9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95C3F13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32EC7B1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A19BC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A23FB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31020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E8175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55079E" w:rsidRPr="00AB76B4" w14:paraId="638DC20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D0D0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19F5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BB0E4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8DE947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B297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206C1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9FC1E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0709FB3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7519C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2A55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7DA4DFA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CAE6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CC346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C5FF2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9A926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74EACF4C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F9529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9AA3E28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F4C8B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812F6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C567D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ED23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32D1BC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55079E" w:rsidRPr="00AB76B4" w14:paraId="60111A1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F903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1BEEE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69E4E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3FB1D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75256D23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8BD3E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0E0D229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B322F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0ECE6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CF365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23A3E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55079E" w:rsidRPr="00AB76B4" w14:paraId="457AF81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B037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BF41C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7840D6F8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3F196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7ED51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10B836DD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D681F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02AB4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31322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1CDB9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E324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:rsidRPr="00AB76B4" w14:paraId="51938A06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D289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89F3F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206AE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E73666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21EC430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95D2D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84503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C70BC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325DC4D3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4950A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677E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28A87A1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FA99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48111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85FEF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55049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62F5A8C1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7E2B6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1177E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EF92B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4B79A988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9A81E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334FC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25F44FDC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5079E" w:rsidRPr="00AB76B4" w14:paraId="068CA64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D0E0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70481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0594AE9F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BB080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EF4D1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27F2D95B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95353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E53C4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08461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378F1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3B17B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55079E" w:rsidRPr="00AB76B4" w14:paraId="4C6188F3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EA62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08897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504A3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BFBDC0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2BDF551B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0A4EE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41A2D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CF06A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211FD19A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8B22C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828C9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5079E" w:rsidRPr="00AB76B4" w14:paraId="101FC15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BBA0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DD1CD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675CB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1E229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2AEE0A93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09186E6A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09509727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360F2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B2372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B85E3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1C8C1528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46224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5EB46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5079E" w:rsidRPr="00AB76B4" w14:paraId="7ABA084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B399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BD1DD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4C2F10F5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A62A4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970D09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58DBFBD8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0A5964B0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877E6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C82BB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0010C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4FD49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58E6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22581DB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13F3601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5079E" w:rsidRPr="00AB76B4" w14:paraId="1EACF9E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69C8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00894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5F752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DF1AA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C1CB74F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14682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FEAF052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031266D0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3FEF80D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EF74D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1F0A7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A32E7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F81B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47F188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3ADBD5FC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5079E" w:rsidRPr="00AB76B4" w14:paraId="322636D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E54B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5532D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4B29A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C47BD6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FCF9BED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DD57A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4135EE4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62C4C29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7C7299FB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A3143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0B393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5FF40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DDCA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0E667B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55079E" w:rsidRPr="00AB76B4" w14:paraId="31002B9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C200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9696C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E0B9B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01C10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17B16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BDCB2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E9378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7EC57B5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D90ED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D833B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55079E" w:rsidRPr="00AB76B4" w14:paraId="1503E9B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9422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3C9DC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3D591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04CA95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34DC84BB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CC22B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1A2FE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6CD08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5F146ED1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C29A2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6004B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946324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5079E" w:rsidRPr="00AB76B4" w14:paraId="49D2FF6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1188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F7881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ECE7F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74AB9E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9E878D6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0523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E0E7208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5B3947EA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3F88BFE3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6462C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EF69A" w14:textId="77777777" w:rsidR="0055079E" w:rsidRPr="00AB76B4" w:rsidRDefault="0055079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74C16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EAF2C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C31A4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55079E" w:rsidRPr="00AB76B4" w14:paraId="7DBD8D9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4A24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22F9B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90FB2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BBF6F5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BFDDFEF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49FE0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BF63C3B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0714D79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5CA9D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AB09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5881A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33D9C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5F86A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55079E" w:rsidRPr="00AB76B4" w14:paraId="5009E2F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6473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0746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E9186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B1900E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8F042C6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E900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F283E2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5E611D3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76469E7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E39709B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1A115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D7400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807E1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32186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5F39B80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6DBC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F81C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20616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B03137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B5CDFCC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150286A1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38916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5DEC61E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33E6C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E80B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BB668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17EC8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58A3331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3B5D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02F8F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429D537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715BB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96E31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1B751DAD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77004173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BBD2E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576D7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CC383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55547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552B7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1A228B6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AF75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6D485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3FB49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BFADB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4F638D82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8881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8C8FE32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C8DF7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F39B5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5D40E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50E4E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55079E" w:rsidRPr="00AB76B4" w14:paraId="02AF7CC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73D8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7F57D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1BC4F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22254D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71FDC586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F8F9B9E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1D2A4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50ABA0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FF104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E0910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E5FC9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D8BF9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09ED471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271B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FEDFF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1429F6C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D667C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15CA1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1BCB69D0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65A72022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5788B4CE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328D37BA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F9BD5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A1C3B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A0C53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7C6F6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89A1E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:rsidRPr="00AB76B4" w14:paraId="7021FBD5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2CAB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A7FA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EFF5B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724EB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3ED02390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51F11D22" w14:textId="77777777" w:rsidR="0055079E" w:rsidRPr="00AB76B4" w:rsidRDefault="0055079E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788AE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34132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8E7A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274C500F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8071F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60888" w14:textId="77777777" w:rsidR="0055079E" w:rsidRPr="00AB76B4" w:rsidRDefault="0055079E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7D2710F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FD95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B29DB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1592C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46EA0A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708D619D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6B805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02E9EEB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33DAB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1879E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C669C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95321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295F59B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0CB2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E015F" w14:textId="77777777" w:rsidR="0055079E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78378B40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60C1E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6B83BB" w14:textId="77777777" w:rsidR="0055079E" w:rsidRPr="00AB76B4" w:rsidRDefault="0055079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99CE9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579C6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D86AE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4B4AE" w14:textId="77777777" w:rsidR="0055079E" w:rsidRPr="00AB76B4" w:rsidRDefault="0055079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4272A" w14:textId="77777777" w:rsidR="0055079E" w:rsidRPr="00AB76B4" w:rsidRDefault="0055079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:rsidRPr="00AB76B4" w14:paraId="79565A5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A734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B4FC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16A7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EE9F96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D327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57AD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53BE7" w14:textId="77777777" w:rsidR="0055079E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5EC7EB8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469D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E6E3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:rsidRPr="00AB76B4" w14:paraId="0917DAF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98B3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FC8B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31AF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BDA9CA" w14:textId="77777777" w:rsidR="0055079E" w:rsidRPr="00AB76B4" w:rsidRDefault="0055079E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082793D9" w14:textId="77777777" w:rsidR="0055079E" w:rsidRDefault="0055079E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FA573" w14:textId="77777777" w:rsidR="0055079E" w:rsidRPr="00AB76B4" w:rsidRDefault="0055079E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D5B20C3" w14:textId="77777777" w:rsidR="0055079E" w:rsidRPr="00AB76B4" w:rsidRDefault="0055079E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4DFF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FC0D8" w14:textId="77777777" w:rsidR="0055079E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60353" w14:textId="77777777" w:rsidR="0055079E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A4D5D" w14:textId="77777777" w:rsidR="0055079E" w:rsidRPr="00AB76B4" w:rsidRDefault="0055079E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96A3D5" w14:textId="77777777" w:rsidR="0055079E" w:rsidRDefault="0055079E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55079E" w:rsidRPr="00AB76B4" w14:paraId="05667F6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86EF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0818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64CF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49F8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19584C5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67B9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B6FB6E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47C8A98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81CE30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D8F5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06DF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8995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07AC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93C12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55079E" w:rsidRPr="00AB76B4" w14:paraId="014822F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E10A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321F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9BDD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4D027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18F22324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ACDA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6F16F7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F021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0644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4DB6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1DAC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F3E94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55079E" w:rsidRPr="00AB76B4" w14:paraId="09E8314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ABC8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5052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2906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3A1829" w14:textId="77777777" w:rsidR="0055079E" w:rsidRDefault="0055079E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64BD897A" w14:textId="77777777" w:rsidR="0055079E" w:rsidRPr="00AB76B4" w:rsidRDefault="0055079E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FEA1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3FC8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B72CE" w14:textId="77777777" w:rsidR="0055079E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65BFFF4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25591" w14:textId="77777777" w:rsidR="0055079E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9435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:rsidRPr="00AB76B4" w14:paraId="4C4279B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22C6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DCAD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AEE6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38131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5941F1C6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1E51DEF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A2DF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4A825C4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061A2FA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5A33E8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1F27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EC48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5281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08A3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37E711C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CA8E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E6D1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C24C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CF309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5494984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3C1B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C4BCAC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2AFBFD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4B604D4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0E43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0333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A0DB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CF09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5577F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55079E" w:rsidRPr="00AB76B4" w14:paraId="6355EEA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9042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502F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F0F5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CB8D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059B5B49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9B0D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1560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F5B4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0ABCDCB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BA42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65AC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2704D80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F68D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C76A9" w14:textId="77777777" w:rsidR="0055079E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147+140</w:t>
            </w:r>
          </w:p>
          <w:p w14:paraId="0070F98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26CF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BC0CCB" w14:textId="77777777" w:rsidR="0055079E" w:rsidRPr="00AB76B4" w:rsidRDefault="0055079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31436F6C" w14:textId="77777777" w:rsidR="0055079E" w:rsidRDefault="0055079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03164FC0" w14:textId="77777777" w:rsidR="0055079E" w:rsidRPr="00AB76B4" w:rsidRDefault="0055079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E3BD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AD3C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B6D9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8D76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C938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:rsidRPr="00AB76B4" w14:paraId="24E0ADB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FFB3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E70D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25FB907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3080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75DE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639AB964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713E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4932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E75D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BB32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527F9" w14:textId="77777777" w:rsidR="0055079E" w:rsidRPr="00AB76B4" w:rsidRDefault="0055079E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7CB7F56" w14:textId="77777777" w:rsidR="0055079E" w:rsidRPr="00AB76B4" w:rsidRDefault="0055079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1C9B579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AE35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907D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429E7BC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E5AE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1335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0C4A928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23E31DC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AFB317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6777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17E5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8004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EB01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6C445" w14:textId="77777777" w:rsidR="0055079E" w:rsidRPr="00AB76B4" w:rsidRDefault="0055079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586430FB" w14:textId="77777777" w:rsidR="0055079E" w:rsidRPr="00AB76B4" w:rsidRDefault="0055079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16B7E394" w14:textId="77777777" w:rsidR="0055079E" w:rsidRPr="00AB76B4" w:rsidRDefault="0055079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27A268CD" w14:textId="77777777" w:rsidR="0055079E" w:rsidRPr="00AB76B4" w:rsidRDefault="0055079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435827C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0565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4A19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937D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E0F0B9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37FE88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7B47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7BA23E9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759F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3BE3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5EBA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E0FB4" w14:textId="77777777" w:rsidR="0055079E" w:rsidRPr="00AB76B4" w:rsidRDefault="0055079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74D4269" w14:textId="77777777" w:rsidR="0055079E" w:rsidRPr="00AB76B4" w:rsidRDefault="0055079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09F97DB4" w14:textId="77777777" w:rsidR="0055079E" w:rsidRPr="00AB76B4" w:rsidRDefault="0055079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55079E" w:rsidRPr="00AB76B4" w14:paraId="066A7BA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B86A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17A0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3F96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38C2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3853B25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CAF9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8BF0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4FF3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F466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BE4EF" w14:textId="77777777" w:rsidR="0055079E" w:rsidRPr="00AB76B4" w:rsidRDefault="0055079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55079E" w:rsidRPr="00AB76B4" w14:paraId="7722DD1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169A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AF6B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7FCD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A76B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4899C2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5E3780A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0028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CD54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F948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32C3048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1429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4D115" w14:textId="77777777" w:rsidR="0055079E" w:rsidRPr="00AB76B4" w:rsidRDefault="0055079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4C5E2E1" w14:textId="77777777" w:rsidR="0055079E" w:rsidRPr="00AB76B4" w:rsidRDefault="0055079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9D99D1" w14:textId="77777777" w:rsidR="0055079E" w:rsidRPr="00AB76B4" w:rsidRDefault="0055079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55079E" w:rsidRPr="00AB76B4" w14:paraId="2627B2B7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7FFE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2F57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E8C1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08C3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E4F3C18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14E1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2DCE1D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155D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602C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63E1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8434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3AF07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55079E" w:rsidRPr="00AB76B4" w14:paraId="527E3217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D3C5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C1CB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72EE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F9FF4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BD80385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BE1C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7E16EA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FC57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6CE7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C085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8F2B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33E25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55079E" w:rsidRPr="00AB76B4" w14:paraId="3D4D8F0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6F13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61A2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4F88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ED75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866FF8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6250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3A84E5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1AD2720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66CDA9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ADC9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CC7B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5DEC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FDCA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407EC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55079E" w:rsidRPr="00AB76B4" w14:paraId="48A380B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2853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BE7D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B292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7BB86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4D2008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A6C9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8D4D63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BC5E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38C9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5C27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1425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F9BD76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55079E" w:rsidRPr="00AB76B4" w14:paraId="5B02B20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5894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90D0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537D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5BB70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F8865E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AF04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54A133E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109C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0B72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E9B1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1D33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90045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55079E" w:rsidRPr="00AB76B4" w14:paraId="2B8F573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9FA4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010C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1411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C0206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326902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3DD7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4D14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DDC5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C164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FA60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21BE5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55079E" w:rsidRPr="00AB76B4" w14:paraId="170A4CD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8888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296C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04F0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4927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2C4A22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E46E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1F7E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16FB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72B2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02EA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55079E" w:rsidRPr="00AB76B4" w14:paraId="0698662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2A08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0186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5C4D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2C8C9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81B1679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A015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1CA2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4534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C2F0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4DDA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55079E" w:rsidRPr="00AB76B4" w14:paraId="024FF49F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A947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4BF7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30F2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A1959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A3B49A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5F2E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0C429D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6C1A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EF5C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6FD1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992F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D7B53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55079E" w:rsidRPr="00AB76B4" w14:paraId="2AEEF9F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31FB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2493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ED9E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8B6656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FE1DA2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167A7C4F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FA57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B73A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0110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AFB9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2777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64384A5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10E4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9B43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3CDC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0AAB7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F615324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63BF7487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640D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1BA1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BE8B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C1D8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4DA5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1A21B41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C6B0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E2FC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7BDC612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6F56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2002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A4DDDA5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CE33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5EB3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D208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4BCF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15FB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5286774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A510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4193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5F5790D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B933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2B9764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C5BE58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1D60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D47F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E1AF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CEF2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EEC2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3EEFD66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845E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1B0E2" w14:textId="77777777" w:rsidR="0055079E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555BCAC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F3E1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7DAD41" w14:textId="77777777" w:rsidR="0055079E" w:rsidRPr="00AB76B4" w:rsidRDefault="0055079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16C7998" w14:textId="77777777" w:rsidR="0055079E" w:rsidRPr="00AB76B4" w:rsidRDefault="0055079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1940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8F29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0469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16C6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922F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55079E" w:rsidRPr="00AB76B4" w14:paraId="596FE4A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9B8B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8E0B6" w14:textId="77777777" w:rsidR="0055079E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69918F5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3F12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7B0D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9075CF4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5CF5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0EAA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676D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9C0B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3FA23" w14:textId="77777777" w:rsidR="0055079E" w:rsidRPr="00AB76B4" w:rsidRDefault="0055079E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5243FDB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057A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5DF0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9005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2F788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D309CC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C4DA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C9A3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5554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7D52CB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1D4A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7F8E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1F9903A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7335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5794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AFF3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DD0FE8" w14:textId="77777777" w:rsidR="0055079E" w:rsidRPr="00AB76B4" w:rsidRDefault="0055079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5B8231B" w14:textId="77777777" w:rsidR="0055079E" w:rsidRPr="00AB76B4" w:rsidRDefault="0055079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784F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506D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463C2" w14:textId="77777777" w:rsidR="0055079E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4FF3FAC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8239E" w14:textId="77777777" w:rsidR="0055079E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B4C4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386FD9B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CD52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AB0B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9FB8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C23EFC" w14:textId="77777777" w:rsidR="0055079E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1DF70917" w14:textId="77777777" w:rsidR="0055079E" w:rsidRPr="00AB76B4" w:rsidRDefault="0055079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46C0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13CF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D4D5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55ADBD1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B8F5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7E097" w14:textId="77777777" w:rsidR="0055079E" w:rsidRPr="00AB76B4" w:rsidRDefault="0055079E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:rsidRPr="00AB76B4" w14:paraId="48A51DC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5205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74C0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410D7E7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8883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4EBE0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46DC419F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E440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3D30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26B6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F6EC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923F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:rsidRPr="00AB76B4" w14:paraId="3EEA9F8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63B2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E60C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7E54A11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3F38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92B5A6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684F63D7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6145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6E9E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91C4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E172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ADA5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5FA7AED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:rsidRPr="00AB76B4" w14:paraId="6E1A471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034F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9D9A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06B8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933C5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7C83C25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453A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A473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A29F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14C9030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53D7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4D57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60CE86E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:rsidRPr="00AB76B4" w14:paraId="7B5AE82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7B9A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07D9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FD27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FB04A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9EDCB6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2A07D9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DED0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57B1F1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40D9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9629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74E4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318C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0D0DE02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1A39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FF8D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1EBB0F4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6CEB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75493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619F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017D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F628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3C39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2421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3617A51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ADFA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B350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EF66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BFE6F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70BB2B9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430C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F5C3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2813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C046B9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000F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26C7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1BAE25C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1C00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0122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23B4459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DB3C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45B20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DCC8CB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B401DB4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0639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8C86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E0F7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4D49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DCA0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66C487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24892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55079E" w:rsidRPr="00AB76B4" w14:paraId="4168F00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6597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215F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182D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56857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510C39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B9C8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720641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DCFE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CC3A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BB4F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B326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55079E" w:rsidRPr="00AB76B4" w14:paraId="409DAED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3F18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77F2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5790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EF9E36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E9553B6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93BA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A31EA3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2AEC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6B7C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4C6F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31AF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55079E" w:rsidRPr="00AB76B4" w14:paraId="24E156C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9B1D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0910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8D68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A7465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8C03CD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B624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E25BA4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7D4A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6684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C5D6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8869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7F29808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FCE4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1B1C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02FE48B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815C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76A54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6E19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87BB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E5DD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1E1F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6555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C449C3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3E6D4DB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D518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FE4F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EC8B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4611A9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02E5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E0D4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F4E0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791247F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F1F9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C2731" w14:textId="77777777" w:rsidR="0055079E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588713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3A6596F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1D93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D5290" w14:textId="77777777" w:rsidR="0055079E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4735471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41F2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D16E7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27448B0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6C08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3950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87BD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4BD1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6826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55079E" w:rsidRPr="00AB76B4" w14:paraId="1E9F665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4AA2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51EF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0C13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147A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53A5ADA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3A20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CCA6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CB62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23055BA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ABD6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13C8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35B3F7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349549E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FFD4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45B42" w14:textId="77777777" w:rsidR="0055079E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204+650</w:t>
            </w:r>
          </w:p>
          <w:p w14:paraId="0DBDB46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E29C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54D19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peste sch.</w:t>
            </w:r>
            <w:r>
              <w:rPr>
                <w:b/>
                <w:bCs/>
                <w:sz w:val="20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A619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E5A0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0DAF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E264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0449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57500705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CB7C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282B5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13738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441AD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1C5D224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1B7F7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2F6415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0C356E2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8D006A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F9BA30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70CB5C6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44A5A39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823B4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285DE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A6EAE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8DF85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727D987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315A8AE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1E5D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DB9D9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389DF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0E1D9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7B528D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ED506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0A320FA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3D9049B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690AE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D54CA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EAE76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BD405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6A892A8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4B7C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ACDD6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B61D3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BC9A9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3BC4037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C64A2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7182E3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B1983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2A7F6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67710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672F9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99BA3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55079E" w:rsidRPr="00AB76B4" w14:paraId="74FD59E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EAB0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A8288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27543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D61938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7925A6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A1F75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9A454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60A6F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F2E47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34928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E666A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55079E" w:rsidRPr="00AB76B4" w14:paraId="1BCAF07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E993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A6885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C9469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A54E7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0C1107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A267A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6F15C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A3889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BD3C5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C0A3C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570E4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55079E" w:rsidRPr="00AB76B4" w14:paraId="78EE89C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E4CF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34B72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6863713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FA41B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B7C5F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531C528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656D1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17ECB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E119F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AF2C9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4E9ED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2331170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4CDE0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55079E" w:rsidRPr="00AB76B4" w14:paraId="38725423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C1CC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42A5B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DC725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C30A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8257F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875A9D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502B59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FE2D9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26CBE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680CB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BBC49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55079E" w:rsidRPr="00AB76B4" w14:paraId="01A82BAA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96CA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2F6F3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CA74C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EF1AC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E2793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A510CD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265A60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9F87A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22F59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34945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2BE2C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55079E" w:rsidRPr="00AB76B4" w14:paraId="20506D7D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C8F0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EC712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BE0C4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EA8C0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A09A9A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BEAFC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16AD66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B0681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95198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026FF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8E61F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55079E" w:rsidRPr="00AB76B4" w14:paraId="77EA8685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0F87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B193F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8585F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70AFB8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511E3A9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579E9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5E6CCD2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07C63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4AD19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566F0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ED769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55079E" w:rsidRPr="00AB76B4" w14:paraId="5919959F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813E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61B2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BF20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F17227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8B51A0F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58DC4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E0C4349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377E325E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F5F1AE2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7E974F07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0DBFB45C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6E7C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71D5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CFD6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222C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6BF16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5079E" w:rsidRPr="00AB76B4" w14:paraId="411986C3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E95A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DED7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B20C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46D26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5CC06E6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172F5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713ECD4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17A5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E9EE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34BE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3C60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A167D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5079E" w:rsidRPr="00AB76B4" w14:paraId="1B299FD6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BC30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72CA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87A0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DF22D5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148249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16FB5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72FF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8264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1E5F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0CD1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11A8399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A777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6481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8554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B494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A85DD49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72CD6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8CFD61F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38564EEF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21F0156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5A832A44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74F94D5D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B19E0BF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4ACFD1E2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21B3A46B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03B76422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915D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88AE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50AD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ECFC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05B2C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5079E" w:rsidRPr="00AB76B4" w14:paraId="3E58F70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F94B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9AF3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41D0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49C6D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25F172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716CB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0C02405E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4D6C08B9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7925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644D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AA94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D71E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673B4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5079E" w:rsidRPr="00AB76B4" w14:paraId="1C2E925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5374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384C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96EA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7DF6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A8161E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4E62E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F4CB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E4EA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4D5B945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782C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0378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79FE55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:rsidRPr="00AB76B4" w14:paraId="73AF0BB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51D2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FACB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39D1067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239A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9BAD5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C56AADF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73E5D79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BDC79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5DF1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CDDC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52CB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1CB1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098097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:rsidRPr="00AB76B4" w14:paraId="114B72E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5941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9CA2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C6B0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636607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94DFD0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FB667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A35593F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BAD98D6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1DCD0024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5C8B39F8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BD79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A259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160C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BB33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D688D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55079E" w:rsidRPr="00AB76B4" w14:paraId="2CFE5E0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B0A7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FAFC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6B56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2A7AB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CB2F587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23295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5DB3F65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71BC12F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F0A7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0F0E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7F72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0CC4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F9ECC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55079E" w:rsidRPr="00AB76B4" w14:paraId="137CF17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C994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3F6B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D0DB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5198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490176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F4E7F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FD323D3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2064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7CD9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65CF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8499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55079E" w:rsidRPr="00AB76B4" w14:paraId="16315334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2027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3468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61C3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4213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23C567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EC2C3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3A12AC60" w14:textId="77777777" w:rsidR="0055079E" w:rsidRPr="00AB76B4" w:rsidRDefault="0055079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BAA5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22EF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144B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567F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E30A0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1F04CCC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5079E" w:rsidRPr="00AB76B4" w14:paraId="46A0A82C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A1FE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07EA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72CA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9AD2F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845B0B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9A27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74F99ED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F9D7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96FC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29F1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E98E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7D152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55079E" w:rsidRPr="00AB76B4" w14:paraId="5D89E767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6C44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61CB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91C5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0C005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843632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0634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D2D81E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15DD05A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DF0B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886A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29D4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8296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55079E" w:rsidRPr="00AB76B4" w14:paraId="33258317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4C16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6B08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ED7E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AE715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9400DE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2EA5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2C573D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3BF8A25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C79C5A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0081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2EFD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8A9D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915C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85E16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55079E" w:rsidRPr="00AB76B4" w14:paraId="22171FE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CC31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04E8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79D1DCB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C8D7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9C620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716A79A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A8A0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D565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69C8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0AF9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D93D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27AC8FD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AB76B4" w14:paraId="2CC4BD9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5B07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1018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0B442D6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E72F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DC14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64BABB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100646F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5BDC7AB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DBA2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ADF3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2A05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E158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BBEE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19C81B1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55079E" w:rsidRPr="00AB76B4" w14:paraId="0181C2C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2697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A2A3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1BAF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1EB135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A81146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24F948B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0A67EB14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21A2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1693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E14D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7B811B1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9560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5995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1EB7854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55079E" w:rsidRPr="00AB76B4" w14:paraId="147207D3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092D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203D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A94D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8CE35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AFAFF7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63C4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7E48D9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5619EE5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BD8864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7CA4E88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D79517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82F8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354D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9671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4815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2A9419F2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E5BE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49DC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61A4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9B3C6F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66A46F6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1631470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7B7D9999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A712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4A91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76D6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C31E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2402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4D6661BE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2379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1822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B81B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9C180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A51C5F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55CC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4AD9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419E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3690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1C3E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7F39E57C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9F98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787C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1876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157D8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247C589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052F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775B454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037D076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1381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2472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0EAB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8CA1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23CBD6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55079E" w:rsidRPr="00AB76B4" w14:paraId="2249DD03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CF8A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7C6F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89F8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CC3DC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5C69F4F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6CDF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C7865B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2969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7DD6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6456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1AA9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55079E" w:rsidRPr="00AB76B4" w14:paraId="6794C6B7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8F7D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D684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6C15682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927D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891E6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4060D02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D532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B34B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12F0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38A54F3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CFBF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B572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7E0A2E0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AB76B4" w14:paraId="75E0FA39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4434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D640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3DC1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CEBC3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5B165DD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C051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BE50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CF9D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7659292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BE59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32BB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55079E" w:rsidRPr="00AB76B4" w14:paraId="2C88CE9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4887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74B9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AE26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9D46E5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4EB563C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1FC0D588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C83E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CB89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24ED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8AEE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BCC4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235593D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F23E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BF782" w14:textId="77777777" w:rsidR="0055079E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1DB31EE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5545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07D71" w14:textId="77777777" w:rsidR="0055079E" w:rsidRPr="00AB76B4" w:rsidRDefault="0055079E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548945F8" w14:textId="77777777" w:rsidR="0055079E" w:rsidRPr="00AB76B4" w:rsidRDefault="0055079E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E26E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7C77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BB54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68CE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9776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1F674B6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68CF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5834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AD9F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D9C7E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47D5DE1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568D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446E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06E9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12C0A2C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17E0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D25F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43E1DF95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AB5E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21AE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EDD0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11DF2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30A9FEC8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4A019E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F2F5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8678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7E1E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3636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8DDC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6FAD2F81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365D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1627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5BDADFB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57F0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7A3B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67413BEF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53B7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6C61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AC20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2D75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D13E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38C16E3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AB76B4" w14:paraId="29DE4A7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62AB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A2F3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2E6F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36739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47BD937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8E5D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1DA6B1F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70FE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AC8D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7E6D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F1D4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F2BA3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55079E" w:rsidRPr="00AB76B4" w14:paraId="4C969AE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73BE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71DB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A9E5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A1CD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CB05F4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33EF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3FD286F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1267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CC66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3E88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B989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68EE9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55079E" w:rsidRPr="00AB76B4" w14:paraId="0287839E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8882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BBA3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3CBC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4CD46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77C4D4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E688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BEBD50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9832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86B4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9021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1727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AFFCF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55079E" w:rsidRPr="00AB76B4" w14:paraId="57F142E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049D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AC81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9F42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A8CDB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2E9CDB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68BB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B1DA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DCAF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129A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781B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A772F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55079E" w:rsidRPr="00AB76B4" w14:paraId="5ECF573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1FA2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A7EE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2C00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5DA628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06BC2FA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C7D4C25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F1AE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23180CA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B0CF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CF11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AC4C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B8E4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444E5AD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F0F7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30ED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A8D498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A06A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EDE2E6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2C266E2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D2E9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0BE2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AD41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6BFC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9390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2AD6386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25D9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BBD7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04A9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BA137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2A8A88B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A9F7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6FB404F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682FAA8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07AD265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18A51E7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E97E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6E04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799D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61CA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29D705E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1D1C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CBCD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6A10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8CB0E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616C926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D3A0BA8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DFE6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49A9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C6EE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73CA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FB1D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21DE63B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9B73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D574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6F2A2A1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D926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05DEA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4B3C25E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607D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6F06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0CB6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8D6C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3B93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B25BD5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55079E" w:rsidRPr="00AB76B4" w14:paraId="664197B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2F88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05C4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32A0208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C98A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86488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1E457B8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1379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DBF1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8DA8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3581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719E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526ACCD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0566532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37F9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B577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88FB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6DF43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543F87B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2445B91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98F4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32596E6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E462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732D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6640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85F8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44E8F50F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FEAB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9AC4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2140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8819C7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4D51C63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552E7E3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D6B2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EF3DF0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0DE8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67F1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78F1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871F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16919869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229B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26C3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DBCD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2558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4E68ED1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2A5BA62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10A9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580125F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F19608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8C39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3E8D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9804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A6E9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5C3E07D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A9CA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EACA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75C38A8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6CF9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768648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410A5B5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FC52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AE56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036E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8020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1CD6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4F110D7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6B5B07B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7244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C716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70F9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E4D9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44E3F1E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2EB8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0BD35D8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7239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DFA4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7512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0490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0DD2C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55079E" w:rsidRPr="00AB76B4" w14:paraId="2A4E1A6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A38A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5B77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CB51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AF64F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50482A3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7461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0F987AE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EEF4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DE24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E070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02D2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2FE41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55079E" w:rsidRPr="00AB76B4" w14:paraId="715F32A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99CC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0E48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161CCCF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FEE1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E5B8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5459013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13C6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8156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B3CA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1EF9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22EE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6251AD02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3AD5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8FB7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4927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94F2C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4333BB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C870A37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FA9F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F471A6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BCBF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B81B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C26E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DCC4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51911C28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05EF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B845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16B8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B6029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B8F173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9FB6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41ADC22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F47F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9704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4420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7083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0262B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55079E" w:rsidRPr="00AB76B4" w14:paraId="3F3D4C0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0E09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1518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07A5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2F39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6189FD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97BE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BD2797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9FD4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6781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9E86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51C9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36CC0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55079E" w:rsidRPr="00AB76B4" w14:paraId="55A981C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B60E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9FBF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349F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E9FEB8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DBF3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30FCBFA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6B511F0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21FC2E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4174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D6A4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26F0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9F52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3A4D8C1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4C04226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55079E" w:rsidRPr="00AB76B4" w14:paraId="57886421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2C8C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AF4F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4761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F3C38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D9FC93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65F7E46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31D6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7C8D247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4DBD77F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F631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963E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BCE5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6FB6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7F5C39BF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3688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6D28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6633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68682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A717F95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5F384D1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1927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078DB54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045E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671F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F737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D686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112D37E3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42E9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3952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CB41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465497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A27E418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2766524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E197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9D30D1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A340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AB00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F10C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4347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4D029392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A89B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1EB1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3E43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55C654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6A64388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9890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688ABC7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D02C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0C5E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492C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E77D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482D6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55079E" w:rsidRPr="00AB76B4" w14:paraId="5C45D86D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28FE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59A2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33F68F3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1502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CBD456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009DB2A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A4D4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2D27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0FD5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3D1D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5F9C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21FC048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AB76B4" w14:paraId="2B421D4D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A855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2C3C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51BEAAA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5830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A0DD37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685364D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625162F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674EF1D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5AA11AA6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7188461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4EC5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CA51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6667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6519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46CE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561A13E3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EED6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955B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B373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2D12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73DE0B78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B000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D6CC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3E74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4F7BD9A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A574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316A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05FA5F3A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BCEA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1217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EB95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99EF7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4D856BE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128A0A97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4EBC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59EC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9640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117F46A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6FE1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D93E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6EF50C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55079E" w:rsidRPr="00AB76B4" w14:paraId="24F15592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D663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4752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EFCE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E942C6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8B36E6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E983E" w14:textId="77777777" w:rsidR="0055079E" w:rsidRPr="00AB76B4" w:rsidRDefault="0055079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D4358EB" w14:textId="77777777" w:rsidR="0055079E" w:rsidRPr="00AB76B4" w:rsidRDefault="0055079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0BB6F369" w14:textId="77777777" w:rsidR="0055079E" w:rsidRPr="00AB76B4" w:rsidRDefault="0055079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4A4B3ED" w14:textId="77777777" w:rsidR="0055079E" w:rsidRPr="00AB76B4" w:rsidRDefault="0055079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D974817" w14:textId="77777777" w:rsidR="0055079E" w:rsidRPr="00AB76B4" w:rsidRDefault="0055079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6FB56EA6" w14:textId="77777777" w:rsidR="0055079E" w:rsidRPr="00AB76B4" w:rsidRDefault="0055079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2BD6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9163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6619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A083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19E84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55079E" w:rsidRPr="00AB76B4" w14:paraId="62E474E4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9116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6EB0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37D4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99F1C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DF342" w14:textId="77777777" w:rsidR="0055079E" w:rsidRPr="00AB76B4" w:rsidRDefault="0055079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3C9DDC7" w14:textId="77777777" w:rsidR="0055079E" w:rsidRPr="00AB76B4" w:rsidRDefault="0055079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324DFAFA" w14:textId="77777777" w:rsidR="0055079E" w:rsidRPr="00AB76B4" w:rsidRDefault="0055079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220E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6620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C052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E9C1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17AA1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55079E" w:rsidRPr="00AB76B4" w14:paraId="0EB72880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2E82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62FB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0FD9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1E0EC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F28EE15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29204" w14:textId="77777777" w:rsidR="0055079E" w:rsidRPr="00AB76B4" w:rsidRDefault="0055079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4E87CFE" w14:textId="77777777" w:rsidR="0055079E" w:rsidRPr="00AB76B4" w:rsidRDefault="0055079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760FF86F" w14:textId="77777777" w:rsidR="0055079E" w:rsidRPr="00AB76B4" w:rsidRDefault="0055079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5DBAA432" w14:textId="77777777" w:rsidR="0055079E" w:rsidRPr="00AB76B4" w:rsidRDefault="0055079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5C3A0554" w14:textId="77777777" w:rsidR="0055079E" w:rsidRPr="00AB76B4" w:rsidRDefault="0055079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8EB4853" w14:textId="77777777" w:rsidR="0055079E" w:rsidRPr="00AB76B4" w:rsidRDefault="0055079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265B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4842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EBD3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E845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26988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55079E" w:rsidRPr="00AB76B4" w14:paraId="1F45DD5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70B9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621D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D8E5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D9CFB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B03210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72162F07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70F8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7BCD01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7045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DD06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1AB3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1E04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6F66E9C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E20A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4838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5DEF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7107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450105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4E904C7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1A60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A401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A8AE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E944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A7C8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0947098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68BC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5CE7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D65D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B9E4E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08FDB19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50BC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D308B0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2A5C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ED33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A55B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78B8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DF798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55079E" w:rsidRPr="00AB76B4" w14:paraId="254D4E27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BB84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77C4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6F0D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2C539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6F04D014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F8E3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37EEE29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881B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4494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C0AC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7246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55079E" w:rsidRPr="00AB76B4" w14:paraId="45D2705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FEDE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D562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FD9C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2BAE8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5AA9035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0F44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56D7DD9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D0AF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9FA5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5FBA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40EE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8CC0E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55079E" w:rsidRPr="00AB76B4" w14:paraId="399EF12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D3AB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4090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C584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9418F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498EFF98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03CB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45611C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4F5865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5A30940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B75C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25E1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F4E9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6312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3941D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55079E" w:rsidRPr="00AB76B4" w14:paraId="0959D017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332C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5D5D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924B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E2869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7952A107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876A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3EC370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78083CC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1207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87F9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329B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3CF9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0058C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55079E" w:rsidRPr="00AB76B4" w14:paraId="54301474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AC04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3EEF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3F94627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1263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33F4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794E7A7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52BC85E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256935E6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589A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DAD7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5A9F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657D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507F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617610B8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9209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852A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9079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55484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07A8474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3949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3328FD6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468D9B3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7E45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0D91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62E1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3DCA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1FA4601E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594F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AE5D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0678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FD07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177DA187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A7D4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2C94E05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666F316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52C67D4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23BFFBB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17291BF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1F227CD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C211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E592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F194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A09D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F874C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55079E" w:rsidRPr="00AB76B4" w14:paraId="4F9A9CF4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1B5F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EAF0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D7D2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63D7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7FC00BD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21CC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5EB0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77B3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E9B8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0C2B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2E95A42C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1880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CDAD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52D9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C2195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305346F8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6778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545C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37A5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8AC7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D947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F68D4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55079E" w:rsidRPr="00AB76B4" w14:paraId="2ABF7C05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F03F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8669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3C60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B0F65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01E6AAB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F084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DDD5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251D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B0CB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366E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07F0F221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85F7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1066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FAE0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14321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7ED347D7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803F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DA9B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5DE0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2892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39CB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29331458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8BF1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67FF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89B7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04765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75EFC58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8ED1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C2BAFD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6B9C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2EBB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A1AE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6218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11E2B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55079E" w:rsidRPr="00AB76B4" w14:paraId="3510B194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3E99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E4A2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E7F9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1DF7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415755D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5D38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FDBF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7A13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FFA2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D18E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55079E" w:rsidRPr="00AB76B4" w14:paraId="7DEA162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50EF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2B65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924E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AA0B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Iablaniţa</w:t>
            </w:r>
          </w:p>
          <w:p w14:paraId="1483852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84E1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873D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FD9E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6C5C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F891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6BACBD0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EE15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7496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4CC81A4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6288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DCF76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77BCA47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EC88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F54E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82F4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A941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FA29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3EF58B92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0817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C441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C986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022F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3819BBA4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0439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ED15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2321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7EE9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857E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51960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55079E" w:rsidRPr="00AB76B4" w14:paraId="30AC05DF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31C9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ACC6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359F6F7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50ED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970E5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7D0D2CD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D1D4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8EE0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1710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98FC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E944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34338463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02F8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0BE7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76A9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E105C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29A6DAB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06B6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53C5239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405A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A48F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CF48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DDAF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266D1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55079E" w:rsidRPr="00AB76B4" w14:paraId="3FE6EF3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A7ED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9006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0FF9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6A99C7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639A312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D4E1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F88EC0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4443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A440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FB99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FF74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5D35D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55079E" w:rsidRPr="00AB76B4" w14:paraId="25212EB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EBB9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6CA6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FEC7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8EA42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4E3B9A9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5B45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305787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BC39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BB85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BFA2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8C9D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3C419D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55079E" w:rsidRPr="00AB76B4" w14:paraId="78FB3CC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1C5D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1CA0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78FFD81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0CB2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DB1C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5CAA757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8287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57B2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369A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912A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C2745" w14:textId="77777777" w:rsidR="0055079E" w:rsidRPr="00AB76B4" w:rsidRDefault="0055079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3FE057B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BA9F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C557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822D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0DF6D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7AC444D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0D92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83F5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26B4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9927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52173" w14:textId="77777777" w:rsidR="0055079E" w:rsidRPr="00AB76B4" w:rsidRDefault="0055079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480E50F" w14:textId="77777777" w:rsidR="0055079E" w:rsidRPr="00AB76B4" w:rsidRDefault="0055079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55079E" w:rsidRPr="00AB76B4" w14:paraId="32D28AA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5368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98D6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2935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B522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1E5BDBC5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AC51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493904B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B769AC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C83E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D3D4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509D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749A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7A236B6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03FA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E5E3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1605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3A9757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0ACCD05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1EE2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3DFB1A4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AE44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4B8F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8732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7A64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3E49140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43CD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4E81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975C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F92E6F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017746E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8831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A859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2DA0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3FE6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3EC3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1AE82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55079E" w:rsidRPr="00AB76B4" w14:paraId="0C1B1CF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6386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3DA8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2640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3255F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07D9164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F880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0C52B1E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F2B8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5C09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B60C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CF4B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35917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55079E" w:rsidRPr="00AB76B4" w14:paraId="3C661C4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E368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DB37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9EBC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A67F65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0E71FA5F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EB63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4C1986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1FFF0D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12C86BD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DDEB06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53219B2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B4A3B8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9DA766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CDE0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F7F2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DBA4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F4D9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CF9A7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55079E" w:rsidRPr="00AB76B4" w14:paraId="0EFD4D5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AC9A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8524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87E4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21F06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66ACF4D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A60E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56F7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1FC6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062BC80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+8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6075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3868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7E37419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3ADB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7B02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CFA9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7594F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5CEA2AB4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510A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CF1F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C8BD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EA16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20F5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13FF5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55079E" w:rsidRPr="00AB76B4" w14:paraId="00C5B21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EBF0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724F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0E15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E2358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6D2D45C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BB2A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24B3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CA25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D059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CB38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30CA1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55079E" w:rsidRPr="00AB76B4" w14:paraId="71A420E1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4DFF1D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0BE7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7089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712EE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7521D1B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6A22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8BD1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BEBC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1473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6414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55079E" w:rsidRPr="00AB76B4" w14:paraId="34F4C4D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8E45E2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BC98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F963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018E39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71B9F1E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30D6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FA60F7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70AB58E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787DD97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BFAA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BA57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7CD6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FB5F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0029E4C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30F6A0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235A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07C1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46773" w14:textId="77777777" w:rsidR="0055079E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65A1875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2B36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A691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E60F0" w14:textId="77777777" w:rsidR="0055079E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1B39A46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4D10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303C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41A55E9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55079E" w:rsidRPr="00AB76B4" w14:paraId="5D15540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3A62AF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8BCD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1FA1C0E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313C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C9637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8FD2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5B5B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8E57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760F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0BF8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6913E7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55079E" w:rsidRPr="00AB76B4" w14:paraId="7108616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46A994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45C5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66B7840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17F4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D76A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CC72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19DC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FB1F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A36A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079A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55079E" w:rsidRPr="00AB76B4" w14:paraId="260C52C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8D5C72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06BE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49D7C19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A03A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A58E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0B9D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5F12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137A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14E1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CF62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55079E" w:rsidRPr="00AB76B4" w14:paraId="4B423F8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D01B2B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F250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452C404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BC41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8F1C7F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5020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CF60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853A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CE11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4F40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55079E" w:rsidRPr="00AB76B4" w14:paraId="0739E59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8C0478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4550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F84F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EC4515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2F23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4B2518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DF74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3BC0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1279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8BDE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55079E" w:rsidRPr="00AB76B4" w14:paraId="386964C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28AA51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AB99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DEF3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DE7D94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4488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5DEE12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11A1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1EA2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083D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E358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55079E" w:rsidRPr="00AB76B4" w14:paraId="7F7BECF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4ADD43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7201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6060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91992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C3A0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43A79A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AD3F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276B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0DEA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9E7B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55079E" w:rsidRPr="00AB76B4" w14:paraId="73CDE59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3DA4A1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18EA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53297DA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6F86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33E40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0AAC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3746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52F1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B79F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3BE7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55079E" w:rsidRPr="00AB76B4" w14:paraId="605CFE4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EDCB51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DA6D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0016335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D458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216EF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13A9D078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F58F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5FA7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67A2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9ED1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A201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55079E" w:rsidRPr="00AB76B4" w14:paraId="65B1B80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948671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69F46" w14:textId="77777777" w:rsidR="0055079E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364934C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B2CF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88B58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74868EB9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E54A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277D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C3F8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E28B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D967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55079E" w:rsidRPr="00AB76B4" w14:paraId="2D9073C0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E74A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F00A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93A1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17923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5751822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BE0A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5E6142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FD98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92D8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4FFF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D8C9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67441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27ACDC6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55079E" w:rsidRPr="00AB76B4" w14:paraId="23A9B67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B54ACB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3108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1F9D1F0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AF95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BB314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1DC8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543B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2965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DAA6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EC00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1BE68C0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CAD39E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5380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43AE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B4137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4B5AD55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7CED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6CC3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5708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A283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5523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DF12F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55079E" w:rsidRPr="00AB76B4" w14:paraId="3D61FDA8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E422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AF10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CDDA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910AA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16530D47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1176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55B0C7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98FA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9383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E461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384F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55079E" w:rsidRPr="00AB76B4" w14:paraId="36937760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F9C2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67E9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41FA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403D8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51859D1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9546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7B85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832B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F083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A657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55079E" w:rsidRPr="00AB76B4" w14:paraId="29DAB403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5BFD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0E90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79B0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F29F3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70D3457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BE3E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4003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A422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9E20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2434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55079E" w:rsidRPr="00AB76B4" w14:paraId="6C1FFC8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8EB0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6C73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ED625B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1739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C226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766F9164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9A55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89F6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7C6A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CA9C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AA24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55079E" w:rsidRPr="00AB76B4" w14:paraId="57B6EC1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50C9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2FA2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44AF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CBDB0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A9EE029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A29F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CF97F0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A877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B669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BE64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E24D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AB76B4" w14:paraId="210237F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4456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949E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4A7F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B828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9DBFEF6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115D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5B40616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4928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5A85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8225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B474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2AC53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ADD897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4FEF0E3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55079E" w:rsidRPr="00AB76B4" w14:paraId="4E3C220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D798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0CC6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E010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A953C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8FF35D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2007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A99341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F51A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C800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7AEB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72C4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D977C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AD5EA8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2B93554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55079E" w:rsidRPr="00AB76B4" w14:paraId="59C1306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ED3D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436E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BB5A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B4B12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7FD8ED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EC91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0556D8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74BF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991C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B4E3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4B80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F3A30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55079E" w:rsidRPr="00AB76B4" w14:paraId="12888A1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1A68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3FCD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6D37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6C3C1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04A754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1273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A325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9E06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30DC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5AD1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5E44F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55079E" w:rsidRPr="00AB76B4" w14:paraId="29B6434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ECA5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4457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8CF2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D0C3FE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BFBCE9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1AFE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709F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60DA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710C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C140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F88FE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00B48DF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55079E" w:rsidRPr="00AB76B4" w14:paraId="3F1F392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9D69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6A75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E7CD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97FB7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4975A1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7742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0C40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E218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92D1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34DD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7D97A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362EDE9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55079E" w:rsidRPr="00AB76B4" w14:paraId="7735DB0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5A45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3DF6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D960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18C2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B309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9345BC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8B11D2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969A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6A30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A07D6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B559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38603CB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F05A91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55079E" w:rsidRPr="00AB76B4" w14:paraId="6E7E3A4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BAC3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9CA9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DF77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9A9C2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C65E9AD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2536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6BA83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E057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55457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175D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A2395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55079E" w:rsidRPr="00AB76B4" w14:paraId="04B480E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E1A5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677E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256E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CC6CB4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3033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E5030C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56CE2B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17F5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DDFD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09198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E5C4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6AC78E8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55079E" w:rsidRPr="00AB76B4" w14:paraId="61E965E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007F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CC9E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B4F0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2C54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6646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386545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EDCA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307D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FDC6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64DF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55079E" w:rsidRPr="00AB76B4" w14:paraId="17C330D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3337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7B3F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F4B7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DFEEE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DBEE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1F0B45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A43A8C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EAA3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5DF1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C7C0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DF580" w14:textId="77777777" w:rsidR="0055079E" w:rsidRPr="007B5A25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23BFFFC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55079E" w:rsidRPr="00AB76B4" w14:paraId="46B50E1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2B2E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6485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2407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010A86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4FD8DF8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C546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0B7E260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54F4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033B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D8951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9BB86" w14:textId="77777777" w:rsidR="0055079E" w:rsidRPr="00AB76B4" w:rsidRDefault="0055079E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7BC804" w14:textId="77777777" w:rsidR="0055079E" w:rsidRPr="00AB76B4" w:rsidRDefault="0055079E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55079E" w:rsidRPr="00AB76B4" w14:paraId="2067C69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F4AE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98D0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3386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76B2FC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4BD4DFB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5674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716F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98A61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E73F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4BF6C" w14:textId="77777777" w:rsidR="0055079E" w:rsidRPr="00AB76B4" w:rsidRDefault="0055079E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E07EA8" w14:textId="77777777" w:rsidR="0055079E" w:rsidRPr="00AB76B4" w:rsidRDefault="0055079E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55079E" w:rsidRPr="00AB76B4" w14:paraId="38EF362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E38C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B4C25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522E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199EC3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4EC6F5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72D0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80F2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A5DA8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7ADA0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CCAC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3C5E02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55079E" w:rsidRPr="00AB76B4" w14:paraId="59DF2FE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AF04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00A6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C55C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449CC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B3E2E38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FE43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33C4B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CDE10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FFD55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66079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FFDD73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55079E" w:rsidRPr="00AB76B4" w14:paraId="268FB7D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D5A3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6CB0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76F8565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600CF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9C29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781A0572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FDF47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559D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39B8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1E2B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305B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37AB9E6D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A171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D680E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0A4DD29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53EFA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DDF48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718B7431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56DF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97C3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F4D1C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DD9B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5A08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:rsidRPr="00AB76B4" w14:paraId="5588604E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9776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457DF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BBCDC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D91C44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501E1619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29C2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F6DE45A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E3C84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47C7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83D12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BB2D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55079E" w:rsidRPr="00AB76B4" w14:paraId="6354A6CF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82C0" w14:textId="77777777" w:rsidR="0055079E" w:rsidRPr="00AB76B4" w:rsidRDefault="0055079E" w:rsidP="0055079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BE79B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0CF7E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74F8BA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2376DD40" w14:textId="77777777" w:rsidR="0055079E" w:rsidRPr="00AB76B4" w:rsidRDefault="0055079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2A676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8B7E9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44494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7C0ED" w14:textId="77777777" w:rsidR="0055079E" w:rsidRPr="00AB76B4" w:rsidRDefault="0055079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111CD" w14:textId="77777777" w:rsidR="0055079E" w:rsidRPr="00AB76B4" w:rsidRDefault="0055079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41903C06" w14:textId="77777777" w:rsidR="0055079E" w:rsidRPr="00A8307A" w:rsidRDefault="0055079E" w:rsidP="008B25EE">
      <w:pPr>
        <w:spacing w:before="40" w:after="40" w:line="192" w:lineRule="auto"/>
        <w:ind w:right="57"/>
        <w:rPr>
          <w:sz w:val="20"/>
        </w:rPr>
      </w:pPr>
    </w:p>
    <w:p w14:paraId="657C9122" w14:textId="77777777" w:rsidR="0055079E" w:rsidRDefault="0055079E" w:rsidP="0095691E">
      <w:pPr>
        <w:pStyle w:val="Heading1"/>
        <w:spacing w:line="360" w:lineRule="auto"/>
      </w:pPr>
      <w:r>
        <w:t>LINIA 300</w:t>
      </w:r>
    </w:p>
    <w:p w14:paraId="76D8C27B" w14:textId="77777777" w:rsidR="0055079E" w:rsidRDefault="0055079E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55079E" w14:paraId="04987725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CF8F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89E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0F01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854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2D5246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145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9C7B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081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C899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6D8C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3B640D5A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6D67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F3A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B1A4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E35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407E60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A20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F04B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34B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A859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43F0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642CC85A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1442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E44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F38C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4E0C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4071CD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49D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07B903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9901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863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D76D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5C92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1891D10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55079E" w14:paraId="160A4387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00DC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BB6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5E0C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F28F" w14:textId="77777777" w:rsidR="0055079E" w:rsidRDefault="0055079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5155010" w14:textId="77777777" w:rsidR="0055079E" w:rsidRDefault="0055079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2FC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E24E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967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1BAF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FB37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6D83C47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3DA7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FE9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E4C7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99E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40A3D9C" w14:textId="77777777" w:rsidR="0055079E" w:rsidRDefault="0055079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6BD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67377BE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56994F9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4BAA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A39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4BE6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812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D2BBE9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523C857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55079E" w14:paraId="41DD322D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7623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10C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  <w:p w14:paraId="6D6289F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BE18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A36A" w14:textId="77777777" w:rsidR="0055079E" w:rsidRDefault="0055079E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34430DB9" w14:textId="77777777" w:rsidR="0055079E" w:rsidRDefault="0055079E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417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EC44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CBB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EB3F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998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0C4C3805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C9AE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F02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D1A0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DAD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38E248C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1E1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0E61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77A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5F71286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85A8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452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648B07E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C54C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D84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7281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BBD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0FFF266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54E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8D3C63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F5B5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16C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3A56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ECFB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1F0A2DC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540E6B4F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163D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FC8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7CC4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4E1B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1FB8590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EE5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C33F53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4F5E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A3D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3428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DB5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FCC84C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55079E" w14:paraId="4BDEBE7C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90B3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00D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05A7FB7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E963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36A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A88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F093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E21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3A8B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BAC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379194E5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727D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FE4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AD9A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D58B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253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8227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DD7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29+900</w:t>
            </w:r>
          </w:p>
          <w:p w14:paraId="66AC337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15A7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A04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228365F6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F6D2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CA2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26C8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BBD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2A9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4DAE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F01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28E2812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134E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46EB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41869A3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57E0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E71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5353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607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Crivina păeste </w:t>
            </w:r>
          </w:p>
          <w:p w14:paraId="409A4E87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607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A3C0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D39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40+500</w:t>
            </w:r>
          </w:p>
          <w:p w14:paraId="4D5835B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F8CE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DC7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4D3A57A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0E8A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A6D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5BDF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397B" w14:textId="77777777" w:rsidR="0055079E" w:rsidRDefault="0055079E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D16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BB87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E77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50+500</w:t>
            </w:r>
          </w:p>
          <w:p w14:paraId="6A7757C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AEC1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222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67B8F6F" w14:textId="77777777" w:rsidR="0055079E" w:rsidRDefault="0055079E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6C892F18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D88A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F52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D7C1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CC1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3135A64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52D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27FE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417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7EB9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48C9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6C87563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9105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5CD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466C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7E9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79E458B7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4EC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6D8051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0847E51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492BD9B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324B930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35B5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232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F35F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4E8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4702F0F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56E3642F" w14:textId="77777777" w:rsidR="0055079E" w:rsidRPr="004870E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55079E" w14:paraId="3C3AC62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281E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B9E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59+000 -</w:t>
            </w:r>
          </w:p>
          <w:p w14:paraId="03B7875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46E8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FE4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0AD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6E71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BAB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09BE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980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DA98AB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ram. Ploiești Triaj.</w:t>
            </w:r>
          </w:p>
        </w:tc>
      </w:tr>
      <w:tr w:rsidR="0055079E" w14:paraId="5E3D938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7B53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E3D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5E6A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ED2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2F6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8A01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4C9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30AAED7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C9B1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434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44AA23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55079E" w14:paraId="0C49900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B9A6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1A4E" w14:textId="77777777" w:rsidR="0055079E" w:rsidRDefault="0055079E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0562E5B3" w14:textId="77777777" w:rsidR="0055079E" w:rsidRDefault="0055079E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C2D1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AE0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53A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E7BC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0EB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0A4E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1B2B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7D9096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55079E" w14:paraId="7FD330F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2273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81A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92E6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859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5AB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805C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228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233ED44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9093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21E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D56A3B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55079E" w14:paraId="44D8084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683E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FDB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5F75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C1A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F03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B303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55C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68+750</w:t>
            </w:r>
          </w:p>
          <w:p w14:paraId="51DB7FE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8015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843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4BEAABAF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08F2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097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4852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3CF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CA8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B8B7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160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3D80EFD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FB65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1CB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396D7B20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3C4F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4D1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FDAB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626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29F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F8CA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28F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80+500</w:t>
            </w:r>
          </w:p>
          <w:p w14:paraId="38152FF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6667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513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209C107A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488D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1F7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F4B0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09A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614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DCEC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093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82+500</w:t>
            </w:r>
          </w:p>
          <w:p w14:paraId="7424BD9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68EE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3DEB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72DD8777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E353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BA2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0DB6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F64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08F1EE1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817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C9C5FA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F300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EC3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C490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B16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287E97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3140A57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55079E" w14:paraId="568D92DE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D498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A88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3C2C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3F9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2E01963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CBE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CD96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DDD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6B1A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858F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047CDE0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3946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F81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0840478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DB77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1A67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C7C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 + T.D.J.</w:t>
            </w:r>
          </w:p>
          <w:p w14:paraId="3ADDAF0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 55 / 59, 65 / 67</w:t>
            </w:r>
          </w:p>
          <w:p w14:paraId="6591616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 69</w:t>
            </w:r>
          </w:p>
          <w:p w14:paraId="1553C5C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9D63C3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6E7C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4B7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3CFBB5F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212C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574C" w14:textId="77777777" w:rsidR="0055079E" w:rsidRDefault="0055079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13BCEF0" w14:textId="77777777" w:rsidR="0055079E" w:rsidRDefault="0055079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E7E75DF" w14:textId="77777777" w:rsidR="0055079E" w:rsidRPr="00D344C9" w:rsidRDefault="0055079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3 - 8 Cap X.</w:t>
            </w:r>
          </w:p>
        </w:tc>
      </w:tr>
      <w:tr w:rsidR="0055079E" w14:paraId="1ADD354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8FA2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1DC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4D84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872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5022114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95E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2C9C47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F0C1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DD7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6D99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8B35" w14:textId="77777777" w:rsidR="0055079E" w:rsidRDefault="0055079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4EB3737" w14:textId="77777777" w:rsidR="0055079E" w:rsidRDefault="0055079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EB1ECFB" w14:textId="77777777" w:rsidR="0055079E" w:rsidRDefault="0055079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55079E" w14:paraId="17609044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7AF9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734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50CC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9DA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5DAC70C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687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15AA7A9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D922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C4D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587C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4CB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69FB14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55079E" w14:paraId="54CD208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3F44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073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B2F5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4E5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0044A09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</w:t>
            </w:r>
          </w:p>
          <w:p w14:paraId="63D1A3E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schimbătorii </w:t>
            </w:r>
          </w:p>
          <w:p w14:paraId="7C8A006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5B9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C12F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1D6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170+350</w:t>
            </w:r>
          </w:p>
          <w:p w14:paraId="4D5D305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5D38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E35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010659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0152C0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Staţia Braşov Călători </w:t>
            </w:r>
          </w:p>
          <w:p w14:paraId="074756A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este staţie paralelogram </w:t>
            </w:r>
          </w:p>
          <w:p w14:paraId="56D4D28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şi linia 4 directă de la </w:t>
            </w:r>
          </w:p>
          <w:p w14:paraId="3D9E9C2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ax staţie spre staţia Dârste este pe linia I - 300, </w:t>
            </w:r>
          </w:p>
          <w:p w14:paraId="08D8723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iar spre staţia Stupini </w:t>
            </w:r>
          </w:p>
          <w:p w14:paraId="72A23B6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este pe linia II - 300.</w:t>
            </w:r>
          </w:p>
        </w:tc>
      </w:tr>
      <w:tr w:rsidR="0055079E" w14:paraId="32A70F6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B3AF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15D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CE11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50C6" w14:textId="77777777" w:rsidR="0055079E" w:rsidRDefault="0055079E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734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33BA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4FD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F32D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D9CB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7A47E43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716F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88F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4251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032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7E04C8C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A9E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002B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4CE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5D15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C67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1F62381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2C42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B9D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5898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BEF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0C0024C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F93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E163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4DF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A1CA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A5A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0A16D31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68DB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4A4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C8BA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5FF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53FE2D4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B16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67136C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1050186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BC547F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9892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BCA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510B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E3B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C35EF3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C26083C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55079E" w14:paraId="3D47386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0057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C64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3065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63E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1B6DDDF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9A3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67192F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E24B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40A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CFC3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5E67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0F68B3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55079E" w14:paraId="37A0FB2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EAFC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B36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E842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F927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0BFD2A7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837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AE6B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F7F8" w14:textId="77777777" w:rsidR="0055079E" w:rsidRPr="00E731A9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06D9A84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671A8F8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FE8D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1108" w14:textId="77777777" w:rsidR="0055079E" w:rsidRDefault="0055079E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3F8D4762" w14:textId="77777777" w:rsidR="0055079E" w:rsidRDefault="0055079E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1"/>
          <w:p w14:paraId="29F859FD" w14:textId="77777777" w:rsidR="0055079E" w:rsidRPr="001D4392" w:rsidRDefault="0055079E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55079E" w14:paraId="40B2390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E282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58D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F743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74B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0863B9B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6E4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A0F7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F149" w14:textId="77777777" w:rsidR="0055079E" w:rsidRPr="00E731A9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7D7730EB" w14:textId="77777777" w:rsidR="0055079E" w:rsidRPr="00E731A9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609C987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7290DE4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F840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7A66" w14:textId="77777777" w:rsidR="0055079E" w:rsidRPr="00616BAF" w:rsidRDefault="0055079E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3E7A260" w14:textId="77777777" w:rsidR="0055079E" w:rsidRDefault="0055079E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84D1882" w14:textId="77777777" w:rsidR="0055079E" w:rsidRPr="003B726B" w:rsidRDefault="0055079E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55079E" w14:paraId="5E64F97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6B16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E9C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7FBD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469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4615A29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3F6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80F8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994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0C0374A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795D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D10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63AF20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5079E" w14:paraId="6965FEB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707F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944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117C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8ED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6944FBA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902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1BC0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85D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43FF8070" w14:textId="77777777" w:rsidR="0055079E" w:rsidRPr="00E731A9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3BEF168A" w14:textId="77777777" w:rsidR="0055079E" w:rsidRPr="00E731A9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5E407B68" w14:textId="77777777" w:rsidR="0055079E" w:rsidRPr="001D4392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255D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3FCC" w14:textId="77777777" w:rsidR="0055079E" w:rsidRDefault="0055079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D4D34DF" w14:textId="77777777" w:rsidR="0055079E" w:rsidRDefault="0055079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5F23EF4" w14:textId="77777777" w:rsidR="0055079E" w:rsidRPr="003B726B" w:rsidRDefault="0055079E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55079E" w14:paraId="08257F3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97DD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A38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F66B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486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3E766A7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549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D3EA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6E2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7901C10F" w14:textId="77777777" w:rsidR="0055079E" w:rsidRPr="00E731A9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5358614C" w14:textId="77777777" w:rsidR="0055079E" w:rsidRPr="00E731A9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00997C67" w14:textId="77777777" w:rsidR="0055079E" w:rsidRPr="001D4392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1C17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5953" w14:textId="77777777" w:rsidR="0055079E" w:rsidRPr="00616BAF" w:rsidRDefault="0055079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75FA89E" w14:textId="77777777" w:rsidR="0055079E" w:rsidRDefault="0055079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BD4A75D" w14:textId="77777777" w:rsidR="0055079E" w:rsidRPr="003B726B" w:rsidRDefault="0055079E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55079E" w14:paraId="0C5B65E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3D90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911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AF51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845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2EC146F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41A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5CB0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AE8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4096E5D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0666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781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6A18F6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F06363B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55079E" w14:paraId="2990C94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1B0C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63D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1533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424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6C52AEA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349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B0D0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169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3433A8C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834F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486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55079E" w14:paraId="024C357C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90EA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33B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54CA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AAA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4D1A269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BCC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F7C9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C8D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3888AC6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01FE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57AC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079F38A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5079E" w14:paraId="16FF28EF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83FA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F4E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F02D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E48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30383A3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853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112F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0F8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13D1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231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4AA5EB0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55079E" w14:paraId="2D3548CB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05A1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E32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22CD3E1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BF0F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74B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4FA2A19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  <w:p w14:paraId="2D1EFE0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D49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94D8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F7F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7BE0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FC3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F42B56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5079E" w14:paraId="23C5BE05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6591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530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  <w:p w14:paraId="38F4136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E9C9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657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790253F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72F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4837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367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DD20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FE6C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3C8A615B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5079E" w14:paraId="000E7871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971C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107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C83F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E2C5" w14:textId="77777777" w:rsidR="0055079E" w:rsidRDefault="0055079E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 Feldioara</w:t>
            </w:r>
          </w:p>
          <w:p w14:paraId="7E3A56C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1F20583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8E0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1CF3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982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6EC9FB9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7BEA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925B" w14:textId="77777777" w:rsidR="0055079E" w:rsidRDefault="0055079E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55079E" w14:paraId="2D7B6C6B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3030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709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2499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C4B7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7D2A9717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3BC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F49F76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BCCF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0B1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6767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844D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4AC9461C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14D1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8ED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6E5B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6A2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3C11625C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2C4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825F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384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3D6BBEE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98EC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981B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1BEA0D13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7538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9F0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173B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E8A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567C5F8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801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E3CB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E33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195+050</w:t>
            </w:r>
          </w:p>
          <w:p w14:paraId="7BE8D58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AC2D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0CFE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525C538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AFD210F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muncitori.</w:t>
            </w:r>
          </w:p>
        </w:tc>
      </w:tr>
      <w:tr w:rsidR="0055079E" w14:paraId="773AD433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5675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CE6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F242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8C77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21279DC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A2E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70AC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55A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2EE368A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4347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E39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E6802A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5079E" w14:paraId="7841B9D7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9B65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36B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5608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450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1BF2DCE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D02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30E19E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5F053D9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7188EF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7929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E9E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B5E9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87C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05B7D3B7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3CE1F5E3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6D50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417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92C6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8008" w14:textId="77777777" w:rsidR="0055079E" w:rsidRDefault="0055079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7547A565" w14:textId="77777777" w:rsidR="0055079E" w:rsidRDefault="0055079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</w:t>
            </w:r>
          </w:p>
          <w:p w14:paraId="58A10282" w14:textId="77777777" w:rsidR="0055079E" w:rsidRDefault="0055079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33EA27F1" w14:textId="77777777" w:rsidR="0055079E" w:rsidRDefault="0055079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25E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41EB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D24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208+100</w:t>
            </w:r>
          </w:p>
          <w:p w14:paraId="49B1C11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28AE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842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09DEB4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5579AF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Între km. 208+100 – 211+600 protecție muncitori</w:t>
            </w:r>
          </w:p>
        </w:tc>
      </w:tr>
      <w:tr w:rsidR="0055079E" w14:paraId="3D485F3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E9CB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F2E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5FD0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648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60DAC70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8F1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7094C7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220A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B02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8051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98A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00A7C1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55079E" w14:paraId="0E5F6F3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C1E8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925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AC4A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56B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4B42ACE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E34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8EEC79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2A3F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A1C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48E7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983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E44543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55079E" w14:paraId="1CBBF99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45E8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D1D0" w14:textId="77777777" w:rsidR="0055079E" w:rsidRDefault="0055079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6B7EEE34" w14:textId="77777777" w:rsidR="0055079E" w:rsidRDefault="0055079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3254" w14:textId="77777777" w:rsidR="0055079E" w:rsidRDefault="0055079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C105" w14:textId="77777777" w:rsidR="0055079E" w:rsidRDefault="0055079E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A414" w14:textId="77777777" w:rsidR="0055079E" w:rsidRDefault="0055079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3CC8" w14:textId="77777777" w:rsidR="0055079E" w:rsidRDefault="0055079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69E6" w14:textId="77777777" w:rsidR="0055079E" w:rsidRDefault="0055079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77B37196" w14:textId="77777777" w:rsidR="0055079E" w:rsidRDefault="0055079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7EAB" w14:textId="77777777" w:rsidR="0055079E" w:rsidRDefault="0055079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2907" w14:textId="77777777" w:rsidR="0055079E" w:rsidRDefault="0055079E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35573A0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D07A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CD5B" w14:textId="77777777" w:rsidR="0055079E" w:rsidRDefault="0055079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11C5" w14:textId="77777777" w:rsidR="0055079E" w:rsidRDefault="0055079E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9A31" w14:textId="77777777" w:rsidR="0055079E" w:rsidRDefault="0055079E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2BA8" w14:textId="77777777" w:rsidR="0055079E" w:rsidRDefault="0055079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B35AE8F" w14:textId="77777777" w:rsidR="0055079E" w:rsidRDefault="0055079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9EB0" w14:textId="77777777" w:rsidR="0055079E" w:rsidRDefault="0055079E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676E" w14:textId="77777777" w:rsidR="0055079E" w:rsidRDefault="0055079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C839" w14:textId="77777777" w:rsidR="0055079E" w:rsidRDefault="0055079E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DD58" w14:textId="77777777" w:rsidR="0055079E" w:rsidRDefault="0055079E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10C7FE9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372D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B6B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5CC8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42B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589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3968B7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3771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8A0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B758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66D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3875705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3222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3A8A" w14:textId="77777777" w:rsidR="0055079E" w:rsidRDefault="0055079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8118" w14:textId="77777777" w:rsidR="0055079E" w:rsidRDefault="0055079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6210" w14:textId="77777777" w:rsidR="0055079E" w:rsidRDefault="0055079E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F2D4" w14:textId="77777777" w:rsidR="0055079E" w:rsidRDefault="0055079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70081F6" w14:textId="77777777" w:rsidR="0055079E" w:rsidRDefault="0055079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9722" w14:textId="77777777" w:rsidR="0055079E" w:rsidRDefault="0055079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A1E1" w14:textId="77777777" w:rsidR="0055079E" w:rsidRDefault="0055079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2D3A" w14:textId="77777777" w:rsidR="0055079E" w:rsidRPr="00600D25" w:rsidRDefault="0055079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C08C" w14:textId="77777777" w:rsidR="0055079E" w:rsidRDefault="0055079E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57251127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476D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D77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009A08C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B3F3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30F7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5D15683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8DC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BA94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647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522F9CA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691A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AC2A" w14:textId="77777777" w:rsidR="0055079E" w:rsidRPr="0019324E" w:rsidRDefault="0055079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2DF970F" w14:textId="77777777" w:rsidR="0055079E" w:rsidRPr="000160B5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46B2DF15" w14:textId="77777777" w:rsidR="0055079E" w:rsidRPr="006B78FD" w:rsidRDefault="0055079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4D96B83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EDEB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27A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6FB0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7EF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4C4A97C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E43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57BCCE2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8246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567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5B42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E458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12BAD711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55079E" w14:paraId="051163C5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4D3E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166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F67C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CC1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F8A538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38B4754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21C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A7F7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772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38B6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9AE0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A75477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0443E27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55079E" w14:paraId="6E0D0CB9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2AF3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707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43F3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761B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76B69F7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277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C5EF1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41724BC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8D1E5E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1214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503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7513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0FC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78B0FC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CE8E7AF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55079E" w14:paraId="68C7250E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017B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914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BA45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C29C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27DD907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357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5B9C095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68A2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BA2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904A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0EBF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3DE08124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55079E" w14:paraId="0B5C5A7C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8844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6E0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97EE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499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BA7442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450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654D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1E8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F06D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39FA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4692DE06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55079E" w14:paraId="10EB593B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F367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A4A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E28D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ECD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9FA3DE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5026C72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7AB2E80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2B9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DC36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C39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EFCC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3176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67C38F9C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EC59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E9D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09AA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A4C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AF7822C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6449BE2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7C11CFA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93C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308E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581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D734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C61A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619AB67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4E67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B37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617F95B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002C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7EA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198E075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2DA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930D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078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28DFB90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213A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8630" w14:textId="77777777" w:rsidR="0055079E" w:rsidRPr="0019324E" w:rsidRDefault="0055079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D4DAA4A" w14:textId="77777777" w:rsidR="0055079E" w:rsidRPr="000160B5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378AC455" w14:textId="77777777" w:rsidR="0055079E" w:rsidRPr="005C2BB7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5AFF5EA4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A970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E0D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67BE5A7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B14B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309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1A5BAA8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354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24BA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E82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38A5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0448" w14:textId="77777777" w:rsidR="0055079E" w:rsidRPr="00DE4F3A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33601F0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0993972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7E1A88CF" w14:textId="77777777" w:rsidR="0055079E" w:rsidRPr="00DE4F3A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55079E" w14:paraId="2041651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93B8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C10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7D5AF27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F581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138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5C000EB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09405E5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FDE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59E9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09D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B6C0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A816" w14:textId="77777777" w:rsidR="0055079E" w:rsidRPr="00DE4F3A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200920A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19362CD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4E61FD5B" w14:textId="77777777" w:rsidR="0055079E" w:rsidRPr="00DE4F3A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55079E" w14:paraId="6D87011A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5BA7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CFA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76DD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C86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4CAB52F7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9A0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151F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0A4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DCC0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951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742D0A8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298B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B74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45C4DDE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24CA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178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3EF4533B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CE1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D8B0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C8B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8965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9FA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3FFDE63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F239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676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6A6277A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C85D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918B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02C061B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18E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EA1A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EC8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7493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DF1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8E7CF07" w14:textId="77777777" w:rsidR="0055079E" w:rsidRPr="00CB2A72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70E833B9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4E9B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517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5006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DCA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3004EBA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796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05D7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BD0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B107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1A34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48633234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438F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887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E398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180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38E7C91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83A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4D966BE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FBF2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3EE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91B7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C7A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7DD8DD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9980777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55079E" w14:paraId="1A7B0510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C3CB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007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88AA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9FA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18287E7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83C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91F6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38F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4A2B818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B094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D3A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55079E" w14:paraId="50C60539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F00E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409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FCA1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9E8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374B8C9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634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B58808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21DE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1A4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5E27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CCC4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038069CD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706794D8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55079E" w14:paraId="61A4CB66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4521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F2A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FD0E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D19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4B70369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1E0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F49733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1D43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8A5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7D14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238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8100C4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AB29FAE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55079E" w14:paraId="2F51686C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E532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5A2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2DDD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561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63C2C1C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2BC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2EC7E9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F02D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CF7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7E90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49F4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6D4085C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55079E" w14:paraId="62E30A00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B726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045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9D9F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C2D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36E98E8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09F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AA12DA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7992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B35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5677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C882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646DC52" w14:textId="77777777" w:rsidR="0055079E" w:rsidRPr="00D344C9" w:rsidRDefault="0055079E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777F1F5C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55079E" w14:paraId="6B46EE8A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8C53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1C5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83A2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8B6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7598FF67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FE7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F260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09D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5EDA5DF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CDA6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571C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622A61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6A4B7150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55079E" w14:paraId="6A0D479D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143A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C4B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A3E7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C5B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B29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F708FB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1F0D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040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2CE6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61C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F98CA4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394444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55079E" w14:paraId="07A5F7B9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45BA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B56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1407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2D1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17383E9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11E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6705E6D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9FFD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925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D160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36A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0BC6CC7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55079E" w14:paraId="5F90FBE3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1734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D2B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E855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CD6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0B40086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Tîrnava -</w:t>
            </w:r>
          </w:p>
          <w:p w14:paraId="328EB69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F65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D4AE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E5F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1ACBE48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3144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BAD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7A5D2B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5079E" w14:paraId="3D282A5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0BA8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FDD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7B86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89A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-</w:t>
            </w:r>
          </w:p>
          <w:p w14:paraId="67830B4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 și</w:t>
            </w:r>
          </w:p>
          <w:p w14:paraId="2953CE47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0F1D317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7A7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32EC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916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297+600</w:t>
            </w:r>
          </w:p>
          <w:p w14:paraId="6AAF03A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7668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46B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5079E" w14:paraId="24180304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D3C6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250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408F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89D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726BBE8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778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2805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279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79DF117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AF24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E3E7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F10D71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5079E" w14:paraId="3B5B5FAB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87BF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755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707A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E02B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BA4C86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2DB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DEDD44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FCEF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3A8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62B5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7CD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17F273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60FE89B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55079E" w14:paraId="696690BD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0966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659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71E0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5E1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B3674C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2F3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BF35E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F8E5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4D7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E9C0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54B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ED12ADF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55079E" w14:paraId="23EA0746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99E0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D97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F283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799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19D63BD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AAD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206D4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ADC3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F1A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398A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25B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99FD639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55079E" w14:paraId="71BB96C0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D59B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789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3E87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9CA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43D9EAC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EFD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48A16A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B3FE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F62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4E8B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FC51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4A8F16C1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3019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FBB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36CE2E2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FD6B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A485" w14:textId="77777777" w:rsidR="0055079E" w:rsidRDefault="0055079E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3ED77A6D" w14:textId="77777777" w:rsidR="0055079E" w:rsidRDefault="0055079E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87F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8C1C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DA5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644C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A621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5DEF98EA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D0FD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62C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411+750</w:t>
            </w:r>
          </w:p>
          <w:p w14:paraId="49A9846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32A7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D71B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Teiuș - Aiud, </w:t>
            </w:r>
            <w:r>
              <w:rPr>
                <w:b/>
                <w:bCs/>
                <w:sz w:val="20"/>
              </w:rPr>
              <w:br/>
              <w:t xml:space="preserve">linia 4 directă Aiud </w:t>
            </w:r>
            <w:r>
              <w:rPr>
                <w:b/>
                <w:bCs/>
                <w:sz w:val="20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079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05F2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150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11D9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9D47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67E99AF5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26F8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C96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DE3E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ACF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08E5627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FF3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8CAD42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7040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14C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D63C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ACDD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5FD77CD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55079E" w14:paraId="47C2EA96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9EA5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DA2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35E7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C50B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138626F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AD6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559886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FF62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F5B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5B22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EA6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CA7ADC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55079E" w14:paraId="5B6EB702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4BFE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1E6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67E901B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1747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E42C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  <w:p w14:paraId="40CE3CAF" w14:textId="77777777" w:rsidR="0055079E" w:rsidRDefault="0055079E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D11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AFE2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37F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91F1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AAC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65257025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9C19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32C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417+300</w:t>
            </w:r>
          </w:p>
          <w:p w14:paraId="0EDD42B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CCA1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232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F01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D422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DDE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3161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01C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13CD0D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5079E" w14:paraId="5FCFFA31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2EAE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B0F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425+650</w:t>
            </w:r>
          </w:p>
          <w:p w14:paraId="353DA35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1ABF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D892" w14:textId="77777777" w:rsidR="0055079E" w:rsidRDefault="0055079E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21F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10A4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213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342C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3E2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09B1E947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0118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C0A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6C5C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C6E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3C0FA90C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F80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83B964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1AE8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17B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99E0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DF2C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17968A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55079E" w14:paraId="1A40782A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0B42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9AE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4A2F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B98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521847D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724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B9BE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AC9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7BAA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F0B1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664CF92B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B023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F02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2853EB6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4203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344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  <w:p w14:paraId="6A022A55" w14:textId="77777777" w:rsidR="0055079E" w:rsidRDefault="0055079E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F4F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8BC2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7E3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3395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B8C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347C8333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D418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5EA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26E1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430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7AEC53B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43B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6B75C3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5AF0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8DA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A2DB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54D8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981BF8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19D8ED0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55079E" w14:paraId="22C387AC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19DD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010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8B1E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E29B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64D30C9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736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87B2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778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3695606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801A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24C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81212F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86EB4E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1A1E9840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55079E" w14:paraId="42B8742D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A2B5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CFB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C69E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64E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D30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769B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E19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2A10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50E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63976988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55079E" w14:paraId="2271BDAA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C029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A84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6430AAC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036F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982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72DF1B4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D18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E901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B7C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1D8D6D7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3B96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C7E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471B5F45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E6F2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90A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4B9B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337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341F311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20E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5772DA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0952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6B3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E5AA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659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4B9FA8CB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55079E" w14:paraId="04656BEA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A6A6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D3D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DF63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99A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50FE85F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0B5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657F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7EE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F526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AA77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36A57424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55079E" w14:paraId="0CF955B4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9386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594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5A86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91D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795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B3E1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9E3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CDBD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A2E1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55079E" w14:paraId="284A6F02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8433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800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7A48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06C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EC5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7CF9C9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42B76F0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22A2F8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76E811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60BF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5B2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9462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2E9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3143EA3F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5CA5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F34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62EE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F52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1D1D28A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1A7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5DBDBA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92E1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79D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C8A3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D547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55079E" w14:paraId="7B6F352B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4A7B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112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B431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A52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8B7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811BE1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2 - 8, </w:t>
            </w:r>
          </w:p>
          <w:p w14:paraId="0BB601A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04DC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57A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1C9A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25D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413D0D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2 - 7, Cap Y.</w:t>
            </w:r>
          </w:p>
          <w:p w14:paraId="2740C917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72636196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AD33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840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B5D2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F26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6DE7832C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65A02CA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5A9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D926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6A8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DA8B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D8F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1AB52259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A51C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197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450+211</w:t>
            </w:r>
          </w:p>
          <w:p w14:paraId="59987C9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99AE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91B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555FC35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B53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683C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8A6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867D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2BC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59E086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RV. protecție muncitori intre orele 7.00 – 18.00.</w:t>
            </w:r>
          </w:p>
        </w:tc>
      </w:tr>
      <w:tr w:rsidR="0055079E" w14:paraId="62280B95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7C63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A37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452+100</w:t>
            </w:r>
          </w:p>
          <w:p w14:paraId="0B46698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A927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04B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01B318F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2A1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CD2B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B64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6CFB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BE31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69B0DAD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2C4B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18E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3A94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0A9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700A3AD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5C7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2B25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315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A21B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A9B2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64A3C57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623F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DE6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101A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B61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B23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358E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590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473+750</w:t>
            </w:r>
          </w:p>
          <w:p w14:paraId="0B4D717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9933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064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5079E" w14:paraId="49D0C9A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C4CF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38F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B6F0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0E4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65195B4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E0D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9F1E32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4FA47F2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AEBF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C79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4BB6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61E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35263D90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1DF9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B64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371C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FB2C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3C5F64">
              <w:rPr>
                <w:b/>
                <w:bCs/>
                <w:sz w:val="20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A43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EA82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369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  <w:p w14:paraId="7E2A50D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5BA4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6F15" w14:textId="77777777" w:rsidR="0055079E" w:rsidRDefault="0055079E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78BE7DC0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9B5A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7D9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489+200</w:t>
            </w:r>
          </w:p>
          <w:p w14:paraId="51172F5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32B9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833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  <w:p w14:paraId="544D2AD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2F728F2B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15 / 19 și</w:t>
            </w:r>
          </w:p>
          <w:p w14:paraId="58EB3C8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49E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F45E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7EA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E771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A4A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5CC32F9F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2716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516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CC03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943C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B97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7C3C9A7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BFF973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5758B86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18D7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9B0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AB8B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E1C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53E6EA9B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55079E" w14:paraId="2940AB9F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D581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A18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DF48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B72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5DE03A7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265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CC44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45D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7B37FE2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352E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F2F5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4C3BA561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CE1A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7F0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299A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CEA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21C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B1B5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265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FE81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553B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7-13 Cap X. Nesemnalizată pe teren.</w:t>
            </w:r>
          </w:p>
        </w:tc>
      </w:tr>
      <w:tr w:rsidR="0055079E" w14:paraId="6D931EB1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5846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4DB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7E74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0B5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1BB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5531E5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66B9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7CC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D9A0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A837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0E022B6C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6EE7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5E7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1788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927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11F90707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58C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B8B2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40A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4002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5CA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0ECF1F74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8828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29A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555F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E5AC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A7E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3412965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481E708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52CEEA1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6F75D6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2B95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D3F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6BBC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0B6E" w14:textId="77777777" w:rsidR="0055079E" w:rsidRPr="00D344C9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55079E" w14:paraId="1F387AD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6A3A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042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376B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F47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Aleşd</w:t>
            </w:r>
          </w:p>
          <w:p w14:paraId="1AE5398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9D6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EEC67A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E529AA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296D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00E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A01D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535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linia 2 Cap Y.</w:t>
            </w:r>
          </w:p>
          <w:p w14:paraId="49355CD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</w:tc>
      </w:tr>
      <w:tr w:rsidR="0055079E" w14:paraId="5272371C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EA1C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1ED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622+468</w:t>
            </w:r>
          </w:p>
          <w:p w14:paraId="6E331DA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D5A1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576F" w14:textId="77777777" w:rsidR="0055079E" w:rsidRDefault="0055079E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3BE3FDEA" w14:textId="77777777" w:rsidR="0055079E" w:rsidRDefault="0055079E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C38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59B3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EB1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9AA2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2B9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6314D2BC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1A6C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4E4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636+200</w:t>
            </w:r>
          </w:p>
          <w:p w14:paraId="6EC266E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F22E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9A2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48C413B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919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876D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1DF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5D82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F05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5079E" w14:paraId="4143B09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63EB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FE3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638+050</w:t>
            </w:r>
          </w:p>
          <w:p w14:paraId="37C4827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D9E5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C99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7B06429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C4A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CF6C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482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41C1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573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5079E" w14:paraId="7F193385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719E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9A8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640+906</w:t>
            </w:r>
          </w:p>
          <w:p w14:paraId="1E0F2EF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B895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19D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529A8A7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F19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1F2E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E6F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DDCD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066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5079E" w14:paraId="36D6082F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6590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FCA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645+000</w:t>
            </w:r>
          </w:p>
          <w:p w14:paraId="74C8A85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87CA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322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50A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A10A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CC35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E359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9BDC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6C83A878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D4EE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90D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74E7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91D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C43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81378A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7B9F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795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1FF6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C9C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55079E" w14:paraId="04F46C1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EC1F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23B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4E78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1867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F3D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C5E89C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3944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BD9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4C87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CED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55079E" w14:paraId="23E0E14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9C88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DAE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E2E6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607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263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0C22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7EF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CB6E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24FC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8D9B24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1299731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55079E" w14:paraId="1D77589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CCF9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0DF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0488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CCC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62A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8122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B99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81B8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46D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9AD6C2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7D1B5AC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55079E" w14:paraId="241829E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7FD7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17C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CBE4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E16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2AD3757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A3B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066F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D7C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702D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114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55079E" w14:paraId="16A13BC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78B4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7FE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651+500</w:t>
            </w:r>
          </w:p>
          <w:p w14:paraId="695AE46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7705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E3B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Est</w:t>
            </w:r>
          </w:p>
          <w:p w14:paraId="7DC7C8B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B0C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9BC9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5CD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7061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35F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55079E" w14:paraId="039EF476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EC92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833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B212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409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2641E75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1D2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AF12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251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1416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3CB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2AD86FE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4C49E3E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9BA1AB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55079E" w14:paraId="4FCE3EF6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0586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911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F32C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A918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5922A37B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948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E524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6C7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21FF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E46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7B5399DC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5142879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0581FF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55079E" w14:paraId="54527A4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381D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831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8318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F2D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7FBB8BC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4C4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361A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7C6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75AB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188F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53F3EDF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4FFC98D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880128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55079E" w14:paraId="3F6938A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2ECA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E74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7E37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BB4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6E9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113D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1319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79ED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5CC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4750221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837CAB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5079E" w14:paraId="641D6A7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6A61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E8A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FBBB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085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57F35EB9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C1B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4407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AE9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905B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CC4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438B664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5DEEC5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5079E" w14:paraId="36B29EF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6585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76AE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E979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8EF6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2CF4629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F71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2F53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6F6C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6E22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D767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6D0C8E7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5C160F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5079E" w14:paraId="7C8B274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D6B2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65A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6173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46B4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12343DA3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4C4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7872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9018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CB07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8B02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EFC9FCC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1B-3B și intrare Atelierul de zonă, Cap Y.</w:t>
            </w:r>
          </w:p>
        </w:tc>
      </w:tr>
      <w:tr w:rsidR="0055079E" w14:paraId="4049C04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BF25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9FD2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477409AA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A3E9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03BA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519FC77E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0D34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7B54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0DA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5641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BC47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4CA5771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CDB0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C2B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926B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F0D5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ECA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26E385C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4650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0E93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215A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5A2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FB3751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29EAED1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55079E" w14:paraId="775E078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A905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E69B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7A4A8E3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D6E2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5C2B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9CB6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C9B5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0B8D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2885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3960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14:paraId="65C6FBD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45AA" w14:textId="77777777" w:rsidR="0055079E" w:rsidRDefault="0055079E" w:rsidP="0055079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8E8F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79FDCAE7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00A6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962D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2D31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7968" w14:textId="77777777" w:rsidR="0055079E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6500" w14:textId="77777777" w:rsidR="0055079E" w:rsidRDefault="0055079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58C9" w14:textId="77777777" w:rsidR="0055079E" w:rsidRPr="00600D25" w:rsidRDefault="0055079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022B" w14:textId="77777777" w:rsidR="0055079E" w:rsidRDefault="0055079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DB96218" w14:textId="77777777" w:rsidR="0055079E" w:rsidRPr="00836022" w:rsidRDefault="0055079E" w:rsidP="0095691E">
      <w:pPr>
        <w:spacing w:before="40" w:line="192" w:lineRule="auto"/>
        <w:ind w:right="57"/>
        <w:rPr>
          <w:sz w:val="20"/>
          <w:lang w:val="en-US"/>
        </w:rPr>
      </w:pPr>
    </w:p>
    <w:p w14:paraId="316E6CF4" w14:textId="77777777" w:rsidR="0055079E" w:rsidRPr="0095691E" w:rsidRDefault="0055079E" w:rsidP="0095691E"/>
    <w:p w14:paraId="09BFE870" w14:textId="77777777" w:rsidR="0055079E" w:rsidRDefault="0055079E" w:rsidP="00956F37">
      <w:pPr>
        <w:pStyle w:val="Heading1"/>
        <w:spacing w:line="360" w:lineRule="auto"/>
      </w:pPr>
      <w:r>
        <w:t>LINIA 301 N</w:t>
      </w:r>
    </w:p>
    <w:p w14:paraId="2244CCC8" w14:textId="77777777" w:rsidR="0055079E" w:rsidRDefault="0055079E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5079E" w14:paraId="1A73F2E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E20F" w14:textId="77777777" w:rsidR="0055079E" w:rsidRDefault="0055079E" w:rsidP="0055079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254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E7BD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1A6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B90762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A21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E901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CD9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E7DB" w14:textId="77777777" w:rsidR="0055079E" w:rsidRPr="0022092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99C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5A5937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8E0A" w14:textId="77777777" w:rsidR="0055079E" w:rsidRDefault="0055079E" w:rsidP="0055079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F4B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FDA8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BC2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F2DA8E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28D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C342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A96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6408" w14:textId="77777777" w:rsidR="0055079E" w:rsidRPr="0022092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71E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363B77F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3ECC" w14:textId="77777777" w:rsidR="0055079E" w:rsidRDefault="0055079E" w:rsidP="0055079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15E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8AF2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570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61C98B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7C2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8535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466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C466" w14:textId="77777777" w:rsidR="0055079E" w:rsidRPr="0022092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601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71F11C" w14:textId="77777777" w:rsidR="0055079E" w:rsidRPr="00474FB0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55079E" w14:paraId="2549A4D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32CC" w14:textId="77777777" w:rsidR="0055079E" w:rsidRDefault="0055079E" w:rsidP="0055079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7D7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673E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6D6B" w14:textId="77777777" w:rsidR="0055079E" w:rsidRDefault="0055079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1C78F0A" w14:textId="77777777" w:rsidR="0055079E" w:rsidRDefault="0055079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656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C490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AA7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957C" w14:textId="77777777" w:rsidR="0055079E" w:rsidRPr="0022092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925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712A5F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C380" w14:textId="77777777" w:rsidR="0055079E" w:rsidRDefault="0055079E" w:rsidP="0055079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B9B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DF33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7E1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79B4A83" w14:textId="77777777" w:rsidR="0055079E" w:rsidRDefault="0055079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527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2B17698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3C37BA3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4125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03A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1380" w14:textId="77777777" w:rsidR="0055079E" w:rsidRPr="0022092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F17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8DA2AA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4A3481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55079E" w14:paraId="32E6A3A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440F" w14:textId="77777777" w:rsidR="0055079E" w:rsidRDefault="0055079E" w:rsidP="0055079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BDE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6D0C1C1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9265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E00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86FE38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79D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941D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D00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D4C4" w14:textId="77777777" w:rsidR="0055079E" w:rsidRPr="0022092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163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793F7514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5625" w14:textId="77777777" w:rsidR="0055079E" w:rsidRDefault="0055079E" w:rsidP="0055079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BBC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C88A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2AB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74FFE2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180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C1C55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A406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58F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CCF5" w14:textId="77777777" w:rsidR="0055079E" w:rsidRPr="0022092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829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27B7023" w14:textId="77777777" w:rsidR="0055079E" w:rsidRDefault="0055079E">
      <w:pPr>
        <w:spacing w:before="40" w:after="40" w:line="192" w:lineRule="auto"/>
        <w:ind w:right="57"/>
        <w:rPr>
          <w:sz w:val="20"/>
        </w:rPr>
      </w:pPr>
    </w:p>
    <w:p w14:paraId="504EF7F9" w14:textId="77777777" w:rsidR="0055079E" w:rsidRDefault="0055079E" w:rsidP="003260D9">
      <w:pPr>
        <w:pStyle w:val="Heading1"/>
        <w:spacing w:line="360" w:lineRule="auto"/>
      </w:pPr>
      <w:r>
        <w:t>LINIA 301 P</w:t>
      </w:r>
    </w:p>
    <w:p w14:paraId="008BE872" w14:textId="77777777" w:rsidR="0055079E" w:rsidRDefault="0055079E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5079E" w14:paraId="03D2DCC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20DA" w14:textId="77777777" w:rsidR="0055079E" w:rsidRDefault="0055079E" w:rsidP="0055079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10F5" w14:textId="77777777" w:rsidR="0055079E" w:rsidRDefault="0055079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4A1A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A76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0EA84B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3A3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277F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12F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9A25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666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6A1CC15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AA30" w14:textId="77777777" w:rsidR="0055079E" w:rsidRDefault="0055079E" w:rsidP="0055079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E2DC" w14:textId="77777777" w:rsidR="0055079E" w:rsidRDefault="0055079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C938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452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7DCF06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C0F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68CA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F0A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7715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4BD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5C42490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E3AB" w14:textId="77777777" w:rsidR="0055079E" w:rsidRDefault="0055079E" w:rsidP="0055079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18BF" w14:textId="77777777" w:rsidR="0055079E" w:rsidRDefault="0055079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3A84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BFB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4FD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5AE0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26C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882D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E9F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E5498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55079E" w:rsidRPr="00A8307A" w14:paraId="6EE7054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B050" w14:textId="77777777" w:rsidR="0055079E" w:rsidRPr="00A75A00" w:rsidRDefault="0055079E" w:rsidP="0055079E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E94B" w14:textId="77777777" w:rsidR="0055079E" w:rsidRPr="00A8307A" w:rsidRDefault="0055079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C261" w14:textId="77777777" w:rsidR="0055079E" w:rsidRPr="00A8307A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DEC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5F2B36F6" w14:textId="77777777" w:rsidR="0055079E" w:rsidRPr="00A8307A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691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61A7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3183" w14:textId="77777777" w:rsidR="0055079E" w:rsidRPr="00A8307A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535E" w14:textId="77777777" w:rsidR="0055079E" w:rsidRPr="00A8307A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22C1" w14:textId="77777777" w:rsidR="0055079E" w:rsidRPr="00A8307A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3BC7D1F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535B" w14:textId="77777777" w:rsidR="0055079E" w:rsidRDefault="0055079E" w:rsidP="0055079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8686" w14:textId="77777777" w:rsidR="0055079E" w:rsidRDefault="0055079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B2EC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E55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9074F9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DED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02C2259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AD28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CF6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1E67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29D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E57ECC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9990" w14:textId="77777777" w:rsidR="0055079E" w:rsidRDefault="0055079E" w:rsidP="0055079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294A" w14:textId="77777777" w:rsidR="0055079E" w:rsidRDefault="0055079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DF02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5BD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4023AB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891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FF5F4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B614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F93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14DD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150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55079E" w14:paraId="06D170D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7712" w14:textId="77777777" w:rsidR="0055079E" w:rsidRDefault="0055079E" w:rsidP="0055079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DE61" w14:textId="77777777" w:rsidR="0055079E" w:rsidRDefault="0055079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1E5C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713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BD0EA8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0E3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A73CC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6301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E67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5468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CB1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61D26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55079E" w14:paraId="574EE81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B803" w14:textId="77777777" w:rsidR="0055079E" w:rsidRDefault="0055079E" w:rsidP="0055079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09E1" w14:textId="77777777" w:rsidR="0055079E" w:rsidRDefault="0055079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DED2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EF3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F07CB0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82C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377941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0BBB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CDB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C116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554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16D75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55079E" w14:paraId="3850D64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6D89" w14:textId="77777777" w:rsidR="0055079E" w:rsidRDefault="0055079E" w:rsidP="0055079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D692" w14:textId="77777777" w:rsidR="0055079E" w:rsidRDefault="0055079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628D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87F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0C54F1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039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98AD16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3731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F83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3BC7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222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89ECD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55079E" w14:paraId="044E359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C654" w14:textId="77777777" w:rsidR="0055079E" w:rsidRDefault="0055079E" w:rsidP="0055079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3825" w14:textId="77777777" w:rsidR="0055079E" w:rsidRDefault="0055079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9CB0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DD1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84163F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E5F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41698B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3424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217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C580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9A8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4D6E3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89CB6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55079E" w14:paraId="632B685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D580" w14:textId="77777777" w:rsidR="0055079E" w:rsidRDefault="0055079E" w:rsidP="0055079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66F2" w14:textId="77777777" w:rsidR="0055079E" w:rsidRDefault="0055079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046A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40A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0383BD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63E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515018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41E8FCC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0D15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927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46D5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448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04BF4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55079E" w14:paraId="41D465E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2E51" w14:textId="77777777" w:rsidR="0055079E" w:rsidRDefault="0055079E" w:rsidP="0055079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9E10" w14:textId="77777777" w:rsidR="0055079E" w:rsidRDefault="0055079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8DF9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723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48C328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EFC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AAE46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5E2E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B4E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9925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064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5C592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55079E" w14:paraId="0B7138D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7F74" w14:textId="77777777" w:rsidR="0055079E" w:rsidRDefault="0055079E" w:rsidP="0055079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3684" w14:textId="77777777" w:rsidR="0055079E" w:rsidRDefault="0055079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5AB1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122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B44C0B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5F4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18B761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4DBE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3AC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CC71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F75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90F0C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55079E" w14:paraId="263F03CF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4FD4" w14:textId="77777777" w:rsidR="0055079E" w:rsidRDefault="0055079E" w:rsidP="0055079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2DD1" w14:textId="77777777" w:rsidR="0055079E" w:rsidRDefault="0055079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6E6F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8B6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61E3B5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970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DAC2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EC5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915C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427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751883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ECBF" w14:textId="77777777" w:rsidR="0055079E" w:rsidRDefault="0055079E" w:rsidP="0055079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3F57" w14:textId="77777777" w:rsidR="0055079E" w:rsidRDefault="0055079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D249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00A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EC3E11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ABD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911C1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AFC3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A1C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5C9B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965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CCDD4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55079E" w14:paraId="5D77B02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9240" w14:textId="77777777" w:rsidR="0055079E" w:rsidRDefault="0055079E" w:rsidP="0055079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8D26" w14:textId="77777777" w:rsidR="0055079E" w:rsidRDefault="0055079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B3DD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DC9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14C1BE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CD6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4EFC9C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A2B8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29C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EB2A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957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C966C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55079E" w14:paraId="10847E91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0721" w14:textId="77777777" w:rsidR="0055079E" w:rsidRDefault="0055079E" w:rsidP="0055079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63B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3E72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628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9D9709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313E" w14:textId="77777777" w:rsidR="0055079E" w:rsidRDefault="0055079E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65E7FB2D" w14:textId="77777777" w:rsidR="0055079E" w:rsidRDefault="0055079E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F9BDD85" w14:textId="77777777" w:rsidR="0055079E" w:rsidRDefault="005507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E791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A4F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FBF7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F0D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B5D6EA6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29F6" w14:textId="77777777" w:rsidR="0055079E" w:rsidRDefault="0055079E" w:rsidP="0055079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9F6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095E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1CCA" w14:textId="77777777" w:rsidR="0055079E" w:rsidRDefault="0055079E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57E0295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4D9F55D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BB0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90A01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6472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531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6B00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9ED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4D1A3F8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E0B2" w14:textId="77777777" w:rsidR="0055079E" w:rsidRDefault="0055079E" w:rsidP="0055079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F96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13F2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019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7DA82A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323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973C2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70CA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D51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C54A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991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62F43FB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0A05" w14:textId="77777777" w:rsidR="0055079E" w:rsidRDefault="0055079E" w:rsidP="0055079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0B7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20DD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8B1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40BABC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A50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29B0F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FE9E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D0E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487E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FF6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C41A10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A194" w14:textId="77777777" w:rsidR="0055079E" w:rsidRDefault="0055079E" w:rsidP="0055079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90E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6AC6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EFA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E894BE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FDC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83E19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C0F6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8C6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7953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558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0A3B851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0964" w14:textId="77777777" w:rsidR="0055079E" w:rsidRDefault="0055079E" w:rsidP="0055079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33B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E7F3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2CA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0E987D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0B0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16D408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2083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380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C6CB" w14:textId="77777777" w:rsidR="0055079E" w:rsidRPr="001B37B8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55A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3E2FFE6" w14:textId="77777777" w:rsidR="0055079E" w:rsidRDefault="0055079E">
      <w:pPr>
        <w:spacing w:before="40" w:after="40" w:line="192" w:lineRule="auto"/>
        <w:ind w:right="57"/>
        <w:rPr>
          <w:sz w:val="20"/>
        </w:rPr>
      </w:pPr>
    </w:p>
    <w:p w14:paraId="57A8BC4B" w14:textId="77777777" w:rsidR="0055079E" w:rsidRDefault="0055079E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7F4C6421" w14:textId="77777777" w:rsidR="0055079E" w:rsidRDefault="0055079E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5079E" w14:paraId="1CA929E5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52DB" w14:textId="77777777" w:rsidR="0055079E" w:rsidRDefault="0055079E" w:rsidP="0055079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619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BDDE" w14:textId="77777777" w:rsidR="0055079E" w:rsidRPr="00594E5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D4D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463811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685B178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8D2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26A366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1FB6F51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8E4AEF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59FA" w14:textId="77777777" w:rsidR="0055079E" w:rsidRPr="00594E5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7A0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2156" w14:textId="77777777" w:rsidR="0055079E" w:rsidRPr="00594E5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A73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20E43D6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EBEB" w14:textId="77777777" w:rsidR="0055079E" w:rsidRDefault="0055079E" w:rsidP="0055079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52E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ABDB" w14:textId="77777777" w:rsidR="0055079E" w:rsidRPr="00594E5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CA1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70AFD3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BA21D8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5E8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0C48" w14:textId="77777777" w:rsidR="0055079E" w:rsidRPr="00594E5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D23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5A55" w14:textId="77777777" w:rsidR="0055079E" w:rsidRPr="00594E5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1F6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F1B1C0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5EAE" w14:textId="77777777" w:rsidR="0055079E" w:rsidRDefault="0055079E" w:rsidP="0055079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0F7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B19B" w14:textId="77777777" w:rsidR="0055079E" w:rsidRPr="00594E5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405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E85B91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B1BB59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1112989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4CF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BE0D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F18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DA94" w14:textId="77777777" w:rsidR="0055079E" w:rsidRPr="00594E5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04D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7D916F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0F0B" w14:textId="77777777" w:rsidR="0055079E" w:rsidRDefault="0055079E" w:rsidP="0055079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F30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FD0E" w14:textId="77777777" w:rsidR="0055079E" w:rsidRPr="00594E5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CDB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126BD5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063A9BB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28B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56A75E1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F330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750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0389" w14:textId="77777777" w:rsidR="0055079E" w:rsidRPr="00594E5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5EC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80BD3F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B714" w14:textId="77777777" w:rsidR="0055079E" w:rsidRDefault="0055079E" w:rsidP="0055079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60B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4BC0" w14:textId="77777777" w:rsidR="0055079E" w:rsidRPr="00594E5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02B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7979A3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2BB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6AB18E4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48D5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E3B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3F72" w14:textId="77777777" w:rsidR="0055079E" w:rsidRPr="00594E5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9DB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C706BB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A98D" w14:textId="77777777" w:rsidR="0055079E" w:rsidRDefault="0055079E" w:rsidP="0055079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80B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5F2D" w14:textId="77777777" w:rsidR="0055079E" w:rsidRPr="00594E5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01A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B219E3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23BF48D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6E6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3449F00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4180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7B0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B558" w14:textId="77777777" w:rsidR="0055079E" w:rsidRPr="00594E5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E4F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FE1F83D" w14:textId="77777777" w:rsidR="0055079E" w:rsidRDefault="0055079E">
      <w:pPr>
        <w:spacing w:before="40" w:after="40" w:line="192" w:lineRule="auto"/>
        <w:ind w:right="57"/>
        <w:rPr>
          <w:sz w:val="20"/>
          <w:lang w:val="en-US"/>
        </w:rPr>
      </w:pPr>
    </w:p>
    <w:p w14:paraId="75E92001" w14:textId="77777777" w:rsidR="0055079E" w:rsidRDefault="0055079E" w:rsidP="003A5387">
      <w:pPr>
        <w:pStyle w:val="Heading1"/>
        <w:spacing w:line="360" w:lineRule="auto"/>
      </w:pPr>
      <w:r>
        <w:t>LINIA 316</w:t>
      </w:r>
    </w:p>
    <w:p w14:paraId="0B7DAF57" w14:textId="77777777" w:rsidR="0055079E" w:rsidRDefault="0055079E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5079E" w14:paraId="41CC45F3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6283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277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AF77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45E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00F9179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CF6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904C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70D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37DA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80E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E8296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788AFC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55079E" w14:paraId="440CD23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6141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DC9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89B6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160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281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3120E05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54C24F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653378D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02AEB64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03939F2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514D817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E0ED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AB9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318B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871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7BAF9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55079E" w14:paraId="2BFBC63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041D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AED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53F0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CBE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0756E26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EAC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B367C9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1583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F5D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1C3D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0FA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F0413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01ED5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55079E" w14:paraId="567E1CD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76CF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D7F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EC06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9A3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65E2095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4FB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D16B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9B7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C4ED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B2F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60FE76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BC2B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9E9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6F41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E23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38BA040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C5F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F98F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D8C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72AF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9C9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EA7612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599E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DEA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34+700</w:t>
            </w:r>
          </w:p>
          <w:p w14:paraId="1E47DDB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BE45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374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0535934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027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1F25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AF0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5844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EF7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62448B2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B0E3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FCC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87E6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723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DAB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075D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1C9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3088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B84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0D6A777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5D2E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B90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03C7289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F34B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391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2A69438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542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7DDE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606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1B98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631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6CC2B47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0C91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F0D1" w14:textId="77777777" w:rsidR="0055079E" w:rsidRDefault="0055079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5608491B" w14:textId="77777777" w:rsidR="0055079E" w:rsidRDefault="0055079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8014" w14:textId="77777777" w:rsidR="0055079E" w:rsidRDefault="0055079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4EFE" w14:textId="77777777" w:rsidR="0055079E" w:rsidRDefault="0055079E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295A23F1" w14:textId="77777777" w:rsidR="0055079E" w:rsidRDefault="0055079E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9AD6" w14:textId="77777777" w:rsidR="0055079E" w:rsidRDefault="0055079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C5C1" w14:textId="77777777" w:rsidR="0055079E" w:rsidRDefault="0055079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57EF" w14:textId="77777777" w:rsidR="0055079E" w:rsidRDefault="0055079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15A2" w14:textId="77777777" w:rsidR="0055079E" w:rsidRPr="00F6236C" w:rsidRDefault="0055079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CF55" w14:textId="77777777" w:rsidR="0055079E" w:rsidRDefault="0055079E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5C2B625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0E40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4D8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B259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ECE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220A3B5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BE1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3128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730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5618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9C7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6D418BF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B079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D80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E4EC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18E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812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2BEAAB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27A77B7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F37F69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0FBFCD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7800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79E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9446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221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C9057A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8B1B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2E6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E39D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A85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655C100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2D1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0E2DD26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0EEE4CA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9CB2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3B3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C189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6C7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55079E" w14:paraId="1D2CE9F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07D2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C39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105+100</w:t>
            </w:r>
          </w:p>
          <w:p w14:paraId="676AD8C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7C25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5FF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03F3A6B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19BD" w14:textId="77777777" w:rsidR="0055079E" w:rsidRPr="00273EC0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330A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D62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A57B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0BF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3949567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278F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8FE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AEBF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B6F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6E9C286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8E2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3C9E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5A2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90F0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FEB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0E79EE1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3472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DBD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C76A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F95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44052B3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AD3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526C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CB5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3EE6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B30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0C7A405E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9F33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71B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0173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95E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1476CC5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C34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2BD8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BCC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3128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7F9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B8C8E6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0E92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C843" w14:textId="77777777" w:rsidR="0055079E" w:rsidRDefault="0055079E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  <w:p w14:paraId="61A2884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191C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10A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Oltului  -</w:t>
            </w:r>
          </w:p>
          <w:p w14:paraId="42479DF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831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EC74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10B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BF2E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0FD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3BC9D7E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5F62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1B9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C299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4C8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04380AC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DE7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40B8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AE7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8425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42A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611C751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E36D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9CC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190A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8EE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141391A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B98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A221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A47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CA04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D24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34C75A0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D823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75F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654DF72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0B2D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C66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CCB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288C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792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5FA1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8AB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4A9CD5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0241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628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42CE035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7405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E11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160D4A89" w14:textId="77777777" w:rsidR="0055079E" w:rsidRPr="00830247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241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6D72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8AD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6AD6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77B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03ED8F9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6F1B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12E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4B28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1C5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6E6A20A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563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95E9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028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E59E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A4A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1D5880F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484E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B7D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B030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1AE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4C56ADF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B05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3B71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5A9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DBA0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464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195663AE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2FAE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24C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4506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DE8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6700E73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CF4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5CEF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38F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CE46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2C2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CA96AB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D4B1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52E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687F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9E4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357D41A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0D5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BD98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400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C474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584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184A70F6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12A5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432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B2F1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BE1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7E3F397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848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8036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83A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E7C0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862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04FC28" w14:textId="77777777" w:rsidR="0055079E" w:rsidRPr="000D7AA7" w:rsidRDefault="0055079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55079E" w14:paraId="4890CBF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4C74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FC1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0B98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AF3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44E7D6F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D99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5CD9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F47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F211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58C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0ADEE77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B94B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734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162D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9CB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4C9995D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E50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EC2D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6CF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FC74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C01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57F141C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716E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563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1D7D39E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FB33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AF8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1A911D1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109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042F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7A0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6185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F24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6D13D05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E4D5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A24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9B5E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3E9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5055E23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B92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CF6D6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BB4B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12E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D5B4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0D4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3C27B11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070E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6F6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4BE217D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262B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11E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7A56429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E1A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265F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E38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83CB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BCB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2FC88F2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55079E" w14:paraId="70C75322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945A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335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40A2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714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05497B6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8EA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A3DE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62D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1711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958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3854C47A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246E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6B2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6CD0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69D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0213185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2E9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91FF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D73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9682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AE3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03FE897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5004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7F2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8D07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41C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7C02290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265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0984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E24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532D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CFD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55079E" w14:paraId="4FF86085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CD28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6E7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C901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110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3E5A992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616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75A8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667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415D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62B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55079E" w14:paraId="49377C6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BE30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F22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B822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DFF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05D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94D88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A190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E81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2E25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03F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47D1730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C6E6EB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94F2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E8B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CEC3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C23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8F3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3E981A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DEED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FC3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CD2E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399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6CF48A6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48ABBB1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CEC7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649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96FB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DAA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5B82E65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C33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56A2D1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747E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D4E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4E33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E1C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7F74A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55079E" w14:paraId="16A20ED3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E5BA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187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606F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40D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5F62582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F1C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42D67E6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614E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BB0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2FF8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25E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3986A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EEBBA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55079E" w14:paraId="20E49E41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8101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E0B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FF7B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0FA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2417C70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C66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D986F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00F4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60F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B2C8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6E5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2F778A00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E253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8BA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7489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657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39735AD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2D4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7F8550A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3DC2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17B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91F5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52F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5BF4A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C638A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55079E" w14:paraId="658EB59E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F21A" w14:textId="77777777" w:rsidR="0055079E" w:rsidRDefault="0055079E" w:rsidP="0055079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899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3DE5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647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592D0C4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054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A39C0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C8EE" w14:textId="77777777" w:rsidR="0055079E" w:rsidRPr="00514DA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2D2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F639" w14:textId="77777777" w:rsidR="0055079E" w:rsidRPr="00F6236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BB2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0AB35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2EDA6469" w14:textId="77777777" w:rsidR="0055079E" w:rsidRDefault="0055079E">
      <w:pPr>
        <w:spacing w:before="40" w:after="40" w:line="192" w:lineRule="auto"/>
        <w:ind w:right="57"/>
        <w:rPr>
          <w:sz w:val="20"/>
        </w:rPr>
      </w:pPr>
    </w:p>
    <w:p w14:paraId="0DFE6C9B" w14:textId="77777777" w:rsidR="0055079E" w:rsidRDefault="0055079E" w:rsidP="00503CFC">
      <w:pPr>
        <w:pStyle w:val="Heading1"/>
        <w:spacing w:line="360" w:lineRule="auto"/>
      </w:pPr>
      <w:r>
        <w:t>LINIA 412</w:t>
      </w:r>
    </w:p>
    <w:p w14:paraId="74992E80" w14:textId="77777777" w:rsidR="0055079E" w:rsidRDefault="0055079E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5079E" w14:paraId="3E540F1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ED8C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CFE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B12B" w14:textId="77777777" w:rsidR="0055079E" w:rsidRPr="005C35B0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B4E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077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32E76DE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BCB7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AB5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3A58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009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790134D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55079E" w14:paraId="5B0C585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C531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A87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AC63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17C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49A3D20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96C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4F607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545C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02B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5480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6B4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AE3F18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F3EE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B3D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631F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8D8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03E54CA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F11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E994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826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8+497</w:t>
            </w:r>
          </w:p>
          <w:p w14:paraId="0E7A30C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A122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507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44155D5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7BA4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08A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28B0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A8E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0DBD6BE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54E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4561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8DE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3BCDA85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28DB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35F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2DCBCB9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463F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937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4307E98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6C42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EAC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  <w:p w14:paraId="5111D29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DAF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6BED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402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2F4C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5E9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04C650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1271A14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BC09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AC3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6462991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E7E9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9B1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1CE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5F20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119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7659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04A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56D701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77F1AF2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18B6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BCC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12+880</w:t>
            </w:r>
          </w:p>
          <w:p w14:paraId="540C329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D6EC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21C8" w14:textId="77777777" w:rsidR="0055079E" w:rsidRDefault="0055079E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4284CDD9" w14:textId="77777777" w:rsidR="0055079E" w:rsidRDefault="0055079E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CFA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20FE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9CB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2C35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DB6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227B25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(zona TN km 12+908)</w:t>
            </w:r>
          </w:p>
        </w:tc>
      </w:tr>
      <w:tr w:rsidR="0055079E" w14:paraId="6A99C48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A5F8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C81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0BCA53D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F4E8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630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2311585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AFF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1B01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B67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3A3E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20C8" w14:textId="77777777" w:rsidR="0055079E" w:rsidRDefault="0055079E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5BB284B4" w14:textId="77777777" w:rsidR="0055079E" w:rsidRDefault="0055079E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14+685)</w:t>
            </w:r>
          </w:p>
        </w:tc>
      </w:tr>
      <w:tr w:rsidR="0055079E" w14:paraId="109ABBC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78C3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A52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F075" w14:textId="77777777" w:rsidR="0055079E" w:rsidRPr="005C35B0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699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32C151F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677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54690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87CF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E35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7ED2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E07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670FA45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9E07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2DE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31E8" w14:textId="77777777" w:rsidR="0055079E" w:rsidRPr="005C35B0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866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62E8A6E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FB4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ACFEE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59BBC68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3BBDE0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941296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281D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B64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ADA9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024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407532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D1C7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A00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236AF32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F082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9BEC" w14:textId="77777777" w:rsidR="0055079E" w:rsidRPr="007239CA" w:rsidRDefault="0055079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2F6A6768" w14:textId="77777777" w:rsidR="0055079E" w:rsidRPr="007239CA" w:rsidRDefault="0055079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200DBCE0" w14:textId="77777777" w:rsidR="0055079E" w:rsidRDefault="0055079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AAC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601E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583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C618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3C3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681FE5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376A332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E40D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A67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16+254</w:t>
            </w:r>
          </w:p>
          <w:p w14:paraId="50B29BC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9B5F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7E4E" w14:textId="77777777" w:rsidR="0055079E" w:rsidRDefault="0055079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St. </w:t>
            </w:r>
            <w:r w:rsidRPr="007239CA">
              <w:rPr>
                <w:b/>
                <w:bCs/>
                <w:sz w:val="20"/>
              </w:rPr>
              <w:t>Bonțida</w:t>
            </w:r>
          </w:p>
          <w:p w14:paraId="1CD9344E" w14:textId="77777777" w:rsidR="0055079E" w:rsidRPr="007239CA" w:rsidRDefault="0055079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502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D9E1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690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E92B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017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6E8FC98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5CB5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3BE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491F11C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9C65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ADF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097611A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79C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84EE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718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3F4A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A02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448AD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1AF8B6F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1A74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9DC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63CA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1D9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267B0DB5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9DE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E696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D46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6FA6009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12F3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C9A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83CAE5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18C3ABC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E605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2D0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C2E206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7FE8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D07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028AD96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DCC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72C7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FFA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47898ED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F060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3D6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(zonă pod km 21+537)</w:t>
            </w:r>
          </w:p>
        </w:tc>
      </w:tr>
      <w:tr w:rsidR="0055079E" w14:paraId="747FB37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198E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1B8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2552D3B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42B4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FAF0" w14:textId="77777777" w:rsidR="0055079E" w:rsidRDefault="0055079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75B6934A" w14:textId="77777777" w:rsidR="0055079E" w:rsidRDefault="0055079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705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DB54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183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6CCB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8E0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620853B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22+212)</w:t>
            </w:r>
          </w:p>
        </w:tc>
      </w:tr>
      <w:tr w:rsidR="0055079E" w14:paraId="3CD291D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F530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1B8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3714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FD7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9A2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3898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D1F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015409A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41BA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470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2F4D2E5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5AEA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A83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EEEC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A78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3687E80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174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130953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AB03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5CD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9521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DCC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B29E03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7EBA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705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EACF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F74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C7E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118794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2F07D2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AA33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164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B081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062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8DDB7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55079E" w14:paraId="1DAD1F76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725A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AE8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586B387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97AF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D59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454CB4F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165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E06D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8BF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534F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D4D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9BE6977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C650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B9B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56DD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0F8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472FDDE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A64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F1CD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1BC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3453F7D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C1D4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9EA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</w:t>
            </w:r>
          </w:p>
          <w:p w14:paraId="191084A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25+811)</w:t>
            </w:r>
          </w:p>
        </w:tc>
      </w:tr>
      <w:tr w:rsidR="0055079E" w14:paraId="5DA454D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CFCD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AF9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C53D" w14:textId="77777777" w:rsidR="0055079E" w:rsidRPr="005C35B0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946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16A4BB5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9C0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D1953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A044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294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0A5E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8AD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5A2EC44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A9FC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DA2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C715" w14:textId="77777777" w:rsidR="0055079E" w:rsidRPr="005C35B0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6452" w14:textId="77777777" w:rsidR="0055079E" w:rsidRDefault="0055079E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330562A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515E" w14:textId="77777777" w:rsidR="0055079E" w:rsidRDefault="0055079E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78C85E6" w14:textId="77777777" w:rsidR="0055079E" w:rsidRDefault="0055079E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4F9A10C" w14:textId="77777777" w:rsidR="0055079E" w:rsidRDefault="0055079E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10B2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2D2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ABEC" w14:textId="77777777" w:rsidR="0055079E" w:rsidRPr="00396332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618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0BBFCF3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5133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EBF7" w14:textId="77777777" w:rsidR="0055079E" w:rsidRDefault="0055079E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45C9" w14:textId="77777777" w:rsidR="0055079E" w:rsidRPr="005C35B0" w:rsidRDefault="0055079E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0EF4" w14:textId="77777777" w:rsidR="0055079E" w:rsidRDefault="0055079E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85CD" w14:textId="77777777" w:rsidR="0055079E" w:rsidRDefault="0055079E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D72C" w14:textId="77777777" w:rsidR="0055079E" w:rsidRDefault="0055079E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9AAF" w14:textId="77777777" w:rsidR="0055079E" w:rsidRDefault="0055079E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17DF1467" w14:textId="77777777" w:rsidR="0055079E" w:rsidRDefault="0055079E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6B50" w14:textId="77777777" w:rsidR="0055079E" w:rsidRPr="00396332" w:rsidRDefault="0055079E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C93B" w14:textId="77777777" w:rsidR="0055079E" w:rsidRDefault="0055079E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55079E" w14:paraId="6E5772C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A209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156C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2548CE7E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6DB8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23A7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A898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8A69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CB05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2F73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FDD4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4E1B0EB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</w:t>
            </w:r>
          </w:p>
          <w:p w14:paraId="314CE770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42+327)</w:t>
            </w:r>
          </w:p>
        </w:tc>
      </w:tr>
      <w:tr w:rsidR="0055079E" w14:paraId="1C47BDC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13E3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ABFB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44+985</w:t>
            </w:r>
          </w:p>
          <w:p w14:paraId="45507EB8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3E13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2196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  <w:r w:rsidRPr="00EF5BBB">
              <w:rPr>
                <w:b/>
                <w:bCs/>
                <w:sz w:val="20"/>
              </w:rPr>
              <w:t xml:space="preserve">(zona TN km </w:t>
            </w:r>
            <w:r>
              <w:rPr>
                <w:b/>
                <w:bCs/>
                <w:sz w:val="20"/>
              </w:rPr>
              <w:t>45</w:t>
            </w:r>
            <w:r w:rsidRPr="00EF5BBB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035 Cap X</w:t>
            </w:r>
            <w:r w:rsidRPr="00EF5BBB">
              <w:rPr>
                <w:b/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6AA9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8FD6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F8A8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1ECC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42D0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890313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4EBD4A9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6464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0A8C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7BDF" w14:textId="77777777" w:rsidR="0055079E" w:rsidRPr="005C35B0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D9C6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  <w:p w14:paraId="613370DF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(Intre semnal intrare</w:t>
            </w:r>
          </w:p>
          <w:p w14:paraId="0D7E0317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484C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5544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DA61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354CC2C9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631F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8EC1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1605E4E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8F51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ECD1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F854" w14:textId="77777777" w:rsidR="0055079E" w:rsidRPr="005C35B0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5F4B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A39A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1FD1F63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</w:t>
            </w:r>
          </w:p>
          <w:p w14:paraId="46AA0E01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0B91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6CED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A33A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CDD3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1C371A5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562B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B12C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C113" w14:textId="77777777" w:rsidR="0055079E" w:rsidRPr="005C35B0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B271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2B039043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42C233CE" w14:textId="77777777" w:rsidR="0055079E" w:rsidRDefault="0055079E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3B08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C7698A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9F7B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3569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BD36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7FB5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02EC1C1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88C6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CF80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  <w:p w14:paraId="3FEE247C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91B9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3689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 -</w:t>
            </w:r>
          </w:p>
          <w:p w14:paraId="42F9CE75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2A30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1D8C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60D9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2845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A4D3" w14:textId="77777777" w:rsidR="0055079E" w:rsidRDefault="0055079E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4D9914E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6472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3012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3AEA1E65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EC45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FC45" w14:textId="77777777" w:rsidR="0055079E" w:rsidRPr="00B85537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217A9772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A29D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55B3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86D4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1B7A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F475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284CCED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D68E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BEC2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E2A8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1A20" w14:textId="77777777" w:rsidR="0055079E" w:rsidRPr="00B85537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19FE2853" w14:textId="77777777" w:rsidR="0055079E" w:rsidRPr="00B85537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C4CE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E5B6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268C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39F3A1E0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E01F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E59E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1D68747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E6C7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28BF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29EA1A07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54F0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3F39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772E44D8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1C30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31E2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79C6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967E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3963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38C6E18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5079E" w14:paraId="1A030E2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130F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FCC4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6929CEA1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F81E" w14:textId="77777777" w:rsidR="0055079E" w:rsidRPr="005C35B0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5385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1827C6C6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48E9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E836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4A18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3277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DE77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5214FE6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5079E" w14:paraId="2E04D83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17A1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36D5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29F15DD4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4D55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7C04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758A5986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7319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6504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299D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39BD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C8FF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024C776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0C3AEB84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10AB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386D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41BC924D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729B" w14:textId="77777777" w:rsidR="0055079E" w:rsidRPr="005C35B0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8DF5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2834CE57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AD62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50E9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B8FD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7A2F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205C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30F479B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5079E" w14:paraId="1BD52F3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D123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0FAC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F8CC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969C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677992BF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8C71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A9D7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47F7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A4AD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4170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2E10699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4BE8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ECB5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5C41A508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1678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EF62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6CBB4AC1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CB3E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F08E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21B2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86A6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781A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7D8FD21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BDB6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C762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95+002</w:t>
            </w:r>
          </w:p>
          <w:p w14:paraId="70DDD364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8689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FC20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46F9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6ECA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F4ED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151F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04C0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A012652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927F933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5079E" w14:paraId="68CBC10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E83F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605F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98+590</w:t>
            </w:r>
          </w:p>
          <w:p w14:paraId="06431227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1C63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E0FA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9695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C213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149E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B057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C342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7EEAA05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9FD62FF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</w:rPr>
              <w:t>+6</w:t>
            </w:r>
            <w:r>
              <w:rPr>
                <w:b/>
                <w:bCs/>
                <w:i/>
                <w:iCs/>
                <w:sz w:val="20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5079E" w14:paraId="333799C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1510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F9C1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105+320</w:t>
            </w:r>
          </w:p>
          <w:p w14:paraId="1A9F2D2B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8C1B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DE92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699A5D0E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km 105+343</w:t>
            </w:r>
          </w:p>
          <w:p w14:paraId="61F0D001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A21C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EDA7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05A5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6CF3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703B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02C6BFD" w14:textId="77777777" w:rsidR="0055079E" w:rsidRDefault="0055079E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643BB3F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80F0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72BF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D117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5909" w14:textId="77777777" w:rsidR="0055079E" w:rsidRDefault="0055079E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0039ADE0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2ABD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046FA0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229F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EAE7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8226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CAAB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0A3B0D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4319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FD69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111+200</w:t>
            </w:r>
          </w:p>
          <w:p w14:paraId="01C36B22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9D7E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AFB7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29E8A7CB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E5F2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4E88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742D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A1BC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9CC3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728BB3B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462A9BB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B285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7BAB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111+700</w:t>
            </w:r>
          </w:p>
          <w:p w14:paraId="092949C8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3E66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8021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Băbuțeni – </w:t>
            </w:r>
          </w:p>
          <w:p w14:paraId="1B4E7138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354E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C182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7FB4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F050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F153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377C2D6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47A62BB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5079E" w14:paraId="51E8669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9804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B7CF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60603878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3D3E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51B6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671872F4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F18E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922D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AE07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08AD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AF49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5079E" w14:paraId="7C22173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F42F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A6A9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7756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0532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18AB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393A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4F7F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847E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A8F1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55079E" w14:paraId="0215A57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87E0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6F9E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116+200</w:t>
            </w:r>
          </w:p>
          <w:p w14:paraId="1A94F909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92AD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F0D5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  <w:p w14:paraId="2D60EA21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116+224 </w:t>
            </w:r>
          </w:p>
          <w:p w14:paraId="7A02CA27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3606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67C2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66AD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D597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B40F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42171C0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5185F99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DAD1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3ED2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A92E64A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8338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C91F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426F7291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0961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ACE0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D0A9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C195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30F7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C966AA5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55079E" w14:paraId="7051075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9BF5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C805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2A921C45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3C3D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BA58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7E0B6EB3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17A2B3BA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B339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6494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578E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E1F7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927A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19C32AD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20DB708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7A8D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620A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0C59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8FB2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67955F93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8848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25F911FE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F33FCF6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5257" w14:textId="77777777" w:rsidR="0055079E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BFCE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0067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3C97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1414BC5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E440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277F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E81D" w14:textId="77777777" w:rsidR="0055079E" w:rsidRPr="005C35B0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6420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64C9CCF4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2CC8A8BA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AA42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7972C8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1D1A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3BFF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7F66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5D1F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118B2787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B8C7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A001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2DFD" w14:textId="77777777" w:rsidR="0055079E" w:rsidRPr="005C35B0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24C5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5596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21EE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510C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0BEE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89BE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55079E" w14:paraId="49314FC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780FEE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07E58A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FDD54C" w14:textId="77777777" w:rsidR="0055079E" w:rsidRPr="005C35B0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EC8951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315CD7EC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D43700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4ED2AA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F4B187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4B65DB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8F45EB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7A2D86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39D96A4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BCD7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4526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4BB36964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1013" w14:textId="77777777" w:rsidR="0055079E" w:rsidRPr="005C35B0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6E36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2B28E822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2403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61C1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FAB7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EA8A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827B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E648B10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2237D1AF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5273FD91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46D37918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55079E" w14:paraId="317235C5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25F7" w14:textId="77777777" w:rsidR="0055079E" w:rsidRDefault="0055079E" w:rsidP="0055079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5337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55EC40B1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ACBA" w14:textId="77777777" w:rsidR="0055079E" w:rsidRPr="005C35B0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4105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06685AC6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1E71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BDF2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F881" w14:textId="77777777" w:rsidR="0055079E" w:rsidRDefault="0055079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55FD" w14:textId="77777777" w:rsidR="0055079E" w:rsidRPr="00396332" w:rsidRDefault="0055079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9EC0" w14:textId="77777777" w:rsidR="0055079E" w:rsidRDefault="0055079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5859086" w14:textId="77777777" w:rsidR="0055079E" w:rsidRDefault="0055079E">
      <w:pPr>
        <w:spacing w:before="40" w:after="40" w:line="192" w:lineRule="auto"/>
        <w:ind w:right="57"/>
        <w:rPr>
          <w:sz w:val="20"/>
        </w:rPr>
      </w:pPr>
    </w:p>
    <w:p w14:paraId="543AACAC" w14:textId="77777777" w:rsidR="0055079E" w:rsidRDefault="0055079E" w:rsidP="0002281B">
      <w:pPr>
        <w:pStyle w:val="Heading1"/>
        <w:spacing w:line="360" w:lineRule="auto"/>
      </w:pPr>
      <w:r>
        <w:t>LINIA 416</w:t>
      </w:r>
    </w:p>
    <w:p w14:paraId="69FF284F" w14:textId="77777777" w:rsidR="0055079E" w:rsidRDefault="0055079E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5079E" w14:paraId="08DF22E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5921" w14:textId="77777777" w:rsidR="0055079E" w:rsidRDefault="0055079E" w:rsidP="0055079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3F8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C1BE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4E5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58F05CC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1823BC46" w14:textId="77777777" w:rsidR="0055079E" w:rsidRDefault="0055079E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809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237B9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2BAC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463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98EE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99F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43DCF68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CC68" w14:textId="77777777" w:rsidR="0055079E" w:rsidRDefault="0055079E" w:rsidP="0055079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943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62CAB5B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E0F6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E8AD" w14:textId="77777777" w:rsidR="0055079E" w:rsidRPr="00575A50" w:rsidRDefault="0055079E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63160E3C" w14:textId="77777777" w:rsidR="0055079E" w:rsidRDefault="0055079E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 xml:space="preserve">(pod metalic </w:t>
            </w:r>
            <w:r>
              <w:rPr>
                <w:b/>
                <w:bCs/>
                <w:sz w:val="20"/>
              </w:rPr>
              <w:t>peste Someș</w:t>
            </w:r>
            <w:r w:rsidRPr="00575A50">
              <w:rPr>
                <w:b/>
                <w:bCs/>
                <w:sz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086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89B8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23D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102B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3C81" w14:textId="77777777" w:rsidR="0055079E" w:rsidRDefault="0055079E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083DB91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A44F" w14:textId="77777777" w:rsidR="0055079E" w:rsidRDefault="0055079E" w:rsidP="0055079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1E5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35C3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4AF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3D059AE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1B13BB2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767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2FCE0AF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0E86E3F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7E3825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1E0B619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144F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D97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727E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1CB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0D3E3BEC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C528" w14:textId="77777777" w:rsidR="0055079E" w:rsidRDefault="0055079E" w:rsidP="0055079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578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11F8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F97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4565F23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73095FE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49B24E6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CBE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6079AB9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36B7D88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45FAA0B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AF5498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F11A15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126791C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A4F321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7C4F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BD2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CAC5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C65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406F218B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7C51" w14:textId="77777777" w:rsidR="0055079E" w:rsidRDefault="0055079E" w:rsidP="0055079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F00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92F6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A23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3286D57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21C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27F3B5B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4B8E135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24894B8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42240A4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5BFE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0D3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FC9F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483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D5216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55079E" w14:paraId="06FAFAD3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A306" w14:textId="77777777" w:rsidR="0055079E" w:rsidRDefault="0055079E" w:rsidP="0055079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C24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A789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14C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E04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B571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80B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1352114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AE3A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D45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6BBEF1F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2A7F" w14:textId="77777777" w:rsidR="0055079E" w:rsidRDefault="0055079E" w:rsidP="0055079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2CA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707E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597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7687970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DA9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A72CA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9D73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0BE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C567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D44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3C04208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8D72" w14:textId="77777777" w:rsidR="0055079E" w:rsidRDefault="0055079E" w:rsidP="0055079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FEB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9EEE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FD7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3C8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4058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2B0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019DF10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5257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A14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0DB746B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1F3F" w14:textId="77777777" w:rsidR="0055079E" w:rsidRDefault="0055079E" w:rsidP="0055079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6C3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4A5D040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40DC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257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14F435A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FEF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2584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266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E589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8C9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0305BAA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BE1B" w14:textId="77777777" w:rsidR="0055079E" w:rsidRDefault="0055079E" w:rsidP="0055079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E86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768A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56E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6D480D1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4E6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A8A7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EE9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1D6878D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7D42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219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4EBFBD1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5FA1" w14:textId="77777777" w:rsidR="0055079E" w:rsidRDefault="0055079E" w:rsidP="0055079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577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716C497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8D56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145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2F34A10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603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03EE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89E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C8A7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5EB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2E16E3E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FCF5" w14:textId="77777777" w:rsidR="0055079E" w:rsidRDefault="0055079E" w:rsidP="0055079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1D4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9B5D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25D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7B556D1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AF2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4474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EA3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EBD1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6E5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5FC89EF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8735" w14:textId="77777777" w:rsidR="0055079E" w:rsidRDefault="0055079E" w:rsidP="0055079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CCE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984C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7D2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701DA14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05A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70277A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7DBD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928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2658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E2B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55079E" w14:paraId="702AA9A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3570" w14:textId="77777777" w:rsidR="0055079E" w:rsidRDefault="0055079E" w:rsidP="0055079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E83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7EB89B9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EBFC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E20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2EE4612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341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3A2A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0EA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5196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E78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2BE8BDF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EDB9" w14:textId="77777777" w:rsidR="0055079E" w:rsidRDefault="0055079E" w:rsidP="0055079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9B9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B67D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7E5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2F00B3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835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8CB3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736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6350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9C73" w14:textId="77777777" w:rsidR="0055079E" w:rsidRPr="00620605" w:rsidRDefault="0055079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079E" w14:paraId="4B02205C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C269" w14:textId="77777777" w:rsidR="0055079E" w:rsidRDefault="0055079E" w:rsidP="0055079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F34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19C0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B99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DD86DD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891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B823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DCB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A286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C1A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7DF3E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55079E" w14:paraId="4B2B2DA2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3B8B" w14:textId="77777777" w:rsidR="0055079E" w:rsidRDefault="0055079E" w:rsidP="0055079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205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38BF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9F0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064866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82A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B9E0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CBD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2476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8F4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9D149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55079E" w14:paraId="7B4C71C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7EB6" w14:textId="77777777" w:rsidR="0055079E" w:rsidRDefault="0055079E" w:rsidP="0055079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E44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7C86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E1A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E883CE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1C9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8D404E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09C6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C93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5BF4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82D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D2853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55079E" w14:paraId="654D754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DC59" w14:textId="77777777" w:rsidR="0055079E" w:rsidRDefault="0055079E" w:rsidP="0055079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225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4B0C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127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404D92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DEB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31F5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656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4C14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7A6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67DCE32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CC4F" w14:textId="77777777" w:rsidR="0055079E" w:rsidRDefault="0055079E" w:rsidP="0055079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DB8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81F1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C15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A94B2D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132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EE0D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409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A35A" w14:textId="77777777" w:rsidR="0055079E" w:rsidRPr="00C4423F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5EC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002B6AB" w14:textId="77777777" w:rsidR="0055079E" w:rsidRDefault="0055079E">
      <w:pPr>
        <w:spacing w:before="40" w:after="40" w:line="192" w:lineRule="auto"/>
        <w:ind w:right="57"/>
        <w:rPr>
          <w:sz w:val="20"/>
        </w:rPr>
      </w:pPr>
    </w:p>
    <w:p w14:paraId="1801E483" w14:textId="77777777" w:rsidR="0055079E" w:rsidRDefault="0055079E" w:rsidP="00380064">
      <w:pPr>
        <w:pStyle w:val="Heading1"/>
        <w:spacing w:line="360" w:lineRule="auto"/>
      </w:pPr>
      <w:r>
        <w:t>LINIA 500</w:t>
      </w:r>
    </w:p>
    <w:p w14:paraId="1BA84192" w14:textId="77777777" w:rsidR="0055079E" w:rsidRPr="00071303" w:rsidRDefault="0055079E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5079E" w14:paraId="613ADBE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388F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9A79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C33D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C63E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B5FEC27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19F34D6A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ACA8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A05780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A970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F6D1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948D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E354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3F46A78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9385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190E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E95B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1588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3886FB91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2D6DB880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E3A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2B68B597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1F5F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5E39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7AF6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096E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0615262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2629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C23E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1F22AC14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2FCB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3EE3" w14:textId="77777777" w:rsidR="0055079E" w:rsidRPr="0008670B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3BC75086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6868F826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B0FC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6B98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7AF6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19EA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0B16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:rsidRPr="00456545" w14:paraId="3D4F12D9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8EB8" w14:textId="77777777" w:rsidR="0055079E" w:rsidRPr="00456545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2B26" w14:textId="77777777" w:rsidR="0055079E" w:rsidRPr="00456545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FF7D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181C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9389868" w14:textId="77777777" w:rsidR="0055079E" w:rsidRPr="00456545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8407" w14:textId="77777777" w:rsidR="0055079E" w:rsidRPr="00456545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EDDD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11BA" w14:textId="77777777" w:rsidR="0055079E" w:rsidRPr="00456545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C943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EE21" w14:textId="77777777" w:rsidR="0055079E" w:rsidRPr="00456545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:rsidRPr="00456545" w14:paraId="1471E91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E4C7" w14:textId="77777777" w:rsidR="0055079E" w:rsidRPr="00456545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66E2" w14:textId="77777777" w:rsidR="0055079E" w:rsidRPr="00456545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B59C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DC6A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3B5B7EF" w14:textId="77777777" w:rsidR="0055079E" w:rsidRPr="00456545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151B" w14:textId="77777777" w:rsidR="0055079E" w:rsidRPr="00456545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7902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3784" w14:textId="77777777" w:rsidR="0055079E" w:rsidRPr="00456545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8B1C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87F0" w14:textId="77777777" w:rsidR="0055079E" w:rsidRPr="00456545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:rsidRPr="00456545" w14:paraId="7E18B9B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F3B6" w14:textId="77777777" w:rsidR="0055079E" w:rsidRPr="00456545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7259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BEF8318" w14:textId="77777777" w:rsidR="0055079E" w:rsidRPr="00456545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037D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AF18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CC12002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C2F8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808F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A6F9" w14:textId="77777777" w:rsidR="0055079E" w:rsidRPr="00456545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5AB2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605D" w14:textId="77777777" w:rsidR="0055079E" w:rsidRPr="00456545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079E" w:rsidRPr="00456545" w14:paraId="06A1E8D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34FF" w14:textId="77777777" w:rsidR="0055079E" w:rsidRPr="00456545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CA11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527C731" w14:textId="77777777" w:rsidR="0055079E" w:rsidRPr="00456545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748D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FF37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B3BD174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0BE9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A908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8B5F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DC491D5" w14:textId="77777777" w:rsidR="0055079E" w:rsidRPr="00456545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5572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D1AD" w14:textId="77777777" w:rsidR="0055079E" w:rsidRPr="004143AF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5DDBCD3" w14:textId="77777777" w:rsidR="0055079E" w:rsidRPr="00A3090B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:rsidRPr="00456545" w14:paraId="6AE22728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08BA" w14:textId="77777777" w:rsidR="0055079E" w:rsidRPr="00456545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76C6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7466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719A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2CF073A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5B54ED39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641D838A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4230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0B59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1BFE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8329DC3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2E6A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538C" w14:textId="77777777" w:rsidR="0055079E" w:rsidRPr="004143AF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079E" w:rsidRPr="00456545" w14:paraId="6FFDA66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08C5" w14:textId="77777777" w:rsidR="0055079E" w:rsidRPr="00456545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1BF3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FD77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8868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F67F73D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C9DC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B40C993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DF45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5638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A1CC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E7D2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9C65E4" w14:textId="77777777" w:rsidR="0055079E" w:rsidRPr="005F21B7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55079E" w:rsidRPr="00456545" w14:paraId="2BDBD90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CD2C" w14:textId="77777777" w:rsidR="0055079E" w:rsidRPr="00456545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0D98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3664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80AE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054271B3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9560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43F6A4D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F16E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BA31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AA3C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C817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5603C8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55079E" w:rsidRPr="00456545" w14:paraId="4E3D237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1B43" w14:textId="77777777" w:rsidR="0055079E" w:rsidRPr="00456545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A4A5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167A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F335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32DCE42A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E3AA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50FEABD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49C6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0719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1F93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2DE9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1EFF83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55079E" w:rsidRPr="00456545" w14:paraId="16C0613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CAF8" w14:textId="77777777" w:rsidR="0055079E" w:rsidRPr="00456545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5DEB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C156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C63A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3DD16B93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AB57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B71E048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DC0E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043E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7B70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6B60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4F2D1A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5F81EF26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55079E" w:rsidRPr="00456545" w14:paraId="5367237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6D37" w14:textId="77777777" w:rsidR="0055079E" w:rsidRPr="00456545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BDB5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001A3CB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70D3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0C77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35492BD0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AAB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4A39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6B90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03A3AB7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82A8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2A64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399B5D4C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07C4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BB20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9B0E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5F86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6185FAF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ABC6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40996D5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903CAF1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53D9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6C9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F47C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F70D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6C802F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27E4DB8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2788EB4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607858E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55079E" w14:paraId="6AC4094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F5BE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384A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468D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56A2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CBD3C4D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1955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83BB709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75E98FFC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ADD6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A4D0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90A2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8538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01A489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B120AE4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4E388E9D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55079E" w14:paraId="20E53FE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E13B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83DA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2AD51FEF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D037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B741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5D291A51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0CE3903D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1C7A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1D28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6125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AB92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E5CB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6E69FF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55079E" w14:paraId="3114F04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E905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1A78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226C232B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FD97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62F2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24EB6A0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1AB9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1C20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C73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C59F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334A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5E7E5F25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55079E" w14:paraId="0ADBE34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75FE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57B5" w14:textId="77777777" w:rsidR="0055079E" w:rsidRDefault="0055079E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8AB4" w14:textId="77777777" w:rsidR="0055079E" w:rsidRDefault="0055079E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EDF6" w14:textId="77777777" w:rsidR="0055079E" w:rsidRDefault="0055079E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13F9D6A7" w14:textId="77777777" w:rsidR="0055079E" w:rsidRDefault="0055079E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87CD" w14:textId="77777777" w:rsidR="0055079E" w:rsidRDefault="0055079E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BA15" w14:textId="77777777" w:rsidR="0055079E" w:rsidRDefault="0055079E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A627" w14:textId="77777777" w:rsidR="0055079E" w:rsidRDefault="0055079E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4537D692" w14:textId="77777777" w:rsidR="0055079E" w:rsidRDefault="0055079E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85EB" w14:textId="77777777" w:rsidR="0055079E" w:rsidRPr="00D33E71" w:rsidRDefault="0055079E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4AE8" w14:textId="77777777" w:rsidR="0055079E" w:rsidRDefault="0055079E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6A138B82" w14:textId="77777777" w:rsidR="0055079E" w:rsidRDefault="0055079E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55079E" w14:paraId="253E692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E799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9307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7DAC4117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0F7B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D2E7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9E7AD01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C4F9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547B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CC38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82DF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68AB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2A7F843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A88D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0994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323633C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C0EC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0C8D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57E6FF0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278C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0C22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723B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2145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13C1" w14:textId="77777777" w:rsidR="0055079E" w:rsidRPr="004143AF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61FBC17" w14:textId="77777777" w:rsidR="0055079E" w:rsidRPr="004143AF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3297143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0A5D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8553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9E97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CDD1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7247EED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262E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BBFB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5D07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AC0D55F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72DB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1121" w14:textId="77777777" w:rsidR="0055079E" w:rsidRPr="004143AF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F6AE319" w14:textId="77777777" w:rsidR="0055079E" w:rsidRPr="004143AF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30E0A7D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9209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553D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C334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64A7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72F62E70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66D6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0C2A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7ABB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18BF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35CB" w14:textId="77777777" w:rsidR="0055079E" w:rsidRPr="004143AF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079E" w14:paraId="5BB9756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40BF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9E1B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268E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10FF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15EC055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5179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6B92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86FF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2BD1BF00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3F17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11E6" w14:textId="77777777" w:rsidR="0055079E" w:rsidRPr="004143AF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079E" w14:paraId="2ADA491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C9E1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B84B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0350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0DC0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CE531A1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ADC7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8DAA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9045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74EB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2AA5" w14:textId="77777777" w:rsidR="0055079E" w:rsidRPr="00534A55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510DC86" w14:textId="77777777" w:rsidR="0055079E" w:rsidRPr="00534A55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2E8DFB1" w14:textId="77777777" w:rsidR="0055079E" w:rsidRPr="004143AF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55079E" w14:paraId="2AE55FE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DAC2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062F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44BE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F6AD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5CD39E5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C103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5A1F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1C6B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27D0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2278" w14:textId="77777777" w:rsidR="0055079E" w:rsidRPr="00534A55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A0B0925" w14:textId="77777777" w:rsidR="0055079E" w:rsidRPr="00534A55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46AA915" w14:textId="77777777" w:rsidR="0055079E" w:rsidRPr="00534A55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55079E" w14:paraId="1B098F5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C928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CBC3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D594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4B28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0AB426CF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8E8B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3EF1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723A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2B8FEA45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32AE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2057" w14:textId="77777777" w:rsidR="0055079E" w:rsidRPr="004143AF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079E" w14:paraId="6742C7D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89AC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6FBD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80D9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E0D9" w14:textId="77777777" w:rsidR="0055079E" w:rsidRPr="000C4604" w:rsidRDefault="0055079E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9A68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F775CC1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112E21D9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2B1E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FAF5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79C6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6291" w14:textId="77777777" w:rsidR="0055079E" w:rsidRPr="000C4604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BC53303" w14:textId="77777777" w:rsidR="0055079E" w:rsidRPr="004143AF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55079E" w14:paraId="48921F11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57F5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1059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DE9A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A398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7B50DC66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419E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414F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57A7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46138758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2789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BA89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079E" w14:paraId="6B9710F5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AE69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C6D0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818FD24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3748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7987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5B782EF9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CAEEBD6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415D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77B6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3C50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8F92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AAF4" w14:textId="77777777" w:rsidR="0055079E" w:rsidRPr="00BB30B6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11C4774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74EE0DDF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55079E" w14:paraId="1CE8F05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650B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08F9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1836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D510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6D27B3FB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96FA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B2CA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AB2C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B53C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C18D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6B79AAC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7407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0763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2872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8231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55FC7767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8FF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1579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A5A4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9DB4086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1426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A383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5471C10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C4D3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AA64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B35B310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6CDE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4476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251A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462B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8C6D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2344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B03C" w14:textId="77777777" w:rsidR="0055079E" w:rsidRPr="000C4604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55079E" w14:paraId="5984632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9545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3C79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E7F0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D74E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7B37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C972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D36F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2132BEE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24CC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900E" w14:textId="77777777" w:rsidR="0055079E" w:rsidRPr="000C4604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55079E" w14:paraId="2CF15F7E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5829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EEF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991696B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0DDB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5830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3E19E3CF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42C9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D08B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2ED3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F614CB1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D579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857B" w14:textId="77777777" w:rsidR="0055079E" w:rsidRPr="004143AF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6EEA9B6" w14:textId="77777777" w:rsidR="0055079E" w:rsidRPr="006C1F61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4F8687B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3D57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00E9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9701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C939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4A9B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C6F2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F2F5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5E98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D2E5" w14:textId="77777777" w:rsidR="0055079E" w:rsidRPr="004143AF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079E" w14:paraId="1F37E7C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455F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56EE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A0DC764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4CD9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150C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1A003CB6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D34F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3239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9B35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F1E2CAD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BC51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569A" w14:textId="77777777" w:rsidR="0055079E" w:rsidRPr="004143AF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9DC305B" w14:textId="77777777" w:rsidR="0055079E" w:rsidRPr="00D84BD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3C23F62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8E05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3AE6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CA53E4E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0B60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684D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2BF005A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673F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9A9A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E10F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D17D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AED4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079E" w14:paraId="2831551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EDE2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E326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FFCC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0A87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AAFB994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491F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E263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A55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83BEB7D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EF2D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4DAA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079E" w14:paraId="07EFDC2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2CA5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63A6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A980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774D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561C314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A4B7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C0CE123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E1B2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254F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11A7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1838" w14:textId="77777777" w:rsidR="0055079E" w:rsidRPr="00534C03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27AC1368" w14:textId="77777777" w:rsidR="0055079E" w:rsidRPr="00534C03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F714850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55079E" w14:paraId="545A803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F19A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4DFB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F155007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FF13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5059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DC83501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5CED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C9B6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2E40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2850CA4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BCAD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3587" w14:textId="77777777" w:rsidR="0055079E" w:rsidRPr="004143AF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90B5F79" w14:textId="77777777" w:rsidR="0055079E" w:rsidRPr="00D84BD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01F6CB8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C753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92F8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7FCF096F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E341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1F3C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23B2CD9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33343176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5149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510F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89E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9059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79E0" w14:textId="77777777" w:rsidR="0055079E" w:rsidRPr="001F07B1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BE37484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0FF9EC9C" w14:textId="77777777" w:rsidR="0055079E" w:rsidRPr="004143AF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55079E" w14:paraId="51E923EB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DB7E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637D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A6C6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D738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53A384A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4A85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ECDAFC7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2881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B414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4D97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6A08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6FDD7604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1E0571BD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55079E" w14:paraId="771DA492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DA6A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11DD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20C7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55CC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8BB5558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C978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FCEB26B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AB0F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1F69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EB7E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0D47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6821BB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4AE2BA9B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5079E" w14:paraId="3CED1E54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7431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5F14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75F4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FCDE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08F815B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3614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C19C0C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38B9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EC2D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1B18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29A9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37FCE1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55079E" w14:paraId="022CA8A7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4724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2CFB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9198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4A29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778EDD8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6756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2F59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52C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A5D5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AF8D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5B7F87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21382693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5079E" w14:paraId="4845994F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BA94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842E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9CF5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662A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91144EE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390E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725B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BD3D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9F22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AA40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B33D5C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55079E" w14:paraId="7E40BED6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4FF4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1ED4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8708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F37C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0E38AA8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01C3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C8F4831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5C0A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B61D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3F24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224B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1FEA6566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55079E" w14:paraId="487AF7BA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0E35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C179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1DF8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72DB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0AF2B81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B594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A56ADB5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C269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FED3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C5D6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6CC5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F7AD17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03B817F0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5079E" w14:paraId="3E21A52F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747C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91AF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E235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DA00" w14:textId="77777777" w:rsidR="0055079E" w:rsidRPr="00AD0C48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8AE2E88" w14:textId="77777777" w:rsidR="0055079E" w:rsidRPr="00AD0C48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ED0D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F01D6CD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5077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9E79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7F78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EDA5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E49E9E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A5FEC6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032BB093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5079E" w14:paraId="2AE3A491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D53E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7BD9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02E2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63C8" w14:textId="77777777" w:rsidR="0055079E" w:rsidRDefault="0055079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81AB4AA" w14:textId="77777777" w:rsidR="0055079E" w:rsidRDefault="0055079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1391C2C4" w14:textId="77777777" w:rsidR="0055079E" w:rsidRDefault="0055079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59E986FC" w14:textId="77777777" w:rsidR="0055079E" w:rsidRPr="002532C4" w:rsidRDefault="0055079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4AB6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07CC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1BAA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1AA8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66F6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BED397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42C83B18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68FEF7F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55079E" w14:paraId="4300041F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28D0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A11C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783B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26BC" w14:textId="77777777" w:rsidR="0055079E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40FAFB9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133D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EC7F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75BD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B6F1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147D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42F08E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731335B3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5079E" w14:paraId="2D038801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E8E8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0FB5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5D4E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6F45" w14:textId="77777777" w:rsidR="0055079E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D0EA686" w14:textId="77777777" w:rsidR="0055079E" w:rsidRPr="0037264C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3147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5F62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36B3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53DB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E8CD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11DE36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67867A02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5079E" w14:paraId="15BD4337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49B4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7933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6847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41F7" w14:textId="77777777" w:rsidR="0055079E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A3B4FDD" w14:textId="77777777" w:rsidR="0055079E" w:rsidRPr="003A070D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8E6E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CDD5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1CE1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9590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AD80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DEC876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55079E" w14:paraId="443486F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61A3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56B9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CD00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5204" w14:textId="77777777" w:rsidR="0055079E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5393533" w14:textId="77777777" w:rsidR="0055079E" w:rsidRPr="00F401CD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C5E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3E465F9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302B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AA13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8D8B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E3E4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6F65DD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7FA3A66C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5079E" w14:paraId="2B68D702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1316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01AB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CC52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3F68" w14:textId="77777777" w:rsidR="0055079E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82F358D" w14:textId="77777777" w:rsidR="0055079E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0626219E" w14:textId="77777777" w:rsidR="0055079E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512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8208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5057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CE94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EDB7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555954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250A8CF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5079E" w14:paraId="2936107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2371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9D56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CCAD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D9EC" w14:textId="77777777" w:rsidR="0055079E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A95FABE" w14:textId="77777777" w:rsidR="0055079E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06C113DC" w14:textId="77777777" w:rsidR="0055079E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8238151" w14:textId="77777777" w:rsidR="0055079E" w:rsidRPr="002532C4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C236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7DE4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595D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0DD6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CEC4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C21124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1E18670D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55079E" w14:paraId="66A41FE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E47F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9203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51B94791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74A5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B829" w14:textId="77777777" w:rsidR="0055079E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4C3A4AE" w14:textId="77777777" w:rsidR="0055079E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4091925C" w14:textId="77777777" w:rsidR="0055079E" w:rsidRDefault="0055079E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A386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05D2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47B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3BA0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394C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A40017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55079E" w14:paraId="4F111EA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1845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D4BF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A0BE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6E85" w14:textId="77777777" w:rsidR="0055079E" w:rsidRPr="002D1130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355A175" w14:textId="77777777" w:rsidR="0055079E" w:rsidRPr="002D1130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671FE7BC" w14:textId="77777777" w:rsidR="0055079E" w:rsidRPr="002D1130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F628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34B8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6F07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619446DE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9EFF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6924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554F03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3C50420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583C17E4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146D5E9F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42D3B69B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55079E" w14:paraId="51F7AE1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4F1A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6F23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71A0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CDC8" w14:textId="77777777" w:rsidR="0055079E" w:rsidRPr="002D1130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568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A5CD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6485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7507FAE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B5A0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88FA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55079E" w14:paraId="1FFB21F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AF4E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FBFB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468AB250" w14:textId="77777777" w:rsidR="0055079E" w:rsidRDefault="0055079E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70B7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0B86" w14:textId="77777777" w:rsidR="0055079E" w:rsidRPr="002D1130" w:rsidRDefault="0055079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F4DD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8C51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C496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7B11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2D70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55079E" w14:paraId="161D0E7C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D960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E6C9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5542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9B94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D436538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D0C3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A441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1C2B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6D32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ED42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0119CB81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5A0D520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55079E" w14:paraId="23BFE937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7287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89D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22F8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4A3A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A016D82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F748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63F0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E5C6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B2DF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FBF6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826FC3C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1AA76AFB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55079E" w14:paraId="7119E82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A824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39A8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ADEF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83BD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CC0C24E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D93D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EE20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09DC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F44B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C401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9B21D46" w14:textId="77777777" w:rsidR="0055079E" w:rsidRPr="00CB3447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55079E" w14:paraId="7042CBF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5B2A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02A5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4A1C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E9AB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3C270243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A69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0DE6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08BF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78D75935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2D94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7330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5079E" w14:paraId="71B8560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4A54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52F4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3DB2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B472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15F17101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E2F1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1E81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045F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0AE66B4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860A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F6E9" w14:textId="77777777" w:rsidR="0055079E" w:rsidRPr="004143AF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03C3B37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F2A08A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AC27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2B03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4C24D99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9AD1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2988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0593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909A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204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8CA6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7BC5" w14:textId="77777777" w:rsidR="0055079E" w:rsidRPr="004143AF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5079E" w14:paraId="0355F79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276A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CB06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83E3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8C16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DBC4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2010DBC0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1DA8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85C2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2124" w14:textId="77777777" w:rsidR="0055079E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4EB9" w14:textId="77777777" w:rsidR="0055079E" w:rsidRPr="004143AF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079E" w14:paraId="47A6D8B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EA05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81F5" w14:textId="77777777" w:rsidR="0055079E" w:rsidRDefault="0055079E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5A11" w14:textId="77777777" w:rsidR="0055079E" w:rsidRPr="00D33E71" w:rsidRDefault="0055079E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EB49" w14:textId="77777777" w:rsidR="0055079E" w:rsidRDefault="0055079E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1511055" w14:textId="77777777" w:rsidR="0055079E" w:rsidRDefault="0055079E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6B49" w14:textId="77777777" w:rsidR="0055079E" w:rsidRDefault="0055079E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CAA0" w14:textId="77777777" w:rsidR="0055079E" w:rsidRDefault="0055079E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46C0" w14:textId="77777777" w:rsidR="0055079E" w:rsidRDefault="0055079E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F983" w14:textId="77777777" w:rsidR="0055079E" w:rsidRDefault="0055079E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CE31" w14:textId="77777777" w:rsidR="0055079E" w:rsidRPr="004143AF" w:rsidRDefault="0055079E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55079E" w14:paraId="5050960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8135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BC8D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2F16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2BDF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09ECB6D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DE08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8CAF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DCC1" w14:textId="77777777" w:rsidR="0055079E" w:rsidRDefault="0055079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C762" w14:textId="77777777" w:rsidR="0055079E" w:rsidRPr="00D33E71" w:rsidRDefault="0055079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CA66" w14:textId="77777777" w:rsidR="0055079E" w:rsidRDefault="0055079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5079E" w14:paraId="29458C5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593F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AEA4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07957A83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9829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0296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1032F5FC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6E96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2026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195D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CA2B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B51A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5079E" w14:paraId="7041AB7B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0D5E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C397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35D3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9B71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3C643C4E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58B8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899F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7F7D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B960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5EFB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31F4B215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87E5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198F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7A9F53B8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B2B4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7CC8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D2E2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F3DB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E48A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3CA7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A730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5079E" w14:paraId="5DAEBCA8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9AB6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EBBD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B7A2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92FF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67A835F9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7CAE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F648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DE2E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6320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A95B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07550982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6681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24CC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A051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2727" w14:textId="77777777" w:rsidR="0055079E" w:rsidRDefault="0055079E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67F6FA4D" w14:textId="77777777" w:rsidR="0055079E" w:rsidRDefault="0055079E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54D6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48B2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9BED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44B37C9C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3847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B9D5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5079E" w14:paraId="35828173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6DA2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BC89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C80F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BDB1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A560BC4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173A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9DC851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8066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B301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0135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31E8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38AD3486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EF64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CEA3" w14:textId="77777777" w:rsidR="0055079E" w:rsidRDefault="0055079E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5ACBE7A1" w14:textId="77777777" w:rsidR="0055079E" w:rsidRDefault="0055079E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EFF7" w14:textId="77777777" w:rsidR="0055079E" w:rsidRPr="00D33E71" w:rsidRDefault="0055079E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C6D3" w14:textId="77777777" w:rsidR="0055079E" w:rsidRDefault="0055079E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5C4C" w14:textId="77777777" w:rsidR="0055079E" w:rsidRDefault="0055079E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D308" w14:textId="77777777" w:rsidR="0055079E" w:rsidRPr="00D33E71" w:rsidRDefault="0055079E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CAD2" w14:textId="77777777" w:rsidR="0055079E" w:rsidRDefault="0055079E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D03A" w14:textId="77777777" w:rsidR="0055079E" w:rsidRPr="00D33E71" w:rsidRDefault="0055079E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1750" w14:textId="77777777" w:rsidR="0055079E" w:rsidRDefault="0055079E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5079E" w14:paraId="03EAD10E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D810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C06C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A436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6F34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E55F195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DD36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3032AA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79A0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CF1C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32CD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9CD8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48F6B0C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BD9B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D401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E507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465D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B8436BB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4859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2C862CF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C838F4C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E1CFFE5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991D141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7504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0275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FA7A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E818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42CF64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491AEDAB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291C97C2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55079E" w14:paraId="6659657B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0706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5761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1B26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64D5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E062C07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CA8F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8466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1C98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970A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075E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55079E" w14:paraId="3700B62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12B4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2FE6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6059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0F59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ED59B13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2E9F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287A61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B54D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318D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BB40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559A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3730B16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113E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37AA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3AD1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3765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B2904DE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9723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B2ECF24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0DCD5F1D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AC69682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AAD4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6A4C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B2EF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660D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6CDF609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7EFC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61F7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0118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D0AF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0AA90AF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4B84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3C6B46F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904E9FC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C910BFE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BF88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76FC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6C53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90A1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5C05B15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03C7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C66E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3B55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0FC2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7DB16442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2F91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7D42" w14:textId="77777777" w:rsidR="0055079E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0D91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3D2D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EED2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281E6FA4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92FA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587C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7AD1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81BC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448F306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EBF8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B2C6B2D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62186E58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E4E0D5E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7363C276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179C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A77D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7538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EDA3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0E2DD0D7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AFEF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36FF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9FF0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A915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1405DE1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2CA6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E3A0B7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6B99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D04E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26C3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EC4B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4435F2FA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888C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1E6D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24F3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4096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7C4B12E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00C3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6D000484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2754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803B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328C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F9E8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6E928CA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356A" w14:textId="77777777" w:rsidR="0055079E" w:rsidRDefault="0055079E" w:rsidP="0055079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001E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6C39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7AB5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42A4DD7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25F91403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87F0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DBA8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6ADD" w14:textId="77777777" w:rsidR="0055079E" w:rsidRDefault="0055079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67EA" w14:textId="77777777" w:rsidR="0055079E" w:rsidRPr="00D33E71" w:rsidRDefault="0055079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6EBA" w14:textId="77777777" w:rsidR="0055079E" w:rsidRDefault="0055079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72A5CD4" w14:textId="77777777" w:rsidR="0055079E" w:rsidRPr="00BA7DAE" w:rsidRDefault="0055079E" w:rsidP="000A5D7E">
      <w:pPr>
        <w:tabs>
          <w:tab w:val="left" w:pos="2748"/>
        </w:tabs>
        <w:rPr>
          <w:sz w:val="20"/>
        </w:rPr>
      </w:pPr>
    </w:p>
    <w:p w14:paraId="0FBF0281" w14:textId="77777777" w:rsidR="0055079E" w:rsidRDefault="0055079E" w:rsidP="00E7698F">
      <w:pPr>
        <w:pStyle w:val="Heading1"/>
        <w:spacing w:line="360" w:lineRule="auto"/>
      </w:pPr>
      <w:r>
        <w:t>LINIA 504</w:t>
      </w:r>
    </w:p>
    <w:p w14:paraId="2DCFD7B2" w14:textId="77777777" w:rsidR="0055079E" w:rsidRPr="00A16A49" w:rsidRDefault="0055079E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5079E" w14:paraId="4EC255A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906C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410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78BA491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BCE4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3FE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4509EC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7AA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3985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84A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AC46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B659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65ED41A8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59FCB541" w14:textId="77777777" w:rsidR="0055079E" w:rsidRPr="004C4194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55079E" w14:paraId="7E87BD6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D09A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55F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12A7FE5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10D3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3CBB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4D368FC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8CF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E63A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1AA3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65D8915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A44D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F4D0" w14:textId="77777777" w:rsidR="0055079E" w:rsidRPr="004C4194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079E" w14:paraId="75EEBB9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2390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0AA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889F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163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7251859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83E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794E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823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66328DB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95B9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B7CB" w14:textId="77777777" w:rsidR="0055079E" w:rsidRPr="004C4194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079E" w14:paraId="2CF8E22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74D4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CA0B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10F810D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EF7B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F51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6F4B17B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E54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9D25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669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2D177F2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B0AA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5E1F" w14:textId="77777777" w:rsidR="0055079E" w:rsidRPr="004C4194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3CB2A88C" w14:textId="77777777" w:rsidR="0055079E" w:rsidRPr="00D0576C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493564D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6742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2E6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41E6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EBD9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BA9AEC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17A23AE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24A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F79D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F1B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DADC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EF4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6587A3C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8BE8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FEE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940E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9B4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525C37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846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3B5C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DBC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A408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BAF8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55079E" w14:paraId="24FA0AC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8B93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3E4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D6C7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831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755A0F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B93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11A9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323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8688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E75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55079E" w14:paraId="4C65399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DB26" w14:textId="77777777" w:rsidR="0055079E" w:rsidRDefault="0055079E" w:rsidP="0055079E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0CA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75CC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EFF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FF1F2C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8A7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FC34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00A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DAA2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50E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4A52251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5079E" w14:paraId="3CB06759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5BEE" w14:textId="77777777" w:rsidR="0055079E" w:rsidRDefault="0055079E" w:rsidP="0055079E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AB2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D984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968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B05E4A8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F2C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6594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BBD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7E6B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B6D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55079E" w14:paraId="31A3B9E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8F1B" w14:textId="77777777" w:rsidR="0055079E" w:rsidRDefault="0055079E" w:rsidP="0055079E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ED7B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4606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32D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7633F3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D8C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16AD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BB65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F5A5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A09E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55079E" w14:paraId="579EE18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60A1" w14:textId="77777777" w:rsidR="0055079E" w:rsidRDefault="0055079E" w:rsidP="0055079E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E38B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2A6F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9D1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1287BF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7412" w14:textId="77777777" w:rsidR="0055079E" w:rsidRDefault="0055079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FF99900" w14:textId="77777777" w:rsidR="0055079E" w:rsidRDefault="0055079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7344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982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B63C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D9C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B57EFF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55079E" w14:paraId="4FA5930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D45C" w14:textId="77777777" w:rsidR="0055079E" w:rsidRDefault="0055079E" w:rsidP="0055079E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788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D7B7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3BB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70B596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DB25" w14:textId="77777777" w:rsidR="0055079E" w:rsidRDefault="0055079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993EC6A" w14:textId="77777777" w:rsidR="0055079E" w:rsidRDefault="0055079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6D67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12E3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5BB7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5FBC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1B88A7B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55079E" w14:paraId="7C8C1BF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8263" w14:textId="77777777" w:rsidR="0055079E" w:rsidRDefault="0055079E" w:rsidP="0055079E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E4F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7DEA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52B9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00E95F7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62E5" w14:textId="77777777" w:rsidR="0055079E" w:rsidRDefault="0055079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B3CC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7ED3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609D416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5468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C58A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17B1CF6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D4F5" w14:textId="77777777" w:rsidR="0055079E" w:rsidRDefault="0055079E" w:rsidP="0055079E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892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7D99885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5B87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044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57AB5D59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0575" w14:textId="77777777" w:rsidR="0055079E" w:rsidRDefault="0055079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4973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827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DAB6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682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3C27CF6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3707" w14:textId="77777777" w:rsidR="0055079E" w:rsidRDefault="0055079E" w:rsidP="0055079E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B925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A3B8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BD9C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663FD57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6272" w14:textId="77777777" w:rsidR="0055079E" w:rsidRDefault="0055079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9438C2E" w14:textId="77777777" w:rsidR="0055079E" w:rsidRDefault="0055079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6F3D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6FA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E9C6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533B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72D37A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55079E" w14:paraId="1A09A40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90D5" w14:textId="77777777" w:rsidR="0055079E" w:rsidRDefault="0055079E" w:rsidP="0055079E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17F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323B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DBCB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61F0FD3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4A24" w14:textId="77777777" w:rsidR="0055079E" w:rsidRDefault="0055079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BDF4543" w14:textId="77777777" w:rsidR="0055079E" w:rsidRDefault="0055079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CA53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815B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6A88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C19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93A40E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55079E" w14:paraId="72B56214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51AA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D36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FEF2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4C4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7784FD4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E4A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E6E8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13C5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3CF7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A5C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35F77E4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55079E" w14:paraId="6AD855F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A11D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952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7FB3B4C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5985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019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231088CC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C18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C2C4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9C9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2577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2850" w14:textId="77777777" w:rsidR="0055079E" w:rsidRPr="004C4194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079E" w14:paraId="6E876A5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84FC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625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7A7A25D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0745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AB4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1A1161AB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8A4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9A1E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4B3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458F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3F9C" w14:textId="77777777" w:rsidR="0055079E" w:rsidRPr="004C4194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E2E3A83" w14:textId="77777777" w:rsidR="0055079E" w:rsidRPr="00D0576C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5A6911F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4328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399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177E0F9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2298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FC0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47719E7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1F4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CD67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A8C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DBA0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29D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079E" w14:paraId="0E9D31B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8221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E03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1BF4689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FF38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B2F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5C22098A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D73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0C6A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FC6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B03F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168A" w14:textId="77777777" w:rsidR="0055079E" w:rsidRPr="004C4194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1DC61B5" w14:textId="77777777" w:rsidR="0055079E" w:rsidRPr="00D0576C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307F262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5F4C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BF5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3ACDAF6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59CE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22CE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123C132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87B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6B0C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A23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3527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DC9B" w14:textId="77777777" w:rsidR="0055079E" w:rsidRPr="004C4194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53AEC11" w14:textId="77777777" w:rsidR="0055079E" w:rsidRPr="00D0576C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1E71ABE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DE04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F60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09ED40D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F555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A26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6FB04D2B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6A73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931F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E1D5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6C7D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D586" w14:textId="77777777" w:rsidR="0055079E" w:rsidRPr="004C4194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1672E8C" w14:textId="77777777" w:rsidR="0055079E" w:rsidRPr="00D0576C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0C0CD08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2D90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97B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66B3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E0B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470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0DF7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887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C907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CC0F" w14:textId="77777777" w:rsidR="0055079E" w:rsidRPr="00E03C2B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350565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55079E" w14:paraId="09397996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6FC2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3F7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539397D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E440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609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7CF7459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94C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8777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B7E5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B9F6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F041" w14:textId="77777777" w:rsidR="0055079E" w:rsidRPr="004C4194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B4CB7F1" w14:textId="77777777" w:rsidR="0055079E" w:rsidRPr="00D0576C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5EF9EBDD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2B95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E6E5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1AB4AB1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91A3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CC7E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0868D30C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1B9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84CF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FD4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2F71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CBEE" w14:textId="77777777" w:rsidR="0055079E" w:rsidRPr="00E4349C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825470B" w14:textId="77777777" w:rsidR="0055079E" w:rsidRPr="00E4349C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79236C2D" w14:textId="77777777" w:rsidR="0055079E" w:rsidRPr="00E4349C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55079E" w14:paraId="7347B8D9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5E51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2BE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02DD4A8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02B0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134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4BA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117F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081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EA64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D339" w14:textId="77777777" w:rsidR="0055079E" w:rsidRPr="004C4194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BC803D3" w14:textId="77777777" w:rsidR="0055079E" w:rsidRPr="00D0576C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40927273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5F22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7064" w14:textId="77777777" w:rsidR="0055079E" w:rsidRDefault="0055079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365DB2C0" w14:textId="77777777" w:rsidR="0055079E" w:rsidRDefault="0055079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447E" w14:textId="77777777" w:rsidR="0055079E" w:rsidRPr="00D0473F" w:rsidRDefault="0055079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805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172EAED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55C2" w14:textId="77777777" w:rsidR="0055079E" w:rsidRDefault="0055079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EEE2" w14:textId="77777777" w:rsidR="0055079E" w:rsidRDefault="0055079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343D" w14:textId="77777777" w:rsidR="0055079E" w:rsidRDefault="0055079E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BD5D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4AEB" w14:textId="77777777" w:rsidR="0055079E" w:rsidRPr="004C4194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46DBA57" w14:textId="77777777" w:rsidR="0055079E" w:rsidRPr="00D0576C" w:rsidRDefault="0055079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5D621306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6D42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61C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25D40EB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6802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F34A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1A891A3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F8D6" w14:textId="77777777" w:rsidR="0055079E" w:rsidRDefault="0055079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E934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6A54" w14:textId="77777777" w:rsidR="0055079E" w:rsidRDefault="0055079E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C47F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2DE1" w14:textId="77777777" w:rsidR="0055079E" w:rsidRPr="004C4194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E39E064" w14:textId="77777777" w:rsidR="0055079E" w:rsidRPr="00D0576C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1DD29EC2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BDF3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D4E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020BF35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44BF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1BB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01C0510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8F4B" w14:textId="77777777" w:rsidR="0055079E" w:rsidRDefault="0055079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1AB9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F9F4" w14:textId="77777777" w:rsidR="0055079E" w:rsidRDefault="0055079E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022B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277A" w14:textId="77777777" w:rsidR="0055079E" w:rsidRPr="004C4194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0C056E6" w14:textId="77777777" w:rsidR="0055079E" w:rsidRPr="00D0576C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67743A7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2CDA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7FC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7BAC2A23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79E0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554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23454289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4F0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5711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28B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43A8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6703" w14:textId="77777777" w:rsidR="0055079E" w:rsidRPr="004C4194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F8AB5FB" w14:textId="77777777" w:rsidR="0055079E" w:rsidRPr="00D0576C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BAF151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EB95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9DF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5A90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F89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48EA8E2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303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E94D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0CB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5E82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8AA7" w14:textId="77777777" w:rsidR="0055079E" w:rsidRPr="00423757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1C79F1F3" w14:textId="77777777" w:rsidR="0055079E" w:rsidRPr="00423757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D43C37C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55079E" w14:paraId="0C84112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9B55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BC5B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DCE8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6ED9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2082480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5203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1C66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50B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75C2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7D34" w14:textId="77777777" w:rsidR="0055079E" w:rsidRPr="00F94F88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07F2A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6DF5DF4A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55079E" w14:paraId="666A925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7F0E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0D2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48CBA5E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57C0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298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18B4220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B95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EA52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14D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8021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4DC7" w14:textId="77777777" w:rsidR="0055079E" w:rsidRPr="00F94F88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564BCD6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5B7D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7C03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1E78625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A3D7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33F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07BA61C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AB8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FF8D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AAF3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0752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7C80" w14:textId="77777777" w:rsidR="0055079E" w:rsidRPr="004C4194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ADE1EAF" w14:textId="77777777" w:rsidR="0055079E" w:rsidRPr="00D0576C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6391DD3C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D518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D54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03A5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BEB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29E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5A852D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757E278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3BEDC0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C0ADF5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EECE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408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95BD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5DB0" w14:textId="77777777" w:rsidR="0055079E" w:rsidRPr="006E4685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5C6DCE3B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3EC1" w14:textId="77777777" w:rsidR="0055079E" w:rsidRDefault="0055079E" w:rsidP="0055079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6AE5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CBE8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286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7FB69AFA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5A3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73E4B68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6A1B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5A7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33BC" w14:textId="77777777" w:rsidR="0055079E" w:rsidRPr="00D0473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AF7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7B8D8625" w14:textId="77777777" w:rsidR="0055079E" w:rsidRDefault="0055079E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5CDB0CA1" w14:textId="77777777" w:rsidR="0055079E" w:rsidRDefault="0055079E" w:rsidP="00EE4C95">
      <w:pPr>
        <w:pStyle w:val="Heading1"/>
        <w:spacing w:line="360" w:lineRule="auto"/>
      </w:pPr>
      <w:r>
        <w:t>LINIA 507</w:t>
      </w:r>
    </w:p>
    <w:p w14:paraId="5A806E74" w14:textId="77777777" w:rsidR="0055079E" w:rsidRPr="006A4B24" w:rsidRDefault="0055079E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5079E" w14:paraId="7A69BB3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3C8C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899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6C89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7A1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749B8A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682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D2AF9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DA05" w14:textId="77777777" w:rsidR="0055079E" w:rsidRPr="00E1695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F6A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B38B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C8E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2D15B42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34AD60D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55079E" w14:paraId="70F9893A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8737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343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85F6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E46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79FA8B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67C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AE0BB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3297" w14:textId="77777777" w:rsidR="0055079E" w:rsidRPr="00E1695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8CC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1B98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615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7F65A7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55079E" w14:paraId="02B5235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7BE5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C38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DD61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8DF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074C0E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5A1A248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467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A4B0" w14:textId="77777777" w:rsidR="0055079E" w:rsidRPr="00E1695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E32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581C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EBF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85024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55079E" w14:paraId="4C70174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1691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BCB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11E4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432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6E8E00A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2BA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CB56" w14:textId="77777777" w:rsidR="0055079E" w:rsidRPr="00E1695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6D0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3D4C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565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667EC89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F5AE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B84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6EA574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722279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3455909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D3CE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6A7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0CF22EE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F4F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5F2D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2B1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36B1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066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1C58AE8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12C2B1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F63249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D0AE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6C0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A79AAC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8986FE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7B09B6F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684A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C63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32FECB9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9F7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C3B6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FB2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DF70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7E1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279401B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4139C6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0D3754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3EF9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9DF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137AE4F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BD68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2B4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097A1D3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437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F131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DC6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97E8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863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24FD48A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EC14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A4B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3512E3A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7734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D13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425F33B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06E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EAEA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FDC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B546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338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69E0F70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948D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A33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1954A9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75B814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1C7AAB3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9947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FE0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6611261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082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0100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587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4DB6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0F9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5BAAF0D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7E651E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9B5781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1897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508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B4F0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44F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82863A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751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77EC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9C0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E719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72E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7543C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55079E" w14:paraId="2964140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F10D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67A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22AC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F26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979618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86A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C1BA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E45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F3C3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59F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73D0B95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55079E" w14:paraId="2A7E5FE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2CE2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C51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389B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7B2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78EA59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3ED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B0E5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258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4179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96D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F5DF2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55079E" w14:paraId="4CD396E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7250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41A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6E4C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302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52A1A2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A5F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4BED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905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8A97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77A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192A3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5075A8A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55079E" w14:paraId="5269E20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41BB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A20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77B295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AED45F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2BA3103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F4D0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A4A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69C88E3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8AA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45D6" w14:textId="77777777" w:rsidR="0055079E" w:rsidRPr="00E1695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0C8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F642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F99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F474DB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D7CA8F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0200077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A3B2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C13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456891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6D542B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1E6C614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FC77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32C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9B4E19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4E2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AC71" w14:textId="77777777" w:rsidR="0055079E" w:rsidRPr="00E1695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646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DA0D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1BD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BA8999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E1836E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3F3752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A404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1F5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2DFF676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E4F6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859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459BABA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F4B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DC6E" w14:textId="77777777" w:rsidR="0055079E" w:rsidRPr="00E1695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2F4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34BF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453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6099741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3466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1CE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9F66AD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D6DA38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622761A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6924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598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73F720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009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3B01" w14:textId="77777777" w:rsidR="0055079E" w:rsidRPr="00E1695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7E4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B591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64B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16C008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75CDD1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3D22CC7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A3C6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CCF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9E6876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BE46CC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452EE92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B670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AE8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9EDEBC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1C1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4593" w14:textId="77777777" w:rsidR="0055079E" w:rsidRPr="00E1695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E55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9C70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605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F4883E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BFA51D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51D24A1A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F5BB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FFB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A05083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E180B2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3B71B33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EDBF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64A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B8FDB5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B0E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EB88" w14:textId="77777777" w:rsidR="0055079E" w:rsidRPr="00E1695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659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6F7A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623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327384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2A728B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3E81CB0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9BD1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68A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681E22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FCE8B3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71BFF05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CD6A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4D2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9127FF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8DE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B895" w14:textId="77777777" w:rsidR="0055079E" w:rsidRPr="00E1695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ECC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F839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595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64BD55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6434A2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0F319991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E992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3C9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2953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1F0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3499537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DD9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DB60" w14:textId="77777777" w:rsidR="0055079E" w:rsidRPr="00E1695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AC8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32F4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883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1DE0E5D3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1A87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987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D99DF8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321425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0DFBE17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AF54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E5F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A71BE6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392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94E4" w14:textId="77777777" w:rsidR="0055079E" w:rsidRPr="00E1695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E05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70ED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0F9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DCBBF0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C6BC7E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54C3424E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A19F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460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921384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A7915C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12450AD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F5A0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E51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68BDDB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CC0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8BF3" w14:textId="77777777" w:rsidR="0055079E" w:rsidRPr="00E1695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CDE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14F3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75A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C4E986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E38D15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B68D99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8C6A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B5C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E510D2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6736EC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456DDD0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1E73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F17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0969F8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EAC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2A2F" w14:textId="77777777" w:rsidR="0055079E" w:rsidRPr="00E1695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23C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F61C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7D3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97DA5A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448E43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1E5FBB1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6E9B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35D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FA3A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78C9" w14:textId="77777777" w:rsidR="0055079E" w:rsidRDefault="0055079E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3086784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440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0978" w14:textId="77777777" w:rsidR="0055079E" w:rsidRPr="00E1695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2D6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2548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E75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09900F3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64AC" w14:textId="77777777" w:rsidR="0055079E" w:rsidRDefault="0055079E" w:rsidP="0055079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111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B42A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7F0F" w14:textId="77777777" w:rsidR="0055079E" w:rsidRDefault="0055079E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7BB6271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392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CB75F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6F89" w14:textId="77777777" w:rsidR="0055079E" w:rsidRPr="00E1695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A19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7730" w14:textId="77777777" w:rsidR="0055079E" w:rsidRPr="002761C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772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6A4B633" w14:textId="77777777" w:rsidR="0055079E" w:rsidRDefault="0055079E">
      <w:pPr>
        <w:spacing w:before="40" w:after="40" w:line="192" w:lineRule="auto"/>
        <w:ind w:right="57"/>
        <w:rPr>
          <w:sz w:val="20"/>
        </w:rPr>
      </w:pPr>
    </w:p>
    <w:p w14:paraId="16381CD2" w14:textId="77777777" w:rsidR="0055079E" w:rsidRDefault="0055079E" w:rsidP="00D430CA">
      <w:pPr>
        <w:pStyle w:val="Heading1"/>
        <w:spacing w:line="360" w:lineRule="auto"/>
      </w:pPr>
      <w:r>
        <w:t>LINIA 510</w:t>
      </w:r>
    </w:p>
    <w:p w14:paraId="01B672BE" w14:textId="77777777" w:rsidR="0055079E" w:rsidRDefault="0055079E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5079E" w14:paraId="2625B1FC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9D51" w14:textId="77777777" w:rsidR="0055079E" w:rsidRDefault="0055079E" w:rsidP="0055079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126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D2AF26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26D9" w14:textId="77777777" w:rsidR="0055079E" w:rsidRPr="003459D6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385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Leorda - Dorohoi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000E" w14:textId="77777777" w:rsidR="0055079E" w:rsidRDefault="0055079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02BC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C47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88E3" w14:textId="77777777" w:rsidR="0055079E" w:rsidRPr="003459D6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3D0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Ax. St. </w:t>
            </w:r>
            <w:r w:rsidRPr="00C8117C">
              <w:rPr>
                <w:b/>
                <w:bCs/>
                <w:i/>
                <w:iCs/>
                <w:sz w:val="20"/>
              </w:rPr>
              <w:t>Leorda</w:t>
            </w:r>
          </w:p>
          <w:p w14:paraId="0DB0800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Ax. St.</w:t>
            </w:r>
            <w:r w:rsidRPr="00C8117C">
              <w:rPr>
                <w:b/>
                <w:bCs/>
                <w:i/>
                <w:iCs/>
                <w:sz w:val="20"/>
              </w:rPr>
              <w:t xml:space="preserve"> Dorohoi</w:t>
            </w:r>
          </w:p>
          <w:p w14:paraId="472D0BAC" w14:textId="77777777" w:rsidR="0055079E" w:rsidRPr="00C8117C" w:rsidRDefault="0055079E">
            <w:pPr>
              <w:spacing w:before="40" w:after="40" w:line="360" w:lineRule="auto"/>
              <w:ind w:left="57" w:right="57"/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1012B59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C4A0" w14:textId="77777777" w:rsidR="0055079E" w:rsidRDefault="0055079E" w:rsidP="0055079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EAD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32B5" w14:textId="77777777" w:rsidR="0055079E" w:rsidRPr="003459D6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415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18127C8D" w14:textId="77777777" w:rsidR="0055079E" w:rsidRPr="00673810" w:rsidRDefault="0055079E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EDD0" w14:textId="77777777" w:rsidR="0055079E" w:rsidRPr="00673810" w:rsidRDefault="0055079E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0E12" w14:textId="77777777" w:rsidR="0055079E" w:rsidRPr="00673810" w:rsidRDefault="0055079E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834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4A94" w14:textId="77777777" w:rsidR="0055079E" w:rsidRPr="003459D6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FF6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55079E" w14:paraId="384C1DEC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C4C2" w14:textId="77777777" w:rsidR="0055079E" w:rsidRDefault="0055079E" w:rsidP="0055079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0EA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339E" w14:textId="77777777" w:rsidR="0055079E" w:rsidRPr="003459D6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1B4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0FEB355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BCBE" w14:textId="77777777" w:rsidR="0055079E" w:rsidRDefault="0055079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AE12" w14:textId="77777777" w:rsidR="0055079E" w:rsidRPr="003459D6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DBB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6946" w14:textId="77777777" w:rsidR="0055079E" w:rsidRPr="003459D6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76F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5B24B1D0" w14:textId="77777777" w:rsidR="0055079E" w:rsidRDefault="0055079E">
      <w:pPr>
        <w:spacing w:before="40" w:after="40" w:line="192" w:lineRule="auto"/>
        <w:ind w:right="57"/>
        <w:rPr>
          <w:sz w:val="20"/>
        </w:rPr>
      </w:pPr>
    </w:p>
    <w:p w14:paraId="34BD3559" w14:textId="77777777" w:rsidR="0055079E" w:rsidRDefault="0055079E" w:rsidP="007E1810">
      <w:pPr>
        <w:pStyle w:val="Heading1"/>
        <w:spacing w:line="360" w:lineRule="auto"/>
      </w:pPr>
      <w:r>
        <w:lastRenderedPageBreak/>
        <w:t>LINIA 511</w:t>
      </w:r>
    </w:p>
    <w:p w14:paraId="59B479B6" w14:textId="77777777" w:rsidR="0055079E" w:rsidRPr="009B4FEF" w:rsidRDefault="0055079E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5079E" w14:paraId="0D962CEE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27E9" w14:textId="77777777" w:rsidR="0055079E" w:rsidRDefault="0055079E" w:rsidP="0055079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0BF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88A6" w14:textId="77777777" w:rsidR="0055079E" w:rsidRPr="00D33E71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2F8E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03D3FF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B75B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A45E29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613A8F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B4585A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893F" w14:textId="77777777" w:rsidR="0055079E" w:rsidRPr="00D33E71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227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C3EA" w14:textId="77777777" w:rsidR="0055079E" w:rsidRPr="00D33E71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A095" w14:textId="77777777" w:rsidR="0055079E" w:rsidRPr="009E7CE7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5079E" w14:paraId="4A27975E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4DCC" w14:textId="77777777" w:rsidR="0055079E" w:rsidRDefault="0055079E" w:rsidP="0055079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72D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5806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BC7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112B01DC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215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3F5337A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68B308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691D" w14:textId="77777777" w:rsidR="0055079E" w:rsidRPr="00F02EF7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59E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8B26" w14:textId="77777777" w:rsidR="0055079E" w:rsidRPr="00BE2D76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178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6B70632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DEC4" w14:textId="77777777" w:rsidR="0055079E" w:rsidRDefault="0055079E" w:rsidP="0055079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FB7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0E46E9C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4FD0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BF7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241B4CE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427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C0AB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607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E191" w14:textId="77777777" w:rsidR="0055079E" w:rsidRPr="00BE2D76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48D3" w14:textId="77777777" w:rsidR="0055079E" w:rsidRPr="00193954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4A5695A0" w14:textId="77777777" w:rsidR="0055079E" w:rsidRPr="00176852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1BF0AE7A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9BA8" w14:textId="77777777" w:rsidR="0055079E" w:rsidRDefault="0055079E" w:rsidP="0055079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60A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0B10" w14:textId="77777777" w:rsidR="0055079E" w:rsidRPr="002108A9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2C38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63643E2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7B147E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DAF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6C20B143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D3D4EA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308E" w14:textId="77777777" w:rsidR="0055079E" w:rsidRPr="00F02EF7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AF05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4157" w14:textId="77777777" w:rsidR="0055079E" w:rsidRPr="00BE2D76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571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3FB8A6FF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3CE2" w14:textId="77777777" w:rsidR="0055079E" w:rsidRDefault="0055079E" w:rsidP="0055079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9DA5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7A04" w14:textId="77777777" w:rsidR="0055079E" w:rsidRPr="002108A9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B25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4E9177A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A5B8" w14:textId="77777777" w:rsidR="0055079E" w:rsidRDefault="0055079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638D6732" w14:textId="77777777" w:rsidR="0055079E" w:rsidRDefault="0055079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42BCE3D2" w14:textId="77777777" w:rsidR="0055079E" w:rsidRDefault="0055079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637CD663" w14:textId="77777777" w:rsidR="0055079E" w:rsidRDefault="0055079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91C5" w14:textId="77777777" w:rsidR="0055079E" w:rsidRPr="00F02EF7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0B6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6522" w14:textId="77777777" w:rsidR="0055079E" w:rsidRPr="00BE2D76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B1F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2FA6056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57E2" w14:textId="77777777" w:rsidR="0055079E" w:rsidRDefault="0055079E" w:rsidP="0055079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4B5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6648" w14:textId="77777777" w:rsidR="0055079E" w:rsidRPr="002108A9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D22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41757DD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044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D5346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8C12" w14:textId="77777777" w:rsidR="0055079E" w:rsidRPr="00F02EF7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713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53A7" w14:textId="77777777" w:rsidR="0055079E" w:rsidRPr="00BE2D76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ED2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77FACB02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D26F" w14:textId="77777777" w:rsidR="0055079E" w:rsidRDefault="0055079E" w:rsidP="0055079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A9C3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9BF3" w14:textId="77777777" w:rsidR="0055079E" w:rsidRPr="002108A9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615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2FDB0D7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8E2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444A" w14:textId="77777777" w:rsidR="0055079E" w:rsidRPr="00F02EF7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B2F5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51C5" w14:textId="77777777" w:rsidR="0055079E" w:rsidRPr="00BE2D76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DA9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2FA19D79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FFF0" w14:textId="77777777" w:rsidR="0055079E" w:rsidRDefault="0055079E" w:rsidP="0055079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8FE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522F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909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7C31ED0E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22601EF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73F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2CBED30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9CA0" w14:textId="77777777" w:rsidR="0055079E" w:rsidRPr="00F02EF7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661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4505" w14:textId="77777777" w:rsidR="0055079E" w:rsidRPr="00BE2D76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AC88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0B2616F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EA0B" w14:textId="77777777" w:rsidR="0055079E" w:rsidRDefault="0055079E" w:rsidP="0055079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A5F3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4215" w14:textId="77777777" w:rsidR="0055079E" w:rsidRPr="002108A9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DB3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7B0CF68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E84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491B" w14:textId="77777777" w:rsidR="0055079E" w:rsidRPr="00F02EF7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407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DCCB" w14:textId="77777777" w:rsidR="0055079E" w:rsidRPr="00BE2D76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0DC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2C0F46D0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81E9" w14:textId="77777777" w:rsidR="0055079E" w:rsidRDefault="0055079E" w:rsidP="0055079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A29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01C8" w14:textId="77777777" w:rsidR="0055079E" w:rsidRPr="002108A9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1799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48A5F61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21DDA778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706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ADACFA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75DD26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55E6A6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1223C95B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71CB" w14:textId="77777777" w:rsidR="0055079E" w:rsidRPr="00F02EF7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220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69F8" w14:textId="77777777" w:rsidR="0055079E" w:rsidRPr="00BE2D76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307E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1A860637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68C3" w14:textId="77777777" w:rsidR="0055079E" w:rsidRDefault="0055079E" w:rsidP="0055079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DA75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7746" w14:textId="77777777" w:rsidR="0055079E" w:rsidRPr="002108A9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77D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625806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52A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6760" w14:textId="77777777" w:rsidR="0055079E" w:rsidRPr="00F02EF7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82C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C8EA" w14:textId="77777777" w:rsidR="0055079E" w:rsidRPr="00BE2D76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6A7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799C969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1B30" w14:textId="77777777" w:rsidR="0055079E" w:rsidRDefault="0055079E" w:rsidP="0055079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C48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0CF9" w14:textId="77777777" w:rsidR="0055079E" w:rsidRPr="002108A9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655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F5F1C3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1AA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61DF" w14:textId="77777777" w:rsidR="0055079E" w:rsidRPr="00F02EF7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5C63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1A88" w14:textId="77777777" w:rsidR="0055079E" w:rsidRPr="00BE2D76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A1B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E66F7A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4F632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55079E" w14:paraId="323CE4C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894F" w14:textId="77777777" w:rsidR="0055079E" w:rsidRDefault="0055079E" w:rsidP="0055079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5CD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6B7C" w14:textId="77777777" w:rsidR="0055079E" w:rsidRPr="002108A9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384E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1EBF46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2A9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B6DDEB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CFA0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E8F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3722" w14:textId="77777777" w:rsidR="0055079E" w:rsidRPr="00BE2D76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F70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94D1AE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55079E" w14:paraId="1CA3596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03E6" w14:textId="77777777" w:rsidR="0055079E" w:rsidRDefault="0055079E" w:rsidP="0055079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807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72DA" w14:textId="77777777" w:rsidR="0055079E" w:rsidRPr="002108A9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DC1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2C8BEAA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399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979AB7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52B1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354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C57C" w14:textId="77777777" w:rsidR="0055079E" w:rsidRPr="00BE2D76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D8DA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59DC8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6D8C1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55079E" w14:paraId="39AA84E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3CC7" w14:textId="77777777" w:rsidR="0055079E" w:rsidRDefault="0055079E" w:rsidP="0055079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63E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64F2" w14:textId="77777777" w:rsidR="0055079E" w:rsidRPr="002108A9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4B1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4548D8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EAD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93BE" w14:textId="77777777" w:rsidR="0055079E" w:rsidRPr="00F02EF7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B9D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24F6" w14:textId="77777777" w:rsidR="0055079E" w:rsidRPr="00BE2D76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A46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567E0191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F71F" w14:textId="77777777" w:rsidR="0055079E" w:rsidRDefault="0055079E" w:rsidP="0055079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529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BED4" w14:textId="77777777" w:rsidR="0055079E" w:rsidRPr="002108A9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9F88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0ED2069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4D9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4DA1" w14:textId="77777777" w:rsidR="0055079E" w:rsidRPr="00F02EF7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070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AD2D" w14:textId="77777777" w:rsidR="0055079E" w:rsidRPr="00BE2D76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671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B0F0453" w14:textId="77777777" w:rsidR="0055079E" w:rsidRDefault="0055079E">
      <w:pPr>
        <w:spacing w:before="40" w:after="40" w:line="192" w:lineRule="auto"/>
        <w:ind w:right="57"/>
        <w:rPr>
          <w:sz w:val="20"/>
        </w:rPr>
      </w:pPr>
    </w:p>
    <w:p w14:paraId="1DFD6725" w14:textId="77777777" w:rsidR="0055079E" w:rsidRDefault="0055079E" w:rsidP="00B86D21">
      <w:pPr>
        <w:pStyle w:val="Heading1"/>
        <w:spacing w:line="360" w:lineRule="auto"/>
      </w:pPr>
      <w:r>
        <w:t>LINIA 515</w:t>
      </w:r>
    </w:p>
    <w:p w14:paraId="1D6AAD4B" w14:textId="77777777" w:rsidR="0055079E" w:rsidRDefault="0055079E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55079E" w14:paraId="5391C568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C83A" w14:textId="77777777" w:rsidR="0055079E" w:rsidRDefault="0055079E" w:rsidP="0055079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127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631D3E5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703B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7A3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C10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586C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257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08CD" w14:textId="77777777" w:rsidR="0055079E" w:rsidRPr="00412AB5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528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A4F01D2" w14:textId="77777777" w:rsidR="0055079E" w:rsidRDefault="0055079E">
      <w:pPr>
        <w:spacing w:before="40" w:after="40" w:line="192" w:lineRule="auto"/>
        <w:ind w:right="57"/>
        <w:rPr>
          <w:sz w:val="20"/>
          <w:szCs w:val="20"/>
        </w:rPr>
      </w:pPr>
    </w:p>
    <w:p w14:paraId="4F2DBD83" w14:textId="77777777" w:rsidR="0055079E" w:rsidRDefault="0055079E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28CC1751" w14:textId="77777777" w:rsidR="0055079E" w:rsidRDefault="0055079E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55079E" w14:paraId="79BB5AED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5844" w14:textId="77777777" w:rsidR="0055079E" w:rsidRDefault="0055079E" w:rsidP="0055079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FA6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0E45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14EE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FF6BA3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9BF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E6E3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671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8710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37C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479E54E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388D" w14:textId="77777777" w:rsidR="0055079E" w:rsidRDefault="0055079E" w:rsidP="0055079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35D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50ED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431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EFB2BD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74DB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908AD6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CF0487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6917E79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51CBC8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B972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36E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6315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FFA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B49BB5C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76A589A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55079E" w14:paraId="69A9E03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4921" w14:textId="77777777" w:rsidR="0055079E" w:rsidRDefault="0055079E" w:rsidP="0055079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477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56DA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D2F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5F2466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6EA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CDF7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59A5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CB68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450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55079E" w14:paraId="39A5537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043C" w14:textId="77777777" w:rsidR="0055079E" w:rsidRDefault="0055079E" w:rsidP="0055079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529B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D1DC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BEB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48F30A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E11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FD35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A98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80A0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592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483C883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5F44" w14:textId="77777777" w:rsidR="0055079E" w:rsidRDefault="0055079E" w:rsidP="0055079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756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48D0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1D39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5177B60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E55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EAD1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1915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2D92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061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646D694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29A7" w14:textId="77777777" w:rsidR="0055079E" w:rsidRDefault="0055079E" w:rsidP="0055079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C1A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447E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818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ACF3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B3C2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C5E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4A78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BABB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06FB8C3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B937" w14:textId="77777777" w:rsidR="0055079E" w:rsidRDefault="0055079E" w:rsidP="0055079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51B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BD8D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CAA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5BAC28E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332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41B485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5B2F2D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1082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073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C252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93BC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B3F93B7" w14:textId="77777777" w:rsidR="0055079E" w:rsidRDefault="0055079E" w:rsidP="00F232A2">
      <w:pPr>
        <w:spacing w:before="40" w:after="40" w:line="192" w:lineRule="auto"/>
        <w:ind w:right="57"/>
        <w:rPr>
          <w:sz w:val="20"/>
        </w:rPr>
      </w:pPr>
    </w:p>
    <w:p w14:paraId="5E9E1784" w14:textId="77777777" w:rsidR="0055079E" w:rsidRDefault="0055079E" w:rsidP="00F04622">
      <w:pPr>
        <w:pStyle w:val="Heading1"/>
        <w:spacing w:line="360" w:lineRule="auto"/>
      </w:pPr>
      <w:r>
        <w:t>LINIA 600</w:t>
      </w:r>
    </w:p>
    <w:p w14:paraId="71F90003" w14:textId="77777777" w:rsidR="0055079E" w:rsidRDefault="0055079E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5079E" w14:paraId="287C03B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63DB" w14:textId="77777777" w:rsidR="0055079E" w:rsidRDefault="0055079E" w:rsidP="0055079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B0A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02AE1C3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D40E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0803" w14:textId="77777777" w:rsidR="0055079E" w:rsidRDefault="0055079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6A692D49" w14:textId="77777777" w:rsidR="0055079E" w:rsidRDefault="0055079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2D5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A0E5" w14:textId="77777777" w:rsidR="0055079E" w:rsidRPr="002F6CED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3F9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775E" w14:textId="77777777" w:rsidR="0055079E" w:rsidRPr="00C1413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14E2" w14:textId="77777777" w:rsidR="0055079E" w:rsidRPr="009E2C90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56C2E33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10C6" w14:textId="77777777" w:rsidR="0055079E" w:rsidRDefault="0055079E" w:rsidP="0055079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4EB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4811046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73D4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5D63" w14:textId="77777777" w:rsidR="0055079E" w:rsidRDefault="0055079E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4D4582D8" w14:textId="77777777" w:rsidR="0055079E" w:rsidRDefault="0055079E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772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E9F7" w14:textId="77777777" w:rsidR="0055079E" w:rsidRPr="002F6CED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82D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6C31" w14:textId="77777777" w:rsidR="0055079E" w:rsidRPr="00C1413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8312" w14:textId="77777777" w:rsidR="0055079E" w:rsidRPr="005D499E" w:rsidRDefault="0055079E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4F21957" w14:textId="77777777" w:rsidR="0055079E" w:rsidRPr="009E2C90" w:rsidRDefault="0055079E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6F1FE8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83B0" w14:textId="77777777" w:rsidR="0055079E" w:rsidRDefault="0055079E" w:rsidP="0055079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B95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52AE7C7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EC59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B806" w14:textId="77777777" w:rsidR="0055079E" w:rsidRDefault="0055079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6A037FAA" w14:textId="77777777" w:rsidR="0055079E" w:rsidRDefault="0055079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938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2B56" w14:textId="77777777" w:rsidR="0055079E" w:rsidRPr="002F6CED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49C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02DC" w14:textId="77777777" w:rsidR="0055079E" w:rsidRPr="00C1413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6D0A" w14:textId="77777777" w:rsidR="0055079E" w:rsidRPr="00DD03D3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55079E" w14:paraId="1D2B937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A8CF" w14:textId="77777777" w:rsidR="0055079E" w:rsidRDefault="0055079E" w:rsidP="0055079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DB4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F09C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64E4" w14:textId="77777777" w:rsidR="0055079E" w:rsidRDefault="0055079E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5EF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DEEE" w14:textId="77777777" w:rsidR="0055079E" w:rsidRPr="002F6CED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28F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DFF9" w14:textId="77777777" w:rsidR="0055079E" w:rsidRPr="00C1413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2A4D" w14:textId="77777777" w:rsidR="0055079E" w:rsidRPr="00DD03D3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55079E" w14:paraId="2E596DF8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ADEC" w14:textId="77777777" w:rsidR="0055079E" w:rsidRDefault="0055079E" w:rsidP="0055079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F5F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43F936F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401B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2E7E" w14:textId="77777777" w:rsidR="0055079E" w:rsidRDefault="0055079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60353B8" w14:textId="77777777" w:rsidR="0055079E" w:rsidRDefault="0055079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795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9FC5" w14:textId="77777777" w:rsidR="0055079E" w:rsidRPr="002F6CED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1AC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8EA5" w14:textId="77777777" w:rsidR="0055079E" w:rsidRPr="00C1413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27B0" w14:textId="77777777" w:rsidR="0055079E" w:rsidRPr="005D499E" w:rsidRDefault="0055079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BB232F2" w14:textId="77777777" w:rsidR="0055079E" w:rsidRPr="009E2C90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185E6834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86E8" w14:textId="77777777" w:rsidR="0055079E" w:rsidRDefault="0055079E" w:rsidP="0055079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348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2E5B9BA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E8A9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4055" w14:textId="77777777" w:rsidR="0055079E" w:rsidRDefault="0055079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BD9EBC6" w14:textId="77777777" w:rsidR="0055079E" w:rsidRDefault="0055079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DE2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369F" w14:textId="77777777" w:rsidR="0055079E" w:rsidRPr="002F6CED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362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209B" w14:textId="77777777" w:rsidR="0055079E" w:rsidRPr="00C1413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C65B" w14:textId="77777777" w:rsidR="0055079E" w:rsidRPr="005D20EA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5079E" w14:paraId="6EDED0DE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4FE1" w14:textId="77777777" w:rsidR="0055079E" w:rsidRDefault="0055079E" w:rsidP="0055079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656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005FBAD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B50E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D533" w14:textId="77777777" w:rsidR="0055079E" w:rsidRDefault="0055079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9C5B1CF" w14:textId="77777777" w:rsidR="0055079E" w:rsidRDefault="0055079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397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D627" w14:textId="77777777" w:rsidR="0055079E" w:rsidRPr="002F6CED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8D2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FC18" w14:textId="77777777" w:rsidR="0055079E" w:rsidRPr="00C1413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DFEA" w14:textId="77777777" w:rsidR="0055079E" w:rsidRPr="005D499E" w:rsidRDefault="0055079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82FDA84" w14:textId="77777777" w:rsidR="0055079E" w:rsidRPr="009E2C90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3DD3FEA6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C975" w14:textId="77777777" w:rsidR="0055079E" w:rsidRDefault="0055079E" w:rsidP="0055079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949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29B19E9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5ECD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A4AF" w14:textId="77777777" w:rsidR="0055079E" w:rsidRDefault="0055079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21E5889F" w14:textId="77777777" w:rsidR="0055079E" w:rsidRDefault="0055079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F45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4009" w14:textId="77777777" w:rsidR="0055079E" w:rsidRPr="002F6CED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8D7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9D66" w14:textId="77777777" w:rsidR="0055079E" w:rsidRPr="00C1413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133E" w14:textId="77777777" w:rsidR="0055079E" w:rsidRPr="005D499E" w:rsidRDefault="0055079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FE70C69" w14:textId="77777777" w:rsidR="0055079E" w:rsidRPr="009E2C90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4B4275F6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EC5E" w14:textId="77777777" w:rsidR="0055079E" w:rsidRDefault="0055079E" w:rsidP="0055079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7F4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1072C7C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6ECB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367F" w14:textId="77777777" w:rsidR="0055079E" w:rsidRDefault="0055079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32C143F6" w14:textId="77777777" w:rsidR="0055079E" w:rsidRDefault="0055079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F31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533E" w14:textId="77777777" w:rsidR="0055079E" w:rsidRPr="002F6CED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552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8F84" w14:textId="77777777" w:rsidR="0055079E" w:rsidRPr="00C1413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9191" w14:textId="77777777" w:rsidR="0055079E" w:rsidRPr="005D499E" w:rsidRDefault="0055079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97366FB" w14:textId="77777777" w:rsidR="0055079E" w:rsidRPr="009E2C90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56F02D10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42D8" w14:textId="77777777" w:rsidR="0055079E" w:rsidRDefault="0055079E" w:rsidP="0055079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4890" w14:textId="77777777" w:rsidR="0055079E" w:rsidRDefault="0055079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1B6D8BF7" w14:textId="77777777" w:rsidR="0055079E" w:rsidRDefault="0055079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396D" w14:textId="77777777" w:rsidR="0055079E" w:rsidRDefault="0055079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FB5D" w14:textId="77777777" w:rsidR="0055079E" w:rsidRDefault="0055079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06C9" w14:textId="77777777" w:rsidR="0055079E" w:rsidRDefault="0055079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2B5B" w14:textId="77777777" w:rsidR="0055079E" w:rsidRPr="002F6CED" w:rsidRDefault="0055079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0FD6" w14:textId="77777777" w:rsidR="0055079E" w:rsidRDefault="0055079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4D0D" w14:textId="77777777" w:rsidR="0055079E" w:rsidRPr="00C14131" w:rsidRDefault="0055079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AA10" w14:textId="77777777" w:rsidR="0055079E" w:rsidRDefault="0055079E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1FDC0673" w14:textId="77777777" w:rsidR="0055079E" w:rsidRDefault="0055079E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55079E" w14:paraId="27FEAEFC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9CFF" w14:textId="77777777" w:rsidR="0055079E" w:rsidRDefault="0055079E" w:rsidP="0055079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C8D6" w14:textId="77777777" w:rsidR="0055079E" w:rsidRDefault="0055079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B0A8" w14:textId="77777777" w:rsidR="0055079E" w:rsidRPr="00C14131" w:rsidRDefault="0055079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DAA0" w14:textId="77777777" w:rsidR="0055079E" w:rsidRDefault="0055079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E99EB71" w14:textId="77777777" w:rsidR="0055079E" w:rsidRDefault="0055079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2290" w14:textId="77777777" w:rsidR="0055079E" w:rsidRDefault="0055079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7E3CB4AB" w14:textId="77777777" w:rsidR="0055079E" w:rsidRDefault="0055079E" w:rsidP="0055079E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79EBF376" w14:textId="77777777" w:rsidR="0055079E" w:rsidRDefault="0055079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BE7F312" w14:textId="77777777" w:rsidR="0055079E" w:rsidRDefault="0055079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E776" w14:textId="77777777" w:rsidR="0055079E" w:rsidRPr="002F6CED" w:rsidRDefault="0055079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5F54" w14:textId="77777777" w:rsidR="0055079E" w:rsidRDefault="0055079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DB9A" w14:textId="77777777" w:rsidR="0055079E" w:rsidRPr="00C14131" w:rsidRDefault="0055079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84B9" w14:textId="77777777" w:rsidR="0055079E" w:rsidRDefault="0055079E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0BDBC27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C419" w14:textId="77777777" w:rsidR="0055079E" w:rsidRDefault="0055079E" w:rsidP="0055079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E905" w14:textId="77777777" w:rsidR="0055079E" w:rsidRDefault="0055079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3B0F" w14:textId="77777777" w:rsidR="0055079E" w:rsidRPr="00C14131" w:rsidRDefault="0055079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8AEA" w14:textId="77777777" w:rsidR="0055079E" w:rsidRDefault="0055079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EC9EC07" w14:textId="77777777" w:rsidR="0055079E" w:rsidRDefault="0055079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6370AB26" w14:textId="77777777" w:rsidR="0055079E" w:rsidRDefault="0055079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AC24" w14:textId="77777777" w:rsidR="0055079E" w:rsidRDefault="0055079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872CB08" w14:textId="77777777" w:rsidR="0055079E" w:rsidRDefault="0055079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36E39F63" w14:textId="77777777" w:rsidR="0055079E" w:rsidRDefault="0055079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7C9E" w14:textId="77777777" w:rsidR="0055079E" w:rsidRPr="002F6CED" w:rsidRDefault="0055079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A991" w14:textId="77777777" w:rsidR="0055079E" w:rsidRDefault="0055079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F64C" w14:textId="77777777" w:rsidR="0055079E" w:rsidRPr="00C14131" w:rsidRDefault="0055079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7431" w14:textId="77777777" w:rsidR="0055079E" w:rsidRDefault="0055079E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06372038" w14:textId="77777777" w:rsidR="0055079E" w:rsidRDefault="0055079E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55079E" w14:paraId="5E01E73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0998" w14:textId="77777777" w:rsidR="0055079E" w:rsidRDefault="0055079E" w:rsidP="0055079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C38B" w14:textId="77777777" w:rsidR="0055079E" w:rsidRDefault="0055079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8EB2" w14:textId="77777777" w:rsidR="0055079E" w:rsidRPr="00C14131" w:rsidRDefault="0055079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F9BD" w14:textId="77777777" w:rsidR="0055079E" w:rsidRDefault="0055079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0458E8B" w14:textId="77777777" w:rsidR="0055079E" w:rsidRDefault="0055079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3DE3" w14:textId="77777777" w:rsidR="0055079E" w:rsidRDefault="0055079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7A5340A" w14:textId="77777777" w:rsidR="0055079E" w:rsidRDefault="0055079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1FCE" w14:textId="77777777" w:rsidR="0055079E" w:rsidRPr="002F6CED" w:rsidRDefault="0055079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CFD7" w14:textId="77777777" w:rsidR="0055079E" w:rsidRDefault="0055079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592C" w14:textId="77777777" w:rsidR="0055079E" w:rsidRPr="00C14131" w:rsidRDefault="0055079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E6BE" w14:textId="77777777" w:rsidR="0055079E" w:rsidRDefault="0055079E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0A10A4F8" w14:textId="77777777" w:rsidR="0055079E" w:rsidRDefault="0055079E">
      <w:pPr>
        <w:spacing w:before="40" w:after="40" w:line="192" w:lineRule="auto"/>
        <w:ind w:right="57"/>
        <w:rPr>
          <w:sz w:val="20"/>
        </w:rPr>
      </w:pPr>
    </w:p>
    <w:p w14:paraId="2334CF20" w14:textId="77777777" w:rsidR="0055079E" w:rsidRDefault="0055079E" w:rsidP="003C645F">
      <w:pPr>
        <w:pStyle w:val="Heading1"/>
        <w:spacing w:line="360" w:lineRule="auto"/>
      </w:pPr>
      <w:r>
        <w:t>LINIA 602</w:t>
      </w:r>
    </w:p>
    <w:p w14:paraId="3BFABACB" w14:textId="77777777" w:rsidR="0055079E" w:rsidRDefault="0055079E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5079E" w14:paraId="71220929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D21E" w14:textId="77777777" w:rsidR="0055079E" w:rsidRDefault="0055079E" w:rsidP="0055079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909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F395DA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C2BB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403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CEC9EB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2AB1" w14:textId="77777777" w:rsidR="0055079E" w:rsidRPr="00406474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B732" w14:textId="77777777" w:rsidR="0055079E" w:rsidRPr="00DA41E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CC6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985AA6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8F47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90C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2E6EF10B" w14:textId="77777777" w:rsidR="0055079E" w:rsidRPr="0007619C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66E85557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65C0" w14:textId="77777777" w:rsidR="0055079E" w:rsidRDefault="0055079E" w:rsidP="0055079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5A5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20A831B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1437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80E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D6A391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2E60" w14:textId="77777777" w:rsidR="0055079E" w:rsidRPr="00406474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FEDA" w14:textId="77777777" w:rsidR="0055079E" w:rsidRPr="00DA41E4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D33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3A43BD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B219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40C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5C1CD2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A1ED453" w14:textId="77777777" w:rsidR="0055079E" w:rsidRDefault="0055079E">
      <w:pPr>
        <w:spacing w:before="40" w:after="40" w:line="192" w:lineRule="auto"/>
        <w:ind w:right="57"/>
        <w:rPr>
          <w:sz w:val="20"/>
        </w:rPr>
      </w:pPr>
    </w:p>
    <w:p w14:paraId="38B30A1F" w14:textId="77777777" w:rsidR="0055079E" w:rsidRDefault="0055079E" w:rsidP="00857B52">
      <w:pPr>
        <w:pStyle w:val="Heading1"/>
        <w:spacing w:line="360" w:lineRule="auto"/>
      </w:pPr>
      <w:r>
        <w:t>LINIA 605</w:t>
      </w:r>
    </w:p>
    <w:p w14:paraId="47981E41" w14:textId="77777777" w:rsidR="0055079E" w:rsidRDefault="0055079E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5079E" w14:paraId="3858184A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7908" w14:textId="77777777" w:rsidR="0055079E" w:rsidRDefault="0055079E" w:rsidP="0055079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0472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4968" w14:textId="77777777" w:rsidR="0055079E" w:rsidRPr="002C1631" w:rsidRDefault="0055079E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D2E6" w14:textId="77777777" w:rsidR="0055079E" w:rsidRDefault="0055079E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1 CL</w:t>
            </w:r>
          </w:p>
          <w:p w14:paraId="37FFC3A2" w14:textId="77777777" w:rsidR="0055079E" w:rsidRDefault="0055079E" w:rsidP="00BB05C5">
            <w:pPr>
              <w:spacing w:before="40" w:line="276" w:lineRule="auto"/>
              <w:ind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DDEA" w14:textId="77777777" w:rsidR="0055079E" w:rsidRDefault="0055079E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E4E3F76" w14:textId="77777777" w:rsidR="0055079E" w:rsidRDefault="0055079E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AE56975" w14:textId="77777777" w:rsidR="0055079E" w:rsidRDefault="0055079E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31 CL </w:t>
            </w:r>
          </w:p>
          <w:p w14:paraId="2E0B944F" w14:textId="77777777" w:rsidR="0055079E" w:rsidRDefault="0055079E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4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5645" w14:textId="77777777" w:rsidR="0055079E" w:rsidRDefault="0055079E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580E" w14:textId="77777777" w:rsidR="0055079E" w:rsidRDefault="0055079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D366" w14:textId="77777777" w:rsidR="0055079E" w:rsidRPr="002C1631" w:rsidRDefault="0055079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C061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537438D1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9A90" w14:textId="77777777" w:rsidR="0055079E" w:rsidRDefault="0055079E" w:rsidP="0055079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4B53" w14:textId="77777777" w:rsidR="0055079E" w:rsidRDefault="0055079E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6DCB" w14:textId="77777777" w:rsidR="0055079E" w:rsidRPr="002C1631" w:rsidRDefault="0055079E" w:rsidP="00BB05C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D8E4" w14:textId="77777777" w:rsidR="0055079E" w:rsidRDefault="0055079E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2 CL</w:t>
            </w:r>
          </w:p>
          <w:p w14:paraId="72C97BFD" w14:textId="77777777" w:rsidR="0055079E" w:rsidRDefault="0055079E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9EF5" w14:textId="77777777" w:rsidR="0055079E" w:rsidRDefault="0055079E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12CF532" w14:textId="77777777" w:rsidR="0055079E" w:rsidRDefault="0055079E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4C750FD" w14:textId="77777777" w:rsidR="0055079E" w:rsidRDefault="0055079E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43 CL </w:t>
            </w:r>
          </w:p>
          <w:p w14:paraId="0D7ABAE0" w14:textId="77777777" w:rsidR="0055079E" w:rsidRDefault="0055079E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10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E95C" w14:textId="77777777" w:rsidR="0055079E" w:rsidRDefault="0055079E" w:rsidP="00BB05C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3AEC" w14:textId="77777777" w:rsidR="0055079E" w:rsidRDefault="0055079E" w:rsidP="00BB05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5B08" w14:textId="77777777" w:rsidR="0055079E" w:rsidRPr="002C1631" w:rsidRDefault="0055079E" w:rsidP="00BB05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1FF1" w14:textId="77777777" w:rsidR="0055079E" w:rsidRDefault="0055079E" w:rsidP="00BB05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54C13AEB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82B8" w14:textId="77777777" w:rsidR="0055079E" w:rsidRDefault="0055079E" w:rsidP="0055079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89B0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EB4B" w14:textId="77777777" w:rsidR="0055079E" w:rsidRPr="002C1631" w:rsidRDefault="0055079E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8B97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1E6BF68D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38C5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E34A43A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48D038F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10CE7186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AE5DCB9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3F518424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3547383D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49DD" w14:textId="77777777" w:rsidR="0055079E" w:rsidRDefault="0055079E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649F" w14:textId="77777777" w:rsidR="0055079E" w:rsidRDefault="0055079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1096" w14:textId="77777777" w:rsidR="0055079E" w:rsidRPr="002C1631" w:rsidRDefault="0055079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28C0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063F2420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3C3D" w14:textId="77777777" w:rsidR="0055079E" w:rsidRDefault="0055079E" w:rsidP="0055079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B519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37C1" w14:textId="77777777" w:rsidR="0055079E" w:rsidRPr="002C1631" w:rsidRDefault="0055079E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BF62" w14:textId="77777777" w:rsidR="0055079E" w:rsidRDefault="0055079E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6A92C507" w14:textId="77777777" w:rsidR="0055079E" w:rsidRDefault="0055079E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80C0" w14:textId="77777777" w:rsidR="0055079E" w:rsidRDefault="0055079E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TDJ 82/72</w:t>
            </w:r>
          </w:p>
          <w:p w14:paraId="04610C1D" w14:textId="77777777" w:rsidR="0055079E" w:rsidRDefault="0055079E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5728" w14:textId="77777777" w:rsidR="0055079E" w:rsidRDefault="0055079E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49DB" w14:textId="77777777" w:rsidR="0055079E" w:rsidRDefault="0055079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5CD5" w14:textId="77777777" w:rsidR="0055079E" w:rsidRPr="002C1631" w:rsidRDefault="0055079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1E09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5B59E7E6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A5FC" w14:textId="77777777" w:rsidR="0055079E" w:rsidRDefault="0055079E" w:rsidP="0055079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7D86" w14:textId="77777777" w:rsidR="0055079E" w:rsidRDefault="0055079E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7ABD" w14:textId="77777777" w:rsidR="0055079E" w:rsidRPr="002C1631" w:rsidRDefault="0055079E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5E48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493BBDC8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8264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352FCE8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sch.10</w:t>
            </w:r>
          </w:p>
          <w:p w14:paraId="51BD5487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6760AFCF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8034" w14:textId="77777777" w:rsidR="0055079E" w:rsidRDefault="0055079E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02DD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A610" w14:textId="77777777" w:rsidR="0055079E" w:rsidRPr="002C1631" w:rsidRDefault="0055079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9320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036E1261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4204" w14:textId="77777777" w:rsidR="0055079E" w:rsidRDefault="0055079E" w:rsidP="0055079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56A9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8EFA" w14:textId="77777777" w:rsidR="0055079E" w:rsidRPr="002C1631" w:rsidRDefault="0055079E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D0C8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3DD358D4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A47D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6CA49B1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979F5ED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 și intrare remiză marfă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4AC8" w14:textId="77777777" w:rsidR="0055079E" w:rsidRDefault="0055079E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B1A7" w14:textId="77777777" w:rsidR="0055079E" w:rsidRDefault="0055079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02B9" w14:textId="77777777" w:rsidR="0055079E" w:rsidRPr="002C1631" w:rsidRDefault="0055079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4FBE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70895FA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CB83" w14:textId="77777777" w:rsidR="0055079E" w:rsidRDefault="0055079E" w:rsidP="0055079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23E0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2690" w14:textId="77777777" w:rsidR="0055079E" w:rsidRPr="002C1631" w:rsidRDefault="0055079E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2226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37B302B7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0A82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6AC09DF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21039864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E8C8" w14:textId="77777777" w:rsidR="0055079E" w:rsidRDefault="0055079E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F9D4" w14:textId="77777777" w:rsidR="0055079E" w:rsidRDefault="0055079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0433" w14:textId="77777777" w:rsidR="0055079E" w:rsidRPr="002C1631" w:rsidRDefault="0055079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C543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001A7F4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3C7F" w14:textId="77777777" w:rsidR="0055079E" w:rsidRDefault="0055079E" w:rsidP="0055079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CD72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6B2C" w14:textId="77777777" w:rsidR="0055079E" w:rsidRPr="002C1631" w:rsidRDefault="0055079E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723D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2A9686B9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24A5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79CC0D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B6D0" w14:textId="77777777" w:rsidR="0055079E" w:rsidRDefault="0055079E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03DC" w14:textId="77777777" w:rsidR="0055079E" w:rsidRDefault="0055079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CE89" w14:textId="77777777" w:rsidR="0055079E" w:rsidRPr="002C1631" w:rsidRDefault="0055079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3FC7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7261A67E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7872" w14:textId="77777777" w:rsidR="0055079E" w:rsidRDefault="0055079E" w:rsidP="0055079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57C0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3AA5" w14:textId="77777777" w:rsidR="0055079E" w:rsidRPr="002C1631" w:rsidRDefault="0055079E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AC74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06BA8FD2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2F2D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01A9A8E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7A7FED2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62E791D5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8D28685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9CF7" w14:textId="77777777" w:rsidR="0055079E" w:rsidRDefault="0055079E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AB37" w14:textId="77777777" w:rsidR="0055079E" w:rsidRDefault="0055079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1DA6" w14:textId="77777777" w:rsidR="0055079E" w:rsidRPr="002C1631" w:rsidRDefault="0055079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136B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5192335F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1993" w14:textId="77777777" w:rsidR="0055079E" w:rsidRDefault="0055079E" w:rsidP="0055079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E228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1CDB" w14:textId="77777777" w:rsidR="0055079E" w:rsidRPr="002C1631" w:rsidRDefault="0055079E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CF01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76004435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A636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20609F6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D984" w14:textId="77777777" w:rsidR="0055079E" w:rsidRDefault="0055079E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81CF" w14:textId="77777777" w:rsidR="0055079E" w:rsidRDefault="0055079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A867" w14:textId="77777777" w:rsidR="0055079E" w:rsidRPr="002C1631" w:rsidRDefault="0055079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7F30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49A198F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A2AB" w14:textId="77777777" w:rsidR="0055079E" w:rsidRDefault="0055079E" w:rsidP="0055079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6E30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E8D9" w14:textId="77777777" w:rsidR="0055079E" w:rsidRPr="002C1631" w:rsidRDefault="0055079E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BCA0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605F3757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F00E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D380EB2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7A9892AF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4A40437A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E697B8F" w14:textId="77777777" w:rsidR="0055079E" w:rsidRPr="00026A53" w:rsidRDefault="0055079E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E76D" w14:textId="77777777" w:rsidR="0055079E" w:rsidRDefault="0055079E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2F92" w14:textId="77777777" w:rsidR="0055079E" w:rsidRDefault="0055079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A7E5" w14:textId="77777777" w:rsidR="0055079E" w:rsidRPr="002C1631" w:rsidRDefault="0055079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A3FA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79B64FC3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3231" w14:textId="77777777" w:rsidR="0055079E" w:rsidRDefault="0055079E" w:rsidP="0055079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624E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48BE" w14:textId="77777777" w:rsidR="0055079E" w:rsidRPr="002C1631" w:rsidRDefault="0055079E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64FB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19ADE7B9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6552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60FECEB5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2A4CE061" w14:textId="77777777" w:rsidR="0055079E" w:rsidRDefault="0055079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AEEB" w14:textId="77777777" w:rsidR="0055079E" w:rsidRDefault="0055079E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6ABB" w14:textId="77777777" w:rsidR="0055079E" w:rsidRDefault="0055079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36FD" w14:textId="77777777" w:rsidR="0055079E" w:rsidRPr="002C1631" w:rsidRDefault="0055079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6472" w14:textId="77777777" w:rsidR="0055079E" w:rsidRDefault="0055079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21EF0B0" w14:textId="77777777" w:rsidR="0055079E" w:rsidRDefault="0055079E">
      <w:pPr>
        <w:spacing w:before="40" w:line="192" w:lineRule="auto"/>
        <w:ind w:right="57"/>
        <w:rPr>
          <w:sz w:val="20"/>
        </w:rPr>
      </w:pPr>
    </w:p>
    <w:p w14:paraId="32FCAB69" w14:textId="77777777" w:rsidR="0055079E" w:rsidRDefault="0055079E" w:rsidP="00870AF0">
      <w:pPr>
        <w:pStyle w:val="Heading1"/>
        <w:spacing w:line="360" w:lineRule="auto"/>
      </w:pPr>
      <w:r>
        <w:t>LINIA 609</w:t>
      </w:r>
    </w:p>
    <w:p w14:paraId="2248BBE1" w14:textId="77777777" w:rsidR="0055079E" w:rsidRDefault="0055079E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5079E" w14:paraId="306F2C0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6D52" w14:textId="77777777" w:rsidR="0055079E" w:rsidRDefault="0055079E" w:rsidP="0055079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C0A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772C" w14:textId="77777777" w:rsidR="0055079E" w:rsidRPr="002409E9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DA6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039C9DC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630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38C3" w14:textId="77777777" w:rsidR="0055079E" w:rsidRPr="002409E9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866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F709" w14:textId="77777777" w:rsidR="0055079E" w:rsidRPr="002409E9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D10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44699EC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AF6F" w14:textId="77777777" w:rsidR="0055079E" w:rsidRDefault="0055079E" w:rsidP="0055079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F337" w14:textId="77777777" w:rsidR="0055079E" w:rsidRDefault="0055079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602B" w14:textId="77777777" w:rsidR="0055079E" w:rsidRPr="002409E9" w:rsidRDefault="0055079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2DA2" w14:textId="77777777" w:rsidR="0055079E" w:rsidRDefault="0055079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439E7BCA" w14:textId="77777777" w:rsidR="0055079E" w:rsidRDefault="0055079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C95A" w14:textId="77777777" w:rsidR="0055079E" w:rsidRDefault="0055079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5AC9" w14:textId="77777777" w:rsidR="0055079E" w:rsidRPr="002409E9" w:rsidRDefault="0055079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A9BB" w14:textId="77777777" w:rsidR="0055079E" w:rsidRDefault="0055079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6D88" w14:textId="77777777" w:rsidR="0055079E" w:rsidRPr="002409E9" w:rsidRDefault="0055079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EB52" w14:textId="77777777" w:rsidR="0055079E" w:rsidRDefault="005507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25D83FD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FB9C" w14:textId="77777777" w:rsidR="0055079E" w:rsidRDefault="0055079E" w:rsidP="0055079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610C" w14:textId="77777777" w:rsidR="0055079E" w:rsidRDefault="0055079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15+500</w:t>
            </w:r>
          </w:p>
          <w:p w14:paraId="1759C6E1" w14:textId="77777777" w:rsidR="0055079E" w:rsidRDefault="0055079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5E15" w14:textId="77777777" w:rsidR="0055079E" w:rsidRPr="002409E9" w:rsidRDefault="0055079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3C3F" w14:textId="77777777" w:rsidR="0055079E" w:rsidRDefault="0055079E" w:rsidP="002D67A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Negreşti- Mareşal Constantin Prezan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16F3" w14:textId="77777777" w:rsidR="0055079E" w:rsidRDefault="0055079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4EDA" w14:textId="77777777" w:rsidR="0055079E" w:rsidRPr="002409E9" w:rsidRDefault="0055079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F495" w14:textId="77777777" w:rsidR="0055079E" w:rsidRDefault="0055079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EDD7" w14:textId="77777777" w:rsidR="0055079E" w:rsidRPr="002409E9" w:rsidRDefault="0055079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38BB" w14:textId="77777777" w:rsidR="0055079E" w:rsidRDefault="005507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416EAB5" w14:textId="77777777" w:rsidR="0055079E" w:rsidRDefault="0055079E">
      <w:pPr>
        <w:spacing w:before="40" w:line="192" w:lineRule="auto"/>
        <w:ind w:right="57"/>
        <w:rPr>
          <w:sz w:val="20"/>
        </w:rPr>
      </w:pPr>
    </w:p>
    <w:p w14:paraId="7A9C2D7B" w14:textId="77777777" w:rsidR="0055079E" w:rsidRDefault="0055079E" w:rsidP="00DE3370">
      <w:pPr>
        <w:pStyle w:val="Heading1"/>
        <w:spacing w:line="360" w:lineRule="auto"/>
      </w:pPr>
      <w:r>
        <w:t>LINIA 610</w:t>
      </w:r>
    </w:p>
    <w:p w14:paraId="5489CD0E" w14:textId="77777777" w:rsidR="0055079E" w:rsidRDefault="0055079E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5079E" w14:paraId="26D53B3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7837" w14:textId="77777777" w:rsidR="0055079E" w:rsidRDefault="0055079E" w:rsidP="0055079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9F90" w14:textId="77777777" w:rsidR="0055079E" w:rsidRDefault="0055079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1906" w14:textId="77777777" w:rsidR="0055079E" w:rsidRPr="00F81D6F" w:rsidRDefault="0055079E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E07C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28EBEB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C812" w14:textId="77777777" w:rsidR="0055079E" w:rsidRDefault="0055079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5A63BB8" w14:textId="77777777" w:rsidR="0055079E" w:rsidRDefault="0055079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54DF23C" w14:textId="77777777" w:rsidR="0055079E" w:rsidRDefault="0055079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7A52D351" w14:textId="77777777" w:rsidR="0055079E" w:rsidRDefault="0055079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BD5D" w14:textId="77777777" w:rsidR="0055079E" w:rsidRPr="00F81D6F" w:rsidRDefault="0055079E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8B33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0B61" w14:textId="77777777" w:rsidR="0055079E" w:rsidRPr="00F81D6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58A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5F37FABD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345A" w14:textId="77777777" w:rsidR="0055079E" w:rsidRDefault="0055079E" w:rsidP="0055079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4C7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6C89" w14:textId="77777777" w:rsidR="0055079E" w:rsidRPr="00F81D6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8350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83A48BC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48B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C4387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0AB7748B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3AFEB24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B644" w14:textId="77777777" w:rsidR="0055079E" w:rsidRPr="00F81D6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273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707E" w14:textId="77777777" w:rsidR="0055079E" w:rsidRPr="00F81D6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8EFB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55079E" w14:paraId="78C75690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1069" w14:textId="77777777" w:rsidR="0055079E" w:rsidRDefault="0055079E" w:rsidP="0055079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474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BB3E" w14:textId="77777777" w:rsidR="0055079E" w:rsidRPr="00F81D6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2010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0E25E294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5E71F64B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93BB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49C5" w14:textId="77777777" w:rsidR="0055079E" w:rsidRPr="00F81D6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E66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D7F6" w14:textId="77777777" w:rsidR="0055079E" w:rsidRPr="00F81D6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D59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34F3671B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55079E" w14:paraId="63AA48E9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D7C3" w14:textId="77777777" w:rsidR="0055079E" w:rsidRDefault="0055079E" w:rsidP="0055079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1AA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1EBC" w14:textId="77777777" w:rsidR="0055079E" w:rsidRPr="00F81D6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D043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5ECA7C7F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EC0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1F69A4DB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2E6370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0C36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4E3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11E2" w14:textId="77777777" w:rsidR="0055079E" w:rsidRPr="00F81D6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E1A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6BC07E9" w14:textId="77777777" w:rsidR="0055079E" w:rsidRPr="00C60E02" w:rsidRDefault="0055079E">
      <w:pPr>
        <w:tabs>
          <w:tab w:val="left" w:pos="3768"/>
        </w:tabs>
        <w:rPr>
          <w:sz w:val="20"/>
          <w:szCs w:val="20"/>
        </w:rPr>
      </w:pPr>
    </w:p>
    <w:p w14:paraId="6EF0A1B6" w14:textId="77777777" w:rsidR="0055079E" w:rsidRDefault="0055079E" w:rsidP="00BC435D">
      <w:pPr>
        <w:pStyle w:val="Heading1"/>
        <w:spacing w:line="360" w:lineRule="auto"/>
      </w:pPr>
      <w:r>
        <w:t>LINIA 613</w:t>
      </w:r>
    </w:p>
    <w:p w14:paraId="2078BEAD" w14:textId="77777777" w:rsidR="0055079E" w:rsidRDefault="0055079E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5079E" w14:paraId="452483E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BA8E" w14:textId="77777777" w:rsidR="0055079E" w:rsidRDefault="0055079E" w:rsidP="0055079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ACE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4782198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E9F7" w14:textId="77777777" w:rsidR="0055079E" w:rsidRPr="00625463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A31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414A749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600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D073" w14:textId="77777777" w:rsidR="0055079E" w:rsidRPr="00D8119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C40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7BA4" w14:textId="77777777" w:rsidR="0055079E" w:rsidRPr="00D8119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0B6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45616800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F6B5" w14:textId="77777777" w:rsidR="0055079E" w:rsidRDefault="0055079E" w:rsidP="0055079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43A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964A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844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01D75BB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118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3E3A9181" w14:textId="77777777" w:rsidR="0055079E" w:rsidRPr="00946438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D435" w14:textId="77777777" w:rsidR="0055079E" w:rsidRPr="00D8119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E70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9423" w14:textId="77777777" w:rsidR="0055079E" w:rsidRPr="00D8119C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D1D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5EC4F7C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44DFAD61" w14:textId="77777777" w:rsidR="0055079E" w:rsidRDefault="0055079E">
      <w:pPr>
        <w:spacing w:before="40" w:after="40" w:line="192" w:lineRule="auto"/>
        <w:ind w:right="57"/>
        <w:rPr>
          <w:sz w:val="20"/>
        </w:rPr>
      </w:pPr>
    </w:p>
    <w:p w14:paraId="0EA5D0A0" w14:textId="77777777" w:rsidR="0055079E" w:rsidRDefault="0055079E" w:rsidP="004F6534">
      <w:pPr>
        <w:pStyle w:val="Heading1"/>
        <w:spacing w:line="360" w:lineRule="auto"/>
      </w:pPr>
      <w:r>
        <w:t>LINIA 700</w:t>
      </w:r>
    </w:p>
    <w:p w14:paraId="0A41403A" w14:textId="77777777" w:rsidR="0055079E" w:rsidRDefault="0055079E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55079E" w14:paraId="1829E70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AA18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16F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B6B4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0158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3A63A7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316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3920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7D9B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7C41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6E08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46276E9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9AE9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AC4B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964F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1F1A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F4A107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C3B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6A87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855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8C09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13E8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403650D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8EDC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741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C02C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3BF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F8A4BDE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49C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5819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73C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51B7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AAB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CA915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55079E" w14:paraId="15A3838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C4E1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F335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2DF721A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D97D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82F9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805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98EB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1BA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BCEB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744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4350741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C34A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CC8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CD9B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6B4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67876F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829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D9DDE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DB35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567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229A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271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674896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F65E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121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FBEA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1E6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D5753A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A3B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705042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7595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A30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2654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40FA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5F0AB66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2B7F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827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45E8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A8FA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F335489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042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4F902EA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A39E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D44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15D0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8FA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F61B0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7FFC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B5F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D99D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32E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710A939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AE2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A7CC0D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5EFFC3D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E120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44F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B3DB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BE6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3158BC5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1B77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881B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78E2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405B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8E2BD2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34D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0DBDE923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49A58CB3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9693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86A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9B3F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8CE9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1672435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D69C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F98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C973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2D3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724D11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8DB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4CDD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8F6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4971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6AF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0F0F1FC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8678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6FB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0D02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E8C9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C111F7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034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1DBA6A60" w14:textId="77777777" w:rsidR="0055079E" w:rsidRPr="00B401EA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A577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8FB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0068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58D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0EF0EB3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D51A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23C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7C1E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3C0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7919E8E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93B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3E3B9D0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3087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69F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B234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3D9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5E96A1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B3BC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1ED3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2ADD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528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4CBC53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883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0DCBEA3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3551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4F8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AAA2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C71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55079E" w14:paraId="6675436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FF15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A67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0069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A14C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2F0C2B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D13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3B8C582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2E27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562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C52F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3E78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55079E" w14:paraId="4529772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CC83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832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2BAD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8FD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35F39F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F43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352CEE2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17B8284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FFCA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B39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4F9A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77F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4048EB6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C147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A90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F1B1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FB1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682CF7C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21A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ACE9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2FE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3F43634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5066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213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D2283E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F57A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323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7393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911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2023EC29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9B5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2629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A64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44E37C5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E692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634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6F1EC82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7C0D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B75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7747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A86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6D7C2C9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5BCB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6AC4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A9E3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467F244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CE8D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BC6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0F036E5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589E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590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1ACB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8888" w14:textId="77777777" w:rsidR="0055079E" w:rsidRDefault="0055079E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1A0C9862" w14:textId="77777777" w:rsidR="0055079E" w:rsidRDefault="0055079E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AC4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F65423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366E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F1A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74E5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530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F910BA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55079E" w14:paraId="56C492B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A182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A2C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D973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0837" w14:textId="77777777" w:rsidR="0055079E" w:rsidRDefault="0055079E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52B4EE23" w14:textId="77777777" w:rsidR="0055079E" w:rsidRDefault="0055079E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8B7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D490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5ADB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330F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CCCC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6D12102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3453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41E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D88B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3639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58D3E77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D53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9644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8F23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02C9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C76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978CEB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BDA6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718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0F3A3B4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20EF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3A40" w14:textId="77777777" w:rsidR="0055079E" w:rsidRDefault="0055079E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701CA9C0" w14:textId="77777777" w:rsidR="0055079E" w:rsidRDefault="0055079E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185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C475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B57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6A20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F85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0C74BEB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453D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0C9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7B2948C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175F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802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116E81D7" w14:textId="77777777" w:rsidR="0055079E" w:rsidRPr="008A1A04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C4C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3466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F27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942B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1B8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7D04214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66EB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298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6DE8DA8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E10F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AD8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63E6ECE8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6A75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CCBE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5E6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8269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C17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033D7E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A6F2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644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352E29B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477E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89D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51E6A12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F07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FD62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8CB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1D54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0438" w14:textId="77777777" w:rsidR="0055079E" w:rsidRPr="00C20CA5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989B6FB" w14:textId="77777777" w:rsidR="0055079E" w:rsidRPr="00EB107D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5253142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9FC7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7B7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9EB0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A0F9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51D64E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8985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00C957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1ADA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D32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03E3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065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2B05A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84A24C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55079E" w14:paraId="5281C66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EE23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A9FB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2C9BFE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B45A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9E9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42BD2AE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003E568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0913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1929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1A7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9954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11A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1EF5B086" w14:textId="77777777" w:rsidR="0055079E" w:rsidRPr="00C401D9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55079E" w14:paraId="257EA5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CFA1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438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9AE8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977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11C67A4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064D218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580AF81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E32B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9A6C28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DA69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C36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881C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626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2E26E728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5079E" w14:paraId="0903F74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3803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866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24C6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683E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E1B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4FD3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0E6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7E06049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3B3A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F67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67933B5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31C2D7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BBD3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621A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27C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34400CA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228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CC0CBD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E549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C8B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A185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360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469759B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57D35E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8C6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409BEBD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8FF0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A9F4" w14:textId="77777777" w:rsidR="0055079E" w:rsidRDefault="0055079E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3FACBF38" w14:textId="77777777" w:rsidR="0055079E" w:rsidRDefault="0055079E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AF6B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812D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650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A00B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A72E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1C8D110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5A932F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3EA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5892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B2F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47991348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866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D232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B6C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165E0E3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1060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F5CA" w14:textId="77777777" w:rsidR="0055079E" w:rsidRPr="00C20CA5" w:rsidRDefault="0055079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65601BA" w14:textId="77777777" w:rsidR="0055079E" w:rsidRPr="00EB107D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324FD9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A097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AE6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6E78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F59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2B78A5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DA3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DBA22B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5279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A1D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32DB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EA8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40175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CBED0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55079E" w14:paraId="1501B69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1F3B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F76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ADAC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653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69FF07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B3A5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ACD785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77D1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81AB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3099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2F4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04B7AA0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55079E" w14:paraId="7B6A81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8A9B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4EA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1757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20B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495406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87C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26C72355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2A5A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9A8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2DF3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A07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5EB3C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22AC8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3D40D65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55079E" w14:paraId="3C5CACF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3491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873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9847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B31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5D31DEC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B2C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53EAB0D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2B68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312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DFD1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1A4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692A2E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840C9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22E4BE1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5079E" w14:paraId="02C5709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D700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EF3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177B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7EE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F4B7C98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9AA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C9F0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BF8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4304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AC2C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BABE4E8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7978B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7B18D58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55079E" w14:paraId="2188E78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401F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DB5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E071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133C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159C9E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719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7D53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B51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0853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313E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DB8F03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E5306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457E8389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55079E" w14:paraId="72ECD0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E7D5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9C4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886B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39E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1AB116C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EC4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4EEEB3B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14A1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3C7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116B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299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6E3E2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53F50E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55079E" w14:paraId="28B723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9A97" w14:textId="77777777" w:rsidR="0055079E" w:rsidRDefault="0055079E" w:rsidP="0055079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533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664F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C2D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12735E7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9CF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9FDB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577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784E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F66C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C3358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7EA0B1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14DC3D0E" w14:textId="77777777" w:rsidR="0055079E" w:rsidRDefault="0055079E">
      <w:pPr>
        <w:spacing w:before="40" w:after="40" w:line="192" w:lineRule="auto"/>
        <w:ind w:right="57"/>
        <w:rPr>
          <w:sz w:val="20"/>
        </w:rPr>
      </w:pPr>
    </w:p>
    <w:p w14:paraId="3FD95F41" w14:textId="77777777" w:rsidR="0055079E" w:rsidRDefault="0055079E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1128246C" w14:textId="77777777" w:rsidR="0055079E" w:rsidRDefault="0055079E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55079E" w14:paraId="6240F5EB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F49D" w14:textId="77777777" w:rsidR="0055079E" w:rsidRDefault="0055079E" w:rsidP="0055079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F96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0AD5" w14:textId="77777777" w:rsidR="0055079E" w:rsidRPr="001304A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777B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EE264F4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B21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F88FBB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52CAA7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5A8C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7E4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612F" w14:textId="77777777" w:rsidR="0055079E" w:rsidRPr="001304A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22C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525E2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F1E67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1223758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8B210F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55079E" w14:paraId="696ADF44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28B0" w14:textId="77777777" w:rsidR="0055079E" w:rsidRDefault="0055079E" w:rsidP="0055079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CC7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CE9F" w14:textId="77777777" w:rsidR="0055079E" w:rsidRPr="001304A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8339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C571D4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816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F136C7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6734EA7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E43E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18E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6168" w14:textId="77777777" w:rsidR="0055079E" w:rsidRPr="001304A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9B5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4B1F4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1FCEBF8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3EF573DE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55079E" w14:paraId="471725C5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28D1" w14:textId="77777777" w:rsidR="0055079E" w:rsidRDefault="0055079E" w:rsidP="0055079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B01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58D65E3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2133" w14:textId="77777777" w:rsidR="0055079E" w:rsidRPr="001304A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645D" w14:textId="77777777" w:rsidR="0055079E" w:rsidRDefault="0055079E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E361E86" w14:textId="77777777" w:rsidR="0055079E" w:rsidRDefault="0055079E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D33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E62F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923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D6B2" w14:textId="77777777" w:rsidR="0055079E" w:rsidRPr="001304A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4EC4" w14:textId="77777777" w:rsidR="0055079E" w:rsidRPr="006A2576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1D9A8D1" w14:textId="77777777" w:rsidR="0055079E" w:rsidRPr="006A2576" w:rsidRDefault="0055079E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562E3E41" w14:textId="77777777" w:rsidR="0055079E" w:rsidRDefault="0055079E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1F14916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CE75" w14:textId="77777777" w:rsidR="0055079E" w:rsidRDefault="0055079E" w:rsidP="0055079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3AD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6D56355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685D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6C2A" w14:textId="77777777" w:rsidR="0055079E" w:rsidRDefault="0055079E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3977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322C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6E5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FC33" w14:textId="77777777" w:rsidR="0055079E" w:rsidRPr="001304A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2418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0822DE2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BADE" w14:textId="77777777" w:rsidR="0055079E" w:rsidRDefault="0055079E" w:rsidP="0055079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C04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74CA01F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6EB2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44C1" w14:textId="77777777" w:rsidR="0055079E" w:rsidRDefault="0055079E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92C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CC81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5B5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D05A" w14:textId="77777777" w:rsidR="0055079E" w:rsidRPr="001304A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EBE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15681B9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7BB8" w14:textId="77777777" w:rsidR="0055079E" w:rsidRDefault="0055079E" w:rsidP="0055079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129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2DE209E5" w14:textId="77777777" w:rsidR="0055079E" w:rsidRDefault="0055079E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6F81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957C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85E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7A55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19A5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B811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37F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34E63C4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B0DF" w14:textId="77777777" w:rsidR="0055079E" w:rsidRDefault="0055079E" w:rsidP="0055079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314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04F3671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234A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8A20" w14:textId="77777777" w:rsidR="0055079E" w:rsidRPr="001904F7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C8F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6F51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4A1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5CFA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DB3A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55079E" w14:paraId="3DD07F8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361A" w14:textId="77777777" w:rsidR="0055079E" w:rsidRDefault="0055079E" w:rsidP="0055079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855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6627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BB6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864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8D1D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6F4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671A8CD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3D91" w14:textId="77777777" w:rsidR="0055079E" w:rsidRPr="001304A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9F0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3170574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55079E" w14:paraId="722C54E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C8CE" w14:textId="77777777" w:rsidR="0055079E" w:rsidRDefault="0055079E" w:rsidP="0055079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3A8A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385E805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BA5B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EC0E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BB5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B64D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87C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CFE4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207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2362606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4708" w14:textId="77777777" w:rsidR="0055079E" w:rsidRDefault="0055079E" w:rsidP="0055079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CB2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A1C8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775C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C815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A84B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16D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A7C2EE3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B32D" w14:textId="77777777" w:rsidR="0055079E" w:rsidRPr="001304A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90BB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25A1FF1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2C324AA" w14:textId="77777777" w:rsidR="0055079E" w:rsidRPr="00B56D0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15CCC4C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36AC" w14:textId="77777777" w:rsidR="0055079E" w:rsidRDefault="0055079E" w:rsidP="0055079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238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A85B62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AE2F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22A3" w14:textId="77777777" w:rsidR="0055079E" w:rsidRPr="00DA3842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675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0B57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E57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FBEA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0E0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8723FEF" w14:textId="77777777" w:rsidR="0055079E" w:rsidRDefault="0055079E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20BB288" w14:textId="77777777" w:rsidR="0055079E" w:rsidRDefault="0055079E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4C1C1ACA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CB8F" w14:textId="77777777" w:rsidR="0055079E" w:rsidRDefault="0055079E" w:rsidP="0055079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0AA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2C92BE6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65BD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C1DA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98E5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54B7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F44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351C" w14:textId="77777777" w:rsidR="0055079E" w:rsidRPr="001304A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73E7" w14:textId="77777777" w:rsidR="0055079E" w:rsidRPr="00175A24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3F68E91A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A839" w14:textId="77777777" w:rsidR="0055079E" w:rsidRDefault="0055079E" w:rsidP="0055079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81A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691A42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A7D6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7D68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CF40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CD9A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507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653B" w14:textId="77777777" w:rsidR="0055079E" w:rsidRPr="001304A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6247" w14:textId="77777777" w:rsidR="0055079E" w:rsidRPr="00175A24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5B2924F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63D6" w14:textId="77777777" w:rsidR="0055079E" w:rsidRDefault="0055079E" w:rsidP="0055079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D6F9" w14:textId="77777777" w:rsidR="0055079E" w:rsidRDefault="0055079E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B3D9" w14:textId="77777777" w:rsidR="0055079E" w:rsidRDefault="0055079E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57D0" w14:textId="77777777" w:rsidR="0055079E" w:rsidRDefault="0055079E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10D8C8B" w14:textId="77777777" w:rsidR="0055079E" w:rsidRDefault="0055079E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A35D" w14:textId="77777777" w:rsidR="0055079E" w:rsidRDefault="0055079E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1E8EBB9" w14:textId="77777777" w:rsidR="0055079E" w:rsidRDefault="0055079E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CFE1" w14:textId="77777777" w:rsidR="0055079E" w:rsidRDefault="0055079E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C301" w14:textId="77777777" w:rsidR="0055079E" w:rsidRDefault="0055079E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D628" w14:textId="77777777" w:rsidR="0055079E" w:rsidRPr="001304AF" w:rsidRDefault="0055079E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7960" w14:textId="77777777" w:rsidR="0055079E" w:rsidRDefault="0055079E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D41E3C" w14:textId="77777777" w:rsidR="0055079E" w:rsidRDefault="0055079E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98ACC6" w14:textId="77777777" w:rsidR="0055079E" w:rsidRPr="00175A24" w:rsidRDefault="0055079E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55079E" w14:paraId="5D7F2B25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B787" w14:textId="77777777" w:rsidR="0055079E" w:rsidRDefault="0055079E" w:rsidP="0055079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AA0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D5A3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BB29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AE4F1C9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4FF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535579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AB38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771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3900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87F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632BA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8F60B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5079E" w14:paraId="4B35D9C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0746" w14:textId="77777777" w:rsidR="0055079E" w:rsidRDefault="0055079E" w:rsidP="0055079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0AA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9D2E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D8DB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016402C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A02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0145BD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5459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9CD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D5E1" w14:textId="77777777" w:rsidR="0055079E" w:rsidRPr="001304A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DB7F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48914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F9E0E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55079E" w14:paraId="662C1B1F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9BA7" w14:textId="77777777" w:rsidR="0055079E" w:rsidRDefault="0055079E" w:rsidP="0055079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593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77DE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390B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3A15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FE6F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DB1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977CBDE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BF71" w14:textId="77777777" w:rsidR="0055079E" w:rsidRPr="001304A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357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0C4EAD7F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63C1" w14:textId="77777777" w:rsidR="0055079E" w:rsidRDefault="0055079E" w:rsidP="0055079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C7BD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A3F9BB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9CDB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694D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B6D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55E7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60E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2E0E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8D4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1F3AF4E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864D" w14:textId="77777777" w:rsidR="0055079E" w:rsidRDefault="0055079E" w:rsidP="0055079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156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2407" w14:textId="77777777" w:rsidR="0055079E" w:rsidRPr="001304A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F418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3BFDE2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BF0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AE15E7C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7BB7" w14:textId="77777777" w:rsidR="0055079E" w:rsidRPr="00CA3079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DC9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8724" w14:textId="77777777" w:rsidR="0055079E" w:rsidRPr="001304A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345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90B34A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55079E" w14:paraId="1B988F1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0ACB" w14:textId="77777777" w:rsidR="0055079E" w:rsidRDefault="0055079E" w:rsidP="0055079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EA4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6003B28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03DD" w14:textId="77777777" w:rsidR="0055079E" w:rsidRPr="001304A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F89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870D739" w14:textId="77777777" w:rsidR="0055079E" w:rsidRPr="00180EA2" w:rsidRDefault="0055079E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8BE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3A31" w14:textId="77777777" w:rsidR="0055079E" w:rsidRPr="00CA3079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4DD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AAAA" w14:textId="77777777" w:rsidR="0055079E" w:rsidRPr="001304A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FDC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134961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DF2EDC5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55079E" w14:paraId="712C3C8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F86B" w14:textId="77777777" w:rsidR="0055079E" w:rsidRDefault="0055079E" w:rsidP="0055079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F324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96D9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FCE3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EED8C8B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A8E8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A226" w14:textId="77777777" w:rsidR="0055079E" w:rsidRPr="00CA3079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6BC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BCDF202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1775" w14:textId="77777777" w:rsidR="0055079E" w:rsidRPr="001304A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D072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33A9AB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800A929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6671E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5079E" w14:paraId="670CCC3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D4D1" w14:textId="77777777" w:rsidR="0055079E" w:rsidRDefault="0055079E" w:rsidP="0055079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44BF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1FA9" w14:textId="77777777" w:rsidR="0055079E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932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872034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98FB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A9D9506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A6AD7B9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DE86" w14:textId="77777777" w:rsidR="0055079E" w:rsidRPr="00CA3079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A081" w14:textId="77777777" w:rsidR="0055079E" w:rsidRDefault="0055079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6F5F" w14:textId="77777777" w:rsidR="0055079E" w:rsidRPr="001304AF" w:rsidRDefault="0055079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68C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4D7467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B77676A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6EC718BC" w14:textId="77777777" w:rsidR="0055079E" w:rsidRPr="00B71446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1037E25" w14:textId="77777777" w:rsidR="0055079E" w:rsidRDefault="0055079E">
      <w:pPr>
        <w:tabs>
          <w:tab w:val="left" w:pos="6382"/>
        </w:tabs>
        <w:rPr>
          <w:sz w:val="20"/>
        </w:rPr>
      </w:pPr>
    </w:p>
    <w:p w14:paraId="463D1D3C" w14:textId="77777777" w:rsidR="0055079E" w:rsidRDefault="0055079E" w:rsidP="00B52218">
      <w:pPr>
        <w:pStyle w:val="Heading1"/>
        <w:spacing w:line="360" w:lineRule="auto"/>
      </w:pPr>
      <w:r>
        <w:t>LINIA 704</w:t>
      </w:r>
    </w:p>
    <w:p w14:paraId="31975A7E" w14:textId="77777777" w:rsidR="0055079E" w:rsidRDefault="0055079E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5079E" w14:paraId="215C97E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697F" w14:textId="77777777" w:rsidR="0055079E" w:rsidRDefault="0055079E" w:rsidP="0055079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D8D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4D88C62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CCAB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715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0AB62F4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A47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2640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531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31F3A4A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417B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E8F9" w14:textId="77777777" w:rsidR="0055079E" w:rsidRPr="001467E0" w:rsidRDefault="0055079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CE2517A" w14:textId="77777777" w:rsidR="0055079E" w:rsidRPr="00C00026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52FD715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3A6F" w14:textId="77777777" w:rsidR="0055079E" w:rsidRDefault="0055079E" w:rsidP="0055079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9E4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B746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DC1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635601C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758FC5C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296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5B42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D7D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CC96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77F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24D153D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B175" w14:textId="77777777" w:rsidR="0055079E" w:rsidRDefault="0055079E" w:rsidP="0055079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C9F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06BC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083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7651802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FAEEF6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018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D5EA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302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055C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43B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72E5155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4355" w14:textId="77777777" w:rsidR="0055079E" w:rsidRDefault="0055079E" w:rsidP="0055079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D58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074A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6FA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32D06EB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133ADB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BD9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4D54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52C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60A8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F33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43F0441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70B4EC" w14:textId="77777777" w:rsidR="0055079E" w:rsidRDefault="0055079E" w:rsidP="0055079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A79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1361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68C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28D33DE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AFB11C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C12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C251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612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4386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5F8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4CC45C7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71DB5B" w14:textId="77777777" w:rsidR="0055079E" w:rsidRDefault="0055079E" w:rsidP="0055079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358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0088806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8D9E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A19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3717163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94A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7003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01A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25AA1FF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E8DB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D906" w14:textId="77777777" w:rsidR="0055079E" w:rsidRPr="001467E0" w:rsidRDefault="0055079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9408F40" w14:textId="77777777" w:rsidR="0055079E" w:rsidRPr="008D7F2C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1D225D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1B6538" w14:textId="77777777" w:rsidR="0055079E" w:rsidRDefault="0055079E" w:rsidP="0055079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ED1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06C2335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76D6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D9D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0601EEB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962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8F83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636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B6A6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A96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079E" w14:paraId="05305D0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017727" w14:textId="77777777" w:rsidR="0055079E" w:rsidRDefault="0055079E" w:rsidP="0055079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DDC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B1A6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25A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18D1D37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D38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A9B8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D7F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6D63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211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572635B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9291" w14:textId="77777777" w:rsidR="0055079E" w:rsidRDefault="0055079E" w:rsidP="0055079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8C2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BF4F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1F4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04A7B28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B71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BB69D2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DD4C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6C1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E8F9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6AA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B86C7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55079E" w14:paraId="583EDF5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E27A" w14:textId="77777777" w:rsidR="0055079E" w:rsidRDefault="0055079E" w:rsidP="0055079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42F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56F4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71D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4D5DC6A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1A3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1A0F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760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0C49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130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97CA7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55079E" w14:paraId="4F7D8D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0714" w14:textId="77777777" w:rsidR="0055079E" w:rsidRDefault="0055079E" w:rsidP="0055079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969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9A64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BF4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18CDAA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3CA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E59744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E9E4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BEF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3211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7C1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D41D8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55079E" w14:paraId="49B92B8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D5BF" w14:textId="77777777" w:rsidR="0055079E" w:rsidRDefault="0055079E" w:rsidP="0055079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B5D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B398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AF8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CBA8C3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F0B7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83F902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ACD8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B18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B128" w14:textId="77777777" w:rsidR="0055079E" w:rsidRPr="00E4080B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23F3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8CE1A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5FC83A9A" w14:textId="77777777" w:rsidR="0055079E" w:rsidRDefault="0055079E">
      <w:pPr>
        <w:spacing w:before="40" w:after="40" w:line="192" w:lineRule="auto"/>
        <w:ind w:right="57"/>
        <w:rPr>
          <w:sz w:val="20"/>
        </w:rPr>
      </w:pPr>
    </w:p>
    <w:p w14:paraId="650E46BB" w14:textId="77777777" w:rsidR="0055079E" w:rsidRDefault="0055079E" w:rsidP="00D06EF4">
      <w:pPr>
        <w:pStyle w:val="Heading1"/>
        <w:spacing w:line="360" w:lineRule="auto"/>
      </w:pPr>
      <w:r>
        <w:lastRenderedPageBreak/>
        <w:t>LINIA 705</w:t>
      </w:r>
    </w:p>
    <w:p w14:paraId="6FBC6573" w14:textId="77777777" w:rsidR="0055079E" w:rsidRDefault="0055079E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5079E" w14:paraId="7CEF518A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CDBC" w14:textId="77777777" w:rsidR="0055079E" w:rsidRDefault="0055079E" w:rsidP="0055079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80F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1608304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23BB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942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3F24602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A22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E65F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9E8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AC75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C61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3519A9CF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1366" w14:textId="77777777" w:rsidR="0055079E" w:rsidRDefault="0055079E" w:rsidP="0055079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D1B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42F588D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28AD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5D00" w14:textId="77777777" w:rsidR="0055079E" w:rsidRDefault="0055079E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527D8EE8" w14:textId="77777777" w:rsidR="0055079E" w:rsidRDefault="0055079E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462E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1BC3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0BD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F93A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D4C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42ABAAF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3ECB" w14:textId="77777777" w:rsidR="0055079E" w:rsidRDefault="0055079E" w:rsidP="0055079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CE5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6661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719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5B04FD0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696BFEC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426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8F9D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290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5405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2E4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5D739CFF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B182" w14:textId="77777777" w:rsidR="0055079E" w:rsidRDefault="0055079E" w:rsidP="0055079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9CE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E0C6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CED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0E3AEFD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D30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1C1C26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014BB89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0F65F04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F038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5DE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0ECF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0081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E41E8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55079E" w14:paraId="126457D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C3D2" w14:textId="77777777" w:rsidR="0055079E" w:rsidRDefault="0055079E" w:rsidP="0055079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195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23F4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EDD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190FB67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B24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5B73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FA1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4C77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35F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2B979E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55079E" w14:paraId="18AD5DB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01CF" w14:textId="77777777" w:rsidR="0055079E" w:rsidRDefault="0055079E" w:rsidP="0055079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38F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28BA429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1D49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3F5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472544A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7B4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1643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C15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C907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ECE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5FEEC82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FCA2" w14:textId="77777777" w:rsidR="0055079E" w:rsidRDefault="0055079E" w:rsidP="0055079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A893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5C3EBB1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10DC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A7E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00193CF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50E2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D6ED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2DF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58B1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5BF6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2E93B05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6D90" w14:textId="77777777" w:rsidR="0055079E" w:rsidRDefault="0055079E" w:rsidP="0055079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0EA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701FA7E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5291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2BB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40D6D74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C4A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CAB5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304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32A4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9A6B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631B05D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FA83" w14:textId="77777777" w:rsidR="0055079E" w:rsidRDefault="0055079E" w:rsidP="0055079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67C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5B1F192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07A0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6004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2783399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424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7144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FEA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AC1A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547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55079E" w14:paraId="63CEB86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D953" w14:textId="77777777" w:rsidR="0055079E" w:rsidRDefault="0055079E" w:rsidP="0055079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1A0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2D64107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1B85" w14:textId="77777777" w:rsidR="0055079E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A4A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701783E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DC7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30EE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D08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DD54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E87C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73D1877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718E" w14:textId="77777777" w:rsidR="0055079E" w:rsidRDefault="0055079E" w:rsidP="0055079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01EB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6B276A1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C666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335D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652C375F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2761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9559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3A65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FDF9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05A9" w14:textId="77777777" w:rsidR="0055079E" w:rsidRPr="00D84B80" w:rsidRDefault="0055079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B77F3D1" w14:textId="77777777" w:rsidR="0055079E" w:rsidRPr="00577556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0FDEA5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F741" w14:textId="77777777" w:rsidR="0055079E" w:rsidRDefault="0055079E" w:rsidP="0055079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6689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5B26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C8A7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43F06E4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79C3A229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EF36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CF3F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7B8D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BDFF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9715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87833E3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63EC" w14:textId="77777777" w:rsidR="0055079E" w:rsidRDefault="0055079E" w:rsidP="0055079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3DC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14D3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9D1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45AF95A2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7C0C41B0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F4F8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002CDFF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46A58BE0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57F3DAD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411FCC2A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4178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8D1C" w14:textId="77777777" w:rsidR="0055079E" w:rsidRDefault="005507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3008" w14:textId="77777777" w:rsidR="0055079E" w:rsidRPr="006A1A91" w:rsidRDefault="005507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79FA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2D21D8" w14:textId="77777777" w:rsidR="0055079E" w:rsidRDefault="005507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266B4BD5" w14:textId="77777777" w:rsidR="0055079E" w:rsidRPr="00454E32" w:rsidRDefault="0055079E">
      <w:pPr>
        <w:spacing w:before="40" w:after="40" w:line="192" w:lineRule="auto"/>
        <w:ind w:right="57"/>
        <w:rPr>
          <w:b/>
          <w:sz w:val="20"/>
        </w:rPr>
      </w:pPr>
    </w:p>
    <w:p w14:paraId="126B441E" w14:textId="77777777" w:rsidR="0055079E" w:rsidRDefault="0055079E" w:rsidP="00F0370D">
      <w:pPr>
        <w:pStyle w:val="Heading1"/>
        <w:spacing w:line="360" w:lineRule="auto"/>
      </w:pPr>
      <w:r>
        <w:t>LINIA 800</w:t>
      </w:r>
    </w:p>
    <w:p w14:paraId="3820E28E" w14:textId="77777777" w:rsidR="0055079E" w:rsidRDefault="0055079E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5079E" w14:paraId="3F33996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02924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735D2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8C122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61B54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5E34787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BA9A1" w14:textId="77777777" w:rsidR="0055079E" w:rsidRDefault="0055079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79068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BB6A1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A17F4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5C0D6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0AA4B1C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FC43A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7C26E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ADC3D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FE7AD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D67B7AF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E7456" w14:textId="77777777" w:rsidR="0055079E" w:rsidRDefault="0055079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1F72F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4AE26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9CD1B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E74D4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A2E985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4BAB7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BEAC0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9B3B9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0903C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60A00F9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42C9F" w14:textId="77777777" w:rsidR="0055079E" w:rsidRDefault="0055079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09346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EB127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F2560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97F42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E3E756" w14:textId="77777777" w:rsidR="0055079E" w:rsidRDefault="0055079E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55079E" w:rsidRPr="00A8307A" w14:paraId="44EAA61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75A75" w14:textId="77777777" w:rsidR="0055079E" w:rsidRPr="00A75A00" w:rsidRDefault="0055079E" w:rsidP="0055079E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62953" w14:textId="77777777" w:rsidR="0055079E" w:rsidRPr="00A8307A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C216D" w14:textId="77777777" w:rsidR="0055079E" w:rsidRPr="00A8307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B4F5B" w14:textId="77777777" w:rsidR="0055079E" w:rsidRPr="00A8307A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01A2A" w14:textId="77777777" w:rsidR="0055079E" w:rsidRDefault="0055079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AD8C1BC" w14:textId="77777777" w:rsidR="0055079E" w:rsidRDefault="0055079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088D022C" w14:textId="77777777" w:rsidR="0055079E" w:rsidRDefault="0055079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499004B" w14:textId="77777777" w:rsidR="0055079E" w:rsidRDefault="0055079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CFA77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16A11" w14:textId="77777777" w:rsidR="0055079E" w:rsidRPr="00A8307A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EE8EA" w14:textId="77777777" w:rsidR="0055079E" w:rsidRPr="00A8307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A3193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ACA2B4" w14:textId="77777777" w:rsidR="0055079E" w:rsidRPr="00A8307A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55079E" w14:paraId="168DB5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6E63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D396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F2A3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4C8E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3989A84C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34BD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961B4A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BDA0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7180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1530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BC89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55079E" w14:paraId="7C251B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FDE5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0CFE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14BC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4D6E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4F976CB2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CC8A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480CF35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4C99EE82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485FCB4A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1E06BC76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0378C7E6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6B8A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74AF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3876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ED5F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81EB5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8383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F98E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8292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E78A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846F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4DFE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07E7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14080D40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0C0C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D9E4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21DE5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64BE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9183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02D0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D68D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DC22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B009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1F22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61B2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DDBB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001059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7FEFC4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55079E" w14:paraId="5AE162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955D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000E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E8E2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1119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D49B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2722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219C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4AD8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0CE6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B89185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B37D79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55079E" w14:paraId="16FCEC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BAE3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5FAB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0EB9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7C65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D01D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9C77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46FA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D9E5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0C19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F7CFC2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EA138E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55079E" w14:paraId="441224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FFA4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F05A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340D61E6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7457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E3DB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0F84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20D1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DCB3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92A5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B90F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5EBEAD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A71C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9A4F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D14B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092E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08DF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B7820B7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CDD2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B3C1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AB03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58E7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034A5C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487BB6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55079E" w14:paraId="2A2E62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787C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071C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A3C1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C9C6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A6A5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C934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B1C0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CEC6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2200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C929F2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5B21DA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55079E" w14:paraId="70CED2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9BC6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E94C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F7CE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6297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2301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C9A2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37BF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89CF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8180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71C0ED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030B21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55079E" w14:paraId="427FBC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6BC1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AE8C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E5C1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2676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2E66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654B501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B8D0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C80D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4EF3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8AE8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7E6719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BCA0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1506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6B49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9CC6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413615D2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F47A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C855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40D0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165F66E6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3847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FAE0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079E" w14:paraId="1CA371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76BA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ACB0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C416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6C44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323D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1737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76A4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41B84D5E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D62E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840C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55079E" w14:paraId="723919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CDA6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26A1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6CBD9B6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F230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D175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7448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D4E3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BD24" w14:textId="77777777" w:rsidR="0055079E" w:rsidRDefault="0055079E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36F2DC28" w14:textId="77777777" w:rsidR="0055079E" w:rsidRDefault="0055079E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B3DA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6EBD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1BCFD0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69B2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80A5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0F83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D8B3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B402924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02F4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F8F1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3F7F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0317AE0D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E412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4B9E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53F8AC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51BB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2475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9F2E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7929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04ADDE62" w14:textId="77777777" w:rsidR="0055079E" w:rsidRPr="008B2519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09D4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3AD4A5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947B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2B06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2DB7" w14:textId="77777777" w:rsidR="0055079E" w:rsidRPr="008D08D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A995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55079E" w14:paraId="460037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D948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53FA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5DCDA032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7A1A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0C6A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53D1799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214D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3CD8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1B50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94AA" w14:textId="77777777" w:rsidR="0055079E" w:rsidRPr="008D08D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3E55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6CBDAF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E27B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326B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1361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4848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BD2B60B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8D33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C920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A42C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08C9F3C5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807E" w14:textId="77777777" w:rsidR="0055079E" w:rsidRPr="008D08D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36E5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4EC174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3508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510B" w14:textId="77777777" w:rsidR="0055079E" w:rsidRDefault="0055079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E45D" w14:textId="77777777" w:rsidR="0055079E" w:rsidRPr="001161EA" w:rsidRDefault="0055079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CE07" w14:textId="77777777" w:rsidR="0055079E" w:rsidRDefault="0055079E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1481C155" w14:textId="77777777" w:rsidR="0055079E" w:rsidRDefault="0055079E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84BD" w14:textId="77777777" w:rsidR="0055079E" w:rsidRDefault="0055079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D0B1C9B" w14:textId="77777777" w:rsidR="0055079E" w:rsidRDefault="0055079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26E5" w14:textId="77777777" w:rsidR="0055079E" w:rsidRPr="001161EA" w:rsidRDefault="0055079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0F0F" w14:textId="77777777" w:rsidR="0055079E" w:rsidRDefault="0055079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938F" w14:textId="77777777" w:rsidR="0055079E" w:rsidRPr="008D08DE" w:rsidRDefault="0055079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9803" w14:textId="77777777" w:rsidR="0055079E" w:rsidRDefault="0055079E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55079E" w14:paraId="7AC723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2CB6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37E8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876F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AA74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B9F0B2B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412C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F294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D715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06C4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4148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55079E" w14:paraId="30A10B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1A9E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F0B2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B993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1F3B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7C90AAD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6C96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797172E2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3161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11A9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3571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20F7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3E9299AB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191E0B37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55079E" w14:paraId="2D5DBE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3B7E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0C45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6F15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656D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FAAD68C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8B6E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DB3E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C305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8D6E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7D1E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0AF38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66A3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3DC0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D3FA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1542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CAC4D22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E81F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7530ADC6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6DD4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433E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8A93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F635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6309B4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6677E593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55079E" w14:paraId="3DE361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841B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03AF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1E6D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0ADF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918ED98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BF3B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7037FA32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401C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3408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0A25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155D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598E84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BD2FDA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43E18620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55079E" w14:paraId="128D4C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B512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5B51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FBDA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DAB2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8AFCC48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DC64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8DFDA4C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53B9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D04C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E99F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55E6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9829EE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55079E" w14:paraId="36ECE8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F187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B8AA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0576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4014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BF232A8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2662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3ECA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A645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8B91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2618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88608E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55079E" w14:paraId="28035C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6F77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FCF9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0D31C702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5671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0829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EAF084E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3BDE521B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B15F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6201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87B1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8E83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D8C9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54BC7B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CA8A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D1EC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10A5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4F7A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240C461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09BA748A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878F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56FA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7DCD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1F5F82A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432B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8F48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338EBB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5583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6400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0C93" w14:textId="77777777" w:rsidR="0055079E" w:rsidRPr="001161EA" w:rsidRDefault="0055079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1C34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55BB538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1B16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1CFFAAE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22D096F7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4C96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F295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FAAC" w14:textId="77777777" w:rsidR="0055079E" w:rsidRPr="001161EA" w:rsidRDefault="0055079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6956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1E7F59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F42B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B6E4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152F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6313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F6B8FD1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1C71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7D44FAE1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5A59963A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1F17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7E0A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0074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2C2B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1F4BBB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AD19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4498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2AA6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FB53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EC64A89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4A20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9E17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CAEB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8F3C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BFEC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CA9361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84D77D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55079E" w14:paraId="524577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0502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E249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EC13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81C6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4E15FDA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D648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68D0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D98B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6523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E009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73985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9A6F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8219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B088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14C4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5D5885C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ED25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4F00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936E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DA67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4310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3E531F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DF32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77F7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0503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2C76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471AC0B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0188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8896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B596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2631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F275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8F977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8BE3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361E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EEA5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104C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EAE2413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DF64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EE27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F416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A005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CA38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55061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C39F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58B2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6567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F7DC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2228BC9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32598832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A87A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20A6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28FE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63F3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4CA7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197975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C7B7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8C86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D0BE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B740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6101539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1907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FBE8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CF5F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2C0E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E5EF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A6DB49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06377B15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55079E" w14:paraId="35F671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A4C7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3F88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1BFF2B0F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B272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8AA5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9D81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353A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EA55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86CF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9B6D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6AA6E9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16BB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F3BA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00B6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0D4C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0BE1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7ACA8675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40E5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7DE9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42FD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BA9B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0785DA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55079E" w14:paraId="2852E0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C7E9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02D2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0F93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59B7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4F0076C1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A992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2F9E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7140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7EF68E92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6DA6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67D3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4E3FE8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4FC0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3B49" w14:textId="77777777" w:rsidR="0055079E" w:rsidRDefault="0055079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44BF" w14:textId="77777777" w:rsidR="0055079E" w:rsidRPr="001161EA" w:rsidRDefault="0055079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3C6F" w14:textId="77777777" w:rsidR="0055079E" w:rsidRDefault="0055079E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617E" w14:textId="77777777" w:rsidR="0055079E" w:rsidRDefault="0055079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D937" w14:textId="77777777" w:rsidR="0055079E" w:rsidRPr="001161EA" w:rsidRDefault="0055079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06E6" w14:textId="77777777" w:rsidR="0055079E" w:rsidRDefault="0055079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2C0B58F5" w14:textId="77777777" w:rsidR="0055079E" w:rsidRDefault="0055079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79B5" w14:textId="77777777" w:rsidR="0055079E" w:rsidRDefault="0055079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F243" w14:textId="77777777" w:rsidR="0055079E" w:rsidRDefault="0055079E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079E" w14:paraId="55CAED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5EF0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DE60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E3C3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9657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E587408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0416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B71AE24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3324F27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6E39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5FA4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F5CF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013B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341804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8A144A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4839359F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55079E" w14:paraId="7B6363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7DD0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8DA6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E129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C326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955802A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B2BB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2FAA37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EA9B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0211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2422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2404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5540BC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36D5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5356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C86E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1B06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EFC80C7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5D10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52FF192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682C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3CD2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2027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462C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40C0C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0FB8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E59B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2408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0DA3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0A8120A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CBB9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243C33A1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4955C8A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10BE4AF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20510383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8EAE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9E1A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0CB5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5D9C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6FAD0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3B86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2D44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5C45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C9B7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2A334B2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4184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BC34F48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3DF7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3180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F69C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82EE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B6A8F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E237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53C3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3C61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153A" w14:textId="77777777" w:rsidR="0055079E" w:rsidRDefault="0055079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5A6308E" w14:textId="77777777" w:rsidR="0055079E" w:rsidRDefault="0055079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934C" w14:textId="77777777" w:rsidR="0055079E" w:rsidRPr="00F565BC" w:rsidRDefault="0055079E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89CB10A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8BBA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0FCD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EBEA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2B94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55079E" w14:paraId="61A0E6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A16D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A2FE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E6A8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8296" w14:textId="77777777" w:rsidR="0055079E" w:rsidRDefault="0055079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B42A03D" w14:textId="77777777" w:rsidR="0055079E" w:rsidRDefault="0055079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25CA" w14:textId="77777777" w:rsidR="0055079E" w:rsidRDefault="0055079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E58AA38" w14:textId="77777777" w:rsidR="0055079E" w:rsidRDefault="0055079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1F82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66AF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4B12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E95A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55079E" w14:paraId="54F6E7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4D4C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4D99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E37E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0462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E62F281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FC9A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ED09390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B935" w14:textId="77777777" w:rsidR="0055079E" w:rsidRPr="001161EA" w:rsidRDefault="0055079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DB13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6A47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01BC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6D437E6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6717201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792F8F70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309EBE4A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55079E" w14:paraId="3B9535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8344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776F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ABD9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8B76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C6EE95C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50CE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557B545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0D1E805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B407" w14:textId="77777777" w:rsidR="0055079E" w:rsidRPr="001161EA" w:rsidRDefault="0055079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2A77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E5DD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548B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8D4776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FB7A72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55079E" w14:paraId="2960E8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C075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3EF8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6A3C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7E34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F5254D9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FF5E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A0A1" w14:textId="77777777" w:rsidR="0055079E" w:rsidRDefault="0055079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EE1F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E67D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3157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85F879D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53E23D92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55079E" w14:paraId="2BAF40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1B9C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D4EA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D30D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5C7C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6F6EBD2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AAEA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5C67B64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A7DD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786A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5E04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7B51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A12D7A5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E7D3A4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55079E" w14:paraId="098E2A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F242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C902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3575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9A46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B0D6849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B832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B543C9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13F645E5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2DCB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A926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FFEF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214F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17390FE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55079E" w14:paraId="78E202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17E2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120B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FAC7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6269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FEF1FDF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A407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AEF5750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8FCC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6923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505C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C1CC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473289EC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55079E" w14:paraId="1AC435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DB40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D322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919F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6B89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FED3A64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0AE5DD15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1E6F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6F1F5DD1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FE6F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A431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CAA9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8D96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E18550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55079E" w14:paraId="28B9AC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034F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E090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DFB0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21A7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E74DEC8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73B2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7A16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72BD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80D8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C38D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163204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A17F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8B8F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C1B1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8DDA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D58A2E9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9FC3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F3AA86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9060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8779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E334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2F37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76304E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ED46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52F9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EB4F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E8CD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C41D5AA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C8C0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586078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9297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9122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9CF1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B05B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3BBB87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397A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BFC9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39EA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B32E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7B4B824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FB0B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B726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2B0F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BAC3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9C4A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1B0816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FBBD" w14:textId="77777777" w:rsidR="0055079E" w:rsidRDefault="0055079E" w:rsidP="0055079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4C4B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896D" w14:textId="77777777" w:rsidR="0055079E" w:rsidRPr="001161EA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EC92" w14:textId="77777777" w:rsidR="0055079E" w:rsidRDefault="0055079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6BF0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BA4B" w14:textId="77777777" w:rsidR="0055079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9C80" w14:textId="77777777" w:rsidR="0055079E" w:rsidRDefault="0055079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9865" w14:textId="77777777" w:rsidR="0055079E" w:rsidRPr="008D08DE" w:rsidRDefault="0055079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0F84" w14:textId="77777777" w:rsidR="0055079E" w:rsidRDefault="0055079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065DDAB" w14:textId="77777777" w:rsidR="0055079E" w:rsidRDefault="0055079E">
      <w:pPr>
        <w:spacing w:before="40" w:after="40" w:line="192" w:lineRule="auto"/>
        <w:ind w:right="57"/>
        <w:rPr>
          <w:sz w:val="20"/>
        </w:rPr>
      </w:pPr>
    </w:p>
    <w:p w14:paraId="6B24C772" w14:textId="77777777" w:rsidR="0055079E" w:rsidRDefault="0055079E" w:rsidP="00FF5C69">
      <w:pPr>
        <w:pStyle w:val="Heading1"/>
        <w:spacing w:line="276" w:lineRule="auto"/>
      </w:pPr>
      <w:r>
        <w:t>LINIA 804</w:t>
      </w:r>
    </w:p>
    <w:p w14:paraId="7D045CA4" w14:textId="77777777" w:rsidR="0055079E" w:rsidRDefault="0055079E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55079E" w14:paraId="16C02AE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0613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E28B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6ABBA797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356E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942E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25F86CAC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D2A8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5E81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7526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F710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0CDB" w14:textId="77777777" w:rsidR="0055079E" w:rsidRPr="00436B1D" w:rsidRDefault="0055079E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55079E" w14:paraId="30B8F06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2880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9A02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3859FA98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7813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6F74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3766AD67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106C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EE6F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BAB7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E6A2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9AC3" w14:textId="77777777" w:rsidR="0055079E" w:rsidRPr="00436B1D" w:rsidRDefault="0055079E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5079E" w14:paraId="050187B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5BEE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971F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5B135C0C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25C2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3E73" w14:textId="77777777" w:rsidR="0055079E" w:rsidRDefault="0055079E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D207362" w14:textId="77777777" w:rsidR="0055079E" w:rsidRDefault="0055079E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3385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42A5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78CD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278B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B584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55079E" w14:paraId="30B87BA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F7AA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E95B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FAA3587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6458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57D1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7A7AA37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F026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B86D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E02E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E91F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551B" w14:textId="77777777" w:rsidR="0055079E" w:rsidRPr="00E25A4B" w:rsidRDefault="0055079E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62A6B69C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7EE1071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8E9C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C173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71B53D41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D6B5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AD67" w14:textId="77777777" w:rsidR="0055079E" w:rsidRDefault="0055079E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2D1257B" w14:textId="77777777" w:rsidR="0055079E" w:rsidRDefault="0055079E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AA16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F5FE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EF9B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0172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613C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079E" w14:paraId="37A1CFA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3A4C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39B8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25F3" w14:textId="77777777" w:rsidR="0055079E" w:rsidRPr="00A152FB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E0E0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5BACC61E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0E395773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957E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DDE3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2282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7CC8B548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861D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E339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4CB36CE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5018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852F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57DA1518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1C53" w14:textId="77777777" w:rsidR="0055079E" w:rsidRPr="00A152FB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777E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ADBE05C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703AFD1D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220D3D9E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7101A871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F348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F14A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7F72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10E8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5B9E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4FD56E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BB39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3820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E2DE" w14:textId="77777777" w:rsidR="0055079E" w:rsidRPr="00A152FB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1DD0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FE8931F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860EEF1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19BB75DC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3863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0209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E578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36DAEA09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3304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C877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276B5B48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5F79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6039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5E8D" w14:textId="77777777" w:rsidR="0055079E" w:rsidRPr="00A152FB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F3A8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74642DB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3D7FA8B2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8609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5DEB26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EF83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6535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7C64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F5E0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45410D86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A8E1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A3C5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63C782D9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A734" w14:textId="77777777" w:rsidR="0055079E" w:rsidRPr="00A152FB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7711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317EA6B6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5E4B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5CB5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5017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4F01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D299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F77E9AB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B4A1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745A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4692A83E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1CA2" w14:textId="77777777" w:rsidR="0055079E" w:rsidRPr="00A152FB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189E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5BCD2DDB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0DD6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BE6E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6D2F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7B24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F076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4C4DDA6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5079E" w14:paraId="49992986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2016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B319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781EAE61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B972" w14:textId="77777777" w:rsidR="0055079E" w:rsidRPr="00A152FB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2E25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77C61236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9A7B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13B6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FB58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2AB9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C72F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A9036F5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5079E" w14:paraId="1738B3F8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CF53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6E3B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4A1A76C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B9D9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649E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54ED060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B9CB795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263BBEA0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5D0CBE64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4CF0D9FE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D30B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2ACF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0A90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F51A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C886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2C860ACD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EB29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7B55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3409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140A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00388426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6858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D9B6D7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00CC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61F7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1433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CFB4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094C0A40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2F38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3B87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8F20" w14:textId="77777777" w:rsidR="0055079E" w:rsidRPr="00A152FB" w:rsidRDefault="0055079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735F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797AFEEA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5D6D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19B4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F904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D422" w14:textId="77777777" w:rsidR="0055079E" w:rsidRPr="00F9444C" w:rsidRDefault="0055079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19B6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079E" w14:paraId="3AA73268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F664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3C90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80E18CF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9564" w14:textId="77777777" w:rsidR="0055079E" w:rsidRPr="00A152FB" w:rsidRDefault="0055079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EF26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2606C22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1A69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019D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CB37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B507" w14:textId="77777777" w:rsidR="0055079E" w:rsidRPr="00F9444C" w:rsidRDefault="0055079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A249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ED8B511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5079E" w14:paraId="52703ECC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8278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0264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5F87BD7F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A50C" w14:textId="77777777" w:rsidR="0055079E" w:rsidRPr="00A152FB" w:rsidRDefault="0055079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BD7C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F3F2F44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08DC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D2DD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3457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AF17" w14:textId="77777777" w:rsidR="0055079E" w:rsidRPr="00F9444C" w:rsidRDefault="0055079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FC1E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99CE0FE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5079E" w14:paraId="4D882AF6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FFBC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B127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078D" w14:textId="77777777" w:rsidR="0055079E" w:rsidRPr="00A152FB" w:rsidRDefault="0055079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72A8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E2266FB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7DC0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1463566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4D43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00EC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21B2" w14:textId="77777777" w:rsidR="0055079E" w:rsidRPr="00F9444C" w:rsidRDefault="0055079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79D7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CA3EE38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F6AE43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55079E" w14:paraId="7A946E5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0B7C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985F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45F6" w14:textId="77777777" w:rsidR="0055079E" w:rsidRPr="00A152FB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B2DA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D822FC8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FCA7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42D8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50CD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4871BDBC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B967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71AB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3E9160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95BEB36" w14:textId="77777777" w:rsidR="0055079E" w:rsidRDefault="005507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5B6092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5079E" w14:paraId="784C024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083B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917B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F18D" w14:textId="77777777" w:rsidR="0055079E" w:rsidRPr="00A152FB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8E36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35354E1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1C7A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30D2002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9C3A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636A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CD93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41BD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726D87E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55079E" w14:paraId="19759BC4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74CE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D017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C040" w14:textId="77777777" w:rsidR="0055079E" w:rsidRPr="00A152FB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0C12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CAD10EB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BCF1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64E2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0B31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61842F84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B731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9D49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45866B1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620E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813D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583DC5F1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A503" w14:textId="77777777" w:rsidR="0055079E" w:rsidRPr="00A152FB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4499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4B6799F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2764B303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434B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7FD8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5503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423D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D216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249443B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0F33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054D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126B" w14:textId="77777777" w:rsidR="0055079E" w:rsidRPr="00A152FB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7C99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E6FB860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0F00F699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F624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A383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A9A9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0159A6C5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761B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DFE5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228FCEA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7533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238E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5AC6EC5B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3CF2" w14:textId="77777777" w:rsidR="0055079E" w:rsidRPr="00A152FB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DA3F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E8D5D8E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204AF30B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BA65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A6E3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FF0C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4C1F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1628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079E" w14:paraId="12543BB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B982" w14:textId="77777777" w:rsidR="0055079E" w:rsidRDefault="0055079E" w:rsidP="0055079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65BA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5E93" w14:textId="77777777" w:rsidR="0055079E" w:rsidRPr="00A152FB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FB40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3D2BBE3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367ED433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6F1C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630F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00C8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501B354" w14:textId="77777777" w:rsidR="0055079E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599C" w14:textId="77777777" w:rsidR="0055079E" w:rsidRPr="00F9444C" w:rsidRDefault="0055079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8313" w14:textId="77777777" w:rsidR="0055079E" w:rsidRDefault="0055079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48447E1" w14:textId="77777777" w:rsidR="0055079E" w:rsidRDefault="0055079E" w:rsidP="00802827">
      <w:pPr>
        <w:spacing w:line="276" w:lineRule="auto"/>
        <w:ind w:right="57"/>
        <w:rPr>
          <w:sz w:val="20"/>
        </w:rPr>
      </w:pPr>
    </w:p>
    <w:p w14:paraId="227C9151" w14:textId="77777777" w:rsidR="00D20BEA" w:rsidRDefault="00D20BEA" w:rsidP="00802827">
      <w:pPr>
        <w:spacing w:line="276" w:lineRule="auto"/>
        <w:ind w:right="57"/>
        <w:rPr>
          <w:sz w:val="20"/>
        </w:rPr>
      </w:pPr>
    </w:p>
    <w:p w14:paraId="6196CFC1" w14:textId="77777777" w:rsidR="00D20BEA" w:rsidRDefault="00D20BEA" w:rsidP="00802827">
      <w:pPr>
        <w:spacing w:line="276" w:lineRule="auto"/>
        <w:ind w:right="57"/>
        <w:rPr>
          <w:sz w:val="20"/>
        </w:rPr>
      </w:pPr>
    </w:p>
    <w:p w14:paraId="16611D16" w14:textId="77777777" w:rsidR="00D20BEA" w:rsidRDefault="00D20BEA" w:rsidP="00802827">
      <w:pPr>
        <w:spacing w:line="276" w:lineRule="auto"/>
        <w:ind w:right="57"/>
        <w:rPr>
          <w:sz w:val="20"/>
        </w:rPr>
      </w:pPr>
    </w:p>
    <w:p w14:paraId="77E69F0B" w14:textId="77777777" w:rsidR="0055079E" w:rsidRPr="00C21F42" w:rsidRDefault="0055079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570720A" w14:textId="77777777" w:rsidR="0055079E" w:rsidRPr="00C21F42" w:rsidRDefault="0055079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5D3CC04" w14:textId="77777777" w:rsidR="0055079E" w:rsidRPr="00C21F42" w:rsidRDefault="0055079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9467BE3" w14:textId="77777777" w:rsidR="0055079E" w:rsidRPr="00C21F42" w:rsidRDefault="0055079E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00B836A" w14:textId="77777777" w:rsidR="0055079E" w:rsidRDefault="0055079E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4BD4C14" w14:textId="77777777" w:rsidR="0055079E" w:rsidRPr="00C21F42" w:rsidRDefault="0055079E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D1C7B8D" w14:textId="77777777" w:rsidR="0055079E" w:rsidRPr="00C21F42" w:rsidRDefault="0055079E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38BC935C" w14:textId="77777777" w:rsidR="0055079E" w:rsidRPr="00C21F42" w:rsidRDefault="0055079E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56E00AC" w14:textId="77777777" w:rsidR="0055079E" w:rsidRPr="00C21F42" w:rsidRDefault="0055079E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1511C6" w:rsidRDefault="001513BB" w:rsidP="001511C6"/>
    <w:sectPr w:rsidR="001513BB" w:rsidRPr="001511C6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4436" w14:textId="77777777" w:rsidR="00EA2E67" w:rsidRDefault="00EA2E67">
      <w:r>
        <w:separator/>
      </w:r>
    </w:p>
  </w:endnote>
  <w:endnote w:type="continuationSeparator" w:id="0">
    <w:p w14:paraId="0F18DF8B" w14:textId="77777777" w:rsidR="00EA2E67" w:rsidRDefault="00EA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D753" w14:textId="77777777" w:rsidR="00EA2E67" w:rsidRDefault="00EA2E67">
      <w:r>
        <w:separator/>
      </w:r>
    </w:p>
  </w:footnote>
  <w:footnote w:type="continuationSeparator" w:id="0">
    <w:p w14:paraId="02E1B78F" w14:textId="77777777" w:rsidR="00EA2E67" w:rsidRDefault="00EA2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15AE46D3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516264">
      <w:rPr>
        <w:b/>
        <w:bCs/>
        <w:i/>
        <w:iCs/>
        <w:sz w:val="22"/>
      </w:rPr>
      <w:t>decada 21-31 ianuarie 2026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78EE773E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516264">
      <w:rPr>
        <w:b/>
        <w:bCs/>
        <w:i/>
        <w:iCs/>
        <w:sz w:val="22"/>
      </w:rPr>
      <w:t>decada 21-31 ianuarie 2026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2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7"/>
  </w:num>
  <w:num w:numId="2" w16cid:durableId="1543975484">
    <w:abstractNumId w:val="11"/>
  </w:num>
  <w:num w:numId="3" w16cid:durableId="281805907">
    <w:abstractNumId w:val="13"/>
  </w:num>
  <w:num w:numId="4" w16cid:durableId="989358314">
    <w:abstractNumId w:val="0"/>
  </w:num>
  <w:num w:numId="5" w16cid:durableId="432436868">
    <w:abstractNumId w:val="1"/>
  </w:num>
  <w:num w:numId="6" w16cid:durableId="396048776">
    <w:abstractNumId w:val="23"/>
  </w:num>
  <w:num w:numId="7" w16cid:durableId="1308974699">
    <w:abstractNumId w:val="9"/>
  </w:num>
  <w:num w:numId="8" w16cid:durableId="2088573307">
    <w:abstractNumId w:val="22"/>
  </w:num>
  <w:num w:numId="9" w16cid:durableId="264074095">
    <w:abstractNumId w:val="26"/>
  </w:num>
  <w:num w:numId="10" w16cid:durableId="1181236199">
    <w:abstractNumId w:val="24"/>
  </w:num>
  <w:num w:numId="11" w16cid:durableId="936517881">
    <w:abstractNumId w:val="6"/>
  </w:num>
  <w:num w:numId="12" w16cid:durableId="149947623">
    <w:abstractNumId w:val="8"/>
  </w:num>
  <w:num w:numId="13" w16cid:durableId="25910938">
    <w:abstractNumId w:val="18"/>
  </w:num>
  <w:num w:numId="14" w16cid:durableId="1935016965">
    <w:abstractNumId w:val="27"/>
  </w:num>
  <w:num w:numId="15" w16cid:durableId="1318219569">
    <w:abstractNumId w:val="4"/>
  </w:num>
  <w:num w:numId="16" w16cid:durableId="1268854381">
    <w:abstractNumId w:val="10"/>
  </w:num>
  <w:num w:numId="17" w16cid:durableId="244806653">
    <w:abstractNumId w:val="28"/>
  </w:num>
  <w:num w:numId="18" w16cid:durableId="701826518">
    <w:abstractNumId w:val="7"/>
  </w:num>
  <w:num w:numId="19" w16cid:durableId="428818036">
    <w:abstractNumId w:val="25"/>
  </w:num>
  <w:num w:numId="20" w16cid:durableId="1572933392">
    <w:abstractNumId w:val="20"/>
  </w:num>
  <w:num w:numId="21" w16cid:durableId="1555240462">
    <w:abstractNumId w:val="14"/>
  </w:num>
  <w:num w:numId="22" w16cid:durableId="1499542297">
    <w:abstractNumId w:val="16"/>
  </w:num>
  <w:num w:numId="23" w16cid:durableId="232354897">
    <w:abstractNumId w:val="2"/>
  </w:num>
  <w:num w:numId="24" w16cid:durableId="384842544">
    <w:abstractNumId w:val="3"/>
  </w:num>
  <w:num w:numId="25" w16cid:durableId="1482119642">
    <w:abstractNumId w:val="15"/>
  </w:num>
  <w:num w:numId="26" w16cid:durableId="577131854">
    <w:abstractNumId w:val="5"/>
  </w:num>
  <w:num w:numId="27" w16cid:durableId="1501697941">
    <w:abstractNumId w:val="21"/>
  </w:num>
  <w:num w:numId="28" w16cid:durableId="2096515494">
    <w:abstractNumId w:val="12"/>
  </w:num>
  <w:num w:numId="29" w16cid:durableId="244926543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NCU70ScQVSbUun5HDpES0iVJZmfueb/TWw6WAHxPOwutV7uXO6SHMFJE9ZdqbFVyaoS4E2j7rwlkjqve3rfpQA==" w:salt="0akOwU77P4n+0th58jjTog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1F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97D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C6"/>
    <w:rsid w:val="001511F4"/>
    <w:rsid w:val="0015139D"/>
    <w:rsid w:val="001513BB"/>
    <w:rsid w:val="0015195A"/>
    <w:rsid w:val="00151C5A"/>
    <w:rsid w:val="00153289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7D5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9B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474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77B63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106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264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79E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CA4"/>
    <w:rsid w:val="00603D40"/>
    <w:rsid w:val="0060428E"/>
    <w:rsid w:val="00604731"/>
    <w:rsid w:val="006047F2"/>
    <w:rsid w:val="00604B43"/>
    <w:rsid w:val="00605270"/>
    <w:rsid w:val="00605286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1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44D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664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531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4EB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106A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159A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472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0BEA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67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6F4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2E67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6CCD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5F73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69C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720" w:hanging="351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15487</Words>
  <Characters>88279</Characters>
  <Application>Microsoft Office Word</Application>
  <DocSecurity>0</DocSecurity>
  <Lines>735</Lines>
  <Paragraphs>207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2026-01-13T07:59:00Z</dcterms:created>
  <dcterms:modified xsi:type="dcterms:W3CDTF">2026-01-13T09:20:00Z</dcterms:modified>
</cp:coreProperties>
</file>