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BAD4" w14:textId="77777777" w:rsidR="004F06C6" w:rsidRPr="00112589" w:rsidRDefault="004F06C6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3587A556" w14:textId="718765AA" w:rsidR="004F06C6" w:rsidRPr="00112589" w:rsidRDefault="004F06C6" w:rsidP="00A94F7D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2FDEAF22" w14:textId="77777777" w:rsidR="004F06C6" w:rsidRDefault="004F06C6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0CF16B7E" w14:textId="77777777" w:rsidR="004F06C6" w:rsidRDefault="004F06C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24B586D5" w14:textId="77777777" w:rsidR="004F06C6" w:rsidRDefault="004F06C6">
      <w:pPr>
        <w:jc w:val="center"/>
        <w:rPr>
          <w:sz w:val="28"/>
        </w:rPr>
      </w:pPr>
    </w:p>
    <w:p w14:paraId="63026CD9" w14:textId="77777777" w:rsidR="004F06C6" w:rsidRDefault="004F06C6">
      <w:pPr>
        <w:jc w:val="center"/>
        <w:rPr>
          <w:sz w:val="28"/>
        </w:rPr>
      </w:pPr>
    </w:p>
    <w:p w14:paraId="6F16A801" w14:textId="77777777" w:rsidR="004F06C6" w:rsidRDefault="004F06C6">
      <w:pPr>
        <w:jc w:val="center"/>
        <w:rPr>
          <w:sz w:val="28"/>
        </w:rPr>
      </w:pPr>
    </w:p>
    <w:p w14:paraId="2E0E9A76" w14:textId="77777777" w:rsidR="004F06C6" w:rsidRDefault="004F06C6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0148650E" w14:textId="77777777" w:rsidR="004F06C6" w:rsidRDefault="004F06C6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515988CD" w14:textId="77777777" w:rsidR="004F06C6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5AFC8E3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2E1FB95" w14:textId="77777777" w:rsidR="004F06C6" w:rsidRDefault="004F06C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27D8A00" w14:textId="77777777" w:rsidR="004F06C6" w:rsidRDefault="004F06C6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0523FA0B" w14:textId="77777777" w:rsidR="004F06C6" w:rsidRPr="00304457" w:rsidRDefault="004F06C6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503C3BE1" w14:textId="77777777" w:rsidR="004F06C6" w:rsidRDefault="004F06C6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F06C6" w14:paraId="687DC14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1D2164F" w14:textId="77777777" w:rsidR="004F06C6" w:rsidRDefault="004F06C6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3AE99EE" w14:textId="77777777" w:rsidR="004F06C6" w:rsidRDefault="004F06C6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C54395F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0629B94C" w14:textId="77777777" w:rsidR="004F06C6" w:rsidRDefault="004F06C6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09B64C8A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1A2F8E4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433037E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4419C93F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C4A52E0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A5A1ED0" w14:textId="77777777" w:rsidR="004F06C6" w:rsidRDefault="004F06C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E5CD752" w14:textId="77777777" w:rsidR="004F06C6" w:rsidRDefault="004F06C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3ABD42C0" w14:textId="77777777" w:rsidR="004F06C6" w:rsidRDefault="004F06C6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09B6910D" w14:textId="77777777" w:rsidR="004F06C6" w:rsidRDefault="004F06C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BE75645" w14:textId="77777777" w:rsidR="004F06C6" w:rsidRDefault="004F06C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4E577E6" w14:textId="77777777" w:rsidR="004F06C6" w:rsidRDefault="004F06C6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2357C6F" w14:textId="77777777" w:rsidR="004F06C6" w:rsidRDefault="004F06C6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8F38BE9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24B3E76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BA82662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0CD55EA3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09C4F4E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79B571A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D694C59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2BA2CC3F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F826587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4F06C6" w14:paraId="334844DE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B6DE8AA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28389FE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B518CA6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28D78B3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85C44EF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6CD4E2E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2D3D0DE2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A4A6268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2ADF850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71BE84F" w14:textId="77777777" w:rsidR="004F06C6" w:rsidRDefault="004F06C6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4ABF0F8" w14:textId="77777777" w:rsidR="004F06C6" w:rsidRDefault="004F06C6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686CC44" w14:textId="77777777" w:rsidR="004F06C6" w:rsidRDefault="004F06C6">
      <w:pPr>
        <w:spacing w:line="192" w:lineRule="auto"/>
        <w:jc w:val="center"/>
      </w:pPr>
    </w:p>
    <w:p w14:paraId="2C5741D1" w14:textId="77777777" w:rsidR="004F06C6" w:rsidRDefault="004F06C6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A84C52B" w14:textId="77777777" w:rsidR="004F06C6" w:rsidRPr="00C40B51" w:rsidRDefault="004F06C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28CDF15" w14:textId="77777777" w:rsidR="004F06C6" w:rsidRPr="00C40B51" w:rsidRDefault="004F06C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1570804" w14:textId="77777777" w:rsidR="004F06C6" w:rsidRPr="00C40B51" w:rsidRDefault="004F06C6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EC825B3" w14:textId="77777777" w:rsidR="004F06C6" w:rsidRDefault="004F06C6" w:rsidP="004C7D25">
      <w:pPr>
        <w:pStyle w:val="Heading1"/>
        <w:spacing w:line="360" w:lineRule="auto"/>
      </w:pPr>
      <w:r>
        <w:t>LINIA 101</w:t>
      </w:r>
    </w:p>
    <w:p w14:paraId="0F5B3446" w14:textId="77777777" w:rsidR="004F06C6" w:rsidRDefault="004F06C6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5064BA7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18C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533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0EF2C15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2EA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774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25C46E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9AEF" w14:textId="77777777" w:rsidR="004F06C6" w:rsidRPr="009E41CA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9C8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37A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3C9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7A9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86CC9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1745AB4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4B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FAE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6D5C32A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EAE4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E58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401D18F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3477" w14:textId="77777777" w:rsidR="004F06C6" w:rsidRPr="009E41CA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7B5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B43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30A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DAA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1DEE6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07B5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5A98140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4F06C6" w14:paraId="58C0701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E4D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A1C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7C47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0596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5331B0D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3458EC7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317B" w14:textId="77777777" w:rsidR="004F06C6" w:rsidRPr="009E41CA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0CC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67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B4CFBF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8F7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A6A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972A51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57D4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5DA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5A6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A608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5D5735C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75B7C9D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460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6C33687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629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302A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279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DEB6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1BC57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4F06C6" w14:paraId="4129185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4FA8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BF1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A8A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145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4443032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AA9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18917E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E9D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865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B30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5F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4F06C6" w14:paraId="2290611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280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4A5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542FB9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0C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C6D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A81DE13" w14:textId="77777777" w:rsidR="004F06C6" w:rsidRDefault="004F06C6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730B" w14:textId="77777777" w:rsidR="004F06C6" w:rsidRPr="009E41CA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354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AFA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5E7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97E5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1E9EE2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8904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2F0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F6F5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D452" w14:textId="77777777" w:rsidR="004F06C6" w:rsidRDefault="004F06C6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Ciocăneşti Cap Y - </w:t>
            </w:r>
          </w:p>
          <w:p w14:paraId="055413E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1F2D" w14:textId="77777777" w:rsidR="004F06C6" w:rsidRPr="009E41CA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BE0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646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14:paraId="635D2E1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24A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655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302F5A3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7049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6EF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00C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ABB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41DCE09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57B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0F52126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A3C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EEA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E70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4B5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A58A75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4E6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67C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3FD89E9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351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467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1DDF290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3EB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D30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320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B7E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B01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B5DD84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A2E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39C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1A6B7A8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9B2F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2382" w14:textId="77777777" w:rsidR="004F06C6" w:rsidRDefault="004F06C6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E60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7B8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72C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98E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AA02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B8873D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B77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44D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B1D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8F7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A54D8B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409DFE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A14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8D9C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96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BE7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AC9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8EA2BC8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0445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6E0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09194FB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466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0454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5CEF155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05F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DB7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E15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906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E2C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0B8EC9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627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20C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89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B25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E6FF73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C363" w14:textId="77777777" w:rsidR="004F06C6" w:rsidRPr="00A165AE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6E9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84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E00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7C0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A55145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FAA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340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499CD13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82F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3E1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558B3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744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D523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82C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9E5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B3E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4F06C6" w14:paraId="6268515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2804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EAF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9A1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0D9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1D96FD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3D7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B3D6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E0E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AE5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66D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A0307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7075E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4F06C6" w14:paraId="2BE660C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A349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901F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F70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D93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050A40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29C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DE82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CB5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7F3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BDD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F5F0C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22B0D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4F06C6" w14:paraId="2391B47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744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F2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45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7D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5AABCF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F61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F6A6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340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650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B24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6B27C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E0DD2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4F06C6" w14:paraId="046D37B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AD52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DAD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187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379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4EEA74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E9B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3341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5FE4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F14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6D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E00CE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AEE1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4F06C6" w14:paraId="4395D07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FF0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4B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549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F9F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544AC7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E18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86D884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DBC6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00B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3DE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71D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80951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E50FA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F06C6" w14:paraId="447151A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F61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A52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7A7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617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768FA12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C18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67E8E7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02D5D0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755B20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D9C6985" w14:textId="77777777" w:rsidR="004F06C6" w:rsidRPr="00A165AE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1A7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FAF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893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87E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EC687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4F06C6" w14:paraId="544E116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A5F8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E712" w14:textId="77777777" w:rsidR="004F06C6" w:rsidRDefault="004F06C6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19C97E6D" w14:textId="77777777" w:rsidR="004F06C6" w:rsidRDefault="004F06C6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C9C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C6C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CB8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E093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470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0F3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662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71A354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4BC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31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FD1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FCC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685123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37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6CE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5DA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1FB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A5E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440A8F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E4F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DC4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1A39C1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C9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DBE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 -</w:t>
            </w:r>
          </w:p>
          <w:p w14:paraId="5A9F391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D952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A75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0C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8D3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449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181E40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3B2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49C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0D88FB2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5A5C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63C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52EB63E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344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053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14F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CBE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9C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C44C44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03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1C8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54F49FC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C5D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076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79047C1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71D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157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121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5F2A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A16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0095E2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D3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2A0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1357BA4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AD7A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F4F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4499904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B02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2A9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068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E4BB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926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4F06C6" w14:paraId="3FAE349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CFF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43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5E25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7DF1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9F071D9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6FD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C6FE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3CC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7B3F415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86C9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961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4F06C6" w14:paraId="3B87D00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541A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307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99A6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73B5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8F0D102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C9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924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5AF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14F6F09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1E3B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B8E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4F06C6" w14:paraId="0D62A8B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B9B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68B0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B587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C1CE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BEEB36E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7AA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02B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433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438F4E3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B21F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46E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4F06C6" w14:paraId="6A294C2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84A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7F3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B424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7746D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2B3A434B" w14:textId="77777777" w:rsidR="004F06C6" w:rsidRDefault="004F06C6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D3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2C6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A43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327BE8F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FF6E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058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4F06C6" w14:paraId="46E55F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03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821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EDC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44E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8E97E8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AE3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0BD3AED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52E7BB7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F10592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5139874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707CBF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AC4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49C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1D0D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59A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A4DBFC8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CAE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A29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5E8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4B2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1CEDABC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D47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AF0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085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D96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07E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3486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4F06C6" w14:paraId="17ABD4D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3B1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FB11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567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DE2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3FE96F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A9C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0A949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ADF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A44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705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A20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3C4258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241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445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99B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247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5A2C3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385FFF8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5A1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5B1C72C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4C9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AA0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BE2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DDA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C6F57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4F06C6" w14:paraId="424D48E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A96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DA99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F9E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6DF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7F68FAF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7970CC3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66B4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5FAB1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34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39D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8DF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AC1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37087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F06C6" w14:paraId="3D71CBF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8C53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028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B01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410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95B39A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BBF978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0A6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0D14F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2C9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62C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E4D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861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4F06C6" w14:paraId="15833138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CEBA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E4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62C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276F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480A5D9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03E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1BFE99D" w14:textId="77777777" w:rsidR="004F06C6" w:rsidRPr="00FA5543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172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365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D63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8B9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4F06C6" w14:paraId="6F4C4FF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F381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849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525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2B7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FF7807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5083D1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1F2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59E4E54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A0A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ECC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4EE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23B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BF772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4F06C6" w14:paraId="6820D2C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22D4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065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23F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142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2CF946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04E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40D536E9" w14:textId="77777777" w:rsidR="004F06C6" w:rsidRPr="009E41CA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616F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EC28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A1C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A52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1AE4541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91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E43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910A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C33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DC9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E00859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0D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093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EBB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5F5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4F06C6" w14:paraId="6EEEE3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8E62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E8D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820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1F6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9959CD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8ED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D60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910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76A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400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CC2D3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4F06C6" w14:paraId="35DD58E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ADF1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EDE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EB0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F84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1129DD7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23B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8644AB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ED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B454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DFA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28E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588C2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52EB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4F06C6" w14:paraId="53E2383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618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FB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EEF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73D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3AEC1F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3B6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F4D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DEE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FD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541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28751A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4661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13D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015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453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411D651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A3C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395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C61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E8AB05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4FC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286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463161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5EE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27E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589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FE2E" w14:textId="77777777" w:rsidR="004F06C6" w:rsidRDefault="004F06C6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F5A1170" w14:textId="77777777" w:rsidR="004F06C6" w:rsidRDefault="004F06C6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D0A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5DC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A5D4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91+700</w:t>
            </w:r>
          </w:p>
          <w:p w14:paraId="14DA542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1557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74C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E913AE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415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475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E38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FB4E" w14:textId="77777777" w:rsidR="004F06C6" w:rsidRDefault="004F06C6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62848E77" w14:textId="77777777" w:rsidR="004F06C6" w:rsidRDefault="004F06C6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4EB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648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6DE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27310F1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D76FF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D59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ACE245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88F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30A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C7C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F0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3803EE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20F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AA4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086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7AD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3A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4F06C6" w14:paraId="1C6F7C1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6902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37E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AD3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8F5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2521E84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EC6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ECC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90F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00E257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7396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0DE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9CE25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30A3E1A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1A146B9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4F06C6" w14:paraId="5BFC9D9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881D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100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16077C6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7D2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6F7F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0292A9E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F8DA69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B3C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87A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95F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FF9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10C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4F06C6" w14:paraId="78ED3A3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2271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FD3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778D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36E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48E741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5C3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D6A3C2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9222D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044EA1C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18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FAD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244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3D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F06C6" w14:paraId="77240E5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E5E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E43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466A8BB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AEE4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0D0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6D1FF28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005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B97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A69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887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B52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4F06C6" w14:paraId="50DC1DE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B94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FCAD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5ED8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672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265EFF3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09AD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BF22CF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44B3ABF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F69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02D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93B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F59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4F06C6" w14:paraId="75524D9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4F41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41F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5754446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E84E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E8F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B2B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89F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BC1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C09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083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4F06C6" w14:paraId="72BF97D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A6B8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CD4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42267D4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C808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9B53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239144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F52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DC8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C3D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1F45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5FD4" w14:textId="77777777" w:rsidR="004F06C6" w:rsidRDefault="004F06C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720FF9D" w14:textId="77777777" w:rsidR="004F06C6" w:rsidRDefault="004F06C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7FAFB56" w14:textId="77777777" w:rsidR="004F06C6" w:rsidRDefault="004F06C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288C8CA" w14:textId="77777777" w:rsidR="004F06C6" w:rsidRDefault="004F06C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348BD037" w14:textId="77777777" w:rsidR="004F06C6" w:rsidRPr="002C6BE4" w:rsidRDefault="004F06C6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4F06C6" w14:paraId="3B1D28E3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B082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401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B76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076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0FB2F8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F5C023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21E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9F8182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4E1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F496B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5DA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6F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48676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3AB489F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4F06C6" w14:paraId="7B9D2D35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5EB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3D1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AF2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86A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3B23E1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8DA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964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6A9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41E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ECB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EEFADE4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3194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E73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EFE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7E7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8F72CE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E1C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1B6D4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243CE1D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EB0B7CB" w14:textId="77777777" w:rsidR="004F06C6" w:rsidRPr="00164983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B38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2A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87A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AB4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12811A" w14:textId="77777777" w:rsidR="004F06C6" w:rsidRPr="0058349B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4F06C6" w14:paraId="2F4DD7D5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EFCC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5B7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F0A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F91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0758B7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699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502938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7031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F2F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246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576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A5022A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4F06C6" w14:paraId="2DF87850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C039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2D3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8518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C961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EE7A9E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86EEFA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55A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75FBBC1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733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ADF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C44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D90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BB619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4E9B116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06C6" w14:paraId="26C67D4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564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B02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153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CB6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48E501F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289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E6E3B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0BC0DB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3FD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D54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F67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D56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CAB410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C53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1C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6162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955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2DBFE36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E89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DC162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284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9ED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AF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1115" w14:textId="77777777" w:rsidR="004F06C6" w:rsidRPr="00860983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C5119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3C3FD7B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7842906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4F06C6" w14:paraId="1F231431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493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7CA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1BA213A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3F3E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093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293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552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DD7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C4D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9AC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938BDBC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5E1D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4ED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1CF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482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4F2B2BE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FCF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97AE88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F66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F2C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DE5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6B5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37C8462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F06C6" w14:paraId="299372D3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8E2B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DC4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E67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261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20B34E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2F9CDA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2E9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A30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14E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12C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D6C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6827C9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DD0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F6E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619335C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394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FA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177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BB4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545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156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E5C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4CF1E6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1FE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5DC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F2036A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16E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BCD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530245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72EE620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E3F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356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6C8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AAF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9E1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404FB6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BF2A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8A1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954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088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301E19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312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3E7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50C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9B9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880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7196749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06C6" w14:paraId="72BD3EC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CA8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7FA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DEA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A239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75F4A59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582236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A04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333A16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012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CFDF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25D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428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12E4AE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4CE9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6C0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F2C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18D6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4FDA3D3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026C86C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976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CC2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78B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C79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0ED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9F6FCEE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EA6B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B96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68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68F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1060CDF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CC9FE0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499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64B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EACC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53B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66C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570B9A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068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7C7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6C8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AB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35553A9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B57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2FF13F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732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796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72C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1AE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A814E3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1C2E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C26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3A3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24B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7B047D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872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DBC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87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91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549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532B403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54E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D41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779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A20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901FB1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DBE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DFF3E4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5403EC3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31C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8EC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99A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4CF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F06C6" w14:paraId="2DEDDA9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C2D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6D3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099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80B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92D943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049AFFF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146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938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63C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EE8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DEE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E4CE506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2740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80A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DF5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B1F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E3995D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156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1FE0B28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3DF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DA7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CCE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DDE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4F06C6" w14:paraId="471B3981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F10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E8E6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3FC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BD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6F65A5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786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18E05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F44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F0CE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D98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BB1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0F7F6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196893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F06C6" w14:paraId="0CF70C52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F5FB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A28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26A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7F5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CEBA9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17F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0D62D0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5EA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0E5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C273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AD3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4F06C6" w14:paraId="6EEE5B6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6A7F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79A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FA1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289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2290A1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A57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A36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F4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35F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CA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7829996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4F06C6" w14:paraId="55371735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7D8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738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6A9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286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F0D050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186E94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662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4B5E0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130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FB9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40C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DE9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4F724A8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34DB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7EE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73BAA2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720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CC0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5D735A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C3288E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176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A735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8AB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C4D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BDB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9C51B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4F06C6" w14:paraId="4112C3F9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18B3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527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4A2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1E412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987921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138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B29FAB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048406F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580AF17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38A0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F162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FA0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0EA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6047E46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4F06C6" w14:paraId="180DBD30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FEE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3966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710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9B99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4E4505F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9B5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DB1E3B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A1F1B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FBB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879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D6C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4F06C6" w14:paraId="7259B4C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8E49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7B08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CD0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625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319A455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50F4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654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16F5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776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0E9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4F06C6" w14:paraId="442382C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9638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EC7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558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423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1F5CCF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F3E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E2AD7A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3F4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C0C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F29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B7D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3B5497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2945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042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F59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FFF1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75F5A91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26A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2BAC1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871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2E5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97B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38F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4F06C6" w14:paraId="61247B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9163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4D5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57BF72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4B2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71D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137CA70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10B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C53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5D68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B65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138" w14:textId="77777777" w:rsidR="004F06C6" w:rsidRPr="006064A3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306A63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FAB1F2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DBC1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576D" w14:textId="77777777" w:rsidR="004F06C6" w:rsidRPr="006064A3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5487C20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0AD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DB0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BE8992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4AC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2E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75F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D8C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25C8" w14:textId="77777777" w:rsidR="004F06C6" w:rsidRPr="006064A3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EC03B2E" w14:textId="77777777" w:rsidR="004F06C6" w:rsidRPr="001D28D8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7206B2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64B9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E9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E16207F" w14:textId="77777777" w:rsidR="004F06C6" w:rsidRPr="006064A3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92D6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E86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428A3D9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931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4BD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F6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BC6A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F89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4F06C6" w14:paraId="649606C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F2B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22C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2D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290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5656888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50BF79D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29AD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EB844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2F0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DE9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0AA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45B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14E1AE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D376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478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9EC1B4E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C3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329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55B9BC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27D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720B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BFC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F0F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74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4E6B07C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C44B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49D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8A5C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F32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5DFE0DD6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AF7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608870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C11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27C9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05BD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02F3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4F06C6" w14:paraId="5801F97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65E2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945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78FA0C7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1D8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9A4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C676D3F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ED7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D76E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71B3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B898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6D8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27E35A0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4F06C6" w14:paraId="76BEAB7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11AA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9E1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C4D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72ED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B67A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BC151F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727357D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83FD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5E7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02F4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3C28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4F06C6" w14:paraId="115ED5B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B5E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0A2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4C97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10F33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0946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76AD6B90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68CC" w14:textId="77777777" w:rsidR="004F06C6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531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8D3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B00E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4F06C6" w14:paraId="3EA37E90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8687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E533" w14:textId="77777777" w:rsidR="004F06C6" w:rsidRDefault="004F06C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0AE9E" w14:textId="77777777" w:rsidR="004F06C6" w:rsidRPr="000625F2" w:rsidRDefault="004F06C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BC1C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2E880C6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F67C" w14:textId="77777777" w:rsidR="004F06C6" w:rsidRDefault="004F06C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1CC29E" w14:textId="77777777" w:rsidR="004F06C6" w:rsidRDefault="004F06C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23DA" w14:textId="77777777" w:rsidR="004F06C6" w:rsidRDefault="004F06C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5716" w14:textId="77777777" w:rsidR="004F06C6" w:rsidRDefault="004F06C6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A842" w14:textId="77777777" w:rsidR="004F06C6" w:rsidRPr="000625F2" w:rsidRDefault="004F06C6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3A778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0C88FA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02EFA542" w14:textId="77777777" w:rsidR="004F06C6" w:rsidRDefault="004F06C6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4F06C6" w14:paraId="094B118A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2CE3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D162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A36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5135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59B06DD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375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4F8D8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5AF63EDA" w14:textId="77777777" w:rsidR="004F06C6" w:rsidRDefault="004F06C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33D608D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CDB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5DD1C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64E6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8A6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A13EC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4F06C6" w14:paraId="49801F3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9594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1C51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2931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0781" w14:textId="77777777" w:rsidR="004F06C6" w:rsidRDefault="004F06C6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07C3BD61" w14:textId="77777777" w:rsidR="004F06C6" w:rsidRDefault="004F06C6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D9B9" w14:textId="77777777" w:rsidR="004F06C6" w:rsidRDefault="004F06C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6183D9" w14:textId="77777777" w:rsidR="004F06C6" w:rsidRDefault="004F06C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70BD634" w14:textId="77777777" w:rsidR="004F06C6" w:rsidRDefault="004F06C6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4F79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6B2D7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D2DF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9D15" w14:textId="77777777" w:rsidR="004F06C6" w:rsidRDefault="004F06C6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443A5E" w14:textId="77777777" w:rsidR="004F06C6" w:rsidRDefault="004F06C6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4F06C6" w14:paraId="3ABF3B66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2638" w14:textId="77777777" w:rsidR="004F06C6" w:rsidRDefault="004F06C6" w:rsidP="004F06C6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16BF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8683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72370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3B73CFA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32FD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A87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5FB" w14:textId="77777777" w:rsidR="004F06C6" w:rsidRDefault="004F06C6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2F52" w14:textId="77777777" w:rsidR="004F06C6" w:rsidRPr="000625F2" w:rsidRDefault="004F06C6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967C7" w14:textId="77777777" w:rsidR="004F06C6" w:rsidRDefault="004F06C6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556866E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A549C78" w14:textId="77777777" w:rsidR="004F06C6" w:rsidRDefault="004F06C6" w:rsidP="00DB78D2">
      <w:pPr>
        <w:pStyle w:val="Heading1"/>
        <w:spacing w:line="360" w:lineRule="auto"/>
      </w:pPr>
      <w:r>
        <w:lastRenderedPageBreak/>
        <w:t>LINIA 112</w:t>
      </w:r>
    </w:p>
    <w:p w14:paraId="2B038063" w14:textId="77777777" w:rsidR="004F06C6" w:rsidRDefault="004F06C6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F06C6" w14:paraId="3F254D62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29CF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CDD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145D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0A6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864EA5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963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3B2070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FC3A17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EC3B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6E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062A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3B3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91CC10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F06C6" w14:paraId="32687AA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7269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D66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DFFE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E046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A5C3A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C5A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F439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32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CE7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EFD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4F06C6" w14:paraId="6B78808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744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4A4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2358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C9B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6E7A77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FB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88FFC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1D9B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928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E5ED8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13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F06C6" w14:paraId="3EC09FF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6E54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3C8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8AE5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4A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621823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0C1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72B58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00E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06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C28F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CD7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2675A24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3D49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1E11" w14:textId="77777777" w:rsidR="004F06C6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2B075874" w14:textId="77777777" w:rsidR="004F06C6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31BB" w14:textId="77777777" w:rsidR="004F06C6" w:rsidRPr="00483148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B9BC" w14:textId="77777777" w:rsidR="004F06C6" w:rsidRDefault="004F06C6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3433A" w14:textId="77777777" w:rsidR="004F06C6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F16B" w14:textId="77777777" w:rsidR="004F06C6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7E8C" w14:textId="77777777" w:rsidR="004F06C6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9130" w14:textId="77777777" w:rsidR="004F06C6" w:rsidRPr="00483148" w:rsidRDefault="004F06C6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871F" w14:textId="77777777" w:rsidR="004F06C6" w:rsidRDefault="004F06C6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59A9D295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4F80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87B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7BA143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E096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E08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E65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CFF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6AC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6701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5DD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5ADBDC09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C29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2F86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007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DECC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522A24D4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C85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BA48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6072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BC13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E364" w14:textId="77777777" w:rsidR="004F06C6" w:rsidRPr="00483148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5FE7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5B2CF58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2B2C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20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256C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92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E7A91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F3ECC9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42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7D8D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E2F6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C3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06F3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4F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7B6EE94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AE49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09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EAEE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75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F7746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C6E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99857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A48A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08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D303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F9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F43A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F06C6" w14:paraId="0F9B4ED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3D1C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4B0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C0D9FB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FF15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B85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938018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7D2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A327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E26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CEC8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9311" w14:textId="77777777" w:rsidR="004F06C6" w:rsidRPr="00EB0A8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3D94C6C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1F32DEC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2417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5BD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1A677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007A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00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2542A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92B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842B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51F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63BF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69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01DAFCC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0494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99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3F8906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45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995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DDC306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F54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7A23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664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C2A1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789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C2F64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213B7A9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4F06C6" w14:paraId="1379653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074F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3C7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84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9D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1EF42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B71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42B4C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A0E5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402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7654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641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F06C6" w14:paraId="36F87E6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359E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B6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DCF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1E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8364BE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160B93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250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40FB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A2F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56AD58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D3E4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886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FAAADB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D6C2B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F06C6" w14:paraId="5F224ED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4D44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2177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5A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DA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5EA52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88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B6FAD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3CD0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0CA8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B9FC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3C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1F7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F06C6" w14:paraId="688FAD9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69F8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1D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FEE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C8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499403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1F6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B9B130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7369F2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585903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368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8702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3532C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920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0141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4F06C6" w14:paraId="69D6F0A6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6D23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D34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EC2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CE0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70208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9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CD810BC" w14:textId="77777777" w:rsidR="004F06C6" w:rsidRPr="000A20AF" w:rsidRDefault="004F06C6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C787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47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DCAD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AB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6D295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F06C6" w14:paraId="2546E77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B038B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D34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ED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CB0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0A8D5D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88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FBA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34D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6597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15E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26A2F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4F06C6" w14:paraId="647662B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FB13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C8A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130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7FA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D2020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384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286CC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69F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5AF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2E04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0E2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F06C6" w14:paraId="2C263F2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9B58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38A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A65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A7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18828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994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61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B9B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9206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C34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F06C6" w14:paraId="3E0CAF06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A1A4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E37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8892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222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07924B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E9A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CEC8F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E5B3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DE5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9E8B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218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EDE23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F06C6" w14:paraId="49306A6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5EDC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E4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C787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42B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577051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20ADED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447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923E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34DF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4F8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4235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E17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69D5DBF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C947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91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B823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19C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9F423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1FBBA21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97C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B39D9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8687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BDB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D2B2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2DFF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7E13596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9481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09C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85E0D3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6686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1791" w14:textId="77777777" w:rsidR="004F06C6" w:rsidRPr="002F2938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FD4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54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2B8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6E3A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952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3739D5E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774B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5EF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16B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635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501E8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550E02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AB3264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7F4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AEDE6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87BD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219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A0F0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D8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419333D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7674" w14:textId="77777777" w:rsidR="004F06C6" w:rsidRDefault="004F06C6" w:rsidP="004F06C6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05D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46A6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FD6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B2D6ED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9019D3E" w14:textId="77777777" w:rsidR="004F06C6" w:rsidRPr="007D0C03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A58B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2B6F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56A12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FF99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7DA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41AC" w14:textId="77777777" w:rsidR="004F06C6" w:rsidRPr="0048314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25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737DAB4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6BB4A999" w14:textId="77777777" w:rsidR="004F06C6" w:rsidRPr="005905D7" w:rsidRDefault="004F06C6" w:rsidP="006B4CB8">
      <w:pPr>
        <w:pStyle w:val="Heading1"/>
        <w:spacing w:line="360" w:lineRule="auto"/>
      </w:pPr>
      <w:r w:rsidRPr="005905D7">
        <w:t>LINIA 116</w:t>
      </w:r>
    </w:p>
    <w:p w14:paraId="0CDB508A" w14:textId="77777777" w:rsidR="004F06C6" w:rsidRPr="005905D7" w:rsidRDefault="004F06C6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F06C6" w:rsidRPr="00743905" w14:paraId="1DFC3E0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7EA5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68D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E55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D6E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D76354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C2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B387B5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2BD3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085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689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76E3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9F1D81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4F06C6" w:rsidRPr="00743905" w14:paraId="1333671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718D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145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8A5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676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74CAF0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9C7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6453DFD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2E0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4E4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3A4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B3B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F06C6" w:rsidRPr="00743905" w14:paraId="1F33B00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E7F9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16A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93F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D39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9C8A9B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22246A64" w14:textId="77777777" w:rsidR="004F06C6" w:rsidRPr="00743905" w:rsidRDefault="004F06C6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30C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53F51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F32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C1C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12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2F603704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C334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606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55C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C7A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2E4443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C77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A5E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3CB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961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BBE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0F89AA8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F06C6" w:rsidRPr="00743905" w14:paraId="67A53D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67DA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D00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5EA8F22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09A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2D3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F2FAA7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304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472C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36F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066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21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4C3D3E9" w14:textId="77777777" w:rsidR="004F06C6" w:rsidRPr="0007721B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248EE6B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D5A4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DCCE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095B97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08E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02A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39A367E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D01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3E5A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D26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36E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023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4A46E8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7389191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7378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8CC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523D5B0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DFE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876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E4CDA3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AC5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9ECE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169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327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AF8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115271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224C9EA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2D44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69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64CDE0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C8B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CE1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1CD1891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584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C03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1CF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6D2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2BD6" w14:textId="77777777" w:rsidR="004F06C6" w:rsidRPr="00537749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F06C6" w:rsidRPr="00743905" w14:paraId="13C3D78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A524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379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6A34EE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BC1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21C4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E541A7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454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2C0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973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42E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E3B2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27DAE65A" w14:textId="77777777" w:rsidR="004F06C6" w:rsidRPr="005A7670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5B14EE69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03F1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287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36F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9F5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6E27AA1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02B60EC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AB1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090C5A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AC9B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5B7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84D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6D1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477D863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10E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4BA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4E8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04E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4B2301C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5D2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50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7FA4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291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943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0910BC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F06C6" w:rsidRPr="00743905" w14:paraId="1D784FD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E8C8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187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AF4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F28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C8D829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BD8527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91F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CA9F45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F109E2D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B9110FE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3745C8C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0B3522F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108A091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57C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1FE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9EE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42656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DAF69B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4F06C6" w:rsidRPr="00743905" w14:paraId="5F07BB4C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3005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F0C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EEA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D61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2DCFA89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12827A5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C809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38FE465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8DB8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923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9DD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4AB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4F06C6" w:rsidRPr="00743905" w14:paraId="5CF73E2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3FA1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E85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3E2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25C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120B3C0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778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F704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3C2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8CF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CA8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39D8B09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48FAEA3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4F06C6" w:rsidRPr="00743905" w14:paraId="556E904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5A26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155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55413A3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3B3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CAB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D7968E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971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A43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BE4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D1F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AE8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4E4C0527" w14:textId="77777777" w:rsidR="004F06C6" w:rsidRPr="001D7D9E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25510BF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17E83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1A1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CE8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F9A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38F0F84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4ED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2F47F9D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774824C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25B82D0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4E1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84B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7C2E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3B9B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F178B8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4F06C6" w:rsidRPr="00743905" w14:paraId="2008FF0C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E777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920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E40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8CB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37FC84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50E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D56D8A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637A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184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8D1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9C6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28DA131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1F9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A2F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1B9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A11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AC8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0B01202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53B0894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04C4E72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0D99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5EE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9AB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4388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4F06C6" w:rsidRPr="00743905" w14:paraId="4A20C0F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8CE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55D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8F1CDB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9A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7FB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02B993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0DD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1864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8BC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DD6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AF2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0893F4" w14:textId="77777777" w:rsidR="004F06C6" w:rsidRPr="0007721B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41B79EA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C9C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D58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03457E6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BBF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B87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64D624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2E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CBB1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1B6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D73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5DFA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925298C" w14:textId="77777777" w:rsidR="004F06C6" w:rsidRPr="0095174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09F6121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2863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2EE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9AE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3AA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FAA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62B5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A0A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2F19297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802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AA9D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01A451C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DA04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A73D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2F14BC8F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74EB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3357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0D6A4D87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DB0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A096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718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575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56A9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1AE3EB4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5A71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7682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343BA5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3155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7DA5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DBDEED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E6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BE3E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525D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8B3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A774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100D00E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D57C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CAB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B20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D2B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85AE4E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B974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3365E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B1FF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592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2A7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0602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76F333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4F06C6" w:rsidRPr="00743905" w14:paraId="3B40EA6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66AC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BCA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7F2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B429" w14:textId="77777777" w:rsidR="004F06C6" w:rsidRPr="00743905" w:rsidRDefault="004F06C6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54D51F2" w14:textId="77777777" w:rsidR="004F06C6" w:rsidRPr="00743905" w:rsidRDefault="004F06C6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B4F0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6A23371F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64069B9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EF4E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826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F8B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81D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4F06C6" w:rsidRPr="00743905" w14:paraId="3CDCA946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5991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FBF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5EC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1A9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216FD2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66F9E41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C91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681F0C5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3B1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159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F73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926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3719436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C82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802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292414B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810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F39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6EA0CB3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AB1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5391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917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F12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2EDB" w14:textId="77777777" w:rsidR="004F06C6" w:rsidRPr="00351657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4F06C6" w:rsidRPr="00743905" w14:paraId="08FB90A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8B75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DFB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817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595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7CED7DD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E022D6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739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80E65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5F36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4D6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E18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EA5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2A6F8ED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0887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E80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1FB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F6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1CD2A3B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B07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B82CC2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FF95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B8B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35A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B30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216D1BD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D8F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26AD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07AA788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263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B42C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35A5D6C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2FA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971F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535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B4C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432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044C740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9CB6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F17F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328766E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CC7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94F9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6D61E09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A2F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10A0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CDD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E44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9D6F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0D55C8E" w14:textId="77777777" w:rsidR="004F06C6" w:rsidRPr="003B409E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009EAB2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EC1D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D785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08F1F1FF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6D9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55A1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35BF38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6D9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2040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298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86D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CB4A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0A8E6E2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C5C4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ECC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ADB215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AE7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D742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5DFA6E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31B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9ACB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18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FC7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84B2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EBE6DF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4F06C6" w:rsidRPr="00743905" w14:paraId="492A754A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E56C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164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BA6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750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1671750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19A43AF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7F0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F522E0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8D21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EDC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28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750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556D87F7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6E1F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9E1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5A68918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B23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07C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EAD2E3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FA8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1BF9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1BF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8E6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E8E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4F06C6" w:rsidRPr="00743905" w14:paraId="796F7DD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EDAA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71EC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E1212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243D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19B320FD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080541CF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690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65B3E2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4280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E44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E92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DC01A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6782DF8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47A6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865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AC0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062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5B61C09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50255AC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92C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4201B5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5335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57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176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760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698B5D87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6C8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38A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8FC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482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6E0632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5D8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4E952BD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2C0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D11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BF3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7D7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4F06C6" w:rsidRPr="00743905" w14:paraId="5F196B3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E47A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ED6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03B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B2D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5E986AA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570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60E9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902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FDC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25D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4F06C6" w:rsidRPr="00743905" w14:paraId="4ED1FD9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3EAC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4BF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0EF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700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82E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A0F9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4E3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7AB1908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810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197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4F06C6" w:rsidRPr="00743905" w14:paraId="6E2FA252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2ECB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10A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36D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50EEC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5E8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74EC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5775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CF3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3A4E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4F06C6" w:rsidRPr="00743905" w14:paraId="50D9755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086B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C89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FD6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7ED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0A69B7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78F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DD7F61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FB1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0E7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AE8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023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0E9D30D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5CC6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E22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FF2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C87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768C7203" w14:textId="77777777" w:rsidR="004F06C6" w:rsidRPr="00D73778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ECA90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DADB85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2F7" w14:textId="77777777" w:rsidR="004F06C6" w:rsidRPr="00D73778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3D4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23E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683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32C8390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5AF0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7C0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213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208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1FE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DB18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B185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754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17E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4F06C6" w:rsidRPr="00743905" w14:paraId="3C9F72B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DD9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DDF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8E2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C7C3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A3F49E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D00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BF35D5B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22514A78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3A2B257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3A077CB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6576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3AF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843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8520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6AE917BB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B404B8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4F06C6" w:rsidRPr="00743905" w14:paraId="1C8B0C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67B7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A8C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B73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28B9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0460B1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2894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8A96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67A4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21F05E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243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4B4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4F06C6" w:rsidRPr="00743905" w14:paraId="3F22BA8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5471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3704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3E43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577D0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26A260D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2918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4368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9D6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1209A9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62DA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052E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3CD7F23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DBBD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A8B2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2996FA2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71D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423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C03B89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F0FD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F0FA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8335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1FC860AC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66D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6DCC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4FCBBDA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1048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6E00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D9A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CBD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147A75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4D5D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860B39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0D57FCA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2994587A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0FF8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7A27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1AF0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2AD4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6A0BEFD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4F06C6" w:rsidRPr="00743905" w14:paraId="4EC02839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8D13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01C3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7BBB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D20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D5EA7D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E32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398A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20C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EC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BA7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0EA8F61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F23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FEB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27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09BF" w14:textId="77777777" w:rsidR="004F06C6" w:rsidRDefault="004F06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7CC4B10A" w14:textId="77777777" w:rsidR="004F06C6" w:rsidRDefault="004F06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20C8B682" w14:textId="77777777" w:rsidR="004F06C6" w:rsidRDefault="004F06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4F0E6607" w14:textId="77777777" w:rsidR="004F06C6" w:rsidRPr="00743905" w:rsidRDefault="004F06C6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FB5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793F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3FBB" w14:textId="77777777" w:rsidR="004F06C6" w:rsidRDefault="004F06C6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CBC943D" w14:textId="77777777" w:rsidR="004F06C6" w:rsidRPr="004E7F11" w:rsidRDefault="004F06C6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E7E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CA4F" w14:textId="77777777" w:rsidR="004F06C6" w:rsidRDefault="004F06C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0F1E0B6C" w14:textId="77777777" w:rsidR="004F06C6" w:rsidRPr="00743905" w:rsidRDefault="004F06C6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74D61F7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B19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A50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0B5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B9A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544215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1978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619DC4AB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7C8EB72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1823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8A1A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3A3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32D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144E0C7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0FA3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B51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C54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6AB15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77AE207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4FC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C38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E95D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4FFD776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A12A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EDB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701BAC54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6D80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732E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1F10A7F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A8A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1D24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F6DA034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D89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C956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AFB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30F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1927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76B9F16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1770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068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42BDE645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C9A0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A976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3F7DF66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0321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CFDF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716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82F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0670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567D1400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8417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B47B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02E8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3B33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7731E0DA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F66B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3E03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CDC7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D5B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67DB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6F699568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1CD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3476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4A6551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B62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536E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4C158B8F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7197DCAA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9F95F4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8BB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287F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5B2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4718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6DD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5BE4D86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B69C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540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F30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F14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7A2281FD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CC83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296F6BF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328DF3A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BFA9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6B2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3F7C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581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4F06C6" w:rsidRPr="00743905" w14:paraId="6B077F4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C41A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0DB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BB8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7999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A819BC2" w14:textId="77777777" w:rsidR="004F06C6" w:rsidRPr="00CD295A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054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E158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B14E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009FC9F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C1C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EB7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4F06C6" w:rsidRPr="00743905" w14:paraId="3AB9CA0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40A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245B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AC6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89C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1D3ED5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5A44BA8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E4E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560EC9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1261876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10D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364E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C774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A46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33C03ABA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65FC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21A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EAD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3EF5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8C1F25A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37B4D1F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83B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11ABDB13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2858" w14:textId="77777777" w:rsidR="004F06C6" w:rsidRPr="00743905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87389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381E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BF9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2121D73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C09E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5F7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373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DF31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A6E4D12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5F17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CDFF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84E7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86E2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5456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0FC1E9E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632F4FCA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914E1A9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F06C6" w:rsidRPr="00743905" w14:paraId="51CAC5A2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B252" w14:textId="77777777" w:rsidR="004F06C6" w:rsidRPr="00743905" w:rsidRDefault="004F06C6" w:rsidP="004F06C6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1C1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1B4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FDF5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0D177C52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00DF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97355DC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8B1B382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04407339" w14:textId="77777777" w:rsidR="004F06C6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101E3" w14:textId="77777777" w:rsidR="004F06C6" w:rsidRDefault="004F06C6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3370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1E96" w14:textId="77777777" w:rsidR="004F06C6" w:rsidRPr="00743905" w:rsidRDefault="004F06C6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4499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88A6ED5" w14:textId="77777777" w:rsidR="004F06C6" w:rsidRDefault="004F06C6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6B0CB309" w14:textId="77777777" w:rsidR="004F06C6" w:rsidRPr="005905D7" w:rsidRDefault="004F06C6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0955A95" w14:textId="77777777" w:rsidR="004F06C6" w:rsidRDefault="004F06C6" w:rsidP="00F078FE">
      <w:pPr>
        <w:pStyle w:val="Heading1"/>
        <w:spacing w:line="360" w:lineRule="auto"/>
      </w:pPr>
      <w:r>
        <w:lastRenderedPageBreak/>
        <w:t>LINIA 124</w:t>
      </w:r>
    </w:p>
    <w:p w14:paraId="1CC0D99A" w14:textId="77777777" w:rsidR="004F06C6" w:rsidRDefault="004F06C6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F06C6" w14:paraId="6506BA04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A9C2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55E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BA3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6D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4901368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9A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2ABAA4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929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0C5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190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52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:rsidRPr="001F08D5" w14:paraId="4AFC649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1567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E41E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0241" w14:textId="77777777" w:rsidR="004F06C6" w:rsidRPr="001F08D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49A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B79BBE7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48C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093725E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50115" w14:textId="77777777" w:rsidR="004F06C6" w:rsidRPr="001F08D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3C0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9144" w14:textId="77777777" w:rsidR="004F06C6" w:rsidRPr="001F08D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48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17020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74B537C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729D5CF" w14:textId="77777777" w:rsidR="004F06C6" w:rsidRPr="001F08D5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F06C6" w14:paraId="439F611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5231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115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2EB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28E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A6209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B4B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BE67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5B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F1F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6A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CDBB8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F06C6" w:rsidRPr="00A8307A" w14:paraId="209B76E6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96CD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173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12D6" w14:textId="77777777" w:rsidR="004F06C6" w:rsidRPr="0017752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79A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7D1DFD1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35F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DA75" w14:textId="77777777" w:rsidR="004F06C6" w:rsidRPr="0017752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AE6A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18A2" w14:textId="77777777" w:rsidR="004F06C6" w:rsidRPr="0017752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EFE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3CE7F5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F06C6" w:rsidRPr="00A8307A" w14:paraId="0621EFD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27AE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F4AE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B970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CBB0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6B2FC27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162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BDE693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A8C4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1581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FFCF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6B1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E9F2E0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1417762F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31DB7D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F06C6" w:rsidRPr="00A8307A" w14:paraId="5478E23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20C8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7C29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131F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917D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C1A6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47D27B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69C34B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DAFB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94A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94007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2E5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2AF00191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F06C6" w:rsidRPr="00A8307A" w14:paraId="4F32E87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C102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3FD1" w14:textId="77777777" w:rsidR="004F06C6" w:rsidRPr="00A8307A" w:rsidRDefault="004F06C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29D1" w14:textId="77777777" w:rsidR="004F06C6" w:rsidRPr="00AF6A38" w:rsidRDefault="004F06C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F830" w14:textId="77777777" w:rsidR="004F06C6" w:rsidRPr="00A8307A" w:rsidRDefault="004F06C6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2B4B" w14:textId="77777777" w:rsidR="004F06C6" w:rsidRDefault="004F06C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4E8BEA1" w14:textId="77777777" w:rsidR="004F06C6" w:rsidRDefault="004F06C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FE5ECEC" w14:textId="77777777" w:rsidR="004F06C6" w:rsidRDefault="004F06C6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E9AF" w14:textId="77777777" w:rsidR="004F06C6" w:rsidRDefault="004F06C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B126" w14:textId="77777777" w:rsidR="004F06C6" w:rsidRPr="00A8307A" w:rsidRDefault="004F06C6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B8B9" w14:textId="77777777" w:rsidR="004F06C6" w:rsidRPr="00AF6A38" w:rsidRDefault="004F06C6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27AB5" w14:textId="77777777" w:rsidR="004F06C6" w:rsidRPr="00D66AFF" w:rsidRDefault="004F06C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6B2A4200" w14:textId="77777777" w:rsidR="004F06C6" w:rsidRDefault="004F06C6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F06C6" w:rsidRPr="00A8307A" w14:paraId="0956D13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2D5C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1B5B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527E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7CD8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58D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4AF90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B7D1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8A98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AF81" w14:textId="77777777" w:rsidR="004F06C6" w:rsidRPr="00AF6A3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9E1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F06C6" w:rsidRPr="00A8307A" w14:paraId="3A0BE04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FDF8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03A3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5750" w14:textId="77777777" w:rsidR="004F06C6" w:rsidRPr="007328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5C66" w14:textId="77777777" w:rsidR="004F06C6" w:rsidRPr="00A8307A" w:rsidRDefault="004F06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3681B4" w14:textId="77777777" w:rsidR="004F06C6" w:rsidRPr="00A8307A" w:rsidRDefault="004F06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CF9F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0312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8A20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DD7E" w14:textId="77777777" w:rsidR="004F06C6" w:rsidRPr="007328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0BE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7A02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3B08348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D45E5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33D8AB" w14:textId="77777777" w:rsidR="004F06C6" w:rsidRPr="00A8307A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F06C6" w:rsidRPr="00A8307A" w14:paraId="633A851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DA8F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86D3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35A1" w14:textId="77777777" w:rsidR="004F06C6" w:rsidRPr="001033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2751" w14:textId="77777777" w:rsidR="004F06C6" w:rsidRPr="00A8307A" w:rsidRDefault="004F06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B5059B7" w14:textId="77777777" w:rsidR="004F06C6" w:rsidRPr="00A8307A" w:rsidRDefault="004F06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B518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3E0D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348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83D9" w14:textId="77777777" w:rsidR="004F06C6" w:rsidRPr="001033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E8C9" w14:textId="77777777" w:rsidR="004F06C6" w:rsidRPr="00A8307A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AB2F6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04647BA" w14:textId="77777777" w:rsidR="004F06C6" w:rsidRPr="00A8307A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06C6" w:rsidRPr="00A8307A" w14:paraId="276D807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60A7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C15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AB7A" w14:textId="77777777" w:rsidR="004F06C6" w:rsidRPr="001033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39BF" w14:textId="77777777" w:rsidR="004F06C6" w:rsidRPr="00A8307A" w:rsidRDefault="004F06C6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005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26707E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A6855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B6A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843A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5F6" w14:textId="77777777" w:rsidR="004F06C6" w:rsidRPr="001033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4D6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642A903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FEBE2ED" w14:textId="77777777" w:rsidR="004F06C6" w:rsidRPr="00A8307A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4F06C6" w14:paraId="58ACC25B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B51E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0F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CA6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B1B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72098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504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2E9156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E73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DCF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3F2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86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979E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73A694F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4F06C6" w:rsidRPr="00A8307A" w14:paraId="750B895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10F8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FA38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278F" w14:textId="77777777" w:rsidR="004F06C6" w:rsidRPr="00B8526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8465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A8E02A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03D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75E5C910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6938" w14:textId="77777777" w:rsidR="004F06C6" w:rsidRPr="00B8526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4D4D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67982" w14:textId="77777777" w:rsidR="004F06C6" w:rsidRPr="00B8526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57B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01684F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06C6" w:rsidRPr="00A8307A" w14:paraId="2340F291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FAE9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9AAE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DD7A" w14:textId="77777777" w:rsidR="004F06C6" w:rsidRPr="00DD472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6A1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B3976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2A9A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F890" w14:textId="77777777" w:rsidR="004F06C6" w:rsidRPr="00DD472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8E80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AB74" w14:textId="77777777" w:rsidR="004F06C6" w:rsidRPr="00DD472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4AC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F83CC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06C6" w:rsidRPr="00A8307A" w14:paraId="712FE27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6EB5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DAEA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0F97" w14:textId="77777777" w:rsidR="004F06C6" w:rsidRPr="0080537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B96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E17319B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DFF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428C" w14:textId="77777777" w:rsidR="004F06C6" w:rsidRPr="0080537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C37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4E19" w14:textId="77777777" w:rsidR="004F06C6" w:rsidRPr="0080537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F2D1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121EAF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06C6" w:rsidRPr="00A8307A" w14:paraId="6735FB45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90C1" w14:textId="77777777" w:rsidR="004F06C6" w:rsidRPr="00A75A00" w:rsidRDefault="004F06C6" w:rsidP="004F06C6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108E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0CA0" w14:textId="77777777" w:rsidR="004F06C6" w:rsidRPr="00AA776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257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7C57A8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A81C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4709" w14:textId="77777777" w:rsidR="004F06C6" w:rsidRPr="00AA776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10B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29DA" w14:textId="77777777" w:rsidR="004F06C6" w:rsidRPr="00AA776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319D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82E5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06C6" w14:paraId="06B54FBA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6D18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02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EEC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7E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3DD2040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1E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82011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85E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D1B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7CA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0A1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4F06C6" w14:paraId="2F1A1B30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375B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A56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058D55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51D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41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74304D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2FE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C14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81E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753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1027" w14:textId="77777777" w:rsidR="004F06C6" w:rsidRPr="00E462CC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836DD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4F06C6" w:rsidRPr="00E462CC" w14:paraId="5466A1B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D5DC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0F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593DF21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7B0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70E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7F5FC1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C01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23E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BCB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C51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5F80" w14:textId="77777777" w:rsidR="004F06C6" w:rsidRPr="00E462CC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07E9A3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39D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DC7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5FE098E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AB7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E4B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94C2CE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93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BA8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06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191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46E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5C3C208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9783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3A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78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283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7BFCBE5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1E6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6DED0C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CFD31D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2DF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92D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412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A76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F792B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4F06C6" w14:paraId="5591AA3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980E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213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E89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742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3D227FD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573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6EC49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355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05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09C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2C9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4F06C6" w14:paraId="0CE4A5A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035C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BD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289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AA1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5A015F6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A9E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A093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2F4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97A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9C5F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97C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611C11D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4F06C6" w14:paraId="7817A4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6430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69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877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CB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4102387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11D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FC9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F4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8C39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577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4F06C6" w14:paraId="7CF8E4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2957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BC7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A3C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EA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1F69D52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0A8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FA0D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D16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3EE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E4C7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892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280C5A8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4F06C6" w14:paraId="4FBD80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E498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8C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E95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1DF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555FA70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D1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997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BA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4B3B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E5C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0D113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0D59F94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4F06C6" w14:paraId="52F57624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ADF8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D75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72A6F831" w14:textId="77777777" w:rsidR="004F06C6" w:rsidRDefault="004F06C6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71BB" w14:textId="77777777" w:rsidR="004F06C6" w:rsidRDefault="004F06C6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C536" w14:textId="77777777" w:rsidR="004F06C6" w:rsidRDefault="004F06C6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4AE17D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3C1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206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13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991C8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95E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4F06C6" w14:paraId="35C722B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17F9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7D9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739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6C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AD8F13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0E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410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7C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DD6F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ADF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4B960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4F06C6" w14:paraId="33083CB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C6A4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3F7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B9C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09A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9FBC10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316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F1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ABD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91A7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4588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E5415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4F06C6" w14:paraId="682C5556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BFF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A3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68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A8432" w14:textId="77777777" w:rsidR="004F06C6" w:rsidRDefault="004F06C6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0EE53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A7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425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22C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2F77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AA8B" w14:textId="77777777" w:rsidR="004F06C6" w:rsidRDefault="004F06C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2366D3" w14:textId="77777777" w:rsidR="004F06C6" w:rsidRDefault="004F06C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4F06C6" w14:paraId="16D0607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B649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D3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66AC70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EB8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8D1A" w14:textId="77777777" w:rsidR="004F06C6" w:rsidRDefault="004F06C6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05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43F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886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FFE7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4C4" w14:textId="77777777" w:rsidR="004F06C6" w:rsidRDefault="004F06C6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4F06C6" w14:paraId="0F2810BF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B1F1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12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556DE78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4A1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38D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589D338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587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194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EA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6560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03F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6654A0C7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2616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46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1D72DEB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0AA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DC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4BC4C49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6467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483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C2B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B08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51B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1CDCE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47622435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8D7F8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319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484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8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90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33B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2F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240B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AA0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CB4551A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ED68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74B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6FD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2DC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C8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93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18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36E5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9D4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4B9394D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BC02" w14:textId="77777777" w:rsidR="004F06C6" w:rsidRDefault="004F06C6" w:rsidP="004F06C6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726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5A6036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B9F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200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4B0E7F5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FB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81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F87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E04" w14:textId="77777777" w:rsidR="004F06C6" w:rsidRPr="00ED5B9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C4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0D7F2AC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5888920C" w14:textId="77777777" w:rsidR="004F06C6" w:rsidRDefault="004F06C6" w:rsidP="00C13E1E">
      <w:pPr>
        <w:pStyle w:val="Heading1"/>
        <w:spacing w:line="360" w:lineRule="auto"/>
      </w:pPr>
      <w:r>
        <w:t>LINIA 125</w:t>
      </w:r>
    </w:p>
    <w:p w14:paraId="0A57CC00" w14:textId="77777777" w:rsidR="004F06C6" w:rsidRDefault="004F06C6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539D638" w14:textId="77777777" w:rsidR="004F06C6" w:rsidRDefault="004F06C6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F06C6" w14:paraId="11754CE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015A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BFD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CB4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5E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96770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B3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32A8A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E80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99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983F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84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4F06C6" w14:paraId="552F515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13C1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CB2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7BEC4A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72E6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7E1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A50B79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96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AA5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E1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2A66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8B6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380F47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4F06C6" w14:paraId="76C6D37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8E30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8C8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B64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04E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023911D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817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E0C02A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DCEA46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ADD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70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2AE7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9CD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2EF70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4F06C6" w14:paraId="4744CA38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E1BC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D13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4F1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D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6183496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DCA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5472D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A3B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F9D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C76D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8E3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4B4ACDE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91F3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D5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60616D8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8DF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25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4C951C4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3F7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7AE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9C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B14D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8B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0FF19A9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6DFB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0BE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0C556EF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CF9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009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884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D2B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306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1100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F33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28B02824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4754" w14:textId="77777777" w:rsidR="004F06C6" w:rsidRDefault="004F06C6" w:rsidP="004F06C6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40A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FA8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B48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7F71BAC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1C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2A8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58D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D081" w14:textId="77777777" w:rsidR="004F06C6" w:rsidRPr="00CE363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C3D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0900B6BC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204957D4" w14:textId="77777777" w:rsidR="004F06C6" w:rsidRDefault="004F06C6" w:rsidP="00E56A6A">
      <w:pPr>
        <w:pStyle w:val="Heading1"/>
        <w:spacing w:line="360" w:lineRule="auto"/>
      </w:pPr>
      <w:r>
        <w:t>LINIA 200</w:t>
      </w:r>
    </w:p>
    <w:p w14:paraId="38BB1AE9" w14:textId="77777777" w:rsidR="004F06C6" w:rsidRDefault="004F06C6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06C6" w14:paraId="5B2DBC8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2DA3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D3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586C11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3418" w14:textId="77777777" w:rsidR="004F06C6" w:rsidRPr="00032DF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686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576A9ED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88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4BA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349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40FB4B8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7F39" w14:textId="77777777" w:rsidR="004F06C6" w:rsidRPr="00032DF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721F" w14:textId="77777777" w:rsidR="004F06C6" w:rsidRPr="00F716C0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4F06C6" w14:paraId="79CD17F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0912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A7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B07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827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Simeria- Deva și </w:t>
            </w:r>
          </w:p>
          <w:p w14:paraId="420D389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B9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B97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0B7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  <w:p w14:paraId="08189A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7600" w14:textId="77777777" w:rsidR="004F06C6" w:rsidRPr="00032DF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BF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F06C6" w14:paraId="7B1B09F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92DC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CEE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4BE82F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EAC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FB8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18897A6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A89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D3B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32B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FCB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730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F06C6" w14:paraId="0D33330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1455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E55C" w14:textId="77777777" w:rsidR="004F06C6" w:rsidRDefault="004F06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3CDC427" w14:textId="77777777" w:rsidR="004F06C6" w:rsidRDefault="004F06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DBD1" w14:textId="77777777" w:rsidR="004F06C6" w:rsidRDefault="004F06C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BDFD" w14:textId="77777777" w:rsidR="004F06C6" w:rsidRDefault="004F06C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49285D50" w14:textId="77777777" w:rsidR="004F06C6" w:rsidRDefault="004F06C6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AE11" w14:textId="77777777" w:rsidR="004F06C6" w:rsidRDefault="004F06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7A26" w14:textId="77777777" w:rsidR="004F06C6" w:rsidRDefault="004F06C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D194" w14:textId="77777777" w:rsidR="004F06C6" w:rsidRDefault="004F06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0A9096F" w14:textId="77777777" w:rsidR="004F06C6" w:rsidRDefault="004F06C6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CC07" w14:textId="77777777" w:rsidR="004F06C6" w:rsidRDefault="004F06C6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072E" w14:textId="77777777" w:rsidR="004F06C6" w:rsidRDefault="004F06C6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F06C6" w14:paraId="25549A9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3ED3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E47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042086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EA1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B78E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76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601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E5F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E50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969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1C5FE49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38C5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B3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A86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4E8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A7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2FA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1A9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166BEA4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3E7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922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3B17276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3E36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70C9" w14:textId="77777777" w:rsidR="004F06C6" w:rsidRDefault="004F06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A8FC0AF" w14:textId="77777777" w:rsidR="004F06C6" w:rsidRDefault="004F06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E877" w14:textId="77777777" w:rsidR="004F06C6" w:rsidRDefault="004F06C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16D6" w14:textId="77777777" w:rsidR="004F06C6" w:rsidRDefault="004F06C6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0875" w14:textId="77777777" w:rsidR="004F06C6" w:rsidRDefault="004F06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1584" w14:textId="77777777" w:rsidR="004F06C6" w:rsidRDefault="004F06C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5ED1" w14:textId="77777777" w:rsidR="004F06C6" w:rsidRDefault="004F06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E6C470D" w14:textId="77777777" w:rsidR="004F06C6" w:rsidRDefault="004F06C6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905F" w14:textId="77777777" w:rsidR="004F06C6" w:rsidRDefault="004F06C6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4D67" w14:textId="77777777" w:rsidR="004F06C6" w:rsidRDefault="004F06C6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DE013B3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9DF3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37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EE4D" w14:textId="77777777" w:rsidR="004F06C6" w:rsidRPr="00032DF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DD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35D9ABE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65D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E3569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0AA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08D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7F04" w14:textId="77777777" w:rsidR="004F06C6" w:rsidRPr="00032DF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A4E7" w14:textId="77777777" w:rsidR="004F06C6" w:rsidRPr="00F716C0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7BD6EE76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9570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DA9B" w14:textId="77777777" w:rsidR="004F06C6" w:rsidRDefault="004F06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5B3C3BF5" w14:textId="77777777" w:rsidR="004F06C6" w:rsidRDefault="004F06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0311" w14:textId="77777777" w:rsidR="004F06C6" w:rsidRDefault="004F06C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6D94" w14:textId="77777777" w:rsidR="004F06C6" w:rsidRDefault="004F06C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DEFAEC5" w14:textId="77777777" w:rsidR="004F06C6" w:rsidRDefault="004F06C6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738A" w14:textId="77777777" w:rsidR="004F06C6" w:rsidRDefault="004F06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42E8" w14:textId="77777777" w:rsidR="004F06C6" w:rsidRDefault="004F06C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ACF3" w14:textId="77777777" w:rsidR="004F06C6" w:rsidRDefault="004F06C6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B0F" w14:textId="77777777" w:rsidR="004F06C6" w:rsidRDefault="004F06C6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BDB1" w14:textId="77777777" w:rsidR="004F06C6" w:rsidRDefault="004F06C6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4F06C6" w14:paraId="0DFF6F3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29C9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0D36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316C0EF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7573" w14:textId="77777777" w:rsidR="004F06C6" w:rsidRDefault="004F06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BACF" w14:textId="77777777" w:rsidR="004F06C6" w:rsidRDefault="004F06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40ED5EC2" w14:textId="77777777" w:rsidR="004F06C6" w:rsidRDefault="004F06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FDDC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C268" w14:textId="77777777" w:rsidR="004F06C6" w:rsidRDefault="004F06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CF66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F9E37B2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97FC" w14:textId="77777777" w:rsidR="004F06C6" w:rsidRDefault="004F06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5CD0" w14:textId="77777777" w:rsidR="004F06C6" w:rsidRDefault="004F06C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35FDB82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F1D8" w14:textId="77777777" w:rsidR="004F06C6" w:rsidRDefault="004F06C6" w:rsidP="004F06C6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CA2EB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902D4BC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EF17" w14:textId="77777777" w:rsidR="004F06C6" w:rsidRDefault="004F06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0112" w14:textId="77777777" w:rsidR="004F06C6" w:rsidRDefault="004F06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231206D4" w14:textId="77777777" w:rsidR="004F06C6" w:rsidRDefault="004F06C6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AD17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F610" w14:textId="77777777" w:rsidR="004F06C6" w:rsidRDefault="004F06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B22E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18647DE8" w14:textId="77777777" w:rsidR="004F06C6" w:rsidRDefault="004F06C6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F609" w14:textId="77777777" w:rsidR="004F06C6" w:rsidRDefault="004F06C6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9F6C" w14:textId="77777777" w:rsidR="004F06C6" w:rsidRDefault="004F06C6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18E28F9" w14:textId="77777777" w:rsidR="004F06C6" w:rsidRDefault="004F06C6" w:rsidP="00623FF6">
      <w:pPr>
        <w:spacing w:before="40" w:after="40" w:line="192" w:lineRule="auto"/>
        <w:ind w:right="57"/>
        <w:rPr>
          <w:lang w:val="ro-RO"/>
        </w:rPr>
      </w:pPr>
    </w:p>
    <w:p w14:paraId="451B5E76" w14:textId="77777777" w:rsidR="004F06C6" w:rsidRDefault="004F06C6" w:rsidP="006D4098">
      <w:pPr>
        <w:pStyle w:val="Heading1"/>
        <w:spacing w:line="360" w:lineRule="auto"/>
      </w:pPr>
      <w:r>
        <w:lastRenderedPageBreak/>
        <w:t>LINIA 201</w:t>
      </w:r>
    </w:p>
    <w:p w14:paraId="46039FA5" w14:textId="77777777" w:rsidR="004F06C6" w:rsidRDefault="004F06C6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F06C6" w14:paraId="4DCCC42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616C" w14:textId="77777777" w:rsidR="004F06C6" w:rsidRDefault="004F06C6" w:rsidP="004F06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35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1460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AA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ECD16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089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FE56B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1F598F4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49DB3E3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F65A6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9A0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AB3B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CD5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747E49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A02D" w14:textId="77777777" w:rsidR="004F06C6" w:rsidRDefault="004F06C6" w:rsidP="004F06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A4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21C58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4CA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E67D06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C8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F0E8E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1D3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801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6892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7DF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6E0B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CD1FC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4F06C6" w14:paraId="5F0A45C0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2908" w14:textId="77777777" w:rsidR="004F06C6" w:rsidRDefault="004F06C6" w:rsidP="004F06C6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1B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606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C3F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1BAAD4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1D2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6E999B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E9E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313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6F2F1" w14:textId="77777777" w:rsidR="004F06C6" w:rsidRPr="00C937B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AB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0E3679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2822C99E" w14:textId="77777777" w:rsidR="004F06C6" w:rsidRPr="003012FC" w:rsidRDefault="004F06C6">
      <w:pPr>
        <w:spacing w:before="40" w:after="40" w:line="192" w:lineRule="auto"/>
        <w:ind w:right="57"/>
      </w:pPr>
    </w:p>
    <w:p w14:paraId="329F29F1" w14:textId="77777777" w:rsidR="004F06C6" w:rsidRDefault="004F06C6" w:rsidP="00C53936">
      <w:pPr>
        <w:pStyle w:val="Heading1"/>
        <w:spacing w:line="360" w:lineRule="auto"/>
      </w:pPr>
      <w:r>
        <w:t>LINIA 202 A</w:t>
      </w:r>
    </w:p>
    <w:p w14:paraId="1F18C04B" w14:textId="77777777" w:rsidR="004F06C6" w:rsidRDefault="004F06C6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F06C6" w14:paraId="20AFA8C1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CA80" w14:textId="77777777" w:rsidR="004F06C6" w:rsidRDefault="004F06C6" w:rsidP="004F06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4E6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2D84" w14:textId="77777777" w:rsidR="004F06C6" w:rsidRPr="0087494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FD0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4B8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3B26BD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1FA6" w14:textId="77777777" w:rsidR="004F06C6" w:rsidRPr="0048429E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F88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0E2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FAB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4F06C6" w14:paraId="22F5CBFF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B408" w14:textId="77777777" w:rsidR="004F06C6" w:rsidRDefault="004F06C6" w:rsidP="004F06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48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4748" w14:textId="77777777" w:rsidR="004F06C6" w:rsidRPr="0087494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7B3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893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6258" w14:textId="77777777" w:rsidR="004F06C6" w:rsidRPr="0048429E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8F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10E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50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F9B3FB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756B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4F06C6" w:rsidRPr="00743905" w14:paraId="3F7B548C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CD9B" w14:textId="77777777" w:rsidR="004F06C6" w:rsidRPr="00743905" w:rsidRDefault="004F06C6" w:rsidP="004F06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873A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5613A6B1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C06C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CD32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C4C877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214B33C8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5D0E3C1F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06256182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6F72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639A" w14:textId="77777777" w:rsidR="004F06C6" w:rsidRPr="00743905" w:rsidRDefault="004F06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AFBD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A041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B91A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103AEBF8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4F06C6" w:rsidRPr="00743905" w14:paraId="2FFAA631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5553" w14:textId="77777777" w:rsidR="004F06C6" w:rsidRPr="00743905" w:rsidRDefault="004F06C6" w:rsidP="004F06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4286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BB6A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95D7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4E444C1F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2D291422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3226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4EEE8E75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F040" w14:textId="77777777" w:rsidR="004F06C6" w:rsidRPr="00743905" w:rsidRDefault="004F06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A79D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D5C7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FF6D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4F06C6" w:rsidRPr="00743905" w14:paraId="2E2DCA8A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80BA" w14:textId="77777777" w:rsidR="004F06C6" w:rsidRPr="00743905" w:rsidRDefault="004F06C6" w:rsidP="004F06C6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3661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818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D4AE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A7CFE64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837FA74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E97E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9FD46D6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36533" w14:textId="77777777" w:rsidR="004F06C6" w:rsidRPr="00743905" w:rsidRDefault="004F06C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06C1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00EA" w14:textId="77777777" w:rsidR="004F06C6" w:rsidRPr="00743905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F2F1" w14:textId="77777777" w:rsidR="004F06C6" w:rsidRPr="00743905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2DBFD272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5CF1BC88" w14:textId="77777777" w:rsidR="004F06C6" w:rsidRDefault="004F06C6" w:rsidP="00BD3926">
      <w:pPr>
        <w:pStyle w:val="Heading1"/>
        <w:spacing w:line="360" w:lineRule="auto"/>
      </w:pPr>
      <w:r>
        <w:t>LINIA 202 B</w:t>
      </w:r>
    </w:p>
    <w:p w14:paraId="40DA8A8B" w14:textId="77777777" w:rsidR="004F06C6" w:rsidRDefault="004F06C6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4F06C6" w14:paraId="14B9FA15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C7DF" w14:textId="77777777" w:rsidR="004F06C6" w:rsidRDefault="004F06C6" w:rsidP="004F06C6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73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E0C0" w14:textId="77777777" w:rsidR="004F06C6" w:rsidRPr="007C5BF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C16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4062EE3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74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CB6F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7A26" w14:textId="77777777" w:rsidR="004F06C6" w:rsidRPr="007C5BF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EB5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DD18" w14:textId="77777777" w:rsidR="004F06C6" w:rsidRPr="00BD268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D62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AA0D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3DBBA928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C8A7E70" w14:textId="77777777" w:rsidR="004F06C6" w:rsidRDefault="004F06C6" w:rsidP="002A4CB1">
      <w:pPr>
        <w:pStyle w:val="Heading1"/>
        <w:spacing w:line="360" w:lineRule="auto"/>
      </w:pPr>
      <w:r>
        <w:t>LINIA 203</w:t>
      </w:r>
    </w:p>
    <w:p w14:paraId="7821660D" w14:textId="77777777" w:rsidR="004F06C6" w:rsidRDefault="004F06C6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F06C6" w:rsidRPr="007126D7" w14:paraId="410130C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F8FC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A38E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476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9CA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DEC8E47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FB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1D061E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32498A2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A45D7D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D2C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0D2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E67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284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096B74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4F06C6" w:rsidRPr="007126D7" w14:paraId="0B27DAC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E96F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33A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19FC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C3D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D87138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14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1850EC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894CB8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F4FB3D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C7E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BF9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A3A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31A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4F06C6" w:rsidRPr="007126D7" w14:paraId="2CF7BBB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57DD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77C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AD38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B6E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CC5C13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3A3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9D024A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D7E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E24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7EB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E4C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F06C6" w:rsidRPr="007126D7" w14:paraId="7B7E2EF7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5CFD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1E2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AD728D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965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8AB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7E69D6B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BEBE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54DC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7B1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439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41E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B64383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48D772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3F6B6B2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B1FE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254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759403F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C9A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66F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27FD9E6D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7D0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A58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B97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84B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1CF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4819EE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17C19D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1155B80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A2C62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591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4B75E4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E05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A6C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6B4AC8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C20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84D8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1C3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A02C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BB6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26B75B3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8F239A" w14:textId="77777777" w:rsidR="004F06C6" w:rsidRPr="008F5A6B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4391821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4375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A19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22DDFFA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EBA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4A0C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B55579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522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B0E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690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306DC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E21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C060B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4B8747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248B2DEA" w14:textId="77777777" w:rsidTr="00EC20F9">
        <w:trPr>
          <w:cantSplit/>
          <w:trHeight w:val="76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6BC6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719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232+700</w:t>
            </w:r>
          </w:p>
          <w:p w14:paraId="715A351F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233+900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D7E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8E11" w14:textId="77777777" w:rsidR="004F06C6" w:rsidRPr="007126D7" w:rsidRDefault="004F06C6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3272FC64" w14:textId="77777777" w:rsidR="004F06C6" w:rsidRPr="007126D7" w:rsidRDefault="004F06C6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567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7178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D8B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ED2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B27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548ACBF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23B5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84F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409D942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AFD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188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577023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B5E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C0F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110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546C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780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2D027EA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981C84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0D5847B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B985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12E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40D353C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AD7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B214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C675D9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554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30D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ED8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B8E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38E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DFB88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AB5D925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59DBB2C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36AF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81D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3E22B34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729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71CA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DFBFED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66C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B0E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5D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6A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6607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7DFCC3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AA0DAF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1F99256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BC68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77E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A95E45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1F3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68E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2463D8E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44C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72F8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6FBB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386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3E0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5F5DE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7A13C75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6CE058C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A708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AEFB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A6E9B3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6FA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629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482BC7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C0C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57D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291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754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E1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94B17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6A44DB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4BCF8CC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A91B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35B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7F2F69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E628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38F7" w14:textId="77777777" w:rsidR="004F06C6" w:rsidRPr="007126D7" w:rsidRDefault="004F06C6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4A92A8E" w14:textId="77777777" w:rsidR="004F06C6" w:rsidRPr="007126D7" w:rsidRDefault="004F06C6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66B8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989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9A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1DA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59E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218730E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54AF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0F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421BC31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BDD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D5D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2EC731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193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E64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A5E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872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918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052927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ACA64BB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416DE95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CC984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A97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52206C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455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5CDD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E170B7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DB9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47A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D24B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42D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0EEA" w14:textId="77777777" w:rsidR="004F06C6" w:rsidRPr="00F13EC0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5E91F3F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BF1D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8A9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613D682B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24FF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094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58ABCF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1C5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886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C95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2E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402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877E3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01366F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02E029C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90E3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259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A0EC70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82CD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BB9A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9D4E79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CA2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BBE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FA9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2CE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2B1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36C6897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0F57041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5440930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B206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7E4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6F1479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A29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C8E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D7733A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AA2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DE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B16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95E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FD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82DB5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24DD09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5B09D31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A845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3D68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8B1663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547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644C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4F963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B22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202A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F7E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0A2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143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477074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4B1FB7E" w14:textId="77777777" w:rsidR="004F06C6" w:rsidRPr="00744E1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6F54A51A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C351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C97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190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DA2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423237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314A4DD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65E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4C237B4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083C54C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0D8CA91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840831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129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2EE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498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872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F06C6" w:rsidRPr="007126D7" w14:paraId="776B3B25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D0A8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7A6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6BD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76AA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EDD18B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3731" w14:textId="77777777" w:rsidR="004F06C6" w:rsidRPr="007126D7" w:rsidRDefault="004F06C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9F41F74" w14:textId="77777777" w:rsidR="004F06C6" w:rsidRPr="007126D7" w:rsidRDefault="004F06C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5677804" w14:textId="77777777" w:rsidR="004F06C6" w:rsidRPr="007126D7" w:rsidRDefault="004F06C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D73E0E2" w14:textId="77777777" w:rsidR="004F06C6" w:rsidRPr="007126D7" w:rsidRDefault="004F06C6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171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ABA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B94D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891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FF79065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4F06C6" w:rsidRPr="007126D7" w14:paraId="15EB2D42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8ED14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152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0AF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27E7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E41AD1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6C4E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739A61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9A6356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85A560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2BB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228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CB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B0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3203702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4F06C6" w:rsidRPr="007126D7" w14:paraId="0C8EA98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F52B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7BA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0B2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A83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02D5B38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87B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B43E4A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6A89AF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3D4EA3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CD6789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ADC4B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04D7F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8329D2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3E5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E49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916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213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25E353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4F06C6" w:rsidRPr="007126D7" w14:paraId="4C2D544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EA6C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228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11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BD9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78DB5A6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50B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609F74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7617D7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52165FE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F69BA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561505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F8AB18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526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0DB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E63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6C9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77FC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4F06C6" w:rsidRPr="007126D7" w14:paraId="46A8F78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EA09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FE4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238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63AE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2A7E490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9C418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8EA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79CCD3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F54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3D7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B30F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45F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F06C6" w:rsidRPr="007126D7" w14:paraId="024982D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F319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E5F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07ED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1A5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60195BC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F70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91B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133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001C54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F348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FDBB" w14:textId="77777777" w:rsidR="004F06C6" w:rsidRDefault="004F06C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F70B7D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6ADBE34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E30B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09A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D7F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A3C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DF4DD1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5D34547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80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FFA6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E97721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3003FA9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A6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25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39CD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41C5" w14:textId="77777777" w:rsidR="004F06C6" w:rsidRDefault="004F06C6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F06C6" w:rsidRPr="007126D7" w14:paraId="3A7204E9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FEC8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F13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6288559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CCE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C3D5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50E49207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F39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4BB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6D3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D61C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937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2967DC2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3FD4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89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34AA73D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E65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F059" w14:textId="77777777" w:rsidR="004F06C6" w:rsidRPr="00F87E98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32E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17C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B57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421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439E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F06C6" w:rsidRPr="007126D7" w14:paraId="3695957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1F75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7ED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751C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BB2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9002E2D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6F827C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BB74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B392EA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8A8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DF9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849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5B84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F06C6" w:rsidRPr="007126D7" w14:paraId="53D3D3D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FCA0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412B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ED8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3FBE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4EF2501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3C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A5F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01C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F67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6F3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F06C6" w:rsidRPr="007126D7" w14:paraId="4629ADA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3D6A6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07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7C79DFC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890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285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2276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040D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31E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3F5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B5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4C8C258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2C42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CBE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196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6E9E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A58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D95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53D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4CC5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053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6DE3AC3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E935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A6F3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9BF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512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E2E2961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35A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D8C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277A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0773321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3E4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148A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7CE7E72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17F6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26E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A93B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72350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5C82769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0D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DE40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0A0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8FC7587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AFF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23D9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040D05CF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2977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AEE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59E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2DD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A46588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37BF9D7F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E08F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BC7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1E5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090964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A9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A25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69A2F1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4F06C6" w:rsidRPr="007126D7" w14:paraId="5649236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8D20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BD9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365AE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945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74867B3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631784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BF9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143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31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A10C3A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2ED7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B3CA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4CB504F8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EF4B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ECC8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9B0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7A36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2BB64555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8DF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19E83C0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2C9F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A7C7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DCFB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729B" w14:textId="77777777" w:rsidR="004F06C6" w:rsidRPr="007126D7" w:rsidRDefault="004F06C6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ABF93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29BC3D8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4F06C6" w:rsidRPr="007126D7" w14:paraId="4451A0F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6D38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CFFD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042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7E45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47CB140D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21A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987F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72D02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7CA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89465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F06C6" w:rsidRPr="007126D7" w14:paraId="79C45EB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C987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FBB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2DC858E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761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0B4C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5493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6FE2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FAD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8D08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229B" w14:textId="77777777" w:rsidR="004F06C6" w:rsidRPr="007126D7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4F06C6" w:rsidRPr="007126D7" w14:paraId="1220AF6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5F9E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1D6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63476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63A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B49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079E42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FAE5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02A6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83E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25F4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EBF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00F32E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F06C6" w:rsidRPr="007126D7" w14:paraId="047F55C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89B1" w14:textId="77777777" w:rsidR="004F06C6" w:rsidRPr="007126D7" w:rsidRDefault="004F06C6" w:rsidP="004F06C6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F0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09D632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D97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5F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F615335" w14:textId="77777777" w:rsidR="004F06C6" w:rsidRPr="00037854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33C200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3B90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C4B9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DD01" w14:textId="77777777" w:rsidR="004F06C6" w:rsidRPr="007126D7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2323" w14:textId="77777777" w:rsidR="004F06C6" w:rsidRPr="007126D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E34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40ACEB2" w14:textId="77777777" w:rsidR="004F06C6" w:rsidRDefault="004F06C6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2B045FE7" w14:textId="77777777" w:rsidR="004F06C6" w:rsidRDefault="004F06C6" w:rsidP="00CC0982">
      <w:pPr>
        <w:pStyle w:val="Heading1"/>
        <w:spacing w:line="360" w:lineRule="auto"/>
      </w:pPr>
      <w:r>
        <w:t>LINIA 205</w:t>
      </w:r>
    </w:p>
    <w:p w14:paraId="61DFEB65" w14:textId="77777777" w:rsidR="004F06C6" w:rsidRDefault="004F06C6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F06C6" w14:paraId="411FD0DE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70A8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DD9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77D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9E7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2DD5FECA" w14:textId="77777777" w:rsidR="004F06C6" w:rsidRPr="00985789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458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724241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208923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37F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042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F95A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B97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9A579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4F06C6" w14:paraId="76A05ECC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9C47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428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4D1852A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0AA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08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6ABE18A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5144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2F4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98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551D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EC6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3DCC7D06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A31A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CF7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2EB6232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995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062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67374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48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B87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B0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7D3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37A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2EEDEE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0E9361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4F06C6" w14:paraId="6A3B9411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2E69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6D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3AE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7F4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61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6BE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250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7806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DC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BF76C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4F06C6" w14:paraId="18B2D2A1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34BC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BAA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5857A4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FAA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85B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31712A5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B8C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539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57E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C0E4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C19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413CB1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663409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4F06C6" w14:paraId="13E7FB9F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2D2D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E42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669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6295" w14:textId="77777777" w:rsidR="004F06C6" w:rsidRDefault="004F06C6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6A5CEE41" w14:textId="77777777" w:rsidR="004F06C6" w:rsidRDefault="004F06C6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24A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04B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FB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3DBA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CE5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5A4A7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4F06C6" w14:paraId="77E732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B94F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EE8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A14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4B1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1FA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2EA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2A8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A542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A6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3A47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4F06C6" w14:paraId="15FAC8A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272C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BC7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137325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E34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C32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710991E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3A6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8CC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A91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F307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25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0FDBF60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9EF4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E80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67C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EE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881C5A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29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5B7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04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5659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86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F559CB9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BA38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A3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D97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6B9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285A3C4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4C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0C5390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713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32D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175F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79D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55EFCDE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6110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865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FB3A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12F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11306CF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147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0B508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49F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7DA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B7CE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139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B5991E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CF80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4F4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DE7E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661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250AB23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89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A0A4DA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2CD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92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244F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B66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27246C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F06C6" w14:paraId="2702DA1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ABF8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489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1EE6DB9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33C4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0C0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C7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F4F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B51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10A4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42E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A6EA03D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F6E8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E57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E9F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793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2E71C2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8B9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33F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28A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6E2C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64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A8C4417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20B2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330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FEE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18E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15F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6F23A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FBF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B4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C6EE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733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F364D8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1B05" w14:textId="77777777" w:rsidR="004F06C6" w:rsidRDefault="004F06C6" w:rsidP="004F06C6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61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0D84B2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752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C39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76B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646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71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6F7E" w14:textId="77777777" w:rsidR="004F06C6" w:rsidRPr="007343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0F4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149A83D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08FAB75A" w14:textId="77777777" w:rsidR="004F06C6" w:rsidRDefault="004F06C6" w:rsidP="001B3E46">
      <w:pPr>
        <w:pStyle w:val="Heading1"/>
        <w:spacing w:line="360" w:lineRule="auto"/>
      </w:pPr>
      <w:r>
        <w:t>LINIA 206</w:t>
      </w:r>
    </w:p>
    <w:p w14:paraId="1558B2BE" w14:textId="77777777" w:rsidR="004F06C6" w:rsidRDefault="004F06C6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F06C6" w14:paraId="6A2406D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B99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E35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790297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BB9E3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22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599B4F3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E51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9E92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056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F38DF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AC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B08D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232F56DC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4F06C6" w14:paraId="38FA4A1D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6CE8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AA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2E719A4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9BF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1EF7" w14:textId="77777777" w:rsidR="004F06C6" w:rsidRDefault="004F06C6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241AC57" w14:textId="77777777" w:rsidR="004F06C6" w:rsidRDefault="004F06C6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5C7D71CD" w14:textId="77777777" w:rsidR="004F06C6" w:rsidRDefault="004F06C6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A6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FE97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EA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363F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F17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0C3981EA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9FE1E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BE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892C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75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85E1E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02F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1A3DCEFD" w14:textId="77777777" w:rsidR="004F06C6" w:rsidRPr="008978B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A87EA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0B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392A6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AC2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82BA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459E1D6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B771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DD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2A6815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0E6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880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71A0186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7A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9B3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5E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A94C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B9F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4C77ED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FC5E4F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9F83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5D72" w14:textId="77777777" w:rsidR="004F06C6" w:rsidRDefault="004F06C6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DE2B" w14:textId="77777777" w:rsidR="004F06C6" w:rsidRDefault="004F06C6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E5ED" w14:textId="77777777" w:rsidR="004F06C6" w:rsidRDefault="004F06C6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6174" w14:textId="77777777" w:rsidR="004F06C6" w:rsidRDefault="004F06C6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8D5C" w14:textId="77777777" w:rsidR="004F06C6" w:rsidRDefault="004F06C6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E3AD" w14:textId="77777777" w:rsidR="004F06C6" w:rsidRDefault="004F06C6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5B35" w14:textId="77777777" w:rsidR="004F06C6" w:rsidRPr="005E2797" w:rsidRDefault="004F06C6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E7A7" w14:textId="77777777" w:rsidR="004F06C6" w:rsidRDefault="004F06C6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2D859CB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6000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D2A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0FCEB42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DB3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5B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44959FC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B1F15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3294D72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DAE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8591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E7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4701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CA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D29CD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3198E64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B196" w14:textId="77777777" w:rsidR="004F06C6" w:rsidRDefault="004F06C6" w:rsidP="004F06C6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B6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6E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26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2D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7517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D7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4852" w14:textId="77777777" w:rsidR="004F06C6" w:rsidRPr="005E2797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3A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784FFF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682DECF" w14:textId="77777777" w:rsidR="004F06C6" w:rsidRDefault="004F06C6" w:rsidP="00406C17">
      <w:pPr>
        <w:pStyle w:val="Heading1"/>
        <w:spacing w:line="360" w:lineRule="auto"/>
      </w:pPr>
      <w:r>
        <w:t>LINIA 210</w:t>
      </w:r>
    </w:p>
    <w:p w14:paraId="25AA8CE8" w14:textId="77777777" w:rsidR="004F06C6" w:rsidRDefault="004F06C6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4F06C6" w14:paraId="41625877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74BA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D23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8A16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47A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1EACC85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60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7BB56A5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F7DA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5B76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7BAE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BCC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4397E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266E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4F06C6" w14:paraId="73516CCE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948F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F2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D916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0C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51D390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5AB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3E00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7B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BD94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81C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BFB50B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1FE9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F7E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0C9F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EFF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70AA16D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522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965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43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F877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B3A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1CE21B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0254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0A9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ED90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BA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0A73517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AB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98CF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29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2BD8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D84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7E0BCDA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4D7B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3A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CEF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B2E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0A6900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FFE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A3807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3084C06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FD71C5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3FE5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00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F21E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2310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FFA7088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DE38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01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452D1EB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7C8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86D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7FC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2D8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D3F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1269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11E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12BE4CF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F249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D57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8602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C8A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A6784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BB2E" w14:textId="77777777" w:rsidR="004F06C6" w:rsidRDefault="004F06C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46B3BA10" w14:textId="77777777" w:rsidR="004F06C6" w:rsidRDefault="004F06C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77F5D64B" w14:textId="77777777" w:rsidR="004F06C6" w:rsidRDefault="004F06C6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FD53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193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386F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D1E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BAF90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BB21" w14:textId="77777777" w:rsidR="004F06C6" w:rsidRDefault="004F06C6" w:rsidP="004F06C6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CA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2E11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206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1D9C2F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6E79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63A4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6C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030" w14:textId="77777777" w:rsidR="004F06C6" w:rsidRPr="00C7636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4DC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93BB902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042F4CE9" w14:textId="77777777" w:rsidR="004F06C6" w:rsidRDefault="004F06C6" w:rsidP="001B4DE9">
      <w:pPr>
        <w:pStyle w:val="Heading1"/>
        <w:spacing w:line="360" w:lineRule="auto"/>
      </w:pPr>
      <w:r>
        <w:t>LINIA 213</w:t>
      </w:r>
    </w:p>
    <w:p w14:paraId="25A63673" w14:textId="77777777" w:rsidR="004F06C6" w:rsidRDefault="004F06C6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4F06C6" w14:paraId="5C50E269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AF45" w14:textId="77777777" w:rsidR="004F06C6" w:rsidRDefault="004F06C6" w:rsidP="004F06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CD9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3C46" w14:textId="77777777" w:rsidR="004F06C6" w:rsidRPr="00BA7F8C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020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992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DB0879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684EB9E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2F3F553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BB43D6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4568" w14:textId="77777777" w:rsidR="004F06C6" w:rsidRPr="009E006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733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49C95" w14:textId="77777777" w:rsidR="004F06C6" w:rsidRPr="00BA7F8C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E24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4F06C6" w14:paraId="51F0FDC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B275" w14:textId="77777777" w:rsidR="004F06C6" w:rsidRDefault="004F06C6" w:rsidP="004F06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03F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6C2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E23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7418229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13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BD07" w14:textId="77777777" w:rsidR="004F06C6" w:rsidRPr="009E006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8B6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1B21" w14:textId="77777777" w:rsidR="004F06C6" w:rsidRPr="00BA7F8C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8E9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71991AA7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3527" w14:textId="77777777" w:rsidR="004F06C6" w:rsidRDefault="004F06C6" w:rsidP="004F06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D0B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0A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618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FBD0DC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325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B2B5" w14:textId="77777777" w:rsidR="004F06C6" w:rsidRPr="009E006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9CB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5BCA" w14:textId="77777777" w:rsidR="004F06C6" w:rsidRPr="00BA7F8C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296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03D2D01E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73C7" w14:textId="77777777" w:rsidR="004F06C6" w:rsidRDefault="004F06C6" w:rsidP="004F06C6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5D8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D64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BEC0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50EBD0D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B13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5723E6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2AD1BA1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DCAA5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E7FCF5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AFC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D64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A82C" w14:textId="77777777" w:rsidR="004F06C6" w:rsidRPr="00BA7F8C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861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986D09C" w14:textId="77777777" w:rsidR="004F06C6" w:rsidRPr="006A7611" w:rsidRDefault="004F06C6">
      <w:pPr>
        <w:spacing w:before="40" w:after="40" w:line="192" w:lineRule="auto"/>
        <w:ind w:right="57"/>
      </w:pPr>
    </w:p>
    <w:p w14:paraId="448D3216" w14:textId="77777777" w:rsidR="004F06C6" w:rsidRDefault="004F06C6" w:rsidP="00AF3F1F">
      <w:pPr>
        <w:pStyle w:val="Heading1"/>
        <w:spacing w:line="360" w:lineRule="auto"/>
      </w:pPr>
      <w:r>
        <w:t>LINIA 216</w:t>
      </w:r>
    </w:p>
    <w:p w14:paraId="77C75692" w14:textId="77777777" w:rsidR="004F06C6" w:rsidRDefault="004F06C6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06C6" w14:paraId="31D8CA0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246A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B64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650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E5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CEC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71F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40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0A785B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145B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D2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2332DA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7F1C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530F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57A4146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6E6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A3E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5BDFC4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7A5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F0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51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7D54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C4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E9C90A9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66B9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7A0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7E6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5A5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67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B82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032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6292F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D7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E5E1DB5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67823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C14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00D20C6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3FF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B9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7AD43B6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34B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16D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FF1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C5AF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AA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521BCF5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673F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A2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542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2E9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031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16D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50B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3EF2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81C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5D58E4F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3BF1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4A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62C68C1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E60F" w14:textId="77777777" w:rsidR="004F06C6" w:rsidRPr="0061450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BD02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6D6C2D1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F66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0EB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E7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704F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330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6A34D5B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2798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33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FC6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088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F7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AA6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0B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937C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D6B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EF71FB3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9FE8" w14:textId="77777777" w:rsidR="004F06C6" w:rsidRDefault="004F06C6" w:rsidP="004F06C6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33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38C1831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8C2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29D1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28B234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0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6359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BAE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F4DA" w14:textId="77777777" w:rsidR="004F06C6" w:rsidRPr="00AA60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D3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9880C1E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529DB7A" w14:textId="77777777" w:rsidR="004F06C6" w:rsidRDefault="004F06C6" w:rsidP="005B00A7">
      <w:pPr>
        <w:pStyle w:val="Heading1"/>
        <w:spacing w:line="360" w:lineRule="auto"/>
      </w:pPr>
      <w:r>
        <w:t>LINIA 218</w:t>
      </w:r>
    </w:p>
    <w:p w14:paraId="71D5A0BF" w14:textId="77777777" w:rsidR="004F06C6" w:rsidRDefault="004F06C6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06C6" w14:paraId="5390E7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BFE4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551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FCDE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9C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4FA27A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1ACA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59A0B184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1A5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EE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A11A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654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:rsidRPr="00A8307A" w14:paraId="4D33578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C91F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A3B9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B49E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E506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0B5BF9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F3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55D17AF6" w14:textId="77777777" w:rsidR="004F06C6" w:rsidRPr="00664FA3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1E56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A37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8DA7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2AE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7743F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2D77648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5843F1" w14:textId="77777777" w:rsidR="004F06C6" w:rsidRPr="00664FA3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4F06C6" w:rsidRPr="00A8307A" w14:paraId="7B5A236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D439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640D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1C4A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2D5B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020DA2B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82DA" w14:textId="77777777" w:rsidR="004F06C6" w:rsidRPr="00664FA3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FCEE039" w14:textId="77777777" w:rsidR="004F06C6" w:rsidRPr="00664FA3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F4CD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2D5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7C41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9ECE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AF32D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23DE1B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B09A05F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4F06C6" w:rsidRPr="00A8307A" w14:paraId="67D5526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AD16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0547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37ED" w14:textId="77777777" w:rsidR="004F06C6" w:rsidRPr="003F40D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75B5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1328F47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473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300A" w14:textId="77777777" w:rsidR="004F06C6" w:rsidRPr="003F40D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D888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BEA2" w14:textId="77777777" w:rsidR="004F06C6" w:rsidRPr="003F40D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35E6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3ABDE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4F06C6" w:rsidRPr="00A8307A" w14:paraId="5987622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B1FF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8483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7F9E" w14:textId="77777777" w:rsidR="004F06C6" w:rsidRPr="003F40D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84B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65698A1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048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FD413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59A2" w14:textId="77777777" w:rsidR="004F06C6" w:rsidRPr="003F40D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A6B5A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2AD1" w14:textId="77777777" w:rsidR="004F06C6" w:rsidRPr="003F40D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8CEF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F39426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4F06C6" w:rsidRPr="00A8307A" w14:paraId="33312F1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3EAC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116C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13E8" w14:textId="77777777" w:rsidR="004F06C6" w:rsidRPr="007328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838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FEE6AA5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458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78F3" w14:textId="77777777" w:rsidR="004F06C6" w:rsidRPr="007B4F6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B56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598A" w14:textId="77777777" w:rsidR="004F06C6" w:rsidRPr="007328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DEE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C5CAC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C00A2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6839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7C7BC49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4F06C6" w:rsidRPr="00A8307A" w14:paraId="07EFFA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7095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4D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D2BC5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E23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F17DE15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8DA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A764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86DD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9677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265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0528D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FFCFFD8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06C6" w:rsidRPr="00A8307A" w14:paraId="02AF820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A130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6117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811A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A2CD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82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B7123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E75729D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C02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B78B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1063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64F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029BC1C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C66E6C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06C6" w:rsidRPr="00A8307A" w14:paraId="2583EA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C70C8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7683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3F81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0F6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DC1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6EC849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AA77DD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1A3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6E8B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BE09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3CB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F5AB2A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F06C6" w:rsidRPr="00A8307A" w14:paraId="6E2B545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42E1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9445" w14:textId="77777777" w:rsidR="004F06C6" w:rsidRPr="00A8307A" w:rsidRDefault="004F06C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EF6F" w14:textId="77777777" w:rsidR="004F06C6" w:rsidRPr="00B26991" w:rsidRDefault="004F06C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6366" w14:textId="77777777" w:rsidR="004F06C6" w:rsidRPr="00A8307A" w:rsidRDefault="004F06C6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ED04" w14:textId="77777777" w:rsidR="004F06C6" w:rsidRDefault="004F06C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4DE6555" w14:textId="77777777" w:rsidR="004F06C6" w:rsidRDefault="004F06C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2E22E2B" w14:textId="77777777" w:rsidR="004F06C6" w:rsidRDefault="004F06C6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FB9E" w14:textId="77777777" w:rsidR="004F06C6" w:rsidRDefault="004F06C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A7A1" w14:textId="77777777" w:rsidR="004F06C6" w:rsidRPr="00A8307A" w:rsidRDefault="004F06C6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8D0C" w14:textId="77777777" w:rsidR="004F06C6" w:rsidRPr="00B26991" w:rsidRDefault="004F06C6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0316" w14:textId="77777777" w:rsidR="004F06C6" w:rsidRPr="00FD3B28" w:rsidRDefault="004F06C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2C5C5B67" w14:textId="77777777" w:rsidR="004F06C6" w:rsidRDefault="004F06C6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4F06C6" w:rsidRPr="00A8307A" w14:paraId="00ACDB3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3460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1088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FA17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FF2C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2B6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ED6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2EA2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1C8C0" w14:textId="77777777" w:rsidR="004F06C6" w:rsidRPr="00B2699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6E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4F06C6" w:rsidRPr="00A8307A" w14:paraId="1C90C5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6F59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5191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1C4" w14:textId="77777777" w:rsidR="004F06C6" w:rsidRPr="000D3BB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580F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13E1B08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C4B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A4B87C3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1C68" w14:textId="77777777" w:rsidR="004F06C6" w:rsidRPr="000D3BB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901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4859" w14:textId="77777777" w:rsidR="004F06C6" w:rsidRPr="000D3BB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6C8D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533E7B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06C6" w:rsidRPr="00A8307A" w14:paraId="206794C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8B9C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D2FD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FC5F" w14:textId="77777777" w:rsidR="004F06C6" w:rsidRPr="009658E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46E6D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B4D21FE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DCC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670F" w14:textId="77777777" w:rsidR="004F06C6" w:rsidRPr="009658E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56BC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2B30" w14:textId="77777777" w:rsidR="004F06C6" w:rsidRPr="009658E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8F74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5A25C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4F06C6" w:rsidRPr="00A8307A" w14:paraId="6559091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DE66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B591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2C3A" w14:textId="77777777" w:rsidR="004F06C6" w:rsidRPr="00472E1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A1E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B3C3BD6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4754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1909" w14:textId="77777777" w:rsidR="004F06C6" w:rsidRPr="00472E1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5EF6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E467" w14:textId="77777777" w:rsidR="004F06C6" w:rsidRPr="00472E1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FF8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6211FD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06C6" w:rsidRPr="00A8307A" w14:paraId="025006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EFD65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C216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C13F" w14:textId="77777777" w:rsidR="004F06C6" w:rsidRPr="00530A8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867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D5A74B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C6F5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F41" w14:textId="77777777" w:rsidR="004F06C6" w:rsidRPr="00530A8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110B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935B" w14:textId="77777777" w:rsidR="004F06C6" w:rsidRPr="00530A8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0B63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A29C39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4F06C6" w:rsidRPr="00A8307A" w14:paraId="0E8D266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4DBB" w14:textId="77777777" w:rsidR="004F06C6" w:rsidRPr="00A75A00" w:rsidRDefault="004F06C6" w:rsidP="004F06C6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E3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6B695A5E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B937" w14:textId="77777777" w:rsidR="004F06C6" w:rsidRPr="00530A8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509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E919F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53A0964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75D7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949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5CBE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B07B" w14:textId="77777777" w:rsidR="004F06C6" w:rsidRPr="00530A8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0EC9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69A0A0AE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8DFD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1FD9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9C200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4C6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22B49D9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060E28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D2B9" w14:textId="77777777" w:rsidR="004F06C6" w:rsidRPr="00447EF5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4D84F8B2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9750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98F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87A9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14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F7A5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4F06C6" w14:paraId="088E55E3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330A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DB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1BA5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7BA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45AB96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5787179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CE6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A5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76F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B156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F9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4F06C6" w14:paraId="1B47B9F5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8E86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993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104C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F4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F6322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341F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725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33D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8617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44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2E74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4F06C6" w14:paraId="75D5C63E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9F08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C4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181A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8FC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DE0F30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C2E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DE1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CA5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24BB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F6B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80DF9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760D432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4F06C6" w14:paraId="52BC37C9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36A1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8C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472B3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4B73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366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007D973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F0F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10F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F79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8BF0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4A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0C37BFE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F177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14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341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D86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091FD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EAA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93C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74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0841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77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8A03E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4F06C6" w14:paraId="48B144C9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B464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103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9DB8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54D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88284E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FA2B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BFA0735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4FF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F2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F2AF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F98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1F23E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4F06C6" w14:paraId="68D58D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8B420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19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19B4D10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DF91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8D1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7BCE69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778CA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A4F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76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904E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E63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049920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AB9A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172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507DFA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109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BF8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57B9B6B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7841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0D1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E22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9724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FBC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4F06C6" w14:paraId="34E1AB0A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1D57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63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1A7DB21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E13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D20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F2BF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61C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DC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6B7D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87E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4F06C6" w14:paraId="22DEBEFA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727A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95FA" w14:textId="77777777" w:rsidR="004F06C6" w:rsidRDefault="004F06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B6D61A1" w14:textId="77777777" w:rsidR="004F06C6" w:rsidRDefault="004F06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0DBE" w14:textId="77777777" w:rsidR="004F06C6" w:rsidRDefault="004F06C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0AF7" w14:textId="77777777" w:rsidR="004F06C6" w:rsidRDefault="004F06C6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7082" w14:textId="77777777" w:rsidR="004F06C6" w:rsidRPr="00465A98" w:rsidRDefault="004F06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0FB4" w14:textId="77777777" w:rsidR="004F06C6" w:rsidRDefault="004F06C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C7C" w14:textId="77777777" w:rsidR="004F06C6" w:rsidRDefault="004F06C6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D0B3" w14:textId="77777777" w:rsidR="004F06C6" w:rsidRPr="00984D71" w:rsidRDefault="004F06C6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9BB" w14:textId="77777777" w:rsidR="004F06C6" w:rsidRDefault="004F06C6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532048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3E75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EC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C1E1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36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518F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C08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C6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9263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A3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6AC6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4F06C6" w14:paraId="6FE155E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7F98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A7D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95E0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9EE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1F52AB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3DD5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2B8F32A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637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BA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5013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D8C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EDEA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4F06C6" w14:paraId="782A5DEE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94ED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147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0CF45D2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EDFF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00C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5D33253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E27950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3CE2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56FF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08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A14B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712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4F06C6" w14:paraId="0A6D375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661B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C9F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C0E1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6D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6A5E7D1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420F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9DD1DB3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95D9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D2D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D81A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E4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4FCCB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4F06C6" w14:paraId="734387F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BFB2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DC0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62CF" w14:textId="77777777" w:rsidR="004F06C6" w:rsidRPr="00CF787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DAB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94BEE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1D52" w14:textId="77777777" w:rsidR="004F06C6" w:rsidRPr="00465A98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BC7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F2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3B37" w14:textId="77777777" w:rsidR="004F06C6" w:rsidRPr="00984D7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7D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4F06C6" w14:paraId="0B018DA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2752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14A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675E6C4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0A6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BF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4FE80DB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1461FE8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D9AA" w14:textId="77777777" w:rsidR="004F06C6" w:rsidRPr="00465A98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06F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A15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A919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E38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FC245E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4F5152A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49E9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4E5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C35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AE2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6CAFE83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DFE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4C7A09B8" w14:textId="77777777" w:rsidR="004F06C6" w:rsidRPr="00465A98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BF6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609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F446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CC9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B7884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4F06C6" w14:paraId="32CB46E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DD9F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163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4D1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4B8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FC1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EE5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7B7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4160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BBB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4F06C6" w14:paraId="16D3F4C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3B5F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7B3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90D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DB4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DAF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7D06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18E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2305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4D2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4F06C6" w14:paraId="34D4747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277EB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555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358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B7E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216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E3F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CD5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C025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20D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4F06C6" w14:paraId="7A48BC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92DB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BA0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13B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ED2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4D7FE32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99D9" w14:textId="77777777" w:rsidR="004F06C6" w:rsidRPr="00465A98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00A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28C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6A01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913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DEFCD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E5D5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0F3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A8D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5E5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4226E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EEA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A908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66C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9A52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F91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E646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4F06C6" w14:paraId="7570E2B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F26F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806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3DB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6B7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F371B4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605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862B28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7D671B4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B01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4F1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7B53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D67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7BFD59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4F06C6" w14:paraId="77AD4E6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1B17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F30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642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1BB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5FCE6E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2B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C48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DD3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8B1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939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6D6AF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4F06C6" w14:paraId="59B1B98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F353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A79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4AE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D54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21B1DC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F18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BCE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B7F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6F9A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491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44425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4F06C6" w14:paraId="7D32C4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4E09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73C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8DB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FD0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3CA7F5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BE6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F79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3FF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8D9D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CAA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7944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F06C6" w14:paraId="1EB6E1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204C2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5C4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9C1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A36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2297A3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19E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7F0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EC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B584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657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1F52C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4F06C6" w14:paraId="7638924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08F0" w14:textId="77777777" w:rsidR="004F06C6" w:rsidRDefault="004F06C6" w:rsidP="004F06C6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6CC9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517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F3D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25F15A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C1B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9B1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BB23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D0E9" w14:textId="77777777" w:rsidR="004F06C6" w:rsidRPr="00984D71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531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E574D2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7351CE51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65A5AD74" w14:textId="77777777" w:rsidR="004F06C6" w:rsidRDefault="004F06C6" w:rsidP="0095691E">
      <w:pPr>
        <w:pStyle w:val="Heading1"/>
        <w:spacing w:line="360" w:lineRule="auto"/>
      </w:pPr>
      <w:r>
        <w:lastRenderedPageBreak/>
        <w:t>LINIA 300</w:t>
      </w:r>
    </w:p>
    <w:p w14:paraId="1FFC1582" w14:textId="77777777" w:rsidR="004F06C6" w:rsidRDefault="004F06C6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4F06C6" w14:paraId="0196253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D1F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3A2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EDE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503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18989B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45E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7F55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70C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82C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8431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13B4EAD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970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B34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423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855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4B5C97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3C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388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04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A2D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0426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1CA0892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1291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18D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097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86D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FC324D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444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D6DB23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879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EB9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B1F8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5ACD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5965BB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4F06C6" w14:paraId="499126A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9ACB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357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CAC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5AB6" w14:textId="77777777" w:rsidR="004F06C6" w:rsidRDefault="004F06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28BBDB" w14:textId="77777777" w:rsidR="004F06C6" w:rsidRDefault="004F06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7BD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4CF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8DA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2B2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099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72AF12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6FA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CF6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80A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5A04" w14:textId="77777777" w:rsidR="004F06C6" w:rsidRDefault="004F06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3E3E" w14:textId="77777777" w:rsidR="004F06C6" w:rsidRPr="00E4222D" w:rsidRDefault="004F06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F8FB4D9" w14:textId="77777777" w:rsidR="004F06C6" w:rsidRPr="00E4222D" w:rsidRDefault="004F06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719F15A" w14:textId="77777777" w:rsidR="004F06C6" w:rsidRPr="00E4222D" w:rsidRDefault="004F06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94CE1BC" w14:textId="77777777" w:rsidR="004F06C6" w:rsidRDefault="004F06C6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D38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6B1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306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FFB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4F06C6" w14:paraId="3F109BF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6CC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526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3AA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728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1593CA" w14:textId="77777777" w:rsidR="004F06C6" w:rsidRDefault="004F06C6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71B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DBD6DD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272AAE9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8B2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4F2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776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C97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36EB22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58B551D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F06C6" w14:paraId="033A4940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035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FC0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3036D02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0FA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6F4E" w14:textId="77777777" w:rsidR="004F06C6" w:rsidRDefault="004F06C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  <w:r>
              <w:rPr>
                <w:b/>
                <w:bCs/>
                <w:sz w:val="20"/>
                <w:lang w:val="ro-RO"/>
              </w:rPr>
              <w:br/>
              <w:t>în poziția pe abatere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E3E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8D6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A85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E7B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B2A5" w14:textId="77777777" w:rsidR="004F06C6" w:rsidRPr="00E4222D" w:rsidRDefault="004F06C6" w:rsidP="00E4222D"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Nesemnalizată pe teren. Afectează intrări-ieșiri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 xml:space="preserve">din fir I București Nord-Chitila și linia 301Q </w:t>
            </w:r>
            <w:r>
              <w:rPr>
                <w:b/>
                <w:bCs/>
                <w:i/>
                <w:iCs/>
                <w:sz w:val="20"/>
                <w:lang w:val="en-US"/>
              </w:rPr>
              <w:br/>
            </w:r>
            <w:r w:rsidRPr="00E4222D">
              <w:rPr>
                <w:b/>
                <w:bCs/>
                <w:i/>
                <w:iCs/>
                <w:sz w:val="20"/>
                <w:lang w:val="en-US"/>
              </w:rPr>
              <w:t>Chitila-Băneasa la și de la liniile 2 - 11 Cap X Chitila.</w:t>
            </w:r>
          </w:p>
        </w:tc>
      </w:tr>
      <w:tr w:rsidR="004F06C6" w14:paraId="7699D705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BF8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002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2B08B6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469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6A2B" w14:textId="77777777" w:rsidR="004F06C6" w:rsidRDefault="004F06C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4ED4E6DC" w14:textId="77777777" w:rsidR="004F06C6" w:rsidRDefault="004F06C6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6DB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357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A3A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B83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4C6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7C5188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BF39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B07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BF5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2F7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072802F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4E4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C3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CF7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6183DB3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3F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2E6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A804CF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332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7B3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E11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70C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9B0DBE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59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FA73D2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C1F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989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D3F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6EF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503FCBF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6A76E6F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A80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D9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A31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6E2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E70514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A24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55F577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CDB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BCE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5C8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AD5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47CD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4F06C6" w14:paraId="3CA0E5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E3C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424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25B0454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AA8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E6A" w14:textId="77777777" w:rsidR="004F06C6" w:rsidRDefault="004F06C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890038B" w14:textId="77777777" w:rsidR="004F06C6" w:rsidRDefault="004F06C6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DFE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FB80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D2A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5E2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15C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63085BA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7BD9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F61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2438D9E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F95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301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AAE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99B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AD6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99E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C7B0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79CC491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45D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B10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7A6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E79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FAC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47E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8DA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A22423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3BA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28A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0920D29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AB1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44D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710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D91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FBC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339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1A3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2E00D10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8DF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A64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2492241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0567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1C8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63C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4D6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1D7FB4F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89A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934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BD5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2609F68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E5D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4D2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158C21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F6C69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BAC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6A5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3DA0" w14:textId="77777777" w:rsidR="004F06C6" w:rsidRDefault="004F06C6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16A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553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261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E9D4DB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AF2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774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092F89E" w14:textId="77777777" w:rsidR="004F06C6" w:rsidRDefault="004F06C6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5035731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5CB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F3E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AE1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0D2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7B9093D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96E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79E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811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433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A7F6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EDFFF7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CFE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FB9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80F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E37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C77349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F93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949D9A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51303B2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425B272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DFAF6E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40D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A61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77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75A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641FFDB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3A54B63C" w14:textId="77777777" w:rsidR="004F06C6" w:rsidRPr="004870EE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4F06C6" w14:paraId="6F3E9E5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CEF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F08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71DA6A5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A31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4DC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892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F17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FFD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5E4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D54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9B19E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4F06C6" w14:paraId="044276A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87FB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A1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3F8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392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A403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B27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087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FEC0A7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180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73A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B5B73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4F06C6" w14:paraId="6906E12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8497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56DF" w14:textId="77777777" w:rsidR="004F06C6" w:rsidRDefault="004F06C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12E5D75" w14:textId="77777777" w:rsidR="004F06C6" w:rsidRDefault="004F06C6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576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B9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3CF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007F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F4C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0A8B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5B0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4E61B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4F06C6" w14:paraId="1DE50DA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A5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16D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E56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F82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2E7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0CE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ED6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A1958B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64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61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B59A1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4F06C6" w14:paraId="36ECC6FD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29A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42F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7F4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EC4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4FD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A73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D6B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253A7D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6F0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0E2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0595744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AE4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AA5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661DD5A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4B0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F97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7E0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DCE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EFB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437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2618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37E3D9C1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A79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D16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620D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38A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793F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40E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8D0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1491E8D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488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CED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3EBFCC47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92F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C22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182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5CA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F76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A1E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199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D4CC88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758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76F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5121483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A4D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DA2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D2A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CA2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324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D43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3CA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C15466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FF5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2743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35D24BD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C2F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CA8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11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A24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243663D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3E9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5EB20F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669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C98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67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160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94F67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C03C33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4F06C6" w14:paraId="3FCF2D8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473B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9C7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637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AAD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3189102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AEA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8B5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A16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8CE3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7C0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6F16819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653D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918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B8DB77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64D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86E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8DA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D0641C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6416228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03811A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2090CE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E0D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6E6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151608A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3D0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CCBCB" w14:textId="77777777" w:rsidR="004F06C6" w:rsidRDefault="004F06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B328ED" w14:textId="77777777" w:rsidR="004F06C6" w:rsidRDefault="004F06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535E171" w14:textId="77777777" w:rsidR="004F06C6" w:rsidRPr="00D344C9" w:rsidRDefault="004F06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4F06C6" w14:paraId="7B03093F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74D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6D3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FD5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CFB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908C39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6A1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203476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EE7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3AE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95A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CB95" w14:textId="77777777" w:rsidR="004F06C6" w:rsidRDefault="004F06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68D122" w14:textId="77777777" w:rsidR="004F06C6" w:rsidRDefault="004F06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2BD7D0" w14:textId="77777777" w:rsidR="004F06C6" w:rsidRDefault="004F06C6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4F06C6" w14:paraId="0CE20911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A90D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389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66D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A8A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7EC267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CC9F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492C28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6DD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2CF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D0F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1CA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ADFD7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4F06C6" w14:paraId="3CA807C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794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DFF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1F9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AC0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521EBF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165ADD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14CA951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EBC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A82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D9F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9C15F6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AC5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48B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30714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776529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14B1B4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96199D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7058291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12D6E6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46F1932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4F06C6" w14:paraId="406B1C4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42B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B73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082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A358" w14:textId="77777777" w:rsidR="004F06C6" w:rsidRDefault="004F06C6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3A2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426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9722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6CA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F90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3D0DD9C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3D2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5EE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C9C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FB0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61F778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92C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93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1B7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5AF9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E0A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A581CE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9E3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14D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882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DFF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9A0D49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E12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80A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191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C82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1B2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216D445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82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B38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C1B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85D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D6F7D1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BC5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4CFDE5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55910C3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88F643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721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780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994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12C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0C43C2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345377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4F06C6" w14:paraId="074A435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B5D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A77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42AA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E2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D31E9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427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E438A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2B3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220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A8C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A6E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41AB0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4F06C6" w14:paraId="317649A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783B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2484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EFC75C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624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475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5B0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CD0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E1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022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3E1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F06C6" w14:paraId="3C96B29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457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DB5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952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353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2E515C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95B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1F9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A23B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B3D5CF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C245E0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F46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806BB" w14:textId="77777777" w:rsidR="004F06C6" w:rsidRDefault="004F06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1C1722AE" w14:textId="77777777" w:rsidR="004F06C6" w:rsidRDefault="004F06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E9A32AB" w14:textId="77777777" w:rsidR="004F06C6" w:rsidRPr="001D4392" w:rsidRDefault="004F06C6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F06C6" w14:paraId="2D96B20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6CD1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8FB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B6F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C317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22535E8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496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429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7CC9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4F88145E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28242F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A5028B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E1A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9018" w14:textId="77777777" w:rsidR="004F06C6" w:rsidRPr="00616BAF" w:rsidRDefault="004F06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53CD0D" w14:textId="77777777" w:rsidR="004F06C6" w:rsidRDefault="004F06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EE35E6" w14:textId="77777777" w:rsidR="004F06C6" w:rsidRPr="003B726B" w:rsidRDefault="004F06C6" w:rsidP="00344535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4F06C6" w14:paraId="758B30D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07CB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9D0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352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7BD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237BF30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54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683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DCA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06F9D89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EDD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B6D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AF062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156AE5A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ECC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41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B1A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F19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4120D5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596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0CE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BCA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A1B7934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0B05ACC4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73C18BD4" w14:textId="77777777" w:rsidR="004F06C6" w:rsidRPr="001D4392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3FC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51A6" w14:textId="77777777" w:rsidR="004F06C6" w:rsidRDefault="004F06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830D4C" w14:textId="77777777" w:rsidR="004F06C6" w:rsidRDefault="004F06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A1D4BC" w14:textId="77777777" w:rsidR="004F06C6" w:rsidRPr="003B726B" w:rsidRDefault="004F06C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4F06C6" w14:paraId="765C468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D15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FF9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ABD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F20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DAAF23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B30E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D5B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C81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96B140A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BEC9CDE" w14:textId="77777777" w:rsidR="004F06C6" w:rsidRPr="00E731A9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F4AFDAA" w14:textId="77777777" w:rsidR="004F06C6" w:rsidRPr="001D4392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36E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1514" w14:textId="77777777" w:rsidR="004F06C6" w:rsidRPr="00616BAF" w:rsidRDefault="004F06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02A64F" w14:textId="77777777" w:rsidR="004F06C6" w:rsidRDefault="004F06C6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FB32340" w14:textId="77777777" w:rsidR="004F06C6" w:rsidRPr="003B726B" w:rsidRDefault="004F06C6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4F06C6" w14:paraId="34A218A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D78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F18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2E5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DA4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6EE126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411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38F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251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F62902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66B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2AA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D87675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95672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4F06C6" w14:paraId="3392A06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C8C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6B6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AC0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541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6E913F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24B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E0C9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5F3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6CFA169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E65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94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F06C6" w14:paraId="3732BED4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D38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E34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74A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196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04CBCD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787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4AB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112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60E76B6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EF0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468D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43242A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251B088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A887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10E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F07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E5D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D73B9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62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D93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619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363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FEE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25D2F6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4F06C6" w14:paraId="6936BD0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D35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09A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4D1C76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605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B734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F52087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091B946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E3F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6FD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618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005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5EFB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689A2C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09B3198E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993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296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4900F0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E7A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80A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7CE934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5B7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B95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4C4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9F8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C055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EAE244A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11CBA736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1AED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D4B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F39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7951" w14:textId="77777777" w:rsidR="004F06C6" w:rsidRDefault="004F06C6" w:rsidP="00633DE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1D59E3C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1C83B56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EE6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77B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A5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4C779B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431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9F6B" w14:textId="77777777" w:rsidR="004F06C6" w:rsidRDefault="004F06C6" w:rsidP="00633DE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4F06C6" w14:paraId="56EE4630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863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4C9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EC3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A5A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644740A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1A1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0171C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7FD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80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8F89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4E7F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7FE947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84F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D64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B79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19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49D203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A252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A84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695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A5FDA6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B86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FB1E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2F42F8C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D95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AA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CCC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2FB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30CD91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73F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D77D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341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4DD95C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4D2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C903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D2C2FC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31241C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4F06C6" w14:paraId="238FD3CA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A887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27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4096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D0C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DBBD8E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278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0B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A5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4E4E5C9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302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0D9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08757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2319B523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B9A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601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C70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00A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1F45BC3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827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C2122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2F3F886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361E67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0CE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867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36B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8F6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57921FC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BF84D4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CB7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869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6FE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8542" w14:textId="77777777" w:rsidR="004F06C6" w:rsidRDefault="004F06C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255E443" w14:textId="77777777" w:rsidR="004F06C6" w:rsidRDefault="004F06C6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9A0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025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D6F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72D2D2F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FC1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EF0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6BC5A4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2E0FA8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4F06C6" w14:paraId="1BE617D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ACFC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1ED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933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C49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915F15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477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3A3DD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BE3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1EE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AE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D0B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360EE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F06C6" w14:paraId="0CDC7EB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8B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1044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713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E96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90A0A9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E0D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0D017D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444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77C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264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4E3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F8CCF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4F06C6" w14:paraId="1B2AF0B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21E7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5237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6181E3C5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DA9A" w14:textId="77777777" w:rsidR="004F06C6" w:rsidRDefault="004F06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1E37" w14:textId="77777777" w:rsidR="004F06C6" w:rsidRDefault="004F06C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D668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36FC" w14:textId="77777777" w:rsidR="004F06C6" w:rsidRDefault="004F06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4E45" w14:textId="77777777" w:rsidR="004F06C6" w:rsidRDefault="004F06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5D4761F" w14:textId="77777777" w:rsidR="004F06C6" w:rsidRDefault="004F06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0EC" w14:textId="77777777" w:rsidR="004F06C6" w:rsidRDefault="004F06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1986" w14:textId="77777777" w:rsidR="004F06C6" w:rsidRDefault="004F06C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0F969F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577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AEBF" w14:textId="77777777" w:rsidR="004F06C6" w:rsidRDefault="004F06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924D" w14:textId="77777777" w:rsidR="004F06C6" w:rsidRDefault="004F06C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87A9" w14:textId="77777777" w:rsidR="004F06C6" w:rsidRDefault="004F06C6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499E" w14:textId="77777777" w:rsidR="004F06C6" w:rsidRDefault="004F06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8A30977" w14:textId="77777777" w:rsidR="004F06C6" w:rsidRDefault="004F06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F69E" w14:textId="77777777" w:rsidR="004F06C6" w:rsidRDefault="004F06C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E3D0" w14:textId="77777777" w:rsidR="004F06C6" w:rsidRDefault="004F06C6" w:rsidP="0082206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894A" w14:textId="77777777" w:rsidR="004F06C6" w:rsidRDefault="004F06C6" w:rsidP="0082206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B6D9" w14:textId="77777777" w:rsidR="004F06C6" w:rsidRDefault="004F06C6" w:rsidP="0082206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13DF6D2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047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034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B84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F8D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59B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C972E4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06A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336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5D2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528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7222C611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DA1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804C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924A" w14:textId="77777777" w:rsidR="004F06C6" w:rsidRDefault="004F06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00F2" w14:textId="77777777" w:rsidR="004F06C6" w:rsidRDefault="004F06C6" w:rsidP="00E1520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F225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372520E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AA0C" w14:textId="77777777" w:rsidR="004F06C6" w:rsidRDefault="004F06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425B" w14:textId="77777777" w:rsidR="004F06C6" w:rsidRDefault="004F06C6" w:rsidP="00E1520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9F82" w14:textId="77777777" w:rsidR="004F06C6" w:rsidRPr="00600D25" w:rsidRDefault="004F06C6" w:rsidP="00E1520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2135" w14:textId="77777777" w:rsidR="004F06C6" w:rsidRDefault="004F06C6" w:rsidP="00E1520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11C0ED65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75E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34B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FEC4E7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053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150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33B785A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6F4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AF5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3BD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56EEA4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1FC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0728" w14:textId="77777777" w:rsidR="004F06C6" w:rsidRPr="0019324E" w:rsidRDefault="004F06C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A94D7D" w14:textId="77777777" w:rsidR="004F06C6" w:rsidRPr="000160B5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40EAAF3" w14:textId="77777777" w:rsidR="004F06C6" w:rsidRPr="006B78FD" w:rsidRDefault="004F06C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1E1D3B5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E94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08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674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BF6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01E67A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4E3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A74073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C26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73A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D5F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4DD0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399E48E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4F06C6" w14:paraId="200B3B4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A27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95A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37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F3A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51C9B0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3573CA6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FAF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24F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74F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F6C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2257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B6024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8813641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4F06C6" w14:paraId="0E452182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3AD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A76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638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F99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A1B4E5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E0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52395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712F8A0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7CF91F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FBE9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2CAF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93B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89E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8C9B7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9355685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4F06C6" w14:paraId="00DA6E94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2F01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E46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BF46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7F0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4C56CE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1A8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53D9939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07C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9FB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0B07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5FEE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60503A53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4F06C6" w14:paraId="74179E1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D0D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E23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354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0AC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2DBC13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796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57A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89B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D3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1B2C7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EE436CF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4F06C6" w14:paraId="3606FF5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784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FDF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626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6D9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F5E37B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C8B4D5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7235D8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946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3DB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3AF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4EF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C115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2AB96ED4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CB9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97A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AB1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922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905C57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1D7653E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5F7CC82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BC8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C65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A0A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884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E290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07D6C4E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7D8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6F7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F8E77D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CCD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EB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56E4FD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119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E54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FF0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555A3C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18C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69E0" w14:textId="77777777" w:rsidR="004F06C6" w:rsidRPr="0019324E" w:rsidRDefault="004F06C6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29C6E0C" w14:textId="77777777" w:rsidR="004F06C6" w:rsidRPr="000160B5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6369AA0" w14:textId="77777777" w:rsidR="004F06C6" w:rsidRPr="005C2BB7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E2BF95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283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8C5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870AE9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872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F5F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2D58B3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2EB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1B9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77A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140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629C" w14:textId="77777777" w:rsidR="004F06C6" w:rsidRPr="00DE4F3A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C0EC85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5E29CC3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048C1C72" w14:textId="77777777" w:rsidR="004F06C6" w:rsidRPr="00DE4F3A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F06C6" w14:paraId="0DB652EE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38D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8F6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3EDDA00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9BA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676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B99E58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A06CAC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F54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AAF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6BD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0EF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37F3" w14:textId="77777777" w:rsidR="004F06C6" w:rsidRPr="00DE4F3A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78D3D8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607ED64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CEF91B9" w14:textId="77777777" w:rsidR="004F06C6" w:rsidRPr="00DE4F3A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4F06C6" w14:paraId="7F389E30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D8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CE9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38D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BDA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4590C3E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733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1B2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0DF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E82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5DC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6D7B271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A427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4AC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2031842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777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369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FD91BF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F6D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8887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847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A26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C6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02DD81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890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85F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0BAA1AB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AF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F4A7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55392EB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211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07F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4B9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0CC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5DD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D1D17FB" w14:textId="77777777" w:rsidR="004F06C6" w:rsidRPr="00CB2A72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8C166B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EE6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DB0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629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82B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F553E5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537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D22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0F2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633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640F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0C531C1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8CE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979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9C4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58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221BE4A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171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7AC560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34A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182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709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7A6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8B809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D068D9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F06C6" w14:paraId="2607E88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A87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5E6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084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7A5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7E424BE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814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C4B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136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102C054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2FE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BD7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4F06C6" w14:paraId="4233221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5CC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5D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860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C6F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733A4F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145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1126D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ED0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FBD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0A5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FA0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77BEEDC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08871B6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F06C6" w14:paraId="72F518A3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CB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825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4F7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DFE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7AA1ED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5B0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8A5E5B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9973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B94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975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719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93D7D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CD3EF6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4F06C6" w14:paraId="79C2A859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2B0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E1F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B26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DE1A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607A12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D75C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5C712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D9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AB4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256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B880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5A80487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4F06C6" w14:paraId="1EB111C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617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9A8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CCE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27F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F50B5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F5E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8A75F7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0DF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2C8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C7B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444B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F5CD69" w14:textId="77777777" w:rsidR="004F06C6" w:rsidRPr="00D344C9" w:rsidRDefault="004F06C6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FD5F8A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4F06C6" w14:paraId="64890D7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195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0A1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3A7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022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76AB90D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E0F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514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FFC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500FDC2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69A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3EC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C57F4D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0559E3E9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4F06C6" w14:paraId="7855F793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E51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D45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E89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163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084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487C87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3F1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489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D6F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BE1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986C5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80269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4F06C6" w14:paraId="11A51691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B87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777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F05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D54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504F96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AA2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E48A48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C8A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80F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61F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EDF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711D1A9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4F06C6" w14:paraId="4D15155F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67C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2D5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44D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A49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7AE804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6C7C504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92E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888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2F5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4723C7B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BBE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7F0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F2222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4E51057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A3C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28C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30F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137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3F4362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EA7D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16D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A04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DBB894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6AC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CD3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F042D7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041A7A2E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D0B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B2D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7CD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B18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8915FD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967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3B10C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743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43C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250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6CA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CD778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56FFBC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4F06C6" w14:paraId="37016E2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E06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760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ACE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43F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15B9AA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6A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1D0DC7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7C0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58D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C3B4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7F4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DE376F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4F06C6" w14:paraId="08E89D5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677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7BF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C71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89B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15D6C21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B8F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819AD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420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FB5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B2B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FC9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FCB640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4F06C6" w14:paraId="4D93D3D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5E7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782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859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399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44F98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4ED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94E5AA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B77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B43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7B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9D63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0C4C0A1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39D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0F2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62D7E0D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C51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CF1" w14:textId="77777777" w:rsidR="004F06C6" w:rsidRDefault="004F06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0B06C20" w14:textId="77777777" w:rsidR="004F06C6" w:rsidRDefault="004F06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C18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DAF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446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60B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CCD0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1D52529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464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22DC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67F1EB8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610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D7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8B4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A0C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831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641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A22D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14D34E0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63A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2DB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396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8E5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3A9A2F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48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F0018A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A50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B56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BD1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9CDB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952494F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4F06C6" w14:paraId="6D8F035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B68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BA7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899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A40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8A1542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D54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CD1E97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D1F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E8C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A6A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79D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1A071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4F06C6" w14:paraId="54A83DF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7EA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0EC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5EE3E6E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0AB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266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7F79E79" w14:textId="77777777" w:rsidR="004F06C6" w:rsidRDefault="004F06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612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C1F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390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BE3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742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20A8A47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82CD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CA4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417+300</w:t>
            </w:r>
          </w:p>
          <w:p w14:paraId="3C794E3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DCA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43B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950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CC9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B7E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630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863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AF06E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1855379E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F75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E40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39CCB4F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6E4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AC50" w14:textId="77777777" w:rsidR="004F06C6" w:rsidRDefault="004F06C6" w:rsidP="0082206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23D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0AC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6BE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92C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9A8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1C7A043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6FF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CF6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EA7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FD6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5ADC76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D81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B8E4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05B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386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438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347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86B6E7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4F06C6" w14:paraId="399EF575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0F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C32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667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ABF0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EBEE9D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0B2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224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A7E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4C0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5D1D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4E26BBB2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B4DC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1DE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563E647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B1E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74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610486C" w14:textId="77777777" w:rsidR="004F06C6" w:rsidRDefault="004F06C6" w:rsidP="000E449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0F5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F1C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8F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0DB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702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AB412B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7D99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199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B85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250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C60FFD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B35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A062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93B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831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772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E792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A086E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654FD2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4F06C6" w14:paraId="2FC1C01B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DD4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CEF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D1F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0B6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17843EA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346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0B32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4F9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1FA2FFD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A67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B28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F5673F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2AC5D3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980080E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4F06C6" w14:paraId="7794C3E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8D1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CD6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7E1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655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643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7E60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E2C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6F3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942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C74CACD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4F06C6" w14:paraId="657E2FF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864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3A5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6521E2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7BA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0D8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7713004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8BA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097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E45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D1DA9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C01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9E2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7DA7565E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AD0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3D7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848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EC6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FE948E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31D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D48EAF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CCF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6D5C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4B9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F72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7F7EF61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4F06C6" w14:paraId="13572B86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575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D4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A50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235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730592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6FF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AE1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A3D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55D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CD6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B7A067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4F06C6" w14:paraId="3DFFAEA9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65F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3D4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750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A7C3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086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F04C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52C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547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221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4F06C6" w14:paraId="7DB02500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C6F3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B1C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F17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2C3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11B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4F5B49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11D91D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66FE91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7E4E4CA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9EE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E3B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690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F61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795B10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5DD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0B0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FAC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A73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3F7E92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5BA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3A0F16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FCA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EB3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4E3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2E0F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4F06C6" w14:paraId="052E398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CFC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D42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862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6F0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9E4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E93283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4E7ADF4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BF6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6C2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C67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D8B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53802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1169069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082DA2A1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C641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94E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AA2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2E6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7A100A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6A23C6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4881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6F06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121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7CB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E85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7813DDA3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B23C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870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31A7129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74F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AA6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7BD94C5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7E2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2C7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7EF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492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BE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6E6D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4F06C6" w14:paraId="06E1491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43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9C7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7EB86C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19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83C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D43848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F8A0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1E3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53B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5EC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E774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6058CD1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22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6AF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768A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87F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090CD87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1C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676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FFB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B76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5698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79A6015F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3329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7CE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1E3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8A6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05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DBA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FD1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843456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74E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938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085889D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923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602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DB6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29A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188074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C5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1BCC5F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0202B92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681C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BE3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108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0A0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2175A7AA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09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DD3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34B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3C3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5E8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2D3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DF8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70F54B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21C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068A" w14:textId="77777777" w:rsidR="004F06C6" w:rsidRDefault="004F06C6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588FD62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DBD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414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7AB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5E8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5D6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60DC02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890CD6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7624448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C8A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B82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E2A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C76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89DB72C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4F06C6" w14:paraId="5013010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6FB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F6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F08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788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5BBEAA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7AF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FFB9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1E7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79A7C4C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8CBD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FA1D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6342BEF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4E5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3F2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85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A57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CD7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95D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2EB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46D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0D0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4F06C6" w14:paraId="0D17E97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279C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344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993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359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B9F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132A3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6DC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3C9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23A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62A3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C3D17E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994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EA9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A79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E67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37FEDC7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73E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9CF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A79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FDC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D44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45378F59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0C01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4B5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45A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444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2AF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4F3372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196B33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3D65669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761CCDF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6A89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833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FD8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DE43" w14:textId="77777777" w:rsidR="004F06C6" w:rsidRPr="00D344C9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7A8D1731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2F7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8B7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7CA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46C7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14:paraId="34A185E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51E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8A0DF7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EAA5B1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A7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D07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4F2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B1A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14:paraId="653D450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4F06C6" w14:paraId="63DB312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BF3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8A1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61A019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677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9B10" w14:textId="77777777" w:rsidR="004F06C6" w:rsidRDefault="004F06C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555B16C" w14:textId="77777777" w:rsidR="004F06C6" w:rsidRDefault="004F06C6" w:rsidP="0061708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326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A62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44D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A17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FC59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38A45E79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9694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929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9C4A6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71A9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22B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DD94A1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B05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DF1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D3D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DDE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C79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056BBA8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7A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96B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725BF58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B46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992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2438314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50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378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D8B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C82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6A4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1D47740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B8FD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B786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74F6237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5A3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66B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E4E802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33C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B454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7D3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A9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011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6C668EBD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8A6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A641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5108F4F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6A0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F85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30D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73C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AB0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108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AA7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04DB2D70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DE0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6AD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50F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D64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FA0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5679EE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053E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8F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E0A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1B1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F06C6" w14:paraId="2DE5360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C580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B8F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9B4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BB0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67D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0DD857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191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72E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B38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370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4F06C6" w14:paraId="0FCE42E8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6C22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454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37A3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4A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E91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B94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7D5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44B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4A5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951BD4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FD6001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F06C6" w14:paraId="0581DEA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7BD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FFB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EF8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2FB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18A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C01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409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AB3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313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8951A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20E9BF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4F06C6" w14:paraId="5A2E86B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3536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13E3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73D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9B6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826DDF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EF2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8682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ECD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BB4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A8B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4F06C6" w14:paraId="4E383516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2CA0F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886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651+500</w:t>
            </w:r>
          </w:p>
          <w:p w14:paraId="1003A0E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5ED7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478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Est</w:t>
            </w:r>
          </w:p>
          <w:p w14:paraId="6B24F5C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0D0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F78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65F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7FE1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E20F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28628FF9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6C7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615A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90E9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24F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CF00E4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2E2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86EB5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BE0F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2E51C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3A8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70E920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50504D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976DF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F06C6" w14:paraId="4CD52EEE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04D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A87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D13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0BF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183D8B9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70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C618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741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5DDD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E59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0A2E9B7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390EFF7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6C67C2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F06C6" w14:paraId="2145595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35C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56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5AE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BAF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5BC686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CBE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408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315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8AF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97C0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0276F0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53DC187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A2954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4F06C6" w14:paraId="0AC6B26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9625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1734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1934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CEB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E865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411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AD0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BCA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68E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6C8146C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84413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F06C6" w14:paraId="0D42A2A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B21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5342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CD37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805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00F366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4BD0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332B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D2D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29E5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FAF9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334418E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7CCFF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F06C6" w14:paraId="1632628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A06E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8BE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504FF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699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7D81C6B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23FE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8910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F0B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9AEBE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7815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39874EE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ACA83E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4F06C6" w14:paraId="17BE35E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837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6A8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D33B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4BD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4FB1C93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DFF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A34F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E29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B35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ED7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E33E3F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4F06C6" w14:paraId="37E1334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1D3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8AB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0AA042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D67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6756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457201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5D1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E8F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435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0A2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71298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FC5415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E1F8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CE7F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B1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59B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6CF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1E8409C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6456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EB8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051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3C24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5D036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E5937FA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4F06C6" w14:paraId="1F12C1E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B5EA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A4A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594B81EB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F9E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CB1D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FA37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DF24A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C05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EA66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439C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4F06C6" w14:paraId="5AAAB32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CCB" w14:textId="77777777" w:rsidR="004F06C6" w:rsidRDefault="004F06C6" w:rsidP="004F06C6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98F8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470A3809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9838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8C37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D4CD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8681" w14:textId="77777777" w:rsidR="004F06C6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C806" w14:textId="77777777" w:rsidR="004F06C6" w:rsidRDefault="004F06C6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5AC3" w14:textId="77777777" w:rsidR="004F06C6" w:rsidRPr="00600D25" w:rsidRDefault="004F06C6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061" w14:textId="77777777" w:rsidR="004F06C6" w:rsidRDefault="004F06C6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1A7B7CE" w14:textId="77777777" w:rsidR="004F06C6" w:rsidRPr="00836022" w:rsidRDefault="004F06C6" w:rsidP="0095691E">
      <w:pPr>
        <w:spacing w:before="40" w:line="192" w:lineRule="auto"/>
        <w:ind w:right="57"/>
        <w:rPr>
          <w:sz w:val="20"/>
          <w:lang w:val="en-US"/>
        </w:rPr>
      </w:pPr>
    </w:p>
    <w:p w14:paraId="1230341E" w14:textId="48A1B16A" w:rsidR="004F06C6" w:rsidRDefault="004F06C6" w:rsidP="00956F37">
      <w:pPr>
        <w:pStyle w:val="Heading1"/>
        <w:spacing w:line="360" w:lineRule="auto"/>
      </w:pPr>
      <w:r>
        <w:t>LINIA 301 N</w:t>
      </w:r>
    </w:p>
    <w:p w14:paraId="5E4C2F2D" w14:textId="77777777" w:rsidR="004F06C6" w:rsidRDefault="004F06C6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F06C6" w14:paraId="6944637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AA7BE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1E8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5E9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AA3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B3AD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AAB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38D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F5F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82C8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172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AFC3DC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DC0F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2E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11E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A70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C5DA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B0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C21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686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5D8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A4E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DA4A27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E6AA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ECC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C8F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44B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C01D9F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325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F0A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976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EDF6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ED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D14083" w14:textId="77777777" w:rsidR="004F06C6" w:rsidRPr="00474FB0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F06C6" w14:paraId="50C22D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07B4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2EA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813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6FA1" w14:textId="77777777" w:rsidR="004F06C6" w:rsidRDefault="004F06C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E4139FF" w14:textId="77777777" w:rsidR="004F06C6" w:rsidRDefault="004F06C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C28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00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89E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F14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CD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2C8A9F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B23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AE6A" w14:textId="77777777" w:rsidR="004F06C6" w:rsidRDefault="004F06C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2E408" w14:textId="77777777" w:rsidR="004F06C6" w:rsidRDefault="004F06C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0AB5" w14:textId="77777777" w:rsidR="004F06C6" w:rsidRDefault="004F06C6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88B7" w14:textId="77777777" w:rsidR="004F06C6" w:rsidRPr="00E4222D" w:rsidRDefault="004F06C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4FF887B" w14:textId="77777777" w:rsidR="004F06C6" w:rsidRPr="00E4222D" w:rsidRDefault="004F06C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A23B2C5" w14:textId="77777777" w:rsidR="004F06C6" w:rsidRPr="00E4222D" w:rsidRDefault="004F06C6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68E1278" w14:textId="77777777" w:rsidR="004F06C6" w:rsidRDefault="004F06C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7CCF" w14:textId="77777777" w:rsidR="004F06C6" w:rsidRDefault="004F06C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C44D" w14:textId="77777777" w:rsidR="004F06C6" w:rsidRDefault="004F06C6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932B" w14:textId="77777777" w:rsidR="004F06C6" w:rsidRPr="0022092F" w:rsidRDefault="004F06C6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A041" w14:textId="77777777" w:rsidR="004F06C6" w:rsidRDefault="004F06C6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D3F587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4617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C6A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0C7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31D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31E5A21" w14:textId="77777777" w:rsidR="004F06C6" w:rsidRDefault="004F06C6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66F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29F47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378B3A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C2E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BD3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6BCE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A2E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6CA8C6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1C5684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4F06C6" w14:paraId="48A640B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CF27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0A0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1CBE4F9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B6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529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B8965B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B33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EC2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076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2BAA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1CA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495422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08AB" w14:textId="77777777" w:rsidR="004F06C6" w:rsidRDefault="004F06C6" w:rsidP="004F06C6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42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E29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872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11071FD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3CD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8F3033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81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13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2174" w14:textId="77777777" w:rsidR="004F06C6" w:rsidRPr="0022092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292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D175205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06BE3EE7" w14:textId="77777777" w:rsidR="004F06C6" w:rsidRDefault="004F06C6" w:rsidP="007F72A5">
      <w:pPr>
        <w:pStyle w:val="Heading1"/>
        <w:spacing w:line="360" w:lineRule="auto"/>
      </w:pPr>
      <w:r>
        <w:t>LINIA 301 O</w:t>
      </w:r>
    </w:p>
    <w:p w14:paraId="4B7FDEA9" w14:textId="77777777" w:rsidR="004F06C6" w:rsidRDefault="004F06C6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65B8E0A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DE2D3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5B9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BC3E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66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F4CC34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59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D96F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5CB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3604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FC0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2F4337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6D1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30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AD23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DD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B6DB8D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65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1519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2A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BF0C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0D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AD60E6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3E5C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0DC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D07A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9B9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A7B67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32F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36715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8072D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35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39A6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701F" w14:textId="77777777" w:rsidR="004F06C6" w:rsidRDefault="004F06C6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269973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8280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61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DDEC6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B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07FEB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186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E8C1F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5E66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5F8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63E2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A48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F1F123D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564C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622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282A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92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89985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020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4B1B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A60D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1B3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B6D3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70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B847A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80A8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865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CB97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2FB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9E3E48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40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81C11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22F1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546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35D4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D40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89F6DD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A419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32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14130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BB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88D3C3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65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6DF813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E373C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17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AF48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2C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38CB8E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4F06C6" w14:paraId="62DFA2C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6976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88B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CA50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3B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43F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615A3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95CA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429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983E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4B2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B80B3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92980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4F06C6" w14:paraId="23FBA2A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A2C1" w14:textId="77777777" w:rsidR="004F06C6" w:rsidRDefault="004F06C6" w:rsidP="004F06C6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A69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F9CD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17C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BD5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77BA3A8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E6336A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F364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492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2087" w14:textId="77777777" w:rsidR="004F06C6" w:rsidRPr="00F1029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C03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0320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1F8E1C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079AF1EE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17A363CD" w14:textId="77777777" w:rsidR="004F06C6" w:rsidRDefault="004F06C6" w:rsidP="003260D9">
      <w:pPr>
        <w:pStyle w:val="Heading1"/>
        <w:spacing w:line="360" w:lineRule="auto"/>
      </w:pPr>
      <w:r>
        <w:lastRenderedPageBreak/>
        <w:t>LINIA 301 P</w:t>
      </w:r>
    </w:p>
    <w:p w14:paraId="72385C5A" w14:textId="77777777" w:rsidR="004F06C6" w:rsidRDefault="004F06C6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06C6" w14:paraId="372054D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E154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3E70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3051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874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1C0EA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AD3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81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6CB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4C1A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593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968194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8940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4659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A5F6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C23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F2D3E3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074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76C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82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F959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80E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B2DA53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8556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3352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AD06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B0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9EC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5F3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4EF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8510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86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4D792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4F06C6" w:rsidRPr="00A8307A" w14:paraId="1CA75D0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CC81" w14:textId="77777777" w:rsidR="004F06C6" w:rsidRPr="00A75A00" w:rsidRDefault="004F06C6" w:rsidP="004F06C6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3A11" w14:textId="77777777" w:rsidR="004F06C6" w:rsidRPr="00A8307A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9C5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447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390AC41A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F3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486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F189" w14:textId="77777777" w:rsidR="004F06C6" w:rsidRPr="00A8307A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E53F" w14:textId="77777777" w:rsidR="004F06C6" w:rsidRPr="00A8307A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5882" w14:textId="77777777" w:rsidR="004F06C6" w:rsidRPr="00A8307A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F4B9BB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B261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0F19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2672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C0B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A0072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28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22401F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AAE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AB9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AE7A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B759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FE39EC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9918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1C16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674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451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1E5AD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D6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2E6C4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A241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75F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B90E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168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4F06C6" w14:paraId="0E1110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E853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7C31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1494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552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D868F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C7D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8602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40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7F7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DC09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C1D0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91CA7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4F06C6" w14:paraId="1475CD4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F178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6A3A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008C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CDA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2174D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CD2B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A7BC80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E52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C18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F36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5E6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A80FD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4F06C6" w14:paraId="53A071F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12E2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25C4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CDA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B95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CBC0C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9CA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47618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711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8A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9042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039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4AEE3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4F06C6" w14:paraId="71C5790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ECD9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16EC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50A0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CB6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A876D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38A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001E4E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DB5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AB7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EA89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F4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CC6D4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927B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4F06C6" w14:paraId="25E83DA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13B24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AB11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A6F5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AE18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C8B51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E0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CF9D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2ECB6E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4B9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550E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6E5B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7A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FE25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4F06C6" w14:paraId="560C57A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0011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6231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DFB8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819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775F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4C3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25E25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60A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A4D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5C9E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0B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1DF35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4F06C6" w14:paraId="20D758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34E1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7BF2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D571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4A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286C8B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5AE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8DEB61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90D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E90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E35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995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2AAA6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4F06C6" w14:paraId="2D4D8524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F883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74F8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3935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6B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4EEE7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704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F35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C3C6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5045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4AA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881A7F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90D2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7A7E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021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1659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06472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E8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33E7E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140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8C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08E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06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8DC31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4F06C6" w14:paraId="3B1199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7B94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5AAFD" w14:textId="77777777" w:rsidR="004F06C6" w:rsidRDefault="004F06C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E07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3E9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9235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C3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0BA44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2CA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F6D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5199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3CF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54962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4F06C6" w14:paraId="3E93383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8D4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76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985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786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B9CF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314C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7D221B9B" w14:textId="77777777" w:rsidR="004F06C6" w:rsidRDefault="004F06C6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2089F1D6" w14:textId="77777777" w:rsidR="004F06C6" w:rsidRDefault="004F06C6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6134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E62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2CFA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3F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6A23FB3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7823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AE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4C9F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4136" w14:textId="77777777" w:rsidR="004F06C6" w:rsidRDefault="004F06C6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78A791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2654B50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E4E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A7221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EB0D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46F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5A6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74E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FA3DE7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982E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1A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521E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215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781E0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80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7DD9D7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BA0F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D2A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23A9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D4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B1E20D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98D5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316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F390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B11B" w14:textId="77777777" w:rsidR="004F06C6" w:rsidRDefault="004F06C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EA131D4" w14:textId="77777777" w:rsidR="004F06C6" w:rsidRDefault="004F06C6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3D66" w14:textId="77777777" w:rsidR="004F06C6" w:rsidRDefault="004F06C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9D526A" w14:textId="77777777" w:rsidR="004F06C6" w:rsidRDefault="004F06C6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F769C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31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E0B7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98C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DEDC9D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CF0C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D6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CFDA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8D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9D0A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BC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937E7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F8F1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219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C194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5F9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07CCD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8A14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06B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986F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C12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29CA8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92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ADC3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D5D3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CEB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9B11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C68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65168D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6B6F" w14:textId="77777777" w:rsidR="004F06C6" w:rsidRDefault="004F06C6" w:rsidP="004F06C6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342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8F4F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A1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C0699C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52B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E108A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FEE0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B0E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DD2C" w14:textId="77777777" w:rsidR="004F06C6" w:rsidRPr="001B37B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A4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C30C021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AC40595" w14:textId="77777777" w:rsidR="004F06C6" w:rsidRDefault="004F06C6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14:paraId="5D16F5E6" w14:textId="77777777" w:rsidR="004F06C6" w:rsidRDefault="004F06C6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06C6" w14:paraId="0A6A516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716A" w14:textId="77777777" w:rsidR="004F06C6" w:rsidRDefault="004F06C6" w:rsidP="004F06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C8D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80DE8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738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B1E80E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C449BC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4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08F1C0D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D806E3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31234D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E5CD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EC4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1613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910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75C173A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A04E" w14:textId="77777777" w:rsidR="004F06C6" w:rsidRDefault="004F06C6" w:rsidP="004F06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998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EBB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F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4CF8297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675B948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87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945B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11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7B9C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EA1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777826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EADC" w14:textId="77777777" w:rsidR="004F06C6" w:rsidRDefault="004F06C6" w:rsidP="004F06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A4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629A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858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D7DBF9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C2B25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6E5C848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AB9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D8E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26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9F39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21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A36000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36FB" w14:textId="77777777" w:rsidR="004F06C6" w:rsidRDefault="004F06C6" w:rsidP="004F06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10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4100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6D7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AA8A3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12931E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DAA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8A1534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20E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75F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A2C1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A3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15DFF4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3CF8" w14:textId="77777777" w:rsidR="004F06C6" w:rsidRDefault="004F06C6" w:rsidP="004F06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D3A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8F07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F11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D0EAD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22A2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24B78B8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B6A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00D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FD4FD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91F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F888D8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2520" w14:textId="77777777" w:rsidR="004F06C6" w:rsidRDefault="004F06C6" w:rsidP="004F06C6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30C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9783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3AE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2499B1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3CCFD1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EC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114C2C4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1F7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4F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071B" w14:textId="77777777" w:rsidR="004F06C6" w:rsidRPr="00594E5B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7C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4AAE7F0" w14:textId="77777777" w:rsidR="004F06C6" w:rsidRDefault="004F06C6">
      <w:pPr>
        <w:spacing w:before="40" w:after="40" w:line="192" w:lineRule="auto"/>
        <w:ind w:right="57"/>
        <w:rPr>
          <w:sz w:val="20"/>
          <w:lang w:val="en-US"/>
        </w:rPr>
      </w:pPr>
    </w:p>
    <w:p w14:paraId="59DE6AFF" w14:textId="77777777" w:rsidR="004F06C6" w:rsidRDefault="004F06C6" w:rsidP="00343A98">
      <w:pPr>
        <w:pStyle w:val="Heading1"/>
        <w:spacing w:line="360" w:lineRule="auto"/>
      </w:pPr>
      <w:r>
        <w:lastRenderedPageBreak/>
        <w:t>LINIA 314 A</w:t>
      </w:r>
    </w:p>
    <w:p w14:paraId="44BBA907" w14:textId="77777777" w:rsidR="004F06C6" w:rsidRDefault="004F06C6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06C6" w14:paraId="6EEA47F2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5D10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21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B52B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F41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4449A69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052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B7E0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F40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05085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E4C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C1E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A767EC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4248749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FCD6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63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132083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EF9A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25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391C0DF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FF6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9BC9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F3C8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881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EF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A9E344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7495B353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94CD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75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F738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CA0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49CA431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40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FE17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8A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C6B674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63B8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87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41DC18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4F06C6" w14:paraId="373B0463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7735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F0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07E69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71D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B42FE7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99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2BA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73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7E0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D0E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537C6A6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14F7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411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D943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D68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99B8C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ED0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02E0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18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572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671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03FAB201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6F65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533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BFBF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AB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E4633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2D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0F044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1418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C4C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50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0D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67360AE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1F4DBA8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1F8C0900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90BA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0A8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F0E1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A9A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9B725B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22DDA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B2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85D1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7BD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E6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401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4F06C6" w14:paraId="39C13C3D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054A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BB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71F7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F8A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4D91C6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82346F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C69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B745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789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AD8B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76E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C8E2876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B76B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53B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91FE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7B6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A1751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5714901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4AE8EC2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11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7379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A0E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5983C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247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8E9CDE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161FB2F0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FA3B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68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34CA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FA4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6E162C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F96F0A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7C9A8B95" w14:textId="77777777" w:rsidR="004F06C6" w:rsidRPr="009A1321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C2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B2E8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56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A63B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115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2A01D69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587C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68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A0C7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AD4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214BB4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062829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1E39B4BA" w14:textId="77777777" w:rsidR="004F06C6" w:rsidRPr="009A1321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86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3B08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57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1DE1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11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7B20F02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0C41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DB8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8412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63D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0F7AC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8955DB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7538283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066C9D4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77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269C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1C7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F8EF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98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C947D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2C3180A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66C3" w14:textId="77777777" w:rsidR="004F06C6" w:rsidRDefault="004F06C6" w:rsidP="004F06C6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39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BAD9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19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16A10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12D296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C27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28232B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855C46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63F6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B07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350B" w14:textId="77777777" w:rsidR="004F06C6" w:rsidRPr="0001408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DE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0FA70B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17DFF43" w14:textId="77777777" w:rsidR="004F06C6" w:rsidRPr="00074F42" w:rsidRDefault="004F06C6">
      <w:pPr>
        <w:spacing w:before="40" w:after="40" w:line="192" w:lineRule="auto"/>
        <w:ind w:right="57"/>
      </w:pPr>
    </w:p>
    <w:p w14:paraId="1BCBB0DA" w14:textId="77777777" w:rsidR="004F06C6" w:rsidRDefault="004F06C6" w:rsidP="00056376">
      <w:pPr>
        <w:pStyle w:val="Heading1"/>
        <w:spacing w:line="360" w:lineRule="auto"/>
      </w:pPr>
      <w:r>
        <w:t>LINIA 314 B</w:t>
      </w:r>
    </w:p>
    <w:p w14:paraId="704C6C31" w14:textId="77777777" w:rsidR="004F06C6" w:rsidRDefault="004F06C6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06C6" w14:paraId="0532F39B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7B34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46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94DA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348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012136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33E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499E4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96E6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BA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6D60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D1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0A672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4CF5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4F06C6" w14:paraId="4A270A11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8413A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FF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0D8B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4D3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3DFED0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D18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9519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AA22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914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09BE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734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CCB734D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17C0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F7F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A90E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4E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9DF217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33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9AB11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1887EB9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165B0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05A78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63C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F3C8F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F2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CD784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8B15A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4F06C6" w14:paraId="1F99707C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3F91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7B6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4DE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59D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83D07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8D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6A9E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EB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8EB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F89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F17B13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099B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60D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EB2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347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558EE3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07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508C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ECD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CA9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5A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D90BC04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BD0E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9F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9E8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CDB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91875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3F1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33A51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00B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0E0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10C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A3D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43197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EFF8F47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C895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E1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685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28F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A15CD7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11782A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49F97F7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C42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2645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D7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203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92C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2D20B1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1671BE01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5330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1B5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0709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DF1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FED10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5CA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7DF154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443F42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49D85B21" w14:textId="77777777" w:rsidR="004F06C6" w:rsidRPr="005148A2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DFDA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4600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800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F5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D969F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BB02022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F160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AE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218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E2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B16AB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7E57FAE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0C2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7C938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8DF2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1F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5AF8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B7E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776EFA4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99AF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A6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DF6B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B2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971607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D8ED4E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7EA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AE41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D3B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21F4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3FE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9CB5B30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352D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EDF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1449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174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429C1B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30F8F81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AB8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308B28B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5A5EA0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819D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20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3E3B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045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CEEA20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D1EE982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F62A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65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3A51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354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7DCD3F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0DBC33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0813528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49B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3744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5DA0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624E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33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F85E72C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F8CC" w14:textId="77777777" w:rsidR="004F06C6" w:rsidRDefault="004F06C6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52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96914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127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9F006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EDE613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4443EB2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C44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F5EB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35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B5BC" w14:textId="77777777" w:rsidR="004F06C6" w:rsidRPr="00080A5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9B3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F025A6D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77F3AA6D" w14:textId="77777777" w:rsidR="004F06C6" w:rsidRDefault="004F06C6" w:rsidP="00B31BA0">
      <w:pPr>
        <w:pStyle w:val="Heading1"/>
        <w:spacing w:line="360" w:lineRule="auto"/>
      </w:pPr>
      <w:r>
        <w:lastRenderedPageBreak/>
        <w:t>LINIA 314 E</w:t>
      </w:r>
    </w:p>
    <w:p w14:paraId="59DDFF99" w14:textId="77777777" w:rsidR="004F06C6" w:rsidRDefault="004F06C6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06C6" w14:paraId="588B50E8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36EEB" w14:textId="77777777" w:rsidR="004F06C6" w:rsidRDefault="004F06C6" w:rsidP="004F06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FB2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A91D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7BF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AC4FEE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E3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C85864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C9B05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F1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1817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FE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BE4DA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7B6529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4F06C6" w14:paraId="770B6397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BD41" w14:textId="77777777" w:rsidR="004F06C6" w:rsidRDefault="004F06C6" w:rsidP="004F06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52D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B420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232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8D5DF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5FF3768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AC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93819D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8436FD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9FA8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DE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5ED8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E3E5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989659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B01C3F0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7CDD" w14:textId="77777777" w:rsidR="004F06C6" w:rsidRDefault="004F06C6" w:rsidP="004F06C6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D8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DD57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32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CAD8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71E9B3A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2D9D3A0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C34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47F8BB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C2D0BB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7280A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B7F2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9E5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8C17" w14:textId="77777777" w:rsidR="004F06C6" w:rsidRPr="00FA003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F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217E9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6DC6B5D0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1367981F" w14:textId="77777777" w:rsidR="004F06C6" w:rsidRDefault="004F06C6" w:rsidP="00FF39DE">
      <w:pPr>
        <w:pStyle w:val="Heading1"/>
        <w:spacing w:line="360" w:lineRule="auto"/>
      </w:pPr>
      <w:r>
        <w:t>LINIA 314 F</w:t>
      </w:r>
    </w:p>
    <w:p w14:paraId="084393BD" w14:textId="77777777" w:rsidR="004F06C6" w:rsidRDefault="004F06C6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06C6" w14:paraId="231902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6F29" w14:textId="77777777" w:rsidR="004F06C6" w:rsidRDefault="004F06C6" w:rsidP="004F06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45E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3F66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2AC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FA4344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977A0C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CE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7B68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03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3A82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6A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6A807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0D32" w14:textId="77777777" w:rsidR="004F06C6" w:rsidRDefault="004F06C6" w:rsidP="004F06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F04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FD8E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E17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988700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23DF3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18B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E7BC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024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DFC5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715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9756C7F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E8C6" w14:textId="77777777" w:rsidR="004F06C6" w:rsidRDefault="004F06C6" w:rsidP="004F06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ABFF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E809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1A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F1A832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1725C3A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099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7B0141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8FE8FB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3A85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DCE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B682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D6D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47C8E8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3BB3CE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02398" w14:textId="77777777" w:rsidR="004F06C6" w:rsidRDefault="004F06C6" w:rsidP="004F06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267C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ADF6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A0B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BAB767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4BECE76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5A77613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30DA722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E1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4F66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F7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A947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EF2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4ED0C1E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2BD0" w14:textId="77777777" w:rsidR="004F06C6" w:rsidRDefault="004F06C6" w:rsidP="004F06C6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8AA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0193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6DD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6FF03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3B5F99D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5D9EA75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2A86E90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C0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A431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D8F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94E3" w14:textId="77777777" w:rsidR="004F06C6" w:rsidRPr="000535D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866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F6C12D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2D6866DF" w14:textId="77777777" w:rsidR="004F06C6" w:rsidRDefault="004F06C6" w:rsidP="00E81B3B">
      <w:pPr>
        <w:pStyle w:val="Heading1"/>
        <w:spacing w:line="360" w:lineRule="auto"/>
      </w:pPr>
      <w:r>
        <w:t>LINIA 314 G</w:t>
      </w:r>
    </w:p>
    <w:p w14:paraId="193F5148" w14:textId="77777777" w:rsidR="004F06C6" w:rsidRDefault="004F06C6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06C6" w14:paraId="4A1D42E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E996" w14:textId="77777777" w:rsidR="004F06C6" w:rsidRDefault="004F06C6" w:rsidP="004F06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DC5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959A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E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79F23A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F27E6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602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AD02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1FF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F78E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D35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DCC1AEF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0AAF" w14:textId="77777777" w:rsidR="004F06C6" w:rsidRDefault="004F06C6" w:rsidP="004F06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C9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530A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723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2674C3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0FE329A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BF7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085F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18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46B8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B6F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D2C84F9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256E" w14:textId="77777777" w:rsidR="004F06C6" w:rsidRDefault="004F06C6" w:rsidP="004F06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2C84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F58F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42A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88952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269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452C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8C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99C5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FD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2157B6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5EB611D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1AC7" w14:textId="77777777" w:rsidR="004F06C6" w:rsidRDefault="004F06C6" w:rsidP="004F06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015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01AE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798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66C14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68A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E04C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AE7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9917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7F86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12224D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C8C0634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3A53" w14:textId="77777777" w:rsidR="004F06C6" w:rsidRDefault="004F06C6" w:rsidP="004F06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631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04A9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98E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0FF43AD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78187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F297B4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AB2B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46F0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35F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F0DC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279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FBBBB15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C8C4" w14:textId="77777777" w:rsidR="004F06C6" w:rsidRDefault="004F06C6" w:rsidP="004F06C6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DE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D973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0FA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46E81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E619EC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72156E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54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2495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209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7251" w14:textId="77777777" w:rsidR="004F06C6" w:rsidRPr="00DF53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5F5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004FCDB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06B2A6F5" w14:textId="77777777" w:rsidR="004F06C6" w:rsidRDefault="004F06C6" w:rsidP="003A5387">
      <w:pPr>
        <w:pStyle w:val="Heading1"/>
        <w:spacing w:line="360" w:lineRule="auto"/>
      </w:pPr>
      <w:r>
        <w:t>LINIA 316</w:t>
      </w:r>
    </w:p>
    <w:p w14:paraId="0EBBBFD3" w14:textId="77777777" w:rsidR="004F06C6" w:rsidRDefault="004F06C6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1E17CF1B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CBAE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BD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A1D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DA4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25FAFB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8B6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76F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89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B753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C8E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1D8F3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0C409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4F06C6" w14:paraId="0673C28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1342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C734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AD1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D83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A5A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083ADD6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4D45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069CA9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458CB3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1CA6B8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0D8AF0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768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E1D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F109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D0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DB5E7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4F06C6" w14:paraId="1275542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B2ED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E79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8BB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478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1ED48B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EA3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C9A6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8BF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55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79B4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A7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D0299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D98FF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4F06C6" w14:paraId="1695E04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DF9E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888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FAC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9C5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23E242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AC6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C89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7FC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B17E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65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4AD6254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4BD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9D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3BD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1752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DE949E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840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A07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DD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04B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7A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5DD2D6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21E70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742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735297E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E7C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E6E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7812F53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71B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E27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8B7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98D6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4F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EAAAC8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7F3A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72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7C4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E86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F3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A125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F47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67E0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E96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5567D8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3D11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969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659EB1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91F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CB2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64DA53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B1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0F3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5E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7F43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096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CA85239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8EB7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B595" w14:textId="77777777" w:rsidR="004F06C6" w:rsidRDefault="004F06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336EA53" w14:textId="77777777" w:rsidR="004F06C6" w:rsidRDefault="004F06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50C9" w14:textId="77777777" w:rsidR="004F06C6" w:rsidRDefault="004F06C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018AB" w14:textId="77777777" w:rsidR="004F06C6" w:rsidRDefault="004F06C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94F364F" w14:textId="77777777" w:rsidR="004F06C6" w:rsidRDefault="004F06C6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348A" w14:textId="77777777" w:rsidR="004F06C6" w:rsidRDefault="004F06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62AE" w14:textId="77777777" w:rsidR="004F06C6" w:rsidRDefault="004F06C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912A" w14:textId="77777777" w:rsidR="004F06C6" w:rsidRDefault="004F06C6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DDF0" w14:textId="77777777" w:rsidR="004F06C6" w:rsidRPr="00F6236C" w:rsidRDefault="004F06C6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0651" w14:textId="77777777" w:rsidR="004F06C6" w:rsidRDefault="004F06C6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97EBFB3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5E20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D08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DD1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49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07603A7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54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1C38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501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0BC0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ACF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4C35E07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F770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73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0FD3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D8D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5E2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3FEB63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2DA130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D713C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251DB8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0AEB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88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3AC9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EDA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AA0E49C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2E41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22E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7645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F0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8CD6B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5C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B5A668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361C80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6756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50F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F8C3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E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4F06C6" w14:paraId="47C2746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2284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06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1EB19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824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7C2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2A86774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C494" w14:textId="77777777" w:rsidR="004F06C6" w:rsidRPr="00273EC0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220F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471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BBD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A8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17A7A1B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D88F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957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6320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904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50FC7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D5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30DF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CBB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996D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A6B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E5088E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424C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11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2A89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9F0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7C44113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F30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3148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538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0B2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F91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FED6334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87DE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1ED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447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AC8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59F736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025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0D04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C0F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3C95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DCB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5EB7759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973D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AE5D" w14:textId="77777777" w:rsidR="004F06C6" w:rsidRDefault="004F06C6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AA7104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9216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353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2032C6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243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15D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A1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7A75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CF2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8D28F4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32D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A9E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20A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1AF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557FDC2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F31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CB64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95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432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23A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100281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F61F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FBF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4AD5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C36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006B06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B6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0BEF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AE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28A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16C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F6E839D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B2A0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8DC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236C31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15D0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A42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52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D60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18D9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23C97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39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A51F0A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044F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48A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2636158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5E6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2DE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24E5796C" w14:textId="77777777" w:rsidR="004F06C6" w:rsidRPr="00830247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F10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C71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17D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86C4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DE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2284B67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96751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80E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7FD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B44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C4477A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929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682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69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D28E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749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689071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D51E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B57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80B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57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4AAA8B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08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CCF5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F2F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1C2A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BB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E91929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E65F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CA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008B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93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F3A389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E8F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3BB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43A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40A7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F8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EA721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19F4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70B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1CD6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F6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6171190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236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D14E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8C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85A5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E2B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52E740E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40F7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2D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FFA6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50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4668DB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BFF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43DF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6D0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3CB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576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4C820" w14:textId="77777777" w:rsidR="004F06C6" w:rsidRPr="000D7AA7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4F06C6" w14:paraId="795AB5E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FD7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FB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E32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514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AF957B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5E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80BF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F1E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446A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842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A7A2105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8AC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14E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FFB7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FDD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3355D1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E3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FB85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05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F1EE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15B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98621C0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62E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4D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36D828A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1FFB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921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17882E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1D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91A5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2F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476E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F009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E781BB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C9D9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150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B043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E6E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09165A2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63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D30D1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ACB5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599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0A43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661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1FA583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D3C9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B3C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32F2A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838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90D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7BD347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811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0A4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0A4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FA49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B5D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416CB22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4F06C6" w14:paraId="6A8302ED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7AAC5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31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7FBB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63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C8E48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E2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091F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BF3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1386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D46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EE3E209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F04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C0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EEA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B1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4E087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DD6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38E41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406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CC18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875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679BC4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58CC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268A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4ACC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7CC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37EFC4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AD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D6814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84B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B7F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35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4F06C6" w14:paraId="42FFDD29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D9E4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E17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3958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B7C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0267A90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4EA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3A97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610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85BD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5F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06C6" w14:paraId="3399F26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4E5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BD9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120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3D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5F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180E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85F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AE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002E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F2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25CC8F1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BF0A6D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D765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1B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67B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B34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4B3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82075E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4C3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5F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7D00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249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1590B80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547C33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EFE3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802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23D8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00D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23A1D3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6F3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7C597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1A3BE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849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7E0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000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6CA6C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4F06C6" w14:paraId="0D3EFFD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E0FD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1DF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F862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850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0BA4CE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F7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1660EDF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BA1B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591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21BF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48D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306F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388A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F06C6" w14:paraId="0F865068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5870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F9F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D650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6ED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11CF5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E0C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8E751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70D7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AE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F458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886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8ABBFE6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6FF6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037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B091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775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79CA46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3FC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AA9CE7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8985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93A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1DF4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6E5C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797F0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0AD57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4F06C6" w14:paraId="24B53F8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9EAB" w14:textId="77777777" w:rsidR="004F06C6" w:rsidRDefault="004F06C6" w:rsidP="004F06C6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D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CCE1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CCEC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9E53F4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17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1FDD4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A123" w14:textId="77777777" w:rsidR="004F06C6" w:rsidRPr="00514DA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A1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F4BB" w14:textId="77777777" w:rsidR="004F06C6" w:rsidRPr="00F6236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69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E9C19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85337B8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AB6047E" w14:textId="77777777" w:rsidR="004F06C6" w:rsidRDefault="004F06C6" w:rsidP="00005D2F">
      <w:pPr>
        <w:pStyle w:val="Heading1"/>
        <w:spacing w:line="360" w:lineRule="auto"/>
      </w:pPr>
      <w:r>
        <w:t>LINIA 317</w:t>
      </w:r>
    </w:p>
    <w:p w14:paraId="43D73CA6" w14:textId="77777777" w:rsidR="004F06C6" w:rsidRDefault="004F06C6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4F06C6" w14:paraId="70659005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9535" w14:textId="77777777" w:rsidR="004F06C6" w:rsidRDefault="004F06C6" w:rsidP="004F06C6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D11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54F3" w14:textId="77777777" w:rsidR="004F06C6" w:rsidRPr="007237A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B1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21C1E61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51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08E10D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8D3C" w14:textId="77777777" w:rsidR="004F06C6" w:rsidRPr="007237A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0D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9493" w14:textId="77777777" w:rsidR="004F06C6" w:rsidRPr="007237A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C0A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941DD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114A748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0353115F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119109EA" w14:textId="77777777" w:rsidR="004F06C6" w:rsidRDefault="004F06C6" w:rsidP="00967407">
      <w:pPr>
        <w:pStyle w:val="Heading1"/>
        <w:spacing w:line="360" w:lineRule="auto"/>
      </w:pPr>
      <w:r>
        <w:t>LINIA 318</w:t>
      </w:r>
    </w:p>
    <w:p w14:paraId="0436206A" w14:textId="77777777" w:rsidR="004F06C6" w:rsidRDefault="004F06C6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06C6" w14:paraId="3CCD301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4426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1DC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3510291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5FD8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C62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5908649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EB2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E96B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699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96C8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30B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B520A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30B221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4F06C6" w14:paraId="290EF05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6AEE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EE3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081DD3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918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D1E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683CCB0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C18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1B8F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E3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2DC5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D2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1928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4F06C6" w14:paraId="56F4D22B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8616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83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7FC0D8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031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377B" w14:textId="77777777" w:rsidR="004F06C6" w:rsidRDefault="004F06C6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4C2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CE7B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10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448A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18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1DAEE4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4F06C6" w14:paraId="04561F8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9F6E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F05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92807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01E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C91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7CF3361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51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DF2E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DCE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40B1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97A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B1855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4F06C6" w14:paraId="2548BF21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1563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77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78E91E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DA0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EB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9E0CC0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27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0221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6E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F8F86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BE0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802FA4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4F06C6" w14:paraId="0CA5116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90B29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0A4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632BF1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64F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35E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F5C383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402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6F37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504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9BD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87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79079F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4F06C6" w14:paraId="19CB2C2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66E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B04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49A177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A0F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2D1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EA909B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AD3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E014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50B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09E4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5D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92F4E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4F06C6" w14:paraId="149AAE5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7D0D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22C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277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18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24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28BCFA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B1CE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6DC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7685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A4B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FE80A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4F06C6" w14:paraId="51EEB9BE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C688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15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30D0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7F3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512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11F57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E90B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380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D64E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5AE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F757C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4F06C6" w14:paraId="2F66E21C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8910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F8E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48EF00A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8E2A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9B0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37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DF4D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544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0B2D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AB3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575BB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4F06C6" w14:paraId="3AB687A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D2976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4CD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158BA33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BAFD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3F2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C5F7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B5A6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4B1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9602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86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A3B94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4F06C6" w14:paraId="0F85C7AC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C8ED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CDB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1320BAD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2C50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E13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4B91C0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B05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A8D8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1DC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C3FD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AE4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4F06C6" w14:paraId="59EBA8E5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C317" w14:textId="77777777" w:rsidR="004F06C6" w:rsidRDefault="004F06C6" w:rsidP="004F06C6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064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6CD378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6F57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0D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23864BF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CA4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ACB6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999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DBD1" w14:textId="77777777" w:rsidR="004F06C6" w:rsidRPr="00B31D1D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A4BD" w14:textId="77777777" w:rsidR="004F06C6" w:rsidRPr="00F578A4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40BB48E9" w14:textId="77777777" w:rsidR="004F06C6" w:rsidRDefault="004F06C6">
      <w:pPr>
        <w:tabs>
          <w:tab w:val="left" w:pos="4320"/>
        </w:tabs>
        <w:rPr>
          <w:sz w:val="20"/>
          <w:lang w:val="ro-RO"/>
        </w:rPr>
      </w:pPr>
    </w:p>
    <w:p w14:paraId="53ED278B" w14:textId="77777777" w:rsidR="004F06C6" w:rsidRDefault="004F06C6" w:rsidP="00553F36">
      <w:pPr>
        <w:pStyle w:val="Heading1"/>
        <w:spacing w:line="360" w:lineRule="auto"/>
      </w:pPr>
      <w:r>
        <w:t>LINIA 319</w:t>
      </w:r>
    </w:p>
    <w:p w14:paraId="4C12D06B" w14:textId="77777777" w:rsidR="004F06C6" w:rsidRDefault="004F06C6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06C6" w14:paraId="6FF37D93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794F" w14:textId="77777777" w:rsidR="004F06C6" w:rsidRDefault="004F06C6" w:rsidP="004F06C6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76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6227" w14:textId="77777777" w:rsidR="004F06C6" w:rsidRPr="006F7A4E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3B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095537C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CF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44299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3191" w14:textId="77777777" w:rsidR="004F06C6" w:rsidRPr="006F7A4E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77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B161" w14:textId="77777777" w:rsidR="004F06C6" w:rsidRPr="003F609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B20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B2551BB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0E71C21B" w14:textId="77777777" w:rsidR="004F06C6" w:rsidRDefault="004F06C6" w:rsidP="009A5523">
      <w:pPr>
        <w:pStyle w:val="Heading1"/>
        <w:spacing w:line="360" w:lineRule="auto"/>
      </w:pPr>
      <w:r>
        <w:lastRenderedPageBreak/>
        <w:t>LINIA 320</w:t>
      </w:r>
    </w:p>
    <w:p w14:paraId="3D303251" w14:textId="77777777" w:rsidR="004F06C6" w:rsidRDefault="004F06C6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773C714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2337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F45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25513F2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34F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4B4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C77220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958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E824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5D1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BF36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36D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4F06C6" w14:paraId="2ACA07A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1DAEC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89F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6560C63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A90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7B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0AB8141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52E88DA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0A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023F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FA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6D4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53C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4F06C6" w14:paraId="6CA594B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965E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61E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8966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192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146298E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72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92804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7D15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858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E315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A8A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24294BE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2BB6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9DB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2139481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B4C9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445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00A63FE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9F7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5977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FE0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649D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CC2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41BED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4F06C6" w14:paraId="40CBBFC2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3308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BD6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1B2103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6BEB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F0F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F8DEF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A07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3B1D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BC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E258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1B5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80BC7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EAD16E2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3FBB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1C2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47A2973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E61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89F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20AEC5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C73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1C6B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039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C0EE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01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2655E1A4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DC9A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ED9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37A0A38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3D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E3A0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710614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2F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C5CD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25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223E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81B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4F06C6" w14:paraId="2684D34F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09F9" w14:textId="77777777" w:rsidR="004F06C6" w:rsidRDefault="004F06C6" w:rsidP="004F06C6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74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4730BF3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FFE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B64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7A52A39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19D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317B" w14:textId="77777777" w:rsidR="004F06C6" w:rsidRPr="00387E05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0B4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B911" w14:textId="77777777" w:rsidR="004F06C6" w:rsidRPr="00EB59D9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B62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61C4B6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50AB35F8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5D2B7837" w14:textId="77777777" w:rsidR="004F06C6" w:rsidRDefault="004F06C6" w:rsidP="00503CFC">
      <w:pPr>
        <w:pStyle w:val="Heading1"/>
        <w:spacing w:line="360" w:lineRule="auto"/>
      </w:pPr>
      <w:r>
        <w:lastRenderedPageBreak/>
        <w:t>LINIA 412</w:t>
      </w:r>
    </w:p>
    <w:p w14:paraId="67AFC04D" w14:textId="77777777" w:rsidR="004F06C6" w:rsidRDefault="004F06C6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F06C6" w14:paraId="687BBB1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4082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A2B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A750" w14:textId="77777777" w:rsidR="004F06C6" w:rsidRPr="005C35B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6C5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71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00C4F5B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02B8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030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A24F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0776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6492A2C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4F06C6" w14:paraId="1CCF6D2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DC96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68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E99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485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0DBEE15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6ED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9C41CB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DCC3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B079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3B7E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327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76F2D9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A59A9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9D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E999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25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61D491C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0C3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49EF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394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14:paraId="7BD94D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6D5B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13F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D6CEE8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CB4E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33D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D9E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575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148387B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634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4354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D19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3F1F8E0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ED5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242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6D4B490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2670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454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7EA27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E6F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0213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1E38121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A58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0632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A1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75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D33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731D1D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519C8E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1596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148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098959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DFF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2C8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15E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F104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FA9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98B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B7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C405A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6E465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718C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F3F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1D88C2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B69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5775" w14:textId="77777777" w:rsidR="004F06C6" w:rsidRDefault="004F06C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5DF12D12" w14:textId="77777777" w:rsidR="004F06C6" w:rsidRDefault="004F06C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F8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2EB52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7F7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719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9AD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78D683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4F06C6" w14:paraId="13D2FA9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E5BA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E76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A9894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892B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4F8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03846A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9FF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3652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CA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08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2EEF" w14:textId="77777777" w:rsidR="004F06C6" w:rsidRDefault="004F06C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313D32CF" w14:textId="77777777" w:rsidR="004F06C6" w:rsidRDefault="004F06C6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4F06C6" w14:paraId="4D5D29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CF44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32D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C1AA" w14:textId="77777777" w:rsidR="004F06C6" w:rsidRPr="005C35B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57A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C1245D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689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72913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F0E0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1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5778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5AE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3BE4A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1069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3B9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4F6B" w14:textId="77777777" w:rsidR="004F06C6" w:rsidRPr="005C35B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8D9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F8FC6C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CA9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710824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2F61E6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9D1FC9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7D476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ABA4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89B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3B34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E7D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B7ED4D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B5C5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1F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4E9CA9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65F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10B00" w14:textId="77777777" w:rsidR="004F06C6" w:rsidRPr="007239CA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128FABE3" w14:textId="77777777" w:rsidR="004F06C6" w:rsidRPr="007239CA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2CC1CF60" w14:textId="77777777" w:rsidR="004F06C6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5A4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7624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11D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C82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889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6A06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64D8B9DB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0A4D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04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2CA1F0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A50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8536" w14:textId="77777777" w:rsidR="004F06C6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2084703D" w14:textId="77777777" w:rsidR="004F06C6" w:rsidRPr="007239CA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A54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C96AD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2F8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4A14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C5E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6CBB7C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F454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185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1C4211E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A39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340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2AD88A7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3CB7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94B0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FDB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AD1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4F3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54584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58969D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C755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C09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E9AA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D90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663D1B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2FF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6E60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299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2441B7E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02E6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F87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80B41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10DFF99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1946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66E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BD36E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B7E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B25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78EBE37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0BA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A003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775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4B9E46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085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8C1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4F06C6" w14:paraId="05EFDF0C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6E846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BE2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3FC0368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D5E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BD61" w14:textId="77777777" w:rsidR="004F06C6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233B0543" w14:textId="77777777" w:rsidR="004F06C6" w:rsidRDefault="004F06C6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98B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2887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958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A87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0B0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0C6B282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4F06C6" w14:paraId="7126BCE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8D66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6B2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977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26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D86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16ED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4E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B39314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EE3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B9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94883F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F6C0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1D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AA54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BD6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0A05269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6BF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20039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8FFC5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1EA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D0B3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296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9386DB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B19C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67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9601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62D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31C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69A0D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F08F8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4875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B29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BE3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434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7EEC3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4F06C6" w14:paraId="51AF8FD1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013B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1DC8" w14:textId="77777777" w:rsidR="004F06C6" w:rsidRDefault="004F06C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6A54" w14:textId="77777777" w:rsidR="004F06C6" w:rsidRDefault="004F06C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0F34" w14:textId="77777777" w:rsidR="004F06C6" w:rsidRDefault="004F06C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04CC0CF2" w14:textId="77777777" w:rsidR="004F06C6" w:rsidRDefault="004F06C6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453B" w14:textId="77777777" w:rsidR="004F06C6" w:rsidRDefault="004F06C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AD72" w14:textId="77777777" w:rsidR="004F06C6" w:rsidRPr="00396332" w:rsidRDefault="004F06C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AD0E" w14:textId="77777777" w:rsidR="004F06C6" w:rsidRDefault="004F06C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AE6C63B" w14:textId="77777777" w:rsidR="004F06C6" w:rsidRDefault="004F06C6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9E9A" w14:textId="77777777" w:rsidR="004F06C6" w:rsidRPr="00396332" w:rsidRDefault="004F06C6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3345" w14:textId="77777777" w:rsidR="004F06C6" w:rsidRDefault="004F06C6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8,00 - 16,00 </w:t>
            </w:r>
          </w:p>
        </w:tc>
      </w:tr>
      <w:tr w:rsidR="004F06C6" w14:paraId="27A1B45A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3624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EE8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76A7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B4C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2214A3B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55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C9C9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C6D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B22D18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CAEDD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C1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630A927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4F06C6" w14:paraId="2B46D39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15D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16E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2C2F" w14:textId="77777777" w:rsidR="004F06C6" w:rsidRPr="005C35B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AFA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EC847B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EF8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EB8E2C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2392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56C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053B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571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D649F1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42D0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022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3F4E" w14:textId="77777777" w:rsidR="004F06C6" w:rsidRPr="005C35B0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6DC6" w14:textId="77777777" w:rsidR="004F06C6" w:rsidRDefault="004F06C6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D2527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CD7A" w14:textId="77777777" w:rsidR="004F06C6" w:rsidRDefault="004F06C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986C6D8" w14:textId="77777777" w:rsidR="004F06C6" w:rsidRDefault="004F06C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2871A52" w14:textId="77777777" w:rsidR="004F06C6" w:rsidRDefault="004F06C6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B11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C5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92B4" w14:textId="77777777" w:rsidR="004F06C6" w:rsidRPr="00396332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C32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DBACD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DD65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5EEF" w14:textId="77777777" w:rsidR="004F06C6" w:rsidRDefault="004F06C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0B83D" w14:textId="77777777" w:rsidR="004F06C6" w:rsidRPr="005C35B0" w:rsidRDefault="004F06C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C597" w14:textId="77777777" w:rsidR="004F06C6" w:rsidRDefault="004F06C6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0BFF" w14:textId="77777777" w:rsidR="004F06C6" w:rsidRDefault="004F06C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FCD3" w14:textId="77777777" w:rsidR="004F06C6" w:rsidRDefault="004F06C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CD32" w14:textId="77777777" w:rsidR="004F06C6" w:rsidRDefault="004F06C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66BCC6E3" w14:textId="77777777" w:rsidR="004F06C6" w:rsidRDefault="004F06C6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D67E" w14:textId="77777777" w:rsidR="004F06C6" w:rsidRPr="00396332" w:rsidRDefault="004F06C6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8C6C" w14:textId="77777777" w:rsidR="004F06C6" w:rsidRDefault="004F06C6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4F06C6" w14:paraId="44080C0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8471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BA7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1E464CA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F364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059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550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E715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B59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36A91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3649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B9B60D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62DFF006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4F06C6" w14:paraId="1242CE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D120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D64E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3F74FF8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E9CA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94A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428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0A0E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A7F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38EB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843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9CDFC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FC7A53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ACB1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DA9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C577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497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6EAB140B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342CD95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B573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FC442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FCC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6555DB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1B02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FA48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35945C2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77E8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EC1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28B37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8F8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F48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51EE27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2CE1B9E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BD3D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C3B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6B24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181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2672093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45EB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F96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A9C6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DD8D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B655826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9F376AF" w14:textId="77777777" w:rsidR="004F06C6" w:rsidRDefault="004F06C6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8F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9BD2B5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82BF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A09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C9F2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18A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8B2F1C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7C2A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65F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46BEC28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752F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5221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1CC8B5D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209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1361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631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C7BD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A20F" w14:textId="77777777" w:rsidR="004F06C6" w:rsidRDefault="004F06C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7943AA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B225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EE2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5BC587F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E0BB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4E63" w14:textId="77777777" w:rsidR="004F06C6" w:rsidRPr="00B85537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ACBE762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760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4202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164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5E11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80B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3192EF9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FA85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C90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33152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EDB5" w14:textId="77777777" w:rsidR="004F06C6" w:rsidRPr="00B85537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27270735" w14:textId="77777777" w:rsidR="004F06C6" w:rsidRPr="00B85537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368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7ED6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FB9C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3F35C4B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11F3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419C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A16E99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44BF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0A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6E135A6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C2D5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62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08F6D5D8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7EF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6AE4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A56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B63D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EB85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E9315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0EB1874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146B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F1F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05340D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CE5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5E26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20E8B34B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15C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F205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804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3B86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56B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63F4C2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52BD90C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74BF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9CB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08156CA7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EC2E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6C5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39B21D78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475C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B41D3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3EB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58ED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7E9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2A583C8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31F0268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3B1E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C32C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0473173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EADF0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ADEC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5FE4197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B9A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5047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AE9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18B1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3AE8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DDB2B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3C810D9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3264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DB4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02ED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EB6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2B83B0A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D54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1AD7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B09B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DF94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369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DAEEF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3C97A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22D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2A95691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9368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DBA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7CF9FAC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296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A24A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DD3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ED15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37D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DEA387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6B06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8EA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2068B0A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ECA2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F27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BE7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9EC6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D1D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22FD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FD6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A8584B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34FF802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4288F21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3CD3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389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2EFF5C0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9531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31D1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27E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5787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FF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46F8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6DD1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C8969B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B46B48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18B9570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D3687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936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53E11017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203D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B4D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5BEEF03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882C386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DF7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E452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D157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9CF40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9029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3E73A6E" w14:textId="77777777" w:rsidR="004F06C6" w:rsidRDefault="004F06C6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2903250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121E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BE53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3D2E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1568" w14:textId="77777777" w:rsidR="004F06C6" w:rsidRDefault="004F06C6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2A170ED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788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3D0F57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41D8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A8A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D674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D43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864D3B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A90D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4F4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6CB95FA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FD88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141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22D3727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2CF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7D09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876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538A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A10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DA5B02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7D6A1C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E8BF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DC5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66953100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5B1B5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250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23C40D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E333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01BB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337C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D9A3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27E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13B4266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96F2476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632F2C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14A3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58B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5D45C0A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D27FA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831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09F8674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5CB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B1F9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8C33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6C59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7AC8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355FF5D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A01A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CFF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5F94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608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B6A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6486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32DC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F504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852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4F06C6" w14:paraId="036AC9D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4C29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96B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3195B6F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8063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365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E6AD841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13F7281B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5C45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68FA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3B9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60E0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4F7C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B7274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17A0C5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8762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8B6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222B45F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79D3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8145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6C202A4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BE17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4469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31A3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E441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4145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EEBBA0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4F06C6" w14:paraId="77A1CA3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0B02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0C1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1A59A952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75E5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5F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11BC83CF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08194A35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9AF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A2B0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132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8C01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AFF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EFE94D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B09C5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50FD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A59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8E17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C1F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13B0617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4A2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770477A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170535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C1B8" w14:textId="77777777" w:rsidR="004F06C6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8CC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B668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9C02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1D5B38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6C98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C8A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7D4D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AE65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4D880DB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783FC9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895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0AA4D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F54B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1DC9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4BD5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23D7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7C7FC24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A292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B02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B557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709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F23C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C9F4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6DA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9676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F61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4F06C6" w14:paraId="0EC9E9C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209E42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64381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C9D7B3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64D129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3B8D14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41AA9E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3B6C1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AE1EB1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DC6DE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72003A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7F96D2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3CAC03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676E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CA64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9DE39AA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18B4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AB73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4CD3091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2A0D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2CD6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C7D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7A2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0039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9F538A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10549DE4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1939F59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5F90744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4F06C6" w14:paraId="156C05A8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86DA" w14:textId="77777777" w:rsidR="004F06C6" w:rsidRDefault="004F06C6" w:rsidP="004F06C6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36DB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47244B58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5C5D" w14:textId="77777777" w:rsidR="004F06C6" w:rsidRPr="005C35B0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3D1D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300C7FD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24B6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5BBF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B01" w14:textId="77777777" w:rsidR="004F06C6" w:rsidRDefault="004F06C6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DD2F" w14:textId="77777777" w:rsidR="004F06C6" w:rsidRPr="00396332" w:rsidRDefault="004F06C6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030E" w14:textId="77777777" w:rsidR="004F06C6" w:rsidRDefault="004F06C6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C21C224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713835C9" w14:textId="77777777" w:rsidR="004F06C6" w:rsidRDefault="004F06C6" w:rsidP="0002281B">
      <w:pPr>
        <w:pStyle w:val="Heading1"/>
        <w:spacing w:line="360" w:lineRule="auto"/>
      </w:pPr>
      <w:r>
        <w:lastRenderedPageBreak/>
        <w:t>LINIA 416</w:t>
      </w:r>
    </w:p>
    <w:p w14:paraId="14744660" w14:textId="77777777" w:rsidR="004F06C6" w:rsidRDefault="004F06C6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35EC8DB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8925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3A1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628B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2E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EF269C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54D14E56" w14:textId="77777777" w:rsidR="004F06C6" w:rsidRDefault="004F06C6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1EE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2A09D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6417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830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D4226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56A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DB3FCF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F2FA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50B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3726510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FC6B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8484" w14:textId="77777777" w:rsidR="004F06C6" w:rsidRPr="00575A50" w:rsidRDefault="004F06C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367F8828" w14:textId="77777777" w:rsidR="004F06C6" w:rsidRDefault="004F06C6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35F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C029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BBA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2945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24F7" w14:textId="77777777" w:rsidR="004F06C6" w:rsidRDefault="004F06C6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CFCA0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2C0E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E1E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A247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24F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24D8AF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3D856F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C4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32AB1EB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69C6AA7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587BDA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384732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BEA9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350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535E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005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2014C03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778A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B94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CCD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1B7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FB3284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471E247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6A697A8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D86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621099D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31EAD6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193D511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05C312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4BD56FB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562AB5B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F88F95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D86D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82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0A5A2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202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A5B19B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F2BF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6A3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CDB6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BF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24B99EB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A41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9A38B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723647A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768C56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969457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A287D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9D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DC32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41E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22FA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4F06C6" w14:paraId="547963F4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9204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8C0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BE7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C83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FE0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5819F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840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690712F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AB6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AEC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24637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5DCF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A3B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0CD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E11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28AF281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995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E11F9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5877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B6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81559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BE2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2318E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431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1D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180B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483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621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F7F4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1F2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68ED3C3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0AC8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7DB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2530FB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67E2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16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2589E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E6D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717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6BC82A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F34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A8C2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FCA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AABF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1756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567321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BDC9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A2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1C4E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A9D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EF2635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8F3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64106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548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65D891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8927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DC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17F931B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3636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734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45D07DC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09D8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A4A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6D62D7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B6B9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C078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7B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8813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746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9B64F0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3B8E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9D0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618B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E91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0AD2D7C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68A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5B53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E92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3FA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9B8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52341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38ABB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D5B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A6A5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E7A0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31FBD3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BE6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B354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B9C2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3DF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00C6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6492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4F06C6" w14:paraId="13CD9E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C810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D67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36B980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0109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7B6E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2A6CF78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35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742E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07B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CCD3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4903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29C84F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961C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5966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B16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603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953F74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BFC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E11F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76C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6FA5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0487" w14:textId="77777777" w:rsidR="004F06C6" w:rsidRPr="00620605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06C6" w14:paraId="79E594D2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9E7F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B5E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ED4A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F1A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82196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4FD4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30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0A2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3C83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311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527F2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4F06C6" w14:paraId="1A704AF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3452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2DB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BB8A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679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F7ABAA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FFC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DCE5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285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61DB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8D6A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BF216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4F06C6" w14:paraId="02F5952D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1568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1B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62D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8CF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EE5E3E7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EA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89BEC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CDE2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4A4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F384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B62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0B5CD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4F06C6" w14:paraId="776969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967F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53F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F730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3F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9E14779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D30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DCB3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AB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8EA3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D06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037D5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8B59" w14:textId="77777777" w:rsidR="004F06C6" w:rsidRDefault="004F06C6" w:rsidP="004F06C6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8A9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3BC4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B7C8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F91248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798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E666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98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3D49" w14:textId="77777777" w:rsidR="004F06C6" w:rsidRPr="00C4423F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D58A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908EBA0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4CC5370F" w14:textId="77777777" w:rsidR="004F06C6" w:rsidRDefault="004F06C6" w:rsidP="00D37279">
      <w:pPr>
        <w:pStyle w:val="Heading1"/>
        <w:spacing w:line="276" w:lineRule="auto"/>
      </w:pPr>
      <w:r>
        <w:t>LINIA 418</w:t>
      </w:r>
    </w:p>
    <w:p w14:paraId="44DE2718" w14:textId="77777777" w:rsidR="004F06C6" w:rsidRDefault="004F06C6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44466592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AC19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EF8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13F1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CEBB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466AAF07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8A3F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1FC9392D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34639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A823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1FBB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1AAE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51A19D6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5C24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C392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807F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546B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42E63CE6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2DF5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C0C8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9C03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F362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DDB4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0AD5FF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93E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09B3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4D4DA43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62C0F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0EB1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2E6194F0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09B7F98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187AE434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6DA4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2C0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2EE2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513F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99C2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3A685D2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ABA5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0D121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9FF3" w14:textId="77777777" w:rsidR="004F06C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19A0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653FDBC6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342A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050D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9CBE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8D068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0623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EAC1618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A033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B35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2466299C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C10" w14:textId="77777777" w:rsidR="004F06C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7C35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1B95FAC3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C7E8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EA8C" w14:textId="77777777" w:rsidR="004F06C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B97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5522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F50E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320ACD0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61CC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A91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03B1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6E72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77EC00C0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B0D3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DBD57DC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33E05828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0A2CA14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290C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8BA5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346C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FA42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4F06C6" w14:paraId="7B94B9C5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848C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8A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9127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6322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2FC3BA49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5F6F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E1CB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5F2A1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D8B7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B03B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3665FB0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C1D1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1D2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6424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A667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4DE4716B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F1F5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26E8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97E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803D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795B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8ECA69B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D5A7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507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574B03D2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66CD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CCAC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3D2AA240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3AD5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BF18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BAA9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AF0D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4E68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2C7A517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2BF9" w14:textId="77777777" w:rsidR="004F06C6" w:rsidRDefault="004F06C6" w:rsidP="004F06C6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DAFA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9BD5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39C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0BA7E3FB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D4C6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796F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786F" w14:textId="77777777" w:rsidR="004F06C6" w:rsidRDefault="004F06C6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FD63" w14:textId="77777777" w:rsidR="004F06C6" w:rsidRPr="00896D96" w:rsidRDefault="004F06C6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883F" w14:textId="77777777" w:rsidR="004F06C6" w:rsidRDefault="004F06C6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01532C8" w14:textId="77777777" w:rsidR="004F06C6" w:rsidRDefault="004F06C6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55AD5391" w14:textId="77777777" w:rsidR="004F06C6" w:rsidRDefault="004F06C6" w:rsidP="001F0E2C">
      <w:pPr>
        <w:pStyle w:val="Heading1"/>
        <w:spacing w:line="360" w:lineRule="auto"/>
      </w:pPr>
      <w:r>
        <w:t>LINIA 420</w:t>
      </w:r>
    </w:p>
    <w:p w14:paraId="756BC7F3" w14:textId="77777777" w:rsidR="004F06C6" w:rsidRDefault="004F06C6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4510E64B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B328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E55E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D0F06D7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28B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E0AE" w14:textId="77777777" w:rsidR="004F06C6" w:rsidRDefault="004F06C6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16BC31C7" w14:textId="77777777" w:rsidR="004F06C6" w:rsidRDefault="004F06C6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6C7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14E2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DB0C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36FF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B418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6EB4452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A28A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530F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05DE58DE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FE23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551D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44830F8E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8224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8AD3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A24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D9800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E470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4F06C6" w14:paraId="3D4F47D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FF2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B200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04226E7D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65A3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E8D8" w14:textId="77777777" w:rsidR="004F06C6" w:rsidRDefault="004F06C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74197D02" w14:textId="77777777" w:rsidR="004F06C6" w:rsidRDefault="004F06C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E11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6ADD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6BF6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A7BC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E2BC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5BA0E4B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2BEC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B946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3CF1A9A4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20B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C530" w14:textId="77777777" w:rsidR="004F06C6" w:rsidRDefault="004F06C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234B06F" w14:textId="77777777" w:rsidR="004F06C6" w:rsidRDefault="004F06C6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5EAD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F035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078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C3ED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1490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32684B40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9CB2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2C6F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64687B02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F005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9FB3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A0A4C20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4703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BFA56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6A3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A9EE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5E328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25C11C9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A84B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417A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7A20C54D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0EF6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D41A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765B007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DA6D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784B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8FEB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E678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47A3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F8FAF9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21B4EB7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A9B0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C729" w14:textId="77777777" w:rsidR="004F06C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468" w14:textId="77777777" w:rsidR="004F06C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DD4EE" w14:textId="77777777" w:rsidR="004F06C6" w:rsidRDefault="004F06C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1FEE7E90" w14:textId="77777777" w:rsidR="004F06C6" w:rsidRDefault="004F06C6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1476" w14:textId="77777777" w:rsidR="004F06C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6FA48C" w14:textId="77777777" w:rsidR="004F06C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52BF" w14:textId="77777777" w:rsidR="004F06C6" w:rsidRPr="00D061F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298" w14:textId="77777777" w:rsidR="004F06C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B675" w14:textId="77777777" w:rsidR="004F06C6" w:rsidRPr="00D061F6" w:rsidRDefault="004F06C6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53B0" w14:textId="77777777" w:rsidR="004F06C6" w:rsidRDefault="004F06C6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B222E8F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C323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C48B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7181F67D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0C21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0510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29EFDB3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690E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44A9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C390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3FAE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E449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224717A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015CA1C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0A9A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89F1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0318ADC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9337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2B7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C220905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C3AF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D342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7E24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0BF6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B0E4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75A9C31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5F41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F43E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195FA7C5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01B8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9874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F8F8537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581D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0ECC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A624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7AA3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8499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0D397292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22B8" w14:textId="77777777" w:rsidR="004F06C6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A184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17563965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9581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7073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0B0EA58D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C76C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52BA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70E7" w14:textId="77777777" w:rsidR="004F06C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24C2" w14:textId="77777777" w:rsidR="004F06C6" w:rsidRPr="00D061F6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1452" w14:textId="77777777" w:rsidR="004F06C6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:rsidRPr="00F37505" w14:paraId="22B923BD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0A47" w14:textId="77777777" w:rsidR="004F06C6" w:rsidRPr="00F37505" w:rsidRDefault="004F06C6" w:rsidP="004F06C6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02B51" w14:textId="77777777" w:rsidR="004F06C6" w:rsidRPr="00F37505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C76C" w14:textId="77777777" w:rsidR="004F06C6" w:rsidRPr="00F37505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63F6" w14:textId="77777777" w:rsidR="004F06C6" w:rsidRPr="00F37505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4CA49328" w14:textId="77777777" w:rsidR="004F06C6" w:rsidRPr="00F37505" w:rsidRDefault="004F06C6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479C" w14:textId="77777777" w:rsidR="004F06C6" w:rsidRPr="00F37505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22F6" w14:textId="77777777" w:rsidR="004F06C6" w:rsidRPr="00F37505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F16F" w14:textId="77777777" w:rsidR="004F06C6" w:rsidRPr="00F37505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26C2" w14:textId="77777777" w:rsidR="004F06C6" w:rsidRPr="00F37505" w:rsidRDefault="004F06C6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CEDA" w14:textId="77777777" w:rsidR="004F06C6" w:rsidRPr="00F37505" w:rsidRDefault="004F06C6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39CD963" w14:textId="77777777" w:rsidR="004F06C6" w:rsidRDefault="004F06C6">
      <w:pPr>
        <w:spacing w:before="40" w:line="192" w:lineRule="auto"/>
        <w:ind w:right="57"/>
        <w:rPr>
          <w:sz w:val="20"/>
          <w:lang w:val="ro-RO"/>
        </w:rPr>
      </w:pPr>
    </w:p>
    <w:p w14:paraId="6C0E78E6" w14:textId="77777777" w:rsidR="004F06C6" w:rsidRDefault="004F06C6" w:rsidP="00BF55B4">
      <w:pPr>
        <w:pStyle w:val="Heading1"/>
        <w:spacing w:line="360" w:lineRule="auto"/>
      </w:pPr>
      <w:r>
        <w:lastRenderedPageBreak/>
        <w:t>LINIA 421</w:t>
      </w:r>
    </w:p>
    <w:p w14:paraId="0240FC81" w14:textId="77777777" w:rsidR="004F06C6" w:rsidRDefault="004F06C6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F06C6" w14:paraId="2254C3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88A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980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8110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1CF4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00F83D2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0FE8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83A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418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82B3C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852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5A223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48A5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AC1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F45B" w14:textId="77777777" w:rsidR="004F06C6" w:rsidRPr="00FE111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31D5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10858C01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AAB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5DEB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D60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2288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956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84CE11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121F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FE3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4E762ED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A25" w14:textId="77777777" w:rsidR="004F06C6" w:rsidRPr="00FE111C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4BB6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2D8C366C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94A4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4C64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791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165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FD9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75B739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6C0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63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54B32CA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F4DB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6EDE" w14:textId="77777777" w:rsidR="004F06C6" w:rsidRDefault="004F06C6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D94177D" w14:textId="77777777" w:rsidR="004F06C6" w:rsidRDefault="004F06C6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CBE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77A5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D22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FA82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2C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1D9EA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6564622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6F3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80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2310418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B4D9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D182" w14:textId="77777777" w:rsidR="004F06C6" w:rsidRDefault="004F06C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5415388C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484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11B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042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3DC9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497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2DEDE4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5EC5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802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0690818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51F2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2870" w14:textId="77777777" w:rsidR="004F06C6" w:rsidRDefault="004F06C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8FE2CED" w14:textId="77777777" w:rsidR="004F06C6" w:rsidRDefault="004F06C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4A9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D85F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8E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43B8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D4FD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039025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F106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24DB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0EFFCFCF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0168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B805" w14:textId="77777777" w:rsidR="004F06C6" w:rsidRDefault="004F06C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A0E44FF" w14:textId="77777777" w:rsidR="004F06C6" w:rsidRDefault="004F06C6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D8C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4AF1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FB0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48EF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C95F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F058D4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2BE8" w14:textId="77777777" w:rsidR="004F06C6" w:rsidRDefault="004F06C6" w:rsidP="004F06C6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4FC7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7DC85FBA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6BFE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A7D9" w14:textId="77777777" w:rsidR="004F06C6" w:rsidRPr="00160207" w:rsidRDefault="004F06C6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70D7E8A0" w14:textId="77777777" w:rsidR="004F06C6" w:rsidRDefault="004F06C6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3631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B737" w14:textId="77777777" w:rsidR="004F06C6" w:rsidRPr="007B5B08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826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D048" w14:textId="77777777" w:rsidR="004F06C6" w:rsidRPr="00E22A01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47B5" w14:textId="77777777" w:rsidR="004F06C6" w:rsidRPr="0082166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230A6C56" w14:textId="77777777" w:rsidR="004F06C6" w:rsidRDefault="004F06C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26C6CA5" w14:textId="77777777" w:rsidR="004F06C6" w:rsidRDefault="004F06C6" w:rsidP="00380064">
      <w:pPr>
        <w:pStyle w:val="Heading1"/>
        <w:spacing w:line="360" w:lineRule="auto"/>
      </w:pPr>
      <w:r>
        <w:t>LINIA 500</w:t>
      </w:r>
    </w:p>
    <w:p w14:paraId="4490FCBD" w14:textId="77777777" w:rsidR="004F06C6" w:rsidRPr="00071303" w:rsidRDefault="004F06C6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F06C6" w14:paraId="35AC365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AFD0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672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EE0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7EA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843B84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0900DC4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B0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C614C3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4EF4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8FA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0BB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F8F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74C5288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6A1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EC6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4B7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139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A495FA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BE6F8B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1C3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50339D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2C1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6EE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6EE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9B3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0ADC3B8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36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96B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8BCD51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0C66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7E5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C9C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5A72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6CA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2713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C6A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73B106A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86BB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81DD" w14:textId="77777777" w:rsidR="004F06C6" w:rsidRDefault="004F06C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AB2A" w14:textId="77777777" w:rsidR="004F06C6" w:rsidRPr="00D33E71" w:rsidRDefault="004F06C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46B8" w14:textId="77777777" w:rsidR="004F06C6" w:rsidRDefault="004F06C6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F73B" w14:textId="77777777" w:rsidR="004F06C6" w:rsidRDefault="004F06C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6BF9" w14:textId="77777777" w:rsidR="004F06C6" w:rsidRDefault="004F06C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0B9F" w14:textId="77777777" w:rsidR="004F06C6" w:rsidRDefault="004F06C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E399646" w14:textId="77777777" w:rsidR="004F06C6" w:rsidRDefault="004F06C6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C828" w14:textId="77777777" w:rsidR="004F06C6" w:rsidRPr="00D33E71" w:rsidRDefault="004F06C6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9760" w14:textId="77777777" w:rsidR="004F06C6" w:rsidRDefault="004F06C6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13E77803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36A3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F7A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30CFBB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4FE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616E7" w14:textId="77777777" w:rsidR="004F06C6" w:rsidRPr="0008670B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CC9686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65B7BC2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9BA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544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C06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EC4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8CB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:rsidRPr="00456545" w14:paraId="44653366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BB6B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D7C7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A50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13F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63EC487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2CF0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A803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8571A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67D9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BCC9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6C6" w:rsidRPr="00456545" w14:paraId="153B183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BBB9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A916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74A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055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2235F7A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9DBE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545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8BE4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954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5AA5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6C6" w:rsidRPr="00456545" w14:paraId="3476938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29F6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816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D735D3A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3EA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880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6EEFB0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D4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75E8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26AF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0CD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A63E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06C6" w:rsidRPr="00456545" w14:paraId="131A06D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9251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FE3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618BD07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8689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774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A9C377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4F7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029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493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AA5D8CF" w14:textId="77777777" w:rsidR="004F06C6" w:rsidRPr="00456545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484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A5C8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B34C943" w14:textId="77777777" w:rsidR="004F06C6" w:rsidRPr="00A3090B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:rsidRPr="00456545" w14:paraId="3CAB3B1E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A82B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64B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C9CB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555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D0A1B8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7CF6B0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B4ABD7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861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6CE2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D5D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BC3AA3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BA0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55CC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:rsidRPr="00456545" w14:paraId="5EB8EC7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B6BB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ECB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041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AC4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58C723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7573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CA9B6A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8D84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D5E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97D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25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25BC62" w14:textId="77777777" w:rsidR="004F06C6" w:rsidRPr="005F21B7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F06C6" w:rsidRPr="00456545" w14:paraId="3CFF7FF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39A04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8C0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DD0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4D3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61A8C6E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1FB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E43EE1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EC6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AF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95D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17D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E682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4F06C6" w:rsidRPr="00456545" w14:paraId="53FADEE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AC47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9E43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47284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A5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A6A11C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AE6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38848B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B5CE4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75A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B92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F8E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44E46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4F06C6" w:rsidRPr="00456545" w14:paraId="2FDA1FE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AA3F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1AA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53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CC9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ED510F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032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B9EF1C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0324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427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98BAB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F5D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F60C7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6249449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F06C6" w:rsidRPr="00456545" w14:paraId="4AEA822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3409" w14:textId="77777777" w:rsidR="004F06C6" w:rsidRPr="00456545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1EA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F30B1C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24D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33A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E5F68D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4F7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D994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01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668565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BD25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175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7926249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F82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AB8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BB2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AD5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ABBFF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4D0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2C71D3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BB9B35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901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6B2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56A3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902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BCA89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19D92B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51122E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D7413B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4F06C6" w14:paraId="19942E6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B995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07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FE7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CDE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8E44EF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5FF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2FA6E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523B94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90D8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5CD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DB6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6FD5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E0E78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601F6E2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0D2946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4F06C6" w14:paraId="297B733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F57C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835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795878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88A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37C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732BB7F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6F3D31D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8DB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C7DA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C14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746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0C8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97BB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4F06C6" w14:paraId="7E798761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FCF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A21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A57363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9E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5C6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80616F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CE0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F91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DE4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E0C0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092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0CA7050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4F06C6" w14:paraId="1EC2712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9545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2373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D323" w14:textId="77777777" w:rsidR="004F06C6" w:rsidRDefault="004F06C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AFD1" w14:textId="77777777" w:rsidR="004F06C6" w:rsidRDefault="004F06C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BE3D76B" w14:textId="77777777" w:rsidR="004F06C6" w:rsidRDefault="004F06C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EC54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1ECA" w14:textId="77777777" w:rsidR="004F06C6" w:rsidRDefault="004F06C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2824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638B11D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7CAE" w14:textId="77777777" w:rsidR="004F06C6" w:rsidRPr="00D33E71" w:rsidRDefault="004F06C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DC35" w14:textId="77777777" w:rsidR="004F06C6" w:rsidRDefault="004F06C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8A28B2F" w14:textId="77777777" w:rsidR="004F06C6" w:rsidRDefault="004F06C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4F06C6" w14:paraId="2BE89EF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A2C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F83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67A9730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EF0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8F1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7E7C57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252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AC8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F41D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8E4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2A1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0A7C834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A2C7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5F3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135BB2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4A5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D10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B53DDF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60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316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94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AE7A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4C78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B882BD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14DED71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DC8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C5D6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89F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8AE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231359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460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786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ED4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3AEB17C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379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8792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7E2DA56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2BD08AF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F3AF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685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0E2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BBC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3CC5156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400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DD79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6D4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5205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69DF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2C31E91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28B4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6EB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2168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28A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60BFA5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930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89A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4C1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02D3E6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FCE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79E4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67C6CAB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A361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694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772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03C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17EBE9F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77C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256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AFA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401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2C9F" w14:textId="77777777" w:rsidR="004F06C6" w:rsidRPr="00534A5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84076F4" w14:textId="77777777" w:rsidR="004F06C6" w:rsidRPr="00534A5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C20220B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F06C6" w14:paraId="186B628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128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05F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63D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4FD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D2FFD0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8EF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A37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00F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29E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5E26" w14:textId="77777777" w:rsidR="004F06C6" w:rsidRPr="00534A5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E55C799" w14:textId="77777777" w:rsidR="004F06C6" w:rsidRPr="00534A5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D729CC" w14:textId="77777777" w:rsidR="004F06C6" w:rsidRPr="00534A55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4F06C6" w14:paraId="0D16674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CD8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B6F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47F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8DDC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631C4F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44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8B45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A7D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90DB6E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45D6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153C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0D11187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F4E4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A53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3FB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3332B" w14:textId="77777777" w:rsidR="004F06C6" w:rsidRPr="000C4604" w:rsidRDefault="004F06C6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B59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AEA1C5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24DA99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E9D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B5F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D545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7A4D" w14:textId="77777777" w:rsidR="004F06C6" w:rsidRPr="000C4604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D96CBB1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4F06C6" w14:paraId="1386FB9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A54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C3D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1542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574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BFEF6A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850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B93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DD62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781CB2E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94D2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F49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2FC837EB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0868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23FD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D79096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9C5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AD96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654209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3473DDC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1F9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07E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A11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6CE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F42B" w14:textId="77777777" w:rsidR="004F06C6" w:rsidRPr="00BB30B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E4DD5D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0B113FC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4F06C6" w14:paraId="13582BF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F38F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8FD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EB3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95F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1D49386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EEC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926B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9C2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AEE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92A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1289363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7C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C6F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AC8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AAD7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96DE84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C62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C89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384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1E77D93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B989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B85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10FDFAC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FC07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71C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C3FEC4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66B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85E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63C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BA7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D29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660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35AD" w14:textId="77777777" w:rsidR="004F06C6" w:rsidRPr="000C4604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4F06C6" w14:paraId="1A28432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52D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60D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FF3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91C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C8E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FE12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C77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A75F7C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F3F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61E4" w14:textId="77777777" w:rsidR="004F06C6" w:rsidRPr="000C4604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4F06C6" w14:paraId="554F24B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58C3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A0F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22B5FF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8BA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8E7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E92650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D7E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4CE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E6A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8068A9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78A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6273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DBA4D4" w14:textId="77777777" w:rsidR="004F06C6" w:rsidRPr="006C1F61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3CABB6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85AC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FC7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1B8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EFC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786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1270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43E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E07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1BA0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69416CE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C551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940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7F7CEE6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4DD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4E1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3E643C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4CC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A20B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76D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709A65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2796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6B40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8E5436" w14:textId="77777777" w:rsidR="004F06C6" w:rsidRPr="00D84BDE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5531BA0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29EC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FF3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BAB37C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5E2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D2F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531FF1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E9C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060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189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4E42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8D1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67C8EA9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25A9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A80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C4A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056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22C111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776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6E08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162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57FA9B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E994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79A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3DD19487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235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6AB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CB78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7E0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010BEA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5DB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6B2D2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9AFE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BEB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48E8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A380" w14:textId="77777777" w:rsidR="004F06C6" w:rsidRPr="00534C03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5E7160AE" w14:textId="77777777" w:rsidR="004F06C6" w:rsidRPr="00534C03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E96E4B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4F06C6" w14:paraId="629E998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DA88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B64E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749BC9E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EC7A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5CF7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487535E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2D7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32A9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48D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303834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EBF9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A8D8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1CF23D5" w14:textId="77777777" w:rsidR="004F06C6" w:rsidRPr="00D84BDE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E34323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4673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A06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5E78E47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FE3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55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C391C7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360659E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84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20E7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FA3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B21B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7545" w14:textId="77777777" w:rsidR="004F06C6" w:rsidRPr="001F07B1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4F8D28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68B04AD8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4F06C6" w14:paraId="2C7F6F9E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111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7B0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67D4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0E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09B34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3B3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5D315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519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E0E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FB3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A1F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4AEDD47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0FD324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4F06C6" w14:paraId="5E2C5B8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CA5B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C34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3EF3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BBC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FBAB4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636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7FA76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FD7A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9E9E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AEF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ED9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D7616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9BF625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F06C6" w14:paraId="25C1004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2AAB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D4E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D2F9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7C9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1336AE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E26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8FA79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36B5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722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348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084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EA335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4F06C6" w14:paraId="7EEC0786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666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8FB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F56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85A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757575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927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E47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347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E8F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3D4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BD7AD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101E8BF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F06C6" w14:paraId="724538E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917F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8BA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642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2E1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5544D6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4E4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54C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609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6C93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0B5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FDAF9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4F06C6" w14:paraId="621055A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4A6B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DE1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19F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952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6B8441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624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7DE088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8C7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4B0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77E0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C3E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5FEEAA8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4F06C6" w14:paraId="72A8673E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ECD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98E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903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D73C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4EE67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43C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4DA7C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FEA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E3E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D3F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6EB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F4C7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0B05A570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F06C6" w14:paraId="70606887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A02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978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44D4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547E1" w14:textId="77777777" w:rsidR="004F06C6" w:rsidRPr="00AD0C48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BC34739" w14:textId="77777777" w:rsidR="004F06C6" w:rsidRPr="00AD0C48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304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F999E3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60B4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AB5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DDB0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66A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14EE7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0D091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4D23C59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F06C6" w14:paraId="6DCFDCA7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FD1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A43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912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3D19" w14:textId="77777777" w:rsidR="004F06C6" w:rsidRDefault="004F06C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E13A213" w14:textId="77777777" w:rsidR="004F06C6" w:rsidRDefault="004F06C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23DBA5D" w14:textId="77777777" w:rsidR="004F06C6" w:rsidRDefault="004F06C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5235C13" w14:textId="77777777" w:rsidR="004F06C6" w:rsidRPr="002532C4" w:rsidRDefault="004F06C6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1A0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18D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E6F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888A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D99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57BC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17B1F1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B63C6D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4F06C6" w14:paraId="665F5546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109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058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4ED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0B96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B46662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351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8E3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C70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1D9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F7E1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945A1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5451EF8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F06C6" w14:paraId="5A7356B7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5DF4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C5FB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BB2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B2CF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89A9688" w14:textId="77777777" w:rsidR="004F06C6" w:rsidRPr="0037264C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960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745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19B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D28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7CB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ADE24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5ECF86C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F06C6" w14:paraId="755DAB36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881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C8F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A9CA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8B57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3196418" w14:textId="77777777" w:rsidR="004F06C6" w:rsidRPr="003A070D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BE3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1BF9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1C4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E0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503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D99CB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4F06C6" w14:paraId="119377E3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2031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CF1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96A5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2A5B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93BCCE9" w14:textId="77777777" w:rsidR="004F06C6" w:rsidRPr="00F401CD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70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AB6970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3C0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047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7770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E99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3320E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4981BF4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F06C6" w14:paraId="5190B8F1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ED5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42E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334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C319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E483DA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32A32002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B017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125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6A8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67AD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3F5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CA271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4849C82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F06C6" w14:paraId="7D1FD4A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CC8B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C5E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7E8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80DA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391E351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6ECA7623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8230324" w14:textId="77777777" w:rsidR="004F06C6" w:rsidRPr="002532C4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619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55DF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085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60D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499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14153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107F425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4F06C6" w14:paraId="7333345C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B920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CBC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A4D724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DCE4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CFEC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0477A4F" w14:textId="77777777" w:rsidR="004F06C6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112BFFEB" w14:textId="77777777" w:rsidR="004F06C6" w:rsidRDefault="004F06C6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9E5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F30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213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757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8109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0B226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4F06C6" w14:paraId="4539D08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C0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7A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70F8A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DF66" w14:textId="77777777" w:rsidR="004F06C6" w:rsidRPr="002D1130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205623B9" w14:textId="77777777" w:rsidR="004F06C6" w:rsidRPr="002D1130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23A5379E" w14:textId="77777777" w:rsidR="004F06C6" w:rsidRPr="002D1130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5FD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CB3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FBF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401A1B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072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5D6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48C94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85FA3B5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8181F9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080863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1DAB070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4F06C6" w14:paraId="1A10D96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2A07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3DF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E406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BC55" w14:textId="77777777" w:rsidR="004F06C6" w:rsidRPr="002D1130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CFF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DED9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FEA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1810168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1CD1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627A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F06C6" w14:paraId="153F820A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502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DF6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38E1F7A" w14:textId="77777777" w:rsidR="004F06C6" w:rsidRDefault="004F06C6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8515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308C" w14:textId="77777777" w:rsidR="004F06C6" w:rsidRPr="002D1130" w:rsidRDefault="004F06C6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545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1DAC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179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E579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3E0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4F06C6" w14:paraId="0A248A6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77E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08A3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741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A5A5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4B8CBB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2A7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8639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09A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45EB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3FC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0E2FB05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68D69E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4F06C6" w14:paraId="0743A72F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4FD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83F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19B6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39AC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285D848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116D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4908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87DB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AF2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654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7D9F19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1F1517E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4F06C6" w14:paraId="49745D8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5F82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E93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183C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82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F527A5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4A14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CAB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B19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6D55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254E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6E72E97D" w14:textId="77777777" w:rsidR="004F06C6" w:rsidRPr="00CB3447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4F06C6" w14:paraId="4DAD1A5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5E2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1B5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C223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7C2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51A3A9E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C72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3B9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F53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2CA015A5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214D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4FF3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784A83C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0ED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01E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286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D7E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2BD510B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FF91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3F15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E790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7635E79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15A9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B5BB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213AFC1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1D0C61A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069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01D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308161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0B0F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24F4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46AB3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2880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74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1678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F4B3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28336D3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B0959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98A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6D6D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F877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CF7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2485C0C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57A2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AF8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9BED" w14:textId="77777777" w:rsidR="004F06C6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958F" w14:textId="77777777" w:rsidR="004F06C6" w:rsidRPr="004143AF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28A7D44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776C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F5D06" w14:textId="77777777" w:rsidR="004F06C6" w:rsidRDefault="004F06C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9382" w14:textId="77777777" w:rsidR="004F06C6" w:rsidRPr="00D33E71" w:rsidRDefault="004F06C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C463" w14:textId="77777777" w:rsidR="004F06C6" w:rsidRDefault="004F06C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8C5BB7F" w14:textId="77777777" w:rsidR="004F06C6" w:rsidRDefault="004F06C6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AD16" w14:textId="77777777" w:rsidR="004F06C6" w:rsidRDefault="004F06C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F671" w14:textId="77777777" w:rsidR="004F06C6" w:rsidRDefault="004F06C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118A" w14:textId="77777777" w:rsidR="004F06C6" w:rsidRDefault="004F06C6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68F5C" w14:textId="77777777" w:rsidR="004F06C6" w:rsidRDefault="004F06C6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870D" w14:textId="77777777" w:rsidR="004F06C6" w:rsidRPr="004143AF" w:rsidRDefault="004F06C6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F06C6" w14:paraId="2261A0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706A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9BF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287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3706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558C56F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0EA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5357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2AAA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918E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A73D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711FB1D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C4A4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91AE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B2B4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6BD8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301C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7891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16B6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6DDD1B42" w14:textId="77777777" w:rsidR="004F06C6" w:rsidRDefault="004F06C6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9655" w14:textId="77777777" w:rsidR="004F06C6" w:rsidRPr="00D33E71" w:rsidRDefault="004F06C6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0F52" w14:textId="77777777" w:rsidR="004F06C6" w:rsidRDefault="004F06C6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F06C6" w14:paraId="5127088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E15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9469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75F161F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C61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821C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0DCD4318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7C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9A7F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B9C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DCC3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C86F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3565155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E80A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5232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259B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4BD4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04CD76A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0B75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DA3A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B771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31C1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B2CC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09C16793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0DDF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E08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3B32FFB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5B23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1C03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982C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BE34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B23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0CBF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E5A3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674135B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1F35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25E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9743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DEF4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6944E29F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DF82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275E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E9E9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624A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9822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6DF252D9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178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8D82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95C8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0688" w14:textId="77777777" w:rsidR="004F06C6" w:rsidRDefault="004F06C6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B7E3FF5" w14:textId="77777777" w:rsidR="004F06C6" w:rsidRDefault="004F06C6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8ED1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C8A9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1F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285771B5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F715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C1A9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78FC9B9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42C0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733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49BF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D769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C74CBBB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B70E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5339B3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68EA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872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2BE6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07FE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5D739CC5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28B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8573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70BA3563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020A" w14:textId="77777777" w:rsidR="004F06C6" w:rsidRPr="00D33E71" w:rsidRDefault="004F06C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02D7" w14:textId="77777777" w:rsidR="004F06C6" w:rsidRDefault="004F06C6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B757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5828" w14:textId="77777777" w:rsidR="004F06C6" w:rsidRPr="00D33E71" w:rsidRDefault="004F06C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97F3" w14:textId="77777777" w:rsidR="004F06C6" w:rsidRDefault="004F06C6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1F90" w14:textId="77777777" w:rsidR="004F06C6" w:rsidRPr="00D33E71" w:rsidRDefault="004F06C6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D2CB" w14:textId="77777777" w:rsidR="004F06C6" w:rsidRDefault="004F06C6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4F06C6" w14:paraId="35BB5F2A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2867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D467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5D38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F31A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330C0A68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0913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81212E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9E2F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1497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C271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3DDE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2AAAE46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F36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AC78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4932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AF38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4B3F00E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148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D9C899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3F186F4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63D2EB5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D9C8636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244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33E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53FB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9D32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6F7F46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C7280DD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FC66F5B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4F06C6" w14:paraId="6C2BC3C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18DD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CC6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3C8B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66C7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693C8AC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22E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0A5C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35AD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07E9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5C38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4F06C6" w14:paraId="113C7C7A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B284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5562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C6BDD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E045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6526898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6B89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C111D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30C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6E94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FC67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F70C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4802499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0433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F4FD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6D4A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B8D9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5555E89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716E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C4639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C2EC2B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78F105A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C3D5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B433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B8A2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E9DA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9A9625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967F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356E8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FB23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6D64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98582F4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426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35DC7C5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4FC5B4F8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EBC7737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731D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FC5E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A460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C506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41B17C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009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678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178B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405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4BA7A52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61D9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954E" w14:textId="77777777" w:rsidR="004F06C6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9226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9A37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04B9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4A1B926D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2C57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EEA7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6FD5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1F2F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80C41FD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60C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228776D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57A43A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E811F5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2A9C8B73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86C1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7AFF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F5D29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59D2C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28D156E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3997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0F1A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2997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7B31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B3DF206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A74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6EF846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6DD8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DE32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FF33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3BF7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611AEAB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FCDE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8A6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066F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BFD1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329998F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B440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5FB3E905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59A2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5625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AF6C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7DE1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6588819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6CDA" w14:textId="77777777" w:rsidR="004F06C6" w:rsidRDefault="004F06C6" w:rsidP="004F06C6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DE43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5582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134D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34337DC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4C29FF4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33D9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055E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B29B" w14:textId="77777777" w:rsidR="004F06C6" w:rsidRDefault="004F06C6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946A" w14:textId="77777777" w:rsidR="004F06C6" w:rsidRPr="00D33E71" w:rsidRDefault="004F06C6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D7182" w14:textId="77777777" w:rsidR="004F06C6" w:rsidRDefault="004F06C6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E12167" w14:textId="77777777" w:rsidR="004F06C6" w:rsidRPr="00BA7DAE" w:rsidRDefault="004F06C6" w:rsidP="000A5D7E">
      <w:pPr>
        <w:tabs>
          <w:tab w:val="left" w:pos="2748"/>
        </w:tabs>
        <w:rPr>
          <w:sz w:val="20"/>
          <w:lang w:val="ro-RO"/>
        </w:rPr>
      </w:pPr>
    </w:p>
    <w:p w14:paraId="7896E835" w14:textId="77777777" w:rsidR="004F06C6" w:rsidRDefault="004F06C6" w:rsidP="00E7698F">
      <w:pPr>
        <w:pStyle w:val="Heading1"/>
        <w:spacing w:line="360" w:lineRule="auto"/>
      </w:pPr>
      <w:r>
        <w:t>LINIA 504</w:t>
      </w:r>
    </w:p>
    <w:p w14:paraId="505724B3" w14:textId="77777777" w:rsidR="004F06C6" w:rsidRPr="00A16A49" w:rsidRDefault="004F06C6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6E3C2A2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D326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36C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2F2DCE8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E16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5BF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C284FB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639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52D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F66B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352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7D54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5E4D38B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3869CDA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4F06C6" w14:paraId="739CF96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83D8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A4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2AAD25D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640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4B1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2B91966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FB7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CCB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01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2A6420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7E0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AB14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06C6" w14:paraId="7B39851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D348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514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5F7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710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B57FB5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A0A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A3BB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26C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13A928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3981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5E6F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06C6" w14:paraId="260B141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A91B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646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65F8677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19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269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1D6712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E09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4777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4E7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3557E17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F2A5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657F1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0C1894A4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597040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BA1D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9DA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4B6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C2C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B8D270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711EDA8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8D0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A4C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7D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D5B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DCC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BB4381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67CB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BC4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A7F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79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06CBE2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10B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5D47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3E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53B8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6B3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F06C6" w14:paraId="7ED31DE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6E53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20D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FABE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3EC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7C5973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C59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021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67C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CF3B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E74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4F06C6" w14:paraId="41F86B2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0177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E92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5C7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8FF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10898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D6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D908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C84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DA07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2C0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5DEF576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06C6" w14:paraId="56BC2C21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5AA3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0F6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F94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922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03CF3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94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887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AB8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F8C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62E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4F06C6" w14:paraId="2B141B6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E3A1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51B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6BC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FDF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6FADCA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09A9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50C1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D46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E177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6ED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4F06C6" w14:paraId="3779128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FEF6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FF7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E80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BE53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514FBB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970A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7F42245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570E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917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A8B2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65D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B25E2C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4F06C6" w14:paraId="0F1D764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AE05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BBA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B43C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2EF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E34E3B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CF56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4BCB85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666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B3B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12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16A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295926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4F06C6" w14:paraId="77EC98D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FA07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7D62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85EF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E2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786EC6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F4232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619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72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5B7B61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878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90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DCF7E9C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A935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3C6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14:paraId="6FDA452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DDC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4D6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4A712A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61C6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A42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262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D4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CE8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9F4554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0CA6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1E5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AD0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457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5BAB86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F921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FF1E10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12B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0A0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C1A8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2C9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0564A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4F06C6" w14:paraId="3F5DADD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7E7A" w14:textId="77777777" w:rsidR="004F06C6" w:rsidRDefault="004F06C6" w:rsidP="004F06C6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E79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3F9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CAF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3F261C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E1485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F85E425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314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BEA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6C1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144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313D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4F06C6" w14:paraId="21C4F379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3566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47F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EA1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C37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C8B3B7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30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1FE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DFF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15E0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FCD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7500262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4F06C6" w14:paraId="5C71515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371C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F1F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70A141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09F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ADA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1CF7D67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361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3C22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DE4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7820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178C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06C6" w14:paraId="1389F7A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5DA3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E05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0F08AD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88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630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377228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CCE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FD61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2EB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9FA2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F2E7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84754B8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2427AD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8F38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311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42DDC9E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73E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95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D4E87B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BE9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45AE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0A5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7530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744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4F06C6" w14:paraId="7D9849E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BE9B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30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5172469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CCF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363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9399F1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EC0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9F7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666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BF7B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CC1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D4C279B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0AA32F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53DA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C01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6AC1044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1FA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961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2ABD7F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E04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4E86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2F8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83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B8EA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F15C16C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564388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E254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9D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242DB4E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C8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866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C7C9AD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30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669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35B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ED580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65AC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1E6269E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A48B66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FF5E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EF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C9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68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79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AC7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780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23E6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75B7" w14:textId="77777777" w:rsidR="004F06C6" w:rsidRPr="00E03C2B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EF0E33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4F06C6" w14:paraId="42E5B4E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5587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057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79A795D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7E9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C34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3918D6D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55A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1BA5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6E5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107E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5704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56AF27F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93DA3E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AF54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DFD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0B43090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599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B07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6DFF2D5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F19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3A74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37F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4DE1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7A17" w14:textId="77777777" w:rsidR="004F06C6" w:rsidRPr="00E4349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5423BDE3" w14:textId="77777777" w:rsidR="004F06C6" w:rsidRPr="00E4349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7A389F21" w14:textId="77777777" w:rsidR="004F06C6" w:rsidRPr="00E4349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4F06C6" w14:paraId="5BDDD44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E858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709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4376AED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F5C35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23C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C6C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CEE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D3AC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E417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285C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6341BD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0843AC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5F28C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6D2A2" w14:textId="77777777" w:rsidR="004F06C6" w:rsidRDefault="004F06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565B484C" w14:textId="77777777" w:rsidR="004F06C6" w:rsidRDefault="004F06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7556" w14:textId="77777777" w:rsidR="004F06C6" w:rsidRPr="00D0473F" w:rsidRDefault="004F06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23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35FCBF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179E8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A0AF" w14:textId="77777777" w:rsidR="004F06C6" w:rsidRDefault="004F06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72687" w14:textId="77777777" w:rsidR="004F06C6" w:rsidRDefault="004F06C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D16C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07E8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0C429CC" w14:textId="77777777" w:rsidR="004F06C6" w:rsidRPr="00D0576C" w:rsidRDefault="004F06C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C3547D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723C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1308" w14:textId="77777777" w:rsidR="004F06C6" w:rsidRDefault="004F06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240CEC54" w14:textId="77777777" w:rsidR="004F06C6" w:rsidRDefault="004F06C6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24DD" w14:textId="77777777" w:rsidR="004F06C6" w:rsidRDefault="004F06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FDAA" w14:textId="77777777" w:rsidR="004F06C6" w:rsidRDefault="004F06C6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3CC53242" w14:textId="77777777" w:rsidR="004F06C6" w:rsidRDefault="004F06C6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DD19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0117" w14:textId="77777777" w:rsidR="004F06C6" w:rsidRDefault="004F06C6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B6AE" w14:textId="77777777" w:rsidR="004F06C6" w:rsidRDefault="004F06C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1DA2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A36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4F06C6" w14:paraId="6414AE6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B709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830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A5A643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2CBB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D5D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15F3F6D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9BF9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C8D7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677E" w14:textId="77777777" w:rsidR="004F06C6" w:rsidRDefault="004F06C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2A35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2080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D89A1E5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1F7E3C8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6197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8BD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64C964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3799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9B7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4469BE2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D8AD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3E0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D8C7" w14:textId="77777777" w:rsidR="004F06C6" w:rsidRDefault="004F06C6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FC0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2337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49DBA10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4368B0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660B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8D8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6A979CE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4055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EFF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00BED6F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607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AC187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31C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2CEE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828D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E6217C3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EC9ABE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4B42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258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8898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B45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53659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3E1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7176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A26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930C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2BB2" w14:textId="77777777" w:rsidR="004F06C6" w:rsidRPr="00423757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12641AB7" w14:textId="77777777" w:rsidR="004F06C6" w:rsidRPr="00423757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2561AA2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4F06C6" w14:paraId="4A08AA3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A1ED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AEE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C6E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6B9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468CB2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CF8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A218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5F2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B8D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D10A" w14:textId="77777777" w:rsidR="004F06C6" w:rsidRPr="00F94F88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6324A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682FBF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4F06C6" w14:paraId="6E1A793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D884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1B1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241B303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46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A80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B5857B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5B5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3FB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6BC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87A8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08E0" w14:textId="77777777" w:rsidR="004F06C6" w:rsidRPr="00F94F88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06BBE22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953D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F47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CBB5E2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F1FA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E36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91AC41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35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B783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0C1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642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C9A4" w14:textId="77777777" w:rsidR="004F06C6" w:rsidRPr="004C4194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F1865A" w14:textId="77777777" w:rsidR="004F06C6" w:rsidRPr="00D0576C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BF543F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68CD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7C9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A99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F64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743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14F5203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1AE1C276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1EDF298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080A73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5F7E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558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8298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FDE6" w14:textId="77777777" w:rsidR="004F06C6" w:rsidRPr="006E4685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7A3C49C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F5D0" w14:textId="77777777" w:rsidR="004F06C6" w:rsidRDefault="004F06C6" w:rsidP="004F06C6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E92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618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4D6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F0CA49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BFC0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7B002B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EC4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E43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E0F5" w14:textId="77777777" w:rsidR="004F06C6" w:rsidRPr="00D0473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DBB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0BA794E" w14:textId="77777777" w:rsidR="004F06C6" w:rsidRDefault="004F06C6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02A97C0A" w14:textId="77777777" w:rsidR="004F06C6" w:rsidRDefault="004F06C6" w:rsidP="003C645F">
      <w:pPr>
        <w:pStyle w:val="Heading1"/>
        <w:spacing w:line="360" w:lineRule="auto"/>
      </w:pPr>
      <w:r>
        <w:t>LINIA 602</w:t>
      </w:r>
    </w:p>
    <w:p w14:paraId="3B08349F" w14:textId="77777777" w:rsidR="004F06C6" w:rsidRDefault="004F06C6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F06C6" w14:paraId="7FC0036D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78F4" w14:textId="77777777" w:rsidR="004F06C6" w:rsidRDefault="004F06C6" w:rsidP="004F06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F42C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86EF30E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4D55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96C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002E261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7DAD" w14:textId="77777777" w:rsidR="004F06C6" w:rsidRPr="00406474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38E8" w14:textId="77777777" w:rsidR="004F06C6" w:rsidRPr="00DA41E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D4B3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4244CE9D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32FA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B87C5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8048070" w14:textId="77777777" w:rsidR="004F06C6" w:rsidRPr="0007619C" w:rsidRDefault="004F06C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0DB3D26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07C64" w14:textId="77777777" w:rsidR="004F06C6" w:rsidRDefault="004F06C6" w:rsidP="004F06C6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AB52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0793BF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17AC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EA0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5C46EB3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9B4D" w14:textId="77777777" w:rsidR="004F06C6" w:rsidRPr="00406474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9D62" w14:textId="77777777" w:rsidR="004F06C6" w:rsidRPr="00DA41E4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8C39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07F3575" w14:textId="77777777" w:rsidR="004F06C6" w:rsidRDefault="004F06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9FAD" w14:textId="77777777" w:rsidR="004F06C6" w:rsidRDefault="004F06C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5EFB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E5C8054" w14:textId="77777777" w:rsidR="004F06C6" w:rsidRDefault="004F06C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69AE6D4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03BDFCB5" w14:textId="77777777" w:rsidR="004F06C6" w:rsidRDefault="004F06C6" w:rsidP="00DE3370">
      <w:pPr>
        <w:pStyle w:val="Heading1"/>
        <w:spacing w:line="360" w:lineRule="auto"/>
      </w:pPr>
      <w:r>
        <w:t>LINIA 610</w:t>
      </w:r>
    </w:p>
    <w:p w14:paraId="2A94562A" w14:textId="77777777" w:rsidR="004F06C6" w:rsidRDefault="004F06C6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F06C6" w14:paraId="0600C78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5BC2" w14:textId="77777777" w:rsidR="004F06C6" w:rsidRDefault="004F06C6" w:rsidP="004F06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D46D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4738" w14:textId="77777777" w:rsidR="004F06C6" w:rsidRPr="00F81D6F" w:rsidRDefault="004F06C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FF3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B6BD2F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7252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7968204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4069F35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2D16803C" w14:textId="77777777" w:rsidR="004F06C6" w:rsidRDefault="004F06C6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3851" w14:textId="77777777" w:rsidR="004F06C6" w:rsidRPr="00F81D6F" w:rsidRDefault="004F06C6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4FF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CC8F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55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3611D052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38C03" w14:textId="77777777" w:rsidR="004F06C6" w:rsidRDefault="004F06C6" w:rsidP="004F06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469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50EC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27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5E9088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A12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A7205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C91848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3595E25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A1A3F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C48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EFCA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118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4F06C6" w14:paraId="7B249E8D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B6EC" w14:textId="77777777" w:rsidR="004F06C6" w:rsidRDefault="004F06C6" w:rsidP="004F06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737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A679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4EBE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0B5A03E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32D166D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B9F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2899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56B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875D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C42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736B6C3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4F06C6" w14:paraId="115F09FC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7631" w14:textId="77777777" w:rsidR="004F06C6" w:rsidRDefault="004F06C6" w:rsidP="004F06C6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101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177A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63F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67D8B0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1BC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176715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7E7301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894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AD8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F9FA" w14:textId="77777777" w:rsidR="004F06C6" w:rsidRPr="00F81D6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A2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0ED068" w14:textId="77777777" w:rsidR="004F06C6" w:rsidRPr="00C60E02" w:rsidRDefault="004F06C6">
      <w:pPr>
        <w:tabs>
          <w:tab w:val="left" w:pos="3768"/>
        </w:tabs>
        <w:rPr>
          <w:sz w:val="20"/>
          <w:szCs w:val="20"/>
          <w:lang w:val="ro-RO"/>
        </w:rPr>
      </w:pPr>
    </w:p>
    <w:p w14:paraId="3588FAED" w14:textId="77777777" w:rsidR="004F06C6" w:rsidRDefault="004F06C6" w:rsidP="004F6534">
      <w:pPr>
        <w:pStyle w:val="Heading1"/>
        <w:spacing w:line="360" w:lineRule="auto"/>
      </w:pPr>
      <w:r>
        <w:t>LINIA 700</w:t>
      </w:r>
    </w:p>
    <w:p w14:paraId="630F29B7" w14:textId="77777777" w:rsidR="004F06C6" w:rsidRDefault="004F06C6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4F06C6" w14:paraId="2645570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4698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B6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AA7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2E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597E4F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69E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B5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532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015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93E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B510C5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1A94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8FB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FAD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7C5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1B21F7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11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770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305B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143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75A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C7DC30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6308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2CA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018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390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3C7FEE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DE4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3B1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AD2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FD3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121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4925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4F06C6" w14:paraId="12C923B8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E330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A2DF" w14:textId="77777777" w:rsidR="004F06C6" w:rsidRDefault="004F06C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1736" w14:textId="77777777" w:rsidR="004F06C6" w:rsidRDefault="004F06C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300F" w14:textId="77777777" w:rsidR="004F06C6" w:rsidRDefault="004F06C6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8731" w14:textId="77777777" w:rsidR="004F06C6" w:rsidRPr="00E4222D" w:rsidRDefault="004F06C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185312E" w14:textId="77777777" w:rsidR="004F06C6" w:rsidRPr="00E4222D" w:rsidRDefault="004F06C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DBC650A" w14:textId="77777777" w:rsidR="004F06C6" w:rsidRPr="00E4222D" w:rsidRDefault="004F06C6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F7CF45D" w14:textId="77777777" w:rsidR="004F06C6" w:rsidRDefault="004F06C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BC7" w14:textId="77777777" w:rsidR="004F06C6" w:rsidRDefault="004F06C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1535" w14:textId="77777777" w:rsidR="004F06C6" w:rsidRDefault="004F06C6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6C19" w14:textId="77777777" w:rsidR="004F06C6" w:rsidRDefault="004F06C6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A664" w14:textId="77777777" w:rsidR="004F06C6" w:rsidRDefault="004F06C6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CAE26A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1812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364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1803A73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169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736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FF8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5C6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68A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BAD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DB7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223A65F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C78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120B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3DD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E126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D50D8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B80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21F4A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A9A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2DAA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565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41D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2337E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AFA5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15C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15B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C2B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B991F7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773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3F686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EEB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BE6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E3D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885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9D90F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DC2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76B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BF5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5DC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9106A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AFE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5A3FE63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7F0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6640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E9C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C48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E6904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5A32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D98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CDB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856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A9826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90C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7A7DB7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5D9B2E6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453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1FD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079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654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C20A8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D7BA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A5F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620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641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FF2BE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55EA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6C4CAC3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5477B6B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34C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47A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971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D54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886DE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22A4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A1F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E63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4D8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503134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58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79D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247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D0A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A3C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47C19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CFCD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3F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C66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9B6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61BDA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4D1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05C3A22" w14:textId="77777777" w:rsidR="004F06C6" w:rsidRPr="00B401EA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1A1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F7B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CC6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13C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A85C4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230D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6E2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E1F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DC3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B20B3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00BB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11EC22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150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A2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980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796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513B4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EE94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850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082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8DC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0B3CBB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80C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E4AF13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972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6BA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E72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4B7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F06C6" w14:paraId="2640AB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4466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000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F9D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6DA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0B8558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800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65B425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139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B8F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15E9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29D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4F06C6" w14:paraId="08905C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1C0B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8D7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D6C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F02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B4E4A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FA0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4BE938E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4D381B7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0E4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B14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129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B82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4FD63C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4EC6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B8B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A2C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F6B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DCECFA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24B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301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966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348BB6E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5CD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8D8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8870E8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0302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556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CC3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79F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374F57E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706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8C7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8C8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EF6C6E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283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E58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7C39E3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A671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FC8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280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408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C5E466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6CE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F72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D0A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214CB6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C00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A6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7C857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5B76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AAE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AB5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2EFE" w14:textId="77777777" w:rsidR="004F06C6" w:rsidRDefault="004F06C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2D4CE0B" w14:textId="77777777" w:rsidR="004F06C6" w:rsidRDefault="004F06C6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5AE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3A3B9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109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264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856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B9E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A1D72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4F06C6" w14:paraId="306615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692E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E80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E22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2105" w14:textId="77777777" w:rsidR="004F06C6" w:rsidRDefault="004F06C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50BA185" w14:textId="77777777" w:rsidR="004F06C6" w:rsidRDefault="004F06C6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49F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D8E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DA4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E25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B3F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E034E0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5309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6CC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5A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F7A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673AE0C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5E4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B84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85B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667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FEB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23A80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42EF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81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1CBCB0B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C01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C58A" w14:textId="77777777" w:rsidR="004F06C6" w:rsidRDefault="004F06C6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0B305CA" w14:textId="77777777" w:rsidR="004F06C6" w:rsidRDefault="004F06C6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FB3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195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0C8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828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078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CE96F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8E69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14F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05ACBBE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254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C94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7A2F5526" w14:textId="77777777" w:rsidR="004F06C6" w:rsidRPr="008A1A04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10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A48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0D8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E3D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947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4114CC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6A8E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6C3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05DDD9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940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27A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11A46B0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470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F28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77A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A54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4E1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4F06C6" w14:paraId="48F60ED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59E5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9B4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F22D58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8B8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C54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428F1B5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81EC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EFF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8BE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482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AF8E" w14:textId="77777777" w:rsidR="004F06C6" w:rsidRPr="00C20CA5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26E9FD1" w14:textId="77777777" w:rsidR="004F06C6" w:rsidRPr="00EB107D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BEDE2E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EF87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C1F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1C3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2AA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C91CC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DB7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005A9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7F2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25E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F3B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FF5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844FA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EF99D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4F06C6" w14:paraId="6A8713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FC20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336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7C2F308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FF7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04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2242515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653659A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611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5C8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E1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883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8A7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F62C0B0" w14:textId="77777777" w:rsidR="004F06C6" w:rsidRPr="00C401D9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4F06C6" w14:paraId="52165C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CC59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496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A7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98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9D460D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39392D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F75E6D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065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2CF47C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3C6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B08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4AB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52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1EFC5A0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4F06C6" w14:paraId="73E73C7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A140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FBB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E27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C00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DF0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ED8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3F2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766FE4C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95A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8B1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DB7E49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072535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77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B512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6147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747C39C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512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5AF28F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28A1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FE8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8CC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A58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938B6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C9D963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851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CF023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1902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0482" w14:textId="77777777" w:rsidR="004F06C6" w:rsidRDefault="004F06C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F2ADA39" w14:textId="77777777" w:rsidR="004F06C6" w:rsidRDefault="004F06C6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A53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B13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2F5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F41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866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8B7F38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BC0084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A9B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6CB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4CA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49D320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3FB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45C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293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6E5D526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824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76E5" w14:textId="77777777" w:rsidR="004F06C6" w:rsidRPr="00C20CA5" w:rsidRDefault="004F06C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3060344" w14:textId="77777777" w:rsidR="004F06C6" w:rsidRPr="00EB107D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4CA54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6B292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89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1EE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F17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8F1082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6FE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779BF2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E04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578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2F1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272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7ED9A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1334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4F06C6" w14:paraId="035286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885E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5B9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505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464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2F0A55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0D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D22BA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879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BBD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BEBB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9A2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1BFAE5E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4F06C6" w14:paraId="6B0F48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A69B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509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92B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58A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92633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58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34D289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ED7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6D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B82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A32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7F5B2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D9583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5C19F6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4F06C6" w14:paraId="4B49BB5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C9D2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661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44C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0CE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17176C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71B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2031C6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675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B4C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CC6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55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4C8C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E869D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F304EB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4F06C6" w14:paraId="2DBD8C5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F803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766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920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E24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670237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7BF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128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278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29E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B5E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64AD02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2070B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6A8FE7D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F06C6" w14:paraId="1A8180C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D43F6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1F3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5B9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BAA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1A08A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33B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5BD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DE7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084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2FD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9530C7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25A0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05153AE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4F06C6" w14:paraId="4D2EA4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B8AA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4D5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E42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BFA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AA602B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59D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A5B20E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A2A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8F6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4F7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1A5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38803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9AF82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4F06C6" w14:paraId="060F8A5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01D7" w14:textId="77777777" w:rsidR="004F06C6" w:rsidRDefault="004F06C6" w:rsidP="004F06C6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55C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370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79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6342324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742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FC6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9A4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B65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CB5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6FE18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02C143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1D3A428F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1549294F" w14:textId="77777777" w:rsidR="004F06C6" w:rsidRDefault="004F06C6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2C28880" w14:textId="77777777" w:rsidR="004F06C6" w:rsidRDefault="004F06C6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4F06C6" w14:paraId="3EAEDB14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774E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DF4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7417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68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7E2ADE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780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105567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4D3524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0EA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8C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E28A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B65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357BF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E110A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648249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8B18E5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4F06C6" w14:paraId="35F67511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5393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08E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E309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84A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40F868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F78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0CFC8C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E55CF1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53B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17C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0826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D1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BCA6B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454AD1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2F8254A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4F06C6" w14:paraId="2FAA1CC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E451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DAC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A89FEF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9762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3BAF" w14:textId="77777777" w:rsidR="004F06C6" w:rsidRDefault="004F06C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005B14" w14:textId="77777777" w:rsidR="004F06C6" w:rsidRDefault="004F06C6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D21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0B8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01D3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C097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3335" w14:textId="77777777" w:rsidR="004F06C6" w:rsidRPr="006A257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4EA31D45" w14:textId="77777777" w:rsidR="004F06C6" w:rsidRPr="006A2576" w:rsidRDefault="004F06C6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62A6AF90" w14:textId="77777777" w:rsidR="004F06C6" w:rsidRDefault="004F06C6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138CE91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B71F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E12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D8A542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5FB2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1A96" w14:textId="77777777" w:rsidR="004F06C6" w:rsidRDefault="004F06C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CE0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8F3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A15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C826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141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4E5D125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C675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407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154AD1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E92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2255" w14:textId="77777777" w:rsidR="004F06C6" w:rsidRDefault="004F06C6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FFD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CA7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2E4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04FF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89E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0BC9277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9341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04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AC5EFFB" w14:textId="77777777" w:rsidR="004F06C6" w:rsidRDefault="004F06C6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69A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5A34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5A77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934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2D5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2F1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E40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3444962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30E2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1A3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DEE11E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241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2F633" w14:textId="77777777" w:rsidR="004F06C6" w:rsidRPr="001904F7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ECE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D173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628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D366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CB5B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4F06C6" w14:paraId="24A4967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6FF7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39D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92A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C3F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17A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E58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F67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1375C9D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D138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121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122871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F06C6" w14:paraId="1293957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B776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19D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EC0723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C19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7F0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EA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CF61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640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D11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1E8F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1CFB5F0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C2A1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7C4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F3E7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BF3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156B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406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0AE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1B814B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A808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44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31B839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1949A96" w14:textId="77777777" w:rsidR="004F06C6" w:rsidRPr="00B56D0E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537D5A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91DF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068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A76663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6CB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26B6" w14:textId="77777777" w:rsidR="004F06C6" w:rsidRPr="00DA3842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F9B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ED5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341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793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3BA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B33522" w14:textId="77777777" w:rsidR="004F06C6" w:rsidRDefault="004F06C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A0A2D6B" w14:textId="77777777" w:rsidR="004F06C6" w:rsidRDefault="004F06C6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4BAE52B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11C5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3F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580094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359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0C2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7C5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FD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CEAF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0777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1701" w14:textId="77777777" w:rsidR="004F06C6" w:rsidRPr="00175A24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1F1A7904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DA2C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CF0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2F023CB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F9F7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0BB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5ED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605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90F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7B59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C578" w14:textId="77777777" w:rsidR="004F06C6" w:rsidRPr="00175A24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2203A68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61FF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61C8" w14:textId="77777777" w:rsidR="004F06C6" w:rsidRDefault="004F06C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0FF2" w14:textId="77777777" w:rsidR="004F06C6" w:rsidRDefault="004F06C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58C09" w14:textId="77777777" w:rsidR="004F06C6" w:rsidRDefault="004F06C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429F5F0" w14:textId="77777777" w:rsidR="004F06C6" w:rsidRDefault="004F06C6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A24C" w14:textId="77777777" w:rsidR="004F06C6" w:rsidRDefault="004F06C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D7B2618" w14:textId="77777777" w:rsidR="004F06C6" w:rsidRDefault="004F06C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3133" w14:textId="77777777" w:rsidR="004F06C6" w:rsidRDefault="004F06C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3A21" w14:textId="77777777" w:rsidR="004F06C6" w:rsidRDefault="004F06C6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0490" w14:textId="77777777" w:rsidR="004F06C6" w:rsidRPr="001304AF" w:rsidRDefault="004F06C6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3FCD4" w14:textId="77777777" w:rsidR="004F06C6" w:rsidRDefault="004F06C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5715CD" w14:textId="77777777" w:rsidR="004F06C6" w:rsidRDefault="004F06C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C2991" w14:textId="77777777" w:rsidR="004F06C6" w:rsidRPr="00175A24" w:rsidRDefault="004F06C6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4F06C6" w14:paraId="3AEFE72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0E7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001C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050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47B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D53433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8C3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21C71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A45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5A4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F465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97F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C4A1D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0D82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F06C6" w14:paraId="30FAE79A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2DAA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A79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A3E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4F5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791250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68E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D597E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E8D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4B4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03F0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C35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32A59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7455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4F06C6" w14:paraId="599DC77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DB1C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84A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FA4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35D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3E3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5D2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C8A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65CED8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691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498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6BB07D0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1C3D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1B3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693CD2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0A69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55A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DD0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5A6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43D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8D8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584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F06C6" w14:paraId="177B019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06A0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11D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970F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5038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A04124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F4C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F416A3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4D04" w14:textId="77777777" w:rsidR="004F06C6" w:rsidRPr="00CA3079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838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62E7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0CB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1179C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4F06C6" w14:paraId="7FCDBC3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06BF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C81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40FE14F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4169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58B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FA7E1C" w14:textId="77777777" w:rsidR="004F06C6" w:rsidRPr="00180EA2" w:rsidRDefault="004F06C6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99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4A8D" w14:textId="77777777" w:rsidR="004F06C6" w:rsidRPr="00CA3079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3EE5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829C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B7B2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616BC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116F8F0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4F06C6" w14:paraId="77A4CCC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0DFE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85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94F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936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4DBC21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A0C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B848" w14:textId="77777777" w:rsidR="004F06C6" w:rsidRPr="00CA3079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484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D58508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C288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B3B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C9862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B2C188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5B9C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F06C6" w14:paraId="4DD2DB3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CA34" w14:textId="77777777" w:rsidR="004F06C6" w:rsidRDefault="004F06C6" w:rsidP="004F06C6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E87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B9D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C90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68A31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FD1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5AD8E6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E3CF0B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7A85" w14:textId="77777777" w:rsidR="004F06C6" w:rsidRPr="00CA3079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F23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42723" w14:textId="77777777" w:rsidR="004F06C6" w:rsidRPr="001304AF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26A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9CE22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4E9DC39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5648F1C" w14:textId="77777777" w:rsidR="004F06C6" w:rsidRPr="00B7144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34941077" w14:textId="77777777" w:rsidR="004F06C6" w:rsidRDefault="004F06C6" w:rsidP="00F0370D">
      <w:pPr>
        <w:pStyle w:val="Heading1"/>
        <w:spacing w:line="360" w:lineRule="auto"/>
      </w:pPr>
      <w:r>
        <w:lastRenderedPageBreak/>
        <w:t>LINIA 800</w:t>
      </w:r>
    </w:p>
    <w:p w14:paraId="2F487149" w14:textId="77777777" w:rsidR="004F06C6" w:rsidRDefault="004F06C6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F06C6" w14:paraId="75B5F49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EBF0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2801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A21A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97E8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86B9E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5F496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4DE0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B3F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218FD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58617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D58ABE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48B89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E267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8F3D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00E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E9C34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476D8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01B5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3DB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1A94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60B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D7762C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22DF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EB04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A4BC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2989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13A51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1B9A7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C0207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8F8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CDE5F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BC26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DE6FE4" w14:textId="77777777" w:rsidR="004F06C6" w:rsidRDefault="004F06C6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4F06C6" w:rsidRPr="00A8307A" w14:paraId="54C6E8C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79A7" w14:textId="77777777" w:rsidR="004F06C6" w:rsidRPr="00A75A00" w:rsidRDefault="004F06C6" w:rsidP="004F06C6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BD8F5" w14:textId="77777777" w:rsidR="004F06C6" w:rsidRPr="00A8307A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EE7F4" w14:textId="77777777" w:rsidR="004F06C6" w:rsidRPr="00A8307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30EA" w14:textId="77777777" w:rsidR="004F06C6" w:rsidRPr="00A8307A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6077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8B9EF5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065DDBDF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9C8BCB2" w14:textId="77777777" w:rsidR="004F06C6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EBD5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304D3" w14:textId="77777777" w:rsidR="004F06C6" w:rsidRPr="00A8307A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CE034" w14:textId="77777777" w:rsidR="004F06C6" w:rsidRPr="00A8307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204A8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996BBB" w14:textId="77777777" w:rsidR="004F06C6" w:rsidRPr="00A8307A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4F06C6" w14:paraId="60A474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B0C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0F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6760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6E2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2B04C7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C18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7756B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BD2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1EF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B524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E8C3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4F06C6" w14:paraId="04C331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32B2C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048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D588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B37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F64067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F77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F199FC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2512E37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60AD2E1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ECDE45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6BBEFD4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FA7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A5F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4287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1A92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ABF69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9D4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F5A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A0C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79A3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346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83F4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D90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72BD633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28A3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D53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CE1B9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F90B1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C8C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DC34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1832B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DF0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607C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728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6E94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F83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B62FE4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25272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F06C6" w14:paraId="09C8AF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24AD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C03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B142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2DA8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697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AF20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81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2CBB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AFA4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EDF8C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6DA7B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4F06C6" w14:paraId="1D1409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E102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EEE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7FD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410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EAD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C5AC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49D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0489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D04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A27C87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0121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4F06C6" w14:paraId="594A9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BBDC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B81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DB4598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AE1AA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FFE3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8C1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4C63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396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CF53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6684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6F2B68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1F1B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B1FB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295E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CC3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F6EB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B272B5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564D1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8E1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5B2D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2F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0C910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4931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4F06C6" w14:paraId="6738BAD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D720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D5B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C23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DE2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5967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F8DDA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97F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F2A3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467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28D2C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2AB399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4F06C6" w14:paraId="4ABD88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98A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663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DECA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B59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3F6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80C7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1FC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9B5D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0D9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48F6CF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3134A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4F06C6" w14:paraId="10226D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7F8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261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7F08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89D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CC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63B07B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5E8E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74A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243B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D04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35998B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ECC4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D3C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321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6A0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01EA82DE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21B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439F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08F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638123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B964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1821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4F06C6" w14:paraId="5A1D6A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FB8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3E8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44A4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16A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EA2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38A0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5D7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72B67EE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D689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59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4F06C6" w14:paraId="214DBF9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1C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899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C9C025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515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999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78D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95D2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6378" w14:textId="77777777" w:rsidR="004F06C6" w:rsidRDefault="004F06C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B59C5B0" w14:textId="77777777" w:rsidR="004F06C6" w:rsidRDefault="004F06C6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DBA2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C8D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08C913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6FB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A01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F164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3FCE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71567755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EC3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F198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3B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6F681B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540D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647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27CE1A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24DB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A45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CC6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CF6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DD88F65" w14:textId="77777777" w:rsidR="004F06C6" w:rsidRPr="008B2519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E6C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FEB53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A173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818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268E" w14:textId="77777777" w:rsidR="004F06C6" w:rsidRPr="008D08DE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01D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4F06C6" w14:paraId="1515EC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A36E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8C8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65F8E6A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CB4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E2C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4605F95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CF2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57CD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094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85F1" w14:textId="77777777" w:rsidR="004F06C6" w:rsidRPr="008D08DE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3B4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05A503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D49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D1F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D4A7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FD2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2BD65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06F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5501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B2F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9B2C95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8C2A" w14:textId="77777777" w:rsidR="004F06C6" w:rsidRPr="008D08DE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F483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48F7FF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60E0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2707" w14:textId="77777777" w:rsidR="004F06C6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ED1E" w14:textId="77777777" w:rsidR="004F06C6" w:rsidRPr="001161EA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6CDD" w14:textId="77777777" w:rsidR="004F06C6" w:rsidRDefault="004F06C6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81359BD" w14:textId="77777777" w:rsidR="004F06C6" w:rsidRDefault="004F06C6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074" w14:textId="77777777" w:rsidR="004F06C6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C5A9EFC" w14:textId="77777777" w:rsidR="004F06C6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EFE7" w14:textId="77777777" w:rsidR="004F06C6" w:rsidRPr="001161EA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6043" w14:textId="77777777" w:rsidR="004F06C6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C12F" w14:textId="77777777" w:rsidR="004F06C6" w:rsidRPr="008D08DE" w:rsidRDefault="004F06C6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EF8E" w14:textId="77777777" w:rsidR="004F06C6" w:rsidRDefault="004F06C6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4F06C6" w14:paraId="59DBB4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786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537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E768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6A6E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A17DC4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1D6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274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66C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7234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F82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F06C6" w14:paraId="247233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AB9B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03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584C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416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AF239D5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799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2C3890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8BDE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9CD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B73F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C401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3992538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75359A6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4F06C6" w14:paraId="334AF3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382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773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9DC0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92A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CFF406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348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9303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9DC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A96A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191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BE96F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F0C7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F40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CCC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70B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2008F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2A2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7D2900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752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D84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11F2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5ED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37FD1F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21F6961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F06C6" w14:paraId="725123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5407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E5A7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9EB0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D0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B257486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3C7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42C101A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CAF2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5BA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5F1E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049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51BCE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8906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E59B3B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4F06C6" w14:paraId="42E51C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E35E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503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0E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73C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45A8E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6E1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24A5A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7FE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5A8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1F00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05B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FAFDB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F06C6" w14:paraId="3652C3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F524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663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C9F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998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612AC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F01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42E8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84D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F02B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925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96E819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4F06C6" w14:paraId="3D2190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62C0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2B9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7AAF9FB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E5E1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BDC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C1E81B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9631E1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9B8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DDE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D0E0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3ED1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9478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160DFD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F1884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552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5A6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470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AA727F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69B6218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F5B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D337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4ED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66E5DDA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2F53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41B7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65322C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861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72C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31C0" w14:textId="77777777" w:rsidR="004F06C6" w:rsidRPr="001161EA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7235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FE744D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503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F3AD1C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1E8DCFB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DAA7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F087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A83B" w14:textId="77777777" w:rsidR="004F06C6" w:rsidRPr="001161EA" w:rsidRDefault="004F06C6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A198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4F06C6" w14:paraId="1E297C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FD62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89E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E23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4C6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5F84CF46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9D7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697529A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ECAF20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0ADB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527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8AEF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C0A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4D34B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91D9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F5F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6C8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83A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722EE5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54B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FE24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7DE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E034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FEF7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F3F59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0791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4F06C6" w14:paraId="56D3FA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A0F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08A7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625B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167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0F1080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DA1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7CE1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7E4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7E80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CA3C9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9750B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D84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482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EB22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6CB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3428728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06F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E7E8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6F4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888E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64F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C00BC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7BB4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7FF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A6FC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F37B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E5878A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20C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026F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2B5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CD8D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85B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112AE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1BC9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CAF8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DEA1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7625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A93310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926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9B14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5A9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CE64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BA34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149FD0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40A5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E87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CDB5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869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DBA805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6DB2F06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DEB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A451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73B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2DD5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B1274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2A5D14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AE02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62D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6D7C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068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D64A378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E31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1763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EF6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41D7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C84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697D3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A5B446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4F06C6" w14:paraId="377B40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FCC8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544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DF2116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407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B08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233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294D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5DA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4148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45C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6732A8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5118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C58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CF7F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1F1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9B0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9C06E7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1FBB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018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9105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6108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863F2F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4F06C6" w14:paraId="30388A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2442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B7B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546BBD9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A505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961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ECE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BC0E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200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910D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8301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538C87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6D2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4F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7DC0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12D8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F6C7AC5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B28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D284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FD3E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960A5A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9B37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5DC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494EB78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44FC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652A" w14:textId="77777777" w:rsidR="004F06C6" w:rsidRDefault="004F06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F27F" w14:textId="77777777" w:rsidR="004F06C6" w:rsidRPr="001161EA" w:rsidRDefault="004F06C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BDBE" w14:textId="77777777" w:rsidR="004F06C6" w:rsidRDefault="004F06C6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E010" w14:textId="77777777" w:rsidR="004F06C6" w:rsidRDefault="004F06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AEF0" w14:textId="77777777" w:rsidR="004F06C6" w:rsidRPr="001161EA" w:rsidRDefault="004F06C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00F5" w14:textId="77777777" w:rsidR="004F06C6" w:rsidRDefault="004F06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D5293B0" w14:textId="77777777" w:rsidR="004F06C6" w:rsidRDefault="004F06C6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BB39" w14:textId="77777777" w:rsidR="004F06C6" w:rsidRDefault="004F06C6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7650" w14:textId="77777777" w:rsidR="004F06C6" w:rsidRDefault="004F06C6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4F06C6" w14:paraId="73E3F3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6F10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9B6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333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623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A10389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A83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CDCF1A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32FDCA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FC61B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EDC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8BD8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A40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1649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2D7F14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670E3E7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4F06C6" w14:paraId="489FA4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D264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0EC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014C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970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322C56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B13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C9AE8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F89C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FC7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0660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4360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C3421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48F6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CEB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6261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EE8B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E09130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C6C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237605A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272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3CA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613D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27F8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3E9625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6CFA6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CF1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C9F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31C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214240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6720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740BEA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DEACD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E987E8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7B3BE30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79E6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52F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4CA3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E0CF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00DF4F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C026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4C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120E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99C6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8210FFB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BD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12F5724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8C3F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476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AC6EE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7F1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42AEF6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FA3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31C7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8229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3F68" w14:textId="77777777" w:rsidR="004F06C6" w:rsidRDefault="004F06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61F2A76" w14:textId="77777777" w:rsidR="004F06C6" w:rsidRDefault="004F06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CB4C1" w14:textId="77777777" w:rsidR="004F06C6" w:rsidRPr="00F565BC" w:rsidRDefault="004F06C6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09F195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B2406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CDB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205B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F6F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4F06C6" w14:paraId="209C31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BEC9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F57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BFC2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5F47" w14:textId="77777777" w:rsidR="004F06C6" w:rsidRDefault="004F06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16EC8D" w14:textId="77777777" w:rsidR="004F06C6" w:rsidRDefault="004F06C6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BB30" w14:textId="77777777" w:rsidR="004F06C6" w:rsidRDefault="004F06C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582CB5F" w14:textId="77777777" w:rsidR="004F06C6" w:rsidRDefault="004F06C6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D86C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8A1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780E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68EA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4F06C6" w14:paraId="173DE9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487E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C45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25A3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FB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285B11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7C00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AE9FD5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D23E" w14:textId="77777777" w:rsidR="004F06C6" w:rsidRPr="001161EA" w:rsidRDefault="004F06C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7F3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7A5C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EE4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FE0890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3F61DA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53DC3B0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42D2421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4F06C6" w14:paraId="5EE1F2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9D6D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270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105D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962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89D26C0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448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325D26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D05675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A86E" w14:textId="77777777" w:rsidR="004F06C6" w:rsidRPr="001161EA" w:rsidRDefault="004F06C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81C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1525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F74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B9E3B1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60E94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4F06C6" w14:paraId="1AEA2B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5AF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605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0663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D0B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966F02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66C1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AD24" w14:textId="77777777" w:rsidR="004F06C6" w:rsidRDefault="004F06C6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0C4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D817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B65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CB1BBC3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097CFC5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4F06C6" w14:paraId="477BB7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F642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F59A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F48E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BCB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F0A4746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0D2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4CDE73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C0E2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75C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CDFA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A757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6DC3A54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A935A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4F06C6" w14:paraId="7348C4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818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793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934A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37CD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4C9CF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CCB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77003D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2F4FF88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B122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278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B557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A1E6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D12BF7C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4F06C6" w14:paraId="60A6BC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DAEF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D35F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C777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05E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A4B81C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89B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31B6ADF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DA1B2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FAE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5AC69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F8CE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22CEDA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4F06C6" w14:paraId="14C8D4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F121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893C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7B38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E491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112649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29AAE85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8E3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67C1BA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FF46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1013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7541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1BF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6005BD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4F06C6" w14:paraId="554287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0F65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07BB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112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B293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E3D8E17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D64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5E66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4B8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E657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53D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AEF8C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691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3C2BD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7C1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575F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347A942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295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57F9259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2C76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735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036E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695A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5B5F5E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4BDD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1A5B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C9F6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B5FC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2EE79AA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EA4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AA2FAE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F63C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3557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0068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594B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731929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504B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4548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B4B3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AECD4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3AC4486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BBC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4E68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BD75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E489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03A2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4F06C6" w14:paraId="692DE4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024A" w14:textId="77777777" w:rsidR="004F06C6" w:rsidRDefault="004F06C6" w:rsidP="004F06C6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A8C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903E" w14:textId="77777777" w:rsidR="004F06C6" w:rsidRPr="001161EA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6BF9" w14:textId="77777777" w:rsidR="004F06C6" w:rsidRDefault="004F06C6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F3F2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43F23" w14:textId="77777777" w:rsidR="004F06C6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2B6" w14:textId="77777777" w:rsidR="004F06C6" w:rsidRDefault="004F06C6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04B" w14:textId="77777777" w:rsidR="004F06C6" w:rsidRPr="008D08DE" w:rsidRDefault="004F06C6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B595" w14:textId="77777777" w:rsidR="004F06C6" w:rsidRDefault="004F06C6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0978464" w14:textId="77777777" w:rsidR="004F06C6" w:rsidRDefault="004F06C6">
      <w:pPr>
        <w:spacing w:before="40" w:after="40" w:line="192" w:lineRule="auto"/>
        <w:ind w:right="57"/>
        <w:rPr>
          <w:sz w:val="20"/>
          <w:lang w:val="ro-RO"/>
        </w:rPr>
      </w:pPr>
    </w:p>
    <w:p w14:paraId="6CE0D2BB" w14:textId="77777777" w:rsidR="004F06C6" w:rsidRDefault="004F06C6" w:rsidP="00FF5C69">
      <w:pPr>
        <w:pStyle w:val="Heading1"/>
        <w:spacing w:line="276" w:lineRule="auto"/>
      </w:pPr>
      <w:r>
        <w:t>LINIA 804</w:t>
      </w:r>
    </w:p>
    <w:p w14:paraId="08013FBB" w14:textId="77777777" w:rsidR="004F06C6" w:rsidRDefault="004F06C6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4F06C6" w14:paraId="4B6CEED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9CB6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B94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635F87E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927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9CE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407EE9D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9F1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1CB6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51A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93DD8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80ED" w14:textId="77777777" w:rsidR="004F06C6" w:rsidRPr="00436B1D" w:rsidRDefault="004F06C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4F06C6" w14:paraId="26BE5C5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B4A2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799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72DFDF1C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310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BD1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3CC377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849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6DF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DA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F8A4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A0C5" w14:textId="77777777" w:rsidR="004F06C6" w:rsidRPr="00436B1D" w:rsidRDefault="004F06C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4F06C6" w14:paraId="37744C7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46FA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C8B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46A459D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51C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61F7" w14:textId="77777777" w:rsidR="004F06C6" w:rsidRDefault="004F06C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E570151" w14:textId="77777777" w:rsidR="004F06C6" w:rsidRDefault="004F06C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704A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CE5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3C1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3A8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B2B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F06C6" w14:paraId="2EA62DF7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C64D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286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05DAD1C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9BA7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148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1D58E7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EB4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F024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88F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520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1456" w14:textId="77777777" w:rsidR="004F06C6" w:rsidRPr="00E25A4B" w:rsidRDefault="004F06C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A3F04C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2F24368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2C01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02F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11CDCEC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2FD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FADE" w14:textId="77777777" w:rsidR="004F06C6" w:rsidRDefault="004F06C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7F0D85C" w14:textId="77777777" w:rsidR="004F06C6" w:rsidRDefault="004F06C6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26BA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7739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B4C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0B16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FC9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F06C6" w14:paraId="1D9CEEC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99D4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1EE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4E70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216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4779E2E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BFC121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E6B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977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087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1D73EC0A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0CA2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63E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6D195CB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4E0B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B83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07F7D78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0D16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D8B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412AADA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1D54D81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AF24D2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1C85F15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3DD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4E61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CC2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F04F7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1BB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011AF48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06A0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DDD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B0BE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1EF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A7107E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D4913C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78820C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D66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F76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95D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C834E5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5042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9AD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504A75CA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2D53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7EC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65E9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684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443FE7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4F868A7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435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D30BF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C959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060A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09C00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9B4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0866B3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AA69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6AC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A88AFC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804A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766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769CB10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12D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C6B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294B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5301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D000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4F06C6" w14:paraId="13A362CE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63E2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C59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97F3E3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9FF3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BF56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7237A1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AB3C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DF69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84F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4FC0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460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31F524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F06C6" w14:paraId="4A65117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2E8E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6D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8C0D06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7FF3F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E91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715924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E0B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C3AA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10D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2DBE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A9C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D5929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F06C6" w14:paraId="70AE03F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793E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FAC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00100B3A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5C8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8FB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15D3DB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115FAB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33EFDE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129FDAE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99D315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F8FA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59E7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A68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021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96F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6110212C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78E4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B26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B84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C26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196BDBE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135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C3D67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7EE2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DE6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2B9E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3A5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6783C1E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7677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992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8864" w14:textId="77777777" w:rsidR="004F06C6" w:rsidRPr="00A152FB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326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40207D9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2AE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CBA7A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B1C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5EB4" w14:textId="77777777" w:rsidR="004F06C6" w:rsidRPr="00F9444C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099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43C593D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F75D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87DF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4694EB4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FE3B" w14:textId="77777777" w:rsidR="004F06C6" w:rsidRPr="00A152FB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0AE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77A157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FA7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2E1F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506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490B" w14:textId="77777777" w:rsidR="004F06C6" w:rsidRPr="00F9444C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007E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2EB9EE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F06C6" w14:paraId="75D9C58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5805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900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AC26E8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D82F" w14:textId="77777777" w:rsidR="004F06C6" w:rsidRPr="00A152FB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6F6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D384EB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6D9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3E41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1BE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5F87" w14:textId="77777777" w:rsidR="004F06C6" w:rsidRPr="00F9444C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A15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697BA7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4F06C6" w14:paraId="7C55916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3C90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3CD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73730" w14:textId="77777777" w:rsidR="004F06C6" w:rsidRPr="00A152FB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E48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591DA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C2D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E5D7B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6BC3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0CA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4354" w14:textId="77777777" w:rsidR="004F06C6" w:rsidRPr="00F9444C" w:rsidRDefault="004F06C6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AD2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CE8ACF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417C9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4F06C6" w14:paraId="20109E2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39D7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DF1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D9A05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7B8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922798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4D4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DA4A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0A8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AEC6EA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CA72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3FD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9B1A4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D4C5F4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EFEAD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4F06C6" w14:paraId="68EF9E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7E3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3C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3094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753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45A4B1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A81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3CA324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656F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267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A170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34A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70AEB3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4F06C6" w14:paraId="48AEAB98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AA6B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9AF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FC9A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77F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7BFBE8C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EA35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1FBC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49C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4CBE743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895F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D31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5E06325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B890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5E0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6670EB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1F5B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D6D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87644A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C34990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892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F263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7E4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54F8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97B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3BFE535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C133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89D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9514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254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F0651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861FBF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14D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407C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B57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95C00C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DA7B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8FF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5E35A4D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FAD1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EA3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E4FDBA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8A4D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8B8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93C46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1FE29CE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281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2D8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737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254C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AD9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F06C6" w14:paraId="1FED2FA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DF72" w14:textId="77777777" w:rsidR="004F06C6" w:rsidRDefault="004F06C6" w:rsidP="004F06C6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E97C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286A" w14:textId="77777777" w:rsidR="004F06C6" w:rsidRPr="00A152F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59B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271172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0791CE9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632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AE87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13B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51AFF0F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C2CA" w14:textId="77777777" w:rsidR="004F06C6" w:rsidRPr="00F9444C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ACC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6948E52A" w14:textId="77777777" w:rsidR="004F06C6" w:rsidRDefault="004F06C6" w:rsidP="00802827">
      <w:pPr>
        <w:spacing w:line="276" w:lineRule="auto"/>
        <w:ind w:right="57"/>
        <w:rPr>
          <w:sz w:val="20"/>
          <w:lang w:val="ro-RO"/>
        </w:rPr>
      </w:pPr>
    </w:p>
    <w:p w14:paraId="470E4717" w14:textId="77777777" w:rsidR="004F06C6" w:rsidRDefault="004F06C6" w:rsidP="00672C80">
      <w:pPr>
        <w:pStyle w:val="Heading1"/>
        <w:spacing w:line="360" w:lineRule="auto"/>
      </w:pPr>
      <w:r>
        <w:t>LINIA 813</w:t>
      </w:r>
    </w:p>
    <w:p w14:paraId="09CA0ECE" w14:textId="77777777" w:rsidR="004F06C6" w:rsidRDefault="004F06C6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4F06C6" w14:paraId="39B19ED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B952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596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A8D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233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FBAE0D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BAB3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7174503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51B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BA3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969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F03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7175773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1897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3B5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4399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15C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6A8242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AFDC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2E758C7" w14:textId="77777777" w:rsidR="004F06C6" w:rsidRPr="00285047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733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727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81F7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AD8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1FE05A6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BBB8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5EF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948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EF7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E6B86F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495CE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C93D9E7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3321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6C6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9496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260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7B119EE6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C6AF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258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2E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2A4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8037E4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EC5F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2948CC49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C2D7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A66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46F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1B4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4F06C6" w14:paraId="6BDD7F2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E699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5DF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933E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21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9167B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B823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758FCB1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BE2F44F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44A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9F3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1E69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75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C8F10AF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3F9A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C15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B5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AA3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CDC1" w14:textId="77777777" w:rsidR="004F06C6" w:rsidRDefault="004F06C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D53C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046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FBED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F98A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4F06C6" w14:paraId="3562941F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EC42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5BEB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2C3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2E274A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4A2C3A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9724" w14:textId="77777777" w:rsidR="004F06C6" w:rsidRPr="001A0BE2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D0AFFD7" w14:textId="77777777" w:rsidR="004F06C6" w:rsidRPr="001A0BE2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3A05CB0D" w14:textId="77777777" w:rsidR="004F06C6" w:rsidRPr="001A0BE2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0B4B7370" w14:textId="77777777" w:rsidR="004F06C6" w:rsidRPr="00564F54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4EA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402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00907548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4A72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C17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F79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57C8EF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685FF1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C8E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330344E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1F77E701" w14:textId="77777777" w:rsidR="004F06C6" w:rsidRPr="00DD369C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DFF6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CEF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89911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4F06C6" w14:paraId="1A8FA91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EEAC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1A1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04D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D5C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D3876A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ECE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2D5CC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EA8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10F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71E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4C9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32F93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4F06C6" w14:paraId="555832E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D535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188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57728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EE4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32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28EB62FC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30A4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EE4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8E67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97D764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A45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6A2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4F06C6" w14:paraId="6241B9C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E457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A81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DB51C9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F3CC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A74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47A2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EDB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B2B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EE8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4EA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4F06C6" w14:paraId="3252692B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E23B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9EF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3A89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F7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BC2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39C4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17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54AC26D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C1E76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92D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4F06C6" w14:paraId="00ACE3AF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5929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8C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5386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2F0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38B50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62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E0142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4716CB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695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66C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A63F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983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59CA2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4F06C6" w14:paraId="70D6211B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5D1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F0F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285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DF8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2535DC2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CC0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DFAEE9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B460B5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FBA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D5A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7DA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AFBF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40B7B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4F06C6" w14:paraId="5661ADB8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F96D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4B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ADD8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005F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0A329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FB9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9187C5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17CC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EE4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460D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514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BF70C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572CE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F06C6" w14:paraId="309218AB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60F4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D2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06A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19A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82A898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284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2743D9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2D3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2B0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6A6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DAB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6353C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4F06C6" w14:paraId="333BD9F3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902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471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1A78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F1C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F7E568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261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881AD5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43D8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698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DC8D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EC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F06C6" w14:paraId="6713F8AA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1539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EC4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E91E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DEA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FCD230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A6A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42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5ED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32CF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DF9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213FDD3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FD4A3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4F06C6" w14:paraId="2BD466DF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7AD0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240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F4CF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76C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7087D8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5BC3FBA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A398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5759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09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AE3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3BD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490A2D03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4298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82E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C9C3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2DD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B42199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21DD0A2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5E0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AAFA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056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E5F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C1E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04310E15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A15C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150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4F6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4CE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08367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690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D31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07A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2D7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F0E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6452F179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F865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207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8284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D84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318B27E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8D7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93444F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2BD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9F56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4F61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34F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6719B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4F06C6" w14:paraId="0F23E4D6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A74A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B7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EA8C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CA1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5CEA786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C8C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A308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45D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446F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55C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7ED8C1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F06C6" w14:paraId="3273ACEF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AC19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2A6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6E71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AC89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0C5C23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6AA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84546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FA5C56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160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06B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3D3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AF3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2E89B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66AB3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64C3467A" w14:textId="77777777" w:rsidR="004F06C6" w:rsidRPr="00CB3CD0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4F06C6" w14:paraId="4BA2F1B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14E8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D81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B52624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8CDE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E30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EAAA79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63EB0A5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987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0312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293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A5BF57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22B7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E5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7C4081B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122F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75F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0C8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465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9B7A93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4166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0CD8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8B9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FB5F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569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2A553426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7543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5EE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1A3F23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352D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D48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B33A02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DE5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8CF8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60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0D5D123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B45B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ED1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6A03026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5BA4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612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6E71959D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ABB0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37F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927949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000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36AC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5E8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D036" w14:textId="77777777" w:rsidR="004F06C6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A00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40BA802E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5622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4FD9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50C4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5C2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7648FBD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3F5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075F87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38C944E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CFD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A7E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FEC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C27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4F06C6" w14:paraId="01D101EB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4CB6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C073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FE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D2A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4A51BA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AEB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038FB1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CCA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924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D048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3FF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917AB1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621CB17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4F06C6" w14:paraId="71779589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34620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6047C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BEC5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6E7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E8C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83B006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3F0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262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262C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1975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32B7C940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A8AD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AAB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6DF945A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39B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2387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7D4BEE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2526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EC3C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93F0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255E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766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CA6B69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4F06C6" w14:paraId="2D79E1B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6288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E3C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4EEF4A7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BD20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652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4D1F5B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582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A95E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27A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2DD4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9D0BF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4F06C6" w14:paraId="2E3522E9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EBE6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A10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9799EE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D196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55C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7A77D8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DAB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7273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577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E764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B08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9D43D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4F06C6" w14:paraId="321F74F5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0C6D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8BE2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5896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3328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229F5602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34159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DD21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271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B22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58C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4F06C6" w14:paraId="70D6118A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B597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52D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2561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A5E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6AC249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07E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D0E031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43BA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FD27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9F0F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A66B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4F06C6" w14:paraId="624AD9C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D497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8FA1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E71B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EBE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12292FA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5D48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CA0728B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FABE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FFFF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2C397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C30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33FF074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F86516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4F06C6" w14:paraId="32ED3FFA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9601" w14:textId="77777777" w:rsidR="004F06C6" w:rsidRDefault="004F06C6" w:rsidP="004F06C6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9CDA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0DAB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34F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3C38C8C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D15E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B3DC64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A89F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8965" w14:textId="77777777" w:rsidR="004F06C6" w:rsidRDefault="004F06C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B2EB" w14:textId="77777777" w:rsidR="004F06C6" w:rsidRPr="00564F54" w:rsidRDefault="004F06C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C94D" w14:textId="77777777" w:rsidR="004F06C6" w:rsidRDefault="004F06C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BC2BB7" w14:textId="77777777" w:rsidR="004F06C6" w:rsidRPr="00237377" w:rsidRDefault="004F06C6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FAF7670" w14:textId="77777777" w:rsidR="004F06C6" w:rsidRDefault="004F06C6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095FB0A2" w14:textId="77777777" w:rsidR="004F06C6" w:rsidRDefault="004F06C6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4F06C6" w14:paraId="2ECE12D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9C3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8F8C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24E" w14:textId="77777777" w:rsidR="004F06C6" w:rsidRPr="002B6917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F90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FFB74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6B7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CA4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7888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CD79" w14:textId="77777777" w:rsidR="004F06C6" w:rsidRPr="002A6824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9385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65EEE2A4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5417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C09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FABD" w14:textId="77777777" w:rsidR="004F06C6" w:rsidRPr="002B6917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E506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15F224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3C8C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EDAAF3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6B9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1F34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FE6E" w14:textId="77777777" w:rsidR="004F06C6" w:rsidRPr="002A6824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BB6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384358F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790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0E1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51FB" w14:textId="77777777" w:rsidR="004F06C6" w:rsidRPr="002B6917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DFAD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70D35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05E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E1533F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E77163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399B4DF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A3E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A8E5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2BEC" w14:textId="77777777" w:rsidR="004F06C6" w:rsidRPr="002A6824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E808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57632D7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EDD2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43B7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A6B0" w14:textId="77777777" w:rsidR="004F06C6" w:rsidRPr="002B6917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744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51E5097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87B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090A58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5101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78F7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8142" w14:textId="77777777" w:rsidR="004F06C6" w:rsidRPr="002A6824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9F89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1F54860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7716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675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CA94" w14:textId="77777777" w:rsidR="004F06C6" w:rsidRPr="002B6917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3B99" w14:textId="77777777" w:rsidR="004F06C6" w:rsidRDefault="004F06C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324063" w14:textId="77777777" w:rsidR="004F06C6" w:rsidRDefault="004F06C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F93E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0252B34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9B6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BE1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5F94" w14:textId="77777777" w:rsidR="004F06C6" w:rsidRPr="002A6824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7CAB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F06C6" w14:paraId="13DB9B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DFEA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C2EB" w14:textId="77777777" w:rsidR="004F06C6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599B" w14:textId="77777777" w:rsidR="004F06C6" w:rsidRPr="002B6917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7DE8" w14:textId="77777777" w:rsidR="004F06C6" w:rsidRDefault="004F06C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96E4A7" w14:textId="77777777" w:rsidR="004F06C6" w:rsidRDefault="004F06C6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BD6D" w14:textId="77777777" w:rsidR="004F06C6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D45C183" w14:textId="77777777" w:rsidR="004F06C6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79EE" w14:textId="77777777" w:rsidR="004F06C6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9A45" w14:textId="77777777" w:rsidR="004F06C6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A17BD" w14:textId="77777777" w:rsidR="004F06C6" w:rsidRPr="002A6824" w:rsidRDefault="004F06C6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A33A" w14:textId="77777777" w:rsidR="004F06C6" w:rsidRDefault="004F06C6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F06C6" w14:paraId="5DBAB4E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5BCA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3603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0502" w14:textId="77777777" w:rsidR="004F06C6" w:rsidRPr="002B6917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D133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8A899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5CC32DA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B15B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EBD9E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728D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650F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E87D" w14:textId="77777777" w:rsidR="004F06C6" w:rsidRPr="002A6824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B670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72191D0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40C2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44D1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E6D0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F67B8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7AD37D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2D7E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BADEE67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9EA9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B0E7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8355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1F8F" w14:textId="77777777" w:rsidR="004F06C6" w:rsidRDefault="004F06C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EB75F5" w14:textId="77777777" w:rsidR="004F06C6" w:rsidRDefault="004F06C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4F06C6" w14:paraId="5F97BA3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A9DF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A941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E2E6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8BEA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74D5B3D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F4B9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3492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BD4C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FAFB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3803" w14:textId="77777777" w:rsidR="004F06C6" w:rsidRDefault="004F06C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4F06C6" w14:paraId="75F1EC0C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6B67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3AB0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DD05DD5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A3CB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A6D9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A518F4D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45F346DA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F6C8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B79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B279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218ACFD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485D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B8D" w14:textId="77777777" w:rsidR="004F06C6" w:rsidRDefault="004F06C6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F06C6" w14:paraId="78E4FE6F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81AB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59F4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7DE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FDCD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9836641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C21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5803369" w14:textId="77777777" w:rsidR="004F06C6" w:rsidRPr="00810F5B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B2F" w14:textId="77777777" w:rsidR="004F06C6" w:rsidRPr="00557C88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C452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6D5C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7BC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950B73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4F06C6" w14:paraId="2C4C0EA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E95B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F371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1669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843F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5760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64BECB1" w14:textId="77777777" w:rsidR="004F06C6" w:rsidRDefault="004F06C6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3504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B7E3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6CB6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5583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32562CC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4F06C6" w14:paraId="6C424712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7DF2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9AFB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8F1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65C2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A602" w14:textId="77777777" w:rsidR="004F06C6" w:rsidRDefault="004F06C6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76F18" w14:textId="77777777" w:rsidR="004F06C6" w:rsidRPr="00557C88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D9C9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EDB4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EBA2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136623" w14:textId="77777777" w:rsidR="004F06C6" w:rsidRPr="00D83307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4F06C6" w14:paraId="5DB2BC4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7D97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F408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9924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E9CC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D5A0A48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3775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7265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864D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0A51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B72C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3D421B26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8021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3C65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B054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4DA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97CCCF8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34C3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018A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1022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ABB7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4A45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26B1DF5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1BB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2D01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F5071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A0B2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70A957E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F1E4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A00E" w14:textId="77777777" w:rsidR="004F06C6" w:rsidRPr="00557C88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0609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7603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23CC4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F06C6" w14:paraId="5AC28CBC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69B9" w14:textId="77777777" w:rsidR="004F06C6" w:rsidRDefault="004F06C6" w:rsidP="004F06C6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9281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56D2" w14:textId="77777777" w:rsidR="004F06C6" w:rsidRPr="002B6917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AF27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36E1E1E" w14:textId="77777777" w:rsidR="004F06C6" w:rsidRPr="006315B8" w:rsidRDefault="004F06C6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286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93A7" w14:textId="77777777" w:rsidR="004F06C6" w:rsidRPr="00557C88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579E" w14:textId="77777777" w:rsidR="004F06C6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F1C17" w14:textId="77777777" w:rsidR="004F06C6" w:rsidRPr="002A6824" w:rsidRDefault="004F06C6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9A6F" w14:textId="77777777" w:rsidR="004F06C6" w:rsidRDefault="004F06C6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49DDE3D" w14:textId="77777777" w:rsidR="004F06C6" w:rsidRPr="00930181" w:rsidRDefault="004F06C6">
      <w:pPr>
        <w:tabs>
          <w:tab w:val="left" w:pos="3183"/>
        </w:tabs>
      </w:pPr>
    </w:p>
    <w:p w14:paraId="3A020159" w14:textId="77777777" w:rsidR="004F06C6" w:rsidRDefault="004F06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3FC1696" w14:textId="77777777" w:rsidR="00E77EB6" w:rsidRDefault="00E77E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FBFD3F4" w14:textId="77777777" w:rsidR="00E77EB6" w:rsidRPr="00C21F42" w:rsidRDefault="00E77EB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9FA8201" w14:textId="77777777" w:rsidR="004F06C6" w:rsidRPr="00C21F42" w:rsidRDefault="004F06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A5A55EE" w14:textId="77777777" w:rsidR="004F06C6" w:rsidRPr="00C21F42" w:rsidRDefault="004F06C6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69F3ECA" w14:textId="77777777" w:rsidR="004F06C6" w:rsidRPr="00C21F42" w:rsidRDefault="004F06C6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76388F1D" w14:textId="77777777" w:rsidR="004F06C6" w:rsidRDefault="004F06C6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72D75387" w14:textId="77777777" w:rsidR="004F06C6" w:rsidRPr="00C21F42" w:rsidRDefault="004F06C6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9AC55F5" w14:textId="77777777" w:rsidR="004F06C6" w:rsidRPr="00C21F42" w:rsidRDefault="004F06C6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682FCED" w14:textId="6D3301AB" w:rsidR="00FB37F1" w:rsidRPr="00E77EB6" w:rsidRDefault="004F06C6" w:rsidP="00E77EB6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FB37F1" w:rsidRPr="00E77EB6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5E94" w14:textId="77777777" w:rsidR="001151F9" w:rsidRDefault="001151F9">
      <w:r>
        <w:separator/>
      </w:r>
    </w:p>
  </w:endnote>
  <w:endnote w:type="continuationSeparator" w:id="0">
    <w:p w14:paraId="27532190" w14:textId="77777777" w:rsidR="001151F9" w:rsidRDefault="0011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FF5C" w14:textId="77777777" w:rsidR="001151F9" w:rsidRDefault="001151F9">
      <w:r>
        <w:separator/>
      </w:r>
    </w:p>
  </w:footnote>
  <w:footnote w:type="continuationSeparator" w:id="0">
    <w:p w14:paraId="4C2C9598" w14:textId="77777777" w:rsidR="001151F9" w:rsidRDefault="0011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17F7A76A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757C9B">
      <w:rPr>
        <w:b/>
        <w:bCs/>
        <w:i/>
        <w:iCs/>
        <w:sz w:val="22"/>
      </w:rPr>
      <w:t>decada 1-10 februarie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7469E9F7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57C9B">
      <w:rPr>
        <w:b/>
        <w:bCs/>
        <w:i/>
        <w:iCs/>
        <w:sz w:val="22"/>
      </w:rPr>
      <w:t>decada 1-10 februarie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v97j2CX/Ljl952+sT+OnviVTjVPBxRlpZiqnqPrGKBym8MaZi9CvdwhWsmS3p6Ir4EQPcgeJKeZQ1tW8NMLekQ==" w:salt="qiehVqDk/B88XmU8AZkHS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48A2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F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4F7D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77EB6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1D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18511</Words>
  <Characters>105514</Characters>
  <Application>Microsoft Office Word</Application>
  <DocSecurity>0</DocSecurity>
  <Lines>879</Lines>
  <Paragraphs>247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2026-01-23T08:35:00Z</dcterms:created>
  <dcterms:modified xsi:type="dcterms:W3CDTF">2026-01-23T09:39:00Z</dcterms:modified>
</cp:coreProperties>
</file>