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7290F" w14:textId="77777777" w:rsidR="0005699B" w:rsidRPr="00112589" w:rsidRDefault="0005699B" w:rsidP="00883759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112589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6C6C32A2" w14:textId="6A69E9B3" w:rsidR="0005699B" w:rsidRPr="00112589" w:rsidRDefault="0005699B" w:rsidP="00EA3142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112589">
        <w:rPr>
          <w:b/>
          <w:sz w:val="16"/>
          <w:szCs w:val="16"/>
          <w:lang w:val="ro-RO"/>
        </w:rPr>
        <w:t xml:space="preserve"> (de la pagina 1 la pagina )</w:t>
      </w:r>
    </w:p>
    <w:p w14:paraId="0DDF6F8F" w14:textId="77777777" w:rsidR="0005699B" w:rsidRDefault="0005699B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4FC77A6B" w14:textId="77777777" w:rsidR="0005699B" w:rsidRDefault="0005699B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32B040ED" w14:textId="77777777" w:rsidR="0005699B" w:rsidRDefault="0005699B">
      <w:pPr>
        <w:jc w:val="center"/>
        <w:rPr>
          <w:sz w:val="28"/>
        </w:rPr>
      </w:pPr>
    </w:p>
    <w:p w14:paraId="2EB786B6" w14:textId="77777777" w:rsidR="0005699B" w:rsidRDefault="0005699B">
      <w:pPr>
        <w:jc w:val="center"/>
        <w:rPr>
          <w:sz w:val="28"/>
        </w:rPr>
      </w:pPr>
    </w:p>
    <w:p w14:paraId="51B7B9F3" w14:textId="77777777" w:rsidR="0005699B" w:rsidRDefault="0005699B">
      <w:pPr>
        <w:jc w:val="center"/>
        <w:rPr>
          <w:sz w:val="28"/>
        </w:rPr>
      </w:pPr>
    </w:p>
    <w:p w14:paraId="218DB26F" w14:textId="77777777" w:rsidR="0005699B" w:rsidRDefault="0005699B" w:rsidP="000849B1">
      <w:pPr>
        <w:rPr>
          <w:b/>
          <w:bCs/>
          <w:noProof/>
          <w:spacing w:val="80"/>
          <w:sz w:val="32"/>
          <w:lang w:val="en-US"/>
        </w:rPr>
      </w:pPr>
    </w:p>
    <w:p w14:paraId="5403033F" w14:textId="77777777" w:rsidR="0005699B" w:rsidRDefault="0005699B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BRAŞOV</w:t>
      </w:r>
    </w:p>
    <w:p w14:paraId="12A06733" w14:textId="77777777" w:rsidR="0005699B" w:rsidRDefault="00000000">
      <w:pPr>
        <w:rPr>
          <w:b/>
          <w:bCs/>
          <w:spacing w:val="40"/>
        </w:rPr>
      </w:pPr>
      <w:r>
        <w:rPr>
          <w:b/>
          <w:bCs/>
          <w:noProof/>
          <w:spacing w:val="80"/>
          <w:sz w:val="32"/>
          <w:lang w:val="en-US"/>
        </w:rPr>
        <w:pict w14:anchorId="212F29E6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1.1pt;margin-top:2.2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2EA3C4CE" w14:textId="77777777" w:rsidR="0005699B" w:rsidRDefault="0005699B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5BC1CBEE" w14:textId="77777777" w:rsidR="0005699B" w:rsidRDefault="0005699B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21-31 ianuarie 2026</w:t>
      </w:r>
    </w:p>
    <w:p w14:paraId="34B95309" w14:textId="77777777" w:rsidR="0005699B" w:rsidRPr="00304457" w:rsidRDefault="0005699B" w:rsidP="00304457">
      <w:pPr>
        <w:framePr w:w="8282" w:h="357" w:hRule="exact" w:wrap="notBeside" w:vAnchor="page" w:hAnchor="page" w:x="1742" w:y="3552"/>
        <w:rPr>
          <w:lang w:val="ro-RO" w:eastAsia="ro-RO"/>
        </w:rPr>
      </w:pPr>
    </w:p>
    <w:p w14:paraId="44B3577C" w14:textId="77777777" w:rsidR="0005699B" w:rsidRDefault="0005699B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05699B" w14:paraId="270BB046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2F301A5F" w14:textId="77777777" w:rsidR="0005699B" w:rsidRDefault="0005699B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63707EAF" w14:textId="77777777" w:rsidR="0005699B" w:rsidRDefault="0005699B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6DB8E70C" w14:textId="77777777" w:rsidR="0005699B" w:rsidRDefault="0005699B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6984B1A4" w14:textId="77777777" w:rsidR="0005699B" w:rsidRDefault="0005699B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229FCB34" w14:textId="77777777" w:rsidR="0005699B" w:rsidRDefault="0005699B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67434F92" w14:textId="77777777" w:rsidR="0005699B" w:rsidRDefault="0005699B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1C509166" w14:textId="77777777" w:rsidR="0005699B" w:rsidRDefault="0005699B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59E6A51C" w14:textId="77777777" w:rsidR="0005699B" w:rsidRDefault="0005699B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0058FFB6" w14:textId="77777777" w:rsidR="0005699B" w:rsidRDefault="0005699B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7156A91A" w14:textId="77777777" w:rsidR="0005699B" w:rsidRDefault="0005699B" w:rsidP="002A2B4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24A24F4C" w14:textId="77777777" w:rsidR="0005699B" w:rsidRDefault="0005699B" w:rsidP="002A2B4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01C8DA6C" w14:textId="77777777" w:rsidR="0005699B" w:rsidRDefault="0005699B" w:rsidP="002A2B4F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11702379" w14:textId="77777777" w:rsidR="0005699B" w:rsidRDefault="0005699B" w:rsidP="002A2B4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160DA251" w14:textId="77777777" w:rsidR="0005699B" w:rsidRDefault="0005699B" w:rsidP="002A2B4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2418C13D" w14:textId="77777777" w:rsidR="0005699B" w:rsidRDefault="0005699B" w:rsidP="002A2B4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64BA0365" w14:textId="77777777" w:rsidR="0005699B" w:rsidRDefault="0005699B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4F212969" w14:textId="77777777" w:rsidR="0005699B" w:rsidRDefault="0005699B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463E7451" w14:textId="77777777" w:rsidR="0005699B" w:rsidRDefault="0005699B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650112BA" w14:textId="77777777" w:rsidR="0005699B" w:rsidRDefault="0005699B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75385876" w14:textId="77777777" w:rsidR="0005699B" w:rsidRDefault="0005699B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0DA6A07B" w14:textId="77777777" w:rsidR="0005699B" w:rsidRDefault="0005699B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4C673AAB" w14:textId="77777777" w:rsidR="0005699B" w:rsidRDefault="0005699B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2F427D80" w14:textId="77777777" w:rsidR="0005699B" w:rsidRDefault="0005699B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24D56700" w14:textId="77777777" w:rsidR="0005699B" w:rsidRDefault="0005699B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29DD3A20" w14:textId="77777777" w:rsidR="0005699B" w:rsidRDefault="0005699B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05699B" w14:paraId="6DB9BC74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06762E52" w14:textId="77777777" w:rsidR="0005699B" w:rsidRDefault="0005699B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7EDBBECD" w14:textId="77777777" w:rsidR="0005699B" w:rsidRDefault="0005699B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4F33B575" w14:textId="77777777" w:rsidR="0005699B" w:rsidRDefault="0005699B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0DC5346E" w14:textId="77777777" w:rsidR="0005699B" w:rsidRDefault="0005699B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61791B27" w14:textId="77777777" w:rsidR="0005699B" w:rsidRDefault="0005699B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7E139409" w14:textId="77777777" w:rsidR="0005699B" w:rsidRDefault="0005699B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50231A8D" w14:textId="77777777" w:rsidR="0005699B" w:rsidRDefault="0005699B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6DBE61AC" w14:textId="77777777" w:rsidR="0005699B" w:rsidRDefault="0005699B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3BB5E424" w14:textId="77777777" w:rsidR="0005699B" w:rsidRDefault="0005699B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4BFE1F34" w14:textId="77777777" w:rsidR="0005699B" w:rsidRDefault="0005699B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6EFFFDD5" w14:textId="77777777" w:rsidR="0005699B" w:rsidRDefault="0005699B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097F9386" w14:textId="77777777" w:rsidR="0005699B" w:rsidRDefault="0005699B">
      <w:pPr>
        <w:spacing w:line="192" w:lineRule="auto"/>
        <w:jc w:val="center"/>
      </w:pPr>
    </w:p>
    <w:p w14:paraId="7E4B2603" w14:textId="77777777" w:rsidR="0005699B" w:rsidRDefault="0005699B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23FE32FC" w14:textId="77777777" w:rsidR="0005699B" w:rsidRPr="00C40B51" w:rsidRDefault="0005699B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69F6A49E" w14:textId="77777777" w:rsidR="0005699B" w:rsidRPr="00C40B51" w:rsidRDefault="0005699B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36162EA5" w14:textId="77777777" w:rsidR="0005699B" w:rsidRPr="00C40B51" w:rsidRDefault="0005699B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6B233A00" w14:textId="77777777" w:rsidR="0005699B" w:rsidRDefault="0005699B" w:rsidP="004C7D25">
      <w:pPr>
        <w:pStyle w:val="Heading1"/>
        <w:spacing w:line="360" w:lineRule="auto"/>
      </w:pPr>
      <w:r>
        <w:t>LINIA 101</w:t>
      </w:r>
    </w:p>
    <w:p w14:paraId="41750889" w14:textId="77777777" w:rsidR="0005699B" w:rsidRDefault="0005699B" w:rsidP="00877BCD">
      <w:pPr>
        <w:pStyle w:val="Heading1"/>
        <w:spacing w:line="360" w:lineRule="auto"/>
        <w:rPr>
          <w:b w:val="0"/>
          <w:bCs w:val="0"/>
          <w:sz w:val="8"/>
        </w:rPr>
      </w:pPr>
      <w:r>
        <w:t>CHITILA - GOLEŞTI - PITEŞTI - PIATRA OLT – CRAIOVA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5699B" w14:paraId="73E10EF4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55765" w14:textId="77777777" w:rsidR="0005699B" w:rsidRDefault="0005699B" w:rsidP="000569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69F8D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9+455</w:t>
            </w:r>
          </w:p>
          <w:p w14:paraId="37A3A03E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730F5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DF6F5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Chitila - </w:t>
            </w:r>
          </w:p>
          <w:p w14:paraId="1F67C137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C14E6" w14:textId="77777777" w:rsidR="0005699B" w:rsidRPr="009E41CA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AA50E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ADA55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6DD52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588F4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8E3BD47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5699B" w14:paraId="3F15AAF1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78F65" w14:textId="77777777" w:rsidR="0005699B" w:rsidRDefault="0005699B" w:rsidP="000569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4C6C4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  <w:p w14:paraId="5D1A4C6E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30222" w14:textId="77777777" w:rsidR="0005699B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5BAF5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</w:t>
            </w:r>
          </w:p>
          <w:p w14:paraId="3601EBFF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14/16, cap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768D0" w14:textId="77777777" w:rsidR="0005699B" w:rsidRPr="009E41CA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C9881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35565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FEDF1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7FFE7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7B13A74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1C3F98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4 - 11 și spre </w:t>
            </w:r>
          </w:p>
          <w:p w14:paraId="47C080B0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 I Chitila - Săbăreni.</w:t>
            </w:r>
          </w:p>
        </w:tc>
      </w:tr>
      <w:tr w:rsidR="0005699B" w14:paraId="3B6BC6BF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BB292" w14:textId="77777777" w:rsidR="0005699B" w:rsidRDefault="0005699B" w:rsidP="000569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E6EC5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C4C56" w14:textId="77777777" w:rsidR="0005699B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9781B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061156D7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623D1DF8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macaze, 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395D7" w14:textId="77777777" w:rsidR="0005699B" w:rsidRPr="009E41CA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83318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CFF53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14+000</w:t>
            </w:r>
          </w:p>
          <w:p w14:paraId="5C7C0AA9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1EACF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9D2E0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5699B" w14:paraId="4818DD32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47264" w14:textId="77777777" w:rsidR="0005699B" w:rsidRDefault="0005699B" w:rsidP="000569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53A7A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10D20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13DF1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Săbăreni </w:t>
            </w:r>
          </w:p>
          <w:p w14:paraId="49024508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peste sch. 17  </w:t>
            </w:r>
          </w:p>
          <w:p w14:paraId="771F0EC2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613EC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17 </w:t>
            </w:r>
          </w:p>
          <w:p w14:paraId="1BB730DC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A1F98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AE27D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F87D7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AFFF3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359D3A3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 abătută.</w:t>
            </w:r>
          </w:p>
        </w:tc>
      </w:tr>
      <w:tr w:rsidR="0005699B" w14:paraId="699F443E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A9DDA" w14:textId="77777777" w:rsidR="0005699B" w:rsidRDefault="0005699B" w:rsidP="000569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6BA77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C5441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9001A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24E5D205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6C4DD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10 </w:t>
            </w:r>
          </w:p>
          <w:p w14:paraId="41AB0ADB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C52B7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E2A8C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2FE31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EACFD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şi 5.</w:t>
            </w:r>
          </w:p>
        </w:tc>
      </w:tr>
      <w:tr w:rsidR="0005699B" w14:paraId="46E46E27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9F2AA" w14:textId="77777777" w:rsidR="0005699B" w:rsidRDefault="0005699B" w:rsidP="000569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F2C0F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14:paraId="213A4685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24+190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01496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2A825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57C94B43" w14:textId="77777777" w:rsidR="0005699B" w:rsidRDefault="0005699B" w:rsidP="00216B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și zona aparate de cale </w:t>
            </w:r>
            <w:r>
              <w:rPr>
                <w:b/>
                <w:bCs/>
                <w:sz w:val="20"/>
                <w:lang w:val="ro-RO"/>
              </w:rPr>
              <w:br/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92F8A" w14:textId="77777777" w:rsidR="0005699B" w:rsidRPr="009E41CA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1B80B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E61F4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08CF5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C5923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99B" w14:paraId="458DF3AA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2B139" w14:textId="77777777" w:rsidR="0005699B" w:rsidRDefault="0005699B" w:rsidP="000569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5B67E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6D0FF" w14:textId="77777777" w:rsidR="0005699B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C9C94" w14:textId="77777777" w:rsidR="0005699B" w:rsidRDefault="0005699B" w:rsidP="004F4CF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Ciocăneşti Cap Y - </w:t>
            </w:r>
          </w:p>
          <w:p w14:paraId="06FFC0B9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– Fusea - 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11C5A" w14:textId="77777777" w:rsidR="0005699B" w:rsidRPr="009E41CA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96371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8A91C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23+700</w:t>
            </w:r>
          </w:p>
          <w:p w14:paraId="092C86D2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CCC22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FDD6A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99B" w14:paraId="06426CA4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99786" w14:textId="77777777" w:rsidR="0005699B" w:rsidRDefault="0005699B" w:rsidP="000569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6D68E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1EE90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9D026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7943005E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209B1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23EA8260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863C1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7DCDF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1374C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321BE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23F7D40F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E715F" w14:textId="77777777" w:rsidR="0005699B" w:rsidRDefault="0005699B" w:rsidP="000569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02048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24+190</w:t>
            </w:r>
          </w:p>
          <w:p w14:paraId="53C32AAB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8CB06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1640B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Ciocăneşti -</w:t>
            </w:r>
          </w:p>
          <w:p w14:paraId="2A87E30C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E1BA0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6A1EB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E7136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A1157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7FFA9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99B" w14:paraId="282566FD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EF8DF" w14:textId="77777777" w:rsidR="0005699B" w:rsidRDefault="0005699B" w:rsidP="000569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E7069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35+100</w:t>
            </w:r>
          </w:p>
          <w:p w14:paraId="3E5B271D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85B80" w14:textId="77777777" w:rsidR="0005699B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B20C7" w14:textId="77777777" w:rsidR="0005699B" w:rsidRDefault="0005699B" w:rsidP="008F3AE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 linia 3 directă și zonă aparate de cale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565FC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63967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521DA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05E5F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12280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99B" w14:paraId="147054A7" w14:textId="77777777" w:rsidTr="00AD4FEF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CC443" w14:textId="77777777" w:rsidR="0005699B" w:rsidRDefault="0005699B" w:rsidP="000569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21BB3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D884F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2EFDB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14:paraId="65F85E07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043C26FC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04F5E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17702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F417F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080B3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62B85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48F5A003" w14:textId="77777777" w:rsidTr="00AD4FEF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C3B26" w14:textId="77777777" w:rsidR="0005699B" w:rsidRDefault="0005699B" w:rsidP="000569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5E84A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14:paraId="444D1D4C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9D236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24725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-</w:t>
            </w:r>
          </w:p>
          <w:p w14:paraId="35603500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E23AE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BAC84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629C9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DB1B9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7FEC5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99B" w14:paraId="3AFFD4B2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861C5" w14:textId="77777777" w:rsidR="0005699B" w:rsidRDefault="0005699B" w:rsidP="000569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B6B66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42808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09E09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462BA519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98428" w14:textId="77777777" w:rsidR="0005699B" w:rsidRPr="00A165AE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23, 29 și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F9E5D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B3997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D2D98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B14F5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623BC645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F7467" w14:textId="77777777" w:rsidR="0005699B" w:rsidRDefault="0005699B" w:rsidP="000569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14EB0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47+800</w:t>
            </w:r>
          </w:p>
          <w:p w14:paraId="62E48369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24C4D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61B29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09CCD109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BF148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414AC" w14:textId="77777777" w:rsidR="0005699B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9E931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3ED6B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7FC02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- ax stație.</w:t>
            </w:r>
          </w:p>
        </w:tc>
      </w:tr>
      <w:tr w:rsidR="0005699B" w14:paraId="6F7F674A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23456" w14:textId="77777777" w:rsidR="0005699B" w:rsidRDefault="0005699B" w:rsidP="000569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E96F7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265C3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6B01F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365F7DA3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3B108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B3913" w14:textId="77777777" w:rsidR="0005699B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97E72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4AEA9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D5BAA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8327389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86FC06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05699B" w14:paraId="3F0B448D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A7E6B" w14:textId="77777777" w:rsidR="0005699B" w:rsidRDefault="0005699B" w:rsidP="000569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07E26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46940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67007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7A7483B9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E3F79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5FB1E" w14:textId="77777777" w:rsidR="0005699B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F98E6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971B8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C623C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3C148B9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0FD281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6, 7 și 8.</w:t>
            </w:r>
          </w:p>
        </w:tc>
      </w:tr>
      <w:tr w:rsidR="0005699B" w14:paraId="4B890F72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1BD13" w14:textId="77777777" w:rsidR="0005699B" w:rsidRDefault="0005699B" w:rsidP="000569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F524E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529FD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8BCD6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0FF0FCD7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08632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37/39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8F316" w14:textId="77777777" w:rsidR="0005699B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256B0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48F44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90675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DD99FC7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D37701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și 8.</w:t>
            </w:r>
          </w:p>
        </w:tc>
      </w:tr>
      <w:tr w:rsidR="0005699B" w14:paraId="42A614B7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25717" w14:textId="77777777" w:rsidR="0005699B" w:rsidRDefault="0005699B" w:rsidP="000569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3E806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8D96A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989EE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538D41CE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26D93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56/58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29643" w14:textId="77777777" w:rsidR="0005699B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B7DE8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9E089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7A488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0600187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273EED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și 10.</w:t>
            </w:r>
          </w:p>
        </w:tc>
      </w:tr>
      <w:tr w:rsidR="0005699B" w14:paraId="06C2F04D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59A0D" w14:textId="77777777" w:rsidR="0005699B" w:rsidRDefault="0005699B" w:rsidP="000569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3E24D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D8E4B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8C9C9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5621E548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5DD03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7DC9E78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și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84E76" w14:textId="77777777" w:rsidR="0005699B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70238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D1A21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01A2A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FE87D3E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19B85F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05699B" w14:paraId="1D6B8B62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98100" w14:textId="77777777" w:rsidR="0005699B" w:rsidRDefault="0005699B" w:rsidP="000569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6E4B2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058B4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7DBA4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6AB1EBC8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F4341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4CB3E828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34 / 42 </w:t>
            </w:r>
          </w:p>
          <w:p w14:paraId="2CDE34AD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6397AB22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4C8D32D5" w14:textId="77777777" w:rsidR="0005699B" w:rsidRPr="00A165AE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3FC67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6F241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88499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3CB61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3E345B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5 - 9.</w:t>
            </w:r>
          </w:p>
        </w:tc>
      </w:tr>
      <w:tr w:rsidR="0005699B" w14:paraId="033213A6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F000D" w14:textId="77777777" w:rsidR="0005699B" w:rsidRDefault="0005699B" w:rsidP="000569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1B735" w14:textId="77777777" w:rsidR="0005699B" w:rsidRDefault="0005699B" w:rsidP="00034D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49+700</w:t>
            </w:r>
          </w:p>
          <w:p w14:paraId="1D1E46D8" w14:textId="77777777" w:rsidR="0005699B" w:rsidRDefault="0005699B" w:rsidP="00034D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09719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170A0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 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A7C19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799FB" w14:textId="77777777" w:rsidR="0005699B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B164A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2E222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A169B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99B" w14:paraId="4A5D2353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88AE4" w14:textId="77777777" w:rsidR="0005699B" w:rsidRDefault="0005699B" w:rsidP="000569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52087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DA168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5B566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Fusea</w:t>
            </w:r>
          </w:p>
          <w:p w14:paraId="7A4CE0BE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peron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6DF4B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12D45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26EA1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B0A07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C8BD5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99B" w14:paraId="231F5355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102C9" w14:textId="77777777" w:rsidR="0005699B" w:rsidRDefault="0005699B" w:rsidP="000569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4DED7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54+000</w:t>
            </w:r>
          </w:p>
          <w:p w14:paraId="5995C7D4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FF53E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03492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Fusea -</w:t>
            </w:r>
          </w:p>
          <w:p w14:paraId="2BBDB835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083C6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C1773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C6C6C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83650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8750D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99B" w14:paraId="28A213F5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CB508" w14:textId="77777777" w:rsidR="0005699B" w:rsidRDefault="0005699B" w:rsidP="000569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99C84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57+760</w:t>
            </w:r>
          </w:p>
          <w:p w14:paraId="26065F07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858AC" w14:textId="77777777" w:rsidR="0005699B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EA31C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19F46734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7FD72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2EA2A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E0861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430C7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01D55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99B" w14:paraId="677734B6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45BD1" w14:textId="77777777" w:rsidR="0005699B" w:rsidRDefault="0005699B" w:rsidP="000569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35B83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58+900</w:t>
            </w:r>
          </w:p>
          <w:p w14:paraId="08FA6A5D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F26FD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76A09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7C4BC8F6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98294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308F6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B8AC0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6E03C" w14:textId="77777777" w:rsidR="0005699B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53AA2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99B" w14:paraId="40471CDF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E1E7B" w14:textId="77777777" w:rsidR="0005699B" w:rsidRDefault="0005699B" w:rsidP="000569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431E4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63+350</w:t>
            </w:r>
          </w:p>
          <w:p w14:paraId="680AF688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09F3E" w14:textId="77777777" w:rsidR="0005699B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9CD37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6B127997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F820D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D11A7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B00D9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C3BC1" w14:textId="77777777" w:rsidR="0005699B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D3A6C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Se respectă doar cu primul vehicul din componența trenului.</w:t>
            </w:r>
          </w:p>
        </w:tc>
      </w:tr>
      <w:tr w:rsidR="0005699B" w14:paraId="36F9D797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B7679" w14:textId="77777777" w:rsidR="0005699B" w:rsidRDefault="0005699B" w:rsidP="000569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CC32B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81FD7" w14:textId="77777777" w:rsidR="0005699B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A5612" w14:textId="77777777" w:rsidR="0005699B" w:rsidRDefault="0005699B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1E04B7A6" w14:textId="77777777" w:rsidR="0005699B" w:rsidRDefault="0005699B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61D3E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CA75F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DA4CD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58+960</w:t>
            </w:r>
          </w:p>
          <w:p w14:paraId="2B383CA4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B3632" w14:textId="77777777" w:rsidR="0005699B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AF51B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58+990.</w:t>
            </w:r>
          </w:p>
        </w:tc>
      </w:tr>
      <w:tr w:rsidR="0005699B" w14:paraId="5C08DE88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079F9" w14:textId="77777777" w:rsidR="0005699B" w:rsidRDefault="0005699B" w:rsidP="000569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40F30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77415" w14:textId="77777777" w:rsidR="0005699B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D4D0E" w14:textId="77777777" w:rsidR="0005699B" w:rsidRDefault="0005699B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5AA1DCA3" w14:textId="77777777" w:rsidR="0005699B" w:rsidRDefault="0005699B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A4F28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B6143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F15DE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59+600</w:t>
            </w:r>
          </w:p>
          <w:p w14:paraId="2866A6EA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E1A81" w14:textId="77777777" w:rsidR="0005699B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B82E1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59+625.</w:t>
            </w:r>
          </w:p>
        </w:tc>
      </w:tr>
      <w:tr w:rsidR="0005699B" w14:paraId="2726932D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DFDB7" w14:textId="77777777" w:rsidR="0005699B" w:rsidRDefault="0005699B" w:rsidP="000569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B4E6A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C18CA" w14:textId="77777777" w:rsidR="0005699B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FE6E1" w14:textId="77777777" w:rsidR="0005699B" w:rsidRDefault="0005699B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06A93C5B" w14:textId="77777777" w:rsidR="0005699B" w:rsidRDefault="0005699B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D10DA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C51F6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1313E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63+350</w:t>
            </w:r>
          </w:p>
          <w:p w14:paraId="2D2B006D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C1476" w14:textId="77777777" w:rsidR="0005699B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9DBEA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63+370.</w:t>
            </w:r>
          </w:p>
        </w:tc>
      </w:tr>
      <w:tr w:rsidR="0005699B" w14:paraId="2ABDFEAC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8DFDF" w14:textId="77777777" w:rsidR="0005699B" w:rsidRDefault="0005699B" w:rsidP="000569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11C2B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27345" w14:textId="77777777" w:rsidR="0005699B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CC2C8" w14:textId="77777777" w:rsidR="0005699B" w:rsidRDefault="0005699B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65994CA5" w14:textId="77777777" w:rsidR="0005699B" w:rsidRDefault="0005699B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E358D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9335F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4927D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65+850</w:t>
            </w:r>
          </w:p>
          <w:p w14:paraId="04E48A20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39064" w14:textId="77777777" w:rsidR="0005699B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730F6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65+875.</w:t>
            </w:r>
          </w:p>
        </w:tc>
      </w:tr>
      <w:tr w:rsidR="0005699B" w14:paraId="7AD19B5D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FD3E4" w14:textId="77777777" w:rsidR="0005699B" w:rsidRDefault="0005699B" w:rsidP="000569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0AFA4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EE9F1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18156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2F1BC8B0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ED8EF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14:paraId="0105303B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9-11-7-13 </w:t>
            </w:r>
          </w:p>
          <w:p w14:paraId="3F17EE06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4132491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abate-rile </w:t>
            </w:r>
          </w:p>
          <w:p w14:paraId="3D6E7916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228137D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07BB9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755D3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475E4" w14:textId="77777777" w:rsidR="0005699B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B776F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47A1B868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227E9" w14:textId="77777777" w:rsidR="0005699B" w:rsidRDefault="0005699B" w:rsidP="000569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1E97D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74411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B09FC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53AAB8CD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06969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8D249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81F00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A0CCF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A1174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92C6815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05699B" w14:paraId="1E2CA563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C5243" w14:textId="77777777" w:rsidR="0005699B" w:rsidRDefault="0005699B" w:rsidP="000569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C9E12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8E831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0567F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2FE336E8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E23EB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B74CCB5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E0988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06EB6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420D2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BF6EC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7ADB1D0A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17ECA" w14:textId="77777777" w:rsidR="0005699B" w:rsidRDefault="0005699B" w:rsidP="000569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9CB39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61A42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A1391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33AD875B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232E7445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F361C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 </w:t>
            </w:r>
          </w:p>
          <w:p w14:paraId="563BAF1B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97DF8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260CB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83372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A853D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A6536C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LFI SC Mairon SA.</w:t>
            </w:r>
          </w:p>
        </w:tc>
      </w:tr>
      <w:tr w:rsidR="0005699B" w14:paraId="7F79D66D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5FB6C" w14:textId="77777777" w:rsidR="0005699B" w:rsidRDefault="0005699B" w:rsidP="000569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B4290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57078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883A2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3C0EC81A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1E1F56A7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21 / 23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C09E7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724B678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8BB03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B3C62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82A5B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DCC16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4B43EE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05699B" w14:paraId="7D7298EB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4130E" w14:textId="77777777" w:rsidR="0005699B" w:rsidRDefault="0005699B" w:rsidP="000569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BB284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C2ECD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C1CD7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14:paraId="1D0B4EC5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55D99184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25 / 27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04667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389A1E8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4F581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B46DC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A1619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EB56B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5 - 8.</w:t>
            </w:r>
          </w:p>
        </w:tc>
      </w:tr>
      <w:tr w:rsidR="0005699B" w14:paraId="589799F0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1616A" w14:textId="77777777" w:rsidR="0005699B" w:rsidRDefault="0005699B" w:rsidP="000569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2E4AB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B40B2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DDEEE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14:paraId="797E2A72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F5D62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29</w:t>
            </w:r>
          </w:p>
          <w:p w14:paraId="4C1E701D" w14:textId="77777777" w:rsidR="0005699B" w:rsidRPr="00FA5543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 xml:space="preserve">în abatere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FD796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E612B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299FE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A8A47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si 7</w:t>
            </w:r>
          </w:p>
        </w:tc>
      </w:tr>
      <w:tr w:rsidR="0005699B" w14:paraId="0742D83B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9655A" w14:textId="77777777" w:rsidR="0005699B" w:rsidRDefault="0005699B" w:rsidP="000569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20D61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81A5B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7DFE9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5EB5D917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  <w:p w14:paraId="0156337B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1AD47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14 </w:t>
            </w:r>
          </w:p>
          <w:p w14:paraId="52617474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D6E83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598C5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276BE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1FAD7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50DD34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05699B" w14:paraId="5D5E7C14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DF5B9" w14:textId="77777777" w:rsidR="0005699B" w:rsidRDefault="0005699B" w:rsidP="000569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88D14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90E0F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D2E77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225C5CFB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7C32D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16, 18, 20 </w:t>
            </w:r>
          </w:p>
          <w:p w14:paraId="43B785D1" w14:textId="77777777" w:rsidR="0005699B" w:rsidRPr="009E41CA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56F0D" w14:textId="77777777" w:rsidR="0005699B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2348A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684D9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35632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49241CB8" w14:textId="77777777" w:rsidTr="00AD4FEF">
        <w:trPr>
          <w:cantSplit/>
          <w:trHeight w:val="5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AE2C9" w14:textId="77777777" w:rsidR="0005699B" w:rsidRDefault="0005699B" w:rsidP="000569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AF27D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58B76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416D7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D224E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0469C8E8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D1318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25D01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6CEAD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3781F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4 - 7.</w:t>
            </w:r>
          </w:p>
        </w:tc>
      </w:tr>
      <w:tr w:rsidR="0005699B" w14:paraId="520D0C11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EA86C" w14:textId="77777777" w:rsidR="0005699B" w:rsidRDefault="0005699B" w:rsidP="000569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FE816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77E51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5B9AD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1860E9EE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B1F42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B11FA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D65FC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E36EF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E461D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04B7D3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6.</w:t>
            </w:r>
          </w:p>
        </w:tc>
      </w:tr>
      <w:tr w:rsidR="0005699B" w14:paraId="7E10597E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4D006" w14:textId="77777777" w:rsidR="0005699B" w:rsidRDefault="0005699B" w:rsidP="000569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D6CF1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92F91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2BB98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16D3A1F8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96236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D399785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6A45B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C0523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DCD88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2AE9F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4E21043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968F9C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05699B" w14:paraId="285D0428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6207F" w14:textId="77777777" w:rsidR="0005699B" w:rsidRDefault="0005699B" w:rsidP="000569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98D5E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111D7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60B8B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38D5B44E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2E1E2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09B3B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FF149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868F7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FB7DA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99B" w14:paraId="5ED69DC2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543D5" w14:textId="77777777" w:rsidR="0005699B" w:rsidRDefault="0005699B" w:rsidP="000569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7F8EE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57EED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33A57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Leordeni Argeş –</w:t>
            </w:r>
          </w:p>
          <w:p w14:paraId="6491F957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7615C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EEFB2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E615F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86+650</w:t>
            </w:r>
          </w:p>
          <w:p w14:paraId="652A4DF4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D7EAE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1A868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99B" w14:paraId="02089E7A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EFE9B" w14:textId="77777777" w:rsidR="0005699B" w:rsidRDefault="0005699B" w:rsidP="000569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A6610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A40EA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92754" w14:textId="77777777" w:rsidR="0005699B" w:rsidRDefault="0005699B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14:paraId="4A267E95" w14:textId="77777777" w:rsidR="0005699B" w:rsidRDefault="0005699B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sch. 3 și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2F564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CE04F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60E84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91+700</w:t>
            </w:r>
          </w:p>
          <w:p w14:paraId="61F7B34B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6402D" w14:textId="77777777" w:rsidR="0005699B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8E8D2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99B" w14:paraId="54EF3922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46E29" w14:textId="77777777" w:rsidR="0005699B" w:rsidRDefault="0005699B" w:rsidP="000569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2EB71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F4901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0AE57" w14:textId="77777777" w:rsidR="0005699B" w:rsidRDefault="0005699B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14:paraId="598D0690" w14:textId="77777777" w:rsidR="0005699B" w:rsidRDefault="0005699B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peste sch. 4 și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19CAE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474EE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6D7BA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92+750</w:t>
            </w:r>
          </w:p>
          <w:p w14:paraId="12AEF1C9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E5F1F" w14:textId="77777777" w:rsidR="0005699B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3FD74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99B" w14:paraId="633C1EDC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FC010" w14:textId="77777777" w:rsidR="0005699B" w:rsidRDefault="0005699B" w:rsidP="000569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82989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E5333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A8AB1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14:paraId="6B8786DC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D889A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E5E54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582F4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D743A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0A7A4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 abătute.</w:t>
            </w:r>
          </w:p>
        </w:tc>
      </w:tr>
      <w:tr w:rsidR="0005699B" w14:paraId="649716C8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8C76D" w14:textId="77777777" w:rsidR="0005699B" w:rsidRDefault="0005699B" w:rsidP="000569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74A7B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13F20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FA4F0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– Goleşti și</w:t>
            </w:r>
          </w:p>
          <w:p w14:paraId="74075DD5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 linia 2C și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79BA1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A5505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C5903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14:paraId="009FAAC6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100+551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729E0" w14:textId="77777777" w:rsidR="0005699B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E35D6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42458AD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3, 5, 7, 11, 13, 17 până la călcâi sch. 70 (din TDJ 70 / 72).</w:t>
            </w:r>
          </w:p>
          <w:p w14:paraId="716AC5BA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Cap X, liniile 1 - 6,  1A -7A, </w:t>
            </w:r>
          </w:p>
          <w:p w14:paraId="28306B74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firele I și II.</w:t>
            </w:r>
          </w:p>
        </w:tc>
      </w:tr>
      <w:tr w:rsidR="0005699B" w14:paraId="5CC71EED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1E81A" w14:textId="77777777" w:rsidR="0005699B" w:rsidRDefault="0005699B" w:rsidP="000569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1E112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14:paraId="22644F26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D35F3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BA09E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-</w:t>
            </w:r>
          </w:p>
          <w:p w14:paraId="605D9242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Goleşti, F 1, linia 1C și linia 3 directă </w:t>
            </w:r>
          </w:p>
          <w:p w14:paraId="00C0C50C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Golești,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41361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86F04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7DEB7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812D5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7550F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1, 9, 15, până la călcâi sch. 33.</w:t>
            </w:r>
          </w:p>
        </w:tc>
      </w:tr>
      <w:tr w:rsidR="0005699B" w14:paraId="3762D9BD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A5B50" w14:textId="77777777" w:rsidR="0005699B" w:rsidRDefault="0005699B" w:rsidP="000569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DF782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D2233" w14:textId="77777777" w:rsidR="0005699B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5CE8C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  <w:p w14:paraId="1501D0C4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2A515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D73BABF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BCFF9FF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1-3</w:t>
            </w:r>
          </w:p>
          <w:p w14:paraId="14B6767E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C84DC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1B188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47E6D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31B81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Călinești fir I la liniile  1A -7A, linia 2C, 4 directă 5 și  6 primiri – expedieri St. Golești.</w:t>
            </w:r>
          </w:p>
        </w:tc>
      </w:tr>
      <w:tr w:rsidR="0005699B" w14:paraId="4D7A2CCF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7F223" w14:textId="77777777" w:rsidR="0005699B" w:rsidRDefault="0005699B" w:rsidP="000569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117AE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99+850</w:t>
            </w:r>
          </w:p>
          <w:p w14:paraId="1D966ECA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50989" w14:textId="77777777" w:rsidR="0005699B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B918E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3 directă </w:t>
            </w:r>
          </w:p>
          <w:p w14:paraId="7A3BC4AE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54E15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153AC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3B160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852B7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A2214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33, 37, 56, 50, 22, 12, si 2 St. Golești.</w:t>
            </w:r>
          </w:p>
        </w:tc>
      </w:tr>
      <w:tr w:rsidR="0005699B" w14:paraId="0D679240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5EF58" w14:textId="77777777" w:rsidR="0005699B" w:rsidRDefault="0005699B" w:rsidP="000569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BDD42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40219" w14:textId="77777777" w:rsidR="0005699B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139BE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  <w:p w14:paraId="2AD124DC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FE8E9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A16F615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4DEB4963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B38ED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3AD65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FD89A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56EC7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IC Brătianu la  linia 3 directă 4, 5 și 6 primiri – expedieri St. Golești.</w:t>
            </w:r>
          </w:p>
        </w:tc>
      </w:tr>
      <w:tr w:rsidR="0005699B" w14:paraId="06835102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25F70" w14:textId="77777777" w:rsidR="0005699B" w:rsidRDefault="0005699B" w:rsidP="000569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442C0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101+210</w:t>
            </w:r>
          </w:p>
          <w:p w14:paraId="0EB18B48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107+575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9003A" w14:textId="77777777" w:rsidR="0005699B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A9E51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Golești - Pitești și linia 1 directă St. Pitești.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85CD3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DC47F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81EAC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D5A7E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55B7B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 Peste sch. 4R Ramificație Golești  până la călcâi sch. 13 St. Pitești.</w:t>
            </w:r>
          </w:p>
        </w:tc>
      </w:tr>
      <w:tr w:rsidR="0005699B" w14:paraId="70E256F4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76C9A" w14:textId="77777777" w:rsidR="0005699B" w:rsidRDefault="0005699B" w:rsidP="000569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E3699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100+842</w:t>
            </w:r>
          </w:p>
          <w:p w14:paraId="5FA15FBA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23BBC" w14:textId="77777777" w:rsidR="0005699B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A7AFC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78ECC74C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69FD4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E4D2D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383EC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8E700" w14:textId="77777777" w:rsidR="0005699B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2C4EA" w14:textId="77777777" w:rsidR="0005699B" w:rsidRDefault="0005699B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14:paraId="0E291DA7" w14:textId="77777777" w:rsidR="0005699B" w:rsidRDefault="0005699B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Semnal intrare Y (Golești - I.C. Brătianu) peste sch. 4, 8.</w:t>
            </w:r>
          </w:p>
          <w:p w14:paraId="5A633E92" w14:textId="77777777" w:rsidR="0005699B" w:rsidRDefault="0005699B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C645C01" w14:textId="77777777" w:rsidR="0005699B" w:rsidRDefault="0005699B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14:paraId="212A5A99" w14:textId="77777777" w:rsidR="0005699B" w:rsidRPr="002C6BE4" w:rsidRDefault="0005699B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ap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  <w:lang w:val="ro-RO"/>
              </w:rPr>
              <w:t xml:space="preserve">, II,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direcția III, 4, 5 și 6.</w:t>
            </w:r>
          </w:p>
        </w:tc>
      </w:tr>
      <w:tr w:rsidR="0005699B" w14:paraId="00A40D9B" w14:textId="77777777" w:rsidTr="00AD4FEF">
        <w:trPr>
          <w:cantSplit/>
          <w:trHeight w:val="1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EB166" w14:textId="77777777" w:rsidR="0005699B" w:rsidRDefault="0005699B" w:rsidP="000569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8591E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F9D2E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DB9E9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1272156F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3DAD0B7B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E4474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7CB4D6A7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BAD91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F5E78E8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11EF7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DDCE6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B01DFF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şi 6</w:t>
            </w:r>
          </w:p>
          <w:p w14:paraId="0C7BB38E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 expedieri.</w:t>
            </w:r>
          </w:p>
        </w:tc>
      </w:tr>
      <w:tr w:rsidR="0005699B" w14:paraId="07EFD446" w14:textId="77777777" w:rsidTr="00AD4FEF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A9D92" w14:textId="77777777" w:rsidR="0005699B" w:rsidRDefault="0005699B" w:rsidP="000569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BAE9A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610A3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938BB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0A525BAB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1A - 6A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35ACF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călcâiul sch. 5 până la axa grupei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F66B3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3E761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01B93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EBE19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99B" w14:paraId="5096DADA" w14:textId="77777777" w:rsidTr="00AD4FEF">
        <w:trPr>
          <w:cantSplit/>
          <w:trHeight w:val="10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F3967" w14:textId="77777777" w:rsidR="0005699B" w:rsidRDefault="0005699B" w:rsidP="000569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9F231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D3078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9504C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025A523F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1FE2C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350BC2B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14:paraId="7B4FBAD3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 xml:space="preserve">i </w:t>
            </w:r>
          </w:p>
          <w:p w14:paraId="3CBF1E93" w14:textId="77777777" w:rsidR="0005699B" w:rsidRPr="00164983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4B2DD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E8A5F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F404B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258A8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4015F2" w14:textId="77777777" w:rsidR="0005699B" w:rsidRPr="005834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05699B" w14:paraId="313F1555" w14:textId="77777777" w:rsidTr="00AD4FEF">
        <w:trPr>
          <w:cantSplit/>
          <w:trHeight w:val="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6B34A" w14:textId="77777777" w:rsidR="0005699B" w:rsidRDefault="0005699B" w:rsidP="000569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8EC69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23968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12CA4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62FA4B98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2F304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8A1B067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931FE" w14:textId="77777777" w:rsidR="0005699B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F9731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81C4D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28638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2400C9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 C. Brătianu - Goleşti.</w:t>
            </w:r>
          </w:p>
        </w:tc>
      </w:tr>
      <w:tr w:rsidR="0005699B" w14:paraId="1E022114" w14:textId="77777777" w:rsidTr="00AD4FEF">
        <w:trPr>
          <w:cantSplit/>
          <w:trHeight w:val="20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23073" w14:textId="77777777" w:rsidR="0005699B" w:rsidRDefault="0005699B" w:rsidP="000569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98C10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F04F3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DAE87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2CBD3920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7245506C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B2A3B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între călcâiul sch.  15 </w:t>
            </w:r>
          </w:p>
          <w:p w14:paraId="5B0001F5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şi călcâiul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7FCC1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84F69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B13B5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FF92C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D6CE79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şi 2 </w:t>
            </w:r>
          </w:p>
          <w:p w14:paraId="6BBBC85A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05699B" w14:paraId="137F8D0B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BC3D2" w14:textId="77777777" w:rsidR="0005699B" w:rsidRDefault="0005699B" w:rsidP="000569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43B0A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9A9C1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210A7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4665B1B5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F3AD4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E60BB32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6FFA4162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18 şi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B2CBB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003EF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3C75C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3DE9A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99B" w14:paraId="63277F67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2A355" w14:textId="77777777" w:rsidR="0005699B" w:rsidRDefault="0005699B" w:rsidP="000569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0C088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6F446" w14:textId="77777777" w:rsidR="0005699B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61D96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Costești</w:t>
            </w:r>
          </w:p>
          <w:p w14:paraId="22A9DC96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prim.-expedieri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018D7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245F2B4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CD43D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6CA8D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56B5F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5133F" w14:textId="77777777" w:rsidR="0005699B" w:rsidRPr="00860983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603BC3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Cap Y, liniile 3 - 5 </w:t>
            </w:r>
          </w:p>
          <w:p w14:paraId="4CE1ACE9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st. Costești, din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direcția 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Fâlfani L 101 și </w:t>
            </w:r>
          </w:p>
          <w:p w14:paraId="08B35744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>direc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ția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Roșiori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Nord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L 110.</w:t>
            </w:r>
          </w:p>
        </w:tc>
      </w:tr>
      <w:tr w:rsidR="0005699B" w14:paraId="6E521FDF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F78FE" w14:textId="77777777" w:rsidR="0005699B" w:rsidRDefault="0005699B" w:rsidP="000569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19BA9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152+400</w:t>
            </w:r>
          </w:p>
          <w:p w14:paraId="261D981C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12B6F" w14:textId="77777777" w:rsidR="0005699B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C232F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Hârsești - Corbu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E7E18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82528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6191E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E6678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DE9E0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99B" w14:paraId="36693211" w14:textId="77777777" w:rsidTr="00AD4FEF">
        <w:trPr>
          <w:cantSplit/>
          <w:trHeight w:val="5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DA49F" w14:textId="77777777" w:rsidR="0005699B" w:rsidRDefault="0005699B" w:rsidP="000569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15648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7DEEC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FEA9C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Corbu</w:t>
            </w:r>
          </w:p>
          <w:p w14:paraId="5E684B92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80544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345EEAC1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0BAEA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F83D0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0B67B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5402A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4</w:t>
            </w:r>
          </w:p>
          <w:p w14:paraId="6EFB3690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05699B" w14:paraId="7A784511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28479" w14:textId="77777777" w:rsidR="0005699B" w:rsidRDefault="0005699B" w:rsidP="000569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10F0A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AE0DA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0EC74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Sineşti</w:t>
            </w:r>
          </w:p>
          <w:p w14:paraId="2BCBEF24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49A1F91E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EC0D9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93394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C7A12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4056B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09D88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99B" w14:paraId="5BD14D3E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E9522" w14:textId="77777777" w:rsidR="0005699B" w:rsidRDefault="0005699B" w:rsidP="000569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C3236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162+900</w:t>
            </w:r>
          </w:p>
          <w:p w14:paraId="080F1B03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BE9F4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B0166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Sineşti - Potcoava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14BAB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0C001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2C659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011F5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DC4BC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5699B" w14:paraId="4AAB6782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D216A" w14:textId="77777777" w:rsidR="0005699B" w:rsidRDefault="0005699B" w:rsidP="000569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78379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168+500</w:t>
            </w:r>
          </w:p>
          <w:p w14:paraId="6E8B99FD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F615D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720B4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545E4CDE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si  Potcoava – Bălteni Olt</w:t>
            </w:r>
          </w:p>
          <w:p w14:paraId="40B7B252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0CD2D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C2BEF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E61F1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0269A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5C9CB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5699B" w14:paraId="4BE9DC6E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EBC3F" w14:textId="77777777" w:rsidR="0005699B" w:rsidRDefault="0005699B" w:rsidP="000569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88471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DCECD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34998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3ADB0BC2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EEC85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45207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BBAB9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72DCF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55FE7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1</w:t>
            </w:r>
          </w:p>
          <w:p w14:paraId="274CE494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05699B" w14:paraId="20116E03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A398E" w14:textId="77777777" w:rsidR="0005699B" w:rsidRDefault="0005699B" w:rsidP="000569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EF55F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80FDB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5364D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1CE0F7A0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7D886BD2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D480E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DE2292A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1EF45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5210D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1DAA6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DCD80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99B" w14:paraId="0A877AC9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619A4" w14:textId="77777777" w:rsidR="0005699B" w:rsidRDefault="0005699B" w:rsidP="000569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29D65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CE5FB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FDA87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719F368C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03FC79F8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FE229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7 până la axa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3E1D0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AB4C4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592A0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6F2A5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99B" w14:paraId="1E9D9315" w14:textId="77777777" w:rsidTr="00AD4FEF">
        <w:trPr>
          <w:cantSplit/>
          <w:trHeight w:val="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E3881" w14:textId="77777777" w:rsidR="0005699B" w:rsidRDefault="0005699B" w:rsidP="000569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A6B48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26865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BD039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Bălteni</w:t>
            </w:r>
          </w:p>
          <w:p w14:paraId="131FD2FB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46EDAA78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19BC8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20780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663AE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B1488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F64DF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99B" w14:paraId="0FA32106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05ED4" w14:textId="77777777" w:rsidR="0005699B" w:rsidRDefault="0005699B" w:rsidP="000569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2A875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5683F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D0744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Recea</w:t>
            </w:r>
          </w:p>
          <w:p w14:paraId="68EC6F07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C49A4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25205AD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0834E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A2FCA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813CD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C7AE2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99B" w14:paraId="4B8F4659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68C78" w14:textId="77777777" w:rsidR="0005699B" w:rsidRDefault="0005699B" w:rsidP="000569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78E4B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A9DA6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EDFB1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293862D8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4AE44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E5094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60A92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03D7C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38B99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99B" w14:paraId="33EB28AF" w14:textId="77777777" w:rsidTr="00AD4FEF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A8F09" w14:textId="77777777" w:rsidR="0005699B" w:rsidRDefault="0005699B" w:rsidP="000569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E29C8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5AB81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16981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09B93416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FE8A4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14:paraId="7A5C9B57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în </w:t>
            </w:r>
          </w:p>
          <w:p w14:paraId="4DC0488C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axa staţiei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C0B15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217DF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A876D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A2A07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05699B" w14:paraId="1EB8DC99" w14:textId="77777777" w:rsidTr="00AD4FEF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488C1" w14:textId="77777777" w:rsidR="0005699B" w:rsidRDefault="0005699B" w:rsidP="000569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F4361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8D652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3122F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15ED5B6F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</w:t>
            </w:r>
          </w:p>
          <w:p w14:paraId="4DD97A4E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5D908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3C173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145CD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F87F6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FD4F0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99B" w14:paraId="52FAE2E4" w14:textId="77777777" w:rsidTr="00AD4FEF">
        <w:trPr>
          <w:cantSplit/>
          <w:trHeight w:val="4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39227" w14:textId="77777777" w:rsidR="0005699B" w:rsidRDefault="0005699B" w:rsidP="000569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AC153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78138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502C1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2D0795E8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EBF6C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27, 33,  22 </w:t>
            </w:r>
          </w:p>
          <w:p w14:paraId="2BD2596B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 34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D26C7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57004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72D7B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8B454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3 - 11  primiri - expedieri.</w:t>
            </w:r>
          </w:p>
        </w:tc>
      </w:tr>
      <w:tr w:rsidR="0005699B" w14:paraId="308AFE0F" w14:textId="77777777" w:rsidTr="00AD4FEF">
        <w:trPr>
          <w:cantSplit/>
          <w:trHeight w:val="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F1FB6" w14:textId="77777777" w:rsidR="0005699B" w:rsidRDefault="0005699B" w:rsidP="000569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095FB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6AA9B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BCFDB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3881CC57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8FFE4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0CDC950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 şi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0C2B9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B2A0B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8C4FB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9BAFC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771B4D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</w:t>
            </w:r>
          </w:p>
          <w:p w14:paraId="475F5D4C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05699B" w14:paraId="5D94EC23" w14:textId="77777777" w:rsidTr="00AD4FEF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149EF" w14:textId="77777777" w:rsidR="0005699B" w:rsidRDefault="0005699B" w:rsidP="000569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E3069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41D23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E9E42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4F3A1BF3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F082E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09F98A75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15165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C6493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B449B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3A2B0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5 - 11 primiri – expedieri.</w:t>
            </w:r>
          </w:p>
        </w:tc>
      </w:tr>
      <w:tr w:rsidR="0005699B" w14:paraId="5C4777AB" w14:textId="77777777" w:rsidTr="00AD4FEF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3EF62" w14:textId="77777777" w:rsidR="0005699B" w:rsidRDefault="0005699B" w:rsidP="000569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345F7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FD384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27767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4C5B550D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ABB1F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98793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30125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FD443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EF6CA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8 - 15</w:t>
            </w:r>
          </w:p>
          <w:p w14:paraId="41FE852A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05699B" w14:paraId="06017461" w14:textId="77777777" w:rsidTr="00AD4FEF">
        <w:trPr>
          <w:cantSplit/>
          <w:trHeight w:val="8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6CC0A" w14:textId="77777777" w:rsidR="0005699B" w:rsidRDefault="0005699B" w:rsidP="000569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E6B35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3A659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172DB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Slătioara</w:t>
            </w:r>
          </w:p>
          <w:p w14:paraId="54A0232F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1E72A3EF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7C3D8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7F0FBE6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C9CDE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AC338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01BA0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0B2A0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99B" w14:paraId="159E0BE1" w14:textId="77777777" w:rsidTr="00AD4FEF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A4EF6" w14:textId="77777777" w:rsidR="0005699B" w:rsidRDefault="0005699B" w:rsidP="000569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3DCCD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205+450</w:t>
            </w:r>
          </w:p>
          <w:p w14:paraId="5F0A8F78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EE295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74EDD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1B593ADF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49343489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(din călcâiul schimbătorului numărul 23 până la vârful schimbătorului numărul 14)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03618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83E1D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3C112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27D8B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72B90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FEF2CFE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05699B" w14:paraId="7C5B42B1" w14:textId="77777777" w:rsidTr="00AD4FEF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A7719" w14:textId="77777777" w:rsidR="0005699B" w:rsidRDefault="0005699B" w:rsidP="000569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7FB69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4B268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CE94A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06BEADDA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0423C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C99E0EB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</w:t>
            </w:r>
          </w:p>
          <w:p w14:paraId="16569182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35 / 39 și </w:t>
            </w:r>
          </w:p>
          <w:p w14:paraId="1218DE8D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41, 47 și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E9526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CA90C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E0DD3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510AD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14:paraId="273D7918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05699B" w14:paraId="47DC03C7" w14:textId="77777777" w:rsidTr="00AD4FEF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A6A40" w14:textId="77777777" w:rsidR="0005699B" w:rsidRDefault="0005699B" w:rsidP="000569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AED19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6955F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D4DAE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3249E2D4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FB7F4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3F90FCC8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E6923" w14:textId="77777777" w:rsidR="0005699B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42D72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03E10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9C8DF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05699B" w14:paraId="7D8B1018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9D14B" w14:textId="77777777" w:rsidR="0005699B" w:rsidRDefault="0005699B" w:rsidP="000569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F0894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909E7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DD197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464E4C45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0D8AB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4FDA7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3A7DE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BABF8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1050A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 -  11.</w:t>
            </w:r>
          </w:p>
        </w:tc>
      </w:tr>
      <w:tr w:rsidR="0005699B" w14:paraId="6107D51E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56326" w14:textId="77777777" w:rsidR="0005699B" w:rsidRDefault="0005699B" w:rsidP="000569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9A184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61055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D5C61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5B9DC45C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2F66E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134C137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519FF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31C43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FFAE5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92B1E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99B" w14:paraId="52DB98A6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7DB16" w14:textId="77777777" w:rsidR="0005699B" w:rsidRDefault="0005699B" w:rsidP="000569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C7FC8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EFC9E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DEEAD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Balş</w:t>
            </w:r>
          </w:p>
          <w:p w14:paraId="429A1BF1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ED620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8D960D7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şi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5026E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B0636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A0DB3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C5BD4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1.</w:t>
            </w:r>
          </w:p>
        </w:tc>
      </w:tr>
      <w:tr w:rsidR="0005699B" w14:paraId="0854A059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C00D4" w14:textId="77777777" w:rsidR="0005699B" w:rsidRDefault="0005699B" w:rsidP="000569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8ADC4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219+775</w:t>
            </w:r>
          </w:p>
          <w:p w14:paraId="7E6F0F7E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219+935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24612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6C63B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075F86ED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7DC21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4DA5E" w14:textId="77777777" w:rsidR="0005699B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A3612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915FF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DC017" w14:textId="77777777" w:rsidR="0005699B" w:rsidRPr="006064A3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49DEEDC6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0A87911C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81A86" w14:textId="77777777" w:rsidR="0005699B" w:rsidRDefault="0005699B" w:rsidP="000569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E5641" w14:textId="77777777" w:rsidR="0005699B" w:rsidRPr="006064A3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221+910</w:t>
            </w:r>
          </w:p>
          <w:p w14:paraId="797FD1B4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CDB48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51A6C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4E235CBA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92DF4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4B013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398DA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BB5C4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9007D" w14:textId="77777777" w:rsidR="0005699B" w:rsidRPr="006064A3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7E547E8B" w14:textId="77777777" w:rsidR="0005699B" w:rsidRPr="001D28D8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55DF88B5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6A755" w14:textId="77777777" w:rsidR="0005699B" w:rsidRDefault="0005699B" w:rsidP="000569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E1847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230+550</w:t>
            </w:r>
          </w:p>
          <w:p w14:paraId="29566909" w14:textId="77777777" w:rsidR="0005699B" w:rsidRPr="006064A3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840E1" w14:textId="77777777" w:rsidR="0005699B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DE3F0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Robăneşti-</w:t>
            </w:r>
          </w:p>
          <w:p w14:paraId="100E2CC2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7B54B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2B52C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D11EE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5B319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4A58B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Fără inductori.</w:t>
            </w:r>
          </w:p>
        </w:tc>
      </w:tr>
      <w:tr w:rsidR="0005699B" w14:paraId="4CE867FA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C5EF8" w14:textId="77777777" w:rsidR="0005699B" w:rsidRDefault="0005699B" w:rsidP="000569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4516B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4637E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9A8A6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Pieleşti</w:t>
            </w:r>
          </w:p>
          <w:p w14:paraId="2147B3E9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3 </w:t>
            </w:r>
          </w:p>
          <w:p w14:paraId="56CDAFAF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9B5B3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A1C67CC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6D9CD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E3508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57083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A2E21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99B" w14:paraId="2406E356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9C04F" w14:textId="77777777" w:rsidR="0005699B" w:rsidRDefault="0005699B" w:rsidP="000569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34C0C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241+900</w:t>
            </w:r>
          </w:p>
          <w:p w14:paraId="7C094EC8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05A7A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BABB3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 -</w:t>
            </w:r>
          </w:p>
          <w:p w14:paraId="1C36C068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Plaiu Vulcănești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0091B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A3AE7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2B7EA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6598E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69CB6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5699B" w14:paraId="4606096D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C1F54" w14:textId="77777777" w:rsidR="0005699B" w:rsidRDefault="0005699B" w:rsidP="000569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A9F1F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75EA5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6DFD8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Plaiu Vulcănești</w:t>
            </w:r>
          </w:p>
          <w:p w14:paraId="47963DB5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A133B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0850AD68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922A2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26F00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93E25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207E7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2 și 3 primiri - expedieri, Cap X.</w:t>
            </w:r>
          </w:p>
        </w:tc>
      </w:tr>
      <w:tr w:rsidR="0005699B" w14:paraId="3E16BD31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472A3" w14:textId="77777777" w:rsidR="0005699B" w:rsidRDefault="0005699B" w:rsidP="000569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EC176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249+150</w:t>
            </w:r>
          </w:p>
          <w:p w14:paraId="69E0BB95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93CBC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BF0EE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2A86C563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3A+3B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F2229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E4566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95757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84CB1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302F5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trenuri de marfă în tranzit. Nesemnalizată pe teren.</w:t>
            </w:r>
          </w:p>
          <w:p w14:paraId="6BF556FB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Stația  în  paralelogram.</w:t>
            </w:r>
          </w:p>
        </w:tc>
      </w:tr>
      <w:tr w:rsidR="0005699B" w14:paraId="1886E798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4CAC2" w14:textId="77777777" w:rsidR="0005699B" w:rsidRDefault="0005699B" w:rsidP="000569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332AA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B9AD2" w14:textId="77777777" w:rsidR="0005699B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F35E3" w14:textId="77777777" w:rsidR="0005699B" w:rsidRDefault="0005699B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3503B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5959D08F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73 -77-</w:t>
            </w:r>
          </w:p>
          <w:p w14:paraId="65A2D1B8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- 83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45C88" w14:textId="77777777" w:rsidR="0005699B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E9B54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9E21F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49BB9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05699B" w14:paraId="0222FE6A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F6E77" w14:textId="77777777" w:rsidR="0005699B" w:rsidRDefault="0005699B" w:rsidP="000569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D8034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C34D8" w14:textId="77777777" w:rsidR="0005699B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3EFF3" w14:textId="77777777" w:rsidR="0005699B" w:rsidRDefault="0005699B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920EF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19713AA2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3091B" w14:textId="77777777" w:rsidR="0005699B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129C0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B7588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8A086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1 - 4B.</w:t>
            </w:r>
          </w:p>
        </w:tc>
      </w:tr>
      <w:tr w:rsidR="0005699B" w14:paraId="164D33E6" w14:textId="77777777" w:rsidTr="00AD4FEF">
        <w:trPr>
          <w:cantSplit/>
          <w:trHeight w:val="5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6D1CC" w14:textId="77777777" w:rsidR="0005699B" w:rsidRDefault="0005699B" w:rsidP="000569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B35CF" w14:textId="77777777" w:rsidR="0005699B" w:rsidRDefault="0005699B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C279B" w14:textId="77777777" w:rsidR="0005699B" w:rsidRPr="000625F2" w:rsidRDefault="0005699B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8443D" w14:textId="77777777" w:rsidR="0005699B" w:rsidRDefault="0005699B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2A6EDDAF" w14:textId="77777777" w:rsidR="0005699B" w:rsidRDefault="0005699B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B506C" w14:textId="77777777" w:rsidR="0005699B" w:rsidRDefault="0005699B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08934DF" w14:textId="77777777" w:rsidR="0005699B" w:rsidRDefault="0005699B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E2FBF" w14:textId="77777777" w:rsidR="0005699B" w:rsidRDefault="0005699B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A78F8" w14:textId="77777777" w:rsidR="0005699B" w:rsidRDefault="0005699B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F9FFB" w14:textId="77777777" w:rsidR="0005699B" w:rsidRPr="000625F2" w:rsidRDefault="0005699B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92A84" w14:textId="77777777" w:rsidR="0005699B" w:rsidRDefault="0005699B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10C49F" w14:textId="77777777" w:rsidR="0005699B" w:rsidRDefault="0005699B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2A către liniile </w:t>
            </w:r>
          </w:p>
          <w:p w14:paraId="0853EA39" w14:textId="77777777" w:rsidR="0005699B" w:rsidRDefault="0005699B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26 și 27. </w:t>
            </w:r>
          </w:p>
        </w:tc>
      </w:tr>
      <w:tr w:rsidR="0005699B" w14:paraId="160380C2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CB1F5" w14:textId="77777777" w:rsidR="0005699B" w:rsidRDefault="0005699B" w:rsidP="000569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3CEB6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DD344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EA58E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6B7207DC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46382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D8A2AF3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23, 33,  35, TDJ </w:t>
            </w:r>
          </w:p>
          <w:p w14:paraId="089E7303" w14:textId="77777777" w:rsidR="0005699B" w:rsidRDefault="0005699B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/ 49, 45 / 51, sch. 55, 57, 59, 65, 67, 69</w:t>
            </w:r>
          </w:p>
          <w:p w14:paraId="41AEFF8C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E864F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3667C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F582B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66181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7783AE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4A - 11.</w:t>
            </w:r>
          </w:p>
        </w:tc>
      </w:tr>
      <w:tr w:rsidR="0005699B" w14:paraId="013B9598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F3E16" w14:textId="77777777" w:rsidR="0005699B" w:rsidRDefault="0005699B" w:rsidP="000569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DA0E5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22EEE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F5414" w14:textId="77777777" w:rsidR="0005699B" w:rsidRDefault="0005699B" w:rsidP="00B8472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6FD94127" w14:textId="77777777" w:rsidR="0005699B" w:rsidRDefault="0005699B" w:rsidP="00B8472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576B7" w14:textId="77777777" w:rsidR="0005699B" w:rsidRDefault="0005699B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2C84CEE" w14:textId="77777777" w:rsidR="0005699B" w:rsidRDefault="0005699B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145,147, 149,151 </w:t>
            </w:r>
          </w:p>
          <w:p w14:paraId="093C2972" w14:textId="77777777" w:rsidR="0005699B" w:rsidRDefault="0005699B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EABF1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718DD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1A7BC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C9BC7" w14:textId="77777777" w:rsidR="0005699B" w:rsidRDefault="0005699B" w:rsidP="00B847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71223F" w14:textId="77777777" w:rsidR="0005699B" w:rsidRDefault="0005699B" w:rsidP="00B847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12 - 16.</w:t>
            </w:r>
          </w:p>
        </w:tc>
      </w:tr>
      <w:tr w:rsidR="0005699B" w14:paraId="4E0C7D36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69F5D" w14:textId="77777777" w:rsidR="0005699B" w:rsidRDefault="0005699B" w:rsidP="000569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CA700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F85BD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A7C3A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465C8B5F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B8E3B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C5BA7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4F6EC" w14:textId="77777777" w:rsidR="0005699B" w:rsidRDefault="0005699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1B317" w14:textId="77777777" w:rsidR="0005699B" w:rsidRPr="000625F2" w:rsidRDefault="0005699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0871F" w14:textId="77777777" w:rsidR="0005699B" w:rsidRDefault="0005699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02C6F5C" w14:textId="77777777" w:rsidR="0005699B" w:rsidRDefault="0005699B">
      <w:pPr>
        <w:spacing w:before="40" w:after="40" w:line="192" w:lineRule="auto"/>
        <w:ind w:right="57"/>
        <w:rPr>
          <w:sz w:val="20"/>
          <w:lang w:val="ro-RO"/>
        </w:rPr>
      </w:pPr>
    </w:p>
    <w:p w14:paraId="71505FE2" w14:textId="77777777" w:rsidR="0005699B" w:rsidRDefault="0005699B" w:rsidP="00DB78D2">
      <w:pPr>
        <w:pStyle w:val="Heading1"/>
        <w:spacing w:line="360" w:lineRule="auto"/>
      </w:pPr>
      <w:r>
        <w:lastRenderedPageBreak/>
        <w:t>LINIA 112</w:t>
      </w:r>
    </w:p>
    <w:p w14:paraId="337B4249" w14:textId="77777777" w:rsidR="0005699B" w:rsidRDefault="0005699B" w:rsidP="00D013FA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PIATRA OLT - CARACAL - </w:t>
      </w:r>
      <w:r w:rsidRPr="00755F45">
        <w:t>CARACAL GR. TEHNICA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"/>
        <w:gridCol w:w="877"/>
        <w:gridCol w:w="756"/>
        <w:gridCol w:w="2204"/>
        <w:gridCol w:w="869"/>
        <w:gridCol w:w="758"/>
        <w:gridCol w:w="869"/>
        <w:gridCol w:w="754"/>
        <w:gridCol w:w="2487"/>
      </w:tblGrid>
      <w:tr w:rsidR="0005699B" w14:paraId="6DE7EB82" w14:textId="77777777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AB4A0" w14:textId="77777777" w:rsidR="0005699B" w:rsidRDefault="0005699B" w:rsidP="0005699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02A41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1C812" w14:textId="77777777" w:rsidR="0005699B" w:rsidRPr="00483148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526D1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044EF652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C6BD2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2D154CB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 / 29, 35 / 39 și </w:t>
            </w:r>
          </w:p>
          <w:p w14:paraId="13AED31B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41, 47 și 57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560BE" w14:textId="77777777" w:rsidR="0005699B" w:rsidRPr="00483148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D19C3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22549" w14:textId="77777777" w:rsidR="0005699B" w:rsidRPr="00483148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D1405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Cu acces la liniile de la </w:t>
            </w:r>
          </w:p>
          <w:p w14:paraId="76E5EDFD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4 la 11.</w:t>
            </w:r>
          </w:p>
        </w:tc>
      </w:tr>
      <w:tr w:rsidR="0005699B" w14:paraId="49CD80E0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2C9F1" w14:textId="77777777" w:rsidR="0005699B" w:rsidRDefault="0005699B" w:rsidP="0005699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A1C29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7233E" w14:textId="77777777" w:rsidR="0005699B" w:rsidRPr="00483148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FCCE7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55E4896A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89CFF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BB549" w14:textId="77777777" w:rsidR="0005699B" w:rsidRPr="00483148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67269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FE529" w14:textId="77777777" w:rsidR="0005699B" w:rsidRPr="00483148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72684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8 - 11.</w:t>
            </w:r>
          </w:p>
        </w:tc>
      </w:tr>
      <w:tr w:rsidR="0005699B" w14:paraId="1F334145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5F2EE" w14:textId="77777777" w:rsidR="0005699B" w:rsidRDefault="0005699B" w:rsidP="0005699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58156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F70DE" w14:textId="77777777" w:rsidR="0005699B" w:rsidRPr="00483148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9F06E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7EF9887E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6567D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660D80C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/ 22, sch. 26, 32, 34, 38, 42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D07A6" w14:textId="77777777" w:rsidR="0005699B" w:rsidRPr="00483148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B2320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F68D3" w14:textId="77777777" w:rsidR="0005699B" w:rsidRPr="00483148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55D91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liniilor 4 - 11.</w:t>
            </w:r>
          </w:p>
        </w:tc>
      </w:tr>
      <w:tr w:rsidR="0005699B" w14:paraId="3DEF62CD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BB362" w14:textId="77777777" w:rsidR="0005699B" w:rsidRDefault="0005699B" w:rsidP="0005699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D7CBC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712BB" w14:textId="77777777" w:rsidR="0005699B" w:rsidRPr="00483148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6995A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6DB5F0A1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D2FA5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B79C127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3EAE2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6A15E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94EA5" w14:textId="77777777" w:rsidR="0005699B" w:rsidRPr="00483148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ACBF5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5699B" w14:paraId="1C2982D7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E226C" w14:textId="77777777" w:rsidR="0005699B" w:rsidRDefault="0005699B" w:rsidP="0005699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B5BCE" w14:textId="77777777" w:rsidR="0005699B" w:rsidRDefault="0005699B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206+900</w:t>
            </w:r>
          </w:p>
          <w:p w14:paraId="33ADCE1F" w14:textId="77777777" w:rsidR="0005699B" w:rsidRDefault="0005699B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207+000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93E66" w14:textId="77777777" w:rsidR="0005699B" w:rsidRPr="00483148" w:rsidRDefault="0005699B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B9F4E" w14:textId="77777777" w:rsidR="0005699B" w:rsidRDefault="0005699B" w:rsidP="00850C5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Piatra Olt - Vlăduleni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B3B6A" w14:textId="77777777" w:rsidR="0005699B" w:rsidRDefault="0005699B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347AB" w14:textId="77777777" w:rsidR="0005699B" w:rsidRDefault="0005699B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1561E" w14:textId="77777777" w:rsidR="0005699B" w:rsidRDefault="0005699B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1A56C" w14:textId="77777777" w:rsidR="0005699B" w:rsidRPr="00483148" w:rsidRDefault="0005699B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408FB" w14:textId="77777777" w:rsidR="0005699B" w:rsidRDefault="0005699B" w:rsidP="00850C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5699B" w14:paraId="10A74FE2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D3D1B" w14:textId="77777777" w:rsidR="0005699B" w:rsidRDefault="0005699B" w:rsidP="0005699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E2E31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219+578</w:t>
            </w:r>
          </w:p>
          <w:p w14:paraId="65EEF187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4BF2E" w14:textId="77777777" w:rsidR="0005699B" w:rsidRPr="00483148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71A36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Vlăduleni - 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53C91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1744D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7577C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3FBA6" w14:textId="77777777" w:rsidR="0005699B" w:rsidRPr="00483148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9F3B6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05699B" w14:paraId="3BC83077" w14:textId="77777777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03E81" w14:textId="77777777" w:rsidR="0005699B" w:rsidRDefault="0005699B" w:rsidP="0005699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ADDE9" w14:textId="77777777" w:rsidR="0005699B" w:rsidRDefault="000569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02802" w14:textId="77777777" w:rsidR="0005699B" w:rsidRDefault="000569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BB203" w14:textId="77777777" w:rsidR="0005699B" w:rsidRDefault="0005699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Vlăduleni</w:t>
            </w:r>
          </w:p>
          <w:p w14:paraId="3AB8FC66" w14:textId="77777777" w:rsidR="0005699B" w:rsidRDefault="0005699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7B0B1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30255C2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0DD0E" w14:textId="77777777" w:rsidR="0005699B" w:rsidRPr="00483148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D12F1" w14:textId="77777777" w:rsidR="0005699B" w:rsidRDefault="000569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C6B82" w14:textId="77777777" w:rsidR="0005699B" w:rsidRPr="00483148" w:rsidRDefault="000569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550C4" w14:textId="77777777" w:rsidR="0005699B" w:rsidRDefault="0005699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5699B" w14:paraId="4BC41D69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82717" w14:textId="77777777" w:rsidR="0005699B" w:rsidRDefault="0005699B" w:rsidP="0005699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05960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17E4E" w14:textId="77777777" w:rsidR="0005699B" w:rsidRPr="00483148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76CA6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78DFEEF3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41DEC787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96B93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AC09E9A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13644" w14:textId="77777777" w:rsidR="0005699B" w:rsidRPr="00483148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B8AA5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2C1C5" w14:textId="77777777" w:rsidR="0005699B" w:rsidRPr="00483148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076A3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5699B" w14:paraId="58A9FECD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928F3" w14:textId="77777777" w:rsidR="0005699B" w:rsidRDefault="0005699B" w:rsidP="0005699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4CA05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6F030" w14:textId="77777777" w:rsidR="0005699B" w:rsidRPr="00483148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9617E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71EDE295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A56BA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37E0D49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și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0A30D" w14:textId="77777777" w:rsidR="0005699B" w:rsidRPr="00483148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C1B63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393EF" w14:textId="77777777" w:rsidR="0005699B" w:rsidRPr="00483148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F120B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FF3D7C8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05699B" w14:paraId="088E84C8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0F4F0" w14:textId="77777777" w:rsidR="0005699B" w:rsidRDefault="0005699B" w:rsidP="0005699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15556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231+335</w:t>
            </w:r>
          </w:p>
          <w:p w14:paraId="009375ED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231+405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FA29F" w14:textId="77777777" w:rsidR="0005699B" w:rsidRPr="00483148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E76F8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0C16D8D5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91F2B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DB2E1" w14:textId="77777777" w:rsidR="0005699B" w:rsidRPr="00483148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417B0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D8C62" w14:textId="77777777" w:rsidR="0005699B" w:rsidRPr="00483148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F7673" w14:textId="77777777" w:rsidR="0005699B" w:rsidRPr="00EB0A86" w:rsidRDefault="0005699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B0A86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EB0A86">
              <w:rPr>
                <w:b/>
                <w:bCs/>
                <w:iCs/>
                <w:sz w:val="20"/>
              </w:rPr>
              <w:t xml:space="preserve">  două locomotive cuplate.</w:t>
            </w:r>
          </w:p>
          <w:p w14:paraId="383FF45E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5699B" w14:paraId="2BBE2476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89CD5" w14:textId="77777777" w:rsidR="0005699B" w:rsidRDefault="0005699B" w:rsidP="0005699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58FB7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231+950</w:t>
            </w:r>
          </w:p>
          <w:p w14:paraId="1C972E62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B2357" w14:textId="77777777" w:rsidR="0005699B" w:rsidRPr="00483148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7B438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3EF9ACAC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224A5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47F78" w14:textId="77777777" w:rsidR="0005699B" w:rsidRPr="00483148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AFAE8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867BA" w14:textId="77777777" w:rsidR="0005699B" w:rsidRPr="00483148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0356B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5699B" w14:paraId="4649C9EB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98D7F" w14:textId="77777777" w:rsidR="0005699B" w:rsidRDefault="0005699B" w:rsidP="0005699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617AF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237+810</w:t>
            </w:r>
          </w:p>
          <w:p w14:paraId="54C7402E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238+790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619F8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F4990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52C5E690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B0692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7C3DD" w14:textId="77777777" w:rsidR="0005699B" w:rsidRPr="00483148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1D14C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72C8C" w14:textId="77777777" w:rsidR="0005699B" w:rsidRPr="00483148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4CBD5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85C5D1B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Între vf. sch. 22 și </w:t>
            </w:r>
          </w:p>
          <w:p w14:paraId="4A6CAD86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călcâi sch. 27.</w:t>
            </w:r>
          </w:p>
        </w:tc>
      </w:tr>
      <w:tr w:rsidR="0005699B" w14:paraId="4517284A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406DA" w14:textId="77777777" w:rsidR="0005699B" w:rsidRDefault="0005699B" w:rsidP="0005699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7A1CD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70FAF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1A117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0C5DB438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7790D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24B9DBF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22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F80CD" w14:textId="77777777" w:rsidR="0005699B" w:rsidRPr="00483148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D3634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53AC9" w14:textId="77777777" w:rsidR="0005699B" w:rsidRPr="00483148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D1F51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și 5</w:t>
            </w:r>
          </w:p>
        </w:tc>
      </w:tr>
      <w:tr w:rsidR="0005699B" w14:paraId="5CF767DD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16BC3" w14:textId="77777777" w:rsidR="0005699B" w:rsidRDefault="0005699B" w:rsidP="0005699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FD941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E5C0B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DEC23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5978C1E5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Y,</w:t>
            </w:r>
          </w:p>
          <w:p w14:paraId="08B35D77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6, 32 și 34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54797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84FE3" w14:textId="77777777" w:rsidR="0005699B" w:rsidRPr="00483148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D7DBE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156+150</w:t>
            </w:r>
          </w:p>
          <w:p w14:paraId="095DF0C4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A43BA" w14:textId="77777777" w:rsidR="0005699B" w:rsidRPr="00483148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51D12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79A927F5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96EDBE9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și 2, Cap Y.</w:t>
            </w:r>
          </w:p>
        </w:tc>
      </w:tr>
      <w:tr w:rsidR="0005699B" w14:paraId="02882F95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86A8B" w14:textId="77777777" w:rsidR="0005699B" w:rsidRDefault="0005699B" w:rsidP="0005699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C277E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3F42E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B2F4C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3692655B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724D5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34</w:t>
            </w:r>
          </w:p>
          <w:p w14:paraId="295CD1E0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C57B0" w14:textId="77777777" w:rsidR="0005699B" w:rsidRPr="00483148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CE88F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285D3" w14:textId="77777777" w:rsidR="0005699B" w:rsidRPr="00483148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4BB41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CC09104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05699B" w14:paraId="2A886567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6149C" w14:textId="77777777" w:rsidR="0005699B" w:rsidRDefault="0005699B" w:rsidP="0005699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18854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7DF52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F40B3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21A2133B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8902E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6501511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3 - 9 </w:t>
            </w:r>
          </w:p>
          <w:p w14:paraId="29451DA5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5B8F0F11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21 - 33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1EDFF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41BE9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FB667" w14:textId="77777777" w:rsidR="0005699B" w:rsidRPr="00483148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55186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0D58627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linia 1 la linia 7.</w:t>
            </w:r>
          </w:p>
        </w:tc>
      </w:tr>
      <w:tr w:rsidR="0005699B" w14:paraId="659BBA61" w14:textId="77777777">
        <w:trPr>
          <w:cantSplit/>
          <w:trHeight w:val="128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6F516" w14:textId="77777777" w:rsidR="0005699B" w:rsidRDefault="0005699B" w:rsidP="0005699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53093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53A3D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810E6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043D2020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61390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C294E08" w14:textId="77777777" w:rsidR="0005699B" w:rsidRPr="000A20AF" w:rsidRDefault="0005699B">
            <w:pPr>
              <w:spacing w:before="40" w:after="40" w:line="360" w:lineRule="auto"/>
              <w:ind w:left="64" w:right="57"/>
              <w:jc w:val="center"/>
              <w:rPr>
                <w:b/>
                <w:bCs/>
                <w:sz w:val="20"/>
              </w:rPr>
            </w:pPr>
            <w:r w:rsidRPr="000A20AF">
              <w:rPr>
                <w:b/>
                <w:bCs/>
                <w:sz w:val="20"/>
              </w:rPr>
              <w:t>23 -</w:t>
            </w:r>
            <w:r>
              <w:rPr>
                <w:b/>
                <w:bCs/>
                <w:sz w:val="20"/>
              </w:rPr>
              <w:t xml:space="preserve"> </w:t>
            </w:r>
            <w:r w:rsidRPr="000A20AF">
              <w:rPr>
                <w:b/>
                <w:bCs/>
                <w:sz w:val="20"/>
              </w:rPr>
              <w:t>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37720" w14:textId="77777777" w:rsidR="0005699B" w:rsidRPr="00483148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DE7E3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59A1A" w14:textId="77777777" w:rsidR="0005699B" w:rsidRPr="00483148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5987B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3B799FF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3 - 9.</w:t>
            </w:r>
          </w:p>
        </w:tc>
      </w:tr>
      <w:tr w:rsidR="0005699B" w14:paraId="484B8EC1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A0710" w14:textId="77777777" w:rsidR="0005699B" w:rsidRDefault="0005699B" w:rsidP="0005699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DB2E7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50355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DD5A7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239A5896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54210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31 și 37 pe directă și în abatere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45C45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491AB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5155A" w14:textId="77777777" w:rsidR="0005699B" w:rsidRPr="00483148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0FB6F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3EA8DB8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7 - 9.</w:t>
            </w:r>
          </w:p>
        </w:tc>
      </w:tr>
      <w:tr w:rsidR="0005699B" w14:paraId="71949414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063D3" w14:textId="77777777" w:rsidR="0005699B" w:rsidRDefault="0005699B" w:rsidP="0005699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243BC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D51F9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E8CA9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5AC6E2A5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1B713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4609134B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26, 28, 30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5F158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8B9A6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6F8BB" w14:textId="77777777" w:rsidR="0005699B" w:rsidRPr="00483148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11F8F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și 7.</w:t>
            </w:r>
          </w:p>
        </w:tc>
      </w:tr>
      <w:tr w:rsidR="0005699B" w14:paraId="7F710281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1A904" w14:textId="77777777" w:rsidR="0005699B" w:rsidRDefault="0005699B" w:rsidP="0005699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DF212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C5A82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8E905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3F803CB5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5C811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905A0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98F9B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72E42" w14:textId="77777777" w:rsidR="0005699B" w:rsidRPr="00483148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68B0B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05699B" w14:paraId="4578E5A6" w14:textId="77777777">
        <w:trPr>
          <w:cantSplit/>
          <w:trHeight w:val="592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A0314" w14:textId="77777777" w:rsidR="0005699B" w:rsidRDefault="0005699B" w:rsidP="0005699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4E59D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99F96" w14:textId="77777777" w:rsidR="0005699B" w:rsidRPr="00483148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C1862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3E7027BE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16A14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43F7B1A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 și 52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25569" w14:textId="77777777" w:rsidR="0005699B" w:rsidRPr="00483148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36320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EB57E" w14:textId="77777777" w:rsidR="0005699B" w:rsidRPr="00483148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567B6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A1868C9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4 și 5.</w:t>
            </w:r>
          </w:p>
        </w:tc>
      </w:tr>
      <w:tr w:rsidR="0005699B" w14:paraId="47519661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EEA18" w14:textId="77777777" w:rsidR="0005699B" w:rsidRDefault="0005699B" w:rsidP="0005699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77DED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6B375" w14:textId="77777777" w:rsidR="0005699B" w:rsidRPr="00483148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F587C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297263BE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5 și 6 </w:t>
            </w:r>
          </w:p>
          <w:p w14:paraId="24692992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C8CB2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C5E6D84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C4DAC" w14:textId="77777777" w:rsidR="0005699B" w:rsidRPr="00483148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CAEE6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EB1A8" w14:textId="77777777" w:rsidR="0005699B" w:rsidRPr="00483148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2367F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5699B" w14:paraId="12233358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2E4FA" w14:textId="77777777" w:rsidR="0005699B" w:rsidRDefault="0005699B" w:rsidP="0005699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70737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C8BE4" w14:textId="77777777" w:rsidR="0005699B" w:rsidRPr="00483148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F8B89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5068DB37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</w:t>
            </w:r>
          </w:p>
          <w:p w14:paraId="61AE9BA7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64B3C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AD0F00C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5DF7F" w14:textId="77777777" w:rsidR="0005699B" w:rsidRPr="00483148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BBB2B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824A8" w14:textId="77777777" w:rsidR="0005699B" w:rsidRPr="00483148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3182C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5699B" w14:paraId="43FABF58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564E6" w14:textId="77777777" w:rsidR="0005699B" w:rsidRDefault="0005699B" w:rsidP="0005699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CB2A9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239+100</w:t>
            </w:r>
          </w:p>
          <w:p w14:paraId="294EAE79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242+900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830D2" w14:textId="77777777" w:rsidR="0005699B" w:rsidRPr="00483148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5D276" w14:textId="77777777" w:rsidR="0005699B" w:rsidRPr="002F2938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2F2938">
              <w:rPr>
                <w:rFonts w:eastAsia="Arial"/>
                <w:b/>
                <w:bCs/>
                <w:sz w:val="20"/>
                <w:szCs w:val="20"/>
              </w:rPr>
              <w:t>St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.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p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X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-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G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si</w:t>
            </w:r>
            <w:r w:rsidRPr="002F2938">
              <w:rPr>
                <w:rFonts w:eastAsia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d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re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cta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Grup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7E177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181F3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31A86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D58F3" w14:textId="77777777" w:rsidR="0005699B" w:rsidRPr="00483148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A4D0D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5699B" w14:paraId="27BCECB8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B61B9" w14:textId="77777777" w:rsidR="0005699B" w:rsidRDefault="0005699B" w:rsidP="0005699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0A603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D9696" w14:textId="77777777" w:rsidR="0005699B" w:rsidRPr="00483148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6B5A2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5452EA15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0BEB067E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5264C19A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402C3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DCB0087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02777" w14:textId="77777777" w:rsidR="0005699B" w:rsidRPr="00483148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6D3B3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46134" w14:textId="77777777" w:rsidR="0005699B" w:rsidRPr="00483148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1E64C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5699B" w14:paraId="232B53C9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2131B" w14:textId="77777777" w:rsidR="0005699B" w:rsidRDefault="0005699B" w:rsidP="0005699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3B87E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990C4" w14:textId="77777777" w:rsidR="0005699B" w:rsidRPr="00483148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3849E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5FB3A44C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09B2DE0A" w14:textId="77777777" w:rsidR="0005699B" w:rsidRPr="007D0C03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CE4B9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9DF64CC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6A2ACCE9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5/7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3E894" w14:textId="77777777" w:rsidR="0005699B" w:rsidRPr="00483148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E38C1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4066D" w14:textId="77777777" w:rsidR="0005699B" w:rsidRPr="00483148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753EC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 la liniile 2 și 3</w:t>
            </w:r>
          </w:p>
        </w:tc>
      </w:tr>
    </w:tbl>
    <w:p w14:paraId="503A11B2" w14:textId="77777777" w:rsidR="0005699B" w:rsidRDefault="0005699B">
      <w:pPr>
        <w:spacing w:before="40" w:after="40" w:line="192" w:lineRule="auto"/>
        <w:ind w:right="57"/>
        <w:rPr>
          <w:sz w:val="20"/>
          <w:lang w:val="ro-RO"/>
        </w:rPr>
      </w:pPr>
    </w:p>
    <w:p w14:paraId="3EB252BD" w14:textId="77777777" w:rsidR="0005699B" w:rsidRPr="005905D7" w:rsidRDefault="0005699B" w:rsidP="006B4CB8">
      <w:pPr>
        <w:pStyle w:val="Heading1"/>
        <w:spacing w:line="360" w:lineRule="auto"/>
      </w:pPr>
      <w:r w:rsidRPr="005905D7">
        <w:t>LINIA 116</w:t>
      </w:r>
    </w:p>
    <w:p w14:paraId="5A1CF66C" w14:textId="77777777" w:rsidR="0005699B" w:rsidRPr="005905D7" w:rsidRDefault="0005699B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05699B" w:rsidRPr="00743905" w14:paraId="5F1163B6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67E4E" w14:textId="77777777" w:rsidR="0005699B" w:rsidRPr="00743905" w:rsidRDefault="0005699B" w:rsidP="000569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82D7B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5BBE5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635E7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51CEC678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0C47C" w14:textId="77777777" w:rsidR="0005699B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14:paraId="269E8930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1BC7F" w14:textId="77777777" w:rsidR="0005699B" w:rsidRPr="00743905" w:rsidRDefault="0005699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9279A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14C7D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00F88" w14:textId="77777777" w:rsidR="0005699B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620B01E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05699B" w:rsidRPr="00743905" w14:paraId="37F43CF3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B1DDA" w14:textId="77777777" w:rsidR="0005699B" w:rsidRPr="00743905" w:rsidRDefault="0005699B" w:rsidP="000569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4FAC7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5822E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FE90A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55AC05AA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22D37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14:paraId="286D6462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0CF6F" w14:textId="77777777" w:rsidR="0005699B" w:rsidRPr="00743905" w:rsidRDefault="0005699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281E9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E7E0B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640E5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05699B" w:rsidRPr="00743905" w14:paraId="0B059772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3131D" w14:textId="77777777" w:rsidR="0005699B" w:rsidRPr="00743905" w:rsidRDefault="0005699B" w:rsidP="000569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11B66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4E60F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A844C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03022FF4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14:paraId="05F65D0A" w14:textId="77777777" w:rsidR="0005699B" w:rsidRPr="00743905" w:rsidRDefault="0005699B" w:rsidP="00481280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C015B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CDDC8" w14:textId="77777777" w:rsidR="0005699B" w:rsidRPr="00743905" w:rsidRDefault="0005699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53B7E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811BD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D45A4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5699B" w:rsidRPr="00743905" w14:paraId="107E6D70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FB56C" w14:textId="77777777" w:rsidR="0005699B" w:rsidRPr="00743905" w:rsidRDefault="0005699B" w:rsidP="000569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FD53D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4594E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2DE81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2E0EB42F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34732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EEDA8" w14:textId="77777777" w:rsidR="0005699B" w:rsidRPr="00743905" w:rsidRDefault="0005699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00B1D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74382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5A253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00712AAA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05699B" w:rsidRPr="00743905" w14:paraId="30DD2E64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92592" w14:textId="77777777" w:rsidR="0005699B" w:rsidRPr="00743905" w:rsidRDefault="0005699B" w:rsidP="000569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34D1B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14:paraId="2091FF18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3FFFB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005DD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4DDDECA4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C2512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7070C" w14:textId="77777777" w:rsidR="0005699B" w:rsidRPr="00743905" w:rsidRDefault="0005699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61339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C76ED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B60CD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245D784F" w14:textId="77777777" w:rsidR="0005699B" w:rsidRPr="0007721B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5699B" w:rsidRPr="00743905" w14:paraId="657430B0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974F1" w14:textId="77777777" w:rsidR="0005699B" w:rsidRPr="00743905" w:rsidRDefault="0005699B" w:rsidP="000569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80763" w14:textId="77777777" w:rsidR="0005699B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14:paraId="6DE01F87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67195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03E91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18CD0790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7CC59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72C2E" w14:textId="77777777" w:rsidR="0005699B" w:rsidRPr="00743905" w:rsidRDefault="0005699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69CE1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D381B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E51E0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1077F810" w14:textId="77777777" w:rsidR="0005699B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5699B" w:rsidRPr="00743905" w14:paraId="7985B454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CB697" w14:textId="77777777" w:rsidR="0005699B" w:rsidRPr="00743905" w:rsidRDefault="0005699B" w:rsidP="000569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592DB" w14:textId="77777777" w:rsidR="0005699B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14:paraId="158F806D" w14:textId="77777777" w:rsidR="0005699B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E9729" w14:textId="77777777" w:rsidR="0005699B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9D743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3703F73D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0A718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70595" w14:textId="77777777" w:rsidR="0005699B" w:rsidRPr="00743905" w:rsidRDefault="0005699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DF202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9F824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14682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0EDAC35E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5699B" w:rsidRPr="00743905" w14:paraId="266A271F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3E9C9" w14:textId="77777777" w:rsidR="0005699B" w:rsidRPr="00743905" w:rsidRDefault="0005699B" w:rsidP="000569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C93D2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14:paraId="628FA3EC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07D43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235BA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0873F7DE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8A436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09E08" w14:textId="77777777" w:rsidR="0005699B" w:rsidRPr="00743905" w:rsidRDefault="0005699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B80C1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762E0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90178" w14:textId="77777777" w:rsidR="0005699B" w:rsidRPr="00537749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05699B" w:rsidRPr="00743905" w14:paraId="395B9986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B9186" w14:textId="77777777" w:rsidR="0005699B" w:rsidRPr="00743905" w:rsidRDefault="0005699B" w:rsidP="000569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AA38A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14:paraId="6120A126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31B9A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6B2E5" w14:textId="77777777" w:rsidR="0005699B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14:paraId="4399CDC3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7921F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D98C3" w14:textId="77777777" w:rsidR="0005699B" w:rsidRPr="00743905" w:rsidRDefault="0005699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A4117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FD770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8B37C" w14:textId="77777777" w:rsidR="0005699B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14:paraId="2D3A870C" w14:textId="77777777" w:rsidR="0005699B" w:rsidRPr="005A7670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5699B" w:rsidRPr="00743905" w14:paraId="4DF5C2CF" w14:textId="77777777" w:rsidTr="00481280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D6C12" w14:textId="77777777" w:rsidR="0005699B" w:rsidRPr="00743905" w:rsidRDefault="0005699B" w:rsidP="000569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79F78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D8985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1A5BC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14:paraId="52CFDEDC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14:paraId="0BA5754B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169C7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1693E597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B93B8" w14:textId="77777777" w:rsidR="0005699B" w:rsidRPr="00743905" w:rsidRDefault="0005699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EC6B8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A689F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C6543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5699B" w:rsidRPr="00743905" w14:paraId="27A7E1CA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F689F" w14:textId="77777777" w:rsidR="0005699B" w:rsidRPr="00743905" w:rsidRDefault="0005699B" w:rsidP="000569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D8B67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9E0FC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8F2F8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14:paraId="31CE029D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717CD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8FA5A" w14:textId="77777777" w:rsidR="0005699B" w:rsidRPr="00743905" w:rsidRDefault="0005699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9113C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6E9A9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EE172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14:paraId="1DCB9F38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05699B" w:rsidRPr="00743905" w14:paraId="34A1A3B0" w14:textId="77777777" w:rsidTr="00481280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DCFEE" w14:textId="77777777" w:rsidR="0005699B" w:rsidRPr="00743905" w:rsidRDefault="0005699B" w:rsidP="000569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EDD96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7B4B6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C6F33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14:paraId="0EE2E381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14:paraId="313E7586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F6F38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14:paraId="6ACA9381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7889A5BC" w14:textId="77777777" w:rsidR="0005699B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14:paraId="53A81076" w14:textId="77777777" w:rsidR="0005699B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14:paraId="718C5FBF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31421D45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5069B5B5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CD233" w14:textId="77777777" w:rsidR="0005699B" w:rsidRPr="00743905" w:rsidRDefault="0005699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8A228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191C7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26771" w14:textId="77777777" w:rsidR="0005699B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4874652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05699B" w:rsidRPr="00743905" w14:paraId="03BB8FA6" w14:textId="77777777" w:rsidTr="00481280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15FFE" w14:textId="77777777" w:rsidR="0005699B" w:rsidRPr="00743905" w:rsidRDefault="0005699B" w:rsidP="000569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C70F0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55C9D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EBA10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14:paraId="4294FF82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691AF644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678F3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14:paraId="583AF1D8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CD710" w14:textId="77777777" w:rsidR="0005699B" w:rsidRPr="00743905" w:rsidRDefault="0005699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37AB8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7D2FE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60E33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05699B" w:rsidRPr="00743905" w14:paraId="7591A08B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293F8" w14:textId="77777777" w:rsidR="0005699B" w:rsidRPr="00743905" w:rsidRDefault="0005699B" w:rsidP="000569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36192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2D4A9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54132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14:paraId="77B2E0EB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B9BB2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0CD1C" w14:textId="77777777" w:rsidR="0005699B" w:rsidRPr="00743905" w:rsidRDefault="0005699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99606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D1867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E186A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14:paraId="0C6B4AB1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14:paraId="0B1D13EA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05699B" w:rsidRPr="00743905" w14:paraId="285AE042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8D899" w14:textId="77777777" w:rsidR="0005699B" w:rsidRPr="00743905" w:rsidRDefault="0005699B" w:rsidP="000569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A5933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14:paraId="35ACB77E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83EEE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3085A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3B444102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EBB2C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F71D5" w14:textId="77777777" w:rsidR="0005699B" w:rsidRPr="00743905" w:rsidRDefault="0005699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ED2F8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03EB9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315BF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6F2638B8" w14:textId="77777777" w:rsidR="0005699B" w:rsidRPr="001D7D9E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5699B" w:rsidRPr="00743905" w14:paraId="64B71C65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A0FBB" w14:textId="77777777" w:rsidR="0005699B" w:rsidRPr="00743905" w:rsidRDefault="0005699B" w:rsidP="000569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A44E9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27F88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3328F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196793F5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3E928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6C34847C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14:paraId="35CB8AE6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14:paraId="5C9C6B26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78996" w14:textId="77777777" w:rsidR="0005699B" w:rsidRPr="00743905" w:rsidRDefault="0005699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63834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6EE58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27C6F" w14:textId="77777777" w:rsidR="0005699B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4EC9FB0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05699B" w:rsidRPr="00743905" w14:paraId="3D95AE21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93963" w14:textId="77777777" w:rsidR="0005699B" w:rsidRPr="00743905" w:rsidRDefault="0005699B" w:rsidP="000569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B7DFB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CD90D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FC3E2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2B3A67C1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B28DB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134B6048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97469" w14:textId="77777777" w:rsidR="0005699B" w:rsidRPr="00743905" w:rsidRDefault="0005699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3BA35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B69D5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7DD67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5699B" w:rsidRPr="00743905" w14:paraId="2995F6C8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60F8A" w14:textId="77777777" w:rsidR="0005699B" w:rsidRPr="00743905" w:rsidRDefault="0005699B" w:rsidP="000569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EFC05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73251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239D9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20D4E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24B52A27" w14:textId="77777777" w:rsidR="0005699B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 / 5</w:t>
            </w:r>
          </w:p>
          <w:p w14:paraId="551ED237" w14:textId="77777777" w:rsidR="0005699B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1A735CBA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90FC1" w14:textId="77777777" w:rsidR="0005699B" w:rsidRPr="00743905" w:rsidRDefault="0005699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E4432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AE6EB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9740D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2.</w:t>
            </w:r>
          </w:p>
        </w:tc>
      </w:tr>
      <w:tr w:rsidR="0005699B" w:rsidRPr="00743905" w14:paraId="23726C6A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92B3F" w14:textId="77777777" w:rsidR="0005699B" w:rsidRPr="00743905" w:rsidRDefault="0005699B" w:rsidP="000569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D12DD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14:paraId="62796F3E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D77E3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D1B8E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3176D321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E69D6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F1036" w14:textId="77777777" w:rsidR="0005699B" w:rsidRPr="00743905" w:rsidRDefault="0005699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D9672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18169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E6580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6BB8967F" w14:textId="77777777" w:rsidR="0005699B" w:rsidRPr="0007721B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5699B" w:rsidRPr="00743905" w14:paraId="64C8CB8C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5F619" w14:textId="77777777" w:rsidR="0005699B" w:rsidRPr="00743905" w:rsidRDefault="0005699B" w:rsidP="000569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F03E3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14:paraId="4734D708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A3741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6A149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3CB66435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F144E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AC003" w14:textId="77777777" w:rsidR="0005699B" w:rsidRPr="00743905" w:rsidRDefault="0005699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51E77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E79F2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91407" w14:textId="77777777" w:rsidR="0005699B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1EE22597" w14:textId="77777777" w:rsidR="0005699B" w:rsidRPr="00951746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5699B" w:rsidRPr="00743905" w14:paraId="19BF8BFA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5B4D2" w14:textId="77777777" w:rsidR="0005699B" w:rsidRPr="00743905" w:rsidRDefault="0005699B" w:rsidP="000569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69289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07F17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86FB9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linia 2 directă,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2C1EE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6AA5E" w14:textId="77777777" w:rsidR="0005699B" w:rsidRPr="00743905" w:rsidRDefault="0005699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2A8FF" w14:textId="77777777" w:rsidR="0005699B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57+400</w:t>
            </w:r>
          </w:p>
          <w:p w14:paraId="027A181B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57+600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B72A4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9C536" w14:textId="77777777" w:rsidR="0005699B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5699B" w:rsidRPr="00743905" w14:paraId="619CEE03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9A3C0" w14:textId="77777777" w:rsidR="0005699B" w:rsidRPr="00743905" w:rsidRDefault="0005699B" w:rsidP="000569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BE3DA" w14:textId="77777777" w:rsidR="0005699B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63+600</w:t>
            </w:r>
          </w:p>
          <w:p w14:paraId="1A20F9A4" w14:textId="77777777" w:rsidR="0005699B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5BB14" w14:textId="77777777" w:rsidR="0005699B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6D871" w14:textId="77777777" w:rsidR="0005699B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  <w:p w14:paraId="5B9A295C" w14:textId="77777777" w:rsidR="0005699B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1A51C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7F239" w14:textId="77777777" w:rsidR="0005699B" w:rsidRPr="00743905" w:rsidRDefault="0005699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44062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6DAF9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B6776" w14:textId="77777777" w:rsidR="0005699B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05699B" w:rsidRPr="00743905" w14:paraId="1EE38DC4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3C241" w14:textId="77777777" w:rsidR="0005699B" w:rsidRPr="00743905" w:rsidRDefault="0005699B" w:rsidP="000569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0174B" w14:textId="77777777" w:rsidR="0005699B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14:paraId="3C2A96BA" w14:textId="77777777" w:rsidR="0005699B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69+570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5286C" w14:textId="77777777" w:rsidR="0005699B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CA2AF" w14:textId="77777777" w:rsidR="0005699B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14:paraId="0909D930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DB019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988A0" w14:textId="77777777" w:rsidR="0005699B" w:rsidRPr="00743905" w:rsidRDefault="0005699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B17EC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1A29B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80778" w14:textId="77777777" w:rsidR="0005699B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5699B" w:rsidRPr="00743905" w14:paraId="26594F4D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265C2" w14:textId="77777777" w:rsidR="0005699B" w:rsidRPr="00743905" w:rsidRDefault="0005699B" w:rsidP="000569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676E1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B6072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FAC90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44CBDE2A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6C088" w14:textId="77777777" w:rsidR="0005699B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6FE501FC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A25EB" w14:textId="77777777" w:rsidR="0005699B" w:rsidRPr="00743905" w:rsidRDefault="0005699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D8E80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08E15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77D57" w14:textId="77777777" w:rsidR="0005699B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4A057E8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05699B" w:rsidRPr="00743905" w14:paraId="3EFBA23C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405A7" w14:textId="77777777" w:rsidR="0005699B" w:rsidRPr="00743905" w:rsidRDefault="0005699B" w:rsidP="000569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9B8DA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54D3A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06F3B" w14:textId="77777777" w:rsidR="0005699B" w:rsidRPr="00743905" w:rsidRDefault="0005699B" w:rsidP="00AD0A6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4C37F703" w14:textId="77777777" w:rsidR="0005699B" w:rsidRPr="00743905" w:rsidRDefault="0005699B" w:rsidP="00AD0A6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BF9FF" w14:textId="77777777" w:rsidR="0005699B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14:paraId="58825F30" w14:textId="77777777" w:rsidR="0005699B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TDJ</w:t>
            </w:r>
          </w:p>
          <w:p w14:paraId="1C8A8D15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18/20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30D8A" w14:textId="77777777" w:rsidR="0005699B" w:rsidRPr="00743905" w:rsidRDefault="0005699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B0F5F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977BF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391C2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4-10 Cap Y</w:t>
            </w:r>
          </w:p>
        </w:tc>
      </w:tr>
      <w:tr w:rsidR="0005699B" w:rsidRPr="00743905" w14:paraId="15D242A3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B9AB5" w14:textId="77777777" w:rsidR="0005699B" w:rsidRPr="00743905" w:rsidRDefault="0005699B" w:rsidP="000569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AF376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ACA4F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02DBD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14:paraId="5E777ADC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28B1238A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D21E7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42FA5A4F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755CE" w14:textId="77777777" w:rsidR="0005699B" w:rsidRPr="00743905" w:rsidRDefault="0005699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36FCB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47BD1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EB5D4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5699B" w:rsidRPr="00743905" w14:paraId="44816E5E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318AB" w14:textId="77777777" w:rsidR="0005699B" w:rsidRPr="00743905" w:rsidRDefault="0005699B" w:rsidP="000569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62D78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14:paraId="5D6B03CC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D9394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3993E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14:paraId="0A6A9866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52F5C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6C000" w14:textId="77777777" w:rsidR="0005699B" w:rsidRPr="00743905" w:rsidRDefault="0005699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0A933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7E444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CDD46" w14:textId="77777777" w:rsidR="0005699B" w:rsidRPr="00351657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05699B" w:rsidRPr="00743905" w14:paraId="1976222E" w14:textId="77777777" w:rsidTr="00481280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3DEDF" w14:textId="77777777" w:rsidR="0005699B" w:rsidRPr="00743905" w:rsidRDefault="0005699B" w:rsidP="000569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9D8DE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19DE8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39E48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14EBF132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3A90D81E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FBF47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1419F278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799BE" w14:textId="77777777" w:rsidR="0005699B" w:rsidRPr="00743905" w:rsidRDefault="0005699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1F80D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5BF06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E1AC7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5699B" w:rsidRPr="00743905" w14:paraId="6CD551A6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A090A" w14:textId="77777777" w:rsidR="0005699B" w:rsidRPr="00743905" w:rsidRDefault="0005699B" w:rsidP="000569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9A5AA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54D37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00488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14:paraId="108AAF2C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EF5B0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42D43E73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C8FA0" w14:textId="77777777" w:rsidR="0005699B" w:rsidRPr="00743905" w:rsidRDefault="0005699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EE2C3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E336C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7953E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5699B" w:rsidRPr="00743905" w14:paraId="58200BF2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A3D3F" w14:textId="77777777" w:rsidR="0005699B" w:rsidRPr="00743905" w:rsidRDefault="0005699B" w:rsidP="000569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C821C" w14:textId="77777777" w:rsidR="0005699B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14:paraId="39185F6A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12711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4B4E7" w14:textId="77777777" w:rsidR="0005699B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7D6CFA53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C3E62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215BC" w14:textId="77777777" w:rsidR="0005699B" w:rsidRPr="00743905" w:rsidRDefault="0005699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8A8DC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2D869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521D6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5699B" w:rsidRPr="00743905" w14:paraId="3713B529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730D5" w14:textId="77777777" w:rsidR="0005699B" w:rsidRPr="00743905" w:rsidRDefault="0005699B" w:rsidP="000569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94720" w14:textId="77777777" w:rsidR="0005699B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14:paraId="2E4A781C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E89B5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5E628" w14:textId="77777777" w:rsidR="0005699B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7BFB5AAE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2B05B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489AB" w14:textId="77777777" w:rsidR="0005699B" w:rsidRPr="00743905" w:rsidRDefault="0005699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253A3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F9159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7C3FF" w14:textId="77777777" w:rsidR="0005699B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7DD6DE1B" w14:textId="77777777" w:rsidR="0005699B" w:rsidRPr="003B409E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5699B" w:rsidRPr="00743905" w14:paraId="613F94FA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9A969" w14:textId="77777777" w:rsidR="0005699B" w:rsidRPr="00743905" w:rsidRDefault="0005699B" w:rsidP="000569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4C783" w14:textId="77777777" w:rsidR="0005699B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14:paraId="21E6A011" w14:textId="77777777" w:rsidR="0005699B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77DD9" w14:textId="77777777" w:rsidR="0005699B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3C738" w14:textId="77777777" w:rsidR="0005699B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66BEA3EE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3D394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8A0BE" w14:textId="77777777" w:rsidR="0005699B" w:rsidRPr="00743905" w:rsidRDefault="0005699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B79E9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08DCE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CC71F" w14:textId="77777777" w:rsidR="0005699B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5699B" w:rsidRPr="00743905" w14:paraId="174BB761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314CF" w14:textId="77777777" w:rsidR="0005699B" w:rsidRPr="00743905" w:rsidRDefault="0005699B" w:rsidP="000569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228CF" w14:textId="77777777" w:rsidR="0005699B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14:paraId="3B645E59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44B4F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9DA69" w14:textId="77777777" w:rsidR="0005699B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564CB746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FDD0F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0601D" w14:textId="77777777" w:rsidR="0005699B" w:rsidRPr="00743905" w:rsidRDefault="0005699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4264E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E5C25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1E129" w14:textId="77777777" w:rsidR="0005699B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7AA7ED68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5699B" w:rsidRPr="00743905" w14:paraId="0E972440" w14:textId="77777777" w:rsidTr="00481280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6BCCF" w14:textId="77777777" w:rsidR="0005699B" w:rsidRPr="00743905" w:rsidRDefault="0005699B" w:rsidP="000569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6305C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A071F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017F5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14:paraId="21942132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4ACA3323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8937D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BDF1115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F10F9" w14:textId="77777777" w:rsidR="0005699B" w:rsidRPr="00743905" w:rsidRDefault="0005699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AD8BB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94138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7DF88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5699B" w:rsidRPr="00743905" w14:paraId="0E5AB8C9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6556F" w14:textId="77777777" w:rsidR="0005699B" w:rsidRPr="00743905" w:rsidRDefault="0005699B" w:rsidP="000569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86748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14:paraId="113EF479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58C17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C28CC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14:paraId="30C5D6CD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E5542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99632" w14:textId="77777777" w:rsidR="0005699B" w:rsidRPr="00743905" w:rsidRDefault="0005699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3F878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FFA9F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E763C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05699B" w:rsidRPr="00743905" w14:paraId="4C5BCB32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FBA74" w14:textId="77777777" w:rsidR="0005699B" w:rsidRPr="00743905" w:rsidRDefault="0005699B" w:rsidP="000569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0E043" w14:textId="77777777" w:rsidR="0005699B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8484C" w14:textId="77777777" w:rsidR="0005699B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A8345" w14:textId="77777777" w:rsidR="0005699B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14:paraId="7D4ACAF9" w14:textId="77777777" w:rsidR="0005699B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14:paraId="3959BBA7" w14:textId="77777777" w:rsidR="0005699B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0BF9F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0441B50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8C320" w14:textId="77777777" w:rsidR="0005699B" w:rsidRPr="00743905" w:rsidRDefault="0005699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26E28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8AB9B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C2031" w14:textId="77777777" w:rsidR="0005699B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5699B" w:rsidRPr="00743905" w14:paraId="787B29AB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F1D5E" w14:textId="77777777" w:rsidR="0005699B" w:rsidRPr="00743905" w:rsidRDefault="0005699B" w:rsidP="000569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6A80B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98270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DF7BA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14:paraId="39B569EC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7FAD43EB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38FA0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4A79AD57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BAFA2" w14:textId="77777777" w:rsidR="0005699B" w:rsidRPr="00743905" w:rsidRDefault="0005699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DA934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0F115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D6728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5699B" w:rsidRPr="00743905" w14:paraId="5EAB8E98" w14:textId="77777777" w:rsidTr="00481280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A718B" w14:textId="77777777" w:rsidR="0005699B" w:rsidRPr="00743905" w:rsidRDefault="0005699B" w:rsidP="000569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2B50A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82EC8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76295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58CDC33F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82EE9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62BC977B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C26AB" w14:textId="77777777" w:rsidR="0005699B" w:rsidRPr="00743905" w:rsidRDefault="0005699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457EC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DBE7E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1C5BC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05699B" w:rsidRPr="00743905" w14:paraId="708B149F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A3A20" w14:textId="77777777" w:rsidR="0005699B" w:rsidRPr="00743905" w:rsidRDefault="0005699B" w:rsidP="000569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4E6D2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7D03D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CBF14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52BB331D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4B8FF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A0A32" w14:textId="77777777" w:rsidR="0005699B" w:rsidRPr="00743905" w:rsidRDefault="0005699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5E7DE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D2954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77B1F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05699B" w:rsidRPr="00743905" w14:paraId="26BE6C08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31917" w14:textId="77777777" w:rsidR="0005699B" w:rsidRPr="00743905" w:rsidRDefault="0005699B" w:rsidP="000569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64E9C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2ACE9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0323F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47F4B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42303" w14:textId="77777777" w:rsidR="0005699B" w:rsidRPr="00743905" w:rsidRDefault="0005699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FD780" w14:textId="77777777" w:rsidR="0005699B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79+510</w:t>
            </w:r>
          </w:p>
          <w:p w14:paraId="6C4AFFD2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51D38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E9F9F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 Stație paralelogram. Afectează intrări - ieşiri la liniile 1 - 3 Cap X.</w:t>
            </w:r>
          </w:p>
        </w:tc>
      </w:tr>
      <w:tr w:rsidR="0005699B" w:rsidRPr="00743905" w14:paraId="1FD572B4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33D81" w14:textId="77777777" w:rsidR="0005699B" w:rsidRPr="00743905" w:rsidRDefault="0005699B" w:rsidP="000569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B6C76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CA23E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8E0EB" w14:textId="77777777" w:rsidR="0005699B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95A47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 7, 9, 15, 33 și peste TDJ 23/29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95DDE" w14:textId="77777777" w:rsidR="0005699B" w:rsidRPr="00743905" w:rsidRDefault="0005699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2BBBA" w14:textId="77777777" w:rsidR="0005699B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8C39B" w14:textId="77777777" w:rsidR="0005699B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506DF" w14:textId="77777777" w:rsidR="0005699B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1-12 Cap X.</w:t>
            </w:r>
          </w:p>
        </w:tc>
      </w:tr>
      <w:tr w:rsidR="0005699B" w:rsidRPr="00743905" w14:paraId="7C87DF66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E2720" w14:textId="77777777" w:rsidR="0005699B" w:rsidRPr="00743905" w:rsidRDefault="0005699B" w:rsidP="000569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FD843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82975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B19F1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14:paraId="6FAEE961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C0E73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F030DF2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AD149" w14:textId="77777777" w:rsidR="0005699B" w:rsidRPr="00743905" w:rsidRDefault="0005699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BA53A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E7563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A5692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5699B" w:rsidRPr="00743905" w14:paraId="590C8366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24D63" w14:textId="77777777" w:rsidR="0005699B" w:rsidRPr="00743905" w:rsidRDefault="0005699B" w:rsidP="000569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F6FDC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31ACC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7CFB7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14:paraId="2AB85D86" w14:textId="77777777" w:rsidR="0005699B" w:rsidRPr="00D73778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8A070" w14:textId="77777777" w:rsidR="0005699B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605FE2D2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D6F20" w14:textId="77777777" w:rsidR="0005699B" w:rsidRPr="00D73778" w:rsidRDefault="0005699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CFA7D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25B6A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9A85B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5699B" w:rsidRPr="00743905" w14:paraId="56804553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9BFD0" w14:textId="77777777" w:rsidR="0005699B" w:rsidRPr="00743905" w:rsidRDefault="0005699B" w:rsidP="000569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06DA6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B4009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48517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2ABE2" w14:textId="77777777" w:rsidR="0005699B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40/46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8BF90" w14:textId="77777777" w:rsidR="0005699B" w:rsidRDefault="0005699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9D592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32F36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6F70B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1-3 Cap Y.</w:t>
            </w:r>
          </w:p>
        </w:tc>
      </w:tr>
      <w:tr w:rsidR="0005699B" w:rsidRPr="00743905" w14:paraId="42F54FBB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06363" w14:textId="77777777" w:rsidR="0005699B" w:rsidRPr="00743905" w:rsidRDefault="0005699B" w:rsidP="000569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18576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9D80E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28945" w14:textId="77777777" w:rsidR="0005699B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0F490365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3FFAC" w14:textId="77777777" w:rsidR="0005699B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3D445C5A" w14:textId="77777777" w:rsidR="0005699B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14:paraId="0297ADB5" w14:textId="77777777" w:rsidR="0005699B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14:paraId="0FEFB766" w14:textId="77777777" w:rsidR="0005699B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7A5B71D6" w14:textId="77777777" w:rsidR="0005699B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B0EE9" w14:textId="77777777" w:rsidR="0005699B" w:rsidRDefault="0005699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7D757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CDE26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344D4" w14:textId="77777777" w:rsidR="0005699B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E143782" w14:textId="77777777" w:rsidR="0005699B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14:paraId="38A23C6F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05699B" w:rsidRPr="00743905" w14:paraId="55CEF59E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097DE" w14:textId="77777777" w:rsidR="0005699B" w:rsidRPr="00743905" w:rsidRDefault="0005699B" w:rsidP="000569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EFECF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218E7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21742" w14:textId="77777777" w:rsidR="0005699B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42530170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B03F4" w14:textId="77777777" w:rsidR="0005699B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34815" w14:textId="77777777" w:rsidR="0005699B" w:rsidRDefault="0005699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1406B" w14:textId="77777777" w:rsidR="0005699B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14:paraId="3BC12D33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FDFAE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51478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05699B" w:rsidRPr="00743905" w14:paraId="4BA7DEA4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186CF" w14:textId="77777777" w:rsidR="0005699B" w:rsidRPr="00743905" w:rsidRDefault="0005699B" w:rsidP="000569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DC04A" w14:textId="77777777" w:rsidR="0005699B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6B1EC" w14:textId="77777777" w:rsidR="0005699B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478CF" w14:textId="77777777" w:rsidR="0005699B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1C8B8161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F3A89" w14:textId="77777777" w:rsidR="0005699B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55A82" w14:textId="77777777" w:rsidR="0005699B" w:rsidRDefault="0005699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E04AB" w14:textId="77777777" w:rsidR="0005699B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14:paraId="7755ECFC" w14:textId="77777777" w:rsidR="0005699B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169B9" w14:textId="77777777" w:rsidR="0005699B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1A085" w14:textId="77777777" w:rsidR="0005699B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5699B" w:rsidRPr="00743905" w14:paraId="3666E1E6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508A2" w14:textId="77777777" w:rsidR="0005699B" w:rsidRPr="00743905" w:rsidRDefault="0005699B" w:rsidP="000569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8D42A" w14:textId="77777777" w:rsidR="0005699B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13F03AA3" w14:textId="77777777" w:rsidR="0005699B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62E80" w14:textId="77777777" w:rsidR="0005699B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28937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27C6DCF9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80CB5" w14:textId="77777777" w:rsidR="0005699B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C43D6" w14:textId="77777777" w:rsidR="0005699B" w:rsidRDefault="0005699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3388B" w14:textId="77777777" w:rsidR="0005699B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518CF121" w14:textId="77777777" w:rsidR="0005699B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B6784" w14:textId="77777777" w:rsidR="0005699B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EF556" w14:textId="77777777" w:rsidR="0005699B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5699B" w:rsidRPr="00743905" w14:paraId="669B2C1E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4FF8F" w14:textId="77777777" w:rsidR="0005699B" w:rsidRPr="00743905" w:rsidRDefault="0005699B" w:rsidP="000569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CE3F9" w14:textId="77777777" w:rsidR="0005699B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284D2" w14:textId="77777777" w:rsidR="0005699B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E636E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6AE91F17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AB509" w14:textId="77777777" w:rsidR="0005699B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0EDFE188" w14:textId="77777777" w:rsidR="0005699B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14:paraId="3DDBC7EB" w14:textId="77777777" w:rsidR="0005699B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33914DFA" w14:textId="77777777" w:rsidR="0005699B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92DDC" w14:textId="77777777" w:rsidR="0005699B" w:rsidRDefault="0005699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13A0C" w14:textId="77777777" w:rsidR="0005699B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CB220" w14:textId="77777777" w:rsidR="0005699B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A78AC" w14:textId="77777777" w:rsidR="0005699B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17452DA" w14:textId="77777777" w:rsidR="0005699B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05699B" w:rsidRPr="00743905" w14:paraId="759BDCAE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85A35" w14:textId="77777777" w:rsidR="0005699B" w:rsidRPr="00743905" w:rsidRDefault="0005699B" w:rsidP="000569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98A5A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D9C80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9B370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18C5C0D5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369A4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8B69B" w14:textId="77777777" w:rsidR="0005699B" w:rsidRPr="00743905" w:rsidRDefault="0005699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2463B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D0AD2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4D568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5699B" w:rsidRPr="00743905" w14:paraId="3135D41B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E009C" w14:textId="77777777" w:rsidR="0005699B" w:rsidRPr="00743905" w:rsidRDefault="0005699B" w:rsidP="000569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A552F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2D74C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A55AD" w14:textId="77777777" w:rsidR="0005699B" w:rsidRDefault="0005699B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50C5AA3C" w14:textId="77777777" w:rsidR="0005699B" w:rsidRDefault="0005699B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14:paraId="4A209836" w14:textId="77777777" w:rsidR="0005699B" w:rsidRDefault="0005699B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14:paraId="5F7C3658" w14:textId="77777777" w:rsidR="0005699B" w:rsidRPr="00743905" w:rsidRDefault="0005699B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DA8EF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69FEE" w14:textId="77777777" w:rsidR="0005699B" w:rsidRPr="00743905" w:rsidRDefault="0005699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255C4" w14:textId="77777777" w:rsidR="0005699B" w:rsidRDefault="0005699B" w:rsidP="004E7F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64+500</w:t>
            </w:r>
          </w:p>
          <w:p w14:paraId="5E90EDAF" w14:textId="77777777" w:rsidR="0005699B" w:rsidRPr="004E7F11" w:rsidRDefault="0005699B" w:rsidP="004E7F11">
            <w:pPr>
              <w:spacing w:before="40" w:after="40" w:line="276" w:lineRule="auto"/>
              <w:ind w:left="57" w:right="57"/>
              <w:jc w:val="center"/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B363A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C3F3D" w14:textId="77777777" w:rsidR="0005699B" w:rsidRDefault="0005699B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Fără inductori. </w:t>
            </w:r>
          </w:p>
          <w:p w14:paraId="65F2DDDA" w14:textId="77777777" w:rsidR="0005699B" w:rsidRPr="00743905" w:rsidRDefault="0005699B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5699B" w:rsidRPr="00743905" w14:paraId="4578BD27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6D676" w14:textId="77777777" w:rsidR="0005699B" w:rsidRPr="00743905" w:rsidRDefault="0005699B" w:rsidP="000569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E7815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1AA5A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107C1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14:paraId="07832E6A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84DEE" w14:textId="77777777" w:rsidR="0005699B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14:paraId="43F290DB" w14:textId="77777777" w:rsidR="0005699B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14:paraId="4BAC02E4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7BCCC" w14:textId="77777777" w:rsidR="0005699B" w:rsidRPr="00743905" w:rsidRDefault="0005699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29B06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228DE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6B7DF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5699B" w:rsidRPr="00743905" w14:paraId="38DF5AD7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D6486" w14:textId="77777777" w:rsidR="0005699B" w:rsidRPr="00743905" w:rsidRDefault="0005699B" w:rsidP="000569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63CF9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E038E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B5C64" w14:textId="77777777" w:rsidR="0005699B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14:paraId="6CD44131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5DEFA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7DF22" w14:textId="77777777" w:rsidR="0005699B" w:rsidRPr="00743905" w:rsidRDefault="0005699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7EBAD" w14:textId="77777777" w:rsidR="0005699B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14:paraId="5B391AE5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9B53C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A83CF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5699B" w:rsidRPr="00743905" w14:paraId="7965E876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CBE3F" w14:textId="77777777" w:rsidR="0005699B" w:rsidRPr="00743905" w:rsidRDefault="0005699B" w:rsidP="000569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B766A" w14:textId="77777777" w:rsidR="0005699B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36+100</w:t>
            </w:r>
          </w:p>
          <w:p w14:paraId="1BCAA058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35+950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60FA8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38902" w14:textId="77777777" w:rsidR="0005699B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14:paraId="14EBD790" w14:textId="77777777" w:rsidR="0005699B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96DE1" w14:textId="77777777" w:rsidR="0005699B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91DEB" w14:textId="77777777" w:rsidR="0005699B" w:rsidRDefault="0005699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D774C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65790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9D539" w14:textId="77777777" w:rsidR="0005699B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5699B" w:rsidRPr="00743905" w14:paraId="0DAF1E3D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3E144" w14:textId="77777777" w:rsidR="0005699B" w:rsidRPr="00743905" w:rsidRDefault="0005699B" w:rsidP="000569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5C4D9" w14:textId="77777777" w:rsidR="0005699B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14:paraId="1ACD75D4" w14:textId="77777777" w:rsidR="0005699B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DF3F2" w14:textId="77777777" w:rsidR="0005699B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47205" w14:textId="77777777" w:rsidR="0005699B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74C6DAE4" w14:textId="77777777" w:rsidR="0005699B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85C0F" w14:textId="77777777" w:rsidR="0005699B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06F69" w14:textId="77777777" w:rsidR="0005699B" w:rsidRDefault="0005699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EDF51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A0DE7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42AE9" w14:textId="77777777" w:rsidR="0005699B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5699B" w:rsidRPr="00743905" w14:paraId="6F6F28FE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7CBBA" w14:textId="77777777" w:rsidR="0005699B" w:rsidRPr="00743905" w:rsidRDefault="0005699B" w:rsidP="000569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F4F93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C8C4D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F2DE8" w14:textId="77777777" w:rsidR="0005699B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1C10DF25" w14:textId="77777777" w:rsidR="0005699B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D5B51" w14:textId="77777777" w:rsidR="0005699B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51A35" w14:textId="77777777" w:rsidR="0005699B" w:rsidRDefault="0005699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B0652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E51ED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9DEA5" w14:textId="77777777" w:rsidR="0005699B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5699B" w:rsidRPr="00743905" w14:paraId="5750DE89" w14:textId="77777777" w:rsidTr="00481280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49C4D" w14:textId="77777777" w:rsidR="0005699B" w:rsidRPr="00743905" w:rsidRDefault="0005699B" w:rsidP="000569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CEB8B" w14:textId="77777777" w:rsidR="0005699B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14:paraId="05952ED5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25441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72843" w14:textId="77777777" w:rsidR="0005699B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14:paraId="09308CB4" w14:textId="77777777" w:rsidR="0005699B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14:paraId="26927A55" w14:textId="77777777" w:rsidR="0005699B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14:paraId="5C6BD768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3AA64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C9099" w14:textId="77777777" w:rsidR="0005699B" w:rsidRPr="00743905" w:rsidRDefault="0005699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4285A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CFEAE" w14:textId="77777777" w:rsidR="0005699B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327F6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5699B" w:rsidRPr="00743905" w14:paraId="55623521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60343" w14:textId="77777777" w:rsidR="0005699B" w:rsidRPr="00743905" w:rsidRDefault="0005699B" w:rsidP="000569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804D8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EB4B4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715E4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14:paraId="72CF7DA7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467DB" w14:textId="77777777" w:rsidR="0005699B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32E0FD86" w14:textId="77777777" w:rsidR="0005699B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14:paraId="7C6AC3A9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11D43" w14:textId="77777777" w:rsidR="0005699B" w:rsidRPr="00743905" w:rsidRDefault="0005699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C585A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63356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C3E62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05699B" w:rsidRPr="00743905" w14:paraId="34F99360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D12D3" w14:textId="77777777" w:rsidR="0005699B" w:rsidRPr="00743905" w:rsidRDefault="0005699B" w:rsidP="000569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7E858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93A94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92BF7" w14:textId="77777777" w:rsidR="0005699B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14:paraId="6A78614B" w14:textId="77777777" w:rsidR="0005699B" w:rsidRPr="00CD295A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96DCA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5954E" w14:textId="77777777" w:rsidR="0005699B" w:rsidRPr="00743905" w:rsidRDefault="0005699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DB0A5" w14:textId="77777777" w:rsidR="0005699B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14:paraId="255E8595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75E3A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69A49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5699B" w:rsidRPr="00743905" w14:paraId="32D55029" w14:textId="77777777" w:rsidTr="00481280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78DD5" w14:textId="77777777" w:rsidR="0005699B" w:rsidRPr="00743905" w:rsidRDefault="0005699B" w:rsidP="000569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91AEB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A6A7B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3EAF9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7EEA076E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732BF0E8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5EE7C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7F5B1523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14:paraId="6446D6ED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01BA4" w14:textId="77777777" w:rsidR="0005699B" w:rsidRPr="00743905" w:rsidRDefault="0005699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11860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104C0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0067A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5699B" w:rsidRPr="00743905" w14:paraId="1D46295F" w14:textId="77777777" w:rsidTr="00481280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10691" w14:textId="77777777" w:rsidR="0005699B" w:rsidRPr="00743905" w:rsidRDefault="0005699B" w:rsidP="000569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5C210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2D466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B3F2B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78934709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45190C1F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2D1CF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3A67D627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F7BFF" w14:textId="77777777" w:rsidR="0005699B" w:rsidRPr="00743905" w:rsidRDefault="0005699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4B9B4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526F3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41C16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5699B" w:rsidRPr="00743905" w14:paraId="162CBE08" w14:textId="77777777" w:rsidTr="00481280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DEFE3" w14:textId="77777777" w:rsidR="0005699B" w:rsidRPr="00743905" w:rsidRDefault="0005699B" w:rsidP="000569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8B127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10F44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38555" w14:textId="77777777" w:rsidR="0005699B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179F01B9" w14:textId="77777777" w:rsidR="0005699B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1C2CA" w14:textId="77777777" w:rsidR="0005699B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A9C25" w14:textId="77777777" w:rsidR="0005699B" w:rsidRDefault="0005699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50C55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7115C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1F99F" w14:textId="77777777" w:rsidR="0005699B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7F2224B2" w14:textId="77777777" w:rsidR="0005699B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5BE6BBFF" w14:textId="77777777" w:rsidR="0005699B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3DC6FEE0" w14:textId="77777777" w:rsidR="0005699B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05699B" w:rsidRPr="00743905" w14:paraId="32DD0E3E" w14:textId="77777777" w:rsidTr="00481280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2E689" w14:textId="77777777" w:rsidR="0005699B" w:rsidRPr="00743905" w:rsidRDefault="0005699B" w:rsidP="000569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3075D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E3C5A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DF9B4" w14:textId="77777777" w:rsidR="0005699B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7D9119EC" w14:textId="77777777" w:rsidR="0005699B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C6107" w14:textId="77777777" w:rsidR="0005699B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14:paraId="044331C6" w14:textId="77777777" w:rsidR="0005699B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20D91F72" w14:textId="77777777" w:rsidR="0005699B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449819D4" w14:textId="77777777" w:rsidR="0005699B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3A373" w14:textId="77777777" w:rsidR="0005699B" w:rsidRDefault="0005699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2268D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DDCC4" w14:textId="77777777" w:rsidR="0005699B" w:rsidRPr="00743905" w:rsidRDefault="000569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B3A78" w14:textId="77777777" w:rsidR="0005699B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1A1F03AF" w14:textId="77777777" w:rsidR="0005699B" w:rsidRDefault="0005699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657826CE" w14:textId="77777777" w:rsidR="0005699B" w:rsidRPr="005905D7" w:rsidRDefault="0005699B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42B3CDE9" w14:textId="77777777" w:rsidR="0005699B" w:rsidRDefault="0005699B" w:rsidP="00F078FE">
      <w:pPr>
        <w:pStyle w:val="Heading1"/>
        <w:spacing w:line="360" w:lineRule="auto"/>
      </w:pPr>
      <w:r>
        <w:lastRenderedPageBreak/>
        <w:t>LINIA 124</w:t>
      </w:r>
    </w:p>
    <w:p w14:paraId="06EF40A2" w14:textId="77777777" w:rsidR="0005699B" w:rsidRDefault="0005699B" w:rsidP="00210DC6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REŞIŢA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05699B" w14:paraId="1B9F2612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F4A4A" w14:textId="77777777" w:rsidR="0005699B" w:rsidRDefault="0005699B" w:rsidP="0005699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1BEA4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B7789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5BA6E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210DEAE0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84FD8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A1BDB5A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AC2EC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48630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CD0F4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90199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99B" w:rsidRPr="001F08D5" w14:paraId="1123D170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45210" w14:textId="77777777" w:rsidR="0005699B" w:rsidRPr="00A75A00" w:rsidRDefault="0005699B" w:rsidP="0005699B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CFB44" w14:textId="77777777" w:rsidR="0005699B" w:rsidRPr="00A8307A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0362C" w14:textId="77777777" w:rsidR="0005699B" w:rsidRPr="001F08D5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B00FD" w14:textId="77777777" w:rsidR="0005699B" w:rsidRPr="00A8307A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4A1BCEF" w14:textId="77777777" w:rsidR="0005699B" w:rsidRPr="00A8307A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9DA31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11, 51, 97 </w:t>
            </w:r>
          </w:p>
          <w:p w14:paraId="2F945A93" w14:textId="77777777" w:rsidR="0005699B" w:rsidRPr="00A8307A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38BE5" w14:textId="77777777" w:rsidR="0005699B" w:rsidRPr="001F08D5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1F08D5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ACFDF" w14:textId="77777777" w:rsidR="0005699B" w:rsidRPr="00A8307A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56544" w14:textId="77777777" w:rsidR="0005699B" w:rsidRPr="001F08D5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AD7F1" w14:textId="77777777" w:rsidR="0005699B" w:rsidRPr="00A8307A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0B044F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29B0F051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04000DF3" w14:textId="77777777" w:rsidR="0005699B" w:rsidRPr="001F08D5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1F08D5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05699B" w14:paraId="11CC5777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664F8" w14:textId="77777777" w:rsidR="0005699B" w:rsidRDefault="0005699B" w:rsidP="0005699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C492C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FF6F9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28E12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7110F352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38621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13, 17, 29, 43, 55, 59, 63, 69, 71, 73, 75, și 79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D64D9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2AFE6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2E6F2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283F8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2D8175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05699B" w:rsidRPr="00A8307A" w14:paraId="46330FFB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41EFC" w14:textId="77777777" w:rsidR="0005699B" w:rsidRPr="00A75A00" w:rsidRDefault="0005699B" w:rsidP="0005699B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59093" w14:textId="77777777" w:rsidR="0005699B" w:rsidRPr="00A8307A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827E0" w14:textId="77777777" w:rsidR="0005699B" w:rsidRPr="00177526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E995D" w14:textId="77777777" w:rsidR="0005699B" w:rsidRPr="00A8307A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0DE483A" w14:textId="77777777" w:rsidR="0005699B" w:rsidRPr="00A8307A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57877" w14:textId="77777777" w:rsidR="0005699B" w:rsidRPr="00A8307A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B4B32" w14:textId="77777777" w:rsidR="0005699B" w:rsidRPr="00177526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177526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07390" w14:textId="77777777" w:rsidR="0005699B" w:rsidRPr="00A8307A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E3035" w14:textId="77777777" w:rsidR="0005699B" w:rsidRPr="00177526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C3360" w14:textId="77777777" w:rsidR="0005699B" w:rsidRPr="00A8307A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EBC6B6" w14:textId="77777777" w:rsidR="0005699B" w:rsidRPr="00A8307A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05699B" w:rsidRPr="00A8307A" w14:paraId="0968ACDE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8DE2F" w14:textId="77777777" w:rsidR="0005699B" w:rsidRPr="00A75A00" w:rsidRDefault="0005699B" w:rsidP="0005699B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08E48" w14:textId="77777777" w:rsidR="0005699B" w:rsidRPr="00A8307A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F5EDC" w14:textId="77777777" w:rsidR="0005699B" w:rsidRPr="00AF6A38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6FDC1" w14:textId="77777777" w:rsidR="0005699B" w:rsidRPr="00A8307A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D31BB3E" w14:textId="77777777" w:rsidR="0005699B" w:rsidRPr="00A8307A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9031A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128E485" w14:textId="77777777" w:rsidR="0005699B" w:rsidRPr="00A8307A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3A79F" w14:textId="77777777" w:rsidR="0005699B" w:rsidRPr="00AF6A38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AF6A38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2486A" w14:textId="77777777" w:rsidR="0005699B" w:rsidRPr="00A8307A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0F98D" w14:textId="77777777" w:rsidR="0005699B" w:rsidRPr="00AF6A38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2778F" w14:textId="77777777" w:rsidR="0005699B" w:rsidRPr="00A8307A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115AA1" w14:textId="77777777" w:rsidR="0005699B" w:rsidRPr="00A8307A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1CCE9660" w14:textId="77777777" w:rsidR="0005699B" w:rsidRPr="00A8307A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3C6BAA15" w14:textId="77777777" w:rsidR="0005699B" w:rsidRPr="00A8307A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05699B" w:rsidRPr="00A8307A" w14:paraId="6A69D7D2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C6DD5" w14:textId="77777777" w:rsidR="0005699B" w:rsidRPr="00A75A00" w:rsidRDefault="0005699B" w:rsidP="0005699B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E4C29" w14:textId="77777777" w:rsidR="0005699B" w:rsidRPr="00A8307A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C9B2E" w14:textId="77777777" w:rsidR="0005699B" w:rsidRPr="00AF6A38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A2F32" w14:textId="77777777" w:rsidR="0005699B" w:rsidRPr="00A8307A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151D4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04D027E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5655DE6" w14:textId="77777777" w:rsidR="0005699B" w:rsidRPr="00A8307A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012A3" w14:textId="77777777" w:rsidR="0005699B" w:rsidRPr="00AF6A38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7E3B6" w14:textId="77777777" w:rsidR="0005699B" w:rsidRPr="00A8307A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7978E" w14:textId="77777777" w:rsidR="0005699B" w:rsidRPr="00AF6A38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E05A4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284B4384" w14:textId="77777777" w:rsidR="0005699B" w:rsidRPr="00A8307A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05699B" w:rsidRPr="00A8307A" w14:paraId="7EC4AEDE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98E51" w14:textId="77777777" w:rsidR="0005699B" w:rsidRPr="00A75A00" w:rsidRDefault="0005699B" w:rsidP="0005699B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5C35F" w14:textId="77777777" w:rsidR="0005699B" w:rsidRPr="00A8307A" w:rsidRDefault="0005699B" w:rsidP="00D66AF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4D66D" w14:textId="77777777" w:rsidR="0005699B" w:rsidRPr="00AF6A38" w:rsidRDefault="0005699B" w:rsidP="00D66AF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2CEF1" w14:textId="77777777" w:rsidR="0005699B" w:rsidRPr="00A8307A" w:rsidRDefault="0005699B" w:rsidP="00D66AF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9C7FE" w14:textId="77777777" w:rsidR="0005699B" w:rsidRDefault="0005699B" w:rsidP="00D66A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76A5050" w14:textId="77777777" w:rsidR="0005699B" w:rsidRDefault="0005699B" w:rsidP="00D66A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497DC43" w14:textId="77777777" w:rsidR="0005699B" w:rsidRDefault="0005699B" w:rsidP="00D66A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9CFF4" w14:textId="77777777" w:rsidR="0005699B" w:rsidRDefault="0005699B" w:rsidP="00D66AF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BA6C5" w14:textId="77777777" w:rsidR="0005699B" w:rsidRPr="00A8307A" w:rsidRDefault="0005699B" w:rsidP="00D66AF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9B951" w14:textId="77777777" w:rsidR="0005699B" w:rsidRPr="00AF6A38" w:rsidRDefault="0005699B" w:rsidP="00D66AF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74BE3" w14:textId="77777777" w:rsidR="0005699B" w:rsidRPr="00D66AFF" w:rsidRDefault="0005699B" w:rsidP="00D66A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66AFF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0AD74026" w14:textId="77777777" w:rsidR="0005699B" w:rsidRDefault="0005699B" w:rsidP="00D66A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66AFF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05699B" w:rsidRPr="00A8307A" w14:paraId="7907A7AF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57C46" w14:textId="77777777" w:rsidR="0005699B" w:rsidRPr="00A75A00" w:rsidRDefault="0005699B" w:rsidP="0005699B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D6C8F" w14:textId="77777777" w:rsidR="0005699B" w:rsidRPr="00A8307A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A8FB4" w14:textId="77777777" w:rsidR="0005699B" w:rsidRPr="00AF6A38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7B97D" w14:textId="77777777" w:rsidR="0005699B" w:rsidRPr="00A8307A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3ED16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95B6EC9" w14:textId="77777777" w:rsidR="0005699B" w:rsidRPr="00A8307A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5F05C" w14:textId="77777777" w:rsidR="0005699B" w:rsidRPr="00AF6A38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2BD01" w14:textId="77777777" w:rsidR="0005699B" w:rsidRPr="00A8307A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9C96B" w14:textId="77777777" w:rsidR="0005699B" w:rsidRPr="00AF6A38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109F3" w14:textId="77777777" w:rsidR="0005699B" w:rsidRPr="00A8307A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05699B" w:rsidRPr="00A8307A" w14:paraId="1CA61731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8E0E2" w14:textId="77777777" w:rsidR="0005699B" w:rsidRPr="00A75A00" w:rsidRDefault="0005699B" w:rsidP="0005699B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7FEC5" w14:textId="77777777" w:rsidR="0005699B" w:rsidRPr="00A8307A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575AD" w14:textId="77777777" w:rsidR="0005699B" w:rsidRPr="00732832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04AD5" w14:textId="77777777" w:rsidR="0005699B" w:rsidRPr="00A8307A" w:rsidRDefault="0005699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F53B72E" w14:textId="77777777" w:rsidR="0005699B" w:rsidRPr="00A8307A" w:rsidRDefault="0005699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72578" w14:textId="77777777" w:rsidR="0005699B" w:rsidRPr="00A8307A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54A8D" w14:textId="77777777" w:rsidR="0005699B" w:rsidRPr="00A8307A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9FAE2" w14:textId="77777777" w:rsidR="0005699B" w:rsidRPr="00A8307A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A8D04" w14:textId="77777777" w:rsidR="0005699B" w:rsidRPr="00732832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08EEC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37BD9E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14720DA0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816194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5C895C48" w14:textId="77777777" w:rsidR="0005699B" w:rsidRPr="00A8307A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05699B" w:rsidRPr="00A8307A" w14:paraId="611F84F8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46EE5" w14:textId="77777777" w:rsidR="0005699B" w:rsidRPr="00A75A00" w:rsidRDefault="0005699B" w:rsidP="0005699B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F1498" w14:textId="77777777" w:rsidR="0005699B" w:rsidRPr="00A8307A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5D70D" w14:textId="77777777" w:rsidR="0005699B" w:rsidRPr="001033B8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7BA4E" w14:textId="77777777" w:rsidR="0005699B" w:rsidRPr="00A8307A" w:rsidRDefault="0005699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B831F1A" w14:textId="77777777" w:rsidR="0005699B" w:rsidRPr="00A8307A" w:rsidRDefault="0005699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CEDFB" w14:textId="77777777" w:rsidR="0005699B" w:rsidRPr="00A8307A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27F3C" w14:textId="77777777" w:rsidR="0005699B" w:rsidRPr="00A8307A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824D2" w14:textId="77777777" w:rsidR="0005699B" w:rsidRPr="00A8307A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9683A" w14:textId="77777777" w:rsidR="0005699B" w:rsidRPr="001033B8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04E0A" w14:textId="77777777" w:rsidR="0005699B" w:rsidRPr="00A8307A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3EAEB9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6CC1C7EB" w14:textId="77777777" w:rsidR="0005699B" w:rsidRPr="00A8307A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5699B" w:rsidRPr="00A8307A" w14:paraId="4519DFCF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D0F04" w14:textId="77777777" w:rsidR="0005699B" w:rsidRPr="00A75A00" w:rsidRDefault="0005699B" w:rsidP="0005699B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5B5A9" w14:textId="77777777" w:rsidR="0005699B" w:rsidRPr="00A8307A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710DA" w14:textId="77777777" w:rsidR="0005699B" w:rsidRPr="001033B8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E49CB" w14:textId="77777777" w:rsidR="0005699B" w:rsidRPr="00A8307A" w:rsidRDefault="0005699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>Grupa A</w:t>
            </w:r>
            <w:r>
              <w:rPr>
                <w:b/>
                <w:bCs/>
                <w:sz w:val="20"/>
                <w:lang w:val="ro-RO"/>
              </w:rPr>
              <w:t xml:space="preserve">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1DF58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5A1EA57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3FA7EE5C" w14:textId="77777777" w:rsidR="0005699B" w:rsidRPr="00A8307A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028B3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6165E" w14:textId="77777777" w:rsidR="0005699B" w:rsidRPr="00A8307A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50EF5" w14:textId="77777777" w:rsidR="0005699B" w:rsidRPr="001033B8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B9BC1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25531148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7ECACCA5" w14:textId="77777777" w:rsidR="0005699B" w:rsidRPr="00A8307A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05699B" w14:paraId="201E3425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BEA6F" w14:textId="77777777" w:rsidR="0005699B" w:rsidRDefault="0005699B" w:rsidP="0005699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D5CD2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EBC7B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18C82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3D381831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4D5C9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508A4C85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30,  46, 62,  82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6759D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AE612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918CF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96FA0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DC3055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1 - 13, Cap Y </w:t>
            </w:r>
          </w:p>
          <w:p w14:paraId="5D36F33C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și liniile 1R - 6R.</w:t>
            </w:r>
          </w:p>
        </w:tc>
      </w:tr>
      <w:tr w:rsidR="0005699B" w:rsidRPr="00A8307A" w14:paraId="4CDF0303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31FC5" w14:textId="77777777" w:rsidR="0005699B" w:rsidRPr="00A75A00" w:rsidRDefault="0005699B" w:rsidP="0005699B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6A879" w14:textId="77777777" w:rsidR="0005699B" w:rsidRPr="00A8307A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A16FB" w14:textId="77777777" w:rsidR="0005699B" w:rsidRPr="00B85265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059BF" w14:textId="77777777" w:rsidR="0005699B" w:rsidRPr="00A8307A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82FE7EE" w14:textId="77777777" w:rsidR="0005699B" w:rsidRPr="00A8307A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14C63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</w:p>
          <w:p w14:paraId="5E3C2AE9" w14:textId="77777777" w:rsidR="0005699B" w:rsidRPr="00A8307A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70848" w14:textId="77777777" w:rsidR="0005699B" w:rsidRPr="00B85265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B85265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59D14" w14:textId="77777777" w:rsidR="0005699B" w:rsidRPr="00A8307A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7E9D3" w14:textId="77777777" w:rsidR="0005699B" w:rsidRPr="00B85265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20A2A" w14:textId="77777777" w:rsidR="0005699B" w:rsidRPr="00A8307A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1C9DD1" w14:textId="77777777" w:rsidR="0005699B" w:rsidRPr="00A8307A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05699B" w:rsidRPr="00A8307A" w14:paraId="356F8A67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36AC0" w14:textId="77777777" w:rsidR="0005699B" w:rsidRPr="00A75A00" w:rsidRDefault="0005699B" w:rsidP="0005699B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3075E" w14:textId="77777777" w:rsidR="0005699B" w:rsidRPr="00A8307A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E5CCA" w14:textId="77777777" w:rsidR="0005699B" w:rsidRPr="00DD4726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AA1B3" w14:textId="77777777" w:rsidR="0005699B" w:rsidRPr="00A8307A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ABA3495" w14:textId="77777777" w:rsidR="0005699B" w:rsidRPr="00A8307A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008D3" w14:textId="77777777" w:rsidR="0005699B" w:rsidRPr="00A8307A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F788C" w14:textId="77777777" w:rsidR="0005699B" w:rsidRPr="00DD4726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DD472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049EE" w14:textId="77777777" w:rsidR="0005699B" w:rsidRPr="00A8307A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11CB5" w14:textId="77777777" w:rsidR="0005699B" w:rsidRPr="00DD4726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71F4E" w14:textId="77777777" w:rsidR="0005699B" w:rsidRPr="00A8307A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F894C2" w14:textId="77777777" w:rsidR="0005699B" w:rsidRPr="00A8307A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05699B" w:rsidRPr="00A8307A" w14:paraId="14DE853B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D668A" w14:textId="77777777" w:rsidR="0005699B" w:rsidRPr="00A75A00" w:rsidRDefault="0005699B" w:rsidP="0005699B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37CCB" w14:textId="77777777" w:rsidR="0005699B" w:rsidRPr="00A8307A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76E95" w14:textId="77777777" w:rsidR="0005699B" w:rsidRPr="00805377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A271D" w14:textId="77777777" w:rsidR="0005699B" w:rsidRPr="00A8307A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92B6D56" w14:textId="77777777" w:rsidR="0005699B" w:rsidRPr="00A8307A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E4201" w14:textId="77777777" w:rsidR="0005699B" w:rsidRPr="00A8307A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6D7F5" w14:textId="77777777" w:rsidR="0005699B" w:rsidRPr="00805377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805377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7C9AB" w14:textId="77777777" w:rsidR="0005699B" w:rsidRPr="00A8307A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072AD" w14:textId="77777777" w:rsidR="0005699B" w:rsidRPr="00805377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C0A3F" w14:textId="77777777" w:rsidR="0005699B" w:rsidRPr="00A8307A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8203F5" w14:textId="77777777" w:rsidR="0005699B" w:rsidRPr="00A8307A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05699B" w:rsidRPr="00A8307A" w14:paraId="2F4FDB70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9D6E4" w14:textId="77777777" w:rsidR="0005699B" w:rsidRPr="00A75A00" w:rsidRDefault="0005699B" w:rsidP="0005699B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5B3FC" w14:textId="77777777" w:rsidR="0005699B" w:rsidRPr="00A8307A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68524" w14:textId="77777777" w:rsidR="0005699B" w:rsidRPr="00AA7768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E9190" w14:textId="77777777" w:rsidR="0005699B" w:rsidRPr="00A8307A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7033932" w14:textId="77777777" w:rsidR="0005699B" w:rsidRPr="00A8307A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624FB" w14:textId="77777777" w:rsidR="0005699B" w:rsidRPr="00A8307A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587BA" w14:textId="77777777" w:rsidR="0005699B" w:rsidRPr="00AA7768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AA7768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4BC8A" w14:textId="77777777" w:rsidR="0005699B" w:rsidRPr="00A8307A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1EF64" w14:textId="77777777" w:rsidR="0005699B" w:rsidRPr="00AA7768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9D9E0" w14:textId="77777777" w:rsidR="0005699B" w:rsidRPr="00A8307A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98144E" w14:textId="77777777" w:rsidR="0005699B" w:rsidRPr="00A8307A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05699B" w14:paraId="62F5B078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22F21" w14:textId="77777777" w:rsidR="0005699B" w:rsidRDefault="0005699B" w:rsidP="0005699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6DDDA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9DE5E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4A4C1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63F1231A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C95FB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D72897D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148F0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818CB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C1C75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C7FF5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abătute.</w:t>
            </w:r>
          </w:p>
        </w:tc>
      </w:tr>
      <w:tr w:rsidR="0005699B" w14:paraId="01901DA0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FDCF7" w14:textId="77777777" w:rsidR="0005699B" w:rsidRDefault="0005699B" w:rsidP="0005699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C9C63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0+260</w:t>
            </w:r>
          </w:p>
          <w:p w14:paraId="001865B3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22E83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F310E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52C9C8EA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DA941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2D9D6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BBB8F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74E78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A0C30" w14:textId="77777777" w:rsidR="0005699B" w:rsidRPr="00E462CC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62CC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15268EC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62CC">
              <w:rPr>
                <w:b/>
                <w:bCs/>
                <w:i/>
                <w:iCs/>
                <w:sz w:val="20"/>
                <w:lang w:val="ro-RO"/>
              </w:rPr>
              <w:t>Rest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r</w:t>
            </w:r>
            <w:r w:rsidRPr="00E462CC">
              <w:rPr>
                <w:b/>
                <w:bCs/>
                <w:i/>
                <w:iCs/>
                <w:sz w:val="20"/>
                <w:lang w:val="ro-RO"/>
              </w:rPr>
              <w:t>icție peste breateaua din Cap Y st. Timişoara Sud.</w:t>
            </w:r>
          </w:p>
        </w:tc>
      </w:tr>
      <w:tr w:rsidR="0005699B" w:rsidRPr="00E462CC" w14:paraId="7F8403BE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D2838" w14:textId="77777777" w:rsidR="0005699B" w:rsidRDefault="0005699B" w:rsidP="0005699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C9C73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1+450</w:t>
            </w:r>
          </w:p>
          <w:p w14:paraId="125ABE49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2B1D3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CCFCC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43AC82B3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Timişoara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EF2B4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1CFE3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111E8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8ADF9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7083D" w14:textId="77777777" w:rsidR="0005699B" w:rsidRPr="00E462CC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5699B" w14:paraId="034FF9D7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08C55" w14:textId="77777777" w:rsidR="0005699B" w:rsidRDefault="0005699B" w:rsidP="0005699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4598A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5+020</w:t>
            </w:r>
          </w:p>
          <w:p w14:paraId="0ECBF9F9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17C3B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7B4CE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0AF026B8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A1931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5370E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DEE27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60E62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292A1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5699B" w14:paraId="2444FE75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06E4B" w14:textId="77777777" w:rsidR="0005699B" w:rsidRDefault="0005699B" w:rsidP="0005699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40E24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F2BDC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253E9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1D3A0C4E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6CD26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5290937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225357BA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93EC1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95731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2CDFE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53EED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8BBFAB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Cap Y.</w:t>
            </w:r>
          </w:p>
        </w:tc>
      </w:tr>
      <w:tr w:rsidR="0005699B" w14:paraId="06442AAA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28162" w14:textId="77777777" w:rsidR="0005699B" w:rsidRDefault="0005699B" w:rsidP="0005699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A4CE3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49AD3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45BE2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Timişeni</w:t>
            </w:r>
          </w:p>
          <w:p w14:paraId="2065AEAB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A871F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B4EA885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3E4B0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8FCD9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8BA31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BCDD5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1, Cap X și sch. 2, Cap Y.</w:t>
            </w:r>
          </w:p>
        </w:tc>
      </w:tr>
      <w:tr w:rsidR="0005699B" w14:paraId="4256BDB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57DC6" w14:textId="77777777" w:rsidR="0005699B" w:rsidRDefault="0005699B" w:rsidP="0005699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6C961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86DC6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81D7F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7C305F6F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A1E68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2FD69FF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86341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4AC20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C16AE" w14:textId="77777777" w:rsidR="0005699B" w:rsidRPr="00ED5B96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EB687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15, </w:t>
            </w:r>
          </w:p>
          <w:p w14:paraId="4F5D1E0D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255C66">
              <w:rPr>
                <w:b/>
                <w:bCs/>
                <w:i/>
                <w:iCs/>
                <w:sz w:val="20"/>
                <w:lang w:val="ro-RO"/>
              </w:rPr>
              <w:t>St. Jebel</w:t>
            </w:r>
          </w:p>
        </w:tc>
      </w:tr>
      <w:tr w:rsidR="0005699B" w14:paraId="2F32C64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95CB8" w14:textId="77777777" w:rsidR="0005699B" w:rsidRDefault="0005699B" w:rsidP="0005699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6B1A6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9E6A0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1603E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0425F561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34F53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6E8C4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C50DC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707D4" w14:textId="77777777" w:rsidR="0005699B" w:rsidRPr="00ED5B96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405E4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Cap X.</w:t>
            </w:r>
          </w:p>
        </w:tc>
      </w:tr>
      <w:tr w:rsidR="0005699B" w14:paraId="45F42E7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E8D4E" w14:textId="77777777" w:rsidR="0005699B" w:rsidRDefault="0005699B" w:rsidP="0005699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FC38C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DC65F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015A8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0FABC4A5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3B606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28AD3FA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308D2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62273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47E88" w14:textId="77777777" w:rsidR="0005699B" w:rsidRPr="00ED5B96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6EF57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9, </w:t>
            </w:r>
          </w:p>
          <w:p w14:paraId="5D489E77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255C66">
              <w:rPr>
                <w:b/>
                <w:bCs/>
                <w:i/>
                <w:iCs/>
                <w:sz w:val="20"/>
                <w:lang w:val="ro-RO"/>
              </w:rPr>
              <w:t>St. Jebel</w:t>
            </w:r>
          </w:p>
        </w:tc>
      </w:tr>
      <w:tr w:rsidR="0005699B" w14:paraId="1F37207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7995F" w14:textId="77777777" w:rsidR="0005699B" w:rsidRDefault="0005699B" w:rsidP="0005699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39AF2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BE9B0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0F27C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 -</w:t>
            </w:r>
          </w:p>
          <w:p w14:paraId="2373481B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1EB1C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54699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2229E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6C25F" w14:textId="77777777" w:rsidR="0005699B" w:rsidRPr="00ED5B96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B681E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1603D1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și 6 </w:t>
            </w:r>
          </w:p>
          <w:p w14:paraId="799D3640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05699B" w14:paraId="72277D86" w14:textId="77777777" w:rsidTr="002D4AF8">
        <w:trPr>
          <w:cantSplit/>
          <w:trHeight w:val="7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5991A" w14:textId="77777777" w:rsidR="0005699B" w:rsidRDefault="0005699B" w:rsidP="0005699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F3770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32+550</w:t>
            </w:r>
          </w:p>
          <w:p w14:paraId="656E97FB" w14:textId="77777777" w:rsidR="0005699B" w:rsidRDefault="0005699B" w:rsidP="002D4A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95F49" w14:textId="77777777" w:rsidR="0005699B" w:rsidRDefault="0005699B" w:rsidP="002D4A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94AF5" w14:textId="77777777" w:rsidR="0005699B" w:rsidRDefault="0005699B" w:rsidP="002D4AF8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Voiteni</w:t>
            </w:r>
          </w:p>
          <w:p w14:paraId="729D983B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5F9C2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B57B9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142A7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6D09D" w14:textId="77777777" w:rsidR="0005699B" w:rsidRPr="00ED5B96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E0FF9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 Inclusiv peste sch. 1, 3, 10, 8 și 2 de pe linia directă st. </w:t>
            </w:r>
            <w:r w:rsidRPr="00487437">
              <w:rPr>
                <w:b/>
                <w:bCs/>
                <w:i/>
                <w:iCs/>
                <w:sz w:val="20"/>
                <w:lang w:val="ro-RO"/>
              </w:rPr>
              <w:t>Voiteni</w:t>
            </w:r>
            <w:r>
              <w:rPr>
                <w:b/>
                <w:bCs/>
                <w:sz w:val="20"/>
                <w:lang w:val="ro-RO"/>
              </w:rPr>
              <w:t>.</w:t>
            </w:r>
          </w:p>
        </w:tc>
      </w:tr>
      <w:tr w:rsidR="0005699B" w14:paraId="48EB5E78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7751D" w14:textId="77777777" w:rsidR="0005699B" w:rsidRDefault="0005699B" w:rsidP="0005699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4C80D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B97EE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04CF2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64B49E54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AE21F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17E6E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BFA28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8C197" w14:textId="77777777" w:rsidR="0005699B" w:rsidRPr="00ED5B96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78C29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08AD40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4, Cap X.</w:t>
            </w:r>
          </w:p>
        </w:tc>
      </w:tr>
      <w:tr w:rsidR="0005699B" w14:paraId="72FFB9BF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402DB" w14:textId="77777777" w:rsidR="0005699B" w:rsidRDefault="0005699B" w:rsidP="0005699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E3632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1DD34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FE0D7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48E186D9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F1E82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21560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AEDE6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56B4A" w14:textId="77777777" w:rsidR="0005699B" w:rsidRPr="00ED5B96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1F4D0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099E04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2, Cap X.</w:t>
            </w:r>
          </w:p>
        </w:tc>
      </w:tr>
      <w:tr w:rsidR="0005699B" w14:paraId="6294FE23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5BA5D" w14:textId="77777777" w:rsidR="0005699B" w:rsidRDefault="0005699B" w:rsidP="0005699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B63DE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30C93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61D79" w14:textId="77777777" w:rsidR="0005699B" w:rsidRDefault="0005699B" w:rsidP="002D4A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66E57C07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abătută/directă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406EA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4, 6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A07D7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B8BDD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15F13" w14:textId="77777777" w:rsidR="0005699B" w:rsidRPr="00ED5B96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921D0" w14:textId="77777777" w:rsidR="0005699B" w:rsidRDefault="0005699B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A2EE1A" w14:textId="77777777" w:rsidR="0005699B" w:rsidRDefault="0005699B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2, 3 și 4..</w:t>
            </w:r>
          </w:p>
        </w:tc>
      </w:tr>
      <w:tr w:rsidR="0005699B" w14:paraId="16151D56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66261" w14:textId="77777777" w:rsidR="0005699B" w:rsidRDefault="0005699B" w:rsidP="0005699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8E421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32348501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F47FD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97978" w14:textId="77777777" w:rsidR="0005699B" w:rsidRDefault="0005699B" w:rsidP="00DC76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Voiteni – </w:t>
            </w:r>
            <w:r>
              <w:rPr>
                <w:b/>
                <w:bCs/>
                <w:sz w:val="20"/>
                <w:lang w:val="ro-RO"/>
              </w:rPr>
              <w:br/>
              <w:t>Ax St. Gătaia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5D226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BE8AD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A0BD7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50C86" w14:textId="77777777" w:rsidR="0005699B" w:rsidRPr="00ED5B96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E4D38" w14:textId="77777777" w:rsidR="0005699B" w:rsidRDefault="0005699B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RV 30 km/h pt trenurile de marfă</w:t>
            </w:r>
          </w:p>
        </w:tc>
      </w:tr>
      <w:tr w:rsidR="0005699B" w14:paraId="4636C29D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3245D" w14:textId="77777777" w:rsidR="0005699B" w:rsidRDefault="0005699B" w:rsidP="0005699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6DF7F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26+310</w:t>
            </w:r>
          </w:p>
          <w:p w14:paraId="1598F191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806C4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864CB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Gătaia -</w:t>
            </w:r>
          </w:p>
          <w:p w14:paraId="512FA68C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Berzovia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52ACB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770BB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C9E9B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D96FF" w14:textId="77777777" w:rsidR="0005699B" w:rsidRPr="00ED5B96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683AF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5699B" w14:paraId="06BA4C11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4EC68" w14:textId="77777777" w:rsidR="0005699B" w:rsidRDefault="0005699B" w:rsidP="0005699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E36C9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43+520</w:t>
            </w:r>
          </w:p>
          <w:p w14:paraId="0108912B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5D16C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FFBEC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Berzovia - </w:t>
            </w:r>
          </w:p>
          <w:p w14:paraId="3DE049F4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Vasiova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1D87A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A9B0E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B6703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BD2E7" w14:textId="77777777" w:rsidR="0005699B" w:rsidRPr="00ED5B96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6C893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C099588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5699B" w14:paraId="3FB7D45A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4CA7E" w14:textId="77777777" w:rsidR="0005699B" w:rsidRDefault="0005699B" w:rsidP="0005699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924F5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B9508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13F6E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Vasiova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B2B8A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2190A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7482F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90BB8" w14:textId="77777777" w:rsidR="0005699B" w:rsidRPr="00ED5B96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340C1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99B" w14:paraId="42DC2DD9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A48EE" w14:textId="77777777" w:rsidR="0005699B" w:rsidRDefault="0005699B" w:rsidP="0005699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C89D5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09323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968A1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Vasiova linia 2 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FA3D5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CF6D3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5CB54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624B7" w14:textId="77777777" w:rsidR="0005699B" w:rsidRPr="00ED5B96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B5A18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99B" w14:paraId="5004A4A8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7C396" w14:textId="77777777" w:rsidR="0005699B" w:rsidRDefault="0005699B" w:rsidP="0005699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71E98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64+000</w:t>
            </w:r>
          </w:p>
          <w:p w14:paraId="0FDD838A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C0233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D39CB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Reșița Nord - </w:t>
            </w:r>
          </w:p>
          <w:p w14:paraId="215EDD5E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Reșița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F109A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CB94B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D2174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92341" w14:textId="77777777" w:rsidR="0005699B" w:rsidRPr="00ED5B96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A2C5D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D2D95B3" w14:textId="77777777" w:rsidR="0005699B" w:rsidRDefault="0005699B">
      <w:pPr>
        <w:spacing w:before="40" w:after="40" w:line="192" w:lineRule="auto"/>
        <w:ind w:right="57"/>
        <w:rPr>
          <w:sz w:val="20"/>
          <w:lang w:val="ro-RO"/>
        </w:rPr>
      </w:pPr>
    </w:p>
    <w:p w14:paraId="2E01D381" w14:textId="77777777" w:rsidR="0005699B" w:rsidRDefault="0005699B" w:rsidP="00C13E1E">
      <w:pPr>
        <w:pStyle w:val="Heading1"/>
        <w:spacing w:line="360" w:lineRule="auto"/>
      </w:pPr>
      <w:r>
        <w:t>LINIA 125</w:t>
      </w:r>
    </w:p>
    <w:p w14:paraId="171BB9AF" w14:textId="77777777" w:rsidR="0005699B" w:rsidRDefault="0005699B" w:rsidP="00C52D69">
      <w:pPr>
        <w:pStyle w:val="Heading1"/>
        <w:spacing w:line="360" w:lineRule="auto"/>
        <w:rPr>
          <w:b w:val="0"/>
          <w:bCs w:val="0"/>
          <w:sz w:val="8"/>
        </w:rPr>
      </w:pPr>
      <w:r>
        <w:t>TIMIŞOARA SUD - BUZIAŞ</w:t>
      </w:r>
    </w:p>
    <w:p w14:paraId="1DAF1C6F" w14:textId="77777777" w:rsidR="0005699B" w:rsidRDefault="0005699B" w:rsidP="00C52D69">
      <w:pPr>
        <w:pStyle w:val="Heading1"/>
        <w:spacing w:line="360" w:lineRule="auto"/>
        <w:rPr>
          <w:b w:val="0"/>
          <w:bCs w:val="0"/>
          <w:sz w:val="8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05699B" w14:paraId="33FAABA2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28818" w14:textId="77777777" w:rsidR="0005699B" w:rsidRDefault="0005699B" w:rsidP="0005699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BDC48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E8EA5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33DA2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31606D0F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49FEE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72B8523D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7D3C4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3C55F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785B5" w14:textId="77777777" w:rsidR="0005699B" w:rsidRPr="00CE3639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1536E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abătute.</w:t>
            </w:r>
          </w:p>
        </w:tc>
      </w:tr>
      <w:tr w:rsidR="0005699B" w14:paraId="7FAFA639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72551" w14:textId="77777777" w:rsidR="0005699B" w:rsidRDefault="0005699B" w:rsidP="0005699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F687E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0+260</w:t>
            </w:r>
          </w:p>
          <w:p w14:paraId="11D8A256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87AC2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A4330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632052B1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12A5D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3185D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A74D0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01EE9" w14:textId="77777777" w:rsidR="0005699B" w:rsidRPr="00CE3639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EB831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BDD310D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Restricție peste breteaua din Cap Y, st. Timișoara Sud.</w:t>
            </w:r>
          </w:p>
        </w:tc>
      </w:tr>
      <w:tr w:rsidR="0005699B" w14:paraId="352F2796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8C522" w14:textId="77777777" w:rsidR="0005699B" w:rsidRDefault="0005699B" w:rsidP="0005699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F5688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78D8E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E3483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46615AB5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1B8C8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17AA121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48844BF9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37942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F9EBD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97042" w14:textId="77777777" w:rsidR="0005699B" w:rsidRPr="00CE3639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46547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2E16D7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Cap Y.</w:t>
            </w:r>
          </w:p>
        </w:tc>
      </w:tr>
      <w:tr w:rsidR="0005699B" w14:paraId="687725D7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E6FD2" w14:textId="77777777" w:rsidR="0005699B" w:rsidRDefault="0005699B" w:rsidP="0005699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4AC52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3A852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D2629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Semenic</w:t>
            </w:r>
          </w:p>
          <w:p w14:paraId="1DBDBA9A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abatuta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C7945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DB4FEF0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54A34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C810A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F0F6F" w14:textId="77777777" w:rsidR="0005699B" w:rsidRPr="00CE3639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FF501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99B" w14:paraId="7482B163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39A53" w14:textId="77777777" w:rsidR="0005699B" w:rsidRDefault="0005699B" w:rsidP="0005699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4273C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11+250</w:t>
            </w:r>
          </w:p>
          <w:p w14:paraId="141214C6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39998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80F65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Semenic -</w:t>
            </w:r>
          </w:p>
          <w:p w14:paraId="3B1371DB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Sacoșu Mic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3A211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D5944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65F8A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C292A" w14:textId="77777777" w:rsidR="0005699B" w:rsidRPr="00CE3639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43002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5699B" w14:paraId="6C1F1042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C1C1F" w14:textId="77777777" w:rsidR="0005699B" w:rsidRDefault="0005699B" w:rsidP="0005699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FC687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24+500</w:t>
            </w:r>
          </w:p>
          <w:p w14:paraId="12DFE6C9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57A46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08D53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Sacoșu Mic - Buziaș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A5DFA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41BD4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C9651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F7678" w14:textId="77777777" w:rsidR="0005699B" w:rsidRPr="00CE3639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0B9A7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5699B" w14:paraId="71677E99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FB6F3" w14:textId="77777777" w:rsidR="0005699B" w:rsidRDefault="0005699B" w:rsidP="0005699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A759A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E4906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427DF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Buziaș</w:t>
            </w:r>
          </w:p>
          <w:p w14:paraId="0C9A74CD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F8756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6, 8 și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79DD2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E683D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1DC08" w14:textId="77777777" w:rsidR="0005699B" w:rsidRPr="00CE3639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2D9B9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în Cap Y a linilor 1, 2 și 3 ab.</w:t>
            </w:r>
          </w:p>
        </w:tc>
      </w:tr>
    </w:tbl>
    <w:p w14:paraId="2A709F1B" w14:textId="77777777" w:rsidR="0005699B" w:rsidRDefault="0005699B">
      <w:pPr>
        <w:spacing w:before="40" w:after="40" w:line="192" w:lineRule="auto"/>
        <w:ind w:right="57"/>
        <w:rPr>
          <w:sz w:val="20"/>
          <w:lang w:val="ro-RO"/>
        </w:rPr>
      </w:pPr>
    </w:p>
    <w:p w14:paraId="517E5C6C" w14:textId="77777777" w:rsidR="0005699B" w:rsidRDefault="0005699B" w:rsidP="00E56A6A">
      <w:pPr>
        <w:pStyle w:val="Heading1"/>
        <w:spacing w:line="360" w:lineRule="auto"/>
      </w:pPr>
      <w:r>
        <w:t>LINIA 200</w:t>
      </w:r>
    </w:p>
    <w:p w14:paraId="77AC7BE4" w14:textId="77777777" w:rsidR="0005699B" w:rsidRDefault="0005699B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05699B" w14:paraId="7F319E20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9BFCF" w14:textId="77777777" w:rsidR="0005699B" w:rsidRDefault="0005699B" w:rsidP="0005699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023EC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76CEBF4A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D80AD" w14:textId="77777777" w:rsidR="0005699B" w:rsidRPr="00032DF2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E645B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14:paraId="38ACEC79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8A9B5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37718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CB49B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17B94C78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746E0" w14:textId="77777777" w:rsidR="0005699B" w:rsidRPr="00032DF2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6CA75" w14:textId="77777777" w:rsidR="0005699B" w:rsidRPr="00F716C0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Semnalizate ca limitare de viteză.</w:t>
            </w:r>
          </w:p>
        </w:tc>
      </w:tr>
      <w:tr w:rsidR="0005699B" w14:paraId="761A0403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C3799" w14:textId="77777777" w:rsidR="0005699B" w:rsidRDefault="0005699B" w:rsidP="0005699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DB9BA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B09E9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7F481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Simeria- Deva și </w:t>
            </w:r>
          </w:p>
          <w:p w14:paraId="3ABBCFEE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St. Deva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4B9D9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A923F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9619D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  <w:p w14:paraId="40B29F00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480+035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A8A1C" w14:textId="77777777" w:rsidR="0005699B" w:rsidRPr="00032DF2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1161C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05699B" w14:paraId="10B830C5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8F11B" w14:textId="77777777" w:rsidR="0005699B" w:rsidRDefault="0005699B" w:rsidP="0005699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68920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488+054</w:t>
            </w:r>
          </w:p>
          <w:p w14:paraId="5927752D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73668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F25AC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Mintia -</w:t>
            </w:r>
          </w:p>
          <w:p w14:paraId="0AD514EC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0689E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A48CB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773F4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83A2D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C7E5A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05699B" w14:paraId="10B87516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3A287" w14:textId="77777777" w:rsidR="0005699B" w:rsidRDefault="0005699B" w:rsidP="0005699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EC7EC" w14:textId="77777777" w:rsidR="0005699B" w:rsidRDefault="0005699B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  <w:p w14:paraId="6B786905" w14:textId="77777777" w:rsidR="0005699B" w:rsidRDefault="0005699B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1DF2E" w14:textId="77777777" w:rsidR="0005699B" w:rsidRDefault="0005699B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B8CA7" w14:textId="77777777" w:rsidR="0005699B" w:rsidRDefault="0005699B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Ilia –</w:t>
            </w:r>
          </w:p>
          <w:p w14:paraId="340FAB33" w14:textId="77777777" w:rsidR="0005699B" w:rsidRDefault="0005699B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796C6" w14:textId="77777777" w:rsidR="0005699B" w:rsidRDefault="0005699B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FFC34" w14:textId="77777777" w:rsidR="0005699B" w:rsidRDefault="0005699B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B1B4D" w14:textId="77777777" w:rsidR="0005699B" w:rsidRDefault="0005699B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  <w:p w14:paraId="7C232C97" w14:textId="77777777" w:rsidR="0005699B" w:rsidRDefault="0005699B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2A8F8" w14:textId="77777777" w:rsidR="0005699B" w:rsidRDefault="0005699B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925B6" w14:textId="77777777" w:rsidR="0005699B" w:rsidRDefault="0005699B" w:rsidP="008101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05699B" w14:paraId="21A2A1F5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088CA" w14:textId="77777777" w:rsidR="0005699B" w:rsidRDefault="0005699B" w:rsidP="0005699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C5EE8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0611ECF6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C4473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ADA9F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206DC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E24D9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88DA5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ED399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87A90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5699B" w14:paraId="3AFD9B04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BFDF5" w14:textId="77777777" w:rsidR="0005699B" w:rsidRDefault="0005699B" w:rsidP="0005699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A848E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C32CC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595A6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3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ADD77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F081B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6C09D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2B48017B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D993D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C6C8F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5699B" w14:paraId="5DF3503C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0C60A" w14:textId="77777777" w:rsidR="0005699B" w:rsidRDefault="0005699B" w:rsidP="0005699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A4274" w14:textId="77777777" w:rsidR="0005699B" w:rsidRDefault="0005699B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1044274C" w14:textId="77777777" w:rsidR="0005699B" w:rsidRDefault="0005699B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44935" w14:textId="77777777" w:rsidR="0005699B" w:rsidRDefault="0005699B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92B61" w14:textId="77777777" w:rsidR="0005699B" w:rsidRDefault="0005699B" w:rsidP="00DF4E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 –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1F9C3" w14:textId="77777777" w:rsidR="0005699B" w:rsidRDefault="0005699B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7794C" w14:textId="77777777" w:rsidR="0005699B" w:rsidRDefault="0005699B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508B8" w14:textId="77777777" w:rsidR="0005699B" w:rsidRDefault="0005699B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01DC1F7D" w14:textId="77777777" w:rsidR="0005699B" w:rsidRDefault="0005699B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0AB11" w14:textId="77777777" w:rsidR="0005699B" w:rsidRDefault="0005699B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F9A68" w14:textId="77777777" w:rsidR="0005699B" w:rsidRDefault="0005699B" w:rsidP="00DF4E4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5699B" w14:paraId="0C8DEEB6" w14:textId="77777777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A0070" w14:textId="77777777" w:rsidR="0005699B" w:rsidRDefault="0005699B" w:rsidP="0005699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F9F14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6ACAA" w14:textId="77777777" w:rsidR="0005699B" w:rsidRPr="00032DF2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ACCE7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14:paraId="2FC376E9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59CF0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A528A49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01052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F1904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F98C8" w14:textId="77777777" w:rsidR="0005699B" w:rsidRPr="00032DF2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4DA76" w14:textId="77777777" w:rsidR="0005699B" w:rsidRPr="00F716C0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5699B" w14:paraId="323715FB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B69C0" w14:textId="77777777" w:rsidR="0005699B" w:rsidRDefault="0005699B" w:rsidP="0005699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4B5FB" w14:textId="77777777" w:rsidR="0005699B" w:rsidRDefault="0005699B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546+950</w:t>
            </w:r>
          </w:p>
          <w:p w14:paraId="0D261FC0" w14:textId="77777777" w:rsidR="0005699B" w:rsidRDefault="0005699B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CB9C2" w14:textId="77777777" w:rsidR="0005699B" w:rsidRDefault="0005699B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EF303" w14:textId="77777777" w:rsidR="0005699B" w:rsidRDefault="0005699B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14:paraId="3C0D8206" w14:textId="77777777" w:rsidR="0005699B" w:rsidRDefault="0005699B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1E20A" w14:textId="77777777" w:rsidR="0005699B" w:rsidRDefault="0005699B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98CE0" w14:textId="77777777" w:rsidR="0005699B" w:rsidRDefault="0005699B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E2EF1" w14:textId="77777777" w:rsidR="0005699B" w:rsidRDefault="0005699B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B848E" w14:textId="77777777" w:rsidR="0005699B" w:rsidRDefault="0005699B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90D7C" w14:textId="77777777" w:rsidR="0005699B" w:rsidRDefault="0005699B" w:rsidP="00151D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Lucrări Coridor IV </w:t>
            </w:r>
          </w:p>
        </w:tc>
      </w:tr>
      <w:tr w:rsidR="0005699B" w14:paraId="04E93DD7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3000D" w14:textId="77777777" w:rsidR="0005699B" w:rsidRDefault="0005699B" w:rsidP="0005699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5993D" w14:textId="77777777" w:rsidR="0005699B" w:rsidRDefault="0005699B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58447A92" w14:textId="77777777" w:rsidR="0005699B" w:rsidRDefault="0005699B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F22D5" w14:textId="77777777" w:rsidR="0005699B" w:rsidRDefault="0005699B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81F86" w14:textId="77777777" w:rsidR="0005699B" w:rsidRDefault="0005699B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182DF880" w14:textId="77777777" w:rsidR="0005699B" w:rsidRDefault="0005699B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30F68" w14:textId="77777777" w:rsidR="0005699B" w:rsidRDefault="0005699B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2D882" w14:textId="77777777" w:rsidR="0005699B" w:rsidRDefault="0005699B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8B0E5" w14:textId="77777777" w:rsidR="0005699B" w:rsidRDefault="0005699B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2AF7077A" w14:textId="77777777" w:rsidR="0005699B" w:rsidRDefault="0005699B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69555" w14:textId="77777777" w:rsidR="0005699B" w:rsidRDefault="0005699B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BB8B1" w14:textId="77777777" w:rsidR="0005699B" w:rsidRDefault="0005699B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5699B" w14:paraId="142077FF" w14:textId="77777777" w:rsidTr="00B650F2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604ED" w14:textId="77777777" w:rsidR="0005699B" w:rsidRDefault="0005699B" w:rsidP="0005699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7A4D5" w14:textId="77777777" w:rsidR="0005699B" w:rsidRDefault="0005699B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564+350</w:t>
            </w:r>
          </w:p>
          <w:p w14:paraId="12EB43B8" w14:textId="77777777" w:rsidR="0005699B" w:rsidRDefault="0005699B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1A722" w14:textId="77777777" w:rsidR="0005699B" w:rsidRDefault="0005699B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5B384" w14:textId="77777777" w:rsidR="0005699B" w:rsidRDefault="0005699B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4784CBEF" w14:textId="77777777" w:rsidR="0005699B" w:rsidRDefault="0005699B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068C3" w14:textId="77777777" w:rsidR="0005699B" w:rsidRDefault="0005699B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FF1FB" w14:textId="77777777" w:rsidR="0005699B" w:rsidRDefault="0005699B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30EAA" w14:textId="77777777" w:rsidR="0005699B" w:rsidRDefault="0005699B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564+350</w:t>
            </w:r>
          </w:p>
          <w:p w14:paraId="0F16597E" w14:textId="77777777" w:rsidR="0005699B" w:rsidRDefault="0005699B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3E00F" w14:textId="77777777" w:rsidR="0005699B" w:rsidRDefault="0005699B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77C82" w14:textId="77777777" w:rsidR="0005699B" w:rsidRDefault="0005699B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3CA83346" w14:textId="77777777" w:rsidR="0005699B" w:rsidRDefault="0005699B" w:rsidP="00623FF6">
      <w:pPr>
        <w:spacing w:before="40" w:after="40" w:line="192" w:lineRule="auto"/>
        <w:ind w:right="57"/>
        <w:rPr>
          <w:lang w:val="ro-RO"/>
        </w:rPr>
      </w:pPr>
    </w:p>
    <w:p w14:paraId="1CB212A5" w14:textId="77777777" w:rsidR="0005699B" w:rsidRDefault="0005699B" w:rsidP="006D4098">
      <w:pPr>
        <w:pStyle w:val="Heading1"/>
        <w:spacing w:line="360" w:lineRule="auto"/>
      </w:pPr>
      <w:r>
        <w:lastRenderedPageBreak/>
        <w:t>LINIA 201</w:t>
      </w:r>
    </w:p>
    <w:p w14:paraId="76820F8B" w14:textId="77777777" w:rsidR="0005699B" w:rsidRDefault="0005699B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05699B" w14:paraId="707765E8" w14:textId="77777777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B2BE6" w14:textId="77777777" w:rsidR="0005699B" w:rsidRDefault="0005699B" w:rsidP="0005699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FFFAE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08A0E" w14:textId="77777777" w:rsidR="0005699B" w:rsidRPr="00C937B4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D1EBE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A0128D4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823A1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76CBD6CA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14:paraId="04FBF49A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14:paraId="50E37D1A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34163" w14:textId="77777777" w:rsidR="0005699B" w:rsidRPr="00C937B4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03EDE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8A490" w14:textId="77777777" w:rsidR="0005699B" w:rsidRPr="00C937B4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E00F5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1F8591A8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D6A3F" w14:textId="77777777" w:rsidR="0005699B" w:rsidRDefault="0005699B" w:rsidP="0005699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1BB31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72B82" w14:textId="77777777" w:rsidR="0005699B" w:rsidRPr="00C937B4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CD27F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0BA43BCA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66C5B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3C7ACD6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E560C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7EF11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B1772" w14:textId="77777777" w:rsidR="0005699B" w:rsidRPr="00C937B4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F5A10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30EF5FF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001DD8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  <w:tr w:rsidR="0005699B" w14:paraId="4256821D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1979F" w14:textId="77777777" w:rsidR="0005699B" w:rsidRDefault="0005699B" w:rsidP="0005699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2A23A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66163" w14:textId="77777777" w:rsidR="0005699B" w:rsidRPr="00C937B4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2F665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39A35BF4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B829F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39EE595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A341C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DEBBE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99C23" w14:textId="77777777" w:rsidR="0005699B" w:rsidRPr="00C937B4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7A277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1B70681B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</w:tbl>
    <w:p w14:paraId="0BCA761E" w14:textId="77777777" w:rsidR="0005699B" w:rsidRPr="003012FC" w:rsidRDefault="0005699B">
      <w:pPr>
        <w:spacing w:before="40" w:after="40" w:line="192" w:lineRule="auto"/>
        <w:ind w:right="57"/>
      </w:pPr>
    </w:p>
    <w:p w14:paraId="0019A6F4" w14:textId="77777777" w:rsidR="0005699B" w:rsidRDefault="0005699B" w:rsidP="00C53936">
      <w:pPr>
        <w:pStyle w:val="Heading1"/>
        <w:spacing w:line="360" w:lineRule="auto"/>
      </w:pPr>
      <w:r>
        <w:t>LINIA 202 A</w:t>
      </w:r>
    </w:p>
    <w:p w14:paraId="732695C9" w14:textId="77777777" w:rsidR="0005699B" w:rsidRDefault="0005699B" w:rsidP="00DF1411">
      <w:pPr>
        <w:pStyle w:val="Heading1"/>
        <w:spacing w:line="360" w:lineRule="auto"/>
        <w:rPr>
          <w:b w:val="0"/>
          <w:bCs w:val="0"/>
          <w:sz w:val="8"/>
        </w:rPr>
      </w:pPr>
      <w:r>
        <w:t>TURDAŞ - SIMERIA TRIAJ (DELTA)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9"/>
        <w:gridCol w:w="2483"/>
      </w:tblGrid>
      <w:tr w:rsidR="0005699B" w14:paraId="13CBFE7A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D343D" w14:textId="77777777" w:rsidR="0005699B" w:rsidRDefault="0005699B" w:rsidP="0005699B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9BEC8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8E875" w14:textId="77777777" w:rsidR="0005699B" w:rsidRPr="00874940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A9643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Simeria Triaj Grupa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3664C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5ED86945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B590E" w14:textId="77777777" w:rsidR="0005699B" w:rsidRPr="0048429E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429E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43185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CA770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051B9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1D, 2D şi 3D.</w:t>
            </w:r>
          </w:p>
        </w:tc>
      </w:tr>
      <w:tr w:rsidR="0005699B" w14:paraId="309DE165" w14:textId="77777777">
        <w:trPr>
          <w:cantSplit/>
          <w:trHeight w:val="138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E40C0" w14:textId="77777777" w:rsidR="0005699B" w:rsidRDefault="0005699B" w:rsidP="0005699B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6C298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40793" w14:textId="77777777" w:rsidR="0005699B" w:rsidRPr="00874940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381BE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 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5533B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6C5FD" w14:textId="77777777" w:rsidR="0005699B" w:rsidRPr="0048429E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666A9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D1C83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BB37E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 abătută Cap Y.</w:t>
            </w:r>
          </w:p>
          <w:p w14:paraId="1AB1C3D0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0B1D0A4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05699B" w:rsidRPr="00743905" w14:paraId="46966989" w14:textId="77777777">
        <w:trPr>
          <w:cantSplit/>
          <w:trHeight w:val="13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CB3E9" w14:textId="77777777" w:rsidR="0005699B" w:rsidRPr="00743905" w:rsidRDefault="0005699B" w:rsidP="0005699B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ED1C7" w14:textId="77777777" w:rsidR="0005699B" w:rsidRPr="00743905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3+200</w:t>
            </w:r>
          </w:p>
          <w:p w14:paraId="48F29ADB" w14:textId="77777777" w:rsidR="0005699B" w:rsidRPr="00743905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2+100</w:t>
            </w: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B9C0D" w14:textId="77777777" w:rsidR="0005699B" w:rsidRPr="00743905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E660F" w14:textId="77777777" w:rsidR="0005699B" w:rsidRPr="00743905" w:rsidRDefault="0005699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656DFDED" w14:textId="77777777" w:rsidR="0005699B" w:rsidRPr="00743905" w:rsidRDefault="0005699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</w:t>
            </w:r>
          </w:p>
          <w:p w14:paraId="47B35AF1" w14:textId="77777777" w:rsidR="0005699B" w:rsidRPr="00743905" w:rsidRDefault="0005699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5D directă, cuprinsă între </w:t>
            </w:r>
          </w:p>
          <w:p w14:paraId="46B4B454" w14:textId="77777777" w:rsidR="0005699B" w:rsidRPr="00743905" w:rsidRDefault="0005699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T.D.J. 64 / 72 şi </w:t>
            </w:r>
          </w:p>
          <w:p w14:paraId="1D76E01F" w14:textId="77777777" w:rsidR="0005699B" w:rsidRPr="00743905" w:rsidRDefault="0005699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T.D.J. 139 / 141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0C46C" w14:textId="77777777" w:rsidR="0005699B" w:rsidRPr="00743905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C6829" w14:textId="77777777" w:rsidR="0005699B" w:rsidRPr="00743905" w:rsidRDefault="0005699B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4A95D" w14:textId="77777777" w:rsidR="0005699B" w:rsidRPr="00743905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21EAA" w14:textId="77777777" w:rsidR="0005699B" w:rsidRPr="00743905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F3D59" w14:textId="77777777" w:rsidR="0005699B" w:rsidRPr="00743905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14:paraId="72912DC9" w14:textId="77777777" w:rsidR="0005699B" w:rsidRPr="00743905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Staţie paralelogram.</w:t>
            </w:r>
          </w:p>
        </w:tc>
      </w:tr>
      <w:tr w:rsidR="0005699B" w:rsidRPr="00743905" w14:paraId="6D75CD94" w14:textId="77777777">
        <w:trPr>
          <w:cantSplit/>
          <w:trHeight w:val="82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B8DCE" w14:textId="77777777" w:rsidR="0005699B" w:rsidRPr="00743905" w:rsidRDefault="0005699B" w:rsidP="0005699B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BD3EE" w14:textId="77777777" w:rsidR="0005699B" w:rsidRPr="00743905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E1EDC" w14:textId="77777777" w:rsidR="0005699B" w:rsidRPr="00743905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2D01D" w14:textId="77777777" w:rsidR="0005699B" w:rsidRPr="00743905" w:rsidRDefault="0005699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7F06BB7A" w14:textId="77777777" w:rsidR="0005699B" w:rsidRPr="00743905" w:rsidRDefault="0005699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40533A72" w14:textId="77777777" w:rsidR="0005699B" w:rsidRPr="00743905" w:rsidRDefault="0005699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5FC75" w14:textId="77777777" w:rsidR="0005699B" w:rsidRPr="00743905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1EE2F490" w14:textId="77777777" w:rsidR="0005699B" w:rsidRPr="00743905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137-104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D0CE9" w14:textId="77777777" w:rsidR="0005699B" w:rsidRPr="00743905" w:rsidRDefault="0005699B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4FCE4" w14:textId="77777777" w:rsidR="0005699B" w:rsidRPr="00743905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6A426" w14:textId="77777777" w:rsidR="0005699B" w:rsidRPr="00743905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4203F" w14:textId="77777777" w:rsidR="0005699B" w:rsidRPr="00743905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5699B" w:rsidRPr="00743905" w14:paraId="3B0D4B78" w14:textId="77777777">
        <w:trPr>
          <w:cantSplit/>
          <w:trHeight w:val="71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C858D" w14:textId="77777777" w:rsidR="0005699B" w:rsidRPr="00743905" w:rsidRDefault="0005699B" w:rsidP="0005699B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C5A74" w14:textId="77777777" w:rsidR="0005699B" w:rsidRPr="00743905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6BAA7" w14:textId="77777777" w:rsidR="0005699B" w:rsidRPr="00743905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38072" w14:textId="77777777" w:rsidR="0005699B" w:rsidRPr="00743905" w:rsidRDefault="0005699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01735ED9" w14:textId="77777777" w:rsidR="0005699B" w:rsidRPr="00743905" w:rsidRDefault="0005699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420A5E9C" w14:textId="77777777" w:rsidR="0005699B" w:rsidRPr="00743905" w:rsidRDefault="0005699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C4DDB" w14:textId="77777777" w:rsidR="0005699B" w:rsidRPr="00743905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78A39EED" w14:textId="77777777" w:rsidR="0005699B" w:rsidRPr="00743905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4D82B" w14:textId="77777777" w:rsidR="0005699B" w:rsidRPr="00743905" w:rsidRDefault="0005699B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5BD05" w14:textId="77777777" w:rsidR="0005699B" w:rsidRPr="00743905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122A9" w14:textId="77777777" w:rsidR="0005699B" w:rsidRPr="00743905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B8FED" w14:textId="77777777" w:rsidR="0005699B" w:rsidRPr="00743905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</w:tbl>
    <w:p w14:paraId="0815024E" w14:textId="77777777" w:rsidR="0005699B" w:rsidRDefault="0005699B">
      <w:pPr>
        <w:spacing w:before="40" w:after="40" w:line="192" w:lineRule="auto"/>
        <w:ind w:right="57"/>
        <w:rPr>
          <w:sz w:val="20"/>
          <w:lang w:val="ro-RO"/>
        </w:rPr>
      </w:pPr>
    </w:p>
    <w:p w14:paraId="174EBA84" w14:textId="77777777" w:rsidR="0005699B" w:rsidRDefault="0005699B" w:rsidP="00BD3926">
      <w:pPr>
        <w:pStyle w:val="Heading1"/>
        <w:spacing w:line="360" w:lineRule="auto"/>
      </w:pPr>
      <w:r>
        <w:t>LINIA 202 B</w:t>
      </w:r>
    </w:p>
    <w:p w14:paraId="42561B5E" w14:textId="77777777" w:rsidR="0005699B" w:rsidRDefault="0005699B" w:rsidP="00986206">
      <w:pPr>
        <w:pStyle w:val="Heading1"/>
        <w:spacing w:line="360" w:lineRule="auto"/>
        <w:rPr>
          <w:b w:val="0"/>
          <w:bCs w:val="0"/>
          <w:sz w:val="8"/>
        </w:rPr>
      </w:pPr>
      <w:r>
        <w:t>SIMERIA - SIMERIA TRIAJ GR. D (BUCLĂ)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69"/>
        <w:gridCol w:w="758"/>
        <w:gridCol w:w="2201"/>
        <w:gridCol w:w="870"/>
        <w:gridCol w:w="757"/>
        <w:gridCol w:w="869"/>
        <w:gridCol w:w="753"/>
        <w:gridCol w:w="2492"/>
      </w:tblGrid>
      <w:tr w:rsidR="0005699B" w14:paraId="3167A28C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4AE93" w14:textId="77777777" w:rsidR="0005699B" w:rsidRDefault="0005699B" w:rsidP="0005699B">
            <w:pPr>
              <w:numPr>
                <w:ilvl w:val="0"/>
                <w:numId w:val="8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A3DE8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5B489" w14:textId="77777777" w:rsidR="0005699B" w:rsidRPr="007C5BF9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BE201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</w:t>
            </w:r>
          </w:p>
          <w:p w14:paraId="103A327B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F64BD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AB86826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04A34" w14:textId="77777777" w:rsidR="0005699B" w:rsidRPr="007C5BF9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B82E8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9EC34" w14:textId="77777777" w:rsidR="0005699B" w:rsidRPr="00BD268F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74C47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B5FAEA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1D, 2D și 3D.</w:t>
            </w:r>
          </w:p>
        </w:tc>
      </w:tr>
    </w:tbl>
    <w:p w14:paraId="6FD3AFE5" w14:textId="77777777" w:rsidR="0005699B" w:rsidRDefault="0005699B">
      <w:pPr>
        <w:spacing w:before="40" w:after="40" w:line="192" w:lineRule="auto"/>
        <w:ind w:right="57"/>
        <w:rPr>
          <w:sz w:val="20"/>
          <w:lang w:val="ro-RO"/>
        </w:rPr>
      </w:pPr>
    </w:p>
    <w:p w14:paraId="789EB46D" w14:textId="77777777" w:rsidR="0005699B" w:rsidRDefault="0005699B" w:rsidP="002A4CB1">
      <w:pPr>
        <w:pStyle w:val="Heading1"/>
        <w:spacing w:line="360" w:lineRule="auto"/>
      </w:pPr>
      <w:r>
        <w:t>LINIA 203</w:t>
      </w:r>
    </w:p>
    <w:p w14:paraId="7B7CB3A7" w14:textId="77777777" w:rsidR="0005699B" w:rsidRDefault="0005699B" w:rsidP="003B1D42">
      <w:pPr>
        <w:pStyle w:val="Heading1"/>
        <w:spacing w:line="360" w:lineRule="auto"/>
        <w:rPr>
          <w:b w:val="0"/>
          <w:bCs w:val="0"/>
          <w:sz w:val="8"/>
        </w:rPr>
      </w:pPr>
      <w:r>
        <w:t>PIATRA OLT - PODU OLT - SIBIU - COPŞA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69"/>
        <w:gridCol w:w="744"/>
        <w:gridCol w:w="2176"/>
        <w:gridCol w:w="968"/>
        <w:gridCol w:w="744"/>
        <w:gridCol w:w="869"/>
        <w:gridCol w:w="744"/>
        <w:gridCol w:w="2461"/>
      </w:tblGrid>
      <w:tr w:rsidR="0005699B" w:rsidRPr="007126D7" w14:paraId="61D998BE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509D2" w14:textId="77777777" w:rsidR="0005699B" w:rsidRPr="007126D7" w:rsidRDefault="0005699B" w:rsidP="0005699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6BCBE" w14:textId="77777777" w:rsidR="0005699B" w:rsidRPr="007126D7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39DD0" w14:textId="77777777" w:rsidR="0005699B" w:rsidRPr="007126D7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A17C4" w14:textId="77777777" w:rsidR="0005699B" w:rsidRPr="007126D7" w:rsidRDefault="0005699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Piatra Olt</w:t>
            </w:r>
          </w:p>
          <w:p w14:paraId="660EA6EC" w14:textId="77777777" w:rsidR="0005699B" w:rsidRPr="007126D7" w:rsidRDefault="0005699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69B14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731824F4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27 / 29, 35 / 39 </w:t>
            </w:r>
          </w:p>
          <w:p w14:paraId="004EAAEB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64FF99AA" w14:textId="77777777" w:rsidR="0005699B" w:rsidRPr="007126D7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41, 47 și 57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6F39D" w14:textId="77777777" w:rsidR="0005699B" w:rsidRPr="007126D7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CA2A1" w14:textId="77777777" w:rsidR="0005699B" w:rsidRPr="007126D7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7D719" w14:textId="77777777" w:rsidR="0005699B" w:rsidRPr="007126D7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3C766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acces la liniile de la </w:t>
            </w:r>
          </w:p>
          <w:p w14:paraId="487594C8" w14:textId="77777777" w:rsidR="0005699B" w:rsidRPr="007126D7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4 la 11.</w:t>
            </w:r>
          </w:p>
        </w:tc>
      </w:tr>
      <w:tr w:rsidR="0005699B" w:rsidRPr="007126D7" w14:paraId="1B85E550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593ED" w14:textId="77777777" w:rsidR="0005699B" w:rsidRPr="007126D7" w:rsidRDefault="0005699B" w:rsidP="0005699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8E24E" w14:textId="77777777" w:rsidR="0005699B" w:rsidRPr="007126D7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ECA3E" w14:textId="77777777" w:rsidR="0005699B" w:rsidRPr="007126D7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16265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31E8AD89" w14:textId="77777777" w:rsidR="0005699B" w:rsidRPr="007126D7" w:rsidRDefault="0005699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62960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727E2216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 / 22,</w:t>
            </w:r>
          </w:p>
          <w:p w14:paraId="6BEE9A81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26 32, 34,</w:t>
            </w:r>
          </w:p>
          <w:p w14:paraId="3BAA3216" w14:textId="77777777" w:rsidR="0005699B" w:rsidRPr="007126D7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 și 42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04D23" w14:textId="77777777" w:rsidR="0005699B" w:rsidRPr="007126D7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BF4B5" w14:textId="77777777" w:rsidR="0005699B" w:rsidRPr="007126D7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7980D" w14:textId="77777777" w:rsidR="0005699B" w:rsidRPr="007126D7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0EB77" w14:textId="77777777" w:rsidR="0005699B" w:rsidRPr="007126D7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Cu afectarea liniilor 4 - 11.</w:t>
            </w:r>
          </w:p>
        </w:tc>
      </w:tr>
      <w:tr w:rsidR="0005699B" w:rsidRPr="007126D7" w14:paraId="2139EB7D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AE090" w14:textId="77777777" w:rsidR="0005699B" w:rsidRPr="007126D7" w:rsidRDefault="0005699B" w:rsidP="0005699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5DE7C" w14:textId="77777777" w:rsidR="0005699B" w:rsidRPr="007126D7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523BA" w14:textId="77777777" w:rsidR="0005699B" w:rsidRPr="007126D7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8409A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02035055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8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D6E12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toata</w:t>
            </w:r>
          </w:p>
          <w:p w14:paraId="6DE49449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9AD00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EDC32" w14:textId="77777777" w:rsidR="0005699B" w:rsidRPr="007126D7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26C77" w14:textId="77777777" w:rsidR="0005699B" w:rsidRPr="007126D7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7E647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05699B" w:rsidRPr="007126D7" w14:paraId="114B00AC" w14:textId="77777777">
        <w:trPr>
          <w:cantSplit/>
          <w:trHeight w:val="6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BEF01" w14:textId="77777777" w:rsidR="0005699B" w:rsidRPr="007126D7" w:rsidRDefault="0005699B" w:rsidP="0005699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CE17A" w14:textId="77777777" w:rsidR="0005699B" w:rsidRPr="007126D7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214+880</w:t>
            </w:r>
          </w:p>
          <w:p w14:paraId="7EC2DAE3" w14:textId="77777777" w:rsidR="0005699B" w:rsidRPr="007126D7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214+930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420F1" w14:textId="77777777" w:rsidR="0005699B" w:rsidRPr="007126D7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0755E" w14:textId="77777777" w:rsidR="0005699B" w:rsidRPr="007126D7" w:rsidRDefault="0005699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Piatra Olt -</w:t>
            </w:r>
          </w:p>
          <w:p w14:paraId="2D23A3B7" w14:textId="77777777" w:rsidR="0005699B" w:rsidRPr="007126D7" w:rsidRDefault="0005699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C7407" w14:textId="77777777" w:rsidR="0005699B" w:rsidRPr="007126D7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C147F" w14:textId="77777777" w:rsidR="0005699B" w:rsidRPr="007126D7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B31D1" w14:textId="77777777" w:rsidR="0005699B" w:rsidRPr="007126D7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2E510" w14:textId="77777777" w:rsidR="0005699B" w:rsidRPr="007126D7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A4AE4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2D67C986" w14:textId="77777777" w:rsidR="0005699B" w:rsidRPr="007126D7" w:rsidRDefault="0005699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1AAD21B" w14:textId="77777777" w:rsidR="0005699B" w:rsidRPr="00744E17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05699B" w:rsidRPr="007126D7" w14:paraId="12DF17FB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57612" w14:textId="77777777" w:rsidR="0005699B" w:rsidRPr="007126D7" w:rsidRDefault="0005699B" w:rsidP="0005699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F41C5" w14:textId="77777777" w:rsidR="0005699B" w:rsidRPr="007126D7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220+445</w:t>
            </w:r>
          </w:p>
          <w:p w14:paraId="673AE301" w14:textId="77777777" w:rsidR="0005699B" w:rsidRPr="007126D7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37F4B" w14:textId="77777777" w:rsidR="0005699B" w:rsidRPr="007126D7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74998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7B2F34E4" w14:textId="77777777" w:rsidR="0005699B" w:rsidRPr="007126D7" w:rsidRDefault="0005699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D0583" w14:textId="77777777" w:rsidR="0005699B" w:rsidRPr="007126D7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96800" w14:textId="77777777" w:rsidR="0005699B" w:rsidRPr="007126D7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7BA0B" w14:textId="77777777" w:rsidR="0005699B" w:rsidRPr="007126D7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8FD00" w14:textId="77777777" w:rsidR="0005699B" w:rsidRPr="007126D7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EF45E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6E318E4A" w14:textId="77777777" w:rsidR="0005699B" w:rsidRPr="007126D7" w:rsidRDefault="0005699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E2CAC68" w14:textId="77777777" w:rsidR="0005699B" w:rsidRPr="00744E17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05699B" w:rsidRPr="007126D7" w14:paraId="6B87E2F1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7B7F3" w14:textId="77777777" w:rsidR="0005699B" w:rsidRPr="007126D7" w:rsidRDefault="0005699B" w:rsidP="0005699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8AEDC" w14:textId="77777777" w:rsidR="0005699B" w:rsidRPr="007126D7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221+075</w:t>
            </w:r>
          </w:p>
          <w:p w14:paraId="1368EFA3" w14:textId="77777777" w:rsidR="0005699B" w:rsidRPr="007126D7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DFF28" w14:textId="77777777" w:rsidR="0005699B" w:rsidRPr="007126D7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26B31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2906D91F" w14:textId="77777777" w:rsidR="0005699B" w:rsidRPr="007126D7" w:rsidRDefault="0005699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43516" w14:textId="77777777" w:rsidR="0005699B" w:rsidRPr="007126D7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547AA" w14:textId="77777777" w:rsidR="0005699B" w:rsidRPr="007126D7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B00DB" w14:textId="77777777" w:rsidR="0005699B" w:rsidRPr="007126D7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C7899" w14:textId="77777777" w:rsidR="0005699B" w:rsidRPr="007126D7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B5168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00EFC16" w14:textId="77777777" w:rsidR="0005699B" w:rsidRPr="007126D7" w:rsidRDefault="0005699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9E9DB1F" w14:textId="77777777" w:rsidR="0005699B" w:rsidRPr="008F5A6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8F5A6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05699B" w:rsidRPr="007126D7" w14:paraId="4FA23CF7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A179C" w14:textId="77777777" w:rsidR="0005699B" w:rsidRPr="007126D7" w:rsidRDefault="0005699B" w:rsidP="0005699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8906B" w14:textId="77777777" w:rsidR="0005699B" w:rsidRPr="007126D7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228+720</w:t>
            </w:r>
          </w:p>
          <w:p w14:paraId="26991D0F" w14:textId="77777777" w:rsidR="0005699B" w:rsidRPr="007126D7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C872A" w14:textId="77777777" w:rsidR="0005699B" w:rsidRPr="007126D7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A315F" w14:textId="77777777" w:rsidR="0005699B" w:rsidRPr="007126D7" w:rsidRDefault="0005699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Strejeşti -</w:t>
            </w:r>
          </w:p>
          <w:p w14:paraId="61A4DE8E" w14:textId="77777777" w:rsidR="0005699B" w:rsidRPr="007126D7" w:rsidRDefault="0005699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Zlătărei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ACDA6" w14:textId="77777777" w:rsidR="0005699B" w:rsidRPr="007126D7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0078A" w14:textId="77777777" w:rsidR="0005699B" w:rsidRPr="007126D7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DEF61" w14:textId="77777777" w:rsidR="0005699B" w:rsidRPr="007126D7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54990" w14:textId="77777777" w:rsidR="0005699B" w:rsidRPr="007126D7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3CD51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3E385226" w14:textId="77777777" w:rsidR="0005699B" w:rsidRPr="007126D7" w:rsidRDefault="0005699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1B45EB7" w14:textId="77777777" w:rsidR="0005699B" w:rsidRPr="00744E17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05699B" w:rsidRPr="007126D7" w14:paraId="65379736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9A932" w14:textId="77777777" w:rsidR="0005699B" w:rsidRPr="007126D7" w:rsidRDefault="0005699B" w:rsidP="0005699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CB85B" w14:textId="77777777" w:rsidR="0005699B" w:rsidRPr="007126D7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241+940</w:t>
            </w:r>
          </w:p>
          <w:p w14:paraId="4429690E" w14:textId="77777777" w:rsidR="0005699B" w:rsidRPr="007126D7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00A71" w14:textId="77777777" w:rsidR="0005699B" w:rsidRPr="007126D7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D480D" w14:textId="77777777" w:rsidR="0005699B" w:rsidRPr="007126D7" w:rsidRDefault="0005699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2E11DAA3" w14:textId="77777777" w:rsidR="0005699B" w:rsidRPr="007126D7" w:rsidRDefault="0005699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D76BA" w14:textId="77777777" w:rsidR="0005699B" w:rsidRPr="007126D7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0C3C3" w14:textId="77777777" w:rsidR="0005699B" w:rsidRPr="007126D7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31C55" w14:textId="77777777" w:rsidR="0005699B" w:rsidRPr="007126D7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2B288" w14:textId="77777777" w:rsidR="0005699B" w:rsidRPr="007126D7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7FA74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289FEEF6" w14:textId="77777777" w:rsidR="0005699B" w:rsidRPr="007126D7" w:rsidRDefault="0005699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A9F1D66" w14:textId="77777777" w:rsidR="0005699B" w:rsidRPr="00744E17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05699B" w:rsidRPr="007126D7" w14:paraId="7EB663D6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0E58F" w14:textId="77777777" w:rsidR="0005699B" w:rsidRPr="007126D7" w:rsidRDefault="0005699B" w:rsidP="0005699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36ADA" w14:textId="77777777" w:rsidR="0005699B" w:rsidRPr="007126D7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243+000</w:t>
            </w:r>
          </w:p>
          <w:p w14:paraId="2A07071C" w14:textId="77777777" w:rsidR="0005699B" w:rsidRPr="007126D7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895CF" w14:textId="77777777" w:rsidR="0005699B" w:rsidRPr="007126D7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821D4" w14:textId="77777777" w:rsidR="0005699B" w:rsidRPr="007126D7" w:rsidRDefault="0005699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6186B6FA" w14:textId="77777777" w:rsidR="0005699B" w:rsidRPr="007126D7" w:rsidRDefault="0005699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6836B" w14:textId="77777777" w:rsidR="0005699B" w:rsidRPr="007126D7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C573E" w14:textId="77777777" w:rsidR="0005699B" w:rsidRPr="007126D7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BC847" w14:textId="77777777" w:rsidR="0005699B" w:rsidRPr="007126D7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F3511" w14:textId="77777777" w:rsidR="0005699B" w:rsidRPr="007126D7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3AEE1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8B8E88C" w14:textId="77777777" w:rsidR="0005699B" w:rsidRPr="007126D7" w:rsidRDefault="0005699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8BE119D" w14:textId="77777777" w:rsidR="0005699B" w:rsidRPr="00744E17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05699B" w:rsidRPr="007126D7" w14:paraId="5D408B82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10499" w14:textId="77777777" w:rsidR="0005699B" w:rsidRPr="007126D7" w:rsidRDefault="0005699B" w:rsidP="0005699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A452A" w14:textId="77777777" w:rsidR="0005699B" w:rsidRPr="007126D7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249+040</w:t>
            </w:r>
          </w:p>
          <w:p w14:paraId="23FC1F19" w14:textId="77777777" w:rsidR="0005699B" w:rsidRPr="007126D7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1B676" w14:textId="77777777" w:rsidR="0005699B" w:rsidRPr="007126D7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17F11" w14:textId="77777777" w:rsidR="0005699B" w:rsidRPr="007126D7" w:rsidRDefault="0005699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6274A3D6" w14:textId="77777777" w:rsidR="0005699B" w:rsidRPr="007126D7" w:rsidRDefault="0005699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E41D4" w14:textId="77777777" w:rsidR="0005699B" w:rsidRPr="007126D7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029E0" w14:textId="77777777" w:rsidR="0005699B" w:rsidRPr="007126D7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33146" w14:textId="77777777" w:rsidR="0005699B" w:rsidRPr="007126D7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5F511" w14:textId="77777777" w:rsidR="0005699B" w:rsidRPr="007126D7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74E36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6A060EE" w14:textId="77777777" w:rsidR="0005699B" w:rsidRPr="007126D7" w:rsidRDefault="0005699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1B37949" w14:textId="77777777" w:rsidR="0005699B" w:rsidRPr="00744E17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05699B" w:rsidRPr="007126D7" w14:paraId="7A166156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4D798" w14:textId="77777777" w:rsidR="0005699B" w:rsidRPr="007126D7" w:rsidRDefault="0005699B" w:rsidP="0005699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F92C5" w14:textId="77777777" w:rsidR="0005699B" w:rsidRPr="007126D7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249+500</w:t>
            </w:r>
          </w:p>
          <w:p w14:paraId="5FEE8461" w14:textId="77777777" w:rsidR="0005699B" w:rsidRPr="007126D7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95DE5" w14:textId="77777777" w:rsidR="0005699B" w:rsidRPr="007126D7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4002B" w14:textId="77777777" w:rsidR="0005699B" w:rsidRPr="007126D7" w:rsidRDefault="0005699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5C3753A0" w14:textId="77777777" w:rsidR="0005699B" w:rsidRPr="007126D7" w:rsidRDefault="0005699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01171" w14:textId="77777777" w:rsidR="0005699B" w:rsidRPr="007126D7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A009B" w14:textId="77777777" w:rsidR="0005699B" w:rsidRPr="007126D7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60B01" w14:textId="77777777" w:rsidR="0005699B" w:rsidRPr="007126D7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11741" w14:textId="77777777" w:rsidR="0005699B" w:rsidRPr="007126D7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5F60C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3EAD179B" w14:textId="77777777" w:rsidR="0005699B" w:rsidRPr="007126D7" w:rsidRDefault="0005699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16F68DB" w14:textId="77777777" w:rsidR="0005699B" w:rsidRPr="00744E17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05699B" w:rsidRPr="007126D7" w14:paraId="58065EEF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120E5" w14:textId="77777777" w:rsidR="0005699B" w:rsidRPr="007126D7" w:rsidRDefault="0005699B" w:rsidP="0005699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7C663" w14:textId="77777777" w:rsidR="0005699B" w:rsidRPr="007126D7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251+060</w:t>
            </w:r>
          </w:p>
          <w:p w14:paraId="0D028B9A" w14:textId="77777777" w:rsidR="0005699B" w:rsidRPr="007126D7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251+110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238EF" w14:textId="77777777" w:rsidR="0005699B" w:rsidRPr="007126D7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F0630" w14:textId="77777777" w:rsidR="0005699B" w:rsidRPr="007126D7" w:rsidRDefault="0005699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39DD1F5A" w14:textId="77777777" w:rsidR="0005699B" w:rsidRPr="007126D7" w:rsidRDefault="0005699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89735" w14:textId="77777777" w:rsidR="0005699B" w:rsidRPr="007126D7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DD274" w14:textId="77777777" w:rsidR="0005699B" w:rsidRPr="007126D7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F6BE7" w14:textId="77777777" w:rsidR="0005699B" w:rsidRPr="007126D7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B6CDC" w14:textId="77777777" w:rsidR="0005699B" w:rsidRPr="007126D7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C1BFF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01AEAF1" w14:textId="77777777" w:rsidR="0005699B" w:rsidRPr="007126D7" w:rsidRDefault="0005699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3B3E934" w14:textId="77777777" w:rsidR="0005699B" w:rsidRPr="00744E17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05699B" w:rsidRPr="007126D7" w14:paraId="24722D11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4D829" w14:textId="77777777" w:rsidR="0005699B" w:rsidRPr="007126D7" w:rsidRDefault="0005699B" w:rsidP="0005699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54E80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251+200</w:t>
            </w:r>
          </w:p>
          <w:p w14:paraId="02F1416C" w14:textId="77777777" w:rsidR="0005699B" w:rsidRPr="007126D7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253+100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77332" w14:textId="77777777" w:rsidR="0005699B" w:rsidRPr="007126D7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B3064" w14:textId="77777777" w:rsidR="0005699B" w:rsidRPr="007126D7" w:rsidRDefault="0005699B" w:rsidP="007945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533C3409" w14:textId="77777777" w:rsidR="0005699B" w:rsidRPr="007126D7" w:rsidRDefault="0005699B" w:rsidP="007945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51097" w14:textId="77777777" w:rsidR="0005699B" w:rsidRPr="007126D7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A4A19" w14:textId="77777777" w:rsidR="0005699B" w:rsidRPr="007126D7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9615F" w14:textId="77777777" w:rsidR="0005699B" w:rsidRPr="007126D7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94D81" w14:textId="77777777" w:rsidR="0005699B" w:rsidRPr="007126D7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F3F74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05699B" w:rsidRPr="007126D7" w14:paraId="2F057298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7BC8B" w14:textId="77777777" w:rsidR="0005699B" w:rsidRPr="007126D7" w:rsidRDefault="0005699B" w:rsidP="0005699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8F265" w14:textId="77777777" w:rsidR="0005699B" w:rsidRPr="007126D7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251+665</w:t>
            </w:r>
          </w:p>
          <w:p w14:paraId="6D87D49F" w14:textId="77777777" w:rsidR="0005699B" w:rsidRPr="007126D7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251+715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4BFFE" w14:textId="77777777" w:rsidR="0005699B" w:rsidRPr="007126D7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619DC" w14:textId="77777777" w:rsidR="0005699B" w:rsidRPr="007126D7" w:rsidRDefault="0005699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73CAFBAA" w14:textId="77777777" w:rsidR="0005699B" w:rsidRPr="007126D7" w:rsidRDefault="0005699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5946E" w14:textId="77777777" w:rsidR="0005699B" w:rsidRPr="007126D7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C1A8D" w14:textId="77777777" w:rsidR="0005699B" w:rsidRPr="007126D7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35DDB" w14:textId="77777777" w:rsidR="0005699B" w:rsidRPr="007126D7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44ABC" w14:textId="77777777" w:rsidR="0005699B" w:rsidRPr="007126D7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406A1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47AF43E7" w14:textId="77777777" w:rsidR="0005699B" w:rsidRPr="007126D7" w:rsidRDefault="0005699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9CCC099" w14:textId="77777777" w:rsidR="0005699B" w:rsidRPr="00744E17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05699B" w:rsidRPr="007126D7" w14:paraId="20C4F83C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9EFDB" w14:textId="77777777" w:rsidR="0005699B" w:rsidRPr="007126D7" w:rsidRDefault="0005699B" w:rsidP="0005699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39F11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267+020</w:t>
            </w:r>
          </w:p>
          <w:p w14:paraId="2C3A286B" w14:textId="77777777" w:rsidR="0005699B" w:rsidRPr="007126D7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D5129" w14:textId="77777777" w:rsidR="0005699B" w:rsidRPr="007126D7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F65E4" w14:textId="77777777" w:rsidR="0005699B" w:rsidRPr="007126D7" w:rsidRDefault="0005699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0744A70F" w14:textId="77777777" w:rsidR="0005699B" w:rsidRPr="007126D7" w:rsidRDefault="0005699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9AC02" w14:textId="77777777" w:rsidR="0005699B" w:rsidRPr="007126D7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8C675" w14:textId="77777777" w:rsidR="0005699B" w:rsidRPr="007126D7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2488C" w14:textId="77777777" w:rsidR="0005699B" w:rsidRPr="007126D7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61F17" w14:textId="77777777" w:rsidR="0005699B" w:rsidRPr="007126D7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39557" w14:textId="77777777" w:rsidR="0005699B" w:rsidRPr="00F13EC0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F13EC0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05699B" w:rsidRPr="007126D7" w14:paraId="3C8E0C46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3D02B" w14:textId="77777777" w:rsidR="0005699B" w:rsidRPr="007126D7" w:rsidRDefault="0005699B" w:rsidP="0005699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5C834" w14:textId="77777777" w:rsidR="0005699B" w:rsidRPr="007126D7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267+020</w:t>
            </w:r>
          </w:p>
          <w:p w14:paraId="4DDE50C6" w14:textId="77777777" w:rsidR="0005699B" w:rsidRPr="007126D7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DAC9F" w14:textId="77777777" w:rsidR="0005699B" w:rsidRPr="007126D7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430CB" w14:textId="77777777" w:rsidR="0005699B" w:rsidRPr="007126D7" w:rsidRDefault="0005699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3BB0BE34" w14:textId="77777777" w:rsidR="0005699B" w:rsidRPr="007126D7" w:rsidRDefault="0005699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D9E4C" w14:textId="77777777" w:rsidR="0005699B" w:rsidRPr="007126D7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E6F13" w14:textId="77777777" w:rsidR="0005699B" w:rsidRPr="007126D7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7FED9" w14:textId="77777777" w:rsidR="0005699B" w:rsidRPr="007126D7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8A797" w14:textId="77777777" w:rsidR="0005699B" w:rsidRPr="007126D7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2471C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3CDEF5BB" w14:textId="77777777" w:rsidR="0005699B" w:rsidRPr="007126D7" w:rsidRDefault="0005699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085EAD0" w14:textId="77777777" w:rsidR="0005699B" w:rsidRPr="00744E17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05699B" w:rsidRPr="007126D7" w14:paraId="5DDE769B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9A3AF" w14:textId="77777777" w:rsidR="0005699B" w:rsidRPr="007126D7" w:rsidRDefault="0005699B" w:rsidP="0005699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94AA3" w14:textId="77777777" w:rsidR="0005699B" w:rsidRPr="007126D7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268+225</w:t>
            </w:r>
          </w:p>
          <w:p w14:paraId="3F0135CB" w14:textId="77777777" w:rsidR="0005699B" w:rsidRPr="007126D7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268+275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979C6" w14:textId="77777777" w:rsidR="0005699B" w:rsidRPr="007126D7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17047" w14:textId="77777777" w:rsidR="0005699B" w:rsidRPr="007126D7" w:rsidRDefault="0005699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287D3B58" w14:textId="77777777" w:rsidR="0005699B" w:rsidRPr="007126D7" w:rsidRDefault="0005699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A79DB" w14:textId="77777777" w:rsidR="0005699B" w:rsidRPr="007126D7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1AD10" w14:textId="77777777" w:rsidR="0005699B" w:rsidRPr="007126D7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904DE" w14:textId="77777777" w:rsidR="0005699B" w:rsidRPr="007126D7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CB27A" w14:textId="77777777" w:rsidR="0005699B" w:rsidRPr="007126D7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80003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E253926" w14:textId="77777777" w:rsidR="0005699B" w:rsidRPr="007126D7" w:rsidRDefault="0005699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50E3A47" w14:textId="77777777" w:rsidR="0005699B" w:rsidRPr="00744E17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05699B" w:rsidRPr="007126D7" w14:paraId="18DEFCE2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8F6B8" w14:textId="77777777" w:rsidR="0005699B" w:rsidRPr="007126D7" w:rsidRDefault="0005699B" w:rsidP="0005699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DC596" w14:textId="77777777" w:rsidR="0005699B" w:rsidRPr="007126D7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269+145</w:t>
            </w:r>
          </w:p>
          <w:p w14:paraId="38B1F60A" w14:textId="77777777" w:rsidR="0005699B" w:rsidRPr="007126D7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8C2B7" w14:textId="77777777" w:rsidR="0005699B" w:rsidRPr="007126D7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29B3C" w14:textId="77777777" w:rsidR="0005699B" w:rsidRPr="007126D7" w:rsidRDefault="0005699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4D59FB7A" w14:textId="77777777" w:rsidR="0005699B" w:rsidRPr="007126D7" w:rsidRDefault="0005699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15762" w14:textId="77777777" w:rsidR="0005699B" w:rsidRPr="007126D7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20FD7" w14:textId="77777777" w:rsidR="0005699B" w:rsidRPr="007126D7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65849" w14:textId="77777777" w:rsidR="0005699B" w:rsidRPr="007126D7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5D6AA" w14:textId="77777777" w:rsidR="0005699B" w:rsidRPr="007126D7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9120B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3E62B7A" w14:textId="77777777" w:rsidR="0005699B" w:rsidRPr="007126D7" w:rsidRDefault="0005699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01ECE58" w14:textId="77777777" w:rsidR="0005699B" w:rsidRPr="00744E17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05699B" w:rsidRPr="007126D7" w14:paraId="3570806F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827B1" w14:textId="77777777" w:rsidR="0005699B" w:rsidRPr="007126D7" w:rsidRDefault="0005699B" w:rsidP="0005699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796FB" w14:textId="77777777" w:rsidR="0005699B" w:rsidRPr="007126D7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270+560</w:t>
            </w:r>
          </w:p>
          <w:p w14:paraId="1CA7E152" w14:textId="77777777" w:rsidR="0005699B" w:rsidRPr="007126D7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270+610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BBADD" w14:textId="77777777" w:rsidR="0005699B" w:rsidRPr="007126D7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C9356" w14:textId="77777777" w:rsidR="0005699B" w:rsidRPr="007126D7" w:rsidRDefault="0005699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756D4F89" w14:textId="77777777" w:rsidR="0005699B" w:rsidRPr="007126D7" w:rsidRDefault="0005699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1405D" w14:textId="77777777" w:rsidR="0005699B" w:rsidRPr="007126D7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F2AE4" w14:textId="77777777" w:rsidR="0005699B" w:rsidRPr="007126D7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D5774" w14:textId="77777777" w:rsidR="0005699B" w:rsidRPr="007126D7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0C2D2" w14:textId="77777777" w:rsidR="0005699B" w:rsidRPr="007126D7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EEFA6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90C625B" w14:textId="77777777" w:rsidR="0005699B" w:rsidRPr="007126D7" w:rsidRDefault="0005699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B263FF5" w14:textId="77777777" w:rsidR="0005699B" w:rsidRPr="00744E17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05699B" w:rsidRPr="007126D7" w14:paraId="726A938F" w14:textId="77777777">
        <w:trPr>
          <w:cantSplit/>
          <w:trHeight w:val="146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BE17D" w14:textId="77777777" w:rsidR="0005699B" w:rsidRPr="007126D7" w:rsidRDefault="0005699B" w:rsidP="0005699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656F8" w14:textId="77777777" w:rsidR="0005699B" w:rsidRPr="007126D7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34AC6" w14:textId="77777777" w:rsidR="0005699B" w:rsidRPr="007126D7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8703D" w14:textId="77777777" w:rsidR="0005699B" w:rsidRPr="007126D7" w:rsidRDefault="0005699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0A1693A1" w14:textId="77777777" w:rsidR="0005699B" w:rsidRPr="007126D7" w:rsidRDefault="0005699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X, liniile 4, 5 şi 6</w:t>
            </w:r>
          </w:p>
          <w:p w14:paraId="1F2A3532" w14:textId="77777777" w:rsidR="0005699B" w:rsidRPr="007126D7" w:rsidRDefault="0005699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7915D" w14:textId="77777777" w:rsidR="0005699B" w:rsidRPr="007126D7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de la </w:t>
            </w:r>
          </w:p>
          <w:p w14:paraId="21A05A3B" w14:textId="77777777" w:rsidR="0005699B" w:rsidRPr="007126D7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axa staţiei </w:t>
            </w:r>
          </w:p>
          <w:p w14:paraId="1FB23AD0" w14:textId="77777777" w:rsidR="0005699B" w:rsidRPr="007126D7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la </w:t>
            </w:r>
          </w:p>
          <w:p w14:paraId="13870BF1" w14:textId="77777777" w:rsidR="0005699B" w:rsidRPr="007126D7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marca </w:t>
            </w:r>
          </w:p>
          <w:p w14:paraId="3EE1CFE1" w14:textId="77777777" w:rsidR="0005699B" w:rsidRPr="007126D7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de siguranţă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0AE78" w14:textId="77777777" w:rsidR="0005699B" w:rsidRPr="007126D7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23996" w14:textId="77777777" w:rsidR="0005699B" w:rsidRPr="007126D7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82368" w14:textId="77777777" w:rsidR="0005699B" w:rsidRPr="007126D7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3268B" w14:textId="77777777" w:rsidR="0005699B" w:rsidRPr="007126D7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05699B" w:rsidRPr="007126D7" w14:paraId="4A761309" w14:textId="77777777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BD8E5" w14:textId="77777777" w:rsidR="0005699B" w:rsidRPr="007126D7" w:rsidRDefault="0005699B" w:rsidP="0005699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CC473" w14:textId="77777777" w:rsidR="0005699B" w:rsidRPr="007126D7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941FA" w14:textId="77777777" w:rsidR="0005699B" w:rsidRPr="007126D7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4D144" w14:textId="77777777" w:rsidR="0005699B" w:rsidRPr="007126D7" w:rsidRDefault="0005699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79BCCF14" w14:textId="77777777" w:rsidR="0005699B" w:rsidRPr="007126D7" w:rsidRDefault="0005699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12701" w14:textId="77777777" w:rsidR="0005699B" w:rsidRPr="007126D7" w:rsidRDefault="0005699B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peste </w:t>
            </w:r>
          </w:p>
          <w:p w14:paraId="39222B34" w14:textId="77777777" w:rsidR="0005699B" w:rsidRPr="007126D7" w:rsidRDefault="0005699B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sch.  10, </w:t>
            </w:r>
          </w:p>
          <w:p w14:paraId="6EE03B8F" w14:textId="77777777" w:rsidR="0005699B" w:rsidRPr="007126D7" w:rsidRDefault="0005699B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12, 26 </w:t>
            </w:r>
          </w:p>
          <w:p w14:paraId="2B59DCB4" w14:textId="77777777" w:rsidR="0005699B" w:rsidRPr="007126D7" w:rsidRDefault="0005699B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>şi  36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4B3B1" w14:textId="77777777" w:rsidR="0005699B" w:rsidRPr="007126D7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E6005" w14:textId="77777777" w:rsidR="0005699B" w:rsidRPr="007126D7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68E09" w14:textId="77777777" w:rsidR="0005699B" w:rsidRPr="007126D7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3D086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Cu afectarea liniilor CET </w:t>
            </w:r>
          </w:p>
          <w:p w14:paraId="09B39C0B" w14:textId="77777777" w:rsidR="0005699B" w:rsidRPr="007126D7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şi de la 4 - 7.</w:t>
            </w:r>
          </w:p>
        </w:tc>
      </w:tr>
      <w:tr w:rsidR="0005699B" w:rsidRPr="007126D7" w14:paraId="32E9E846" w14:textId="77777777">
        <w:trPr>
          <w:cantSplit/>
          <w:trHeight w:val="549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50D39" w14:textId="77777777" w:rsidR="0005699B" w:rsidRPr="007126D7" w:rsidRDefault="0005699B" w:rsidP="0005699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90C16" w14:textId="77777777" w:rsidR="0005699B" w:rsidRPr="007126D7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193AB" w14:textId="77777777" w:rsidR="0005699B" w:rsidRPr="007126D7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ABB45" w14:textId="77777777" w:rsidR="0005699B" w:rsidRPr="007126D7" w:rsidRDefault="0005699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1A2F3018" w14:textId="77777777" w:rsidR="0005699B" w:rsidRPr="007126D7" w:rsidRDefault="0005699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4D406" w14:textId="77777777" w:rsidR="0005699B" w:rsidRPr="007126D7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1456B2B7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5D12C35C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5, 7, </w:t>
            </w:r>
          </w:p>
          <w:p w14:paraId="33DD990F" w14:textId="77777777" w:rsidR="0005699B" w:rsidRPr="007126D7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 și 21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598DC" w14:textId="77777777" w:rsidR="0005699B" w:rsidRPr="007126D7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6038B" w14:textId="77777777" w:rsidR="0005699B" w:rsidRPr="007126D7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2BA40" w14:textId="77777777" w:rsidR="0005699B" w:rsidRPr="007126D7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FD90D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5FE6C394" w14:textId="77777777" w:rsidR="0005699B" w:rsidRPr="007126D7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5 și 6, Cap X.</w:t>
            </w:r>
          </w:p>
        </w:tc>
      </w:tr>
      <w:tr w:rsidR="0005699B" w:rsidRPr="007126D7" w14:paraId="5168CA73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0814C" w14:textId="77777777" w:rsidR="0005699B" w:rsidRPr="007126D7" w:rsidRDefault="0005699B" w:rsidP="0005699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D1F78" w14:textId="77777777" w:rsidR="0005699B" w:rsidRPr="007126D7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D16C8" w14:textId="77777777" w:rsidR="0005699B" w:rsidRPr="007126D7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FEED7" w14:textId="77777777" w:rsidR="0005699B" w:rsidRPr="007126D7" w:rsidRDefault="0005699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633A956E" w14:textId="77777777" w:rsidR="0005699B" w:rsidRPr="007126D7" w:rsidRDefault="0005699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3894E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26376834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36A557D3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2, 6, </w:t>
            </w:r>
          </w:p>
          <w:p w14:paraId="002717B1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12, 14, 18, 20, 22, 24, 28, </w:t>
            </w:r>
          </w:p>
          <w:p w14:paraId="76C49333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</w:t>
            </w:r>
          </w:p>
          <w:p w14:paraId="6E500AAE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 / 34,</w:t>
            </w:r>
          </w:p>
          <w:p w14:paraId="0FB6A6E1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6D2CCE57" w14:textId="77777777" w:rsidR="0005699B" w:rsidRPr="007126D7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32 și 38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4E02E" w14:textId="77777777" w:rsidR="0005699B" w:rsidRPr="007126D7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93939" w14:textId="77777777" w:rsidR="0005699B" w:rsidRPr="007126D7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52AEE" w14:textId="77777777" w:rsidR="0005699B" w:rsidRPr="007126D7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CC386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5115EE6E" w14:textId="77777777" w:rsidR="0005699B" w:rsidRPr="007126D7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linile 5 - 20. </w:t>
            </w:r>
          </w:p>
        </w:tc>
      </w:tr>
      <w:tr w:rsidR="0005699B" w:rsidRPr="007126D7" w14:paraId="0F3CAA54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B8B79" w14:textId="77777777" w:rsidR="0005699B" w:rsidRPr="007126D7" w:rsidRDefault="0005699B" w:rsidP="0005699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277CC" w14:textId="77777777" w:rsidR="0005699B" w:rsidRPr="007126D7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ABAF5" w14:textId="77777777" w:rsidR="0005699B" w:rsidRPr="007126D7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30791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Râureni</w:t>
            </w:r>
          </w:p>
          <w:p w14:paraId="2C363937" w14:textId="77777777" w:rsidR="0005699B" w:rsidRPr="007126D7" w:rsidRDefault="0005699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DD044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596BA003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10E66EBB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4 și 16, </w:t>
            </w:r>
          </w:p>
          <w:p w14:paraId="7332B507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 6/8,</w:t>
            </w:r>
          </w:p>
          <w:p w14:paraId="7B57B71D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10/12 </w:t>
            </w:r>
          </w:p>
          <w:p w14:paraId="6F18D130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261E0FCE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124EE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2A929" w14:textId="77777777" w:rsidR="0005699B" w:rsidRPr="007126D7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0568B" w14:textId="77777777" w:rsidR="0005699B" w:rsidRPr="007126D7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50BBB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44BFDAE0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2 - 6,  Cap Y.</w:t>
            </w:r>
          </w:p>
        </w:tc>
      </w:tr>
      <w:tr w:rsidR="0005699B" w:rsidRPr="007126D7" w14:paraId="3E851268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F2206" w14:textId="77777777" w:rsidR="0005699B" w:rsidRPr="007126D7" w:rsidRDefault="0005699B" w:rsidP="0005699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8FAEC" w14:textId="77777777" w:rsidR="0005699B" w:rsidRPr="007126D7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F1928" w14:textId="77777777" w:rsidR="0005699B" w:rsidRPr="007126D7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5032C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Bujoreni</w:t>
            </w:r>
          </w:p>
          <w:p w14:paraId="4C37A18D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Cap X, linia 4 </w:t>
            </w:r>
          </w:p>
          <w:p w14:paraId="0D3D6DA6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44177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207022A3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 / 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D87BB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CD379" w14:textId="77777777" w:rsidR="0005699B" w:rsidRPr="007126D7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987D3" w14:textId="77777777" w:rsidR="0005699B" w:rsidRPr="007126D7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C6C57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05699B" w:rsidRPr="007126D7" w14:paraId="1BB62600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00097" w14:textId="77777777" w:rsidR="0005699B" w:rsidRPr="007126D7" w:rsidRDefault="0005699B" w:rsidP="0005699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36E67" w14:textId="77777777" w:rsidR="0005699B" w:rsidRPr="007126D7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F658C" w14:textId="77777777" w:rsidR="0005699B" w:rsidRPr="007126D7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776B7" w14:textId="77777777" w:rsidR="0005699B" w:rsidRPr="007126D7" w:rsidRDefault="0005699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Bujoreni -</w:t>
            </w:r>
          </w:p>
          <w:p w14:paraId="1DB20F91" w14:textId="77777777" w:rsidR="0005699B" w:rsidRPr="007126D7" w:rsidRDefault="0005699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BF349" w14:textId="77777777" w:rsidR="0005699B" w:rsidRPr="007126D7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1078C" w14:textId="77777777" w:rsidR="0005699B" w:rsidRPr="007126D7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B3909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300+654</w:t>
            </w:r>
          </w:p>
          <w:p w14:paraId="4297EA6E" w14:textId="77777777" w:rsidR="0005699B" w:rsidRPr="007126D7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967D5" w14:textId="77777777" w:rsidR="0005699B" w:rsidRPr="007126D7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14978" w14:textId="77777777" w:rsidR="0005699B" w:rsidRDefault="0005699B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circulaţia trenurilor care au în componenţă locomotive cuplate.</w:t>
            </w:r>
          </w:p>
          <w:p w14:paraId="55CC5A6F" w14:textId="77777777" w:rsidR="0005699B" w:rsidRPr="007126D7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05699B" w:rsidRPr="007126D7" w14:paraId="594FFBBD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C8107" w14:textId="77777777" w:rsidR="0005699B" w:rsidRPr="007126D7" w:rsidRDefault="0005699B" w:rsidP="0005699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EB7C4" w14:textId="77777777" w:rsidR="0005699B" w:rsidRPr="007126D7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CCC51" w14:textId="77777777" w:rsidR="0005699B" w:rsidRPr="007126D7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731C5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  <w:p w14:paraId="05ED0D17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721BD982" w14:textId="77777777" w:rsidR="0005699B" w:rsidRPr="007126D7" w:rsidRDefault="0005699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44C3C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559D64F3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15,</w:t>
            </w:r>
          </w:p>
          <w:p w14:paraId="12369F3D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</w:t>
            </w:r>
          </w:p>
          <w:p w14:paraId="54879C49" w14:textId="77777777" w:rsidR="0005699B" w:rsidRPr="007126D7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 /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36E0A" w14:textId="77777777" w:rsidR="0005699B" w:rsidRPr="007126D7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16773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A7D52" w14:textId="77777777" w:rsidR="0005699B" w:rsidRPr="007126D7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684C3" w14:textId="77777777" w:rsidR="0005699B" w:rsidRDefault="0005699B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</w:p>
        </w:tc>
      </w:tr>
      <w:tr w:rsidR="0005699B" w:rsidRPr="007126D7" w14:paraId="099ADDF3" w14:textId="77777777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965C3" w14:textId="77777777" w:rsidR="0005699B" w:rsidRPr="007126D7" w:rsidRDefault="0005699B" w:rsidP="0005699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1DD75" w14:textId="77777777" w:rsidR="0005699B" w:rsidRPr="007126D7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835</w:t>
            </w:r>
          </w:p>
          <w:p w14:paraId="61D98F78" w14:textId="77777777" w:rsidR="0005699B" w:rsidRPr="007126D7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999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1D0BF" w14:textId="77777777" w:rsidR="0005699B" w:rsidRPr="007126D7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22DA4" w14:textId="77777777" w:rsidR="0005699B" w:rsidRPr="007126D7" w:rsidRDefault="0005699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Cozia -</w:t>
            </w:r>
          </w:p>
          <w:p w14:paraId="5BEDC8F7" w14:textId="77777777" w:rsidR="0005699B" w:rsidRPr="007126D7" w:rsidRDefault="0005699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Lotru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38425" w14:textId="77777777" w:rsidR="0005699B" w:rsidRPr="007126D7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1662B" w14:textId="77777777" w:rsidR="0005699B" w:rsidRPr="007126D7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95A95" w14:textId="77777777" w:rsidR="0005699B" w:rsidRPr="007126D7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4F399" w14:textId="77777777" w:rsidR="0005699B" w:rsidRPr="007126D7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21CE2" w14:textId="77777777" w:rsidR="0005699B" w:rsidRPr="007126D7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05699B" w:rsidRPr="007126D7" w14:paraId="3BCB5673" w14:textId="77777777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17092" w14:textId="77777777" w:rsidR="0005699B" w:rsidRPr="007126D7" w:rsidRDefault="0005699B" w:rsidP="0005699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85AD9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351+550</w:t>
            </w:r>
          </w:p>
          <w:p w14:paraId="2C11E716" w14:textId="77777777" w:rsidR="0005699B" w:rsidRPr="007126D7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365+170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B0FEF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F0E99" w14:textId="77777777" w:rsidR="0005699B" w:rsidRPr="00F87E98" w:rsidRDefault="0005699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</w:rPr>
              <w:t>Câineni</w:t>
            </w:r>
            <w:r>
              <w:rPr>
                <w:b/>
                <w:bCs/>
                <w:color w:val="000000"/>
                <w:sz w:val="20"/>
              </w:rPr>
              <w:t xml:space="preserve"> – Valea M</w:t>
            </w:r>
            <w:r>
              <w:rPr>
                <w:b/>
                <w:bCs/>
                <w:color w:val="000000"/>
                <w:sz w:val="20"/>
                <w:lang w:val="ro-RO"/>
              </w:rPr>
              <w:t>ărului – Podu Olt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00E6C" w14:textId="77777777" w:rsidR="0005699B" w:rsidRPr="007126D7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63568" w14:textId="77777777" w:rsidR="0005699B" w:rsidRPr="007126D7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B871B" w14:textId="77777777" w:rsidR="0005699B" w:rsidRPr="007126D7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B1D14" w14:textId="77777777" w:rsidR="0005699B" w:rsidRPr="007126D7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7754A" w14:textId="77777777" w:rsidR="0005699B" w:rsidRPr="007126D7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</w:tc>
      </w:tr>
      <w:tr w:rsidR="0005699B" w:rsidRPr="007126D7" w14:paraId="704230E0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046F5" w14:textId="77777777" w:rsidR="0005699B" w:rsidRPr="007126D7" w:rsidRDefault="0005699B" w:rsidP="0005699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EDBEE" w14:textId="77777777" w:rsidR="0005699B" w:rsidRPr="007126D7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7F269" w14:textId="77777777" w:rsidR="0005699B" w:rsidRPr="007126D7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B726C" w14:textId="77777777" w:rsidR="0005699B" w:rsidRPr="007126D7" w:rsidRDefault="0005699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Câineni</w:t>
            </w:r>
          </w:p>
          <w:p w14:paraId="77016FA0" w14:textId="77777777" w:rsidR="0005699B" w:rsidRPr="007126D7" w:rsidRDefault="0005699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0D243787" w14:textId="77777777" w:rsidR="0005699B" w:rsidRPr="007126D7" w:rsidRDefault="0005699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2E6D2" w14:textId="77777777" w:rsidR="0005699B" w:rsidRPr="007126D7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</w:t>
            </w:r>
          </w:p>
          <w:p w14:paraId="700DE9A4" w14:textId="77777777" w:rsidR="0005699B" w:rsidRPr="007126D7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9333C" w14:textId="77777777" w:rsidR="0005699B" w:rsidRPr="007126D7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F6BFA" w14:textId="77777777" w:rsidR="0005699B" w:rsidRPr="007126D7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E0DDE" w14:textId="77777777" w:rsidR="0005699B" w:rsidRPr="007126D7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6D265" w14:textId="77777777" w:rsidR="0005699B" w:rsidRPr="007126D7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05699B" w:rsidRPr="007126D7" w14:paraId="082D5CCC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9E674" w14:textId="77777777" w:rsidR="0005699B" w:rsidRPr="007126D7" w:rsidRDefault="0005699B" w:rsidP="0005699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ACB54" w14:textId="77777777" w:rsidR="0005699B" w:rsidRPr="007126D7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73188" w14:textId="77777777" w:rsidR="0005699B" w:rsidRPr="007126D7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3E3FB" w14:textId="77777777" w:rsidR="0005699B" w:rsidRPr="007126D7" w:rsidRDefault="0005699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Valea Mărului</w:t>
            </w:r>
          </w:p>
          <w:p w14:paraId="36CDE927" w14:textId="77777777" w:rsidR="0005699B" w:rsidRPr="007126D7" w:rsidRDefault="0005699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65643" w14:textId="77777777" w:rsidR="0005699B" w:rsidRPr="007126D7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7FAB2" w14:textId="77777777" w:rsidR="0005699B" w:rsidRPr="007126D7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93489" w14:textId="77777777" w:rsidR="0005699B" w:rsidRPr="007126D7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15C9C" w14:textId="77777777" w:rsidR="0005699B" w:rsidRPr="007126D7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ABBA4" w14:textId="77777777" w:rsidR="0005699B" w:rsidRPr="007126D7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05699B" w:rsidRPr="007126D7" w14:paraId="3C865379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DA5E5" w14:textId="77777777" w:rsidR="0005699B" w:rsidRPr="007126D7" w:rsidRDefault="0005699B" w:rsidP="0005699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22D56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365+170</w:t>
            </w:r>
          </w:p>
          <w:p w14:paraId="2FF232B5" w14:textId="77777777" w:rsidR="0005699B" w:rsidRPr="007126D7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367+577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003F8" w14:textId="77777777" w:rsidR="0005699B" w:rsidRPr="007126D7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54678" w14:textId="77777777" w:rsidR="0005699B" w:rsidRPr="007126D7" w:rsidRDefault="0005699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126D7">
              <w:rPr>
                <w:b/>
                <w:bCs/>
                <w:color w:val="000000"/>
                <w:sz w:val="20"/>
              </w:rPr>
              <w:t>Valea Mărului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  <w:r>
              <w:rPr>
                <w:b/>
                <w:bCs/>
                <w:color w:val="000000"/>
                <w:sz w:val="20"/>
              </w:rPr>
              <w:br/>
            </w:r>
            <w:r w:rsidRPr="007126D7">
              <w:rPr>
                <w:b/>
                <w:bCs/>
                <w:color w:val="000000"/>
                <w:sz w:val="20"/>
              </w:rPr>
              <w:t>Podu Olt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D295B" w14:textId="77777777" w:rsidR="0005699B" w:rsidRPr="007126D7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87800" w14:textId="77777777" w:rsidR="0005699B" w:rsidRPr="007126D7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08039" w14:textId="77777777" w:rsidR="0005699B" w:rsidRPr="007126D7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3FDF3" w14:textId="77777777" w:rsidR="0005699B" w:rsidRPr="007126D7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214D7" w14:textId="77777777" w:rsidR="0005699B" w:rsidRPr="007126D7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05699B" w:rsidRPr="007126D7" w14:paraId="2B62C7E5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D1ADB" w14:textId="77777777" w:rsidR="0005699B" w:rsidRPr="007126D7" w:rsidRDefault="0005699B" w:rsidP="0005699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C0B7E" w14:textId="77777777" w:rsidR="0005699B" w:rsidRPr="007126D7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1A2A3" w14:textId="77777777" w:rsidR="0005699B" w:rsidRPr="007126D7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91418" w14:textId="77777777" w:rsidR="0005699B" w:rsidRPr="007126D7" w:rsidRDefault="0005699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 </w:t>
            </w:r>
            <w:r w:rsidRPr="007126D7">
              <w:rPr>
                <w:b/>
                <w:bCs/>
                <w:color w:val="000000"/>
                <w:sz w:val="20"/>
              </w:rPr>
              <w:t>Podu Olt</w:t>
            </w:r>
            <w:r>
              <w:rPr>
                <w:b/>
                <w:bCs/>
                <w:color w:val="000000"/>
                <w:sz w:val="20"/>
              </w:rPr>
              <w:t xml:space="preserve"> 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49E22" w14:textId="77777777" w:rsidR="0005699B" w:rsidRPr="007126D7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Călcâi sch. 13 – opritor Km 369+998 – 370+250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347C8" w14:textId="77777777" w:rsidR="0005699B" w:rsidRPr="007126D7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59DCB" w14:textId="77777777" w:rsidR="0005699B" w:rsidRPr="007126D7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3624A" w14:textId="77777777" w:rsidR="0005699B" w:rsidRPr="007126D7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EA026" w14:textId="77777777" w:rsidR="0005699B" w:rsidRPr="007126D7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05699B" w:rsidRPr="007126D7" w14:paraId="6D161FBF" w14:textId="77777777">
        <w:trPr>
          <w:cantSplit/>
          <w:trHeight w:val="14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B59DC" w14:textId="77777777" w:rsidR="0005699B" w:rsidRPr="007126D7" w:rsidRDefault="0005699B" w:rsidP="0005699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31334" w14:textId="77777777" w:rsidR="0005699B" w:rsidRPr="007126D7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49A44" w14:textId="77777777" w:rsidR="0005699B" w:rsidRPr="007126D7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EFD97" w14:textId="77777777" w:rsidR="0005699B" w:rsidRPr="007126D7" w:rsidRDefault="0005699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Podu Olt -</w:t>
            </w:r>
          </w:p>
          <w:p w14:paraId="2B83705C" w14:textId="77777777" w:rsidR="0005699B" w:rsidRPr="007126D7" w:rsidRDefault="0005699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A3F7A" w14:textId="77777777" w:rsidR="0005699B" w:rsidRPr="007126D7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22528" w14:textId="77777777" w:rsidR="0005699B" w:rsidRPr="007126D7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8307F" w14:textId="77777777" w:rsidR="0005699B" w:rsidRPr="007126D7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3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55</w:t>
            </w:r>
            <w:r w:rsidRPr="007126D7">
              <w:rPr>
                <w:b/>
                <w:bCs/>
                <w:color w:val="000000"/>
                <w:sz w:val="20"/>
              </w:rPr>
              <w:t>0</w:t>
            </w:r>
          </w:p>
          <w:p w14:paraId="63293E1E" w14:textId="77777777" w:rsidR="0005699B" w:rsidRPr="007126D7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4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0F7C4" w14:textId="77777777" w:rsidR="0005699B" w:rsidRPr="007126D7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DDF24" w14:textId="77777777" w:rsidR="0005699B" w:rsidRPr="007126D7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05699B" w:rsidRPr="007126D7" w14:paraId="7EF9FE64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CE105" w14:textId="77777777" w:rsidR="0005699B" w:rsidRPr="007126D7" w:rsidRDefault="0005699B" w:rsidP="0005699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12F65" w14:textId="77777777" w:rsidR="0005699B" w:rsidRPr="007126D7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40078" w14:textId="77777777" w:rsidR="0005699B" w:rsidRPr="007126D7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2E012" w14:textId="77777777" w:rsidR="0005699B" w:rsidRPr="007126D7" w:rsidRDefault="0005699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 -</w:t>
            </w:r>
          </w:p>
          <w:p w14:paraId="3C8B02A2" w14:textId="77777777" w:rsidR="0005699B" w:rsidRPr="007126D7" w:rsidRDefault="0005699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Sibiu</w:t>
            </w:r>
            <w:r w:rsidRPr="007126D7">
              <w:rPr>
                <w:b/>
                <w:bCs/>
                <w:color w:val="000000"/>
                <w:sz w:val="20"/>
              </w:rPr>
              <w:t xml:space="preserve">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0D080" w14:textId="77777777" w:rsidR="0005699B" w:rsidRPr="007126D7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B9B90" w14:textId="77777777" w:rsidR="0005699B" w:rsidRPr="007126D7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BADB7" w14:textId="77777777" w:rsidR="0005699B" w:rsidRPr="007126D7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550</w:t>
            </w:r>
          </w:p>
          <w:p w14:paraId="78142D7A" w14:textId="77777777" w:rsidR="0005699B" w:rsidRPr="007126D7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382+200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1A605" w14:textId="77777777" w:rsidR="0005699B" w:rsidRPr="007126D7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ADBAA" w14:textId="77777777" w:rsidR="0005699B" w:rsidRPr="007126D7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05699B" w:rsidRPr="007126D7" w14:paraId="319327CA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14946" w14:textId="77777777" w:rsidR="0005699B" w:rsidRPr="007126D7" w:rsidRDefault="0005699B" w:rsidP="0005699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4E183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C4BB0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06465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Tălmaciu - </w:t>
            </w:r>
          </w:p>
          <w:p w14:paraId="39985F24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Sibiu Triaj </w:t>
            </w:r>
          </w:p>
          <w:p w14:paraId="2586C9DD" w14:textId="77777777" w:rsidR="0005699B" w:rsidRPr="007126D7" w:rsidRDefault="0005699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AD856" w14:textId="77777777" w:rsidR="0005699B" w:rsidRPr="007126D7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A25CC" w14:textId="77777777" w:rsidR="0005699B" w:rsidRPr="007126D7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8D2B0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386+000</w:t>
            </w:r>
          </w:p>
          <w:p w14:paraId="74D759AA" w14:textId="77777777" w:rsidR="0005699B" w:rsidRPr="007126D7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7C3A6" w14:textId="77777777" w:rsidR="0005699B" w:rsidRPr="007126D7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97891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inductori de 1000 Hz </w:t>
            </w:r>
          </w:p>
          <w:p w14:paraId="30D33489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în Cap X.</w:t>
            </w:r>
          </w:p>
        </w:tc>
      </w:tr>
      <w:tr w:rsidR="0005699B" w:rsidRPr="007126D7" w14:paraId="23647F67" w14:textId="77777777">
        <w:trPr>
          <w:cantSplit/>
          <w:trHeight w:val="5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A36D0" w14:textId="77777777" w:rsidR="0005699B" w:rsidRPr="007126D7" w:rsidRDefault="0005699B" w:rsidP="0005699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5BFE1" w14:textId="77777777" w:rsidR="0005699B" w:rsidRPr="007126D7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EC705" w14:textId="77777777" w:rsidR="0005699B" w:rsidRPr="007126D7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5F212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1 directă </w:t>
            </w:r>
          </w:p>
          <w:p w14:paraId="35245BB4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Sibiu Triaj</w:t>
            </w:r>
          </w:p>
          <w:p w14:paraId="4EDEE6F3" w14:textId="77777777" w:rsidR="0005699B" w:rsidRPr="007126D7" w:rsidRDefault="0005699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EDAF5" w14:textId="77777777" w:rsidR="0005699B" w:rsidRPr="007126D7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2CB4F" w14:textId="77777777" w:rsidR="0005699B" w:rsidRPr="007126D7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E7B88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  <w:p w14:paraId="3FC5BE1D" w14:textId="77777777" w:rsidR="0005699B" w:rsidRPr="007126D7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388+437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B30BC" w14:textId="77777777" w:rsidR="0005699B" w:rsidRPr="007126D7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959BD" w14:textId="77777777" w:rsidR="0005699B" w:rsidRPr="007126D7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05699B" w:rsidRPr="007126D7" w14:paraId="16EB3327" w14:textId="77777777">
        <w:trPr>
          <w:cantSplit/>
          <w:trHeight w:val="125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860CB" w14:textId="77777777" w:rsidR="0005699B" w:rsidRPr="007126D7" w:rsidRDefault="0005699B" w:rsidP="0005699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6256F" w14:textId="77777777" w:rsidR="0005699B" w:rsidRPr="007126D7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6FD6C" w14:textId="77777777" w:rsidR="0005699B" w:rsidRPr="007126D7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4F9DE" w14:textId="77777777" w:rsidR="0005699B" w:rsidRPr="007126D7" w:rsidRDefault="0005699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St. Sibiu </w:t>
            </w:r>
          </w:p>
          <w:p w14:paraId="0A528734" w14:textId="77777777" w:rsidR="0005699B" w:rsidRPr="007126D7" w:rsidRDefault="0005699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9894B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toate apara-tele </w:t>
            </w:r>
          </w:p>
          <w:p w14:paraId="3DB4CCF3" w14:textId="77777777" w:rsidR="0005699B" w:rsidRPr="007126D7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de cale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763C9" w14:textId="77777777" w:rsidR="0005699B" w:rsidRPr="007126D7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C0A3B" w14:textId="77777777" w:rsidR="0005699B" w:rsidRPr="007126D7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16F13" w14:textId="77777777" w:rsidR="0005699B" w:rsidRPr="007126D7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EE646" w14:textId="77777777" w:rsidR="0005699B" w:rsidRPr="007126D7" w:rsidRDefault="0005699B">
            <w:pPr>
              <w:spacing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5BB4D203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42E99AFA" w14:textId="77777777" w:rsidR="0005699B" w:rsidRPr="007126D7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de la liniile 1 - 10 Sibiu.</w:t>
            </w:r>
          </w:p>
        </w:tc>
      </w:tr>
      <w:tr w:rsidR="0005699B" w:rsidRPr="007126D7" w14:paraId="299CF01B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619D6" w14:textId="77777777" w:rsidR="0005699B" w:rsidRPr="007126D7" w:rsidRDefault="0005699B" w:rsidP="0005699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A0932" w14:textId="77777777" w:rsidR="0005699B" w:rsidRPr="007126D7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FB6EE" w14:textId="77777777" w:rsidR="0005699B" w:rsidRPr="007126D7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9944A" w14:textId="77777777" w:rsidR="0005699B" w:rsidRPr="007126D7" w:rsidRDefault="0005699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Sibiu</w:t>
            </w:r>
          </w:p>
          <w:p w14:paraId="074AADD5" w14:textId="77777777" w:rsidR="0005699B" w:rsidRPr="007126D7" w:rsidRDefault="0005699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liniile 9 şi 10 abătute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B7AC7" w14:textId="77777777" w:rsidR="0005699B" w:rsidRPr="007126D7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1F931" w14:textId="77777777" w:rsidR="0005699B" w:rsidRPr="007126D7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1788F" w14:textId="77777777" w:rsidR="0005699B" w:rsidRPr="007126D7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AE2CA" w14:textId="77777777" w:rsidR="0005699B" w:rsidRPr="007126D7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B14E2" w14:textId="77777777" w:rsidR="0005699B" w:rsidRPr="007126D7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05699B" w:rsidRPr="007126D7" w14:paraId="201F0B5B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3F2A9" w14:textId="77777777" w:rsidR="0005699B" w:rsidRPr="007126D7" w:rsidRDefault="0005699B" w:rsidP="0005699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0EF60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404+100</w:t>
            </w:r>
          </w:p>
          <w:p w14:paraId="359BEF45" w14:textId="77777777" w:rsidR="0005699B" w:rsidRPr="007126D7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406+950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70927" w14:textId="77777777" w:rsidR="0005699B" w:rsidRPr="007126D7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6E3E6" w14:textId="77777777" w:rsidR="0005699B" w:rsidRPr="007126D7" w:rsidRDefault="0005699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Ocna Sibiului - Loamneș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1DA60" w14:textId="77777777" w:rsidR="0005699B" w:rsidRPr="007126D7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37D66" w14:textId="77777777" w:rsidR="0005699B" w:rsidRPr="007126D7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E9ACE" w14:textId="77777777" w:rsidR="0005699B" w:rsidRPr="007126D7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5A846" w14:textId="77777777" w:rsidR="0005699B" w:rsidRPr="007126D7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584A9" w14:textId="77777777" w:rsidR="0005699B" w:rsidRPr="007126D7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 Semnalizată ca limitare de viteză.</w:t>
            </w:r>
          </w:p>
        </w:tc>
      </w:tr>
      <w:tr w:rsidR="0005699B" w:rsidRPr="007126D7" w14:paraId="732A465B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3723B" w14:textId="77777777" w:rsidR="0005699B" w:rsidRPr="007126D7" w:rsidRDefault="0005699B" w:rsidP="0005699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228E9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412+692</w:t>
            </w:r>
          </w:p>
          <w:p w14:paraId="3A284691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436+810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7ECF0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978DF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Loamneș –</w:t>
            </w:r>
          </w:p>
          <w:p w14:paraId="4A5EDA01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Copșa Mică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E2DC8" w14:textId="77777777" w:rsidR="0005699B" w:rsidRPr="007126D7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F2E31" w14:textId="77777777" w:rsidR="0005699B" w:rsidRPr="007126D7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BF428" w14:textId="77777777" w:rsidR="0005699B" w:rsidRPr="007126D7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25ACD" w14:textId="77777777" w:rsidR="0005699B" w:rsidRPr="007126D7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25420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0F42079A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05699B" w:rsidRPr="007126D7" w14:paraId="14E15A35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9FFBA" w14:textId="77777777" w:rsidR="0005699B" w:rsidRPr="007126D7" w:rsidRDefault="0005699B" w:rsidP="0005699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46759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435+375</w:t>
            </w:r>
          </w:p>
          <w:p w14:paraId="126DA6F0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435+425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A045B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20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5CF40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Șeica Mare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– </w:t>
            </w:r>
          </w:p>
          <w:p w14:paraId="4E9CD34B" w14:textId="77777777" w:rsidR="0005699B" w:rsidRPr="00037854" w:rsidRDefault="0005699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Copșa Mică</w:t>
            </w:r>
          </w:p>
          <w:p w14:paraId="7162C6A0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AD4EB" w14:textId="77777777" w:rsidR="0005699B" w:rsidRPr="007126D7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731AF" w14:textId="77777777" w:rsidR="0005699B" w:rsidRPr="007126D7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9D938" w14:textId="77777777" w:rsidR="0005699B" w:rsidRPr="007126D7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F2098" w14:textId="77777777" w:rsidR="0005699B" w:rsidRPr="007126D7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24C99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 Cu inductori de 2000 Hz. Valabil doar pentru trenurile tip automotor</w:t>
            </w:r>
          </w:p>
        </w:tc>
      </w:tr>
    </w:tbl>
    <w:p w14:paraId="244E67D1" w14:textId="77777777" w:rsidR="0005699B" w:rsidRDefault="0005699B" w:rsidP="000039F1">
      <w:pPr>
        <w:spacing w:before="40" w:after="40" w:line="192" w:lineRule="auto"/>
        <w:ind w:right="57"/>
        <w:rPr>
          <w:sz w:val="20"/>
          <w:lang w:val="ro-RO"/>
        </w:rPr>
      </w:pPr>
    </w:p>
    <w:p w14:paraId="18D14B48" w14:textId="77777777" w:rsidR="0005699B" w:rsidRDefault="0005699B" w:rsidP="00CC0982">
      <w:pPr>
        <w:pStyle w:val="Heading1"/>
        <w:spacing w:line="360" w:lineRule="auto"/>
      </w:pPr>
      <w:r>
        <w:t>LINIA 205</w:t>
      </w:r>
    </w:p>
    <w:p w14:paraId="3041D489" w14:textId="77777777" w:rsidR="0005699B" w:rsidRDefault="0005699B" w:rsidP="000F0227">
      <w:pPr>
        <w:pStyle w:val="Heading1"/>
        <w:spacing w:line="360" w:lineRule="auto"/>
        <w:rPr>
          <w:b w:val="0"/>
          <w:bCs w:val="0"/>
          <w:sz w:val="8"/>
        </w:rPr>
      </w:pPr>
      <w:r>
        <w:t>BRAŞOV - PODU OLT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05699B" w14:paraId="324ED299" w14:textId="77777777">
        <w:trPr>
          <w:cantSplit/>
          <w:trHeight w:val="14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35B44" w14:textId="77777777" w:rsidR="0005699B" w:rsidRDefault="0005699B" w:rsidP="0005699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13532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26B72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0DBAA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</w:t>
            </w:r>
            <w:r>
              <w:rPr>
                <w:b/>
                <w:bCs/>
                <w:sz w:val="20"/>
                <w:lang w:val="en-US"/>
              </w:rPr>
              <w:t>ov C</w:t>
            </w:r>
            <w:r>
              <w:rPr>
                <w:b/>
                <w:bCs/>
                <w:sz w:val="20"/>
                <w:lang w:val="ro-RO"/>
              </w:rPr>
              <w:t xml:space="preserve">ălători </w:t>
            </w:r>
          </w:p>
          <w:p w14:paraId="6047EE22" w14:textId="77777777" w:rsidR="0005699B" w:rsidRPr="00985789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78556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64131F2A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50, 52,</w:t>
            </w:r>
          </w:p>
          <w:p w14:paraId="4C9F6FD0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56, 58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16B70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3583E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D10FA" w14:textId="77777777" w:rsidR="0005699B" w:rsidRPr="0073437A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1011D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8849B84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12 - 15.</w:t>
            </w:r>
          </w:p>
        </w:tc>
      </w:tr>
      <w:tr w:rsidR="0005699B" w14:paraId="1A4744B4" w14:textId="77777777">
        <w:trPr>
          <w:cantSplit/>
          <w:trHeight w:val="5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2018A" w14:textId="77777777" w:rsidR="0005699B" w:rsidRDefault="0005699B" w:rsidP="0005699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1C953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1+500</w:t>
            </w:r>
          </w:p>
          <w:p w14:paraId="480545DA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587BA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4A1A5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Braş</w:t>
            </w:r>
            <w:r>
              <w:rPr>
                <w:b/>
                <w:bCs/>
                <w:sz w:val="20"/>
                <w:lang w:val="en-US"/>
              </w:rPr>
              <w:t>ov -</w:t>
            </w:r>
          </w:p>
          <w:p w14:paraId="54F9FDD3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B5B0D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0BB92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88C35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7A19F" w14:textId="77777777" w:rsidR="0005699B" w:rsidRPr="0073437A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03ED5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5699B" w14:paraId="311A52D9" w14:textId="77777777">
        <w:trPr>
          <w:cantSplit/>
          <w:trHeight w:val="6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36044" w14:textId="77777777" w:rsidR="0005699B" w:rsidRDefault="0005699B" w:rsidP="0005699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0F75B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  <w:p w14:paraId="0C8E320F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30E50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8FAFD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09F19348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BDCB1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E3A3B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CD1A9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40D46" w14:textId="77777777" w:rsidR="0005699B" w:rsidRPr="0073437A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DF7D8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D29E2E6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AF26BB2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11 și 17.</w:t>
            </w:r>
          </w:p>
        </w:tc>
      </w:tr>
      <w:tr w:rsidR="0005699B" w14:paraId="4C3B6D36" w14:textId="7777777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917BC" w14:textId="77777777" w:rsidR="0005699B" w:rsidRDefault="0005699B" w:rsidP="0005699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07D62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6FCA1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69922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D95E1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B9B33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DD1C9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5F931" w14:textId="77777777" w:rsidR="0005699B" w:rsidRPr="0073437A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5993A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0E42A67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3.</w:t>
            </w:r>
          </w:p>
        </w:tc>
      </w:tr>
      <w:tr w:rsidR="0005699B" w14:paraId="0A007020" w14:textId="7777777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98883" w14:textId="77777777" w:rsidR="0005699B" w:rsidRDefault="0005699B" w:rsidP="0005699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6CB01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9+100</w:t>
            </w:r>
          </w:p>
          <w:p w14:paraId="0EB6AECC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C7BE3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97AA6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</w:t>
            </w:r>
          </w:p>
          <w:p w14:paraId="1AB2FB36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C1657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1EBA2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99280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5FAAA" w14:textId="77777777" w:rsidR="0005699B" w:rsidRPr="0073437A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E0E25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0A178BC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DA18F3B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nr. 1, 3, 8 și 16.</w:t>
            </w:r>
          </w:p>
        </w:tc>
      </w:tr>
      <w:tr w:rsidR="0005699B" w14:paraId="407E1670" w14:textId="7777777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A3D1D" w14:textId="77777777" w:rsidR="0005699B" w:rsidRDefault="0005699B" w:rsidP="0005699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751EF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F13D8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90D06" w14:textId="77777777" w:rsidR="0005699B" w:rsidRDefault="0005699B" w:rsidP="008F31F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Ghimbav,</w:t>
            </w:r>
          </w:p>
          <w:p w14:paraId="30258AEE" w14:textId="77777777" w:rsidR="0005699B" w:rsidRDefault="0005699B" w:rsidP="008F31F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F8795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365EC3">
              <w:rPr>
                <w:b/>
                <w:bCs/>
                <w:sz w:val="20"/>
                <w:lang w:val="ro-RO"/>
              </w:rPr>
              <w:t>vărf sch. 10 - semnal ieșire cap X (</w:t>
            </w:r>
            <w:r>
              <w:rPr>
                <w:b/>
                <w:bCs/>
                <w:sz w:val="20"/>
                <w:lang w:val="ro-RO"/>
              </w:rPr>
              <w:t>9</w:t>
            </w:r>
            <w:r w:rsidRPr="00365EC3">
              <w:rPr>
                <w:b/>
                <w:bCs/>
                <w:sz w:val="20"/>
                <w:lang w:val="ro-RO"/>
              </w:rPr>
              <w:t>+240 - 10+000)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11EAC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26129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62FF8" w14:textId="77777777" w:rsidR="0005699B" w:rsidRPr="0073437A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B2147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5C84EA7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05699B" w14:paraId="3C570617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FA240" w14:textId="77777777" w:rsidR="0005699B" w:rsidRDefault="0005699B" w:rsidP="0005699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049BD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9C55B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50AE7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Codlea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00766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8B8D6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7A8FC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A8AB5" w14:textId="77777777" w:rsidR="0005699B" w:rsidRPr="0073437A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846AD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F7C3DAD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5, Cap X. </w:t>
            </w:r>
          </w:p>
        </w:tc>
      </w:tr>
      <w:tr w:rsidR="0005699B" w14:paraId="3C575A3D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17DF0" w14:textId="77777777" w:rsidR="0005699B" w:rsidRDefault="0005699B" w:rsidP="0005699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95B5E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28+500</w:t>
            </w:r>
          </w:p>
          <w:p w14:paraId="175316AB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958CA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01FD7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Vlădeni Ardeal -</w:t>
            </w:r>
          </w:p>
          <w:p w14:paraId="29024882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Brădeț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46F0E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53F08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FF2AB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D5F05" w14:textId="77777777" w:rsidR="0005699B" w:rsidRPr="0073437A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2EE93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5699B" w14:paraId="55704FAC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DB205" w14:textId="77777777" w:rsidR="0005699B" w:rsidRDefault="0005699B" w:rsidP="0005699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35E2E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0E800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100F2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Şercaia</w:t>
            </w:r>
          </w:p>
          <w:p w14:paraId="26AE1F8E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D43AF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A53CA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D1D3E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77CA0" w14:textId="77777777" w:rsidR="0005699B" w:rsidRPr="0073437A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4BE97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21A2036A" w14:textId="77777777">
        <w:trPr>
          <w:cantSplit/>
          <w:trHeight w:val="5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D5AF2" w14:textId="77777777" w:rsidR="0005699B" w:rsidRDefault="0005699B" w:rsidP="0005699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6E3B0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98E62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82F54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Făgăraş</w:t>
            </w:r>
          </w:p>
          <w:p w14:paraId="197C684F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4, 6 şi 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A5A6B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C2B8BCC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ECB2D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574C8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E0B2D" w14:textId="77777777" w:rsidR="0005699B" w:rsidRPr="0073437A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F941E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1916EF20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9BC0B" w14:textId="77777777" w:rsidR="0005699B" w:rsidRDefault="0005699B" w:rsidP="0005699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FD739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08EC1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1756E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Voila</w:t>
            </w:r>
          </w:p>
          <w:p w14:paraId="7C02C557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98648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2812C62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0763B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48BF9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AC7CA" w14:textId="77777777" w:rsidR="0005699B" w:rsidRPr="0073437A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F85A6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1033EA53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04C7C" w14:textId="77777777" w:rsidR="0005699B" w:rsidRDefault="0005699B" w:rsidP="0005699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2EAD0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72F7C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5A70D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Ucea</w:t>
            </w:r>
          </w:p>
          <w:p w14:paraId="36A67311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928BF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0BCEB7F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3453E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4611E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EB702" w14:textId="77777777" w:rsidR="0005699B" w:rsidRPr="0073437A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F8BE9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14:paraId="63174EB9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05699B" w14:paraId="382B8F63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120D5" w14:textId="77777777" w:rsidR="0005699B" w:rsidRDefault="0005699B" w:rsidP="0005699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56B70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77C49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7B2C4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Arpaș</w:t>
            </w:r>
          </w:p>
          <w:p w14:paraId="3D81F686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B4D1E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A5AF5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0216C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F23D2" w14:textId="77777777" w:rsidR="0005699B" w:rsidRPr="0073437A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E053B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42AF6999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89277" w14:textId="77777777" w:rsidR="0005699B" w:rsidRDefault="0005699B" w:rsidP="0005699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7E6B4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A4A73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70D6D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Avrig linia 4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ABFE7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D30C854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20176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F043D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27DD6" w14:textId="77777777" w:rsidR="0005699B" w:rsidRPr="0073437A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2673D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2AC910B4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2F5A3" w14:textId="77777777" w:rsidR="0005699B" w:rsidRDefault="0005699B" w:rsidP="0005699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64CFF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120+240</w:t>
            </w:r>
          </w:p>
          <w:p w14:paraId="5304CA39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120+290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EC2A6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E4142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Avrig  - Podu Olt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A4AA2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DF188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7CF96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39DE2" w14:textId="77777777" w:rsidR="0005699B" w:rsidRPr="0073437A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CD29F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7E92954A" w14:textId="77777777" w:rsidR="0005699B" w:rsidRDefault="0005699B">
      <w:pPr>
        <w:spacing w:before="40" w:after="40" w:line="192" w:lineRule="auto"/>
        <w:ind w:right="57"/>
        <w:rPr>
          <w:sz w:val="20"/>
          <w:lang w:val="ro-RO"/>
        </w:rPr>
      </w:pPr>
    </w:p>
    <w:p w14:paraId="46005C72" w14:textId="77777777" w:rsidR="0005699B" w:rsidRDefault="0005699B" w:rsidP="001B3E46">
      <w:pPr>
        <w:pStyle w:val="Heading1"/>
        <w:spacing w:line="360" w:lineRule="auto"/>
      </w:pPr>
      <w:r>
        <w:t>LINIA 206</w:t>
      </w:r>
    </w:p>
    <w:p w14:paraId="16E76D2A" w14:textId="77777777" w:rsidR="0005699B" w:rsidRDefault="0005699B" w:rsidP="00907AC9">
      <w:pPr>
        <w:pStyle w:val="Heading1"/>
        <w:spacing w:line="360" w:lineRule="auto"/>
        <w:rPr>
          <w:b w:val="0"/>
          <w:bCs w:val="0"/>
          <w:sz w:val="8"/>
        </w:rPr>
      </w:pPr>
      <w:r>
        <w:t>BARTOLOMEU - ZĂRNEŞTI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05699B" w14:paraId="1E0B6359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39F60" w14:textId="77777777" w:rsidR="0005699B" w:rsidRDefault="0005699B" w:rsidP="0005699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60BC6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4+700</w:t>
            </w:r>
          </w:p>
          <w:p w14:paraId="5ECEAC54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60708" w14:textId="77777777" w:rsidR="0005699B" w:rsidRPr="005E2797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882B1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6DFA9066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27990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E615A" w14:textId="77777777" w:rsidR="0005699B" w:rsidRPr="005E2797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9A3F1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3441F" w14:textId="77777777" w:rsidR="0005699B" w:rsidRPr="005E2797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91E7E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AB3C1AE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în capătul dinspre Ghimbav.</w:t>
            </w:r>
          </w:p>
          <w:p w14:paraId="6D1A1E5A" w14:textId="77777777" w:rsidR="0005699B" w:rsidRDefault="0005699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8 și 12 Cap Y.</w:t>
            </w:r>
          </w:p>
        </w:tc>
      </w:tr>
      <w:tr w:rsidR="0005699B" w14:paraId="5F668FEB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F2287" w14:textId="77777777" w:rsidR="0005699B" w:rsidRDefault="0005699B" w:rsidP="0005699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C5CAD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4+900</w:t>
            </w:r>
          </w:p>
          <w:p w14:paraId="1F4C2534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BF2E3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1D4BD" w14:textId="77777777" w:rsidR="0005699B" w:rsidRDefault="0005699B" w:rsidP="00B519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2FAB548A" w14:textId="77777777" w:rsidR="0005699B" w:rsidRDefault="0005699B" w:rsidP="00B519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si Bartolomeu -</w:t>
            </w:r>
          </w:p>
          <w:p w14:paraId="5AD711F7" w14:textId="77777777" w:rsidR="0005699B" w:rsidRDefault="0005699B" w:rsidP="00B519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Cristian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916C9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BDFA2" w14:textId="77777777" w:rsidR="0005699B" w:rsidRPr="005E2797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F0FB0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99181" w14:textId="77777777" w:rsidR="0005699B" w:rsidRPr="005E2797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FCF0A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5699B" w14:paraId="0003D2B3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C09AD" w14:textId="77777777" w:rsidR="0005699B" w:rsidRDefault="0005699B" w:rsidP="0005699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C33D9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DEB5D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B3F68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225C2C7C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35143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din</w:t>
            </w:r>
          </w:p>
          <w:p w14:paraId="76F1445D" w14:textId="77777777" w:rsidR="0005699B" w:rsidRPr="008978B6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Cap X aferenți liniei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89980" w14:textId="77777777" w:rsidR="0005699B" w:rsidRPr="005E2797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584C4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30EB3" w14:textId="77777777" w:rsidR="0005699B" w:rsidRPr="005E2797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7A50B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4A383CB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5699B" w14:paraId="0CF8C8AA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6C93D" w14:textId="77777777" w:rsidR="0005699B" w:rsidRDefault="0005699B" w:rsidP="0005699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2E314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10+300</w:t>
            </w:r>
          </w:p>
          <w:p w14:paraId="7EDE6D96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F0AA1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79522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 -</w:t>
            </w:r>
          </w:p>
          <w:p w14:paraId="5251209A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Cristian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C9954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2D5C7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FF7DA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447C1" w14:textId="77777777" w:rsidR="0005699B" w:rsidRPr="005E2797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17D9F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94D13AE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5699B" w14:paraId="20F71A42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6DC0D" w14:textId="77777777" w:rsidR="0005699B" w:rsidRDefault="0005699B" w:rsidP="0005699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4C4B3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16+840</w:t>
            </w:r>
          </w:p>
          <w:p w14:paraId="6A1AE908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17+528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AC83A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01744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Râşnov</w:t>
            </w:r>
          </w:p>
          <w:p w14:paraId="0ED9360A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14:paraId="3DFAE929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Râşnov -</w:t>
            </w:r>
          </w:p>
          <w:p w14:paraId="5DCFA754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Zărneşti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32EC4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5C23C" w14:textId="77777777" w:rsidR="0005699B" w:rsidRPr="005E2797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95802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217E5" w14:textId="77777777" w:rsidR="0005699B" w:rsidRPr="005E2797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B9DDB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D23C987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5699B" w14:paraId="266002EF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72420" w14:textId="77777777" w:rsidR="0005699B" w:rsidRDefault="0005699B" w:rsidP="0005699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1CAC7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CDE08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E930C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Zărneşti liniile 4 și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C31C4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DF02A" w14:textId="77777777" w:rsidR="0005699B" w:rsidRPr="005E2797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34B6E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1A26F" w14:textId="77777777" w:rsidR="0005699B" w:rsidRPr="005E2797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1769C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C5D5082" w14:textId="77777777" w:rsidR="0005699B" w:rsidRDefault="0005699B">
      <w:pPr>
        <w:spacing w:before="40" w:after="40" w:line="192" w:lineRule="auto"/>
        <w:ind w:right="57"/>
        <w:rPr>
          <w:sz w:val="20"/>
          <w:lang w:val="ro-RO"/>
        </w:rPr>
      </w:pPr>
    </w:p>
    <w:p w14:paraId="0DF09957" w14:textId="77777777" w:rsidR="0005699B" w:rsidRDefault="0005699B" w:rsidP="00406C17">
      <w:pPr>
        <w:pStyle w:val="Heading1"/>
        <w:spacing w:line="360" w:lineRule="auto"/>
      </w:pPr>
      <w:r>
        <w:t>LINIA 210</w:t>
      </w:r>
    </w:p>
    <w:p w14:paraId="6237571A" w14:textId="77777777" w:rsidR="0005699B" w:rsidRDefault="0005699B" w:rsidP="00821D8C">
      <w:pPr>
        <w:pStyle w:val="Heading1"/>
        <w:spacing w:line="360" w:lineRule="auto"/>
        <w:rPr>
          <w:b w:val="0"/>
          <w:bCs w:val="0"/>
          <w:sz w:val="8"/>
        </w:rPr>
      </w:pPr>
      <w:r>
        <w:t>SIBIU - VINŢU DE JOS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80"/>
        <w:gridCol w:w="753"/>
        <w:gridCol w:w="2202"/>
        <w:gridCol w:w="869"/>
        <w:gridCol w:w="753"/>
        <w:gridCol w:w="869"/>
        <w:gridCol w:w="753"/>
        <w:gridCol w:w="2490"/>
      </w:tblGrid>
      <w:tr w:rsidR="0005699B" w14:paraId="0B80AAFA" w14:textId="77777777">
        <w:trPr>
          <w:cantSplit/>
          <w:trHeight w:val="11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558A4" w14:textId="77777777" w:rsidR="0005699B" w:rsidRDefault="0005699B" w:rsidP="0005699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63709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A3B98" w14:textId="77777777" w:rsidR="0005699B" w:rsidRPr="00C76369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D3035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Sibiu</w:t>
            </w:r>
          </w:p>
          <w:p w14:paraId="7EEF09A3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1AEBF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5FA9AB07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31CFD" w14:textId="77777777" w:rsidR="0005699B" w:rsidRPr="00C76369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BC988" w14:textId="77777777" w:rsidR="0005699B" w:rsidRPr="00C76369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F6C61" w14:textId="77777777" w:rsidR="0005699B" w:rsidRPr="00C76369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D9664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72F22F1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5C3C43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liniile 1 - 10 Sibiu.</w:t>
            </w:r>
          </w:p>
        </w:tc>
      </w:tr>
      <w:tr w:rsidR="0005699B" w14:paraId="756033F1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BDF55" w14:textId="77777777" w:rsidR="0005699B" w:rsidRDefault="0005699B" w:rsidP="0005699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3A7A8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3A177" w14:textId="77777777" w:rsidR="0005699B" w:rsidRPr="00C76369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60602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Sibiu</w:t>
            </w:r>
          </w:p>
          <w:p w14:paraId="471141E9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9 şi 10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A508C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100F3" w14:textId="77777777" w:rsidR="0005699B" w:rsidRPr="00C76369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E27F2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F3533" w14:textId="77777777" w:rsidR="0005699B" w:rsidRPr="00C76369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8A78A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36680990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5AA74" w14:textId="77777777" w:rsidR="0005699B" w:rsidRDefault="0005699B" w:rsidP="0005699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8C809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EB4F9" w14:textId="77777777" w:rsidR="0005699B" w:rsidRPr="00C76369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174AD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Turnișor</w:t>
            </w:r>
          </w:p>
          <w:p w14:paraId="3B95CE84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0643C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23A2C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E84DF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C4584" w14:textId="77777777" w:rsidR="0005699B" w:rsidRPr="00C76369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39F02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71C7EB9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39A46" w14:textId="77777777" w:rsidR="0005699B" w:rsidRDefault="0005699B" w:rsidP="0005699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25BC7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7ADCC" w14:textId="77777777" w:rsidR="0005699B" w:rsidRPr="00C76369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3300C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Orlat</w:t>
            </w:r>
          </w:p>
          <w:p w14:paraId="6C76F407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CAF2D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90F51" w14:textId="77777777" w:rsidR="0005699B" w:rsidRPr="00C76369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D5238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8063C" w14:textId="77777777" w:rsidR="0005699B" w:rsidRPr="00C76369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4081C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2EF89254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6F740" w14:textId="77777777" w:rsidR="0005699B" w:rsidRDefault="0005699B" w:rsidP="0005699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806A0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300B1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E549A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Săliște </w:t>
            </w:r>
          </w:p>
          <w:p w14:paraId="01906AAC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8E9FB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1A14FD15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</w:t>
            </w:r>
          </w:p>
          <w:p w14:paraId="323DC4C4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06B262E5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89232" w14:textId="77777777" w:rsidR="0005699B" w:rsidRPr="00C76369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D3D54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68157" w14:textId="77777777" w:rsidR="0005699B" w:rsidRPr="00C76369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CC32F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43FBAF16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27975" w14:textId="77777777" w:rsidR="0005699B" w:rsidRDefault="0005699B" w:rsidP="0005699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A4849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38+350</w:t>
            </w:r>
          </w:p>
          <w:p w14:paraId="4743D6A3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DF4F3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AB790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Săliște - Apoldu de Sus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0EC60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8E948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A30CB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EBA15" w14:textId="77777777" w:rsidR="0005699B" w:rsidRPr="00C76369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58568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99B" w14:paraId="258F2E4D" w14:textId="77777777">
        <w:trPr>
          <w:cantSplit/>
          <w:trHeight w:val="100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8C3B3" w14:textId="77777777" w:rsidR="0005699B" w:rsidRDefault="0005699B" w:rsidP="0005699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8624D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FE743" w14:textId="77777777" w:rsidR="0005699B" w:rsidRPr="00C76369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7AD2A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Apoldu de Sus</w:t>
            </w:r>
          </w:p>
          <w:p w14:paraId="4C7AE419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D63A2" w14:textId="77777777" w:rsidR="0005699B" w:rsidRDefault="0005699B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calcâiul sch. 9 </w:t>
            </w:r>
          </w:p>
          <w:p w14:paraId="4833FB71" w14:textId="77777777" w:rsidR="0005699B" w:rsidRDefault="0005699B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0D4203BB" w14:textId="77777777" w:rsidR="0005699B" w:rsidRDefault="0005699B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(km. 42+744)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5E311" w14:textId="77777777" w:rsidR="0005699B" w:rsidRPr="00C76369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4DD9D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6B318" w14:textId="77777777" w:rsidR="0005699B" w:rsidRPr="00C76369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15823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390C0C7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015EB" w14:textId="77777777" w:rsidR="0005699B" w:rsidRDefault="0005699B" w:rsidP="0005699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598F6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9DEE0" w14:textId="77777777" w:rsidR="0005699B" w:rsidRPr="00C76369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7FD9F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Sebeş Alba</w:t>
            </w:r>
          </w:p>
          <w:p w14:paraId="49C98E6F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A11B6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ax stație și sch. 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667B6" w14:textId="77777777" w:rsidR="0005699B" w:rsidRPr="00C76369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55682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48534" w14:textId="77777777" w:rsidR="0005699B" w:rsidRPr="00C76369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6FCC6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E466D6C" w14:textId="77777777" w:rsidR="0005699B" w:rsidRDefault="0005699B">
      <w:pPr>
        <w:spacing w:before="40" w:after="40" w:line="192" w:lineRule="auto"/>
        <w:ind w:right="57"/>
        <w:rPr>
          <w:sz w:val="20"/>
          <w:lang w:val="ro-RO"/>
        </w:rPr>
      </w:pPr>
    </w:p>
    <w:p w14:paraId="5A4BC3E4" w14:textId="77777777" w:rsidR="0005699B" w:rsidRDefault="0005699B" w:rsidP="001B4DE9">
      <w:pPr>
        <w:pStyle w:val="Heading1"/>
        <w:spacing w:line="360" w:lineRule="auto"/>
      </w:pPr>
      <w:r>
        <w:t>LINIA 213</w:t>
      </w:r>
    </w:p>
    <w:p w14:paraId="27A6F85E" w14:textId="77777777" w:rsidR="0005699B" w:rsidRDefault="0005699B" w:rsidP="00D668A1">
      <w:pPr>
        <w:pStyle w:val="Heading1"/>
        <w:spacing w:line="360" w:lineRule="auto"/>
        <w:rPr>
          <w:b w:val="0"/>
          <w:bCs w:val="0"/>
          <w:sz w:val="8"/>
        </w:rPr>
      </w:pPr>
      <w:r>
        <w:t>SIMERIA - HUNEDOARA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3"/>
        <w:gridCol w:w="865"/>
        <w:gridCol w:w="748"/>
        <w:gridCol w:w="2187"/>
        <w:gridCol w:w="947"/>
        <w:gridCol w:w="748"/>
        <w:gridCol w:w="863"/>
        <w:gridCol w:w="746"/>
        <w:gridCol w:w="2469"/>
      </w:tblGrid>
      <w:tr w:rsidR="0005699B" w14:paraId="55979693" w14:textId="77777777">
        <w:trPr>
          <w:cantSplit/>
          <w:trHeight w:val="1237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2EF43" w14:textId="77777777" w:rsidR="0005699B" w:rsidRDefault="0005699B" w:rsidP="0005699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1B142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A1B99" w14:textId="77777777" w:rsidR="0005699B" w:rsidRPr="00BA7F8C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1A8A1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Bârcea Mică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EFFA2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2581A6D8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1 - 7, </w:t>
            </w:r>
          </w:p>
          <w:p w14:paraId="79EA80C3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2 - 8 </w:t>
            </w:r>
          </w:p>
          <w:p w14:paraId="345A9FF1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13B6B7FF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D6423" w14:textId="77777777" w:rsidR="0005699B" w:rsidRPr="009E0061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77CE3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EF910" w14:textId="77777777" w:rsidR="0005699B" w:rsidRPr="00BA7F8C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5CA88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213 şi 214.</w:t>
            </w:r>
          </w:p>
        </w:tc>
      </w:tr>
      <w:tr w:rsidR="0005699B" w14:paraId="4C02DC39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87712" w14:textId="77777777" w:rsidR="0005699B" w:rsidRDefault="0005699B" w:rsidP="0005699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CB612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1A3C8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5284A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267789A8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8C5A7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3666B" w14:textId="77777777" w:rsidR="0005699B" w:rsidRPr="009E0061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CED0B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E6E20" w14:textId="77777777" w:rsidR="0005699B" w:rsidRPr="00BA7F8C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3A522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5699B" w14:paraId="3C4CF23C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74C80" w14:textId="77777777" w:rsidR="0005699B" w:rsidRDefault="0005699B" w:rsidP="0005699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EA385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3D0B3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A4364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6A07F737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3F968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3F15D" w14:textId="77777777" w:rsidR="0005699B" w:rsidRPr="009E0061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F2373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FC221" w14:textId="77777777" w:rsidR="0005699B" w:rsidRPr="00BA7F8C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72D2E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5699B" w14:paraId="6A4105B3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5CE4C" w14:textId="77777777" w:rsidR="0005699B" w:rsidRDefault="0005699B" w:rsidP="0005699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82607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7D473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E2DEB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34349106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11 abătută Cap X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C685F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742CF281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21 </w:t>
            </w:r>
          </w:p>
          <w:p w14:paraId="7B603193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345AD834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1C2509DA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 / 51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7A432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2EE40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AF029" w14:textId="77777777" w:rsidR="0005699B" w:rsidRPr="00BA7F8C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BFF60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5B849FBC" w14:textId="77777777" w:rsidR="0005699B" w:rsidRPr="006A7611" w:rsidRDefault="0005699B">
      <w:pPr>
        <w:spacing w:before="40" w:after="40" w:line="192" w:lineRule="auto"/>
        <w:ind w:right="57"/>
      </w:pPr>
    </w:p>
    <w:p w14:paraId="7D66592D" w14:textId="77777777" w:rsidR="0005699B" w:rsidRDefault="0005699B" w:rsidP="00AF3F1F">
      <w:pPr>
        <w:pStyle w:val="Heading1"/>
        <w:spacing w:line="360" w:lineRule="auto"/>
      </w:pPr>
      <w:r>
        <w:t>LINIA 216</w:t>
      </w:r>
    </w:p>
    <w:p w14:paraId="5A7816FF" w14:textId="77777777" w:rsidR="0005699B" w:rsidRDefault="0005699B" w:rsidP="00312048">
      <w:pPr>
        <w:pStyle w:val="Heading1"/>
        <w:spacing w:line="360" w:lineRule="auto"/>
        <w:rPr>
          <w:b w:val="0"/>
          <w:bCs w:val="0"/>
          <w:sz w:val="8"/>
        </w:rPr>
      </w:pPr>
      <w:r>
        <w:rPr>
          <w:spacing w:val="60"/>
        </w:rPr>
        <w:t>ILIA - LUGOJ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05699B" w14:paraId="6A712DCE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71405" w14:textId="77777777" w:rsidR="0005699B" w:rsidRDefault="0005699B" w:rsidP="0005699B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7E66C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F9893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D02FC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2 directă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8779A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14B19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AFD89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0+470</w:t>
            </w:r>
          </w:p>
          <w:p w14:paraId="1D1D4990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0+570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BD628" w14:textId="77777777" w:rsidR="0005699B" w:rsidRPr="00AA6001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382E5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99B" w14:paraId="0F946810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734E5" w14:textId="77777777" w:rsidR="0005699B" w:rsidRDefault="0005699B" w:rsidP="0005699B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4FA34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25+000</w:t>
            </w:r>
          </w:p>
          <w:p w14:paraId="29EF5B88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7448D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DAE63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Holdea -</w:t>
            </w:r>
          </w:p>
          <w:p w14:paraId="2F87EBA6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Margina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81780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A34F6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E8254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ABCDD" w14:textId="77777777" w:rsidR="0005699B" w:rsidRPr="00AA6001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C36F0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5699B" w14:paraId="55692423" w14:textId="77777777">
        <w:trPr>
          <w:cantSplit/>
          <w:trHeight w:val="7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8DD3E" w14:textId="77777777" w:rsidR="0005699B" w:rsidRDefault="0005699B" w:rsidP="0005699B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C6C8B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CBBE1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08719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Mănăștur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B9430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0C190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EA022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204A2" w14:textId="77777777" w:rsidR="0005699B" w:rsidRPr="00AA6001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86AE1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99B" w14:paraId="6CE7EB67" w14:textId="77777777">
        <w:trPr>
          <w:cantSplit/>
          <w:trHeight w:val="7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C29DB" w14:textId="77777777" w:rsidR="0005699B" w:rsidRDefault="0005699B" w:rsidP="0005699B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E99EA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43+102</w:t>
            </w:r>
          </w:p>
          <w:p w14:paraId="04637A4E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73+820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7C312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38757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Făget</w:t>
            </w:r>
          </w:p>
          <w:p w14:paraId="3FCC13E9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Coșteiu Mare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49C80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49F95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B031A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2CC8B" w14:textId="77777777" w:rsidR="0005699B" w:rsidRPr="00AA6001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DD102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5699B" w14:paraId="11423866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EB8AB" w14:textId="77777777" w:rsidR="0005699B" w:rsidRDefault="0005699B" w:rsidP="0005699B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F417A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FB87E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58514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Cliciova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F18CC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71D5A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DFE54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2C771" w14:textId="77777777" w:rsidR="0005699B" w:rsidRPr="00AA6001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9F53E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99B" w14:paraId="2CE7D11B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A51AF" w14:textId="77777777" w:rsidR="0005699B" w:rsidRDefault="0005699B" w:rsidP="0005699B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C7BFE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65+200</w:t>
            </w:r>
          </w:p>
          <w:p w14:paraId="354D9BD0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F3A8C" w14:textId="77777777" w:rsidR="0005699B" w:rsidRPr="00614509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611B5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Cliciova -</w:t>
            </w:r>
          </w:p>
          <w:p w14:paraId="05F2288C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Coșteiu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A2387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1D360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6E1D7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2D862" w14:textId="77777777" w:rsidR="0005699B" w:rsidRPr="00AA6001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41B4A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5699B" w14:paraId="14BDBED0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DCFE0" w14:textId="77777777" w:rsidR="0005699B" w:rsidRDefault="0005699B" w:rsidP="0005699B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CA0C3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03141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E7157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Coșteiu Mare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EF1A6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91504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81EA1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C0125" w14:textId="77777777" w:rsidR="0005699B" w:rsidRPr="00AA6001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4CF9D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99B" w14:paraId="3ACBDC43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DDFF1" w14:textId="77777777" w:rsidR="0005699B" w:rsidRDefault="0005699B" w:rsidP="0005699B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50B1A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81+700</w:t>
            </w:r>
          </w:p>
          <w:p w14:paraId="1CD7A32A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B3703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A1CC5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Coșteiu Mare –</w:t>
            </w:r>
          </w:p>
          <w:p w14:paraId="0B4E91A1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Lugoj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57BB8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81E74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53576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0CA4D" w14:textId="77777777" w:rsidR="0005699B" w:rsidRPr="00AA6001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DF565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39CDD580" w14:textId="77777777" w:rsidR="0005699B" w:rsidRDefault="0005699B">
      <w:pPr>
        <w:spacing w:before="40" w:after="40" w:line="192" w:lineRule="auto"/>
        <w:ind w:right="57"/>
        <w:rPr>
          <w:sz w:val="20"/>
          <w:lang w:val="ro-RO"/>
        </w:rPr>
      </w:pPr>
    </w:p>
    <w:p w14:paraId="19A3FA4A" w14:textId="77777777" w:rsidR="0005699B" w:rsidRDefault="0005699B" w:rsidP="005B00A7">
      <w:pPr>
        <w:pStyle w:val="Heading1"/>
        <w:spacing w:line="360" w:lineRule="auto"/>
      </w:pPr>
      <w:r>
        <w:t>LINIA 218</w:t>
      </w:r>
    </w:p>
    <w:p w14:paraId="42C597B7" w14:textId="77777777" w:rsidR="0005699B" w:rsidRDefault="0005699B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05699B" w14:paraId="6DDA58D7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A0F1D" w14:textId="77777777" w:rsidR="0005699B" w:rsidRDefault="0005699B" w:rsidP="0005699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297E3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9BCD3" w14:textId="77777777" w:rsidR="0005699B" w:rsidRPr="00CF787F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DD0ED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66E511FA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F83A6" w14:textId="77777777" w:rsidR="0005699B" w:rsidRPr="00465A98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14:paraId="0B9A83B9" w14:textId="77777777" w:rsidR="0005699B" w:rsidRPr="00465A98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C12F8" w14:textId="77777777" w:rsidR="0005699B" w:rsidRPr="00CF787F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087DD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905F9" w14:textId="77777777" w:rsidR="0005699B" w:rsidRPr="00984D71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6EF61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99B" w:rsidRPr="00A8307A" w14:paraId="247DFE08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F32EE" w14:textId="77777777" w:rsidR="0005699B" w:rsidRPr="00A75A00" w:rsidRDefault="0005699B" w:rsidP="0005699B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1B3FE" w14:textId="77777777" w:rsidR="0005699B" w:rsidRPr="00A8307A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307E3" w14:textId="77777777" w:rsidR="0005699B" w:rsidRPr="00A8307A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28FE5" w14:textId="77777777" w:rsidR="0005699B" w:rsidRPr="00A8307A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3E7048E" w14:textId="77777777" w:rsidR="0005699B" w:rsidRPr="00A8307A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6968C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14:paraId="71EA6654" w14:textId="77777777" w:rsidR="0005699B" w:rsidRPr="00664FA3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48CD1" w14:textId="77777777" w:rsidR="0005699B" w:rsidRPr="00A8307A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B01C5" w14:textId="77777777" w:rsidR="0005699B" w:rsidRPr="00A8307A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FC639" w14:textId="77777777" w:rsidR="0005699B" w:rsidRPr="00A8307A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44283" w14:textId="77777777" w:rsidR="0005699B" w:rsidRPr="00A8307A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587235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41223432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58392CF1" w14:textId="77777777" w:rsidR="0005699B" w:rsidRPr="00664FA3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05699B" w:rsidRPr="00A8307A" w14:paraId="38BC68C6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742A4" w14:textId="77777777" w:rsidR="0005699B" w:rsidRPr="00A75A00" w:rsidRDefault="0005699B" w:rsidP="0005699B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436DD" w14:textId="77777777" w:rsidR="0005699B" w:rsidRPr="00A8307A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99959" w14:textId="77777777" w:rsidR="0005699B" w:rsidRPr="00A8307A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CB5BC" w14:textId="77777777" w:rsidR="0005699B" w:rsidRPr="00A8307A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F64D54D" w14:textId="77777777" w:rsidR="0005699B" w:rsidRPr="00A8307A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7A2F1" w14:textId="77777777" w:rsidR="0005699B" w:rsidRPr="00664FA3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0F12EBB1" w14:textId="77777777" w:rsidR="0005699B" w:rsidRPr="00664FA3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8ADC1" w14:textId="77777777" w:rsidR="0005699B" w:rsidRPr="00A8307A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EB7C0" w14:textId="77777777" w:rsidR="0005699B" w:rsidRPr="00A8307A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C3D81" w14:textId="77777777" w:rsidR="0005699B" w:rsidRPr="00A8307A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06856" w14:textId="77777777" w:rsidR="0005699B" w:rsidRPr="00A8307A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FF896E" w14:textId="77777777" w:rsidR="0005699B" w:rsidRPr="00A8307A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284800CD" w14:textId="77777777" w:rsidR="0005699B" w:rsidRPr="00A8307A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6D538905" w14:textId="77777777" w:rsidR="0005699B" w:rsidRPr="00A8307A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05699B" w:rsidRPr="00A8307A" w14:paraId="1DB03272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C3365" w14:textId="77777777" w:rsidR="0005699B" w:rsidRPr="00A75A00" w:rsidRDefault="0005699B" w:rsidP="0005699B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C7DC4" w14:textId="77777777" w:rsidR="0005699B" w:rsidRPr="00A8307A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1740A" w14:textId="77777777" w:rsidR="0005699B" w:rsidRPr="003F40D2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D6114" w14:textId="77777777" w:rsidR="0005699B" w:rsidRPr="00A8307A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2A204A5" w14:textId="77777777" w:rsidR="0005699B" w:rsidRPr="00A8307A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9199D" w14:textId="77777777" w:rsidR="0005699B" w:rsidRPr="00A8307A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876A0" w14:textId="77777777" w:rsidR="0005699B" w:rsidRPr="003F40D2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BA2C1" w14:textId="77777777" w:rsidR="0005699B" w:rsidRPr="00A8307A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F9CA8" w14:textId="77777777" w:rsidR="0005699B" w:rsidRPr="003F40D2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9AB02" w14:textId="77777777" w:rsidR="0005699B" w:rsidRPr="00A8307A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621444" w14:textId="77777777" w:rsidR="0005699B" w:rsidRPr="00A8307A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05699B" w:rsidRPr="00A8307A" w14:paraId="284546BF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C0CAB" w14:textId="77777777" w:rsidR="0005699B" w:rsidRPr="00A75A00" w:rsidRDefault="0005699B" w:rsidP="0005699B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EBA04" w14:textId="77777777" w:rsidR="0005699B" w:rsidRPr="00A8307A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2E048" w14:textId="77777777" w:rsidR="0005699B" w:rsidRPr="003F40D2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2DFCE" w14:textId="77777777" w:rsidR="0005699B" w:rsidRPr="00A8307A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2F0BDC5" w14:textId="77777777" w:rsidR="0005699B" w:rsidRPr="00A8307A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D29E7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62D35CB" w14:textId="77777777" w:rsidR="0005699B" w:rsidRPr="00A8307A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59366" w14:textId="77777777" w:rsidR="0005699B" w:rsidRPr="003F40D2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4840C" w14:textId="77777777" w:rsidR="0005699B" w:rsidRPr="00A8307A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AB1F2" w14:textId="77777777" w:rsidR="0005699B" w:rsidRPr="003F40D2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99F34" w14:textId="77777777" w:rsidR="0005699B" w:rsidRPr="00A8307A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9D6555" w14:textId="77777777" w:rsidR="0005699B" w:rsidRPr="00A8307A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05699B" w:rsidRPr="00A8307A" w14:paraId="153AEB50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7D133" w14:textId="77777777" w:rsidR="0005699B" w:rsidRPr="00A75A00" w:rsidRDefault="0005699B" w:rsidP="0005699B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153C4" w14:textId="77777777" w:rsidR="0005699B" w:rsidRPr="00A8307A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74F8F" w14:textId="77777777" w:rsidR="0005699B" w:rsidRPr="00732832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3F41F" w14:textId="77777777" w:rsidR="0005699B" w:rsidRPr="00A8307A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0091490" w14:textId="77777777" w:rsidR="0005699B" w:rsidRPr="00A8307A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6C736" w14:textId="77777777" w:rsidR="0005699B" w:rsidRPr="00A8307A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50F81" w14:textId="77777777" w:rsidR="0005699B" w:rsidRPr="007B4F6A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073C6" w14:textId="77777777" w:rsidR="0005699B" w:rsidRPr="00A8307A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63756" w14:textId="77777777" w:rsidR="0005699B" w:rsidRPr="00732832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5D83A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04F7D3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11A40976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0BA2FF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2278F425" w14:textId="77777777" w:rsidR="0005699B" w:rsidRPr="00A8307A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05699B" w:rsidRPr="00A8307A" w14:paraId="2681F2DD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21490" w14:textId="77777777" w:rsidR="0005699B" w:rsidRPr="00A75A00" w:rsidRDefault="0005699B" w:rsidP="0005699B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B8A24" w14:textId="77777777" w:rsidR="0005699B" w:rsidRPr="00A8307A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F58E6" w14:textId="77777777" w:rsidR="0005699B" w:rsidRPr="00B26991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256E1" w14:textId="77777777" w:rsidR="0005699B" w:rsidRPr="00A8307A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6FBE215" w14:textId="77777777" w:rsidR="0005699B" w:rsidRPr="00A8307A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D327F" w14:textId="77777777" w:rsidR="0005699B" w:rsidRPr="00A8307A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6F712" w14:textId="77777777" w:rsidR="0005699B" w:rsidRPr="00B26991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14B92" w14:textId="77777777" w:rsidR="0005699B" w:rsidRPr="00A8307A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D1EAA" w14:textId="77777777" w:rsidR="0005699B" w:rsidRPr="00B26991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E5F0F" w14:textId="77777777" w:rsidR="0005699B" w:rsidRPr="00A8307A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01B3AA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78566C34" w14:textId="77777777" w:rsidR="0005699B" w:rsidRPr="00A8307A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5699B" w:rsidRPr="00A8307A" w14:paraId="3949813F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ED862" w14:textId="77777777" w:rsidR="0005699B" w:rsidRPr="00A75A00" w:rsidRDefault="0005699B" w:rsidP="0005699B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0081D" w14:textId="77777777" w:rsidR="0005699B" w:rsidRPr="00A8307A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3F237" w14:textId="77777777" w:rsidR="0005699B" w:rsidRPr="00B26991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FEBDE" w14:textId="77777777" w:rsidR="0005699B" w:rsidRPr="00A8307A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86CDB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C44D2CA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757894A" w14:textId="77777777" w:rsidR="0005699B" w:rsidRPr="00A8307A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ACA07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548D4" w14:textId="77777777" w:rsidR="0005699B" w:rsidRPr="00A8307A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7E87F" w14:textId="77777777" w:rsidR="0005699B" w:rsidRPr="00B26991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F372A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734416BA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Vest și liniile 1 - 6 Reșița, liniile </w:t>
            </w:r>
          </w:p>
          <w:p w14:paraId="1628E0EC" w14:textId="77777777" w:rsidR="0005699B" w:rsidRPr="00A8307A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5699B" w:rsidRPr="00A8307A" w14:paraId="7E6EB377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01A9D" w14:textId="77777777" w:rsidR="0005699B" w:rsidRPr="00A75A00" w:rsidRDefault="0005699B" w:rsidP="0005699B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9D2E0" w14:textId="77777777" w:rsidR="0005699B" w:rsidRPr="00A8307A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BAD0B" w14:textId="77777777" w:rsidR="0005699B" w:rsidRPr="00B26991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A7EC0" w14:textId="77777777" w:rsidR="0005699B" w:rsidRPr="00A8307A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D5A0E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C647772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5471846" w14:textId="77777777" w:rsidR="0005699B" w:rsidRPr="00A8307A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AF053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27127" w14:textId="77777777" w:rsidR="0005699B" w:rsidRPr="00A8307A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BA634" w14:textId="77777777" w:rsidR="0005699B" w:rsidRPr="00B26991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40C34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7C9515B5" w14:textId="77777777" w:rsidR="0005699B" w:rsidRPr="00A8307A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05699B" w:rsidRPr="00A8307A" w14:paraId="3CEFB463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7E007" w14:textId="77777777" w:rsidR="0005699B" w:rsidRPr="00A75A00" w:rsidRDefault="0005699B" w:rsidP="0005699B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A59DE" w14:textId="77777777" w:rsidR="0005699B" w:rsidRPr="00A8307A" w:rsidRDefault="0005699B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64DB8" w14:textId="77777777" w:rsidR="0005699B" w:rsidRPr="00B26991" w:rsidRDefault="0005699B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09543" w14:textId="77777777" w:rsidR="0005699B" w:rsidRPr="00A8307A" w:rsidRDefault="0005699B" w:rsidP="00FD3B2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B0A47" w14:textId="77777777" w:rsidR="0005699B" w:rsidRDefault="0005699B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475FE97" w14:textId="77777777" w:rsidR="0005699B" w:rsidRDefault="0005699B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DB4B48D" w14:textId="77777777" w:rsidR="0005699B" w:rsidRDefault="0005699B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F934A" w14:textId="77777777" w:rsidR="0005699B" w:rsidRDefault="0005699B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24057" w14:textId="77777777" w:rsidR="0005699B" w:rsidRPr="00A8307A" w:rsidRDefault="0005699B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B4E3B" w14:textId="77777777" w:rsidR="0005699B" w:rsidRPr="00B26991" w:rsidRDefault="0005699B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4F463" w14:textId="77777777" w:rsidR="0005699B" w:rsidRPr="00FD3B28" w:rsidRDefault="0005699B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55807AB1" w14:textId="77777777" w:rsidR="0005699B" w:rsidRDefault="0005699B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05699B" w:rsidRPr="00A8307A" w14:paraId="2B1CD0C6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81CDF" w14:textId="77777777" w:rsidR="0005699B" w:rsidRPr="00A75A00" w:rsidRDefault="0005699B" w:rsidP="0005699B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867DC" w14:textId="77777777" w:rsidR="0005699B" w:rsidRPr="00A8307A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53C63" w14:textId="77777777" w:rsidR="0005699B" w:rsidRPr="00B26991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A7728" w14:textId="77777777" w:rsidR="0005699B" w:rsidRPr="00A8307A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A2788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B3266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92A0D" w14:textId="77777777" w:rsidR="0005699B" w:rsidRPr="00A8307A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F31FF" w14:textId="77777777" w:rsidR="0005699B" w:rsidRPr="00B26991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DC2F4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5699B" w:rsidRPr="00A8307A" w14:paraId="22F5AEDE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2165F" w14:textId="77777777" w:rsidR="0005699B" w:rsidRPr="00A75A00" w:rsidRDefault="0005699B" w:rsidP="0005699B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0F735" w14:textId="77777777" w:rsidR="0005699B" w:rsidRPr="00A8307A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864AC" w14:textId="77777777" w:rsidR="0005699B" w:rsidRPr="000D3BBC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B1211" w14:textId="77777777" w:rsidR="0005699B" w:rsidRPr="00A8307A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471127C" w14:textId="77777777" w:rsidR="0005699B" w:rsidRPr="00A8307A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EDFB6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1391998" w14:textId="77777777" w:rsidR="0005699B" w:rsidRPr="00A8307A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792D8" w14:textId="77777777" w:rsidR="0005699B" w:rsidRPr="000D3BBC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92BE8" w14:textId="77777777" w:rsidR="0005699B" w:rsidRPr="00A8307A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6290A" w14:textId="77777777" w:rsidR="0005699B" w:rsidRPr="000D3BBC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14298" w14:textId="77777777" w:rsidR="0005699B" w:rsidRPr="00A8307A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849284" w14:textId="77777777" w:rsidR="0005699B" w:rsidRPr="00A8307A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05699B" w:rsidRPr="00A8307A" w14:paraId="51A19BF0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2371E" w14:textId="77777777" w:rsidR="0005699B" w:rsidRPr="00A75A00" w:rsidRDefault="0005699B" w:rsidP="0005699B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943C6" w14:textId="77777777" w:rsidR="0005699B" w:rsidRPr="00A8307A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A06E2" w14:textId="77777777" w:rsidR="0005699B" w:rsidRPr="009658E6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6BAA1" w14:textId="77777777" w:rsidR="0005699B" w:rsidRPr="00A8307A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C52AAFA" w14:textId="77777777" w:rsidR="0005699B" w:rsidRPr="00A8307A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5EF4B" w14:textId="77777777" w:rsidR="0005699B" w:rsidRPr="00A8307A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9EC1B" w14:textId="77777777" w:rsidR="0005699B" w:rsidRPr="009658E6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3BC2B" w14:textId="77777777" w:rsidR="0005699B" w:rsidRPr="00A8307A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6C146" w14:textId="77777777" w:rsidR="0005699B" w:rsidRPr="009658E6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15373" w14:textId="77777777" w:rsidR="0005699B" w:rsidRPr="00A8307A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FB4562" w14:textId="77777777" w:rsidR="0005699B" w:rsidRPr="00A8307A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05699B" w:rsidRPr="00A8307A" w14:paraId="3FEA57CA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83023" w14:textId="77777777" w:rsidR="0005699B" w:rsidRPr="00A75A00" w:rsidRDefault="0005699B" w:rsidP="0005699B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B8269" w14:textId="77777777" w:rsidR="0005699B" w:rsidRPr="00A8307A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6CBDE" w14:textId="77777777" w:rsidR="0005699B" w:rsidRPr="00472E19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7AF54" w14:textId="77777777" w:rsidR="0005699B" w:rsidRPr="00A8307A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F2E25BF" w14:textId="77777777" w:rsidR="0005699B" w:rsidRPr="00A8307A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AF085" w14:textId="77777777" w:rsidR="0005699B" w:rsidRPr="00A8307A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9F9F5" w14:textId="77777777" w:rsidR="0005699B" w:rsidRPr="00472E19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6E519" w14:textId="77777777" w:rsidR="0005699B" w:rsidRPr="00A8307A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FD9A8" w14:textId="77777777" w:rsidR="0005699B" w:rsidRPr="00472E19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DD93F" w14:textId="77777777" w:rsidR="0005699B" w:rsidRPr="00A8307A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F43035" w14:textId="77777777" w:rsidR="0005699B" w:rsidRPr="00A8307A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05699B" w:rsidRPr="00A8307A" w14:paraId="40D1C0C4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6C803" w14:textId="77777777" w:rsidR="0005699B" w:rsidRPr="00A75A00" w:rsidRDefault="0005699B" w:rsidP="0005699B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3D694" w14:textId="77777777" w:rsidR="0005699B" w:rsidRPr="00A8307A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BF483" w14:textId="77777777" w:rsidR="0005699B" w:rsidRPr="00530A8D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00C19" w14:textId="77777777" w:rsidR="0005699B" w:rsidRPr="00A8307A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D2CF200" w14:textId="77777777" w:rsidR="0005699B" w:rsidRPr="00A8307A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CB874" w14:textId="77777777" w:rsidR="0005699B" w:rsidRPr="00A8307A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CF470" w14:textId="77777777" w:rsidR="0005699B" w:rsidRPr="00530A8D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A2C4D" w14:textId="77777777" w:rsidR="0005699B" w:rsidRPr="00A8307A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267FB" w14:textId="77777777" w:rsidR="0005699B" w:rsidRPr="00530A8D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BD224" w14:textId="77777777" w:rsidR="0005699B" w:rsidRPr="00A8307A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A96D45" w14:textId="77777777" w:rsidR="0005699B" w:rsidRPr="00A8307A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05699B" w:rsidRPr="00A8307A" w14:paraId="46D10632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CEABB" w14:textId="77777777" w:rsidR="0005699B" w:rsidRPr="00A75A00" w:rsidRDefault="0005699B" w:rsidP="0005699B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5E55F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  <w:p w14:paraId="37DD3465" w14:textId="77777777" w:rsidR="0005699B" w:rsidRPr="00A8307A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FDA16" w14:textId="77777777" w:rsidR="0005699B" w:rsidRPr="00530A8D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E5E34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1200AD10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Ronaţ Triaj</w:t>
            </w:r>
          </w:p>
          <w:p w14:paraId="3EFBECD2" w14:textId="77777777" w:rsidR="0005699B" w:rsidRPr="00A8307A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8FBFE" w14:textId="77777777" w:rsidR="0005699B" w:rsidRPr="00A8307A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838F6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DE83F" w14:textId="77777777" w:rsidR="0005699B" w:rsidRPr="00A8307A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3792C" w14:textId="77777777" w:rsidR="0005699B" w:rsidRPr="00530A8D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C8759" w14:textId="77777777" w:rsidR="0005699B" w:rsidRPr="00A8307A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5699B" w14:paraId="4B8A2F90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79417" w14:textId="77777777" w:rsidR="0005699B" w:rsidRDefault="0005699B" w:rsidP="0005699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90DB8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0441A" w14:textId="77777777" w:rsidR="0005699B" w:rsidRPr="00CF787F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187BD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060145E4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79E2E26A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4EB41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toate apara-tele de cale din stația </w:t>
            </w:r>
            <w:r>
              <w:rPr>
                <w:b/>
                <w:bCs/>
                <w:sz w:val="20"/>
                <w:lang w:val="ro-RO"/>
              </w:rPr>
              <w:t>Ronaţ Triaj</w:t>
            </w:r>
          </w:p>
          <w:p w14:paraId="0D91E213" w14:textId="77777777" w:rsidR="0005699B" w:rsidRPr="00465A98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AB4FE" w14:textId="77777777" w:rsidR="0005699B" w:rsidRPr="00CF787F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E2FB1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874B7" w14:textId="77777777" w:rsidR="0005699B" w:rsidRPr="00984D71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25B09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AB37D8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05699B" w14:paraId="65A5E78B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F75D7" w14:textId="77777777" w:rsidR="0005699B" w:rsidRDefault="0005699B" w:rsidP="0005699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87A5D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B4A02" w14:textId="77777777" w:rsidR="0005699B" w:rsidRPr="00CF787F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2EAE6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14BA2790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448C8705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49E23" w14:textId="77777777" w:rsidR="0005699B" w:rsidRPr="00465A98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37DF4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3E04A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0713E" w14:textId="77777777" w:rsidR="0005699B" w:rsidRPr="00984D71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522D4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05699B" w14:paraId="1EA66D75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0B91B" w14:textId="77777777" w:rsidR="0005699B" w:rsidRDefault="0005699B" w:rsidP="0005699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A1315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AD109" w14:textId="77777777" w:rsidR="0005699B" w:rsidRPr="00CF787F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24040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4657CC5D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7E207" w14:textId="77777777" w:rsidR="0005699B" w:rsidRPr="00465A98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70302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B1CBF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AADFF" w14:textId="77777777" w:rsidR="0005699B" w:rsidRPr="00984D71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1C49D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207E9E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05699B" w14:paraId="2D83BC3B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1F738" w14:textId="77777777" w:rsidR="0005699B" w:rsidRDefault="0005699B" w:rsidP="0005699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617C1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A1D0E" w14:textId="77777777" w:rsidR="0005699B" w:rsidRPr="00CF787F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9890A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648B0E49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FF590" w14:textId="77777777" w:rsidR="0005699B" w:rsidRPr="00465A98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C7680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AB02A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526C7" w14:textId="77777777" w:rsidR="0005699B" w:rsidRPr="00984D71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D934E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8910A4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14:paraId="3E5066C7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05699B" w14:paraId="1DAA0437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8F867" w14:textId="77777777" w:rsidR="0005699B" w:rsidRDefault="0005699B" w:rsidP="0005699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E6081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9+000</w:t>
            </w:r>
          </w:p>
          <w:p w14:paraId="018933F2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A80CB" w14:textId="77777777" w:rsidR="0005699B" w:rsidRPr="00CF787F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B8FDD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66DAE564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-  Sânandrei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F163A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4944C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A10BC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0D011" w14:textId="77777777" w:rsidR="0005699B" w:rsidRPr="00984D71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AF8DD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5699B" w14:paraId="64FF06EC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061DD" w14:textId="77777777" w:rsidR="0005699B" w:rsidRDefault="0005699B" w:rsidP="0005699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71162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2BBFD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29527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55E0D481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542D0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0F942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72EB1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734B6" w14:textId="77777777" w:rsidR="0005699B" w:rsidRPr="00984D71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E0010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E52667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05699B" w14:paraId="531FFBC0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96CD8" w14:textId="77777777" w:rsidR="0005699B" w:rsidRDefault="0005699B" w:rsidP="0005699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15D88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DF3B1" w14:textId="77777777" w:rsidR="0005699B" w:rsidRPr="00CF787F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A7324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1C5FFB81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04C05" w14:textId="77777777" w:rsidR="0005699B" w:rsidRPr="00465A98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22B13296" w14:textId="77777777" w:rsidR="0005699B" w:rsidRPr="00465A98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E6502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5C044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DAF93" w14:textId="77777777" w:rsidR="0005699B" w:rsidRPr="00984D71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54DBA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13C2AC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05699B" w14:paraId="770F6FFD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9E898" w14:textId="77777777" w:rsidR="0005699B" w:rsidRDefault="0005699B" w:rsidP="0005699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CBBA7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14+600</w:t>
            </w:r>
          </w:p>
          <w:p w14:paraId="5F27C47E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9F2EA" w14:textId="77777777" w:rsidR="0005699B" w:rsidRPr="00CF787F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8A603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0765CB56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65AA9" w14:textId="77777777" w:rsidR="0005699B" w:rsidRPr="00465A98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0FCFB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5FF20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95593" w14:textId="77777777" w:rsidR="0005699B" w:rsidRPr="00984D71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4D86C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5699B" w14:paraId="49607AB6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82510" w14:textId="77777777" w:rsidR="0005699B" w:rsidRDefault="0005699B" w:rsidP="0005699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29CDF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16+050</w:t>
            </w:r>
          </w:p>
          <w:p w14:paraId="1D08EA7C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857DB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F7156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06DB9EA0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12450" w14:textId="77777777" w:rsidR="0005699B" w:rsidRPr="00465A98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ACFC7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1E068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ACAD3" w14:textId="77777777" w:rsidR="0005699B" w:rsidRPr="00984D71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3E0B6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05699B" w14:paraId="6DB1748D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074BB" w14:textId="77777777" w:rsidR="0005699B" w:rsidRDefault="0005699B" w:rsidP="0005699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AF0E4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20+900</w:t>
            </w:r>
          </w:p>
          <w:p w14:paraId="35183531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D74E2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A0B60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Calacea, linia 3 directă și Băile Calacea -Orțișoara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30C5C" w14:textId="77777777" w:rsidR="0005699B" w:rsidRPr="00465A98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DFEE3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81FA8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35E08" w14:textId="77777777" w:rsidR="0005699B" w:rsidRPr="00984D71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AFEE4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05699B" w14:paraId="1823F8EE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12BA6" w14:textId="77777777" w:rsidR="0005699B" w:rsidRDefault="0005699B" w:rsidP="0005699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464D5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D1DF1" w14:textId="77777777" w:rsidR="0005699B" w:rsidRPr="00CF787F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262DF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7C0F4" w14:textId="77777777" w:rsidR="0005699B" w:rsidRPr="00465A98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23678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06DBC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EC4D2" w14:textId="77777777" w:rsidR="0005699B" w:rsidRPr="00984D71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1B27D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49252D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05699B" w14:paraId="6B4CCE44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18FAD" w14:textId="77777777" w:rsidR="0005699B" w:rsidRDefault="0005699B" w:rsidP="0005699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1AD70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76BB8" w14:textId="77777777" w:rsidR="0005699B" w:rsidRPr="00CF787F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C3701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14:paraId="7FB6EDF0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30274" w14:textId="77777777" w:rsidR="0005699B" w:rsidRPr="00465A98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6511F621" w14:textId="77777777" w:rsidR="0005699B" w:rsidRPr="00465A98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C2F98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AD1BB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CC1FB" w14:textId="77777777" w:rsidR="0005699B" w:rsidRPr="00984D71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AAC3A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4DF215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05699B" w14:paraId="6D0B57BA" w14:textId="77777777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20135" w14:textId="77777777" w:rsidR="0005699B" w:rsidRDefault="0005699B" w:rsidP="0005699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54DDC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25+100</w:t>
            </w:r>
          </w:p>
          <w:p w14:paraId="65C8B149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6187B" w14:textId="77777777" w:rsidR="0005699B" w:rsidRPr="00CF787F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61428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Băile Calacea -Orțișoara și </w:t>
            </w:r>
          </w:p>
          <w:p w14:paraId="12E00479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37184370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00358" w14:textId="77777777" w:rsidR="0005699B" w:rsidRPr="00465A98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D10C7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9528D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09DCD" w14:textId="77777777" w:rsidR="0005699B" w:rsidRPr="00984D71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28C41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05699B" w14:paraId="0ED4A720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16AA9" w14:textId="77777777" w:rsidR="0005699B" w:rsidRDefault="0005699B" w:rsidP="0005699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5CB67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931D8" w14:textId="77777777" w:rsidR="0005699B" w:rsidRPr="00CF787F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9F606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02D013C2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2A936" w14:textId="77777777" w:rsidR="0005699B" w:rsidRPr="00465A98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2C7224C8" w14:textId="77777777" w:rsidR="0005699B" w:rsidRPr="00465A98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9E4EA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FAE8C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828A1" w14:textId="77777777" w:rsidR="0005699B" w:rsidRPr="00984D71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BA311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DBC9AC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05699B" w14:paraId="668F7888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C2FB9" w14:textId="77777777" w:rsidR="0005699B" w:rsidRDefault="0005699B" w:rsidP="0005699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F8F6B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DD317" w14:textId="77777777" w:rsidR="0005699B" w:rsidRPr="00CF787F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7DD52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7CA23C98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BA10E" w14:textId="77777777" w:rsidR="0005699B" w:rsidRPr="00465A98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E9072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830B7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1CB61" w14:textId="77777777" w:rsidR="0005699B" w:rsidRPr="00984D71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3F51E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05699B" w14:paraId="2BD01955" w14:textId="77777777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FE42E" w14:textId="77777777" w:rsidR="0005699B" w:rsidRDefault="0005699B" w:rsidP="0005699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18C54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14:paraId="736167A0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161A7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C3FAC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14:paraId="7E439AFF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și St. Vinga</w:t>
            </w:r>
          </w:p>
          <w:p w14:paraId="029E2FF6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2A5A5" w14:textId="77777777" w:rsidR="0005699B" w:rsidRPr="00465A98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9640A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FADD6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CCFF9" w14:textId="77777777" w:rsidR="0005699B" w:rsidRPr="00984D71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34624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3266C63E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99B" w14:paraId="5FAC9FAC" w14:textId="77777777">
        <w:trPr>
          <w:cantSplit/>
          <w:trHeight w:val="17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89F6D" w14:textId="77777777" w:rsidR="0005699B" w:rsidRDefault="0005699B" w:rsidP="0005699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918B9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66245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4F504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Vinga</w:t>
            </w:r>
          </w:p>
          <w:p w14:paraId="1FD86F59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47B74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7170EDF9" w14:textId="77777777" w:rsidR="0005699B" w:rsidRPr="00465A98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66BAF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DE6BA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9325B" w14:textId="77777777" w:rsidR="0005699B" w:rsidRPr="00984D71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D9D27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A2E80B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și 4 Cap Y.</w:t>
            </w:r>
          </w:p>
        </w:tc>
      </w:tr>
      <w:tr w:rsidR="0005699B" w14:paraId="74CEB53D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673BB" w14:textId="77777777" w:rsidR="0005699B" w:rsidRDefault="0005699B" w:rsidP="0005699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2BC80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6662D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A807F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07229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86990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6648D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C2149" w14:textId="77777777" w:rsidR="0005699B" w:rsidRPr="00984D71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59980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</w:t>
            </w:r>
          </w:p>
        </w:tc>
      </w:tr>
      <w:tr w:rsidR="0005699B" w14:paraId="1700A403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BDB2C" w14:textId="77777777" w:rsidR="0005699B" w:rsidRDefault="0005699B" w:rsidP="0005699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40420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EEAA2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C2CBB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CE0A5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2E431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92C3B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293CC" w14:textId="77777777" w:rsidR="0005699B" w:rsidRPr="00984D71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CD413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Cap X.</w:t>
            </w:r>
          </w:p>
        </w:tc>
      </w:tr>
      <w:tr w:rsidR="0005699B" w14:paraId="0761BD2E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0C908" w14:textId="77777777" w:rsidR="0005699B" w:rsidRDefault="0005699B" w:rsidP="0005699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CE563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8EA9F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D9F91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F544A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19A30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4EE4A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67855" w14:textId="77777777" w:rsidR="0005699B" w:rsidRPr="00984D71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31AA2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Y.</w:t>
            </w:r>
          </w:p>
        </w:tc>
      </w:tr>
      <w:tr w:rsidR="0005699B" w14:paraId="3782A6D6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338CB" w14:textId="77777777" w:rsidR="0005699B" w:rsidRDefault="0005699B" w:rsidP="0005699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6AE98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4D7CF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7EAD3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14:paraId="67789D8E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148EC" w14:textId="77777777" w:rsidR="0005699B" w:rsidRPr="00465A98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754A1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6AEF4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2BA42" w14:textId="77777777" w:rsidR="0005699B" w:rsidRPr="00984D71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033DE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99B" w14:paraId="1C1B2E2A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73BC1" w14:textId="77777777" w:rsidR="0005699B" w:rsidRDefault="0005699B" w:rsidP="0005699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C370E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8C2B0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1D965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14:paraId="01FDAA1F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4241A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9E62B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FDF9A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20AEE" w14:textId="77777777" w:rsidR="0005699B" w:rsidRPr="00984D71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A538F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645B9B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05699B" w14:paraId="4E5B4CF3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6C777" w14:textId="77777777" w:rsidR="0005699B" w:rsidRDefault="0005699B" w:rsidP="0005699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F01A3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EA926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BF5F6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6CD7D26E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0ADAA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</w:t>
            </w:r>
          </w:p>
          <w:p w14:paraId="4B031538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S 7</w:t>
            </w:r>
          </w:p>
          <w:p w14:paraId="5051E39A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5781D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DE354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6CB7B" w14:textId="77777777" w:rsidR="0005699B" w:rsidRPr="00984D71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90FD8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918300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219 Aradul Nou - Periam.</w:t>
            </w:r>
          </w:p>
        </w:tc>
      </w:tr>
      <w:tr w:rsidR="0005699B" w14:paraId="3E13E3F3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3D7BA" w14:textId="77777777" w:rsidR="0005699B" w:rsidRDefault="0005699B" w:rsidP="0005699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7BF0D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956AD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EF58E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60AEFFBB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59D26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A8A14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001DA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3C0D7" w14:textId="77777777" w:rsidR="0005699B" w:rsidRPr="00984D71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9DE3C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FF6D61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05699B" w14:paraId="78676281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CC695" w14:textId="77777777" w:rsidR="0005699B" w:rsidRDefault="0005699B" w:rsidP="0005699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B0BC9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FE6B3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24235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5BF2DBA5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13478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685CE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8221A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11970" w14:textId="77777777" w:rsidR="0005699B" w:rsidRPr="00984D71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996EE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D01FFA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05699B" w14:paraId="0C70FCDC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AE0E8" w14:textId="77777777" w:rsidR="0005699B" w:rsidRDefault="0005699B" w:rsidP="0005699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2E971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260A1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1CC65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2C1AF23E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C0D2A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1D987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2DEA4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4282C" w14:textId="77777777" w:rsidR="0005699B" w:rsidRPr="00984D71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5FDB8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A35E99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05699B" w14:paraId="48751885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13F57" w14:textId="77777777" w:rsidR="0005699B" w:rsidRDefault="0005699B" w:rsidP="0005699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7C804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1325F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6362A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64989FF4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D4468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631C9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0A3FE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0150C" w14:textId="77777777" w:rsidR="0005699B" w:rsidRPr="00984D71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45C06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3B5D3F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05699B" w14:paraId="38DE9714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A8FF7" w14:textId="77777777" w:rsidR="0005699B" w:rsidRDefault="0005699B" w:rsidP="0005699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1D4EB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1FB37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F172A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28388A37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B1F4C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C6CBE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48F76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084ED" w14:textId="77777777" w:rsidR="0005699B" w:rsidRPr="00984D71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83085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5A2F89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Cap Y.</w:t>
            </w:r>
          </w:p>
        </w:tc>
      </w:tr>
    </w:tbl>
    <w:p w14:paraId="4E569ADA" w14:textId="77777777" w:rsidR="0005699B" w:rsidRDefault="0005699B">
      <w:pPr>
        <w:spacing w:before="40" w:after="40" w:line="192" w:lineRule="auto"/>
        <w:ind w:right="57"/>
        <w:rPr>
          <w:sz w:val="20"/>
          <w:lang w:val="ro-RO"/>
        </w:rPr>
      </w:pPr>
    </w:p>
    <w:p w14:paraId="53D809F4" w14:textId="77777777" w:rsidR="0005699B" w:rsidRDefault="0005699B" w:rsidP="0095691E">
      <w:pPr>
        <w:pStyle w:val="Heading1"/>
        <w:spacing w:line="360" w:lineRule="auto"/>
      </w:pPr>
      <w:r>
        <w:t>LINIA 300</w:t>
      </w:r>
    </w:p>
    <w:p w14:paraId="2202C1D7" w14:textId="77777777" w:rsidR="0005699B" w:rsidRDefault="0005699B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8"/>
      </w:tblGrid>
      <w:tr w:rsidR="0005699B" w14:paraId="577EB3DC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313AB" w14:textId="77777777" w:rsidR="0005699B" w:rsidRDefault="0005699B" w:rsidP="000569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67AA9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C82AF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E2C86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D2EC5F5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D011A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005A8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5D53F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2BC36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B33C9" w14:textId="77777777" w:rsidR="0005699B" w:rsidRPr="00D344C9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5699B" w14:paraId="55A5F08D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6D2EB" w14:textId="77777777" w:rsidR="0005699B" w:rsidRDefault="0005699B" w:rsidP="000569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64C9A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57181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05F97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2C01C44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932A6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8CAE5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C7CB3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899C5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003FF" w14:textId="77777777" w:rsidR="0005699B" w:rsidRPr="00D344C9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5699B" w14:paraId="5C515BEE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A43CA" w14:textId="77777777" w:rsidR="0005699B" w:rsidRDefault="0005699B" w:rsidP="000569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782CF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224A7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4F242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3CEB4C8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A1839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4802C0E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6FDC3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1F229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4044E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61673" w14:textId="77777777" w:rsidR="0005699B" w:rsidRPr="00D344C9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AC82C1F" w14:textId="77777777" w:rsidR="0005699B" w:rsidRPr="00D344C9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05699B" w14:paraId="57BAC820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09BEB" w14:textId="77777777" w:rsidR="0005699B" w:rsidRDefault="0005699B" w:rsidP="000569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A53C6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C9EC2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34B6C" w14:textId="77777777" w:rsidR="0005699B" w:rsidRDefault="0005699B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AB14AFF" w14:textId="77777777" w:rsidR="0005699B" w:rsidRDefault="0005699B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6ED89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34C87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BB3E2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09A9A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7D3F3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79565E94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C4BF7" w14:textId="77777777" w:rsidR="0005699B" w:rsidRDefault="0005699B" w:rsidP="000569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B227E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6F47F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E72DF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3E99A79" w14:textId="77777777" w:rsidR="0005699B" w:rsidRDefault="0005699B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7D60C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2A3B45C7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3EF0BEB5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0F04F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FD646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C1185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91034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0C9F8285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5E5EE3CF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05699B" w14:paraId="06AFEFB7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74091" w14:textId="77777777" w:rsidR="0005699B" w:rsidRDefault="0005699B" w:rsidP="000569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4A443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  <w:p w14:paraId="024E70EB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E8665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68BD0" w14:textId="77777777" w:rsidR="0005699B" w:rsidRDefault="0005699B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0DAE811C" w14:textId="77777777" w:rsidR="0005699B" w:rsidRDefault="0005699B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48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BBAC7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9598E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D80C4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1B36C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D165E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99B" w14:paraId="38B4A868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BF19C" w14:textId="77777777" w:rsidR="0005699B" w:rsidRDefault="0005699B" w:rsidP="000569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0B500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CBE35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9BEBC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41271713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D1995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B2F42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0F7C8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14:paraId="2FFE706D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BC4FD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0EB03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99B" w14:paraId="21359ED7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D8137" w14:textId="77777777" w:rsidR="0005699B" w:rsidRDefault="0005699B" w:rsidP="000569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2CFE1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DCDB8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9E3BC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09E27F9D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6551E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23C4AC0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C5BFA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15073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82252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975C2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67A788BD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5699B" w14:paraId="380C82C6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B7254" w14:textId="77777777" w:rsidR="0005699B" w:rsidRDefault="0005699B" w:rsidP="000569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DBA49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05E16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6241F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6B248097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61E0F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29C135E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FE8F8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95A8B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36848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44735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73C86D0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05699B" w14:paraId="61B9D23C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1BC05" w14:textId="77777777" w:rsidR="0005699B" w:rsidRDefault="0005699B" w:rsidP="000569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700B5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3002E105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F384E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01115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C1923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D2AA2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9574D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705A1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FD777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5699B" w14:paraId="4BF46071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3381E" w14:textId="77777777" w:rsidR="0005699B" w:rsidRDefault="0005699B" w:rsidP="000569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C9517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0640E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B389C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7BC7A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634EA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8CF60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29+900</w:t>
            </w:r>
          </w:p>
          <w:p w14:paraId="62784B99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29+950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90F7D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3FF42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5699B" w14:paraId="6653B0F3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4A43E" w14:textId="77777777" w:rsidR="0005699B" w:rsidRDefault="0005699B" w:rsidP="000569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DCC86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BD6AB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73B7B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1C3F7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78BF6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11CCE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14:paraId="508AECC4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A048D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D7DE6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5699B" w14:paraId="50D4A355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856A9" w14:textId="77777777" w:rsidR="0005699B" w:rsidRDefault="0005699B" w:rsidP="000569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158F4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E4E05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41DAA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Crivina păeste </w:t>
            </w:r>
          </w:p>
          <w:p w14:paraId="4912C25F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79884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2F045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86BB1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40+500</w:t>
            </w:r>
          </w:p>
          <w:p w14:paraId="07386369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A5B3C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AC717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5699B" w14:paraId="403A9687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AD5E4" w14:textId="77777777" w:rsidR="0005699B" w:rsidRDefault="0005699B" w:rsidP="000569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C2F6B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4006E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1264D" w14:textId="77777777" w:rsidR="0005699B" w:rsidRDefault="0005699B" w:rsidP="00EB624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Brazi, peste sch. 3, 7 și 9.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6FD24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A0527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4700D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50+500</w:t>
            </w:r>
          </w:p>
          <w:p w14:paraId="2C7B761F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F3D1C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81757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  <w:p w14:paraId="7CF438F9" w14:textId="77777777" w:rsidR="0005699B" w:rsidRDefault="0005699B" w:rsidP="00E15201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5699B" w14:paraId="3C40D5ED" w14:textId="77777777" w:rsidTr="00344535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D8C71" w14:textId="77777777" w:rsidR="0005699B" w:rsidRDefault="0005699B" w:rsidP="000569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184E4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427B9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4B8A7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095CAD59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2D82B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BC33D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DB7EE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5E4DA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94C4B" w14:textId="77777777" w:rsidR="0005699B" w:rsidRPr="00D344C9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5699B" w14:paraId="5B95B715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BC888" w14:textId="77777777" w:rsidR="0005699B" w:rsidRDefault="0005699B" w:rsidP="000569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8BE4E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99951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B903D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79796FDD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56D37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2AFBC19B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173F1CFF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6B481343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4717ED1F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09ACB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F6A76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40F80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38B26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685E0EFD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7B71E61C" w14:textId="77777777" w:rsidR="0005699B" w:rsidRPr="004870EE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05699B" w14:paraId="72B77121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D84A9" w14:textId="77777777" w:rsidR="0005699B" w:rsidRDefault="0005699B" w:rsidP="000569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70DAD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14:paraId="02D48E3A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0FB85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DFCDA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A1860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60B44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B1B3A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04CA5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94836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EA3F33D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ram. Ploiești Triaj.</w:t>
            </w:r>
          </w:p>
        </w:tc>
      </w:tr>
      <w:tr w:rsidR="0005699B" w14:paraId="0FAB5C93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BF681" w14:textId="77777777" w:rsidR="0005699B" w:rsidRDefault="0005699B" w:rsidP="000569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C5B8C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0FBE7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CA8EE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98E66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8B407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F2345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2E38E6C8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A62E4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0B5AC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5365018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05699B" w14:paraId="650C7714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B1B31" w14:textId="77777777" w:rsidR="0005699B" w:rsidRDefault="0005699B" w:rsidP="000569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EEB97" w14:textId="77777777" w:rsidR="0005699B" w:rsidRDefault="0005699B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6A40A997" w14:textId="77777777" w:rsidR="0005699B" w:rsidRDefault="0005699B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6E65D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055D3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969E7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08C47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22C99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5DB3F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8EEDB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9B021C6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05699B" w14:paraId="6A45A4D6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1256A" w14:textId="77777777" w:rsidR="0005699B" w:rsidRDefault="0005699B" w:rsidP="000569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5239C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3D1D2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516F7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EEBFA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FC564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45290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022031DD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58CB4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3AFAF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3C79256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05699B" w14:paraId="3369E6B1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19D68" w14:textId="77777777" w:rsidR="0005699B" w:rsidRDefault="0005699B" w:rsidP="000569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05554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65A59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4D237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13F33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282B6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D4B46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68+750</w:t>
            </w:r>
          </w:p>
          <w:p w14:paraId="675D7706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BFCAC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914A5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5699B" w14:paraId="4978E773" w14:textId="77777777" w:rsidTr="00344535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3EBBF" w14:textId="77777777" w:rsidR="0005699B" w:rsidRDefault="0005699B" w:rsidP="000569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7B0E3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9DEA4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F076D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CD63B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39C88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8D410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347C4EAB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2BC7B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583AA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5699B" w14:paraId="60BCAF23" w14:textId="77777777" w:rsidTr="00344535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406B0" w14:textId="77777777" w:rsidR="0005699B" w:rsidRDefault="0005699B" w:rsidP="000569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15498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73013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C0F1D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7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C8695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3BAB3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E4430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80+500</w:t>
            </w:r>
          </w:p>
          <w:p w14:paraId="3FFAB323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72D6B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62456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5699B" w14:paraId="0A1D5A68" w14:textId="77777777" w:rsidTr="00344535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7BEE3" w14:textId="77777777" w:rsidR="0005699B" w:rsidRDefault="0005699B" w:rsidP="000569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2E25A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2995F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2A2F5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27BDA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634C9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3CDA5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82+500</w:t>
            </w:r>
          </w:p>
          <w:p w14:paraId="43852FD9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969CD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CD2BD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5699B" w14:paraId="43125083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1EEAC" w14:textId="77777777" w:rsidR="0005699B" w:rsidRDefault="0005699B" w:rsidP="000569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DFA5F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B1010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411D4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5ADCA797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620D3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1F617BF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9ACBE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4AAE6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D0408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095E0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7D28C98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3684B02" w14:textId="77777777" w:rsidR="0005699B" w:rsidRPr="00D344C9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05699B" w14:paraId="5DF1B227" w14:textId="77777777" w:rsidTr="00344535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781B0" w14:textId="77777777" w:rsidR="0005699B" w:rsidRDefault="0005699B" w:rsidP="000569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71D72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17674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A2A64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59490788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2D800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571E9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FBF6D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F92E3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2E395" w14:textId="77777777" w:rsidR="0005699B" w:rsidRPr="00D344C9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5699B" w14:paraId="03346B02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C7902" w14:textId="77777777" w:rsidR="0005699B" w:rsidRDefault="0005699B" w:rsidP="000569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AF85A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51A65821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FD61B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5CE22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1BFCD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 + T.D.J.</w:t>
            </w:r>
          </w:p>
          <w:p w14:paraId="6F77DFF4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 55 / 59, 65 / 67</w:t>
            </w:r>
          </w:p>
          <w:p w14:paraId="64D79497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 69</w:t>
            </w:r>
          </w:p>
          <w:p w14:paraId="3D6C55EC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0291C40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47 / 51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D6ABD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4A3F0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38F1F6CB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5A3F6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FE284" w14:textId="77777777" w:rsidR="0005699B" w:rsidRDefault="0005699B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461CD1B" w14:textId="77777777" w:rsidR="0005699B" w:rsidRDefault="0005699B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7062E8B" w14:textId="77777777" w:rsidR="0005699B" w:rsidRPr="00D344C9" w:rsidRDefault="0005699B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3 - 8 Cap X.</w:t>
            </w:r>
          </w:p>
        </w:tc>
      </w:tr>
      <w:tr w:rsidR="0005699B" w14:paraId="28DB1E7B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9DD68" w14:textId="77777777" w:rsidR="0005699B" w:rsidRDefault="0005699B" w:rsidP="000569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FA2AB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05A52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5CF08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33345E8B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BBEE7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2779DE6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175AA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BF75D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D8753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D3B23" w14:textId="77777777" w:rsidR="0005699B" w:rsidRDefault="0005699B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722B291" w14:textId="77777777" w:rsidR="0005699B" w:rsidRDefault="0005699B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9291A1A" w14:textId="77777777" w:rsidR="0005699B" w:rsidRDefault="0005699B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05699B" w14:paraId="7F1EEC5E" w14:textId="77777777" w:rsidTr="00344535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D0FA6" w14:textId="77777777" w:rsidR="0005699B" w:rsidRDefault="0005699B" w:rsidP="000569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E51A2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E9748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E806B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11616BDB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36202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2283E26F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291E5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3C24D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1E215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B1EDC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ADBD8F5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05699B" w14:paraId="68270EEC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EC948" w14:textId="77777777" w:rsidR="0005699B" w:rsidRDefault="0005699B" w:rsidP="000569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CC82B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7DA83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6929B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413314EF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14:paraId="5FB6D962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14:paraId="04BE662A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1F968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9BB56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4A0B2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14:paraId="611586F5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74AFC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46130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1815EC2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B1CF6BE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14:paraId="0132AEB2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14:paraId="10648F2D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14:paraId="7CD560C6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14:paraId="20EE96D0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14:paraId="7C1C63A1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05699B" w14:paraId="0D9639F1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46241" w14:textId="77777777" w:rsidR="0005699B" w:rsidRDefault="0005699B" w:rsidP="000569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A2E62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2261E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D0F6F" w14:textId="77777777" w:rsidR="0005699B" w:rsidRDefault="0005699B" w:rsidP="008D53B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5FA8E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 18/24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9DC46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4363B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161B5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E224A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5699B" w14:paraId="32A329D6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989D9" w14:textId="77777777" w:rsidR="0005699B" w:rsidRDefault="0005699B" w:rsidP="000569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A259E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20BCB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B4C13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39A2733B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B81DD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1D68D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09BD7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75EEC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15913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5699B" w14:paraId="79987A0C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8BB01" w14:textId="77777777" w:rsidR="0005699B" w:rsidRDefault="0005699B" w:rsidP="000569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ADB0B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2325A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27C31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342320F1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39FC8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59A85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59224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46743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A6A9A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5699B" w14:paraId="0358E02A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F11F9" w14:textId="77777777" w:rsidR="0005699B" w:rsidRDefault="0005699B" w:rsidP="000569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161CA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13E2E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B1C3C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27372C79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1EF68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73A2D43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3DE7644B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0FF5BDF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476EC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2E76C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4C9BD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C37A5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59F9993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6D34DB4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05699B" w14:paraId="3E43A524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C62B5" w14:textId="77777777" w:rsidR="0005699B" w:rsidRDefault="0005699B" w:rsidP="000569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37D1E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3A6B0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E9005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31E7E0BD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59318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608D0CB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EC3C0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88BF1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D8BAC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40746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AC7CE56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13 - 15.</w:t>
            </w:r>
          </w:p>
        </w:tc>
      </w:tr>
      <w:tr w:rsidR="0005699B" w14:paraId="382D520E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31F22" w14:textId="77777777" w:rsidR="0005699B" w:rsidRDefault="0005699B" w:rsidP="000569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E3904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E03E1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795C5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177987E7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F5A86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08398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551E9" w14:textId="77777777" w:rsidR="0005699B" w:rsidRPr="00E731A9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45041C81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49C657EE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821D9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75A3F" w14:textId="77777777" w:rsidR="0005699B" w:rsidRDefault="0005699B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1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763E099C" w14:textId="77777777" w:rsidR="0005699B" w:rsidRDefault="0005699B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1"/>
          <w:p w14:paraId="4503A713" w14:textId="77777777" w:rsidR="0005699B" w:rsidRPr="001D4392" w:rsidRDefault="0005699B" w:rsidP="00344535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05699B" w14:paraId="258EEC5D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1A7DF" w14:textId="77777777" w:rsidR="0005699B" w:rsidRDefault="0005699B" w:rsidP="000569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1E61C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5A0AF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20B41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07068081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C77B5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91FFE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D0074" w14:textId="77777777" w:rsidR="0005699B" w:rsidRPr="00E731A9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55A75049" w14:textId="77777777" w:rsidR="0005699B" w:rsidRPr="00E731A9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0EBFDAD0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713A0C51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76673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240B0" w14:textId="77777777" w:rsidR="0005699B" w:rsidRPr="00616BAF" w:rsidRDefault="0005699B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D1883E5" w14:textId="77777777" w:rsidR="0005699B" w:rsidRDefault="0005699B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088A781" w14:textId="77777777" w:rsidR="0005699B" w:rsidRPr="003B726B" w:rsidRDefault="0005699B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05699B" w14:paraId="516778B4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E5FDB" w14:textId="77777777" w:rsidR="0005699B" w:rsidRDefault="0005699B" w:rsidP="000569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05DF9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21EC1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2B159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7EDA77FF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A7B95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3C60A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14F57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197D910D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26E67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20E42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DA9AD3A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5699B" w14:paraId="6537C856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E5F78" w14:textId="77777777" w:rsidR="0005699B" w:rsidRDefault="0005699B" w:rsidP="000569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13C69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75C5E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F3BEA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36FA81F0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79D51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B110F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A1DC0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0B243C86" w14:textId="77777777" w:rsidR="0005699B" w:rsidRPr="00E731A9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08329821" w14:textId="77777777" w:rsidR="0005699B" w:rsidRPr="00E731A9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1802ED5A" w14:textId="77777777" w:rsidR="0005699B" w:rsidRPr="001D4392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8547C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DFB21" w14:textId="77777777" w:rsidR="0005699B" w:rsidRDefault="0005699B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387F1E9" w14:textId="77777777" w:rsidR="0005699B" w:rsidRDefault="0005699B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1585813" w14:textId="77777777" w:rsidR="0005699B" w:rsidRPr="003B726B" w:rsidRDefault="0005699B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05699B" w14:paraId="6F27A0A2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D79C3" w14:textId="77777777" w:rsidR="0005699B" w:rsidRDefault="0005699B" w:rsidP="000569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5049C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E952F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E14F9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017779B0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417B2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E01CC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7D743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6439EB3F" w14:textId="77777777" w:rsidR="0005699B" w:rsidRPr="00E731A9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1D02BBC9" w14:textId="77777777" w:rsidR="0005699B" w:rsidRPr="00E731A9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0CEAD714" w14:textId="77777777" w:rsidR="0005699B" w:rsidRPr="001D4392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9D191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95D1A" w14:textId="77777777" w:rsidR="0005699B" w:rsidRPr="00616BAF" w:rsidRDefault="0005699B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375757B" w14:textId="77777777" w:rsidR="0005699B" w:rsidRDefault="0005699B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C28AAA6" w14:textId="77777777" w:rsidR="0005699B" w:rsidRPr="003B726B" w:rsidRDefault="0005699B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05699B" w14:paraId="673C6A41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A4A48" w14:textId="77777777" w:rsidR="0005699B" w:rsidRDefault="0005699B" w:rsidP="000569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0877E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AD6BA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C4AE6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555255A3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C2043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E8035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9513D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475E5EC9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725C1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023B2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606418D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90D888E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05699B" w14:paraId="4C743024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52212" w14:textId="77777777" w:rsidR="0005699B" w:rsidRDefault="0005699B" w:rsidP="000569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8D9F2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DBE61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D6230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543C81D6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DC3A3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71656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0BE14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0188E122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17CFC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4D320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05699B" w14:paraId="7C289C51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7B3CA" w14:textId="77777777" w:rsidR="0005699B" w:rsidRDefault="0005699B" w:rsidP="000569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916A3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64547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C9B5E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5611589D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1556D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720FE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9ADC8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490C8EA6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94A9A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FB6AF" w14:textId="77777777" w:rsidR="0005699B" w:rsidRPr="00D344C9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01502F06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5699B" w14:paraId="6D78788F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1D6E6" w14:textId="77777777" w:rsidR="0005699B" w:rsidRDefault="0005699B" w:rsidP="000569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E0428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23AC3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52893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04D2723D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531AE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F976E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15226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92098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4482E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0D1D8D6" w14:textId="77777777" w:rsidR="0005699B" w:rsidRPr="00D344C9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05699B" w14:paraId="5F9FC425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5F897" w14:textId="77777777" w:rsidR="0005699B" w:rsidRDefault="0005699B" w:rsidP="000569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E8F65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32A00E07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6F198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F1FE5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2E677F91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53959C51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AA392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1F135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F3793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3DA85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2EB2B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BB4BC11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5699B" w14:paraId="2F58DEF8" w14:textId="77777777" w:rsidTr="00344535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4B5E8" w14:textId="77777777" w:rsidR="0005699B" w:rsidRDefault="0005699B" w:rsidP="000569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33F6C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  <w:p w14:paraId="6D1510A3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C2789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5A962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7F6FDCAE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1F561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F2896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4CBA0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482E5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E4B24" w14:textId="77777777" w:rsidR="0005699B" w:rsidRPr="00D344C9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2FD59243" w14:textId="77777777" w:rsidR="0005699B" w:rsidRPr="00D344C9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5699B" w14:paraId="2AE84CFF" w14:textId="77777777" w:rsidTr="00344535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EA6A2" w14:textId="77777777" w:rsidR="0005699B" w:rsidRDefault="0005699B" w:rsidP="000569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B8D30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4397D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E3C16" w14:textId="77777777" w:rsidR="0005699B" w:rsidRDefault="0005699B" w:rsidP="00633DE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 Feldioara</w:t>
            </w:r>
          </w:p>
          <w:p w14:paraId="0654035E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6011EBDD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25866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61619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A9D24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068B42AD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99D19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C8F0A" w14:textId="77777777" w:rsidR="0005699B" w:rsidRDefault="0005699B" w:rsidP="00633DE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05699B" w14:paraId="60FE693F" w14:textId="77777777" w:rsidTr="00344535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EAEBA" w14:textId="77777777" w:rsidR="0005699B" w:rsidRDefault="0005699B" w:rsidP="000569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1D21C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67361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55023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5CA05150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C5AFC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B1B1EC2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7CE92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C8590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CCCF0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EF51E" w14:textId="77777777" w:rsidR="0005699B" w:rsidRPr="00D344C9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5699B" w14:paraId="7F890C1D" w14:textId="77777777" w:rsidTr="00344535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87E90" w14:textId="77777777" w:rsidR="0005699B" w:rsidRDefault="0005699B" w:rsidP="000569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C2AA3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C7E43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4C261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78E1EEC2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17B6B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883EB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9DC95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3600370B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C5E96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5862C" w14:textId="77777777" w:rsidR="0005699B" w:rsidRPr="00D344C9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5699B" w14:paraId="2E62B500" w14:textId="77777777" w:rsidTr="00344535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2B556" w14:textId="77777777" w:rsidR="0005699B" w:rsidRDefault="0005699B" w:rsidP="000569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3875F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D2D44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E56CE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7954F326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10299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D82EC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45B51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195+050</w:t>
            </w:r>
          </w:p>
          <w:p w14:paraId="78D02C7B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7723A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60B8B" w14:textId="77777777" w:rsidR="0005699B" w:rsidRPr="00D344C9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7A257942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AA9C7CD" w14:textId="77777777" w:rsidR="0005699B" w:rsidRPr="00D344C9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05699B" w14:paraId="54AB61A2" w14:textId="77777777" w:rsidTr="00344535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69D50" w14:textId="77777777" w:rsidR="0005699B" w:rsidRDefault="0005699B" w:rsidP="000569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DD783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18113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1907E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7EE0FC66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FD1F7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69C69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B645F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201+000</w:t>
            </w:r>
          </w:p>
          <w:p w14:paraId="689696DB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6439F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D1276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9BA21B1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5699B" w14:paraId="7B269617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D77FD" w14:textId="77777777" w:rsidR="0005699B" w:rsidRDefault="0005699B" w:rsidP="000569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11394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8F979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74F3A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02D74DB9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D6A08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B6974C0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37B0AAF0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F9A9414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F8368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0F2D8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0F594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9EF93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7EC8DF2C" w14:textId="77777777" w:rsidR="0005699B" w:rsidRPr="00D344C9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5699B" w14:paraId="4EED8857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8DAFB" w14:textId="77777777" w:rsidR="0005699B" w:rsidRDefault="0005699B" w:rsidP="000569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594F0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FBF83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2D609" w14:textId="77777777" w:rsidR="0005699B" w:rsidRDefault="0005699B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337A021E" w14:textId="77777777" w:rsidR="0005699B" w:rsidRDefault="0005699B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14:paraId="6AB0137C" w14:textId="77777777" w:rsidR="0005699B" w:rsidRDefault="0005699B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și </w:t>
            </w:r>
          </w:p>
          <w:p w14:paraId="7FE86D09" w14:textId="77777777" w:rsidR="0005699B" w:rsidRDefault="0005699B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BEF2E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36364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8EF8F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208+100</w:t>
            </w:r>
          </w:p>
          <w:p w14:paraId="6BDB20EE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B3E73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7A283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952422C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3C16FDF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Între km. 208+100 – 211+600 protecție muncitori</w:t>
            </w:r>
          </w:p>
        </w:tc>
      </w:tr>
      <w:tr w:rsidR="0005699B" w14:paraId="725F8273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452A4" w14:textId="77777777" w:rsidR="0005699B" w:rsidRDefault="0005699B" w:rsidP="000569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319AC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CA8E3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7D84B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70518830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29C91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A9D155B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9241F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B7E7F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0A1AF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77E5B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8774359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05699B" w14:paraId="177749E7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C5CCE" w14:textId="77777777" w:rsidR="0005699B" w:rsidRDefault="0005699B" w:rsidP="000569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11B62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4628E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5C743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251A41D7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C892D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8078CC5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01A23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78FE0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75213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48A9A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E261EC4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05699B" w14:paraId="2460944C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AF0C4" w14:textId="77777777" w:rsidR="0005699B" w:rsidRDefault="0005699B" w:rsidP="000569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384D6" w14:textId="77777777" w:rsidR="0005699B" w:rsidRDefault="0005699B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429C0CB0" w14:textId="77777777" w:rsidR="0005699B" w:rsidRDefault="0005699B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F9B05" w14:textId="77777777" w:rsidR="0005699B" w:rsidRDefault="0005699B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AFBEA" w14:textId="77777777" w:rsidR="0005699B" w:rsidRDefault="0005699B" w:rsidP="00E1520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– 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F0577" w14:textId="77777777" w:rsidR="0005699B" w:rsidRDefault="0005699B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18EAF" w14:textId="77777777" w:rsidR="0005699B" w:rsidRDefault="0005699B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B8AFF" w14:textId="77777777" w:rsidR="0005699B" w:rsidRDefault="0005699B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6E500DAF" w14:textId="77777777" w:rsidR="0005699B" w:rsidRDefault="0005699B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9E37F" w14:textId="77777777" w:rsidR="0005699B" w:rsidRDefault="0005699B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9286C" w14:textId="77777777" w:rsidR="0005699B" w:rsidRDefault="0005699B" w:rsidP="00E1520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5699B" w14:paraId="4032A904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5F204" w14:textId="77777777" w:rsidR="0005699B" w:rsidRDefault="0005699B" w:rsidP="000569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24517" w14:textId="77777777" w:rsidR="0005699B" w:rsidRDefault="0005699B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161B2" w14:textId="77777777" w:rsidR="0005699B" w:rsidRDefault="0005699B" w:rsidP="0082206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D9114" w14:textId="77777777" w:rsidR="0005699B" w:rsidRDefault="0005699B" w:rsidP="0082206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5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37494" w14:textId="77777777" w:rsidR="0005699B" w:rsidRDefault="0005699B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5E7C00BE" w14:textId="77777777" w:rsidR="0005699B" w:rsidRDefault="0005699B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574F4" w14:textId="77777777" w:rsidR="0005699B" w:rsidRDefault="0005699B" w:rsidP="0082206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49F1D" w14:textId="77777777" w:rsidR="0005699B" w:rsidRDefault="0005699B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8F9A6" w14:textId="77777777" w:rsidR="0005699B" w:rsidRDefault="0005699B" w:rsidP="0082206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E0E2D" w14:textId="77777777" w:rsidR="0005699B" w:rsidRDefault="0005699B" w:rsidP="0082206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5699B" w14:paraId="0762ABAF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AE208" w14:textId="77777777" w:rsidR="0005699B" w:rsidRDefault="0005699B" w:rsidP="000569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E361B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E848D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FC76E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6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26EE7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30A54047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FC2A7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B58DB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CC1BF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17D59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5699B" w14:paraId="4FBC72E4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115CA" w14:textId="77777777" w:rsidR="0005699B" w:rsidRDefault="0005699B" w:rsidP="000569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DCF94" w14:textId="77777777" w:rsidR="0005699B" w:rsidRDefault="0005699B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161DE" w14:textId="77777777" w:rsidR="0005699B" w:rsidRDefault="0005699B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45A4B" w14:textId="77777777" w:rsidR="0005699B" w:rsidRDefault="0005699B" w:rsidP="00E1520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7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89E27" w14:textId="77777777" w:rsidR="0005699B" w:rsidRDefault="0005699B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6F180CC4" w14:textId="77777777" w:rsidR="0005699B" w:rsidRDefault="0005699B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EA9CD" w14:textId="77777777" w:rsidR="0005699B" w:rsidRDefault="0005699B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4D4D9" w14:textId="77777777" w:rsidR="0005699B" w:rsidRDefault="0005699B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64539" w14:textId="77777777" w:rsidR="0005699B" w:rsidRPr="00600D25" w:rsidRDefault="0005699B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A84FB" w14:textId="77777777" w:rsidR="0005699B" w:rsidRDefault="0005699B" w:rsidP="00E1520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5699B" w14:paraId="28011044" w14:textId="77777777" w:rsidTr="00344535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06947" w14:textId="77777777" w:rsidR="0005699B" w:rsidRDefault="0005699B" w:rsidP="000569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3711B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70B6E801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F6E58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8E2BD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69CF2C0C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9BBD3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763F7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30486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54216404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6D767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25E1D" w14:textId="77777777" w:rsidR="0005699B" w:rsidRPr="0019324E" w:rsidRDefault="0005699B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41615441" w14:textId="77777777" w:rsidR="0005699B" w:rsidRPr="000160B5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4DEA13A9" w14:textId="77777777" w:rsidR="0005699B" w:rsidRPr="006B78FD" w:rsidRDefault="0005699B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5633DED2" w14:textId="77777777" w:rsidTr="00344535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9BA53" w14:textId="77777777" w:rsidR="0005699B" w:rsidRDefault="0005699B" w:rsidP="000569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DCFC6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8E607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D6134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30D6C662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563CF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2A52DD9C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C623E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1C3AF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CDE47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80B21" w14:textId="77777777" w:rsidR="0005699B" w:rsidRPr="00D344C9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765FD9CF" w14:textId="77777777" w:rsidR="0005699B" w:rsidRPr="00D344C9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05699B" w14:paraId="59C10349" w14:textId="77777777" w:rsidTr="00344535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80B9D" w14:textId="77777777" w:rsidR="0005699B" w:rsidRDefault="0005699B" w:rsidP="000569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23A09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9475A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350F8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595E495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326EDB3B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D3BA0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5571E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C0C9E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CC079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0A8D7" w14:textId="77777777" w:rsidR="0005699B" w:rsidRPr="00D344C9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D7A1380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F4AF5B5" w14:textId="77777777" w:rsidR="0005699B" w:rsidRPr="00D344C9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05699B" w14:paraId="429BAAB6" w14:textId="77777777" w:rsidTr="00344535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7DBE3" w14:textId="77777777" w:rsidR="0005699B" w:rsidRDefault="0005699B" w:rsidP="000569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B8189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53818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5A398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6B1E4DE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61328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B39BEB2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2155925A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ADC3885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13E81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79BD4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1DA00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4FE80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3145FCD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FABF325" w14:textId="77777777" w:rsidR="0005699B" w:rsidRPr="00D344C9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05699B" w14:paraId="57CF11A9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0D18B" w14:textId="77777777" w:rsidR="0005699B" w:rsidRDefault="0005699B" w:rsidP="000569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3C1FF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6412F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F7120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3D73DCA6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4A83E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7F17277D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2E5DD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92814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3441D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8AC87" w14:textId="77777777" w:rsidR="0005699B" w:rsidRPr="00D344C9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6FEFA663" w14:textId="77777777" w:rsidR="0005699B" w:rsidRPr="00D344C9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05699B" w14:paraId="55956325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5573D" w14:textId="77777777" w:rsidR="0005699B" w:rsidRDefault="0005699B" w:rsidP="000569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086A5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A265C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E56A9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C3F76EC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21A4B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79215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BD325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01008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3B15C" w14:textId="77777777" w:rsidR="0005699B" w:rsidRPr="00D344C9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593807F0" w14:textId="77777777" w:rsidR="0005699B" w:rsidRPr="00D344C9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05699B" w14:paraId="4C12D252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95DED" w14:textId="77777777" w:rsidR="0005699B" w:rsidRDefault="0005699B" w:rsidP="000569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544FD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44301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B2D78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79EC1F98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7285039A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73E80EAC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7D3B2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12D33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0000D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EDCBF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7660D" w14:textId="77777777" w:rsidR="0005699B" w:rsidRPr="00D344C9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5699B" w14:paraId="127EF37D" w14:textId="77777777" w:rsidTr="00344535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B6637" w14:textId="77777777" w:rsidR="0005699B" w:rsidRDefault="0005699B" w:rsidP="000569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CF7F6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18A1D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C23D3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5470C5A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31B1A31A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06CADE16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6A9F7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33682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EE188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F031C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727CE" w14:textId="77777777" w:rsidR="0005699B" w:rsidRPr="00D344C9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5699B" w14:paraId="5A61A2CA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FBA3C" w14:textId="77777777" w:rsidR="0005699B" w:rsidRDefault="0005699B" w:rsidP="000569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84FA3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5003F0C3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84CCB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6ED6D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2A2F34BB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6C45F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85391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AC09D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0DDBFFD6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25C14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352F8" w14:textId="77777777" w:rsidR="0005699B" w:rsidRPr="0019324E" w:rsidRDefault="0005699B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7F52B68D" w14:textId="77777777" w:rsidR="0005699B" w:rsidRPr="000160B5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233243D9" w14:textId="77777777" w:rsidR="0005699B" w:rsidRPr="005C2BB7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3E347641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EF9BE" w14:textId="77777777" w:rsidR="0005699B" w:rsidRDefault="0005699B" w:rsidP="000569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FF079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7DA934EF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0B300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002B6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3034AF53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6C742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73374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DA202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D21C3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4FE85" w14:textId="77777777" w:rsidR="0005699B" w:rsidRPr="00DE4F3A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3AF51580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67469987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1A7CBB91" w14:textId="77777777" w:rsidR="0005699B" w:rsidRPr="00DE4F3A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05699B" w14:paraId="551B5F74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96783" w14:textId="77777777" w:rsidR="0005699B" w:rsidRDefault="0005699B" w:rsidP="000569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50CDD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61FB7949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8E128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263C4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540A44CC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28FE23D9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1F83A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C8BFC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2FDE5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2E845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5941C" w14:textId="77777777" w:rsidR="0005699B" w:rsidRPr="00DE4F3A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640F9F28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4659A915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78B86584" w14:textId="77777777" w:rsidR="0005699B" w:rsidRPr="00DE4F3A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05699B" w14:paraId="5FD3FA41" w14:textId="77777777" w:rsidTr="00344535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9D191" w14:textId="77777777" w:rsidR="0005699B" w:rsidRDefault="0005699B" w:rsidP="000569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954C8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663D5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0C0CA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54F0DA20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CE82D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3C510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BD1EC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14623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CB336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5699B" w14:paraId="0DDBFFEA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46F12" w14:textId="77777777" w:rsidR="0005699B" w:rsidRDefault="0005699B" w:rsidP="000569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5EF1E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630302C0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D6A14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B2B14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1C205F61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7E029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F4927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64937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399F9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6BAE0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99B" w14:paraId="432CD73F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573FF" w14:textId="77777777" w:rsidR="0005699B" w:rsidRDefault="0005699B" w:rsidP="000569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FDC20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385C6CFA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D72E2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D2D8F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7489782D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43D26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AC846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20DBB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592C7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CBFF3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7AC9715" w14:textId="77777777" w:rsidR="0005699B" w:rsidRPr="00CB2A72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5699B" w14:paraId="73A0D58B" w14:textId="77777777" w:rsidTr="00344535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A64D4" w14:textId="77777777" w:rsidR="0005699B" w:rsidRDefault="0005699B" w:rsidP="000569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AE3CC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1C739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4C5CE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4AB53020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40F9F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811FD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6FED6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B2F1B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B1712" w14:textId="77777777" w:rsidR="0005699B" w:rsidRPr="00D344C9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5699B" w14:paraId="5B698C00" w14:textId="77777777" w:rsidTr="00344535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D24B0" w14:textId="77777777" w:rsidR="0005699B" w:rsidRDefault="0005699B" w:rsidP="000569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5630E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5F84F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3E203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17627BE9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865EC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66AAE520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4E706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FA853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93525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8A0BD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0EB3366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A1FA77E" w14:textId="77777777" w:rsidR="0005699B" w:rsidRPr="00D344C9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05699B" w14:paraId="1D09544F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CC62C" w14:textId="77777777" w:rsidR="0005699B" w:rsidRDefault="0005699B" w:rsidP="000569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B6E95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E39D9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E0D13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20588A8A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794B0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02BDC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F5D94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6D75DB9E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728F8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B9393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05699B" w14:paraId="66250BA3" w14:textId="77777777" w:rsidTr="00344535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40F61" w14:textId="77777777" w:rsidR="0005699B" w:rsidRDefault="0005699B" w:rsidP="000569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EA3F3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48575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0ADCD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70785235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6B90F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E264D63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3C01A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DB04A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0D0AF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2C68D" w14:textId="77777777" w:rsidR="0005699B" w:rsidRPr="00D344C9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32180E87" w14:textId="77777777" w:rsidR="0005699B" w:rsidRPr="00D344C9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5FF21BE5" w14:textId="77777777" w:rsidR="0005699B" w:rsidRPr="00D344C9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05699B" w14:paraId="532A8E3E" w14:textId="77777777" w:rsidTr="00344535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C5830" w14:textId="77777777" w:rsidR="0005699B" w:rsidRDefault="0005699B" w:rsidP="000569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FF976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1FD68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35AF1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0484B96E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A5765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787C4DC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81FD7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A2E81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6FBEF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BB70C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94A1C2E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B27DBDD" w14:textId="77777777" w:rsidR="0005699B" w:rsidRPr="00D344C9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05699B" w14:paraId="31A871B5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FBC03" w14:textId="77777777" w:rsidR="0005699B" w:rsidRDefault="0005699B" w:rsidP="000569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C909C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4A27D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A6BE2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6CA961BD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7890B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6F14EB9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60659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E3078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61E8B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EBF1F" w14:textId="77777777" w:rsidR="0005699B" w:rsidRPr="00D344C9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0E6CF39" w14:textId="77777777" w:rsidR="0005699B" w:rsidRPr="00D344C9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05699B" w14:paraId="554B2418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F08D8" w14:textId="77777777" w:rsidR="0005699B" w:rsidRDefault="0005699B" w:rsidP="000569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30E84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09715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100DE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1B6B2D07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B19FD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41104CF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24375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29334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61878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5809F" w14:textId="77777777" w:rsidR="0005699B" w:rsidRPr="00D344C9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424231C" w14:textId="77777777" w:rsidR="0005699B" w:rsidRPr="00D344C9" w:rsidRDefault="0005699B" w:rsidP="00344535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0963D0BA" w14:textId="77777777" w:rsidR="0005699B" w:rsidRPr="00D344C9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05699B" w14:paraId="4BF699D8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49339" w14:textId="77777777" w:rsidR="0005699B" w:rsidRDefault="0005699B" w:rsidP="000569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0B7C4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6ADAC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186A9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5567DFCE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1B695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63651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E8023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284+300</w:t>
            </w:r>
          </w:p>
          <w:p w14:paraId="5D26C031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7ECD8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5FA86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4D8E1A4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0F5506E8" w14:textId="77777777" w:rsidR="0005699B" w:rsidRPr="00D344C9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05699B" w14:paraId="31CEE7DE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8C9B6" w14:textId="77777777" w:rsidR="0005699B" w:rsidRDefault="0005699B" w:rsidP="000569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F2795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E3827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CEC6A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6537B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17D7FA2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63D8D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3F994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A74D1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0256E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D58CCF2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2BB2D8B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05699B" w14:paraId="38DC2202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1F63B" w14:textId="77777777" w:rsidR="0005699B" w:rsidRDefault="0005699B" w:rsidP="000569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01353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1FB1E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B8EEE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0E1722EC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35EC6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1E779DC2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BEE6B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68200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5E8AE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C3B45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30A9AA9" w14:textId="77777777" w:rsidR="0005699B" w:rsidRPr="00D344C9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05699B" w14:paraId="569B2A5F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16DAE" w14:textId="77777777" w:rsidR="0005699B" w:rsidRDefault="0005699B" w:rsidP="000569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9ACF0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C4F6C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FD314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72316F05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14:paraId="6D7CFAF7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4C226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925B7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8A556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566BB580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EC07E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BAF8A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41A0E15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5699B" w14:paraId="2EC2163E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56A30" w14:textId="77777777" w:rsidR="0005699B" w:rsidRDefault="0005699B" w:rsidP="000569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76796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DCF85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ED59E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-</w:t>
            </w:r>
          </w:p>
          <w:p w14:paraId="65B5DFFE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 și</w:t>
            </w:r>
          </w:p>
          <w:p w14:paraId="0D5F0C10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125E6DCC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6F67D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AE8E8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601C5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  <w:p w14:paraId="480EB536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ABFDE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F8D08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5699B" w14:paraId="6990E78B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C140D" w14:textId="77777777" w:rsidR="0005699B" w:rsidRDefault="0005699B" w:rsidP="000569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A1429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42FC7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9B8B1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6BFF1825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E25F9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395E7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A8D98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51C6CF6B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0157C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5192E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373B919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5699B" w14:paraId="177F392F" w14:textId="77777777" w:rsidTr="00344535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FBC2C" w14:textId="77777777" w:rsidR="0005699B" w:rsidRDefault="0005699B" w:rsidP="000569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2EDC7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8C6A2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8F870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8EFB461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7E952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1EEC0D6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8A79B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2EBA7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759BB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A42B5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5EE098D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7F11A00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și 2</w:t>
            </w:r>
          </w:p>
        </w:tc>
      </w:tr>
      <w:tr w:rsidR="0005699B" w14:paraId="35FF5F55" w14:textId="77777777" w:rsidTr="00344535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188FC" w14:textId="77777777" w:rsidR="0005699B" w:rsidRDefault="0005699B" w:rsidP="000569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0D4E8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4AC50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33F59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191FB58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439C8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8098D30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A5AFB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12247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CE87D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FF66C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35D868C" w14:textId="77777777" w:rsidR="0005699B" w:rsidRPr="00D344C9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05699B" w14:paraId="0A619F2B" w14:textId="77777777" w:rsidTr="00344535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91BBE" w14:textId="77777777" w:rsidR="0005699B" w:rsidRDefault="0005699B" w:rsidP="000569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A1607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BC165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6F1AB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4B020CE1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4F2D3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0D44F63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64E6D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B6DB0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BB45B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2E279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C170683" w14:textId="77777777" w:rsidR="0005699B" w:rsidRPr="00D344C9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05699B" w14:paraId="59B65661" w14:textId="77777777" w:rsidTr="00344535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3E459" w14:textId="77777777" w:rsidR="0005699B" w:rsidRDefault="0005699B" w:rsidP="000569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C1F39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68EF8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7A1F4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0A3CC9A9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11ED3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00D87AF8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2284E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0F241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A9C9E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711E6" w14:textId="77777777" w:rsidR="0005699B" w:rsidRPr="00D344C9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5699B" w14:paraId="33567FA4" w14:textId="77777777" w:rsidTr="00344535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CBF6C" w14:textId="77777777" w:rsidR="0005699B" w:rsidRDefault="0005699B" w:rsidP="000569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87990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318C4F4C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AE31C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79477" w14:textId="77777777" w:rsidR="0005699B" w:rsidRDefault="0005699B" w:rsidP="000E449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1E879DA2" w14:textId="77777777" w:rsidR="0005699B" w:rsidRDefault="0005699B" w:rsidP="000E449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701D4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E01C6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6E804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FA82F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3FEE6" w14:textId="77777777" w:rsidR="0005699B" w:rsidRPr="00D344C9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5699B" w14:paraId="38C67675" w14:textId="77777777" w:rsidTr="00344535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B985D" w14:textId="77777777" w:rsidR="0005699B" w:rsidRDefault="0005699B" w:rsidP="000569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0DCD5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411+750</w:t>
            </w:r>
          </w:p>
          <w:p w14:paraId="6BE4C84B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413+825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4DB42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C501C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Teiuș - Aiud, </w:t>
            </w:r>
            <w:r>
              <w:rPr>
                <w:b/>
                <w:bCs/>
                <w:sz w:val="20"/>
                <w:lang w:val="ro-RO"/>
              </w:rPr>
              <w:br/>
              <w:t xml:space="preserve">linia 4 directă Aiud </w:t>
            </w:r>
            <w:r>
              <w:rPr>
                <w:b/>
                <w:bCs/>
                <w:sz w:val="20"/>
                <w:lang w:val="ro-RO"/>
              </w:rPr>
              <w:br/>
              <w:t>și 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A39E9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C5D2A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ECC9C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C2091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A0E60" w14:textId="77777777" w:rsidR="0005699B" w:rsidRPr="00D344C9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5699B" w14:paraId="44E2D9C3" w14:textId="77777777" w:rsidTr="00344535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B2A77" w14:textId="77777777" w:rsidR="0005699B" w:rsidRDefault="0005699B" w:rsidP="000569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8E768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241E5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6C21C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27A196CC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2D5DD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C73839C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CC91F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C6EBF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16FFA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19473" w14:textId="77777777" w:rsidR="0005699B" w:rsidRPr="00D344C9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518D652" w14:textId="77777777" w:rsidR="0005699B" w:rsidRPr="00D344C9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05699B" w14:paraId="346A8230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8DCBD" w14:textId="77777777" w:rsidR="0005699B" w:rsidRDefault="0005699B" w:rsidP="000569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922C4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78675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DF466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4B95A1E1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010C0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43F71B0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941E9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23A60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62739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BB84F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CDA7942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05699B" w14:paraId="70E149BF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14187" w14:textId="77777777" w:rsidR="0005699B" w:rsidRDefault="0005699B" w:rsidP="000569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BCCEF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14:paraId="09C1AE17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063D9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35E36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  <w:p w14:paraId="66822A69" w14:textId="77777777" w:rsidR="0005699B" w:rsidRDefault="0005699B" w:rsidP="000E449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1F475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BFF14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55C30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E6092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BB7A8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5699B" w14:paraId="4D5D645A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71A8E" w14:textId="77777777" w:rsidR="0005699B" w:rsidRDefault="0005699B" w:rsidP="000569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26379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417+300</w:t>
            </w:r>
          </w:p>
          <w:p w14:paraId="124EE10B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C0C6E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5C2F6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51986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138CC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C9B31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A594D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0C926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411790B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5699B" w14:paraId="78BE568E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FA3DE" w14:textId="77777777" w:rsidR="0005699B" w:rsidRDefault="0005699B" w:rsidP="000569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E46F4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425+650</w:t>
            </w:r>
          </w:p>
          <w:p w14:paraId="5B14C72B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9B63B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0C7B5" w14:textId="77777777" w:rsidR="0005699B" w:rsidRDefault="0005699B" w:rsidP="0082206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 și linia 3 directă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A2F2A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031E1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6537E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DB893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EDB41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5699B" w14:paraId="769FE751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B6EDC" w14:textId="77777777" w:rsidR="0005699B" w:rsidRDefault="0005699B" w:rsidP="000569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8CFB5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507CE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93464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7ADBAFE6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80702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E31CCB1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66A89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1C125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B64D6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828A7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1EC7060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05699B" w14:paraId="0FC6119E" w14:textId="77777777" w:rsidTr="00344535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A0376" w14:textId="77777777" w:rsidR="0005699B" w:rsidRDefault="0005699B" w:rsidP="000569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3BB95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00464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5522F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14BEB775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0CA02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2AC02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D972D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D7A02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E5E58" w14:textId="77777777" w:rsidR="0005699B" w:rsidRPr="00D344C9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5699B" w14:paraId="49D3181C" w14:textId="77777777" w:rsidTr="00344535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E897E" w14:textId="77777777" w:rsidR="0005699B" w:rsidRDefault="0005699B" w:rsidP="000569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D739D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14:paraId="04191F1D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B3D2D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6D68A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  <w:p w14:paraId="6D915B40" w14:textId="77777777" w:rsidR="0005699B" w:rsidRDefault="0005699B" w:rsidP="000E449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68E66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1CB7B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7DADD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43E6E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BDC67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5699B" w14:paraId="35484D9B" w14:textId="77777777" w:rsidTr="00344535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0C8F5" w14:textId="77777777" w:rsidR="0005699B" w:rsidRDefault="0005699B" w:rsidP="000569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A303A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8F703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9150B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42791080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ADF9C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9E126BC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7C395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6D0F9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B8984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77B79" w14:textId="77777777" w:rsidR="0005699B" w:rsidRPr="00D344C9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4A8A7B9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5374B16" w14:textId="77777777" w:rsidR="0005699B" w:rsidRPr="00D344C9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05699B" w14:paraId="757BE981" w14:textId="77777777" w:rsidTr="00344535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5F925" w14:textId="77777777" w:rsidR="0005699B" w:rsidRDefault="0005699B" w:rsidP="000569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3BF01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37CE8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B875B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4D6474F1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714F3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B681F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64FCA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34DFF31E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E8DC2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1065F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02E3B83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8ADD1A0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3F4FDA71" w14:textId="77777777" w:rsidR="0005699B" w:rsidRPr="00D344C9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05699B" w14:paraId="13162B2A" w14:textId="77777777" w:rsidTr="00344535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9EC81" w14:textId="77777777" w:rsidR="0005699B" w:rsidRDefault="0005699B" w:rsidP="000569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2E768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452C0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78503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6A846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2335C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93787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3FE34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BC14C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54F3411F" w14:textId="77777777" w:rsidR="0005699B" w:rsidRPr="00D344C9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05699B" w14:paraId="344A976C" w14:textId="77777777" w:rsidTr="00344535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2A91F" w14:textId="77777777" w:rsidR="0005699B" w:rsidRDefault="0005699B" w:rsidP="000569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EF350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73E910DC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8CF18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D9945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749DC5D4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B4715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2CE37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DE8CC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2868CBA1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89A15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BF31D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5699B" w14:paraId="2695FBD6" w14:textId="77777777" w:rsidTr="00344535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FD5B0" w14:textId="77777777" w:rsidR="0005699B" w:rsidRDefault="0005699B" w:rsidP="000569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59769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E3BC9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8610B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3EDFA05D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7E08F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30EA072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E0EBB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7E331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39EAD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B1E74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534C062E" w14:textId="77777777" w:rsidR="0005699B" w:rsidRPr="00D344C9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05699B" w14:paraId="4E69EBAF" w14:textId="77777777" w:rsidTr="00344535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B1483" w14:textId="77777777" w:rsidR="0005699B" w:rsidRDefault="0005699B" w:rsidP="000569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EC246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FEBB7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2C816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7632D087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6B166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04E53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9AFCC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A29A8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CF84F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05DEC64B" w14:textId="77777777" w:rsidR="0005699B" w:rsidRPr="00D344C9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05699B" w14:paraId="059D0630" w14:textId="77777777" w:rsidTr="00344535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37A81" w14:textId="77777777" w:rsidR="0005699B" w:rsidRDefault="0005699B" w:rsidP="000569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F9036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C504C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11D92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83916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2F309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2656E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9F989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6EF09" w14:textId="77777777" w:rsidR="0005699B" w:rsidRPr="00D344C9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05699B" w14:paraId="4762CD2B" w14:textId="77777777" w:rsidTr="00344535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311B6" w14:textId="77777777" w:rsidR="0005699B" w:rsidRDefault="0005699B" w:rsidP="000569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B6EC0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48A7F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226AB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243C4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4B5E8148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03928126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2671480D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62E5EBDE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698FD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7E69F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72AE4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55175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5699B" w14:paraId="665B3934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5D864" w14:textId="77777777" w:rsidR="0005699B" w:rsidRDefault="0005699B" w:rsidP="000569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B5223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AF271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397D7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1654F531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F035C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7640C0DA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362A2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BA902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F887F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430A7" w14:textId="77777777" w:rsidR="0005699B" w:rsidRPr="00D344C9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05699B" w14:paraId="0BEDE051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E7C1D" w14:textId="77777777" w:rsidR="0005699B" w:rsidRDefault="0005699B" w:rsidP="000569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C353C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30A53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FEF96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73ABE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895380E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14:paraId="1F94514C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F8CC8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882AA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97B77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2578D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4B59577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14:paraId="6533B684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5699B" w14:paraId="453E73CB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3284A" w14:textId="77777777" w:rsidR="0005699B" w:rsidRDefault="0005699B" w:rsidP="000569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D86CF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98A90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5AE93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25A70569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138755FA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A2093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08F8E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0007E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FCDAC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2088B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5699B" w14:paraId="60828D13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D0E89" w14:textId="77777777" w:rsidR="0005699B" w:rsidRDefault="0005699B" w:rsidP="000569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364CE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450+211</w:t>
            </w:r>
          </w:p>
          <w:p w14:paraId="164EEDCF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465+186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5CFCD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1CEC1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47658F84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F86C8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2799B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FE5B4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C25A6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D2381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9C7C94E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RV. protecție muncitori intre orele 7.00 – 18.00.</w:t>
            </w:r>
          </w:p>
        </w:tc>
      </w:tr>
      <w:tr w:rsidR="0005699B" w14:paraId="12EDE47A" w14:textId="77777777" w:rsidTr="00344535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B06A5" w14:textId="77777777" w:rsidR="0005699B" w:rsidRDefault="0005699B" w:rsidP="000569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A9B45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452+100</w:t>
            </w:r>
          </w:p>
          <w:p w14:paraId="7A5369CC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458+000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EBF1A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63C5B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75066F42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72F04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35FA1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87FA6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5ED2D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8CA84" w14:textId="77777777" w:rsidR="0005699B" w:rsidRPr="00D344C9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5699B" w14:paraId="694B7A12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2CA7A" w14:textId="77777777" w:rsidR="0005699B" w:rsidRDefault="0005699B" w:rsidP="000569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E7FF7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FF1CE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C6C30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167F4D0D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B9682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9C834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2379A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BD813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D3587" w14:textId="77777777" w:rsidR="0005699B" w:rsidRPr="00D344C9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5699B" w14:paraId="6F19E309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6F250" w14:textId="77777777" w:rsidR="0005699B" w:rsidRDefault="0005699B" w:rsidP="000569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A9E83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FCAF3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9B16E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8AB0C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695EC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238CD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473+750</w:t>
            </w:r>
          </w:p>
          <w:p w14:paraId="67BA07E8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E3DCC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5B83E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5699B" w14:paraId="6EFCE5FF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7B92B" w14:textId="77777777" w:rsidR="0005699B" w:rsidRDefault="0005699B" w:rsidP="000569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78BD9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CECE1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866E6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5AF08CB9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3891F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74C04406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0EFE8B40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0CD79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76FC7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7F072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0265F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5699B" w14:paraId="39FC9557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05F85" w14:textId="77777777" w:rsidR="0005699B" w:rsidRDefault="0005699B" w:rsidP="000569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D6322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0E5E5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0542A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C5F64">
              <w:rPr>
                <w:b/>
                <w:bCs/>
                <w:sz w:val="20"/>
                <w:lang w:val="ro-RO"/>
              </w:rPr>
              <w:t>Cojocna - Apahida (intre varf R1 st. Cojocna si varf R5 st. Apahida, inclusiv linia IV directa st. Cojocna)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99E29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548A2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06278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  <w:p w14:paraId="456E538F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8771B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E1EB2" w14:textId="77777777" w:rsidR="0005699B" w:rsidRDefault="0005699B" w:rsidP="003C5F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5699B" w14:paraId="09F4D80D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9FC0E" w14:textId="77777777" w:rsidR="0005699B" w:rsidRDefault="0005699B" w:rsidP="000569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76991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489+200</w:t>
            </w:r>
          </w:p>
          <w:p w14:paraId="2CA9E0A1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B4B32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07451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  <w:p w14:paraId="0E1AEEEB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3A4C5648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15 / 19 și</w:t>
            </w:r>
          </w:p>
          <w:p w14:paraId="1D96E8BE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21, 27 și 31A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B79AB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77B3F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00FD5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C2016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7F7A8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5699B" w14:paraId="5871E5B7" w14:textId="77777777" w:rsidTr="00344535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13368" w14:textId="77777777" w:rsidR="0005699B" w:rsidRDefault="0005699B" w:rsidP="000569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DD799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4F8F9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053FA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290C2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3F1854E4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237D96C1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240D417B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5DD95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26510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BD8AC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431B9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4A346E22" w14:textId="77777777" w:rsidR="0005699B" w:rsidRPr="00D344C9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05699B" w14:paraId="44B87F03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695BE" w14:textId="77777777" w:rsidR="0005699B" w:rsidRDefault="0005699B" w:rsidP="000569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B61F4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9B5DE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2D287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52734674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2BFEF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A0DF7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683EA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681F70E9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B90BC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C39F7" w14:textId="77777777" w:rsidR="0005699B" w:rsidRPr="00D344C9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5699B" w14:paraId="2CCE401E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D7E76" w14:textId="77777777" w:rsidR="0005699B" w:rsidRDefault="0005699B" w:rsidP="000569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9760B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26388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12297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8A796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TDJ. 25/33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21030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3F475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5D903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31DE1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7-13 Cap X. Nesemnalizată pe teren.</w:t>
            </w:r>
          </w:p>
        </w:tc>
      </w:tr>
      <w:tr w:rsidR="0005699B" w14:paraId="44D3964A" w14:textId="77777777" w:rsidTr="00344535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E90A4" w14:textId="77777777" w:rsidR="0005699B" w:rsidRDefault="0005699B" w:rsidP="000569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FEA4D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C563B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4C923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503ED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6A48E7D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B20C3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49A06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5D96F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33777" w14:textId="77777777" w:rsidR="0005699B" w:rsidRPr="00D344C9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5699B" w14:paraId="151C81F0" w14:textId="77777777" w:rsidTr="00344535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9685B" w14:textId="77777777" w:rsidR="0005699B" w:rsidRDefault="0005699B" w:rsidP="000569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52BE0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0E86C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14BFB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06FCA05F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11B3B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E5B2F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CEF1D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E31F5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F58BF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5699B" w14:paraId="64BD715F" w14:textId="77777777" w:rsidTr="00344535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1930E" w14:textId="77777777" w:rsidR="0005699B" w:rsidRDefault="0005699B" w:rsidP="000569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342C6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572BC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F67BE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BCEE0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690C1B99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108BAD94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598EB6F1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530D33E3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C5A5D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385E3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44914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46897" w14:textId="77777777" w:rsidR="0005699B" w:rsidRPr="00D344C9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5699B" w14:paraId="5ED41229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347EA" w14:textId="77777777" w:rsidR="0005699B" w:rsidRDefault="0005699B" w:rsidP="000569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AC642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49B2E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21F50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</w:t>
            </w:r>
          </w:p>
          <w:p w14:paraId="62A7ED3E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551AB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15AE76A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176C7C44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7FD5E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FDB1F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61FDB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10E78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Cap Y.</w:t>
            </w:r>
          </w:p>
          <w:p w14:paraId="14C4D961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</w:tc>
      </w:tr>
      <w:tr w:rsidR="0005699B" w14:paraId="7FD5FA2D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9AA61" w14:textId="77777777" w:rsidR="0005699B" w:rsidRDefault="0005699B" w:rsidP="000569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A0BE7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622+468</w:t>
            </w:r>
          </w:p>
          <w:p w14:paraId="1FC76D65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622+568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C7250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A50DD" w14:textId="77777777" w:rsidR="0005699B" w:rsidRDefault="0005699B" w:rsidP="0061708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277CF40C" w14:textId="77777777" w:rsidR="0005699B" w:rsidRDefault="0005699B" w:rsidP="0061708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B27F4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8B34D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36DF6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E39CD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C5999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5699B" w14:paraId="5D77AE5D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B8802" w14:textId="77777777" w:rsidR="0005699B" w:rsidRDefault="0005699B" w:rsidP="000569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D91B7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636+200</w:t>
            </w:r>
          </w:p>
          <w:p w14:paraId="355BDCEB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6E922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A74F2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41855F93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06764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B2AC3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466F7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EC967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14CAF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5699B" w14:paraId="1736A8A4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908FD" w14:textId="77777777" w:rsidR="0005699B" w:rsidRDefault="0005699B" w:rsidP="000569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ABEA1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638+050</w:t>
            </w:r>
          </w:p>
          <w:p w14:paraId="08C015D6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26338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5492F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46859B37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072A9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B8387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1AC7C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2CDBE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BAA72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5699B" w14:paraId="0739AEFD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04B29" w14:textId="77777777" w:rsidR="0005699B" w:rsidRDefault="0005699B" w:rsidP="000569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0247B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640+906</w:t>
            </w:r>
          </w:p>
          <w:p w14:paraId="2E04728E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643+094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B6C67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A9BCF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66E83FB8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168DB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092CB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C4BB1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085E3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D4556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5699B" w14:paraId="5768D4BF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AE2F8" w14:textId="77777777" w:rsidR="0005699B" w:rsidRDefault="0005699B" w:rsidP="000569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233BD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645+000</w:t>
            </w:r>
          </w:p>
          <w:p w14:paraId="21E7A5DD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2DEB5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6B447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EB833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D3D0B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B9188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AF3A2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18285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5699B" w14:paraId="06870321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69892" w14:textId="77777777" w:rsidR="0005699B" w:rsidRDefault="0005699B" w:rsidP="000569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81C8A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BAB94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2379E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C5CC7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2DCFF07F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A0670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5C969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C88FF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0A642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05699B" w14:paraId="33441920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FB19A" w14:textId="77777777" w:rsidR="0005699B" w:rsidRDefault="0005699B" w:rsidP="000569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D25A8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A672A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47486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71059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2CB04BD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1C1C4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366D4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C98C7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DC1E4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05699B" w14:paraId="4E1A8BD5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4BD89" w14:textId="77777777" w:rsidR="0005699B" w:rsidRDefault="0005699B" w:rsidP="000569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8139A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4C4D3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FB03E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8E8FA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EB055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FB446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3C3F6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188BC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6C7825E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6EE12377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05699B" w14:paraId="4C7592F7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3511A" w14:textId="77777777" w:rsidR="0005699B" w:rsidRDefault="0005699B" w:rsidP="000569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B53C6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99A2F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CF350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F0FAA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8D12A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CFB05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6C296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3D12E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41C9FA3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69250675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05699B" w14:paraId="693169F4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3ED1D" w14:textId="77777777" w:rsidR="0005699B" w:rsidRDefault="0005699B" w:rsidP="000569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C5425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4C46B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00075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55FE5C33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3E63F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4D0EE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036B1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F046F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9F1E3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05699B" w14:paraId="54016E34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AA356" w14:textId="77777777" w:rsidR="0005699B" w:rsidRDefault="0005699B" w:rsidP="000569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8F116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651+500</w:t>
            </w:r>
          </w:p>
          <w:p w14:paraId="5DE5A079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A26BC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CDFE7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Est</w:t>
            </w:r>
          </w:p>
          <w:p w14:paraId="58E66015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0E431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EE81E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BA934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715B8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907E9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5699B" w14:paraId="56454AE8" w14:textId="77777777" w:rsidTr="00344535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DA4C5" w14:textId="77777777" w:rsidR="0005699B" w:rsidRDefault="0005699B" w:rsidP="000569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6F847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F860D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6546D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15A199D0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68D96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2A934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21784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D04E3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13B73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27729374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718F9976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CFF3948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05699B" w14:paraId="0E73B5F0" w14:textId="77777777" w:rsidTr="00344535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7989F" w14:textId="77777777" w:rsidR="0005699B" w:rsidRDefault="0005699B" w:rsidP="000569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6ECA5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14A77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26683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A237AAB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5CC1B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42DC9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D22CE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D07CF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17B45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1022F5A3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28363373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2609653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05699B" w14:paraId="60590CFA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76C1E" w14:textId="77777777" w:rsidR="0005699B" w:rsidRDefault="0005699B" w:rsidP="000569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B69A8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112B2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70724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09C9A6B4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D0AD4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52CC6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385E5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44D20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FA18A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4794E79A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3685C8D3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576243D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05699B" w14:paraId="0A9FE2C7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3C456" w14:textId="77777777" w:rsidR="0005699B" w:rsidRDefault="0005699B" w:rsidP="000569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FF833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19804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1A2FA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61C46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77FE6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26590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EF1F9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59AD2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5AD1616C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D93653F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05699B" w14:paraId="09BFBA13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BAB4F" w14:textId="77777777" w:rsidR="0005699B" w:rsidRDefault="0005699B" w:rsidP="000569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7C652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022B6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081AC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5BB9081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389B8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71E0C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8BA20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962EC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4D6F9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35D7BCC3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071686C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05699B" w14:paraId="1123EA60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21F48" w14:textId="77777777" w:rsidR="0005699B" w:rsidRDefault="0005699B" w:rsidP="000569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6BF5C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7FAB9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A5DEE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CC23B51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A73AF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4D192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8B571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57D00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957BF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3B27FFB2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8892A2E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05699B" w14:paraId="6EA33E9D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3192D" w14:textId="77777777" w:rsidR="0005699B" w:rsidRDefault="0005699B" w:rsidP="000569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9A4F3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9AA57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87798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2B0A73C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C784B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52/56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FD63C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A9D21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AD307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E9DCA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EE83E1A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1B-3B și intrare Atelierul de zonă, Cap Y.</w:t>
            </w:r>
          </w:p>
        </w:tc>
      </w:tr>
      <w:tr w:rsidR="0005699B" w14:paraId="21675A8C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5FEB5" w14:textId="77777777" w:rsidR="0005699B" w:rsidRDefault="0005699B" w:rsidP="000569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90800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6F249BD9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BC858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1C331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096A05DF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FF209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51BB0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3EF4D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037EF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EB94A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5699B" w14:paraId="164EE871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980B5" w14:textId="77777777" w:rsidR="0005699B" w:rsidRDefault="0005699B" w:rsidP="000569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B5D0C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D5F29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8A4E1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9FE52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36CE3435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5935F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36D3F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2B32D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07C0C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7A3A2C4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BA7FAD8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05699B" w14:paraId="6C1C904F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804D3" w14:textId="77777777" w:rsidR="0005699B" w:rsidRDefault="0005699B" w:rsidP="000569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E0152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3+772</w:t>
            </w:r>
          </w:p>
          <w:p w14:paraId="66258B91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81F47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4CC52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F445A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DED03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A6E66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9FE84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60863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5699B" w14:paraId="1E63A3C2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91871" w14:textId="77777777" w:rsidR="0005699B" w:rsidRDefault="0005699B" w:rsidP="000569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B76B4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4+884</w:t>
            </w:r>
          </w:p>
          <w:p w14:paraId="46558E17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8D2C2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A447A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1DAA7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E2CCF" w14:textId="77777777" w:rsidR="0005699B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9C9A8" w14:textId="77777777" w:rsidR="0005699B" w:rsidRDefault="000569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9FE4F" w14:textId="77777777" w:rsidR="0005699B" w:rsidRPr="00600D25" w:rsidRDefault="000569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DF317" w14:textId="77777777" w:rsidR="0005699B" w:rsidRDefault="000569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6F8DFA41" w14:textId="77777777" w:rsidR="0005699B" w:rsidRPr="00836022" w:rsidRDefault="0005699B" w:rsidP="0095691E">
      <w:pPr>
        <w:spacing w:before="40" w:line="192" w:lineRule="auto"/>
        <w:ind w:right="57"/>
        <w:rPr>
          <w:sz w:val="20"/>
          <w:lang w:val="en-US"/>
        </w:rPr>
      </w:pPr>
    </w:p>
    <w:p w14:paraId="34C672F8" w14:textId="77777777" w:rsidR="0005699B" w:rsidRPr="00DE2227" w:rsidRDefault="0005699B" w:rsidP="0095691E"/>
    <w:p w14:paraId="7267C12F" w14:textId="77777777" w:rsidR="0005699B" w:rsidRDefault="0005699B" w:rsidP="00956F37">
      <w:pPr>
        <w:pStyle w:val="Heading1"/>
        <w:spacing w:line="360" w:lineRule="auto"/>
      </w:pPr>
      <w:r>
        <w:t>LINIA 301 N</w:t>
      </w:r>
    </w:p>
    <w:p w14:paraId="116B20B6" w14:textId="77777777" w:rsidR="0005699B" w:rsidRDefault="0005699B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05699B" w14:paraId="3F1727C9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2AAAD" w14:textId="77777777" w:rsidR="0005699B" w:rsidRDefault="0005699B" w:rsidP="0005699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A9068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2AC49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869CD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34FABED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35D64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2AB4E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2B16A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D26CC" w14:textId="77777777" w:rsidR="0005699B" w:rsidRPr="0022092F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61A2E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12AB80A9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E1206" w14:textId="77777777" w:rsidR="0005699B" w:rsidRDefault="0005699B" w:rsidP="0005699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65F60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5AEA1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93EA3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394DF7E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E8406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B83D7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DA8A5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BA991" w14:textId="77777777" w:rsidR="0005699B" w:rsidRPr="0022092F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5019B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238BB250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395DB" w14:textId="77777777" w:rsidR="0005699B" w:rsidRDefault="0005699B" w:rsidP="0005699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8D0D1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FCF19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8BE83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2F1658F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1DABE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199EB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A9F9F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A42AC" w14:textId="77777777" w:rsidR="0005699B" w:rsidRPr="0022092F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C84E6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D7318CF" w14:textId="77777777" w:rsidR="0005699B" w:rsidRPr="00474FB0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05699B" w14:paraId="77490AAC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47D3B" w14:textId="77777777" w:rsidR="0005699B" w:rsidRDefault="0005699B" w:rsidP="0005699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515EC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7089A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1DE2E" w14:textId="77777777" w:rsidR="0005699B" w:rsidRDefault="0005699B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CB54334" w14:textId="77777777" w:rsidR="0005699B" w:rsidRDefault="0005699B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02073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98750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8CFFE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03700" w14:textId="77777777" w:rsidR="0005699B" w:rsidRPr="0022092F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AD6A4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07945D7E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B520F" w14:textId="77777777" w:rsidR="0005699B" w:rsidRDefault="0005699B" w:rsidP="0005699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7E0BE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5A3F5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F93B2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271D528" w14:textId="77777777" w:rsidR="0005699B" w:rsidRDefault="0005699B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B1509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3832A1E8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097A1E7F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0A01E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B584C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71454" w14:textId="77777777" w:rsidR="0005699B" w:rsidRPr="0022092F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3C79D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575D977E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3C89A539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05699B" w14:paraId="0C35612C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35FD2" w14:textId="77777777" w:rsidR="0005699B" w:rsidRDefault="0005699B" w:rsidP="0005699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FEC36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4EE57CD4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2A71B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1ABB2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6724B34A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EFFD1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8B7EA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44E52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D701C" w14:textId="77777777" w:rsidR="0005699B" w:rsidRPr="0022092F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2D796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99B" w14:paraId="154C9A05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D99FE" w14:textId="77777777" w:rsidR="0005699B" w:rsidRDefault="0005699B" w:rsidP="0005699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98A47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A99F1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0655A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35DD0D61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71A5A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49ADFEA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CD92B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41333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1576D" w14:textId="77777777" w:rsidR="0005699B" w:rsidRPr="0022092F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3F0E1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3AEBCD7" w14:textId="77777777" w:rsidR="0005699B" w:rsidRDefault="0005699B" w:rsidP="007F72A5">
      <w:pPr>
        <w:pStyle w:val="Heading1"/>
        <w:spacing w:line="360" w:lineRule="auto"/>
      </w:pPr>
      <w:r>
        <w:lastRenderedPageBreak/>
        <w:t>LINIA 301 O</w:t>
      </w:r>
    </w:p>
    <w:p w14:paraId="318F3017" w14:textId="77777777" w:rsidR="0005699B" w:rsidRDefault="0005699B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5699B" w14:paraId="0228410E" w14:textId="7777777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4ADBB" w14:textId="77777777" w:rsidR="0005699B" w:rsidRDefault="0005699B" w:rsidP="000569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9D4CC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5653C" w14:textId="77777777" w:rsidR="0005699B" w:rsidRPr="00F1029A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98171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4017B34D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67659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72B51" w14:textId="77777777" w:rsidR="0005699B" w:rsidRPr="00F1029A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5AD59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810F7" w14:textId="77777777" w:rsidR="0005699B" w:rsidRPr="00F1029A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FA135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65E0A23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45E8C" w14:textId="77777777" w:rsidR="0005699B" w:rsidRDefault="0005699B" w:rsidP="000569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BFE00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C0803" w14:textId="77777777" w:rsidR="0005699B" w:rsidRPr="00F1029A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C35E6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32CCBE74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33264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126C1" w14:textId="77777777" w:rsidR="0005699B" w:rsidRPr="00F1029A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8A0D8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F3312" w14:textId="77777777" w:rsidR="0005699B" w:rsidRPr="00F1029A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700A5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51F8477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CF85E" w14:textId="77777777" w:rsidR="0005699B" w:rsidRDefault="0005699B" w:rsidP="000569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111CD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4D5CA" w14:textId="77777777" w:rsidR="0005699B" w:rsidRPr="00F1029A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A8B03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4663C9D5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2BEC0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049CCBCE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361A6" w14:textId="77777777" w:rsidR="0005699B" w:rsidRPr="00F1029A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5DF8A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DA0D9" w14:textId="77777777" w:rsidR="0005699B" w:rsidRPr="00F1029A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09E5E" w14:textId="77777777" w:rsidR="0005699B" w:rsidRDefault="0005699B" w:rsidP="005A5BB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38B4A07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9F5AC" w14:textId="77777777" w:rsidR="0005699B" w:rsidRDefault="0005699B" w:rsidP="000569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29ABC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6CA35" w14:textId="77777777" w:rsidR="0005699B" w:rsidRPr="00F1029A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817A9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70E0A860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85FFC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7774327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80BB5" w14:textId="77777777" w:rsidR="0005699B" w:rsidRPr="00F1029A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5DEBD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EFD82" w14:textId="77777777" w:rsidR="0005699B" w:rsidRPr="00F1029A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04005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71D366FC" w14:textId="7777777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D9663" w14:textId="77777777" w:rsidR="0005699B" w:rsidRDefault="0005699B" w:rsidP="000569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EF635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82978" w14:textId="77777777" w:rsidR="0005699B" w:rsidRPr="00F1029A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BAEBE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708B9A2B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65A3C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6E077F4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6A269" w14:textId="77777777" w:rsidR="0005699B" w:rsidRPr="00F1029A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156A8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653EF" w14:textId="77777777" w:rsidR="0005699B" w:rsidRPr="00F1029A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EB6B0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0622A4E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2C4B6" w14:textId="77777777" w:rsidR="0005699B" w:rsidRDefault="0005699B" w:rsidP="000569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15B01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CE384" w14:textId="77777777" w:rsidR="0005699B" w:rsidRPr="00F1029A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13AF6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0F1FBA86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36146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6F795EA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F29E5" w14:textId="77777777" w:rsidR="0005699B" w:rsidRPr="00F1029A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701A4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6ED68" w14:textId="77777777" w:rsidR="0005699B" w:rsidRPr="00F1029A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EA027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525A5CA4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CF640" w14:textId="77777777" w:rsidR="0005699B" w:rsidRDefault="0005699B" w:rsidP="000569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FFF42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06803" w14:textId="77777777" w:rsidR="0005699B" w:rsidRPr="00F1029A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2F72F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74019379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37B25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E1833BF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62997" w14:textId="77777777" w:rsidR="0005699B" w:rsidRPr="00F1029A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63B6F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2BFEF" w14:textId="77777777" w:rsidR="0005699B" w:rsidRPr="00F1029A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9F20E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CE7C416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Acces la linia 11 D.</w:t>
            </w:r>
          </w:p>
        </w:tc>
      </w:tr>
      <w:tr w:rsidR="0005699B" w14:paraId="62448519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0E8B3" w14:textId="77777777" w:rsidR="0005699B" w:rsidRDefault="0005699B" w:rsidP="000569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C152A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4A2BA" w14:textId="77777777" w:rsidR="0005699B" w:rsidRPr="00F1029A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3BBCD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84F1D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EBFC261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101F2" w14:textId="77777777" w:rsidR="0005699B" w:rsidRPr="00F1029A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45A62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C47A7" w14:textId="77777777" w:rsidR="0005699B" w:rsidRPr="00F1029A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5BAA6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97611C6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94BDDD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1A, 2A și 1D.</w:t>
            </w:r>
          </w:p>
        </w:tc>
      </w:tr>
      <w:tr w:rsidR="0005699B" w14:paraId="6590B159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30AA9" w14:textId="77777777" w:rsidR="0005699B" w:rsidRDefault="0005699B" w:rsidP="000569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CFBE4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83577" w14:textId="77777777" w:rsidR="0005699B" w:rsidRPr="00F1029A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7F5B0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94A84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porți-unea cuprin-</w:t>
            </w:r>
          </w:p>
          <w:p w14:paraId="700C5AE1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să între sch. 106 și TDJ </w:t>
            </w:r>
          </w:p>
          <w:p w14:paraId="25075B08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C0DF6" w14:textId="77777777" w:rsidR="0005699B" w:rsidRPr="00F1029A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057DA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73CF4" w14:textId="77777777" w:rsidR="0005699B" w:rsidRPr="00F1029A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A5905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25602BE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de la linia 2D la liniile 11D </w:t>
            </w:r>
          </w:p>
          <w:p w14:paraId="38B3D21F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 Centură st. București Basarab.</w:t>
            </w:r>
          </w:p>
        </w:tc>
      </w:tr>
    </w:tbl>
    <w:p w14:paraId="7AF09C1D" w14:textId="77777777" w:rsidR="0005699B" w:rsidRDefault="0005699B">
      <w:pPr>
        <w:spacing w:before="40" w:after="40" w:line="192" w:lineRule="auto"/>
        <w:ind w:right="57"/>
        <w:rPr>
          <w:sz w:val="20"/>
          <w:lang w:val="ro-RO"/>
        </w:rPr>
      </w:pPr>
    </w:p>
    <w:p w14:paraId="37D37F8A" w14:textId="77777777" w:rsidR="0005699B" w:rsidRDefault="0005699B" w:rsidP="003260D9">
      <w:pPr>
        <w:pStyle w:val="Heading1"/>
        <w:spacing w:line="360" w:lineRule="auto"/>
      </w:pPr>
      <w:r>
        <w:lastRenderedPageBreak/>
        <w:t>LINIA 301 P</w:t>
      </w:r>
    </w:p>
    <w:p w14:paraId="47D0A0A2" w14:textId="77777777" w:rsidR="0005699B" w:rsidRDefault="0005699B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05699B" w14:paraId="60F6F5EC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F35FA" w14:textId="77777777" w:rsidR="0005699B" w:rsidRDefault="0005699B" w:rsidP="0005699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68A77" w14:textId="77777777" w:rsidR="0005699B" w:rsidRDefault="0005699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ADE7C" w14:textId="77777777" w:rsidR="0005699B" w:rsidRPr="001B37B8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5FA0F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E37086F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B7540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DD386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862CB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2D88B" w14:textId="77777777" w:rsidR="0005699B" w:rsidRPr="001B37B8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A1B52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5067A761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55677" w14:textId="77777777" w:rsidR="0005699B" w:rsidRDefault="0005699B" w:rsidP="0005699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31D79" w14:textId="77777777" w:rsidR="0005699B" w:rsidRDefault="0005699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E89BE" w14:textId="77777777" w:rsidR="0005699B" w:rsidRPr="001B37B8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70F40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670B9D5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5E0F7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4539A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7F5B1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94A5D" w14:textId="77777777" w:rsidR="0005699B" w:rsidRPr="001B37B8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69B11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3FEE7957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D03AA" w14:textId="77777777" w:rsidR="0005699B" w:rsidRDefault="0005699B" w:rsidP="0005699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258EA" w14:textId="77777777" w:rsidR="0005699B" w:rsidRDefault="0005699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9DFC6" w14:textId="77777777" w:rsidR="0005699B" w:rsidRPr="001B37B8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A95CE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1E8D0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D3966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FBC9F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3ECF1" w14:textId="77777777" w:rsidR="0005699B" w:rsidRPr="001B37B8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59078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8445145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05699B" w:rsidRPr="00A8307A" w14:paraId="3248894E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1DE11" w14:textId="77777777" w:rsidR="0005699B" w:rsidRPr="00A75A00" w:rsidRDefault="0005699B" w:rsidP="0005699B">
            <w:pPr>
              <w:numPr>
                <w:ilvl w:val="0"/>
                <w:numId w:val="16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0F563" w14:textId="77777777" w:rsidR="0005699B" w:rsidRPr="00A8307A" w:rsidRDefault="0005699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2AE2F" w14:textId="77777777" w:rsidR="0005699B" w:rsidRPr="00A8307A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10509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14:paraId="01FAFA72" w14:textId="77777777" w:rsidR="0005699B" w:rsidRPr="00A8307A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6A888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C16F7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9DCFF" w14:textId="77777777" w:rsidR="0005699B" w:rsidRPr="00A8307A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FDF42" w14:textId="77777777" w:rsidR="0005699B" w:rsidRPr="00A8307A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4986E" w14:textId="77777777" w:rsidR="0005699B" w:rsidRPr="00A8307A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718D3ECA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84AE8" w14:textId="77777777" w:rsidR="0005699B" w:rsidRDefault="0005699B" w:rsidP="0005699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E6A64" w14:textId="77777777" w:rsidR="0005699B" w:rsidRDefault="0005699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45C70" w14:textId="77777777" w:rsidR="0005699B" w:rsidRPr="001B37B8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B13EC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29081968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36800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14:paraId="01798AD7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00E7B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85D3F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E3A0D" w14:textId="77777777" w:rsidR="0005699B" w:rsidRPr="001B37B8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5E635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4679701D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ECCC8" w14:textId="77777777" w:rsidR="0005699B" w:rsidRDefault="0005699B" w:rsidP="0005699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3092C" w14:textId="77777777" w:rsidR="0005699B" w:rsidRDefault="0005699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3A1C6" w14:textId="77777777" w:rsidR="0005699B" w:rsidRPr="001B37B8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1D2A9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00BA444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99CBE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AEF0F46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9B9A3" w14:textId="77777777" w:rsidR="0005699B" w:rsidRPr="001B37B8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36773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47A54" w14:textId="77777777" w:rsidR="0005699B" w:rsidRPr="001B37B8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589EF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05699B" w14:paraId="311453A3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EF4A8" w14:textId="77777777" w:rsidR="0005699B" w:rsidRDefault="0005699B" w:rsidP="0005699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CAEFF" w14:textId="77777777" w:rsidR="0005699B" w:rsidRDefault="0005699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21792" w14:textId="77777777" w:rsidR="0005699B" w:rsidRPr="001B37B8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F18F3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E9D051B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9CD0D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69C4976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AF043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FFD41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361F5" w14:textId="77777777" w:rsidR="0005699B" w:rsidRPr="001B37B8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1C874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BC3C974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05699B" w14:paraId="416BC43D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96EA7" w14:textId="77777777" w:rsidR="0005699B" w:rsidRDefault="0005699B" w:rsidP="0005699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6DFB8" w14:textId="77777777" w:rsidR="0005699B" w:rsidRDefault="0005699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19B25" w14:textId="77777777" w:rsidR="0005699B" w:rsidRPr="001B37B8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9934F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A7538BB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E41A9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63F9E787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41EE8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25D3C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F8E0D" w14:textId="77777777" w:rsidR="0005699B" w:rsidRPr="001B37B8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97EF5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1186F1F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05699B" w14:paraId="07EC597F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4390A" w14:textId="77777777" w:rsidR="0005699B" w:rsidRDefault="0005699B" w:rsidP="0005699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D2F83" w14:textId="77777777" w:rsidR="0005699B" w:rsidRDefault="0005699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4B098" w14:textId="77777777" w:rsidR="0005699B" w:rsidRPr="001B37B8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7A8A9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23E3562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2D036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64A78C3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7C62E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A9793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5931C" w14:textId="77777777" w:rsidR="0005699B" w:rsidRPr="001B37B8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94F31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2300995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05699B" w14:paraId="2E8BFCFE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211BE" w14:textId="77777777" w:rsidR="0005699B" w:rsidRDefault="0005699B" w:rsidP="0005699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F5DC3" w14:textId="77777777" w:rsidR="0005699B" w:rsidRDefault="0005699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CD1D4" w14:textId="77777777" w:rsidR="0005699B" w:rsidRPr="001B37B8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A74DA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E51A9EE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10E64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3C1E0C7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912F2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8DA41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9D1B1" w14:textId="77777777" w:rsidR="0005699B" w:rsidRPr="001B37B8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E6A97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31BDCEC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F7412C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05699B" w14:paraId="2FB09535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5651A" w14:textId="77777777" w:rsidR="0005699B" w:rsidRDefault="0005699B" w:rsidP="0005699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48590" w14:textId="77777777" w:rsidR="0005699B" w:rsidRDefault="0005699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4CD77" w14:textId="77777777" w:rsidR="0005699B" w:rsidRPr="001B37B8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B1449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7462E5B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D19DF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6865E6C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14:paraId="7BE129FA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4465F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C6961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370EC" w14:textId="77777777" w:rsidR="0005699B" w:rsidRPr="001B37B8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000E7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8BF5871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05699B" w14:paraId="3A2978AD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8E7E6" w14:textId="77777777" w:rsidR="0005699B" w:rsidRDefault="0005699B" w:rsidP="0005699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52DA3" w14:textId="77777777" w:rsidR="0005699B" w:rsidRDefault="0005699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479D8" w14:textId="77777777" w:rsidR="0005699B" w:rsidRPr="001B37B8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30CB8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FBBB09E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3A0C7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4EBBD26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41FE3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83370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A1FB5" w14:textId="77777777" w:rsidR="0005699B" w:rsidRPr="001B37B8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F62A9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6C8A331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05699B" w14:paraId="408E6220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75193" w14:textId="77777777" w:rsidR="0005699B" w:rsidRDefault="0005699B" w:rsidP="0005699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14E3F" w14:textId="77777777" w:rsidR="0005699B" w:rsidRDefault="0005699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37233" w14:textId="77777777" w:rsidR="0005699B" w:rsidRPr="001B37B8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0C18E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77E32CF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02150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3BBAEC67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C0C74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67A3C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C1D34" w14:textId="77777777" w:rsidR="0005699B" w:rsidRPr="001B37B8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8F95B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2D2EB02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05699B" w14:paraId="5937F1DD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73A85" w14:textId="77777777" w:rsidR="0005699B" w:rsidRDefault="0005699B" w:rsidP="0005699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CD26F" w14:textId="77777777" w:rsidR="0005699B" w:rsidRDefault="0005699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1EF86" w14:textId="77777777" w:rsidR="0005699B" w:rsidRPr="001B37B8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EC39D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003595F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84463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4709D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13165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0BAFF" w14:textId="77777777" w:rsidR="0005699B" w:rsidRPr="001B37B8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2912B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1404E871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6A3EB" w14:textId="77777777" w:rsidR="0005699B" w:rsidRDefault="0005699B" w:rsidP="0005699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B5924" w14:textId="77777777" w:rsidR="0005699B" w:rsidRDefault="0005699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7B40F" w14:textId="77777777" w:rsidR="0005699B" w:rsidRPr="001B37B8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39891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3B0A28F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8FE0D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316F1BF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4E8A2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D43D3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FDF9A" w14:textId="77777777" w:rsidR="0005699B" w:rsidRPr="001B37B8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1EACA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A492B09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05699B" w14:paraId="75A57A0B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5E74F" w14:textId="77777777" w:rsidR="0005699B" w:rsidRDefault="0005699B" w:rsidP="0005699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77447" w14:textId="77777777" w:rsidR="0005699B" w:rsidRDefault="0005699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49292" w14:textId="77777777" w:rsidR="0005699B" w:rsidRPr="001B37B8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7CF85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230EB0C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5FB02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56B58C9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A07C9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99205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3A828" w14:textId="77777777" w:rsidR="0005699B" w:rsidRPr="001B37B8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6ADF1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74BE539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05699B" w14:paraId="581A6B2C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7FCFE" w14:textId="77777777" w:rsidR="0005699B" w:rsidRDefault="0005699B" w:rsidP="0005699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18600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E6CCB" w14:textId="77777777" w:rsidR="0005699B" w:rsidRPr="001B37B8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06377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B549D27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DC19B" w14:textId="77777777" w:rsidR="0005699B" w:rsidRDefault="0005699B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78990204" w14:textId="77777777" w:rsidR="0005699B" w:rsidRDefault="0005699B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20EF41D3" w14:textId="77777777" w:rsidR="0005699B" w:rsidRDefault="000569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D048F" w14:textId="77777777" w:rsidR="0005699B" w:rsidRPr="001B37B8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4B1AD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0F784" w14:textId="77777777" w:rsidR="0005699B" w:rsidRPr="001B37B8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4493D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0DF30B96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E51CD" w14:textId="77777777" w:rsidR="0005699B" w:rsidRDefault="0005699B" w:rsidP="0005699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4DEA4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E2A1F" w14:textId="77777777" w:rsidR="0005699B" w:rsidRPr="001B37B8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2BA5B" w14:textId="77777777" w:rsidR="0005699B" w:rsidRDefault="0005699B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14:paraId="01141FC3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14:paraId="7C132220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11EDD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CD9BF40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AF894" w14:textId="77777777" w:rsidR="0005699B" w:rsidRPr="001B37B8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F2933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C3E6D" w14:textId="77777777" w:rsidR="0005699B" w:rsidRPr="001B37B8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3BE94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42DA2C29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02879" w14:textId="77777777" w:rsidR="0005699B" w:rsidRDefault="0005699B" w:rsidP="0005699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D7F86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22228" w14:textId="77777777" w:rsidR="0005699B" w:rsidRPr="001B37B8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51048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CEE5307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40837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5EBE333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7DE5D" w14:textId="77777777" w:rsidR="0005699B" w:rsidRPr="001B37B8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A7086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B9D40" w14:textId="77777777" w:rsidR="0005699B" w:rsidRPr="001B37B8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C4830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00B96973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CE8C0" w14:textId="77777777" w:rsidR="0005699B" w:rsidRDefault="0005699B" w:rsidP="0005699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9EF02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2F0B9" w14:textId="77777777" w:rsidR="0005699B" w:rsidRPr="001B37B8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9D09C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254BDA1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B6B82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3581F89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EBC46" w14:textId="77777777" w:rsidR="0005699B" w:rsidRPr="001B37B8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9C178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FCBC5" w14:textId="77777777" w:rsidR="0005699B" w:rsidRPr="001B37B8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920BB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03E0A83F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F0724" w14:textId="77777777" w:rsidR="0005699B" w:rsidRDefault="0005699B" w:rsidP="0005699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1C9EB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C1983" w14:textId="77777777" w:rsidR="0005699B" w:rsidRPr="001B37B8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B619A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28C0E77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3A393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6772F05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3C3E2" w14:textId="77777777" w:rsidR="0005699B" w:rsidRPr="001B37B8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E929C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B5EE3" w14:textId="77777777" w:rsidR="0005699B" w:rsidRPr="001B37B8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3F9BD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339D24D9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3319B" w14:textId="77777777" w:rsidR="0005699B" w:rsidRDefault="0005699B" w:rsidP="0005699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2F467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6FF3E" w14:textId="77777777" w:rsidR="0005699B" w:rsidRPr="001B37B8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AAFAF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A82B553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30897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F1D8816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A77F4" w14:textId="77777777" w:rsidR="0005699B" w:rsidRPr="001B37B8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89BD1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E6209" w14:textId="77777777" w:rsidR="0005699B" w:rsidRPr="001B37B8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3ED8E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E9B5E84" w14:textId="77777777" w:rsidR="0005699B" w:rsidRDefault="0005699B">
      <w:pPr>
        <w:spacing w:before="40" w:after="40" w:line="192" w:lineRule="auto"/>
        <w:ind w:right="57"/>
        <w:rPr>
          <w:sz w:val="20"/>
          <w:lang w:val="ro-RO"/>
        </w:rPr>
      </w:pPr>
    </w:p>
    <w:p w14:paraId="15712708" w14:textId="77777777" w:rsidR="0005699B" w:rsidRDefault="0005699B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304</w:t>
      </w:r>
    </w:p>
    <w:p w14:paraId="30F321CB" w14:textId="77777777" w:rsidR="0005699B" w:rsidRDefault="0005699B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05699B" w14:paraId="58BB3E32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431F3" w14:textId="77777777" w:rsidR="0005699B" w:rsidRDefault="0005699B" w:rsidP="0005699B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D22DF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FBEEB" w14:textId="77777777" w:rsidR="0005699B" w:rsidRPr="00594E5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C2B98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51412130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4AA30667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980B2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180B205B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83 A </w:t>
            </w:r>
          </w:p>
          <w:p w14:paraId="7DE507EA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566D9970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43A39" w14:textId="77777777" w:rsidR="0005699B" w:rsidRPr="00594E5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94E5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A830F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2B4EF" w14:textId="77777777" w:rsidR="0005699B" w:rsidRPr="00594E5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4108A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5E7B38E0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DE99E" w14:textId="77777777" w:rsidR="0005699B" w:rsidRDefault="0005699B" w:rsidP="0005699B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829FE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FB5B7" w14:textId="77777777" w:rsidR="0005699B" w:rsidRPr="00594E5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AE90C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523B5AB5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4A13BA6E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3DE48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36592" w14:textId="77777777" w:rsidR="0005699B" w:rsidRPr="00594E5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C5DCB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700BA" w14:textId="77777777" w:rsidR="0005699B" w:rsidRPr="00594E5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39A18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0BFE4FEB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1BF05" w14:textId="77777777" w:rsidR="0005699B" w:rsidRDefault="0005699B" w:rsidP="0005699B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9EDE5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8442F" w14:textId="77777777" w:rsidR="0005699B" w:rsidRPr="00594E5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C7853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3AC0B2F0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0D9D702A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 - 5 </w:t>
            </w:r>
          </w:p>
          <w:p w14:paraId="6BE4BFF7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55639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9AD55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B93E8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61935" w14:textId="77777777" w:rsidR="0005699B" w:rsidRPr="00594E5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1A546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628930A4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C9A8D" w14:textId="77777777" w:rsidR="0005699B" w:rsidRDefault="0005699B" w:rsidP="0005699B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1E532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27E11" w14:textId="77777777" w:rsidR="0005699B" w:rsidRPr="00594E5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B0FEA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245E77A0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Cap X + </w:t>
            </w:r>
          </w:p>
          <w:p w14:paraId="571FF317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D9B82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2803C87C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EF312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FD1F5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6645E" w14:textId="77777777" w:rsidR="0005699B" w:rsidRPr="00594E5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5451C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2FF17A58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BEBF4" w14:textId="77777777" w:rsidR="0005699B" w:rsidRDefault="0005699B" w:rsidP="0005699B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7CA73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EA3AD" w14:textId="77777777" w:rsidR="0005699B" w:rsidRPr="00594E5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9EE19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61F03582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1A2F4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liniile 1, 3, 4, 5, 6 și sch. 101, 15, 21, 25, 37/41, 23, 29, 31, 43, 63, 67, 73, 53, 75, 85, 87, 51, 65, 83, 69, 89 </w:t>
            </w:r>
          </w:p>
          <w:p w14:paraId="0C15459B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C126B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B54CE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15D0C" w14:textId="77777777" w:rsidR="0005699B" w:rsidRPr="00594E5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B52BA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353871BB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F5477" w14:textId="77777777" w:rsidR="0005699B" w:rsidRDefault="0005699B" w:rsidP="0005699B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8328C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7EC1E" w14:textId="77777777" w:rsidR="0005699B" w:rsidRPr="00594E5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A0AC6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5E7C1988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D, Cap X + </w:t>
            </w:r>
          </w:p>
          <w:p w14:paraId="59EC5ACF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4A052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3E6763EC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1316C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1CA29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55D24" w14:textId="77777777" w:rsidR="0005699B" w:rsidRPr="00594E5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2E42E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16FF58A" w14:textId="77777777" w:rsidR="0005699B" w:rsidRDefault="0005699B">
      <w:pPr>
        <w:spacing w:before="40" w:after="40" w:line="192" w:lineRule="auto"/>
        <w:ind w:right="57"/>
        <w:rPr>
          <w:sz w:val="20"/>
          <w:lang w:val="en-US"/>
        </w:rPr>
      </w:pPr>
    </w:p>
    <w:p w14:paraId="4B7A0111" w14:textId="77777777" w:rsidR="0005699B" w:rsidRDefault="0005699B" w:rsidP="00343A98">
      <w:pPr>
        <w:pStyle w:val="Heading1"/>
        <w:spacing w:line="360" w:lineRule="auto"/>
      </w:pPr>
      <w:r>
        <w:t>LINIA 314 A</w:t>
      </w:r>
    </w:p>
    <w:p w14:paraId="2287B861" w14:textId="77777777" w:rsidR="0005699B" w:rsidRDefault="0005699B" w:rsidP="007802E0">
      <w:pPr>
        <w:pStyle w:val="Heading1"/>
        <w:spacing w:line="360" w:lineRule="auto"/>
        <w:rPr>
          <w:b w:val="0"/>
          <w:bCs w:val="0"/>
          <w:sz w:val="8"/>
        </w:rPr>
      </w:pPr>
      <w:r>
        <w:t>DÂRSTE - BRAŞOV TRIAJ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05699B" w14:paraId="3D586D4D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9147D" w14:textId="77777777" w:rsidR="0005699B" w:rsidRDefault="0005699B" w:rsidP="0005699B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3E28B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6ADE3" w14:textId="77777777" w:rsidR="0005699B" w:rsidRPr="00014089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9AA92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</w:t>
            </w:r>
          </w:p>
          <w:p w14:paraId="704152FE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9BDB5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F7DBB" w14:textId="77777777" w:rsidR="0005699B" w:rsidRPr="00014089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73284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163+500</w:t>
            </w:r>
          </w:p>
          <w:p w14:paraId="38B9EC03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004E2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82B1E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DCAEFA6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5699B" w14:paraId="57AB4131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5ED15" w14:textId="77777777" w:rsidR="0005699B" w:rsidRDefault="0005699B" w:rsidP="0005699B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4E464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163+360</w:t>
            </w:r>
          </w:p>
          <w:p w14:paraId="4EFABF25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3E116" w14:textId="77777777" w:rsidR="0005699B" w:rsidRPr="00014089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EB905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</w:t>
            </w:r>
          </w:p>
          <w:p w14:paraId="16ECDF38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C1820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6409E" w14:textId="77777777" w:rsidR="0005699B" w:rsidRPr="00014089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9C1B1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88A67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268DD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F0D98C9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5699B" w14:paraId="546D29DA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0DD66" w14:textId="77777777" w:rsidR="0005699B" w:rsidRDefault="0005699B" w:rsidP="0005699B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A81C6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15C1A" w14:textId="77777777" w:rsidR="0005699B" w:rsidRPr="00014089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71CBF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Dârste -</w:t>
            </w:r>
          </w:p>
          <w:p w14:paraId="7756BA47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Braşov Triaj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52F67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854C3" w14:textId="77777777" w:rsidR="0005699B" w:rsidRPr="00014089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8AE94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168+500</w:t>
            </w:r>
          </w:p>
          <w:p w14:paraId="539E59C7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169+209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7045A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EE176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B3C53F0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5699B" w14:paraId="1B756920" w14:textId="77777777">
        <w:trPr>
          <w:cantSplit/>
          <w:trHeight w:val="5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B8036" w14:textId="77777777" w:rsidR="0005699B" w:rsidRDefault="0005699B" w:rsidP="0005699B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286A9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4E2B9" w14:textId="77777777" w:rsidR="0005699B" w:rsidRPr="00014089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AD189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6555833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liniile 1 - 5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577CB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1635C" w14:textId="77777777" w:rsidR="0005699B" w:rsidRPr="00014089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DBE99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5EF4B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9BF87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5699B" w14:paraId="72FFD62E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EAFC2" w14:textId="77777777" w:rsidR="0005699B" w:rsidRDefault="0005699B" w:rsidP="0005699B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94702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5E94A" w14:textId="77777777" w:rsidR="0005699B" w:rsidRPr="00014089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38EA5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0F4081A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liniile 6, 9 și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79976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7150C" w14:textId="77777777" w:rsidR="0005699B" w:rsidRPr="00014089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F795D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FBABB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B5886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5699B" w14:paraId="5777F33B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8AA2E" w14:textId="77777777" w:rsidR="0005699B" w:rsidRDefault="0005699B" w:rsidP="0005699B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59023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757FE" w14:textId="77777777" w:rsidR="0005699B" w:rsidRPr="00014089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79DD6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DDF109C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CD96F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537E49F8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și 73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89659" w14:textId="77777777" w:rsidR="0005699B" w:rsidRPr="00014089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C9359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D8DF4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BB490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1 - 4 Grupa A </w:t>
            </w:r>
          </w:p>
          <w:p w14:paraId="1B1AD9DF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X.</w:t>
            </w:r>
          </w:p>
          <w:p w14:paraId="70250684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5699B" w14:paraId="32A9E1B0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B1340" w14:textId="77777777" w:rsidR="0005699B" w:rsidRDefault="0005699B" w:rsidP="0005699B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E388C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C127A" w14:textId="77777777" w:rsidR="0005699B" w:rsidRPr="00014089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D8DF6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FCC06AF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31294C21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A5EB0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F5177" w14:textId="77777777" w:rsidR="0005699B" w:rsidRPr="00014089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51FAB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CAA00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2BBC1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5699B" w14:paraId="7AC0311E" w14:textId="77777777">
        <w:trPr>
          <w:cantSplit/>
          <w:trHeight w:val="52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3D91B" w14:textId="77777777" w:rsidR="0005699B" w:rsidRDefault="0005699B" w:rsidP="0005699B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CB52D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F6D6B" w14:textId="77777777" w:rsidR="0005699B" w:rsidRPr="00014089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57531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DADB20B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7B941048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19483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B5742" w14:textId="77777777" w:rsidR="0005699B" w:rsidRPr="00014089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1408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F4796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9F957" w14:textId="77777777" w:rsidR="0005699B" w:rsidRPr="00014089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F731E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32A91B5D" w14:textId="77777777">
        <w:trPr>
          <w:cantSplit/>
          <w:trHeight w:val="14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94954" w14:textId="77777777" w:rsidR="0005699B" w:rsidRDefault="0005699B" w:rsidP="0005699B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EF80D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EF113" w14:textId="77777777" w:rsidR="0005699B" w:rsidRPr="00014089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34464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4B4365AD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liniile 1 – 26</w:t>
            </w:r>
          </w:p>
          <w:p w14:paraId="73A08446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(cu excepţia liniilor </w:t>
            </w:r>
          </w:p>
          <w:p w14:paraId="6FFF56E1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3,  4,  20  şi  21 închise)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4F3D8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B73EC" w14:textId="77777777" w:rsidR="0005699B" w:rsidRPr="00014089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1408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ADF08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AF585" w14:textId="77777777" w:rsidR="0005699B" w:rsidRPr="00014089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9D153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3CC0271B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5699B" w14:paraId="6583F0A7" w14:textId="77777777">
        <w:trPr>
          <w:cantSplit/>
          <w:trHeight w:val="10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B8F7C" w14:textId="77777777" w:rsidR="0005699B" w:rsidRDefault="0005699B" w:rsidP="0005699B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C5393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F0BD7" w14:textId="77777777" w:rsidR="0005699B" w:rsidRPr="00014089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5FDFD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540DA64E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2AB1DE8C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04B35D08" w14:textId="77777777" w:rsidR="0005699B" w:rsidRPr="009A1321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nr.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4A9E9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73DB6" w14:textId="77777777" w:rsidR="0005699B" w:rsidRPr="00014089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768E1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F39A8" w14:textId="77777777" w:rsidR="0005699B" w:rsidRPr="00014089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3CB88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6205BF6B" w14:textId="77777777">
        <w:trPr>
          <w:cantSplit/>
          <w:trHeight w:val="10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4251E" w14:textId="77777777" w:rsidR="0005699B" w:rsidRDefault="0005699B" w:rsidP="0005699B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09955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73CE0" w14:textId="77777777" w:rsidR="0005699B" w:rsidRPr="00014089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745E7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27017162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7D67747F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04ED1950" w14:textId="77777777" w:rsidR="0005699B" w:rsidRPr="009A1321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nr.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0B834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767D4" w14:textId="77777777" w:rsidR="0005699B" w:rsidRPr="00014089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6E7B1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32334" w14:textId="77777777" w:rsidR="0005699B" w:rsidRPr="00014089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A5AB0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2727FAED" w14:textId="77777777">
        <w:trPr>
          <w:cantSplit/>
          <w:trHeight w:val="14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D4F87" w14:textId="77777777" w:rsidR="0005699B" w:rsidRDefault="0005699B" w:rsidP="0005699B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0B7D8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9D672" w14:textId="77777777" w:rsidR="0005699B" w:rsidRPr="00014089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4D2B8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51C4A79F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005F633F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D şi E), legătura între  </w:t>
            </w:r>
          </w:p>
          <w:p w14:paraId="666F0B40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sch. nr. 51 şi </w:t>
            </w:r>
          </w:p>
          <w:p w14:paraId="4D0F8C43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T.D.J. 5C / 7C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4D1C9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0F7FE" w14:textId="77777777" w:rsidR="0005699B" w:rsidRPr="00014089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69B4B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08C26" w14:textId="77777777" w:rsidR="0005699B" w:rsidRPr="00014089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D6A0A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6089F279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5699B" w14:paraId="7D816B54" w14:textId="77777777">
        <w:trPr>
          <w:cantSplit/>
          <w:trHeight w:val="193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23050" w14:textId="77777777" w:rsidR="0005699B" w:rsidRDefault="0005699B" w:rsidP="0005699B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43B36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071C3" w14:textId="77777777" w:rsidR="0005699B" w:rsidRPr="00014089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93C74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760F639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(între grupele E - B)</w:t>
            </w:r>
          </w:p>
          <w:p w14:paraId="4DD2B881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circulaţia locomotivelor (18B)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D17DD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66 </w:t>
            </w:r>
          </w:p>
          <w:p w14:paraId="33893B73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32BA6D2A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 metalic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ABB8D" w14:textId="77777777" w:rsidR="0005699B" w:rsidRPr="00014089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1408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9DB27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93339" w14:textId="77777777" w:rsidR="0005699B" w:rsidRPr="00014089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ED332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09C8F591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68FF636F" w14:textId="77777777" w:rsidR="0005699B" w:rsidRPr="00074F42" w:rsidRDefault="0005699B">
      <w:pPr>
        <w:spacing w:before="40" w:after="40" w:line="192" w:lineRule="auto"/>
        <w:ind w:right="57"/>
      </w:pPr>
    </w:p>
    <w:p w14:paraId="2BCEABC9" w14:textId="77777777" w:rsidR="0005699B" w:rsidRDefault="0005699B" w:rsidP="00056376">
      <w:pPr>
        <w:pStyle w:val="Heading1"/>
        <w:spacing w:line="360" w:lineRule="auto"/>
      </w:pPr>
      <w:r>
        <w:t>LINIA 314 B</w:t>
      </w:r>
    </w:p>
    <w:p w14:paraId="32A11623" w14:textId="77777777" w:rsidR="0005699B" w:rsidRDefault="0005699B" w:rsidP="007B63D2">
      <w:pPr>
        <w:pStyle w:val="Heading1"/>
        <w:spacing w:line="360" w:lineRule="auto"/>
        <w:rPr>
          <w:b w:val="0"/>
          <w:bCs w:val="0"/>
          <w:sz w:val="8"/>
        </w:rPr>
      </w:pPr>
      <w:r>
        <w:t>BRAŞOV TRIAJ - BRAŞOV GR. TRANZIT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05699B" w14:paraId="1C2A2B0A" w14:textId="77777777">
        <w:trPr>
          <w:cantSplit/>
          <w:trHeight w:val="1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B0791" w14:textId="77777777" w:rsidR="0005699B" w:rsidRDefault="0005699B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E3120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F5E3B" w14:textId="77777777" w:rsidR="0005699B" w:rsidRPr="00080A50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EF3D2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1C5C98D5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FD92E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31B7D39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 / 85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FC06E" w14:textId="77777777" w:rsidR="0005699B" w:rsidRPr="00080A50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63C2A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EE900" w14:textId="77777777" w:rsidR="0005699B" w:rsidRPr="00080A50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DABB9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C51A276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D262EE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8B, Cap X.</w:t>
            </w:r>
          </w:p>
        </w:tc>
      </w:tr>
      <w:tr w:rsidR="0005699B" w14:paraId="5C22D544" w14:textId="77777777">
        <w:trPr>
          <w:cantSplit/>
          <w:trHeight w:val="1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1EBA9" w14:textId="77777777" w:rsidR="0005699B" w:rsidRDefault="0005699B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A81BE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03D94" w14:textId="77777777" w:rsidR="0005699B" w:rsidRPr="00080A50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70B4B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17D8FC63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72805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CA741A5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E64A2" w14:textId="77777777" w:rsidR="0005699B" w:rsidRPr="00080A50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760E8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D9E1D" w14:textId="77777777" w:rsidR="0005699B" w:rsidRPr="00080A50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7A5DC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99B" w14:paraId="33127BE5" w14:textId="77777777">
        <w:trPr>
          <w:cantSplit/>
          <w:trHeight w:val="1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C84B8" w14:textId="77777777" w:rsidR="0005699B" w:rsidRDefault="0005699B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C59B7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A9747" w14:textId="77777777" w:rsidR="0005699B" w:rsidRPr="00080A50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A3172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7C07B429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774B7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3657902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06E0041E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5B0AA3D3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BC6F2" w14:textId="77777777" w:rsidR="0005699B" w:rsidRPr="00080A50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BFDF8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AD495" w14:textId="77777777" w:rsidR="0005699B" w:rsidRPr="00080A50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A2887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011990F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29C25E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8B, Cap Y.</w:t>
            </w:r>
          </w:p>
        </w:tc>
      </w:tr>
      <w:tr w:rsidR="0005699B" w14:paraId="1893022C" w14:textId="77777777">
        <w:trPr>
          <w:cantSplit/>
          <w:trHeight w:val="8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7E1AC" w14:textId="77777777" w:rsidR="0005699B" w:rsidRDefault="0005699B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96964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CD602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AB270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9AC6487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liniile 1 - 5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93748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A8D63" w14:textId="77777777" w:rsidR="0005699B" w:rsidRPr="00080A50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EECB4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B71C9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8EEEE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7DE1044F" w14:textId="77777777">
        <w:trPr>
          <w:cantSplit/>
          <w:trHeight w:val="8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70010" w14:textId="77777777" w:rsidR="0005699B" w:rsidRDefault="0005699B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A5ADA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C2C64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FF84F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C85AB77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liniile 6, 9 și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FD9FB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A65CB" w14:textId="77777777" w:rsidR="0005699B" w:rsidRPr="00080A50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0275D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2F620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8ED36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0CD799CA" w14:textId="77777777">
        <w:trPr>
          <w:cantSplit/>
          <w:trHeight w:val="8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F46C8" w14:textId="77777777" w:rsidR="0005699B" w:rsidRDefault="0005699B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B38B5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B2743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DEEF5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4A2520FE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F9102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0C1AC050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și 73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07495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568D3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32152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2293E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1-4  Grupa A, Cap X.</w:t>
            </w:r>
          </w:p>
          <w:p w14:paraId="3475234A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231FFCE5" w14:textId="77777777">
        <w:trPr>
          <w:cantSplit/>
          <w:trHeight w:val="8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38DEF" w14:textId="77777777" w:rsidR="0005699B" w:rsidRDefault="0005699B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8E277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4C480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3311A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7E9F7AAC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47321C95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D şi E), legătura între  sch. nr. 51 şi </w:t>
            </w:r>
          </w:p>
          <w:p w14:paraId="687F62F5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T.D.J. 5C / 7C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4413E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7EB7A" w14:textId="77777777" w:rsidR="0005699B" w:rsidRPr="00080A50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155DA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75E51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A2644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6C3AB433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5699B" w14:paraId="0C0C14E1" w14:textId="77777777">
        <w:trPr>
          <w:cantSplit/>
          <w:trHeight w:val="17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5941E" w14:textId="77777777" w:rsidR="0005699B" w:rsidRDefault="0005699B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FFBD8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D691B" w14:textId="77777777" w:rsidR="0005699B" w:rsidRPr="00080A50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61045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A0AEA47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A7D02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62AA00D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25, 4</w:t>
            </w:r>
            <w:r>
              <w:rPr>
                <w:b/>
                <w:bCs/>
                <w:sz w:val="20"/>
                <w:lang w:val="en-US"/>
              </w:rPr>
              <w:t xml:space="preserve">1 </w:t>
            </w:r>
          </w:p>
          <w:p w14:paraId="7C4AE2F8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şi </w:t>
            </w:r>
          </w:p>
          <w:p w14:paraId="5FF23289" w14:textId="77777777" w:rsidR="0005699B" w:rsidRPr="005148A2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T.D.J. 37 / 39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9A814" w14:textId="77777777" w:rsidR="0005699B" w:rsidRPr="00080A50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80A5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20033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E84D0" w14:textId="77777777" w:rsidR="0005699B" w:rsidRPr="00080A50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9E2B3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590ABD46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5699B" w14:paraId="0CD4A102" w14:textId="77777777">
        <w:trPr>
          <w:cantSplit/>
          <w:trHeight w:val="74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9A52C" w14:textId="77777777" w:rsidR="0005699B" w:rsidRDefault="0005699B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273FC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84CB5" w14:textId="77777777" w:rsidR="0005699B" w:rsidRPr="00080A50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3A482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4E6AC04E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 liniile 01 și </w:t>
            </w:r>
          </w:p>
          <w:p w14:paraId="70604933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513B4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731A2B4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BA3B6" w14:textId="77777777" w:rsidR="0005699B" w:rsidRPr="00080A50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47288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A9715" w14:textId="77777777" w:rsidR="0005699B" w:rsidRPr="00080A50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2EC01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0AE7C0F0" w14:textId="77777777">
        <w:trPr>
          <w:cantSplit/>
          <w:trHeight w:val="71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17782" w14:textId="77777777" w:rsidR="0005699B" w:rsidRDefault="0005699B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28F65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3CF03" w14:textId="77777777" w:rsidR="0005699B" w:rsidRPr="00080A50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97E35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EDB821B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761B3141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7, 8, 9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D76BD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0E855" w14:textId="77777777" w:rsidR="0005699B" w:rsidRPr="00080A50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80A50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DDD26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9AD3B" w14:textId="77777777" w:rsidR="0005699B" w:rsidRPr="00080A50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793A3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71479EF2" w14:textId="77777777">
        <w:trPr>
          <w:cantSplit/>
          <w:trHeight w:val="10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1802A" w14:textId="77777777" w:rsidR="0005699B" w:rsidRDefault="0005699B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EC851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7850B" w14:textId="77777777" w:rsidR="0005699B" w:rsidRPr="00080A50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7EAFC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81EA648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(între grupele E - B)</w:t>
            </w:r>
          </w:p>
          <w:p w14:paraId="3ADDDEBD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circulaţia locomotivelor (18B)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6D68B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66 </w:t>
            </w:r>
          </w:p>
          <w:p w14:paraId="3D518330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7B22A977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 metalic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C430C" w14:textId="77777777" w:rsidR="0005699B" w:rsidRPr="00080A50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80A50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51745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AB245" w14:textId="77777777" w:rsidR="0005699B" w:rsidRPr="00080A50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5D2BE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3A12760D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5699B" w14:paraId="3946FB9E" w14:textId="77777777">
        <w:trPr>
          <w:cantSplit/>
          <w:trHeight w:val="10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99C07" w14:textId="77777777" w:rsidR="0005699B" w:rsidRDefault="0005699B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3AAF5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260DA" w14:textId="77777777" w:rsidR="0005699B" w:rsidRPr="00080A50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A821B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93E29C4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30D503AB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(între Gr. B și D) legătura între </w:t>
            </w:r>
          </w:p>
          <w:p w14:paraId="76FA8B30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2 și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AA900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22285" w14:textId="77777777" w:rsidR="0005699B" w:rsidRPr="00080A50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80A50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300A9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D4403" w14:textId="77777777" w:rsidR="0005699B" w:rsidRPr="00080A50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7013B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6CEFC8ED" w14:textId="77777777">
        <w:trPr>
          <w:cantSplit/>
          <w:trHeight w:val="10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FA54D" w14:textId="77777777" w:rsidR="0005699B" w:rsidRDefault="0005699B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57110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F307A" w14:textId="77777777" w:rsidR="0005699B" w:rsidRPr="00080A50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3A4F8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0BC801C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7A8B669E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(între Gr. A și D) legătura între </w:t>
            </w:r>
          </w:p>
          <w:p w14:paraId="50ECC14B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21 și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04ADE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4DA59" w14:textId="77777777" w:rsidR="0005699B" w:rsidRPr="00080A50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80A50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96EE9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0ADAC" w14:textId="77777777" w:rsidR="0005699B" w:rsidRPr="00080A50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36ED5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5FC2D59" w14:textId="77777777" w:rsidR="0005699B" w:rsidRDefault="0005699B">
      <w:pPr>
        <w:spacing w:before="40" w:after="40" w:line="192" w:lineRule="auto"/>
        <w:ind w:right="57"/>
        <w:rPr>
          <w:sz w:val="20"/>
          <w:lang w:val="ro-RO"/>
        </w:rPr>
      </w:pPr>
    </w:p>
    <w:p w14:paraId="35107CFE" w14:textId="77777777" w:rsidR="0005699B" w:rsidRDefault="0005699B" w:rsidP="00B31BA0">
      <w:pPr>
        <w:pStyle w:val="Heading1"/>
        <w:spacing w:line="360" w:lineRule="auto"/>
      </w:pPr>
      <w:r>
        <w:t>LINIA 314 E</w:t>
      </w:r>
    </w:p>
    <w:p w14:paraId="5497E806" w14:textId="77777777" w:rsidR="0005699B" w:rsidRDefault="0005699B" w:rsidP="008B74FC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BRAŞOV CĂLĂTORI  - DEPOU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05699B" w14:paraId="6A322264" w14:textId="77777777">
        <w:trPr>
          <w:cantSplit/>
          <w:trHeight w:val="222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D2085" w14:textId="77777777" w:rsidR="0005699B" w:rsidRDefault="0005699B" w:rsidP="0005699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56F33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7CC0B" w14:textId="77777777" w:rsidR="0005699B" w:rsidRPr="00FA0030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BBE02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  <w:p w14:paraId="4064F784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863E8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19DC899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55F3D" w14:textId="77777777" w:rsidR="0005699B" w:rsidRPr="00FA0030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36FD7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66C49" w14:textId="77777777" w:rsidR="0005699B" w:rsidRPr="00FA0030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51CFC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785E21D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2 - 12 </w:t>
            </w:r>
          </w:p>
          <w:p w14:paraId="0640420A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Tehnică.</w:t>
            </w:r>
          </w:p>
        </w:tc>
      </w:tr>
      <w:tr w:rsidR="0005699B" w14:paraId="69BE41E4" w14:textId="77777777">
        <w:trPr>
          <w:cantSplit/>
          <w:trHeight w:val="222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E4F57" w14:textId="77777777" w:rsidR="0005699B" w:rsidRDefault="0005699B" w:rsidP="0005699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67D7E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93027" w14:textId="77777777" w:rsidR="0005699B" w:rsidRPr="00FA0030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918CB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AD8E84E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(între grupele E-B)</w:t>
            </w:r>
          </w:p>
          <w:p w14:paraId="4E54D9E4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circulaţia locomotivelor (18B)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7ECB3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66 </w:t>
            </w:r>
          </w:p>
          <w:p w14:paraId="048065F3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4CD3C35D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 metalic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AA771" w14:textId="77777777" w:rsidR="0005699B" w:rsidRPr="00FA0030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A0030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68008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A6EA0" w14:textId="77777777" w:rsidR="0005699B" w:rsidRPr="00FA0030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2C10B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0304C9CC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5699B" w14:paraId="1C893859" w14:textId="77777777">
        <w:trPr>
          <w:cantSplit/>
          <w:trHeight w:val="165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2BD2B" w14:textId="77777777" w:rsidR="0005699B" w:rsidRDefault="0005699B" w:rsidP="0005699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FF655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A014F" w14:textId="77777777" w:rsidR="0005699B" w:rsidRPr="00FA0030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0F2DC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F71E6D8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Depou</w:t>
            </w:r>
          </w:p>
          <w:p w14:paraId="7FB1CF4C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18 A</w:t>
            </w:r>
          </w:p>
          <w:p w14:paraId="636A86ED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716BB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13 </w:t>
            </w:r>
          </w:p>
          <w:p w14:paraId="58BFB53C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4D98AC91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521147C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 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BC2C6" w14:textId="77777777" w:rsidR="0005699B" w:rsidRPr="00FA0030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BE4CB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528CB" w14:textId="77777777" w:rsidR="0005699B" w:rsidRPr="00FA0030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AE710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34F1944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57435E5C" w14:textId="77777777" w:rsidR="0005699B" w:rsidRDefault="0005699B">
      <w:pPr>
        <w:spacing w:before="40" w:after="40" w:line="192" w:lineRule="auto"/>
        <w:ind w:right="57"/>
        <w:rPr>
          <w:sz w:val="20"/>
          <w:lang w:val="ro-RO"/>
        </w:rPr>
      </w:pPr>
    </w:p>
    <w:p w14:paraId="3398B3BA" w14:textId="77777777" w:rsidR="0005699B" w:rsidRDefault="0005699B" w:rsidP="00FF39DE">
      <w:pPr>
        <w:pStyle w:val="Heading1"/>
        <w:spacing w:line="360" w:lineRule="auto"/>
      </w:pPr>
      <w:r>
        <w:t>LINIA 314 F</w:t>
      </w:r>
    </w:p>
    <w:p w14:paraId="0433BF37" w14:textId="77777777" w:rsidR="0005699B" w:rsidRDefault="0005699B" w:rsidP="00705B38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BraŞov Triaj - HĂrman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05699B" w14:paraId="03E6171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B4FE3" w14:textId="77777777" w:rsidR="0005699B" w:rsidRDefault="0005699B" w:rsidP="0005699B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48611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80269" w14:textId="77777777" w:rsidR="0005699B" w:rsidRPr="000535D4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12D85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C8C03B6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12772008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48E3F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201B2" w14:textId="77777777" w:rsidR="0005699B" w:rsidRPr="000535D4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7D86A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630AE" w14:textId="77777777" w:rsidR="0005699B" w:rsidRPr="000535D4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63256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419E798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16F68" w14:textId="77777777" w:rsidR="0005699B" w:rsidRDefault="0005699B" w:rsidP="0005699B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BA148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6F8FC" w14:textId="77777777" w:rsidR="0005699B" w:rsidRPr="000535D4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AAD5E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C39D679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51E5CC4D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B98FC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8F4C8" w14:textId="77777777" w:rsidR="0005699B" w:rsidRPr="000535D4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535D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3729A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03E89" w14:textId="77777777" w:rsidR="0005699B" w:rsidRPr="000535D4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BD746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01C182DB" w14:textId="77777777">
        <w:trPr>
          <w:cantSplit/>
          <w:trHeight w:val="11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96631" w14:textId="77777777" w:rsidR="0005699B" w:rsidRDefault="0005699B" w:rsidP="0005699B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25572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4C2C5" w14:textId="77777777" w:rsidR="0005699B" w:rsidRPr="000535D4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0B690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4289896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(între grupele E - B)</w:t>
            </w:r>
          </w:p>
          <w:p w14:paraId="5472B05F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circulaţia locomotivelor ( 18 B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50C58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66 </w:t>
            </w:r>
          </w:p>
          <w:p w14:paraId="44177205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527E12CA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 metalic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3BB94" w14:textId="77777777" w:rsidR="0005699B" w:rsidRPr="000535D4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535D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001B2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DD6D7" w14:textId="77777777" w:rsidR="0005699B" w:rsidRPr="000535D4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7D363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0B9582A4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5699B" w14:paraId="61FAC93D" w14:textId="77777777">
        <w:trPr>
          <w:cantSplit/>
          <w:trHeight w:val="11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5C4A7" w14:textId="77777777" w:rsidR="0005699B" w:rsidRDefault="0005699B" w:rsidP="0005699B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6243E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94CBE" w14:textId="77777777" w:rsidR="0005699B" w:rsidRPr="000535D4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1F65C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5D4D906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circulaţie locomotive</w:t>
            </w:r>
          </w:p>
          <w:p w14:paraId="31969E76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(între grupele B și D) </w:t>
            </w:r>
          </w:p>
          <w:p w14:paraId="7A49E231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legătura între </w:t>
            </w:r>
          </w:p>
          <w:p w14:paraId="7F775D05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 2 și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88653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5DB39" w14:textId="77777777" w:rsidR="0005699B" w:rsidRPr="000535D4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535D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7CE9A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DF34A" w14:textId="77777777" w:rsidR="0005699B" w:rsidRPr="000535D4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B35C6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69042AD4" w14:textId="77777777">
        <w:trPr>
          <w:cantSplit/>
          <w:trHeight w:val="11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720F8" w14:textId="77777777" w:rsidR="0005699B" w:rsidRDefault="0005699B" w:rsidP="0005699B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8B4F1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25C4A" w14:textId="77777777" w:rsidR="0005699B" w:rsidRPr="000535D4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B5B74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D201915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circulaţie locomotive</w:t>
            </w:r>
          </w:p>
          <w:p w14:paraId="236EE6FD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(între grupele A și D) </w:t>
            </w:r>
          </w:p>
          <w:p w14:paraId="70A03FC4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legătura între </w:t>
            </w:r>
          </w:p>
          <w:p w14:paraId="4EBB2376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 21 și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C3703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7636E" w14:textId="77777777" w:rsidR="0005699B" w:rsidRPr="000535D4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535D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E37D2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04A5B" w14:textId="77777777" w:rsidR="0005699B" w:rsidRPr="000535D4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16171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FEBEDBE" w14:textId="77777777" w:rsidR="0005699B" w:rsidRDefault="0005699B">
      <w:pPr>
        <w:spacing w:before="40" w:after="40" w:line="192" w:lineRule="auto"/>
        <w:ind w:right="57"/>
        <w:rPr>
          <w:sz w:val="20"/>
          <w:lang w:val="ro-RO"/>
        </w:rPr>
      </w:pPr>
    </w:p>
    <w:p w14:paraId="4D470F2F" w14:textId="77777777" w:rsidR="0005699B" w:rsidRDefault="0005699B" w:rsidP="00E81B3B">
      <w:pPr>
        <w:pStyle w:val="Heading1"/>
        <w:spacing w:line="360" w:lineRule="auto"/>
      </w:pPr>
      <w:r>
        <w:t>LINIA 314 G</w:t>
      </w:r>
    </w:p>
    <w:p w14:paraId="3A1E5B5C" w14:textId="77777777" w:rsidR="0005699B" w:rsidRDefault="0005699B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05699B" w14:paraId="5EFED031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3B7BB" w14:textId="77777777" w:rsidR="0005699B" w:rsidRDefault="0005699B" w:rsidP="0005699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C5C92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82C80" w14:textId="77777777" w:rsidR="0005699B" w:rsidRPr="00DF53C6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FEDB6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16F3656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42844534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FAC10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8C949" w14:textId="77777777" w:rsidR="0005699B" w:rsidRPr="00DF53C6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EEFCD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27619" w14:textId="77777777" w:rsidR="0005699B" w:rsidRPr="00DF53C6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962C4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4EA34DA8" w14:textId="77777777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5E394" w14:textId="77777777" w:rsidR="0005699B" w:rsidRDefault="0005699B" w:rsidP="0005699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8A7AA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50B2F" w14:textId="77777777" w:rsidR="0005699B" w:rsidRPr="00DF53C6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AEF87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DD3E5A2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251D5EA8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50E99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DECEF" w14:textId="77777777" w:rsidR="0005699B" w:rsidRPr="00DF53C6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74F49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981C7" w14:textId="77777777" w:rsidR="0005699B" w:rsidRPr="00DF53C6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49C78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5A10E3DD" w14:textId="77777777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70A5C" w14:textId="77777777" w:rsidR="0005699B" w:rsidRDefault="0005699B" w:rsidP="0005699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56494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076F5" w14:textId="77777777" w:rsidR="0005699B" w:rsidRPr="00DF53C6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04BC7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EB7E2AA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F77A4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D86FF" w14:textId="77777777" w:rsidR="0005699B" w:rsidRPr="00DF53C6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0DC39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D4CA7" w14:textId="77777777" w:rsidR="0005699B" w:rsidRPr="00DF53C6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26341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5DF6A47B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5699B" w14:paraId="04E61F7A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285AD" w14:textId="77777777" w:rsidR="0005699B" w:rsidRDefault="0005699B" w:rsidP="0005699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F295E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2EE17" w14:textId="77777777" w:rsidR="0005699B" w:rsidRPr="00DF53C6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4B442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412421E4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50078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FD0DC" w14:textId="77777777" w:rsidR="0005699B" w:rsidRPr="00DF53C6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C7CE4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FD8B3" w14:textId="77777777" w:rsidR="0005699B" w:rsidRPr="00DF53C6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90267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7C7DE5CF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5699B" w14:paraId="5A05F2C9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246BE" w14:textId="77777777" w:rsidR="0005699B" w:rsidRDefault="0005699B" w:rsidP="0005699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09C12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04F74" w14:textId="77777777" w:rsidR="0005699B" w:rsidRPr="00DF53C6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50B26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13D9B44F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21E6E5C9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320A1481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17374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6F3C4" w14:textId="77777777" w:rsidR="0005699B" w:rsidRPr="00DF53C6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2A31B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83B24" w14:textId="77777777" w:rsidR="0005699B" w:rsidRPr="00DF53C6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1C957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7AB85765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FDD3D" w14:textId="77777777" w:rsidR="0005699B" w:rsidRDefault="0005699B" w:rsidP="0005699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74D4A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D11CE" w14:textId="77777777" w:rsidR="0005699B" w:rsidRPr="00DF53C6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10AD8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0229AF74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143CA459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7579AE71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61A2A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69380" w14:textId="77777777" w:rsidR="0005699B" w:rsidRPr="00DF53C6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571F7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1C9C1" w14:textId="77777777" w:rsidR="0005699B" w:rsidRPr="00DF53C6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5AD5A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CFDA7B8" w14:textId="77777777" w:rsidR="0005699B" w:rsidRDefault="0005699B">
      <w:pPr>
        <w:spacing w:before="40" w:after="40" w:line="192" w:lineRule="auto"/>
        <w:ind w:right="57"/>
        <w:rPr>
          <w:sz w:val="20"/>
          <w:lang w:val="ro-RO"/>
        </w:rPr>
      </w:pPr>
    </w:p>
    <w:p w14:paraId="5C4F8C02" w14:textId="77777777" w:rsidR="0005699B" w:rsidRDefault="0005699B" w:rsidP="003A5387">
      <w:pPr>
        <w:pStyle w:val="Heading1"/>
        <w:spacing w:line="360" w:lineRule="auto"/>
      </w:pPr>
      <w:r>
        <w:t>LINIA 316</w:t>
      </w:r>
    </w:p>
    <w:p w14:paraId="72BB0184" w14:textId="77777777" w:rsidR="0005699B" w:rsidRDefault="0005699B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5699B" w14:paraId="2334F041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60829" w14:textId="77777777" w:rsidR="0005699B" w:rsidRDefault="0005699B" w:rsidP="0005699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3D341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C2D97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DF6E9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0456288F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E963D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6AD60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62898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03E91" w14:textId="77777777" w:rsidR="0005699B" w:rsidRPr="00F6236C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CF127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6DC5303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D697EDF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05699B" w14:paraId="571BF280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1ACC7" w14:textId="77777777" w:rsidR="0005699B" w:rsidRDefault="0005699B" w:rsidP="0005699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E2CDB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B89E1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538AE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C510A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624DC0B3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5BE68B96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3685DD4C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4887845A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11ED3F13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55996F3A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CEE2A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9C940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A902A" w14:textId="77777777" w:rsidR="0005699B" w:rsidRPr="00F6236C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97518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C9E11C0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05699B" w14:paraId="3F4A1361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30D29" w14:textId="77777777" w:rsidR="0005699B" w:rsidRDefault="0005699B" w:rsidP="0005699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CD6FA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0230A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D17E5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72BA56D3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1C40D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5EB1A09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2BA18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9D0A3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5AD3E" w14:textId="77777777" w:rsidR="0005699B" w:rsidRPr="00F6236C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40DED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CA6EDE0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008DBB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05699B" w14:paraId="02DB9ADF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63EEA" w14:textId="77777777" w:rsidR="0005699B" w:rsidRDefault="0005699B" w:rsidP="0005699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86636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5D8DE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D9FC7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1EF77B0C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84877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0AD2F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0C780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27B20" w14:textId="77777777" w:rsidR="0005699B" w:rsidRPr="00F6236C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A5DC1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736F3870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103C0" w14:textId="77777777" w:rsidR="0005699B" w:rsidRDefault="0005699B" w:rsidP="0005699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9B313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78D9C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06BDF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13670775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5C4E1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EE079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68229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C30A3" w14:textId="77777777" w:rsidR="0005699B" w:rsidRPr="00F6236C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2E3EF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5E01D4C6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52131" w14:textId="77777777" w:rsidR="0005699B" w:rsidRDefault="0005699B" w:rsidP="0005699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71C0E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34+700</w:t>
            </w:r>
          </w:p>
          <w:p w14:paraId="79AC3B52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CAAC1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F9297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2A079AF3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02BEE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20028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CEF4D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52A13" w14:textId="77777777" w:rsidR="0005699B" w:rsidRPr="00F6236C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BF139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99B" w14:paraId="791E0F1A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C8B32" w14:textId="77777777" w:rsidR="0005699B" w:rsidRDefault="0005699B" w:rsidP="0005699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4B9C9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80578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6C84D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F078A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1239B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FCF7E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7FAFB" w14:textId="77777777" w:rsidR="0005699B" w:rsidRPr="00F6236C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4195F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26E84C3E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63E20" w14:textId="77777777" w:rsidR="0005699B" w:rsidRDefault="0005699B" w:rsidP="0005699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A17D5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5D7127C9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028F4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FF7CC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05D2412D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B1CAF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84E67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47D64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B331B" w14:textId="77777777" w:rsidR="0005699B" w:rsidRPr="00F6236C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45B1E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5699B" w14:paraId="5C054F74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19ECC" w14:textId="77777777" w:rsidR="0005699B" w:rsidRDefault="0005699B" w:rsidP="0005699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5BB64" w14:textId="77777777" w:rsidR="0005699B" w:rsidRDefault="0005699B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  <w:p w14:paraId="4C22EFE0" w14:textId="77777777" w:rsidR="0005699B" w:rsidRDefault="0005699B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94AA6" w14:textId="77777777" w:rsidR="0005699B" w:rsidRDefault="0005699B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1C02F" w14:textId="77777777" w:rsidR="0005699B" w:rsidRDefault="0005699B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Sâncrăieni -</w:t>
            </w:r>
          </w:p>
          <w:p w14:paraId="4986AAE8" w14:textId="77777777" w:rsidR="0005699B" w:rsidRDefault="0005699B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76C55" w14:textId="77777777" w:rsidR="0005699B" w:rsidRDefault="0005699B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3E1DB" w14:textId="77777777" w:rsidR="0005699B" w:rsidRDefault="0005699B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C5464" w14:textId="77777777" w:rsidR="0005699B" w:rsidRDefault="0005699B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E6541" w14:textId="77777777" w:rsidR="0005699B" w:rsidRPr="00F6236C" w:rsidRDefault="0005699B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F6226" w14:textId="77777777" w:rsidR="0005699B" w:rsidRDefault="0005699B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99B" w14:paraId="5BD69B72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5F486" w14:textId="77777777" w:rsidR="0005699B" w:rsidRDefault="0005699B" w:rsidP="0005699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29B4A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C1ADC" w14:textId="77777777" w:rsidR="0005699B" w:rsidRPr="00F6236C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F2D82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2671A7EC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3DE73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9DA30" w14:textId="77777777" w:rsidR="0005699B" w:rsidRPr="00514DA4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43962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A2532" w14:textId="77777777" w:rsidR="0005699B" w:rsidRPr="00F6236C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1924E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5C9F5F6C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63E7A" w14:textId="77777777" w:rsidR="0005699B" w:rsidRDefault="0005699B" w:rsidP="0005699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7B4E6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3A896" w14:textId="77777777" w:rsidR="0005699B" w:rsidRPr="00F6236C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72B7B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BCEDE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490C275D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724EF96B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5AC36785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156737A7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ECF72" w14:textId="77777777" w:rsidR="0005699B" w:rsidRPr="00514DA4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910B9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3478C" w14:textId="77777777" w:rsidR="0005699B" w:rsidRPr="00F6236C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CA47E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68A7A1BE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C906B" w14:textId="77777777" w:rsidR="0005699B" w:rsidRDefault="0005699B" w:rsidP="0005699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D3F14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98C73" w14:textId="77777777" w:rsidR="0005699B" w:rsidRPr="00F6236C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DFBBB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414F1A9D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CBF2C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6DFEAF0F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5E8EB581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5F4CD" w14:textId="77777777" w:rsidR="0005699B" w:rsidRPr="00514DA4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D1544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5C5C5" w14:textId="77777777" w:rsidR="0005699B" w:rsidRPr="00F6236C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0D7E8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05699B" w14:paraId="708DE0DD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4D44A" w14:textId="77777777" w:rsidR="0005699B" w:rsidRDefault="0005699B" w:rsidP="0005699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0BB54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105+100</w:t>
            </w:r>
          </w:p>
          <w:p w14:paraId="6D9F51F1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785E3" w14:textId="77777777" w:rsidR="0005699B" w:rsidRPr="00F6236C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80857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48E4D842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92FF9" w14:textId="77777777" w:rsidR="0005699B" w:rsidRPr="00273EC0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22EB0" w14:textId="77777777" w:rsidR="0005699B" w:rsidRPr="00514DA4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5D780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920DD" w14:textId="77777777" w:rsidR="0005699B" w:rsidRPr="00F6236C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EB68B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5699B" w14:paraId="7BFFE38F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86D8F" w14:textId="77777777" w:rsidR="0005699B" w:rsidRDefault="0005699B" w:rsidP="0005699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FB063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E8A9A" w14:textId="77777777" w:rsidR="0005699B" w:rsidRPr="00F6236C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7F81B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72860C8E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CA13E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29286" w14:textId="77777777" w:rsidR="0005699B" w:rsidRPr="00514DA4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C1811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4018B" w14:textId="77777777" w:rsidR="0005699B" w:rsidRPr="00F6236C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C0245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5D3C9A60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9E4A1" w14:textId="77777777" w:rsidR="0005699B" w:rsidRDefault="0005699B" w:rsidP="0005699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4BBBF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35E42" w14:textId="77777777" w:rsidR="0005699B" w:rsidRPr="00F6236C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3FBF1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74553107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6C9A4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241DD" w14:textId="77777777" w:rsidR="0005699B" w:rsidRPr="00514DA4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59859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26FBD" w14:textId="77777777" w:rsidR="0005699B" w:rsidRPr="00F6236C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58498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0506595C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B48F0" w14:textId="77777777" w:rsidR="0005699B" w:rsidRDefault="0005699B" w:rsidP="0005699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A06E3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71B49" w14:textId="77777777" w:rsidR="0005699B" w:rsidRPr="00F6236C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EC425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5F778666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BD16C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DD1F5" w14:textId="77777777" w:rsidR="0005699B" w:rsidRPr="00514DA4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C86E9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0697E" w14:textId="77777777" w:rsidR="0005699B" w:rsidRPr="00F6236C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BE03D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1D7FEB80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EBFB0" w14:textId="77777777" w:rsidR="0005699B" w:rsidRDefault="0005699B" w:rsidP="0005699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CB5A7" w14:textId="77777777" w:rsidR="0005699B" w:rsidRDefault="0005699B" w:rsidP="002C0C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  <w:p w14:paraId="1641A508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4E3D1" w14:textId="77777777" w:rsidR="0005699B" w:rsidRPr="00F6236C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4C6CF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  -</w:t>
            </w:r>
          </w:p>
          <w:p w14:paraId="5CCBACAB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C022D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C3AF6" w14:textId="77777777" w:rsidR="0005699B" w:rsidRPr="00514DA4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EB533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A4A75" w14:textId="77777777" w:rsidR="0005699B" w:rsidRPr="00F6236C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737AF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99B" w14:paraId="37FA9D42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A4672" w14:textId="77777777" w:rsidR="0005699B" w:rsidRDefault="0005699B" w:rsidP="0005699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D5F0E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4552E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4AF4A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23655ABD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6C8A0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B4BEF" w14:textId="77777777" w:rsidR="0005699B" w:rsidRPr="00514DA4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CF74E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82FE5" w14:textId="77777777" w:rsidR="0005699B" w:rsidRPr="00F6236C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245C1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1AF97BB0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FC3E6" w14:textId="77777777" w:rsidR="0005699B" w:rsidRDefault="0005699B" w:rsidP="0005699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B021A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C9E74" w14:textId="77777777" w:rsidR="0005699B" w:rsidRPr="00F6236C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7771E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2951B5D5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970A4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30942" w14:textId="77777777" w:rsidR="0005699B" w:rsidRPr="00514DA4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72655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66060" w14:textId="77777777" w:rsidR="0005699B" w:rsidRPr="00F6236C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C0005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4F386708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AC76E" w14:textId="77777777" w:rsidR="0005699B" w:rsidRDefault="0005699B" w:rsidP="0005699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1C583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3B532ADA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FB521" w14:textId="77777777" w:rsidR="0005699B" w:rsidRPr="00F6236C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474DB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39C14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751D2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A9701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FF2EA" w14:textId="77777777" w:rsidR="0005699B" w:rsidRPr="00F6236C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6F2AA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68667D07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580BD" w14:textId="77777777" w:rsidR="0005699B" w:rsidRDefault="0005699B" w:rsidP="0005699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89C8A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146+300</w:t>
            </w:r>
          </w:p>
          <w:p w14:paraId="635A37B7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862AA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DDEEA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66AD719A" w14:textId="77777777" w:rsidR="0005699B" w:rsidRPr="00830247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BFC6F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FFFD9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6F349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00DFC" w14:textId="77777777" w:rsidR="0005699B" w:rsidRPr="00F6236C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56DEB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5699B" w14:paraId="4ED02045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75946" w14:textId="77777777" w:rsidR="0005699B" w:rsidRDefault="0005699B" w:rsidP="0005699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8B196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1BB8F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51E4A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4077BF58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4713A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8AB3D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E35F3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88F9B" w14:textId="77777777" w:rsidR="0005699B" w:rsidRPr="00F6236C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A0F77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69FAC03A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2E151" w14:textId="77777777" w:rsidR="0005699B" w:rsidRDefault="0005699B" w:rsidP="0005699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AA9A1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A7117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12C8A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1DB671EB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CF84B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E50BA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BD698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47C21" w14:textId="77777777" w:rsidR="0005699B" w:rsidRPr="00F6236C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AE1F2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45650BB2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D5D91" w14:textId="77777777" w:rsidR="0005699B" w:rsidRDefault="0005699B" w:rsidP="0005699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B5E1D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66198" w14:textId="77777777" w:rsidR="0005699B" w:rsidRPr="00F6236C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ABCA4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4603B0CD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27E6B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88F75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46B5E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7FCB2" w14:textId="77777777" w:rsidR="0005699B" w:rsidRPr="00F6236C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602C5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6E50D652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E741E" w14:textId="77777777" w:rsidR="0005699B" w:rsidRDefault="0005699B" w:rsidP="0005699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9958B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AA587" w14:textId="77777777" w:rsidR="0005699B" w:rsidRPr="00F6236C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CF014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46330668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9A723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DBE02" w14:textId="77777777" w:rsidR="0005699B" w:rsidRPr="00514DA4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F39D3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A5175" w14:textId="77777777" w:rsidR="0005699B" w:rsidRPr="00F6236C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3CE5F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2824D30C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AF064" w14:textId="77777777" w:rsidR="0005699B" w:rsidRDefault="0005699B" w:rsidP="0005699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4F5AF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20DBE" w14:textId="77777777" w:rsidR="0005699B" w:rsidRPr="00F6236C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623B0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459405E8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36F7E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9294A" w14:textId="77777777" w:rsidR="0005699B" w:rsidRPr="00514DA4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1C0AB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93038" w14:textId="77777777" w:rsidR="0005699B" w:rsidRPr="00F6236C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BB4DA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B25E73C" w14:textId="77777777" w:rsidR="0005699B" w:rsidRPr="000D7AA7" w:rsidRDefault="0005699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05699B" w14:paraId="425AE067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13CB7" w14:textId="77777777" w:rsidR="0005699B" w:rsidRDefault="0005699B" w:rsidP="0005699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30BA7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2D0F9" w14:textId="77777777" w:rsidR="0005699B" w:rsidRPr="00F6236C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7A8FD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30DAC528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A61CD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6E040" w14:textId="77777777" w:rsidR="0005699B" w:rsidRPr="00514DA4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5A483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4DDFB" w14:textId="77777777" w:rsidR="0005699B" w:rsidRPr="00F6236C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495FD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99B" w14:paraId="3BCD50B3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FB2ED" w14:textId="77777777" w:rsidR="0005699B" w:rsidRDefault="0005699B" w:rsidP="0005699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FE9F6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F8796" w14:textId="77777777" w:rsidR="0005699B" w:rsidRPr="00F6236C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18432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5ED951FF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B89B0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E0DE9" w14:textId="77777777" w:rsidR="0005699B" w:rsidRPr="00514DA4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88FD8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31009" w14:textId="77777777" w:rsidR="0005699B" w:rsidRPr="00F6236C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AF672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770B0977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DC256" w14:textId="77777777" w:rsidR="0005699B" w:rsidRDefault="0005699B" w:rsidP="0005699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538E2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35D3EF33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C3ABE" w14:textId="77777777" w:rsidR="0005699B" w:rsidRPr="00F6236C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63BE1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5E23EAB2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FA534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17D00" w14:textId="77777777" w:rsidR="0005699B" w:rsidRPr="00514DA4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56348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EABC8" w14:textId="77777777" w:rsidR="0005699B" w:rsidRPr="00F6236C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0DD6A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19343914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711E3" w14:textId="77777777" w:rsidR="0005699B" w:rsidRDefault="0005699B" w:rsidP="0005699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634D0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4F971" w14:textId="77777777" w:rsidR="0005699B" w:rsidRPr="00F6236C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20A6A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65865E58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E4E00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16355C0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D9B6A" w14:textId="77777777" w:rsidR="0005699B" w:rsidRPr="00514DA4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0043A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F134B" w14:textId="77777777" w:rsidR="0005699B" w:rsidRPr="00F6236C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3DF24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99B" w14:paraId="108BE9D3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E754F" w14:textId="77777777" w:rsidR="0005699B" w:rsidRDefault="0005699B" w:rsidP="0005699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6FE4A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7B362543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06702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CB8AE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5F05B5D7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DCFA5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3E548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FA3D8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D6126" w14:textId="77777777" w:rsidR="0005699B" w:rsidRPr="00F6236C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4B3D0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4C631791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05699B" w14:paraId="1AF9317D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5F674" w14:textId="77777777" w:rsidR="0005699B" w:rsidRDefault="0005699B" w:rsidP="0005699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C9FD3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C39C5" w14:textId="77777777" w:rsidR="0005699B" w:rsidRPr="00F6236C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1056C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4429C551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3A067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D3915" w14:textId="77777777" w:rsidR="0005699B" w:rsidRPr="00514DA4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38DCD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3F401" w14:textId="77777777" w:rsidR="0005699B" w:rsidRPr="00F6236C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47E96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1557E78C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C3896" w14:textId="77777777" w:rsidR="0005699B" w:rsidRDefault="0005699B" w:rsidP="0005699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3CAD3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8F5EB" w14:textId="77777777" w:rsidR="0005699B" w:rsidRPr="00F6236C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EF61D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238483CA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09A46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B4A9E" w14:textId="77777777" w:rsidR="0005699B" w:rsidRPr="00514DA4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A6B68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77715" w14:textId="77777777" w:rsidR="0005699B" w:rsidRPr="00F6236C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035AD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99B" w14:paraId="416E279A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A9417" w14:textId="77777777" w:rsidR="0005699B" w:rsidRDefault="0005699B" w:rsidP="0005699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012F7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47B0E" w14:textId="77777777" w:rsidR="0005699B" w:rsidRPr="00F6236C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17C2A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5BC513F3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B3010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FA70A" w14:textId="77777777" w:rsidR="0005699B" w:rsidRPr="00514DA4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7DA36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B3091" w14:textId="77777777" w:rsidR="0005699B" w:rsidRPr="00F6236C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31A8B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05699B" w14:paraId="4DC07FB5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2285F" w14:textId="77777777" w:rsidR="0005699B" w:rsidRDefault="0005699B" w:rsidP="0005699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38DCB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370F3" w14:textId="77777777" w:rsidR="0005699B" w:rsidRPr="00F6236C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0E9B4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0F42668D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4DFA1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3E401" w14:textId="77777777" w:rsidR="0005699B" w:rsidRPr="00514DA4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EBCE6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1B448" w14:textId="77777777" w:rsidR="0005699B" w:rsidRPr="00F6236C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E25E4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05699B" w14:paraId="5512A0A2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02176" w14:textId="77777777" w:rsidR="0005699B" w:rsidRDefault="0005699B" w:rsidP="0005699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09C7C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01B2F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FC79F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9E7D1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93F1A95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BC849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F3943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4A7A5" w14:textId="77777777" w:rsidR="0005699B" w:rsidRPr="00F6236C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0126C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1E5F9CE4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0D9B73A8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93D78" w14:textId="77777777" w:rsidR="0005699B" w:rsidRDefault="0005699B" w:rsidP="0005699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7FD88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63B8B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74E58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52969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3B277C3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963C9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5D7BA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2063D" w14:textId="77777777" w:rsidR="0005699B" w:rsidRPr="00F6236C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6275B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4AA095B1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0531FB2F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0AB08" w14:textId="77777777" w:rsidR="0005699B" w:rsidRDefault="0005699B" w:rsidP="0005699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E11D2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E7CCE" w14:textId="77777777" w:rsidR="0005699B" w:rsidRPr="00F6236C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6CAAB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2BB9E82D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CC8F6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3864B34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FC874" w14:textId="77777777" w:rsidR="0005699B" w:rsidRPr="00514DA4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9FDAE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5D97F" w14:textId="77777777" w:rsidR="0005699B" w:rsidRPr="00F6236C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5BC73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70B3D0C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05699B" w14:paraId="7DE26902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DFD6F" w14:textId="77777777" w:rsidR="0005699B" w:rsidRDefault="0005699B" w:rsidP="0005699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0707B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7DA66" w14:textId="77777777" w:rsidR="0005699B" w:rsidRPr="00F6236C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27257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1809540A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9D4B5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7D91EBC2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E60AB" w14:textId="77777777" w:rsidR="0005699B" w:rsidRPr="00514DA4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F6F3D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B5F4F" w14:textId="77777777" w:rsidR="0005699B" w:rsidRPr="00F6236C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445F8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9FD2710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D08745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05699B" w14:paraId="5AD0F670" w14:textId="77777777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3772C" w14:textId="77777777" w:rsidR="0005699B" w:rsidRDefault="0005699B" w:rsidP="0005699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FC028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B8B08" w14:textId="77777777" w:rsidR="0005699B" w:rsidRPr="00F6236C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19D35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6428B1EC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EA95E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6F42D93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5439C" w14:textId="77777777" w:rsidR="0005699B" w:rsidRPr="00514DA4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F7E07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2C1E3" w14:textId="77777777" w:rsidR="0005699B" w:rsidRPr="00F6236C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4F828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99B" w14:paraId="25F5F8A5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B13B6" w14:textId="77777777" w:rsidR="0005699B" w:rsidRDefault="0005699B" w:rsidP="0005699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FEB9B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E85E0" w14:textId="77777777" w:rsidR="0005699B" w:rsidRPr="00F6236C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2EA39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49404C52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CC7CC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5F49A710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AF55E" w14:textId="77777777" w:rsidR="0005699B" w:rsidRPr="00514DA4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3E7D8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23B5C" w14:textId="77777777" w:rsidR="0005699B" w:rsidRPr="00F6236C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C15DC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E6F5FCE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BB353C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05699B" w14:paraId="3243A31A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08E1B" w14:textId="77777777" w:rsidR="0005699B" w:rsidRDefault="0005699B" w:rsidP="0005699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89C8A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A4834" w14:textId="77777777" w:rsidR="0005699B" w:rsidRPr="00F6236C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0C649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1B83BEBB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8C81A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56161D1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256A2" w14:textId="77777777" w:rsidR="0005699B" w:rsidRPr="00514DA4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2582D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D6939" w14:textId="77777777" w:rsidR="0005699B" w:rsidRPr="00F6236C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A965C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7D71B6B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67D4DE01" w14:textId="77777777" w:rsidR="0005699B" w:rsidRDefault="0005699B">
      <w:pPr>
        <w:spacing w:before="40" w:after="40" w:line="192" w:lineRule="auto"/>
        <w:ind w:right="57"/>
        <w:rPr>
          <w:sz w:val="20"/>
          <w:lang w:val="ro-RO"/>
        </w:rPr>
      </w:pPr>
    </w:p>
    <w:p w14:paraId="5302E40D" w14:textId="77777777" w:rsidR="0005699B" w:rsidRDefault="0005699B" w:rsidP="00005D2F">
      <w:pPr>
        <w:pStyle w:val="Heading1"/>
        <w:spacing w:line="360" w:lineRule="auto"/>
      </w:pPr>
      <w:r>
        <w:t>LINIA 317</w:t>
      </w:r>
    </w:p>
    <w:p w14:paraId="30F3A61C" w14:textId="77777777" w:rsidR="0005699B" w:rsidRDefault="0005699B" w:rsidP="003B7857">
      <w:pPr>
        <w:pStyle w:val="Heading1"/>
        <w:spacing w:line="360" w:lineRule="auto"/>
        <w:rPr>
          <w:b w:val="0"/>
          <w:bCs w:val="0"/>
          <w:sz w:val="8"/>
        </w:rPr>
      </w:pPr>
      <w:r>
        <w:t>HĂRMAN - ÎNTORSURA BUZĂULUI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05699B" w14:paraId="343CB82F" w14:textId="77777777">
        <w:trPr>
          <w:cantSplit/>
          <w:trHeight w:val="1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83C6B" w14:textId="77777777" w:rsidR="0005699B" w:rsidRDefault="0005699B" w:rsidP="0005699B">
            <w:pPr>
              <w:numPr>
                <w:ilvl w:val="0"/>
                <w:numId w:val="37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289D9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F0D6B" w14:textId="77777777" w:rsidR="0005699B" w:rsidRPr="007237A1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29590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Întorsura Buzăului</w:t>
            </w:r>
          </w:p>
          <w:p w14:paraId="3840B165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241BD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36+400</w:t>
            </w:r>
          </w:p>
          <w:p w14:paraId="1700C588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36+650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6AC07" w14:textId="77777777" w:rsidR="0005699B" w:rsidRPr="007237A1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2562A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0905A" w14:textId="77777777" w:rsidR="0005699B" w:rsidRPr="007237A1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EB9B7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4E78656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Linie deschisă doar din </w:t>
            </w:r>
          </w:p>
          <w:p w14:paraId="31195774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până în axul stației.</w:t>
            </w:r>
          </w:p>
        </w:tc>
      </w:tr>
    </w:tbl>
    <w:p w14:paraId="1872C203" w14:textId="77777777" w:rsidR="0005699B" w:rsidRDefault="0005699B">
      <w:pPr>
        <w:spacing w:before="40" w:after="40" w:line="192" w:lineRule="auto"/>
        <w:ind w:right="57"/>
        <w:rPr>
          <w:sz w:val="20"/>
          <w:lang w:val="ro-RO"/>
        </w:rPr>
      </w:pPr>
    </w:p>
    <w:p w14:paraId="5BCF2442" w14:textId="77777777" w:rsidR="0005699B" w:rsidRDefault="0005699B" w:rsidP="00967407">
      <w:pPr>
        <w:pStyle w:val="Heading1"/>
        <w:spacing w:line="360" w:lineRule="auto"/>
      </w:pPr>
      <w:r>
        <w:lastRenderedPageBreak/>
        <w:t>LINIA 318</w:t>
      </w:r>
    </w:p>
    <w:p w14:paraId="34AEE11A" w14:textId="77777777" w:rsidR="0005699B" w:rsidRDefault="0005699B" w:rsidP="00822D3D">
      <w:pPr>
        <w:pStyle w:val="Heading1"/>
        <w:spacing w:line="360" w:lineRule="auto"/>
        <w:rPr>
          <w:b w:val="0"/>
          <w:bCs w:val="0"/>
          <w:sz w:val="8"/>
        </w:rPr>
      </w:pPr>
      <w:r>
        <w:t>SFÂNTU GHEORGHE - BREŢCU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05699B" w14:paraId="7120D85D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E7637" w14:textId="77777777" w:rsidR="0005699B" w:rsidRDefault="0005699B" w:rsidP="0005699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9F8AB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0+385</w:t>
            </w:r>
          </w:p>
          <w:p w14:paraId="4D95860C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45099" w14:textId="77777777" w:rsidR="0005699B" w:rsidRPr="00B31D1D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50068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Sf. Gheorghe –</w:t>
            </w:r>
          </w:p>
          <w:p w14:paraId="7D7D7550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Moacșa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A6E9B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2038F" w14:textId="77777777" w:rsidR="0005699B" w:rsidRPr="00B31D1D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F30DC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22C56" w14:textId="77777777" w:rsidR="0005699B" w:rsidRPr="00B31D1D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B8C7F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0C9D940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semnalul de intrare YB și sch. nr. 2 </w:t>
            </w:r>
          </w:p>
          <w:p w14:paraId="7AA0426A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Sf. Gheorghe.</w:t>
            </w:r>
          </w:p>
        </w:tc>
      </w:tr>
      <w:tr w:rsidR="0005699B" w14:paraId="3CE1E1E9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94B5E" w14:textId="77777777" w:rsidR="0005699B" w:rsidRDefault="0005699B" w:rsidP="0005699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D1810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0+635</w:t>
            </w:r>
          </w:p>
          <w:p w14:paraId="5940D928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10+628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7A7FA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3F07F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Sf. Gheorghe –</w:t>
            </w:r>
          </w:p>
          <w:p w14:paraId="0A3E0757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Moacșa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C47DC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D7FB0" w14:textId="77777777" w:rsidR="0005699B" w:rsidRPr="00B31D1D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868B1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51B66" w14:textId="77777777" w:rsidR="0005699B" w:rsidRPr="00B31D1D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914BB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3DD53BA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Restricția este doar pentru trenurile de marfă.</w:t>
            </w:r>
          </w:p>
        </w:tc>
      </w:tr>
      <w:tr w:rsidR="0005699B" w14:paraId="2E9D13D8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46B3B" w14:textId="77777777" w:rsidR="0005699B" w:rsidRDefault="0005699B" w:rsidP="0005699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28A20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10+628</w:t>
            </w:r>
          </w:p>
          <w:p w14:paraId="2269E9B5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796CD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10C56" w14:textId="77777777" w:rsidR="0005699B" w:rsidRDefault="0005699B" w:rsidP="004D6A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Moacșa - 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34598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17F8E" w14:textId="77777777" w:rsidR="0005699B" w:rsidRPr="00B31D1D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75249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CA359" w14:textId="77777777" w:rsidR="0005699B" w:rsidRPr="00B31D1D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3454E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8B68F1D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Restricția este doar pentru trenurile de călători.</w:t>
            </w:r>
          </w:p>
        </w:tc>
      </w:tr>
      <w:tr w:rsidR="0005699B" w14:paraId="3E943F24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F03CF" w14:textId="77777777" w:rsidR="0005699B" w:rsidRDefault="0005699B" w:rsidP="0005699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1FAD5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10+628</w:t>
            </w:r>
          </w:p>
          <w:p w14:paraId="4ED0A707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44+487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495BB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0E6C7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Moacșa -</w:t>
            </w:r>
          </w:p>
          <w:p w14:paraId="51720A7A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Tg. Secuiesc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8CE47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E391C" w14:textId="77777777" w:rsidR="0005699B" w:rsidRPr="00B31D1D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1AD4D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263C7" w14:textId="77777777" w:rsidR="0005699B" w:rsidRPr="00B31D1D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A860F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355D333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trenurile de marfă.</w:t>
            </w:r>
          </w:p>
        </w:tc>
      </w:tr>
      <w:tr w:rsidR="0005699B" w14:paraId="53C8408C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72C68" w14:textId="77777777" w:rsidR="0005699B" w:rsidRDefault="0005699B" w:rsidP="0005699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F73F0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  <w:p w14:paraId="5D8F9614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D5993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25437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Moacșa -</w:t>
            </w:r>
          </w:p>
          <w:p w14:paraId="24C58678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45DD2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00BEB" w14:textId="77777777" w:rsidR="0005699B" w:rsidRPr="00B31D1D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60CEB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A3EFA" w14:textId="77777777" w:rsidR="0005699B" w:rsidRPr="00B31D1D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EF216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7B9F3BC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trenurile de călători.</w:t>
            </w:r>
          </w:p>
        </w:tc>
      </w:tr>
      <w:tr w:rsidR="0005699B" w14:paraId="41B98045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11F1D" w14:textId="77777777" w:rsidR="0005699B" w:rsidRDefault="0005699B" w:rsidP="0005699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376B9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20+900</w:t>
            </w:r>
          </w:p>
          <w:p w14:paraId="031E7339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70748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F2A20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Moacșa -</w:t>
            </w:r>
          </w:p>
          <w:p w14:paraId="4A9FFDB8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54B7D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DFDD5" w14:textId="77777777" w:rsidR="0005699B" w:rsidRPr="00B31D1D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FC54B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0C442" w14:textId="77777777" w:rsidR="0005699B" w:rsidRPr="00B31D1D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5F50A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6464B0A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trenurile de călători.</w:t>
            </w:r>
          </w:p>
        </w:tc>
      </w:tr>
      <w:tr w:rsidR="0005699B" w14:paraId="692954CD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AB568" w14:textId="77777777" w:rsidR="0005699B" w:rsidRDefault="0005699B" w:rsidP="0005699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DFE31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24+800</w:t>
            </w:r>
          </w:p>
          <w:p w14:paraId="4C5D8C78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2BC5F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16E1E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Moacșa -</w:t>
            </w:r>
          </w:p>
          <w:p w14:paraId="28CA3411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C285F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5A731" w14:textId="77777777" w:rsidR="0005699B" w:rsidRPr="00B31D1D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BE52E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40283" w14:textId="77777777" w:rsidR="0005699B" w:rsidRPr="00B31D1D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1052C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63061EB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trenurile de călători.</w:t>
            </w:r>
          </w:p>
        </w:tc>
      </w:tr>
      <w:tr w:rsidR="0005699B" w14:paraId="39DFD93B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733E8" w14:textId="77777777" w:rsidR="0005699B" w:rsidRDefault="0005699B" w:rsidP="0005699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F39A7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38493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1CB20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A6EA8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CE3E950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A8A70" w14:textId="77777777" w:rsidR="0005699B" w:rsidRPr="00B31D1D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31D1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DC593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17EE7" w14:textId="77777777" w:rsidR="0005699B" w:rsidRPr="00B31D1D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E5056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BCED14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 abătută.</w:t>
            </w:r>
          </w:p>
        </w:tc>
      </w:tr>
      <w:tr w:rsidR="0005699B" w14:paraId="179FAA80" w14:textId="77777777">
        <w:trPr>
          <w:cantSplit/>
          <w:trHeight w:val="7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D726A" w14:textId="77777777" w:rsidR="0005699B" w:rsidRDefault="0005699B" w:rsidP="0005699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B3F60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B0ACE" w14:textId="77777777" w:rsidR="0005699B" w:rsidRPr="00B31D1D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A853C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62723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4884978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78631" w14:textId="77777777" w:rsidR="0005699B" w:rsidRPr="00B31D1D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31D1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3DA8C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3F10B" w14:textId="77777777" w:rsidR="0005699B" w:rsidRPr="00B31D1D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31814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BF6C04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 abătută.</w:t>
            </w:r>
          </w:p>
        </w:tc>
      </w:tr>
      <w:tr w:rsidR="0005699B" w14:paraId="1F074BEA" w14:textId="77777777">
        <w:trPr>
          <w:cantSplit/>
          <w:trHeight w:val="7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CAA31" w14:textId="77777777" w:rsidR="0005699B" w:rsidRDefault="0005699B" w:rsidP="0005699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A14C1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  <w:p w14:paraId="38FB3317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3C051" w14:textId="77777777" w:rsidR="0005699B" w:rsidRPr="00B31D1D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5976E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Covasna - Imeci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F0CAF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6787A" w14:textId="77777777" w:rsidR="0005699B" w:rsidRPr="00B31D1D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8D787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155F2" w14:textId="77777777" w:rsidR="0005699B" w:rsidRPr="00B31D1D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B0128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3A7FFA6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Valabila pentru toate trenurile de călători.</w:t>
            </w:r>
          </w:p>
        </w:tc>
      </w:tr>
      <w:tr w:rsidR="0005699B" w14:paraId="436642B4" w14:textId="77777777">
        <w:trPr>
          <w:cantSplit/>
          <w:trHeight w:val="7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803DB" w14:textId="77777777" w:rsidR="0005699B" w:rsidRDefault="0005699B" w:rsidP="0005699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8DD12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35+000</w:t>
            </w:r>
          </w:p>
          <w:p w14:paraId="3D05E6C3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29DE9" w14:textId="77777777" w:rsidR="0005699B" w:rsidRPr="00B31D1D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0A9AC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Covasna - Imeci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9DD88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4B77F" w14:textId="77777777" w:rsidR="0005699B" w:rsidRPr="00B31D1D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05E2C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9B26D" w14:textId="77777777" w:rsidR="0005699B" w:rsidRPr="00B31D1D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EBD6A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FF55FBA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Valabila pentru toate trenurile de călători.</w:t>
            </w:r>
          </w:p>
        </w:tc>
      </w:tr>
      <w:tr w:rsidR="0005699B" w14:paraId="568B3C2D" w14:textId="77777777">
        <w:trPr>
          <w:cantSplit/>
          <w:trHeight w:val="12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9CEF4" w14:textId="77777777" w:rsidR="0005699B" w:rsidRDefault="0005699B" w:rsidP="0005699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53F22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44+800</w:t>
            </w:r>
          </w:p>
          <w:p w14:paraId="51F3C2AF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66+254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08A6B" w14:textId="77777777" w:rsidR="0005699B" w:rsidRPr="00B31D1D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AF25A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Secuiesc –</w:t>
            </w:r>
          </w:p>
          <w:p w14:paraId="43404B79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Breţcu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C4690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BC17A" w14:textId="77777777" w:rsidR="0005699B" w:rsidRPr="00B31D1D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A43E1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AF16B" w14:textId="77777777" w:rsidR="0005699B" w:rsidRPr="00B31D1D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C782D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interzice circulația trenurilor de marfă.</w:t>
            </w:r>
          </w:p>
        </w:tc>
      </w:tr>
      <w:tr w:rsidR="0005699B" w14:paraId="6E4128DB" w14:textId="77777777">
        <w:trPr>
          <w:cantSplit/>
          <w:trHeight w:val="12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05E6B" w14:textId="77777777" w:rsidR="0005699B" w:rsidRDefault="0005699B" w:rsidP="0005699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30111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47+750</w:t>
            </w:r>
          </w:p>
          <w:p w14:paraId="4BCCCCFB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090EE" w14:textId="77777777" w:rsidR="0005699B" w:rsidRPr="00B31D1D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4A279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Secuiesc –</w:t>
            </w:r>
          </w:p>
          <w:p w14:paraId="6C79D5A5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Breţcu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6050B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C3244" w14:textId="77777777" w:rsidR="0005699B" w:rsidRPr="00B31D1D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1282D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F3F81" w14:textId="77777777" w:rsidR="0005699B" w:rsidRPr="00B31D1D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42D0D" w14:textId="77777777" w:rsidR="0005699B" w:rsidRPr="00F578A4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Valabilă pentru toate trenurile de călători.</w:t>
            </w:r>
          </w:p>
        </w:tc>
      </w:tr>
    </w:tbl>
    <w:p w14:paraId="54C9514B" w14:textId="77777777" w:rsidR="0005699B" w:rsidRDefault="0005699B">
      <w:pPr>
        <w:tabs>
          <w:tab w:val="left" w:pos="4320"/>
        </w:tabs>
        <w:rPr>
          <w:sz w:val="20"/>
          <w:lang w:val="ro-RO"/>
        </w:rPr>
      </w:pPr>
    </w:p>
    <w:p w14:paraId="207194B1" w14:textId="77777777" w:rsidR="0005699B" w:rsidRDefault="0005699B" w:rsidP="00553F36">
      <w:pPr>
        <w:pStyle w:val="Heading1"/>
        <w:spacing w:line="360" w:lineRule="auto"/>
      </w:pPr>
      <w:r>
        <w:t>LINIA 319</w:t>
      </w:r>
    </w:p>
    <w:p w14:paraId="4062032C" w14:textId="77777777" w:rsidR="0005699B" w:rsidRDefault="0005699B" w:rsidP="00E16F30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RAMIFICAŢIE VÂNĂTORI - ODORHEI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05699B" w14:paraId="29C9C7D4" w14:textId="77777777">
        <w:trPr>
          <w:cantSplit/>
          <w:trHeight w:val="15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083A8" w14:textId="77777777" w:rsidR="0005699B" w:rsidRDefault="0005699B" w:rsidP="0005699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7813F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63717" w14:textId="77777777" w:rsidR="0005699B" w:rsidRPr="006F7A4E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C21BB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Odorhei</w:t>
            </w:r>
          </w:p>
          <w:p w14:paraId="4F76DB80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F8BCD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E330A32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AE805" w14:textId="77777777" w:rsidR="0005699B" w:rsidRPr="006F7A4E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F7A4E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3E912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14EE6" w14:textId="77777777" w:rsidR="0005699B" w:rsidRPr="003F6099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CB508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D03D447" w14:textId="77777777" w:rsidR="0005699B" w:rsidRDefault="0005699B">
      <w:pPr>
        <w:spacing w:before="40" w:after="40" w:line="192" w:lineRule="auto"/>
        <w:ind w:right="57"/>
        <w:rPr>
          <w:sz w:val="20"/>
          <w:lang w:val="ro-RO"/>
        </w:rPr>
      </w:pPr>
    </w:p>
    <w:p w14:paraId="109C0F76" w14:textId="77777777" w:rsidR="0005699B" w:rsidRDefault="0005699B" w:rsidP="009A5523">
      <w:pPr>
        <w:pStyle w:val="Heading1"/>
        <w:spacing w:line="360" w:lineRule="auto"/>
      </w:pPr>
      <w:r>
        <w:t>LINIA 320</w:t>
      </w:r>
    </w:p>
    <w:p w14:paraId="4E09D03F" w14:textId="77777777" w:rsidR="0005699B" w:rsidRDefault="0005699B" w:rsidP="007437E1">
      <w:pPr>
        <w:pStyle w:val="Heading1"/>
        <w:spacing w:line="360" w:lineRule="auto"/>
        <w:rPr>
          <w:b w:val="0"/>
          <w:bCs w:val="0"/>
          <w:sz w:val="8"/>
        </w:rPr>
      </w:pPr>
      <w:r>
        <w:t>BLAJ - PRAID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5699B" w14:paraId="334476E4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6EB6F" w14:textId="77777777" w:rsidR="0005699B" w:rsidRDefault="0005699B" w:rsidP="0005699B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2E666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24+550</w:t>
            </w:r>
          </w:p>
          <w:p w14:paraId="224DD888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8AE74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951D5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 xml:space="preserve">Jidvei - </w:t>
            </w:r>
          </w:p>
          <w:p w14:paraId="0D555357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Târnăveni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AE6EE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A0663" w14:textId="77777777" w:rsidR="0005699B" w:rsidRPr="00387E05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3DA35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6FFB7" w14:textId="77777777" w:rsidR="0005699B" w:rsidRPr="00EB59D9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CEEDE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</w:tc>
      </w:tr>
      <w:tr w:rsidR="0005699B" w14:paraId="60D32A2D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1E42A" w14:textId="77777777" w:rsidR="0005699B" w:rsidRDefault="0005699B" w:rsidP="0005699B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B0935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36+350</w:t>
            </w:r>
          </w:p>
          <w:p w14:paraId="12CD09F4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384FE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1FCAF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 xml:space="preserve">Jidvei - </w:t>
            </w:r>
          </w:p>
          <w:p w14:paraId="3E179B71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Târnăveni -</w:t>
            </w:r>
          </w:p>
          <w:p w14:paraId="2AB31E09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Bălăușeri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40CE5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F8DED" w14:textId="77777777" w:rsidR="0005699B" w:rsidRPr="00387E05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483AF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C8818" w14:textId="77777777" w:rsidR="0005699B" w:rsidRPr="00EB59D9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DF169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</w:tc>
      </w:tr>
      <w:tr w:rsidR="0005699B" w14:paraId="073076AF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5E2CE" w14:textId="77777777" w:rsidR="0005699B" w:rsidRDefault="0005699B" w:rsidP="0005699B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AC63D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3DDFE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805DC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Târnăveni</w:t>
            </w:r>
          </w:p>
          <w:p w14:paraId="78257F51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241AF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2EEA8C5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D715F" w14:textId="77777777" w:rsidR="0005699B" w:rsidRPr="00387E05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32142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F88FE" w14:textId="77777777" w:rsidR="0005699B" w:rsidRPr="00EB59D9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72B9A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1E7604DF" w14:textId="77777777">
        <w:trPr>
          <w:cantSplit/>
          <w:trHeight w:val="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5D2D7" w14:textId="77777777" w:rsidR="0005699B" w:rsidRDefault="0005699B" w:rsidP="0005699B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675F2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37+988</w:t>
            </w:r>
          </w:p>
          <w:p w14:paraId="10D797B7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71+017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3EFF1" w14:textId="77777777" w:rsidR="0005699B" w:rsidRPr="00EB59D9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B59D9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8CDAF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Târnăveni -</w:t>
            </w:r>
          </w:p>
          <w:p w14:paraId="4D77AA4F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Hm Bălăuşeri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D7CBC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6D838" w14:textId="77777777" w:rsidR="0005699B" w:rsidRPr="00387E05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19E5B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4FAE1" w14:textId="77777777" w:rsidR="0005699B" w:rsidRPr="00EB59D9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939EB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E3FBE57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Valabilă pentru trenurile remorcate cu D.H.C.</w:t>
            </w:r>
          </w:p>
        </w:tc>
      </w:tr>
      <w:tr w:rsidR="0005699B" w14:paraId="7F3F4295" w14:textId="77777777">
        <w:trPr>
          <w:cantSplit/>
          <w:trHeight w:val="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59CD4" w14:textId="77777777" w:rsidR="0005699B" w:rsidRDefault="0005699B" w:rsidP="0005699B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E453C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38+600</w:t>
            </w:r>
          </w:p>
          <w:p w14:paraId="7332EEED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4FC07" w14:textId="77777777" w:rsidR="0005699B" w:rsidRPr="00EB59D9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54AD2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Târnăveni -</w:t>
            </w:r>
          </w:p>
          <w:p w14:paraId="53542F8E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Bălăuşeri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14F8C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59C74" w14:textId="77777777" w:rsidR="0005699B" w:rsidRPr="00387E05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FEBDF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8D322" w14:textId="77777777" w:rsidR="0005699B" w:rsidRPr="00EB59D9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88269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69FE5CA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5699B" w14:paraId="610F3D89" w14:textId="77777777">
        <w:trPr>
          <w:cantSplit/>
          <w:trHeight w:val="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A43EB" w14:textId="77777777" w:rsidR="0005699B" w:rsidRDefault="0005699B" w:rsidP="0005699B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C5688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54+000</w:t>
            </w:r>
          </w:p>
          <w:p w14:paraId="3BD04FCF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71+017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29F13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D84CE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Târnăveni -</w:t>
            </w:r>
          </w:p>
          <w:p w14:paraId="230C91B4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Bălăuşeri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E6914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1F111" w14:textId="77777777" w:rsidR="0005699B" w:rsidRPr="00387E05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9F9FC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80619" w14:textId="77777777" w:rsidR="0005699B" w:rsidRPr="00EB59D9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EC6D9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5699B" w14:paraId="32AA6051" w14:textId="77777777">
        <w:trPr>
          <w:cantSplit/>
          <w:trHeight w:val="4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88E48" w14:textId="77777777" w:rsidR="0005699B" w:rsidRDefault="0005699B" w:rsidP="0005699B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72E01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71+017</w:t>
            </w:r>
          </w:p>
          <w:p w14:paraId="56ECD200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106+521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12A95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B7524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Bălăuşeri  -</w:t>
            </w:r>
          </w:p>
          <w:p w14:paraId="5B99A5D7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Sovata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C190D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9C970" w14:textId="77777777" w:rsidR="0005699B" w:rsidRPr="00387E05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18CA0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CC625" w14:textId="77777777" w:rsidR="0005699B" w:rsidRPr="00EB59D9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A4232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doar pentru trenurile remorcate cu D.H.C.</w:t>
            </w:r>
          </w:p>
        </w:tc>
      </w:tr>
      <w:tr w:rsidR="0005699B" w14:paraId="53A91600" w14:textId="77777777">
        <w:trPr>
          <w:cantSplit/>
          <w:trHeight w:val="4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DC955" w14:textId="77777777" w:rsidR="0005699B" w:rsidRDefault="0005699B" w:rsidP="0005699B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1ADC6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106+521</w:t>
            </w:r>
          </w:p>
          <w:p w14:paraId="7C547458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113+521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057FE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C8736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Sovata -</w:t>
            </w:r>
          </w:p>
          <w:p w14:paraId="3C1BF796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Praid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60E96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A42D8" w14:textId="77777777" w:rsidR="0005699B" w:rsidRPr="00387E05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334B5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9CE3D" w14:textId="77777777" w:rsidR="0005699B" w:rsidRPr="00EB59D9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99C66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C31F5A1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doar pentru  trenurile remorcate cu D.H.C.</w:t>
            </w:r>
          </w:p>
        </w:tc>
      </w:tr>
    </w:tbl>
    <w:p w14:paraId="18BDE93A" w14:textId="77777777" w:rsidR="0005699B" w:rsidRDefault="0005699B">
      <w:pPr>
        <w:spacing w:before="40" w:after="40" w:line="192" w:lineRule="auto"/>
        <w:ind w:right="57"/>
        <w:rPr>
          <w:sz w:val="20"/>
          <w:lang w:val="ro-RO"/>
        </w:rPr>
      </w:pPr>
    </w:p>
    <w:p w14:paraId="3CD0BC1D" w14:textId="77777777" w:rsidR="0005699B" w:rsidRDefault="0005699B" w:rsidP="00503CFC">
      <w:pPr>
        <w:pStyle w:val="Heading1"/>
        <w:spacing w:line="360" w:lineRule="auto"/>
      </w:pPr>
      <w:r>
        <w:t>LINIA 412</w:t>
      </w:r>
    </w:p>
    <w:p w14:paraId="2ECD79CE" w14:textId="77777777" w:rsidR="0005699B" w:rsidRDefault="0005699B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05699B" w14:paraId="755362D9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6A270" w14:textId="77777777" w:rsidR="0005699B" w:rsidRDefault="0005699B" w:rsidP="0005699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26AEB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C971C" w14:textId="77777777" w:rsidR="0005699B" w:rsidRPr="005C35B0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DC990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A8297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călcâi TDJ </w:t>
            </w:r>
          </w:p>
          <w:p w14:paraId="08809647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1D6D8" w14:textId="77777777" w:rsidR="0005699B" w:rsidRPr="00396332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BE705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AA0C2" w14:textId="77777777" w:rsidR="0005699B" w:rsidRPr="00396332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5E25A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la </w:t>
            </w:r>
          </w:p>
          <w:p w14:paraId="72099984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1.</w:t>
            </w:r>
          </w:p>
        </w:tc>
      </w:tr>
      <w:tr w:rsidR="0005699B" w14:paraId="5E216067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40F74" w14:textId="77777777" w:rsidR="0005699B" w:rsidRDefault="0005699B" w:rsidP="0005699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188EC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E668D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11E7D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356B9780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FC72A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BA882E8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2C071" w14:textId="77777777" w:rsidR="0005699B" w:rsidRPr="00396332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D97CD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56AC4" w14:textId="77777777" w:rsidR="0005699B" w:rsidRPr="00396332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DAC23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3CA5CD4C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C3745" w14:textId="77777777" w:rsidR="0005699B" w:rsidRDefault="0005699B" w:rsidP="0005699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12277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40540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A2FCF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5C08DD95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97E9C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B0C93" w14:textId="77777777" w:rsidR="0005699B" w:rsidRPr="00396332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E3E72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8+497</w:t>
            </w:r>
          </w:p>
          <w:p w14:paraId="01BE4321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206CD" w14:textId="77777777" w:rsidR="0005699B" w:rsidRPr="00396332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BE10E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5699B" w14:paraId="593FB462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1B613" w14:textId="77777777" w:rsidR="0005699B" w:rsidRDefault="0005699B" w:rsidP="0005699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2CC1A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CA2B7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B12D6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4C9E52BD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902EF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288B4" w14:textId="77777777" w:rsidR="0005699B" w:rsidRPr="00396332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3413A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8+850</w:t>
            </w:r>
          </w:p>
          <w:p w14:paraId="59FA0DC2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EB473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D8BFA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5699B" w14:paraId="17090565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80723" w14:textId="77777777" w:rsidR="0005699B" w:rsidRDefault="0005699B" w:rsidP="0005699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6CD5C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8+480</w:t>
            </w:r>
          </w:p>
          <w:p w14:paraId="5271482B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A7C4D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F7847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Cap Y</w:t>
            </w:r>
          </w:p>
          <w:p w14:paraId="3AA6219F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(pod km 8+556 )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4A4D6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45193" w14:textId="77777777" w:rsidR="0005699B" w:rsidRPr="00396332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A5835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6C0FF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6C503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19C0DDC8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5699B" w14:paraId="14B25DEF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0AEF6" w14:textId="77777777" w:rsidR="0005699B" w:rsidRDefault="0005699B" w:rsidP="0005699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4E0D9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  <w:p w14:paraId="37929144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BAC88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6942D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(linia 3 directă și sch. 2, 6, 3, 1 și 3A)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F7A14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B5B83" w14:textId="77777777" w:rsidR="0005699B" w:rsidRPr="00396332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26902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36951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BF801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7662551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5699B" w14:paraId="3F9514A6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A5492" w14:textId="77777777" w:rsidR="0005699B" w:rsidRDefault="0005699B" w:rsidP="0005699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B281B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12+880</w:t>
            </w:r>
          </w:p>
          <w:p w14:paraId="66DE36B9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649C6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9175C" w14:textId="77777777" w:rsidR="0005699B" w:rsidRDefault="0005699B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57F1E396" w14:textId="77777777" w:rsidR="0005699B" w:rsidRDefault="0005699B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4D00C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E6567" w14:textId="77777777" w:rsidR="0005699B" w:rsidRPr="00396332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502CD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938E8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8EC3C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84B6601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(zona TN km 12+908)</w:t>
            </w:r>
          </w:p>
        </w:tc>
      </w:tr>
      <w:tr w:rsidR="0005699B" w14:paraId="47C2C97E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5E771" w14:textId="77777777" w:rsidR="0005699B" w:rsidRDefault="0005699B" w:rsidP="0005699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CAA4C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  <w:p w14:paraId="47AE140E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42D08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084D7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03750C8B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EDB35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C4844" w14:textId="77777777" w:rsidR="0005699B" w:rsidRPr="00396332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CFB2C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C8FBE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32DCF" w14:textId="77777777" w:rsidR="0005699B" w:rsidRDefault="0005699B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</w:t>
            </w:r>
          </w:p>
          <w:p w14:paraId="54F14A78" w14:textId="77777777" w:rsidR="0005699B" w:rsidRDefault="0005699B" w:rsidP="00EF5BBB">
            <w:pPr>
              <w:spacing w:before="40" w:after="40" w:line="360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(zonă pod km 14+685)</w:t>
            </w:r>
          </w:p>
        </w:tc>
      </w:tr>
      <w:tr w:rsidR="0005699B" w14:paraId="25B3BF9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8AFD5" w14:textId="77777777" w:rsidR="0005699B" w:rsidRDefault="0005699B" w:rsidP="0005699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E35AD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E09A2" w14:textId="77777777" w:rsidR="0005699B" w:rsidRPr="005C35B0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4793F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500C4738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50750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BC644FA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11E84" w14:textId="77777777" w:rsidR="0005699B" w:rsidRPr="00396332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C6387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30703" w14:textId="77777777" w:rsidR="0005699B" w:rsidRPr="00396332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0E592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99B" w14:paraId="7D44459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A14D7" w14:textId="77777777" w:rsidR="0005699B" w:rsidRDefault="0005699B" w:rsidP="0005699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E6828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E774E" w14:textId="77777777" w:rsidR="0005699B" w:rsidRPr="005C35B0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3F50F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128CEE89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7A615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19B42D5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  <w:p w14:paraId="0C5F98A2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4A6F3B9E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284F0227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10,  11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25F44" w14:textId="77777777" w:rsidR="0005699B" w:rsidRPr="00396332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DB063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48308" w14:textId="77777777" w:rsidR="0005699B" w:rsidRPr="00396332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3A52C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348EDDE0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EFCC3" w14:textId="77777777" w:rsidR="0005699B" w:rsidRDefault="0005699B" w:rsidP="0005699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39A30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15+280</w:t>
            </w:r>
          </w:p>
          <w:p w14:paraId="075ED2A5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3C80D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E78D6" w14:textId="77777777" w:rsidR="0005699B" w:rsidRPr="007239CA" w:rsidRDefault="0005699B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 xml:space="preserve">St.Bonțida </w:t>
            </w:r>
          </w:p>
          <w:p w14:paraId="71CE629C" w14:textId="77777777" w:rsidR="0005699B" w:rsidRPr="007239CA" w:rsidRDefault="0005699B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inclusiv linia 2 directă și schimbătoarele</w:t>
            </w:r>
          </w:p>
          <w:p w14:paraId="15A9F5B5" w14:textId="77777777" w:rsidR="0005699B" w:rsidRDefault="0005699B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4A, 2,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6,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13,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 xml:space="preserve">1 și 3A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3E983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20861" w14:textId="77777777" w:rsidR="0005699B" w:rsidRPr="00396332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83725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87257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73CAA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C8EFD0F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5699B" w14:paraId="4F81D7FC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2A168" w14:textId="77777777" w:rsidR="0005699B" w:rsidRDefault="0005699B" w:rsidP="0005699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6F41C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16+254</w:t>
            </w:r>
          </w:p>
          <w:p w14:paraId="2EDFD481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815EE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E26B9" w14:textId="77777777" w:rsidR="0005699B" w:rsidRDefault="0005699B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St. </w:t>
            </w:r>
            <w:r w:rsidRPr="007239CA">
              <w:rPr>
                <w:b/>
                <w:bCs/>
                <w:sz w:val="20"/>
                <w:lang w:val="ro-RO"/>
              </w:rPr>
              <w:t>Bonțida</w:t>
            </w:r>
          </w:p>
          <w:p w14:paraId="5B406A30" w14:textId="77777777" w:rsidR="0005699B" w:rsidRPr="007239CA" w:rsidRDefault="0005699B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68B54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BF1D4" w14:textId="77777777" w:rsidR="0005699B" w:rsidRPr="00396332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92376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250B6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F5738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7FA3BF81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7B3D1" w14:textId="77777777" w:rsidR="0005699B" w:rsidRDefault="0005699B" w:rsidP="0005699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A2787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565B2E46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B112B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E5B03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08166B5F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(trecere la nivel)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1C77E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F1E84" w14:textId="77777777" w:rsidR="0005699B" w:rsidRPr="00396332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27D74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39A44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1F559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8AE3E95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5699B" w14:paraId="0011C08D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6AED9" w14:textId="77777777" w:rsidR="0005699B" w:rsidRDefault="0005699B" w:rsidP="0005699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EA5C1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9BEAC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492FD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1827F131" w14:textId="77777777" w:rsidR="0005699B" w:rsidRDefault="0005699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linia 3 directă și sh. 2A, 4, 8, 9, 3, 1A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CB340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57EE9" w14:textId="77777777" w:rsidR="0005699B" w:rsidRPr="00396332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27043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15+280</w:t>
            </w:r>
          </w:p>
          <w:p w14:paraId="33C975FC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00E80" w14:textId="77777777" w:rsidR="0005699B" w:rsidRPr="00396332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9290E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DA8CEC8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5699B" w14:paraId="63E012BA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4984C" w14:textId="77777777" w:rsidR="0005699B" w:rsidRDefault="0005699B" w:rsidP="0005699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3627E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19865CCF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32D4A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D63A5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71B4A321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3224C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79A72" w14:textId="77777777" w:rsidR="0005699B" w:rsidRPr="00396332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CE348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6E07E8CA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A90F5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7DF58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 (zonă pod km 21+537)</w:t>
            </w:r>
          </w:p>
        </w:tc>
      </w:tr>
      <w:tr w:rsidR="0005699B" w14:paraId="722376AD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B48A8" w14:textId="77777777" w:rsidR="0005699B" w:rsidRDefault="0005699B" w:rsidP="0005699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F1BC3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22+190</w:t>
            </w:r>
          </w:p>
          <w:p w14:paraId="1AB8F3AA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882D8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07A3F" w14:textId="77777777" w:rsidR="0005699B" w:rsidRDefault="0005699B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0E0EC4AA" w14:textId="77777777" w:rsidR="0005699B" w:rsidRDefault="0005699B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B784F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364A3" w14:textId="77777777" w:rsidR="0005699B" w:rsidRPr="00396332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8974F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1803A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0F256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</w:t>
            </w:r>
          </w:p>
          <w:p w14:paraId="516D88BC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(zonă pod km 22+212)</w:t>
            </w:r>
          </w:p>
        </w:tc>
      </w:tr>
      <w:tr w:rsidR="0005699B" w14:paraId="49E4DD94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CB7A4" w14:textId="77777777" w:rsidR="0005699B" w:rsidRDefault="0005699B" w:rsidP="0005699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E04E5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E7167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13657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 Gherla  (inclusiv linia 3 directă Iclod și sch. 2A TDJ 8/10, sch. 3 și 1A St. Iclod.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E6ABF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1CB47" w14:textId="77777777" w:rsidR="0005699B" w:rsidRPr="00396332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00483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21+900</w:t>
            </w:r>
          </w:p>
          <w:p w14:paraId="7BC9E563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1F1F7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C52E5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5699B" w14:paraId="72A4E7EB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54E0E" w14:textId="77777777" w:rsidR="0005699B" w:rsidRDefault="0005699B" w:rsidP="0005699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06062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E354A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F3FBB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linia 4 abătută</w:t>
            </w:r>
          </w:p>
          <w:p w14:paraId="78ACDFD7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sch. 7 și 10 în abatere)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4456D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73B8260F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907E1" w14:textId="77777777" w:rsidR="0005699B" w:rsidRPr="00396332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03B72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5763B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58BE7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19EDAA50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21BC1" w14:textId="77777777" w:rsidR="0005699B" w:rsidRDefault="0005699B" w:rsidP="0005699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F9ED8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D953D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33E05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F1F22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F2A229B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0E7E8A8C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5E89D" w14:textId="77777777" w:rsidR="0005699B" w:rsidRPr="00396332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99B03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CA2F9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4FEFB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1C69276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2 și 3.</w:t>
            </w:r>
          </w:p>
        </w:tc>
      </w:tr>
      <w:tr w:rsidR="0005699B" w14:paraId="1BE1C257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B72B0" w14:textId="77777777" w:rsidR="0005699B" w:rsidRDefault="0005699B" w:rsidP="0005699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BA98C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  <w:p w14:paraId="68843101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8E8B4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4061A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Iclod -</w:t>
            </w:r>
          </w:p>
          <w:p w14:paraId="21CADC94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CD807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88293" w14:textId="77777777" w:rsidR="0005699B" w:rsidRPr="00396332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608F6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28AC0" w14:textId="77777777" w:rsidR="0005699B" w:rsidRPr="00396332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1C93B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052ED10D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93848" w14:textId="77777777" w:rsidR="0005699B" w:rsidRDefault="0005699B" w:rsidP="0005699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0F03C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CEB9D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7BA41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14:paraId="21112FC0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18DF3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F7BC4" w14:textId="77777777" w:rsidR="0005699B" w:rsidRPr="00396332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BFBE7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25+790</w:t>
            </w:r>
          </w:p>
          <w:p w14:paraId="7C4B7D65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25+840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67989" w14:textId="77777777" w:rsidR="0005699B" w:rsidRPr="00396332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161B3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</w:t>
            </w:r>
          </w:p>
          <w:p w14:paraId="4B4DDD47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(zonă pod km 25+811)</w:t>
            </w:r>
          </w:p>
        </w:tc>
      </w:tr>
      <w:tr w:rsidR="0005699B" w14:paraId="2981EA6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6948B" w14:textId="77777777" w:rsidR="0005699B" w:rsidRDefault="0005699B" w:rsidP="0005699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D9ADF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B38F4" w14:textId="77777777" w:rsidR="0005699B" w:rsidRPr="005C35B0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49740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772B24F9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66389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A955B02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12635" w14:textId="77777777" w:rsidR="0005699B" w:rsidRPr="00396332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387DD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FDD22" w14:textId="77777777" w:rsidR="0005699B" w:rsidRPr="00396332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355DD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99B" w14:paraId="5B8BC24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B746B" w14:textId="77777777" w:rsidR="0005699B" w:rsidRDefault="0005699B" w:rsidP="0005699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E33BD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3D811" w14:textId="77777777" w:rsidR="0005699B" w:rsidRPr="005C35B0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4C80F" w14:textId="77777777" w:rsidR="0005699B" w:rsidRDefault="0005699B" w:rsidP="00031B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2E0BD705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4A021" w14:textId="77777777" w:rsidR="0005699B" w:rsidRDefault="0005699B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EBFC624" w14:textId="77777777" w:rsidR="0005699B" w:rsidRDefault="0005699B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E2116BD" w14:textId="77777777" w:rsidR="0005699B" w:rsidRDefault="0005699B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22B53" w14:textId="77777777" w:rsidR="0005699B" w:rsidRPr="00396332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4E0C0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EF82C" w14:textId="77777777" w:rsidR="0005699B" w:rsidRPr="00396332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38255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4E59A7A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82D7A" w14:textId="77777777" w:rsidR="0005699B" w:rsidRDefault="0005699B" w:rsidP="0005699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57072" w14:textId="77777777" w:rsidR="0005699B" w:rsidRDefault="0005699B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79810" w14:textId="77777777" w:rsidR="0005699B" w:rsidRPr="005C35B0" w:rsidRDefault="0005699B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15EB3" w14:textId="77777777" w:rsidR="0005699B" w:rsidRDefault="0005699B" w:rsidP="00006E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E5B67">
              <w:rPr>
                <w:b/>
                <w:bCs/>
                <w:sz w:val="20"/>
                <w:lang w:val="ro-RO"/>
              </w:rPr>
              <w:t>Gherla-Dej Calatori (inclusiv linia 4 directa Gherla si schimbatoarele 4, 14, 18, 7, 5, 3 din st. Gherla)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ADE68" w14:textId="77777777" w:rsidR="0005699B" w:rsidRDefault="0005699B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30C67" w14:textId="77777777" w:rsidR="0005699B" w:rsidRDefault="0005699B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FB657" w14:textId="77777777" w:rsidR="0005699B" w:rsidRDefault="0005699B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  <w:p w14:paraId="7303093C" w14:textId="77777777" w:rsidR="0005699B" w:rsidRDefault="0005699B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636A3" w14:textId="77777777" w:rsidR="0005699B" w:rsidRPr="00396332" w:rsidRDefault="0005699B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ADE28" w14:textId="77777777" w:rsidR="0005699B" w:rsidRDefault="0005699B" w:rsidP="00006E3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05699B" w14:paraId="52815D2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1AD13" w14:textId="77777777" w:rsidR="0005699B" w:rsidRDefault="0005699B" w:rsidP="0005699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991F5" w14:textId="77777777" w:rsidR="0005699B" w:rsidRDefault="0005699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5AC15EF6" w14:textId="77777777" w:rsidR="0005699B" w:rsidRDefault="0005699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4DFFA" w14:textId="77777777" w:rsidR="0005699B" w:rsidRDefault="0005699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16725" w14:textId="77777777" w:rsidR="0005699B" w:rsidRDefault="0005699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 -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EAA71" w14:textId="77777777" w:rsidR="0005699B" w:rsidRDefault="0005699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D8D23" w14:textId="77777777" w:rsidR="0005699B" w:rsidRPr="00396332" w:rsidRDefault="0005699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C5A9F" w14:textId="77777777" w:rsidR="0005699B" w:rsidRDefault="0005699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D569C" w14:textId="77777777" w:rsidR="0005699B" w:rsidRDefault="0005699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07824" w14:textId="77777777" w:rsidR="0005699B" w:rsidRDefault="0005699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63DABE9" w14:textId="77777777" w:rsidR="0005699B" w:rsidRDefault="0005699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</w:t>
            </w:r>
          </w:p>
          <w:p w14:paraId="46F8D147" w14:textId="77777777" w:rsidR="0005699B" w:rsidRDefault="0005699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(zonă pod km 42+327)</w:t>
            </w:r>
          </w:p>
        </w:tc>
      </w:tr>
      <w:tr w:rsidR="0005699B" w14:paraId="336B4C9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F31CD" w14:textId="77777777" w:rsidR="0005699B" w:rsidRDefault="0005699B" w:rsidP="0005699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66BC0" w14:textId="77777777" w:rsidR="0005699B" w:rsidRDefault="0005699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44+985</w:t>
            </w:r>
          </w:p>
          <w:p w14:paraId="37E07C44" w14:textId="77777777" w:rsidR="0005699B" w:rsidRDefault="0005699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C1C89" w14:textId="77777777" w:rsidR="0005699B" w:rsidRDefault="0005699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F99D2" w14:textId="77777777" w:rsidR="0005699B" w:rsidRDefault="0005699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</w:t>
            </w:r>
            <w:r w:rsidRPr="00EF5BBB">
              <w:rPr>
                <w:b/>
                <w:bCs/>
                <w:sz w:val="20"/>
                <w:lang w:val="ro-RO"/>
              </w:rPr>
              <w:t xml:space="preserve">(zona TN km </w:t>
            </w:r>
            <w:r>
              <w:rPr>
                <w:b/>
                <w:bCs/>
                <w:sz w:val="20"/>
                <w:lang w:val="ro-RO"/>
              </w:rPr>
              <w:t>45</w:t>
            </w:r>
            <w:r w:rsidRPr="00EF5BBB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035 Cap X</w:t>
            </w:r>
            <w:r w:rsidRPr="00EF5BBB">
              <w:rPr>
                <w:b/>
                <w:bCs/>
                <w:sz w:val="20"/>
                <w:lang w:val="ro-RO"/>
              </w:rPr>
              <w:t>)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CF643" w14:textId="77777777" w:rsidR="0005699B" w:rsidRDefault="0005699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0549D" w14:textId="77777777" w:rsidR="0005699B" w:rsidRPr="00396332" w:rsidRDefault="0005699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AD092" w14:textId="77777777" w:rsidR="0005699B" w:rsidRDefault="0005699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03A19" w14:textId="77777777" w:rsidR="0005699B" w:rsidRDefault="0005699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18862" w14:textId="77777777" w:rsidR="0005699B" w:rsidRDefault="0005699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BE9CD06" w14:textId="77777777" w:rsidR="0005699B" w:rsidRDefault="0005699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5699B" w14:paraId="2A44707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584BC" w14:textId="77777777" w:rsidR="0005699B" w:rsidRDefault="0005699B" w:rsidP="0005699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1F843" w14:textId="77777777" w:rsidR="0005699B" w:rsidRDefault="0005699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E059F" w14:textId="77777777" w:rsidR="0005699B" w:rsidRPr="005C35B0" w:rsidRDefault="0005699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A722A" w14:textId="77777777" w:rsidR="0005699B" w:rsidRDefault="0005699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</w:t>
            </w:r>
          </w:p>
          <w:p w14:paraId="0C2A8117" w14:textId="77777777" w:rsidR="0005699B" w:rsidRDefault="0005699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(Intre semnal intrare</w:t>
            </w:r>
          </w:p>
          <w:p w14:paraId="55A6FBF0" w14:textId="77777777" w:rsidR="0005699B" w:rsidRDefault="0005699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sch. 1)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C02F4" w14:textId="77777777" w:rsidR="0005699B" w:rsidRDefault="0005699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9F92D" w14:textId="77777777" w:rsidR="0005699B" w:rsidRPr="00396332" w:rsidRDefault="0005699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8DF1C" w14:textId="77777777" w:rsidR="0005699B" w:rsidRDefault="0005699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45+000</w:t>
            </w:r>
          </w:p>
          <w:p w14:paraId="1B2402A4" w14:textId="77777777" w:rsidR="0005699B" w:rsidRDefault="0005699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45+557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61120" w14:textId="77777777" w:rsidR="0005699B" w:rsidRDefault="0005699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BDC04" w14:textId="77777777" w:rsidR="0005699B" w:rsidRDefault="0005699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5699B" w14:paraId="31A97F5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AD44E" w14:textId="77777777" w:rsidR="0005699B" w:rsidRDefault="0005699B" w:rsidP="0005699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F76B9" w14:textId="77777777" w:rsidR="0005699B" w:rsidRDefault="0005699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A6E80" w14:textId="77777777" w:rsidR="0005699B" w:rsidRPr="005C35B0" w:rsidRDefault="0005699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DEF6E" w14:textId="77777777" w:rsidR="0005699B" w:rsidRDefault="0005699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71B03" w14:textId="77777777" w:rsidR="0005699B" w:rsidRDefault="0005699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97429F1" w14:textId="77777777" w:rsidR="0005699B" w:rsidRDefault="0005699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</w:t>
            </w:r>
          </w:p>
          <w:p w14:paraId="3879D2F3" w14:textId="77777777" w:rsidR="0005699B" w:rsidRDefault="0005699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7-15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E8A4C" w14:textId="77777777" w:rsidR="0005699B" w:rsidRPr="00396332" w:rsidRDefault="0005699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C4D2B" w14:textId="77777777" w:rsidR="0005699B" w:rsidRDefault="0005699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93001" w14:textId="77777777" w:rsidR="0005699B" w:rsidRDefault="0005699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377D9" w14:textId="77777777" w:rsidR="0005699B" w:rsidRDefault="0005699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5699B" w14:paraId="6535273E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83A8D" w14:textId="77777777" w:rsidR="0005699B" w:rsidRDefault="0005699B" w:rsidP="0005699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B014C" w14:textId="77777777" w:rsidR="0005699B" w:rsidRDefault="0005699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DA4CB" w14:textId="77777777" w:rsidR="0005699B" w:rsidRPr="005C35B0" w:rsidRDefault="0005699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7AD99" w14:textId="77777777" w:rsidR="0005699B" w:rsidRDefault="0005699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3EEBCD15" w14:textId="77777777" w:rsidR="0005699B" w:rsidRDefault="0005699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77276AD4" w14:textId="77777777" w:rsidR="0005699B" w:rsidRDefault="0005699B" w:rsidP="00C9473E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A3CCE" w14:textId="77777777" w:rsidR="0005699B" w:rsidRDefault="0005699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B3B72FE" w14:textId="77777777" w:rsidR="0005699B" w:rsidRDefault="0005699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7510B" w14:textId="77777777" w:rsidR="0005699B" w:rsidRPr="00396332" w:rsidRDefault="0005699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CD383" w14:textId="77777777" w:rsidR="0005699B" w:rsidRDefault="0005699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B0B21" w14:textId="77777777" w:rsidR="0005699B" w:rsidRPr="00396332" w:rsidRDefault="0005699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6AFDB" w14:textId="77777777" w:rsidR="0005699B" w:rsidRDefault="0005699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99B" w14:paraId="23141766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F68B0" w14:textId="77777777" w:rsidR="0005699B" w:rsidRDefault="0005699B" w:rsidP="0005699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008C0" w14:textId="77777777" w:rsidR="0005699B" w:rsidRDefault="0005699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  <w:p w14:paraId="23EC54F1" w14:textId="77777777" w:rsidR="0005699B" w:rsidRDefault="0005699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354F4" w14:textId="77777777" w:rsidR="0005699B" w:rsidRDefault="0005699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EDF59" w14:textId="77777777" w:rsidR="0005699B" w:rsidRDefault="0005699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 -</w:t>
            </w:r>
          </w:p>
          <w:p w14:paraId="73AB107A" w14:textId="77777777" w:rsidR="0005699B" w:rsidRDefault="0005699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40C8A" w14:textId="77777777" w:rsidR="0005699B" w:rsidRDefault="0005699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1B31F" w14:textId="77777777" w:rsidR="0005699B" w:rsidRPr="00396332" w:rsidRDefault="0005699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16D74" w14:textId="77777777" w:rsidR="0005699B" w:rsidRDefault="0005699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0AFA9" w14:textId="77777777" w:rsidR="0005699B" w:rsidRPr="00396332" w:rsidRDefault="0005699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FF343" w14:textId="77777777" w:rsidR="0005699B" w:rsidRDefault="0005699B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016527CC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27786" w14:textId="77777777" w:rsidR="0005699B" w:rsidRDefault="0005699B" w:rsidP="0005699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036DC" w14:textId="77777777" w:rsidR="0005699B" w:rsidRDefault="0005699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46+630</w:t>
            </w:r>
          </w:p>
          <w:p w14:paraId="1F854DF8" w14:textId="77777777" w:rsidR="0005699B" w:rsidRDefault="0005699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47+745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CF7D6" w14:textId="77777777" w:rsidR="0005699B" w:rsidRDefault="0005699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CB74B" w14:textId="77777777" w:rsidR="0005699B" w:rsidRPr="00B85537" w:rsidRDefault="0005699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  <w:p w14:paraId="256076F7" w14:textId="77777777" w:rsidR="0005699B" w:rsidRDefault="0005699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(între semnal ieșire XII a 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B85537">
              <w:rPr>
                <w:b/>
                <w:bCs/>
                <w:sz w:val="20"/>
                <w:lang w:val="ro-RO"/>
              </w:rPr>
              <w:t>Dej Călători și vârf schimbător 1T, inclusiv schimbătoarele 4 și 2,  pod metalic km 47+005 și schimbătorul 3T)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0967C" w14:textId="77777777" w:rsidR="0005699B" w:rsidRDefault="0005699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9C1B9" w14:textId="77777777" w:rsidR="0005699B" w:rsidRPr="00396332" w:rsidRDefault="0005699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9DCA1" w14:textId="77777777" w:rsidR="0005699B" w:rsidRDefault="0005699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1EC9E" w14:textId="77777777" w:rsidR="0005699B" w:rsidRPr="00396332" w:rsidRDefault="0005699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F6B52" w14:textId="77777777" w:rsidR="0005699B" w:rsidRDefault="0005699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5699B" w14:paraId="4E1F76D7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46C04" w14:textId="77777777" w:rsidR="0005699B" w:rsidRDefault="0005699B" w:rsidP="0005699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0A40E" w14:textId="77777777" w:rsidR="0005699B" w:rsidRDefault="0005699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280D1" w14:textId="77777777" w:rsidR="0005699B" w:rsidRDefault="0005699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4BE45" w14:textId="77777777" w:rsidR="0005699B" w:rsidRPr="00B85537" w:rsidRDefault="0005699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</w:t>
            </w: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  <w:p w14:paraId="65944FEE" w14:textId="77777777" w:rsidR="0005699B" w:rsidRPr="00B85537" w:rsidRDefault="0005699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(între semnal ieșire X</w:t>
            </w:r>
            <w:r>
              <w:rPr>
                <w:b/>
                <w:bCs/>
                <w:sz w:val="20"/>
                <w:lang w:val="ro-RO"/>
              </w:rPr>
              <w:t>I</w:t>
            </w:r>
            <w:r w:rsidRPr="00B85537">
              <w:rPr>
                <w:b/>
                <w:bCs/>
                <w:sz w:val="20"/>
                <w:lang w:val="ro-RO"/>
              </w:rPr>
              <w:t>II a 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B85537">
              <w:rPr>
                <w:b/>
                <w:bCs/>
                <w:sz w:val="20"/>
                <w:lang w:val="ro-RO"/>
              </w:rPr>
              <w:t>Dej Călători și vârf schimbător</w:t>
            </w:r>
            <w:r>
              <w:rPr>
                <w:b/>
                <w:bCs/>
                <w:sz w:val="20"/>
                <w:lang w:val="ro-RO"/>
              </w:rPr>
              <w:t xml:space="preserve"> 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B48D6" w14:textId="77777777" w:rsidR="0005699B" w:rsidRDefault="0005699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5F861" w14:textId="77777777" w:rsidR="0005699B" w:rsidRPr="00396332" w:rsidRDefault="0005699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69BBE" w14:textId="77777777" w:rsidR="0005699B" w:rsidRDefault="0005699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46+630</w:t>
            </w:r>
          </w:p>
          <w:p w14:paraId="6A91C78D" w14:textId="77777777" w:rsidR="0005699B" w:rsidRDefault="0005699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14C0E" w14:textId="77777777" w:rsidR="0005699B" w:rsidRPr="00396332" w:rsidRDefault="0005699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F9B23" w14:textId="77777777" w:rsidR="0005699B" w:rsidRDefault="0005699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6EAA625B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EE9E1" w14:textId="77777777" w:rsidR="0005699B" w:rsidRDefault="0005699B" w:rsidP="0005699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F1310" w14:textId="77777777" w:rsidR="0005699B" w:rsidRDefault="0005699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48+800</w:t>
            </w:r>
          </w:p>
          <w:p w14:paraId="088B1ABE" w14:textId="77777777" w:rsidR="0005699B" w:rsidRDefault="0005699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D9AE7" w14:textId="77777777" w:rsidR="0005699B" w:rsidRDefault="0005699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C6C61" w14:textId="77777777" w:rsidR="0005699B" w:rsidRDefault="0005699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 -</w:t>
            </w:r>
          </w:p>
          <w:p w14:paraId="5A56A49F" w14:textId="77777777" w:rsidR="0005699B" w:rsidRDefault="0005699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64A5E" w14:textId="77777777" w:rsidR="0005699B" w:rsidRDefault="0005699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FD37D" w14:textId="77777777" w:rsidR="0005699B" w:rsidRPr="00396332" w:rsidRDefault="0005699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125FF" w14:textId="77777777" w:rsidR="0005699B" w:rsidRDefault="0005699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B7B54" w14:textId="77777777" w:rsidR="0005699B" w:rsidRPr="00396332" w:rsidRDefault="0005699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74199" w14:textId="77777777" w:rsidR="0005699B" w:rsidRDefault="0005699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8EC5CA2" w14:textId="77777777" w:rsidR="0005699B" w:rsidRDefault="0005699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826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05699B" w14:paraId="57FB00BA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C1D0B" w14:textId="77777777" w:rsidR="0005699B" w:rsidRDefault="0005699B" w:rsidP="0005699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2FCB3" w14:textId="77777777" w:rsidR="0005699B" w:rsidRDefault="0005699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58+500</w:t>
            </w:r>
          </w:p>
          <w:p w14:paraId="37E5205E" w14:textId="77777777" w:rsidR="0005699B" w:rsidRDefault="0005699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7789C" w14:textId="77777777" w:rsidR="0005699B" w:rsidRPr="005C35B0" w:rsidRDefault="0005699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AD6EE" w14:textId="77777777" w:rsidR="0005699B" w:rsidRDefault="0005699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 -</w:t>
            </w:r>
          </w:p>
          <w:p w14:paraId="129455C9" w14:textId="77777777" w:rsidR="0005699B" w:rsidRDefault="0005699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BB405" w14:textId="77777777" w:rsidR="0005699B" w:rsidRDefault="0005699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5FFE7" w14:textId="77777777" w:rsidR="0005699B" w:rsidRPr="00396332" w:rsidRDefault="0005699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723D3" w14:textId="77777777" w:rsidR="0005699B" w:rsidRDefault="0005699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62680" w14:textId="77777777" w:rsidR="0005699B" w:rsidRPr="00396332" w:rsidRDefault="0005699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FD5F8" w14:textId="77777777" w:rsidR="0005699B" w:rsidRDefault="0005699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14039ED" w14:textId="77777777" w:rsidR="0005699B" w:rsidRDefault="0005699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526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05699B" w14:paraId="4D7CE5A1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7D249" w14:textId="77777777" w:rsidR="0005699B" w:rsidRDefault="0005699B" w:rsidP="0005699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B17E1" w14:textId="77777777" w:rsidR="0005699B" w:rsidRDefault="0005699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74+000</w:t>
            </w:r>
          </w:p>
          <w:p w14:paraId="6F3FF903" w14:textId="77777777" w:rsidR="0005699B" w:rsidRDefault="0005699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0E60C" w14:textId="77777777" w:rsidR="0005699B" w:rsidRDefault="0005699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61ADF" w14:textId="77777777" w:rsidR="0005699B" w:rsidRDefault="0005699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7301C5E9" w14:textId="77777777" w:rsidR="0005699B" w:rsidRDefault="0005699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260E0" w14:textId="77777777" w:rsidR="0005699B" w:rsidRDefault="0005699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B3423" w14:textId="77777777" w:rsidR="0005699B" w:rsidRPr="00396332" w:rsidRDefault="0005699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BF67B" w14:textId="77777777" w:rsidR="0005699B" w:rsidRDefault="0005699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BCFBD" w14:textId="77777777" w:rsidR="0005699B" w:rsidRPr="00396332" w:rsidRDefault="0005699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D2D4D" w14:textId="77777777" w:rsidR="0005699B" w:rsidRDefault="0005699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CBF99D2" w14:textId="77777777" w:rsidR="0005699B" w:rsidRDefault="0005699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5699B" w14:paraId="64B7B304" w14:textId="77777777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2313F" w14:textId="77777777" w:rsidR="0005699B" w:rsidRDefault="0005699B" w:rsidP="0005699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81CF8" w14:textId="77777777" w:rsidR="0005699B" w:rsidRDefault="0005699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  <w:p w14:paraId="386C4331" w14:textId="77777777" w:rsidR="0005699B" w:rsidRDefault="0005699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A7443" w14:textId="77777777" w:rsidR="0005699B" w:rsidRPr="005C35B0" w:rsidRDefault="0005699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AF06E" w14:textId="77777777" w:rsidR="0005699B" w:rsidRDefault="0005699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7B566760" w14:textId="77777777" w:rsidR="0005699B" w:rsidRDefault="0005699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8CFA7" w14:textId="77777777" w:rsidR="0005699B" w:rsidRDefault="0005699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30438" w14:textId="77777777" w:rsidR="0005699B" w:rsidRPr="00396332" w:rsidRDefault="0005699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5CE49" w14:textId="77777777" w:rsidR="0005699B" w:rsidRDefault="0005699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77665" w14:textId="77777777" w:rsidR="0005699B" w:rsidRPr="00396332" w:rsidRDefault="0005699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60385" w14:textId="77777777" w:rsidR="0005699B" w:rsidRDefault="0005699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D21CCBA" w14:textId="77777777" w:rsidR="0005699B" w:rsidRDefault="0005699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77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450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05699B" w14:paraId="1E05258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B8A2D" w14:textId="77777777" w:rsidR="0005699B" w:rsidRDefault="0005699B" w:rsidP="0005699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0C581" w14:textId="77777777" w:rsidR="0005699B" w:rsidRDefault="0005699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5A1BB" w14:textId="77777777" w:rsidR="0005699B" w:rsidRDefault="0005699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A61CB" w14:textId="77777777" w:rsidR="0005699B" w:rsidRDefault="0005699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Ileanda</w:t>
            </w:r>
          </w:p>
          <w:p w14:paraId="5FD680EF" w14:textId="77777777" w:rsidR="0005699B" w:rsidRDefault="0005699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D4902" w14:textId="77777777" w:rsidR="0005699B" w:rsidRDefault="0005699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6B90D" w14:textId="77777777" w:rsidR="0005699B" w:rsidRPr="00396332" w:rsidRDefault="0005699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61412" w14:textId="77777777" w:rsidR="0005699B" w:rsidRDefault="0005699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CC30A" w14:textId="77777777" w:rsidR="0005699B" w:rsidRPr="00396332" w:rsidRDefault="0005699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341EE" w14:textId="77777777" w:rsidR="0005699B" w:rsidRDefault="0005699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99B" w14:paraId="1C7916C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C5167" w14:textId="77777777" w:rsidR="0005699B" w:rsidRDefault="0005699B" w:rsidP="0005699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BB536" w14:textId="77777777" w:rsidR="0005699B" w:rsidRDefault="0005699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93+360</w:t>
            </w:r>
          </w:p>
          <w:p w14:paraId="35739576" w14:textId="77777777" w:rsidR="0005699B" w:rsidRDefault="0005699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9963A" w14:textId="77777777" w:rsidR="0005699B" w:rsidRDefault="0005699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4F80C" w14:textId="77777777" w:rsidR="0005699B" w:rsidRDefault="0005699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14:paraId="5AECE16A" w14:textId="77777777" w:rsidR="0005699B" w:rsidRDefault="0005699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(Pod provizoriu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07F7E" w14:textId="77777777" w:rsidR="0005699B" w:rsidRDefault="0005699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7D266" w14:textId="77777777" w:rsidR="0005699B" w:rsidRPr="00396332" w:rsidRDefault="0005699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F73CA" w14:textId="77777777" w:rsidR="0005699B" w:rsidRDefault="0005699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9D2F6" w14:textId="77777777" w:rsidR="0005699B" w:rsidRPr="00396332" w:rsidRDefault="0005699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F2B9E" w14:textId="77777777" w:rsidR="0005699B" w:rsidRDefault="0005699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5699B" w14:paraId="22CFC1E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C9E79" w14:textId="77777777" w:rsidR="0005699B" w:rsidRDefault="0005699B" w:rsidP="0005699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8664B" w14:textId="77777777" w:rsidR="0005699B" w:rsidRDefault="0005699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95+002</w:t>
            </w:r>
          </w:p>
          <w:p w14:paraId="43491919" w14:textId="77777777" w:rsidR="0005699B" w:rsidRDefault="0005699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4A35B" w14:textId="77777777" w:rsidR="0005699B" w:rsidRDefault="0005699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BBAA4" w14:textId="77777777" w:rsidR="0005699B" w:rsidRDefault="0005699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  <w:lang w:val="ro-RO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40496" w14:textId="77777777" w:rsidR="0005699B" w:rsidRDefault="0005699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0D49F" w14:textId="77777777" w:rsidR="0005699B" w:rsidRPr="00396332" w:rsidRDefault="0005699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9A157" w14:textId="77777777" w:rsidR="0005699B" w:rsidRDefault="0005699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F6EAF" w14:textId="77777777" w:rsidR="0005699B" w:rsidRPr="00396332" w:rsidRDefault="0005699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5EE84" w14:textId="77777777" w:rsidR="0005699B" w:rsidRDefault="0005699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AEC079B" w14:textId="77777777" w:rsidR="0005699B" w:rsidRDefault="0005699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BECB45A" w14:textId="77777777" w:rsidR="0005699B" w:rsidRDefault="0005699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95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041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05699B" w14:paraId="717BA7F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D9EC5" w14:textId="77777777" w:rsidR="0005699B" w:rsidRDefault="0005699B" w:rsidP="0005699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0B0BA" w14:textId="77777777" w:rsidR="0005699B" w:rsidRDefault="0005699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98+590</w:t>
            </w:r>
          </w:p>
          <w:p w14:paraId="3C189C26" w14:textId="77777777" w:rsidR="0005699B" w:rsidRDefault="0005699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B29B6" w14:textId="77777777" w:rsidR="0005699B" w:rsidRDefault="0005699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BDEAA" w14:textId="77777777" w:rsidR="0005699B" w:rsidRDefault="0005699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  <w:lang w:val="ro-RO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A1EC4" w14:textId="77777777" w:rsidR="0005699B" w:rsidRDefault="0005699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AF42F" w14:textId="77777777" w:rsidR="0005699B" w:rsidRPr="00396332" w:rsidRDefault="0005699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684A4" w14:textId="77777777" w:rsidR="0005699B" w:rsidRDefault="0005699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B720E" w14:textId="77777777" w:rsidR="0005699B" w:rsidRPr="00396332" w:rsidRDefault="0005699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33AD6" w14:textId="77777777" w:rsidR="0005699B" w:rsidRDefault="0005699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364DC9D" w14:textId="77777777" w:rsidR="0005699B" w:rsidRDefault="0005699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F7047B4" w14:textId="77777777" w:rsidR="0005699B" w:rsidRDefault="0005699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98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+6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14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05699B" w14:paraId="51C8B4B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7BE4B" w14:textId="77777777" w:rsidR="0005699B" w:rsidRDefault="0005699B" w:rsidP="0005699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C1DFB" w14:textId="77777777" w:rsidR="0005699B" w:rsidRDefault="0005699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105+320</w:t>
            </w:r>
          </w:p>
          <w:p w14:paraId="7C97251C" w14:textId="77777777" w:rsidR="0005699B" w:rsidRDefault="0005699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797D6" w14:textId="77777777" w:rsidR="0005699B" w:rsidRDefault="0005699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8BF8B" w14:textId="77777777" w:rsidR="0005699B" w:rsidRDefault="0005699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Cuciulat </w:t>
            </w:r>
          </w:p>
          <w:p w14:paraId="6AA8DFF5" w14:textId="77777777" w:rsidR="0005699B" w:rsidRDefault="0005699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(pod km 105+343</w:t>
            </w:r>
          </w:p>
          <w:p w14:paraId="6BA49724" w14:textId="77777777" w:rsidR="0005699B" w:rsidRDefault="0005699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71F17" w14:textId="77777777" w:rsidR="0005699B" w:rsidRDefault="0005699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0751E" w14:textId="77777777" w:rsidR="0005699B" w:rsidRPr="00396332" w:rsidRDefault="0005699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9EFD7" w14:textId="77777777" w:rsidR="0005699B" w:rsidRDefault="0005699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2F32E" w14:textId="77777777" w:rsidR="0005699B" w:rsidRPr="00396332" w:rsidRDefault="0005699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81116" w14:textId="77777777" w:rsidR="0005699B" w:rsidRDefault="0005699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6846FFA" w14:textId="77777777" w:rsidR="0005699B" w:rsidRDefault="0005699B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5699B" w14:paraId="550B599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ABEA8" w14:textId="77777777" w:rsidR="0005699B" w:rsidRDefault="0005699B" w:rsidP="0005699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10082" w14:textId="77777777" w:rsidR="0005699B" w:rsidRDefault="0005699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D4E05" w14:textId="77777777" w:rsidR="0005699B" w:rsidRDefault="0005699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70B01" w14:textId="77777777" w:rsidR="0005699B" w:rsidRDefault="0005699B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Cuciulat </w:t>
            </w:r>
          </w:p>
          <w:p w14:paraId="13DE0281" w14:textId="77777777" w:rsidR="0005699B" w:rsidRDefault="0005699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2B9DF" w14:textId="77777777" w:rsidR="0005699B" w:rsidRDefault="0005699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47183E4" w14:textId="77777777" w:rsidR="0005699B" w:rsidRDefault="0005699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DA08B" w14:textId="77777777" w:rsidR="0005699B" w:rsidRPr="00396332" w:rsidRDefault="0005699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49863" w14:textId="77777777" w:rsidR="0005699B" w:rsidRDefault="0005699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6E807" w14:textId="77777777" w:rsidR="0005699B" w:rsidRPr="00396332" w:rsidRDefault="0005699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05220" w14:textId="77777777" w:rsidR="0005699B" w:rsidRDefault="0005699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799BC85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89FAB" w14:textId="77777777" w:rsidR="0005699B" w:rsidRDefault="0005699B" w:rsidP="0005699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2243C" w14:textId="77777777" w:rsidR="0005699B" w:rsidRDefault="0005699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111+200</w:t>
            </w:r>
          </w:p>
          <w:p w14:paraId="1E84E5B8" w14:textId="77777777" w:rsidR="0005699B" w:rsidRDefault="0005699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D881A" w14:textId="77777777" w:rsidR="0005699B" w:rsidRDefault="0005699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B397D" w14:textId="77777777" w:rsidR="0005699B" w:rsidRDefault="0005699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1DA96DEB" w14:textId="77777777" w:rsidR="0005699B" w:rsidRDefault="0005699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A8D5E" w14:textId="77777777" w:rsidR="0005699B" w:rsidRDefault="0005699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DFD14" w14:textId="77777777" w:rsidR="0005699B" w:rsidRPr="00396332" w:rsidRDefault="0005699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2CF5F" w14:textId="77777777" w:rsidR="0005699B" w:rsidRDefault="0005699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A2097" w14:textId="77777777" w:rsidR="0005699B" w:rsidRPr="00396332" w:rsidRDefault="0005699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119B8" w14:textId="77777777" w:rsidR="0005699B" w:rsidRDefault="0005699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B849D86" w14:textId="77777777" w:rsidR="0005699B" w:rsidRDefault="0005699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5699B" w14:paraId="421D626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08C76" w14:textId="77777777" w:rsidR="0005699B" w:rsidRDefault="0005699B" w:rsidP="0005699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97E2E" w14:textId="77777777" w:rsidR="0005699B" w:rsidRDefault="0005699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111+700</w:t>
            </w:r>
          </w:p>
          <w:p w14:paraId="306A9975" w14:textId="77777777" w:rsidR="0005699B" w:rsidRDefault="0005699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111+920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DE2D1" w14:textId="77777777" w:rsidR="0005699B" w:rsidRDefault="0005699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32013" w14:textId="77777777" w:rsidR="0005699B" w:rsidRDefault="0005699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Băbuțeni – </w:t>
            </w:r>
          </w:p>
          <w:p w14:paraId="743262EC" w14:textId="77777777" w:rsidR="0005699B" w:rsidRDefault="0005699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9F8C3" w14:textId="77777777" w:rsidR="0005699B" w:rsidRDefault="0005699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92296" w14:textId="77777777" w:rsidR="0005699B" w:rsidRPr="00396332" w:rsidRDefault="0005699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0B4D9" w14:textId="77777777" w:rsidR="0005699B" w:rsidRDefault="0005699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6D94D" w14:textId="77777777" w:rsidR="0005699B" w:rsidRPr="00396332" w:rsidRDefault="0005699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B2B19" w14:textId="77777777" w:rsidR="0005699B" w:rsidRDefault="0005699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3714CE7" w14:textId="77777777" w:rsidR="0005699B" w:rsidRDefault="0005699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CA00646" w14:textId="77777777" w:rsidR="0005699B" w:rsidRDefault="0005699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111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810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05699B" w14:paraId="60C97B3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5D5DF" w14:textId="77777777" w:rsidR="0005699B" w:rsidRDefault="0005699B" w:rsidP="0005699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AC9E5" w14:textId="77777777" w:rsidR="0005699B" w:rsidRDefault="0005699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113+820</w:t>
            </w:r>
          </w:p>
          <w:p w14:paraId="47200FA9" w14:textId="77777777" w:rsidR="0005699B" w:rsidRDefault="0005699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5AC73" w14:textId="77777777" w:rsidR="0005699B" w:rsidRDefault="0005699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57A63" w14:textId="77777777" w:rsidR="0005699B" w:rsidRDefault="0005699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45251429" w14:textId="77777777" w:rsidR="0005699B" w:rsidRDefault="0005699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34DD3" w14:textId="77777777" w:rsidR="0005699B" w:rsidRDefault="0005699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D64D4" w14:textId="77777777" w:rsidR="0005699B" w:rsidRDefault="0005699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1F64D" w14:textId="77777777" w:rsidR="0005699B" w:rsidRDefault="0005699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2C748" w14:textId="77777777" w:rsidR="0005699B" w:rsidRPr="00396332" w:rsidRDefault="0005699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3F0CB" w14:textId="77777777" w:rsidR="0005699B" w:rsidRDefault="0005699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113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844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05699B" w14:paraId="3F4364D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86377" w14:textId="77777777" w:rsidR="0005699B" w:rsidRDefault="0005699B" w:rsidP="0005699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CA373" w14:textId="77777777" w:rsidR="0005699B" w:rsidRDefault="0005699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736BE" w14:textId="77777777" w:rsidR="0005699B" w:rsidRDefault="0005699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BC0D6" w14:textId="77777777" w:rsidR="0005699B" w:rsidRDefault="0005699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192DB" w14:textId="77777777" w:rsidR="0005699B" w:rsidRDefault="0005699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BAF7A" w14:textId="77777777" w:rsidR="0005699B" w:rsidRDefault="0005699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7C5F1" w14:textId="77777777" w:rsidR="0005699B" w:rsidRDefault="0005699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19AAB" w14:textId="77777777" w:rsidR="0005699B" w:rsidRPr="00396332" w:rsidRDefault="0005699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79672" w14:textId="77777777" w:rsidR="0005699B" w:rsidRDefault="0005699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 Nesemnalizată pe teren.</w:t>
            </w:r>
          </w:p>
        </w:tc>
      </w:tr>
      <w:tr w:rsidR="0005699B" w14:paraId="538318A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136C6" w14:textId="77777777" w:rsidR="0005699B" w:rsidRDefault="0005699B" w:rsidP="0005699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EFE27" w14:textId="77777777" w:rsidR="0005699B" w:rsidRDefault="0005699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  <w:p w14:paraId="67090F28" w14:textId="77777777" w:rsidR="0005699B" w:rsidRDefault="0005699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76E6F" w14:textId="77777777" w:rsidR="0005699B" w:rsidRDefault="0005699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490AA" w14:textId="77777777" w:rsidR="0005699B" w:rsidRDefault="0005699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  <w:p w14:paraId="57DE724B" w14:textId="77777777" w:rsidR="0005699B" w:rsidRDefault="0005699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(pod km 116+224 </w:t>
            </w:r>
          </w:p>
          <w:p w14:paraId="0BD38B5B" w14:textId="77777777" w:rsidR="0005699B" w:rsidRDefault="0005699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5C8F2" w14:textId="77777777" w:rsidR="0005699B" w:rsidRDefault="0005699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AD02C" w14:textId="77777777" w:rsidR="0005699B" w:rsidRDefault="0005699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0DCCE" w14:textId="77777777" w:rsidR="0005699B" w:rsidRDefault="0005699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3CD36" w14:textId="77777777" w:rsidR="0005699B" w:rsidRPr="00396332" w:rsidRDefault="0005699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46C8E" w14:textId="77777777" w:rsidR="0005699B" w:rsidRDefault="0005699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2E5588F" w14:textId="77777777" w:rsidR="0005699B" w:rsidRDefault="0005699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5699B" w14:paraId="502F06F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67D90" w14:textId="77777777" w:rsidR="0005699B" w:rsidRDefault="0005699B" w:rsidP="0005699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BD98C" w14:textId="77777777" w:rsidR="0005699B" w:rsidRDefault="0005699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14:paraId="5375C0B3" w14:textId="77777777" w:rsidR="0005699B" w:rsidRDefault="0005699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E8225" w14:textId="77777777" w:rsidR="0005699B" w:rsidRDefault="0005699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3AD98" w14:textId="77777777" w:rsidR="0005699B" w:rsidRDefault="0005699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77A76620" w14:textId="77777777" w:rsidR="0005699B" w:rsidRDefault="0005699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5C585" w14:textId="77777777" w:rsidR="0005699B" w:rsidRDefault="0005699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76EBC" w14:textId="77777777" w:rsidR="0005699B" w:rsidRDefault="0005699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00008" w14:textId="77777777" w:rsidR="0005699B" w:rsidRDefault="0005699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E15AA" w14:textId="77777777" w:rsidR="0005699B" w:rsidRPr="00396332" w:rsidRDefault="0005699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1DDAC" w14:textId="77777777" w:rsidR="0005699B" w:rsidRDefault="0005699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BE1CAD4" w14:textId="77777777" w:rsidR="0005699B" w:rsidRDefault="0005699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532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05699B" w14:paraId="6B4D906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AE8CE" w14:textId="77777777" w:rsidR="0005699B" w:rsidRDefault="0005699B" w:rsidP="0005699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1EDB9" w14:textId="77777777" w:rsidR="0005699B" w:rsidRDefault="0005699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119+700</w:t>
            </w:r>
          </w:p>
          <w:p w14:paraId="0A797F3E" w14:textId="77777777" w:rsidR="0005699B" w:rsidRDefault="0005699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3275E" w14:textId="77777777" w:rsidR="0005699B" w:rsidRDefault="0005699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A23AD" w14:textId="77777777" w:rsidR="0005699B" w:rsidRDefault="0005699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42979EA8" w14:textId="77777777" w:rsidR="0005699B" w:rsidRDefault="0005699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Jibou </w:t>
            </w:r>
          </w:p>
          <w:p w14:paraId="4DAE61B5" w14:textId="77777777" w:rsidR="0005699B" w:rsidRDefault="0005699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tabier metalic Cap X  St. Jibou)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72BF4" w14:textId="77777777" w:rsidR="0005699B" w:rsidRDefault="0005699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E0942" w14:textId="77777777" w:rsidR="0005699B" w:rsidRDefault="0005699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5E5BE" w14:textId="77777777" w:rsidR="0005699B" w:rsidRDefault="0005699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B8FC7" w14:textId="77777777" w:rsidR="0005699B" w:rsidRPr="00396332" w:rsidRDefault="0005699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79DDB" w14:textId="77777777" w:rsidR="0005699B" w:rsidRDefault="0005699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CCFCF39" w14:textId="77777777" w:rsidR="0005699B" w:rsidRDefault="0005699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5699B" w14:paraId="77CC834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A93D2" w14:textId="77777777" w:rsidR="0005699B" w:rsidRDefault="0005699B" w:rsidP="0005699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59A42" w14:textId="77777777" w:rsidR="0005699B" w:rsidRDefault="0005699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BADF1" w14:textId="77777777" w:rsidR="0005699B" w:rsidRDefault="0005699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CD9D5" w14:textId="77777777" w:rsidR="0005699B" w:rsidRDefault="0005699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61FD8DB4" w14:textId="77777777" w:rsidR="0005699B" w:rsidRDefault="0005699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21D9D" w14:textId="77777777" w:rsidR="0005699B" w:rsidRDefault="0005699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 </w:t>
            </w:r>
          </w:p>
          <w:p w14:paraId="38A6E71A" w14:textId="77777777" w:rsidR="0005699B" w:rsidRDefault="0005699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75FCACD4" w14:textId="77777777" w:rsidR="0005699B" w:rsidRDefault="0005699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3/7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F3FCB" w14:textId="77777777" w:rsidR="0005699B" w:rsidRDefault="0005699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F357A" w14:textId="77777777" w:rsidR="0005699B" w:rsidRDefault="0005699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33DFF" w14:textId="77777777" w:rsidR="0005699B" w:rsidRPr="00396332" w:rsidRDefault="0005699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E2DB6" w14:textId="77777777" w:rsidR="0005699B" w:rsidRDefault="0005699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6D06BA23" w14:textId="77777777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5CED3" w14:textId="77777777" w:rsidR="0005699B" w:rsidRDefault="0005699B" w:rsidP="0005699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C7B26" w14:textId="77777777" w:rsidR="0005699B" w:rsidRDefault="0005699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D3C71" w14:textId="77777777" w:rsidR="0005699B" w:rsidRPr="005C35B0" w:rsidRDefault="0005699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49A82" w14:textId="77777777" w:rsidR="0005699B" w:rsidRDefault="0005699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4F6856CD" w14:textId="77777777" w:rsidR="0005699B" w:rsidRDefault="0005699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14:paraId="70D6CDB0" w14:textId="77777777" w:rsidR="0005699B" w:rsidRDefault="0005699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DC342" w14:textId="77777777" w:rsidR="0005699B" w:rsidRDefault="0005699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E58B196" w14:textId="77777777" w:rsidR="0005699B" w:rsidRDefault="0005699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1B603" w14:textId="77777777" w:rsidR="0005699B" w:rsidRPr="00396332" w:rsidRDefault="0005699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067EE" w14:textId="77777777" w:rsidR="0005699B" w:rsidRDefault="0005699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0034F" w14:textId="77777777" w:rsidR="0005699B" w:rsidRPr="00396332" w:rsidRDefault="0005699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BAC1D" w14:textId="77777777" w:rsidR="0005699B" w:rsidRDefault="0005699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99B" w14:paraId="76502F30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FB63E" w14:textId="77777777" w:rsidR="0005699B" w:rsidRDefault="0005699B" w:rsidP="0005699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F4728" w14:textId="77777777" w:rsidR="0005699B" w:rsidRDefault="0005699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9B32D" w14:textId="77777777" w:rsidR="0005699B" w:rsidRPr="005C35B0" w:rsidRDefault="0005699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BCA0C" w14:textId="77777777" w:rsidR="0005699B" w:rsidRDefault="0005699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2FC37" w14:textId="77777777" w:rsidR="0005699B" w:rsidRDefault="0005699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272E4" w14:textId="77777777" w:rsidR="0005699B" w:rsidRPr="00396332" w:rsidRDefault="0005699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E7569" w14:textId="77777777" w:rsidR="0005699B" w:rsidRDefault="0005699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B1C27" w14:textId="77777777" w:rsidR="0005699B" w:rsidRPr="00396332" w:rsidRDefault="0005699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3EA4B" w14:textId="77777777" w:rsidR="0005699B" w:rsidRDefault="0005699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  <w:tr w:rsidR="0005699B" w14:paraId="3384086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D2F2C82" w14:textId="77777777" w:rsidR="0005699B" w:rsidRDefault="0005699B" w:rsidP="0005699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5CB82F9" w14:textId="77777777" w:rsidR="0005699B" w:rsidRDefault="0005699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B6C34CB" w14:textId="77777777" w:rsidR="0005699B" w:rsidRPr="005C35B0" w:rsidRDefault="0005699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1321B46" w14:textId="77777777" w:rsidR="0005699B" w:rsidRDefault="0005699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 Sălaj</w:t>
            </w:r>
          </w:p>
          <w:p w14:paraId="3A4D29DE" w14:textId="77777777" w:rsidR="0005699B" w:rsidRDefault="0005699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D4BF088" w14:textId="77777777" w:rsidR="0005699B" w:rsidRDefault="0005699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55764CE" w14:textId="77777777" w:rsidR="0005699B" w:rsidRDefault="0005699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4C2ECAF" w14:textId="77777777" w:rsidR="0005699B" w:rsidRPr="00396332" w:rsidRDefault="0005699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4FEB1BD" w14:textId="77777777" w:rsidR="0005699B" w:rsidRDefault="0005699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9F59A65" w14:textId="77777777" w:rsidR="0005699B" w:rsidRPr="00396332" w:rsidRDefault="0005699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E30DC65" w14:textId="77777777" w:rsidR="0005699B" w:rsidRDefault="0005699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99B" w14:paraId="04BE1E4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2241D" w14:textId="77777777" w:rsidR="0005699B" w:rsidRDefault="0005699B" w:rsidP="0005699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0532F" w14:textId="77777777" w:rsidR="0005699B" w:rsidRDefault="0005699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169+000</w:t>
            </w:r>
          </w:p>
          <w:p w14:paraId="67342C94" w14:textId="77777777" w:rsidR="0005699B" w:rsidRDefault="0005699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F294B" w14:textId="77777777" w:rsidR="0005699B" w:rsidRPr="005C35B0" w:rsidRDefault="0005699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001EF" w14:textId="77777777" w:rsidR="0005699B" w:rsidRDefault="0005699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6B56DF93" w14:textId="77777777" w:rsidR="0005699B" w:rsidRDefault="0005699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BFB9E" w14:textId="77777777" w:rsidR="0005699B" w:rsidRDefault="0005699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0C7EB" w14:textId="77777777" w:rsidR="0005699B" w:rsidRPr="00396332" w:rsidRDefault="0005699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27563" w14:textId="77777777" w:rsidR="0005699B" w:rsidRDefault="0005699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E29EA" w14:textId="77777777" w:rsidR="0005699B" w:rsidRPr="00396332" w:rsidRDefault="0005699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AAC68" w14:textId="77777777" w:rsidR="0005699B" w:rsidRDefault="0005699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0B4E6AE" w14:textId="77777777" w:rsidR="0005699B" w:rsidRDefault="0005699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2000 Hz </w:t>
            </w:r>
          </w:p>
          <w:p w14:paraId="07024CF9" w14:textId="77777777" w:rsidR="0005699B" w:rsidRDefault="0005699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paleta de 70 / 375 </w:t>
            </w:r>
          </w:p>
          <w:p w14:paraId="7E4FA2ED" w14:textId="77777777" w:rsidR="0005699B" w:rsidRDefault="0005699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  <w:lang w:val="ro-RO"/>
              </w:rPr>
              <w:t xml:space="preserve">8+625 </w:t>
            </w:r>
          </w:p>
          <w:p w14:paraId="502A6053" w14:textId="77777777" w:rsidR="0005699B" w:rsidRDefault="0005699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672B">
              <w:rPr>
                <w:b/>
                <w:bCs/>
                <w:i/>
                <w:iCs/>
                <w:sz w:val="20"/>
                <w:lang w:val="ro-RO"/>
              </w:rPr>
              <w:t>dinspre</w:t>
            </w:r>
            <w:r w:rsidRPr="0094672B">
              <w:rPr>
                <w:b/>
                <w:bCs/>
                <w:i/>
                <w:sz w:val="20"/>
                <w:lang w:val="ro-RO"/>
              </w:rPr>
              <w:t xml:space="preserve"> Satulung pe Someş.</w:t>
            </w:r>
          </w:p>
        </w:tc>
      </w:tr>
      <w:tr w:rsidR="0005699B" w14:paraId="76533BA5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D5B20" w14:textId="77777777" w:rsidR="0005699B" w:rsidRDefault="0005699B" w:rsidP="0005699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D845D" w14:textId="77777777" w:rsidR="0005699B" w:rsidRDefault="0005699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172+530</w:t>
            </w:r>
          </w:p>
          <w:p w14:paraId="008B9DEF" w14:textId="77777777" w:rsidR="0005699B" w:rsidRDefault="0005699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68B81" w14:textId="77777777" w:rsidR="0005699B" w:rsidRPr="005C35B0" w:rsidRDefault="0005699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297C0" w14:textId="77777777" w:rsidR="0005699B" w:rsidRDefault="0005699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5CD47574" w14:textId="77777777" w:rsidR="0005699B" w:rsidRDefault="0005699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ADD6C" w14:textId="77777777" w:rsidR="0005699B" w:rsidRDefault="0005699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D62DB" w14:textId="77777777" w:rsidR="0005699B" w:rsidRPr="00396332" w:rsidRDefault="0005699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6579B" w14:textId="77777777" w:rsidR="0005699B" w:rsidRDefault="0005699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BAC74" w14:textId="77777777" w:rsidR="0005699B" w:rsidRPr="00396332" w:rsidRDefault="0005699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39B22" w14:textId="77777777" w:rsidR="0005699B" w:rsidRDefault="0005699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224100A" w14:textId="77777777" w:rsidR="0005699B" w:rsidRDefault="0005699B">
      <w:pPr>
        <w:spacing w:before="40" w:after="40" w:line="192" w:lineRule="auto"/>
        <w:ind w:right="57"/>
        <w:rPr>
          <w:sz w:val="20"/>
          <w:lang w:val="ro-RO"/>
        </w:rPr>
      </w:pPr>
    </w:p>
    <w:p w14:paraId="30CD806A" w14:textId="77777777" w:rsidR="0005699B" w:rsidRDefault="0005699B" w:rsidP="0002281B">
      <w:pPr>
        <w:pStyle w:val="Heading1"/>
        <w:spacing w:line="360" w:lineRule="auto"/>
      </w:pPr>
      <w:r>
        <w:t>LINIA 416</w:t>
      </w:r>
    </w:p>
    <w:p w14:paraId="56C439E0" w14:textId="77777777" w:rsidR="0005699B" w:rsidRDefault="0005699B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5699B" w14:paraId="533D6F6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D1846" w14:textId="77777777" w:rsidR="0005699B" w:rsidRDefault="0005699B" w:rsidP="0005699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8FD5C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C9AA5" w14:textId="77777777" w:rsidR="0005699B" w:rsidRPr="00C4423F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59F2F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15A88F7D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7E9577D6" w14:textId="77777777" w:rsidR="0005699B" w:rsidRDefault="0005699B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34D3E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0573125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52851" w14:textId="77777777" w:rsidR="0005699B" w:rsidRPr="00C4423F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87708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B2BF2" w14:textId="77777777" w:rsidR="0005699B" w:rsidRPr="00C4423F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1CC0B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99B" w14:paraId="31C4DAF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79F1A" w14:textId="77777777" w:rsidR="0005699B" w:rsidRDefault="0005699B" w:rsidP="0005699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F9CBC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0+297</w:t>
            </w:r>
          </w:p>
          <w:p w14:paraId="6DBCAE89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0C097" w14:textId="77777777" w:rsidR="0005699B" w:rsidRPr="00C4423F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966C1" w14:textId="77777777" w:rsidR="0005699B" w:rsidRPr="00575A50" w:rsidRDefault="0005699B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575A50">
              <w:rPr>
                <w:b/>
                <w:bCs/>
                <w:sz w:val="20"/>
                <w:lang w:val="ro-RO"/>
              </w:rPr>
              <w:t>Dej Călători</w:t>
            </w:r>
          </w:p>
          <w:p w14:paraId="3E97C45E" w14:textId="77777777" w:rsidR="0005699B" w:rsidRDefault="0005699B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 xml:space="preserve">(pod metalic </w:t>
            </w:r>
            <w:r>
              <w:rPr>
                <w:b/>
                <w:bCs/>
                <w:sz w:val="20"/>
                <w:lang w:val="ro-RO"/>
              </w:rPr>
              <w:t>peste Someș</w:t>
            </w:r>
            <w:r w:rsidRPr="00575A50">
              <w:rPr>
                <w:b/>
                <w:bCs/>
                <w:sz w:val="20"/>
                <w:lang w:val="ro-RO"/>
              </w:rPr>
              <w:t>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52436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B1231" w14:textId="77777777" w:rsidR="0005699B" w:rsidRPr="00C4423F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5D531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08826" w14:textId="77777777" w:rsidR="0005699B" w:rsidRPr="00C4423F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4015C" w14:textId="77777777" w:rsidR="0005699B" w:rsidRDefault="0005699B" w:rsidP="00575A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2EAF1ED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05C6A" w14:textId="77777777" w:rsidR="0005699B" w:rsidRDefault="0005699B" w:rsidP="0005699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64950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7771A" w14:textId="77777777" w:rsidR="0005699B" w:rsidRPr="00C4423F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0EFA5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6FC6668E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14:paraId="295938B8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1AA4E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toate liniile</w:t>
            </w:r>
          </w:p>
          <w:p w14:paraId="124F6CC6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2B-26B</w:t>
            </w:r>
          </w:p>
          <w:p w14:paraId="0C0C93C4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598D83A5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250028AF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58FF4" w14:textId="77777777" w:rsidR="0005699B" w:rsidRPr="00C4423F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036F7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98BD3" w14:textId="77777777" w:rsidR="0005699B" w:rsidRPr="00C4423F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625A6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28A9D071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F9153" w14:textId="77777777" w:rsidR="0005699B" w:rsidRDefault="0005699B" w:rsidP="0005699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6E7DC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99A12" w14:textId="77777777" w:rsidR="0005699B" w:rsidRPr="00C4423F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87263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0FD9359B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A+D, </w:t>
            </w:r>
          </w:p>
          <w:p w14:paraId="1AEA3588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1A - 10A şi </w:t>
            </w:r>
          </w:p>
          <w:p w14:paraId="26145B0E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5E7D9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toate liniile </w:t>
            </w:r>
          </w:p>
          <w:p w14:paraId="75CC5FC6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1A-10A,</w:t>
            </w:r>
          </w:p>
          <w:p w14:paraId="3C831728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  <w:p w14:paraId="0C1C267C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2EFD2B6E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4177E045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1A-55A</w:t>
            </w:r>
          </w:p>
          <w:p w14:paraId="2EE39195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6B54C4C9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E540C" w14:textId="77777777" w:rsidR="0005699B" w:rsidRPr="00C4423F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B221A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8462C" w14:textId="77777777" w:rsidR="0005699B" w:rsidRPr="00C4423F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8A9E0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731A72C2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E3F44" w14:textId="77777777" w:rsidR="0005699B" w:rsidRDefault="0005699B" w:rsidP="0005699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DE0BA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33549" w14:textId="77777777" w:rsidR="0005699B" w:rsidRPr="00C4423F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FF2B6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0D0EE4A5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64E15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 sch. </w:t>
            </w:r>
          </w:p>
          <w:p w14:paraId="62CE41AF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25T</w:t>
            </w:r>
          </w:p>
          <w:p w14:paraId="1DBAD069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vârf</w:t>
            </w:r>
          </w:p>
          <w:p w14:paraId="22DA0CF6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222FF16A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D4441" w14:textId="77777777" w:rsidR="0005699B" w:rsidRPr="00C4423F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035CC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CB831" w14:textId="77777777" w:rsidR="0005699B" w:rsidRPr="00C4423F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2E48D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8D6CA44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1C, 3C spre Grupa A, între sch. 25 T - 31 T - 33 T - 43 T - 51 T - 9A.</w:t>
            </w:r>
          </w:p>
        </w:tc>
      </w:tr>
      <w:tr w:rsidR="0005699B" w14:paraId="0BEA0E41" w14:textId="77777777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1776F" w14:textId="77777777" w:rsidR="0005699B" w:rsidRDefault="0005699B" w:rsidP="0005699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FBA03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FD304" w14:textId="77777777" w:rsidR="0005699B" w:rsidRPr="00C4423F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F16B2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68720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AB601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54D56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7+600</w:t>
            </w:r>
          </w:p>
          <w:p w14:paraId="0FC49138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3D4EF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C8228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5699B" w14:paraId="3FA5147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1964D" w14:textId="77777777" w:rsidR="0005699B" w:rsidRDefault="0005699B" w:rsidP="0005699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FD4C6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290BD" w14:textId="77777777" w:rsidR="0005699B" w:rsidRPr="00C4423F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77035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Reteag</w:t>
            </w:r>
          </w:p>
          <w:p w14:paraId="4B08A162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3F775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FD90896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B4E76" w14:textId="77777777" w:rsidR="0005699B" w:rsidRPr="00C4423F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DFB54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FA619" w14:textId="77777777" w:rsidR="0005699B" w:rsidRPr="00C4423F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3EC18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99B" w14:paraId="3E22B09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FA2A1" w14:textId="77777777" w:rsidR="0005699B" w:rsidRDefault="0005699B" w:rsidP="0005699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EBC33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6D5D5" w14:textId="77777777" w:rsidR="0005699B" w:rsidRPr="00C4423F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61609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Reteag- Coldău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81FF4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E8E75" w14:textId="77777777" w:rsidR="0005699B" w:rsidRPr="00C4423F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C0EE6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13+000</w:t>
            </w:r>
          </w:p>
          <w:p w14:paraId="36A452B7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6030E" w14:textId="77777777" w:rsidR="0005699B" w:rsidRPr="00C4423F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0225A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5699B" w14:paraId="3D1FF20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E2950" w14:textId="77777777" w:rsidR="0005699B" w:rsidRDefault="0005699B" w:rsidP="0005699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3B756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16FD067B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E64EB" w14:textId="77777777" w:rsidR="0005699B" w:rsidRPr="00C4423F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242BE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4AE755C7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29CB8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3081F" w14:textId="77777777" w:rsidR="0005699B" w:rsidRPr="00C4423F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B7FD4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3B771" w14:textId="77777777" w:rsidR="0005699B" w:rsidRPr="00C4423F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13235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99B" w14:paraId="3FCABDF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490B2" w14:textId="77777777" w:rsidR="0005699B" w:rsidRDefault="0005699B" w:rsidP="0005699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FBF34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6ECC2" w14:textId="77777777" w:rsidR="0005699B" w:rsidRPr="00C4423F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5912A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01DEC510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AB141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EFE88" w14:textId="77777777" w:rsidR="0005699B" w:rsidRPr="00C4423F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771D0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7785FA32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C54DC" w14:textId="77777777" w:rsidR="0005699B" w:rsidRPr="00C4423F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07023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99B" w14:paraId="5598E1A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7737E" w14:textId="77777777" w:rsidR="0005699B" w:rsidRDefault="0005699B" w:rsidP="0005699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687C8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25+030</w:t>
            </w:r>
          </w:p>
          <w:p w14:paraId="25D3E9C9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C8D99" w14:textId="77777777" w:rsidR="0005699B" w:rsidRPr="00C4423F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10EA8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38EC2856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434E5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E243D" w14:textId="77777777" w:rsidR="0005699B" w:rsidRPr="00C4423F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0F2FB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65138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67023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99B" w14:paraId="5F5DB90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5CD02" w14:textId="77777777" w:rsidR="0005699B" w:rsidRDefault="0005699B" w:rsidP="0005699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6C3E9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670A0" w14:textId="77777777" w:rsidR="0005699B" w:rsidRPr="00C4423F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B7FB1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64EE93C6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7F10A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6EBDE" w14:textId="77777777" w:rsidR="0005699B" w:rsidRPr="00C4423F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37851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B9F02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FD291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99B" w14:paraId="484459A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1004A" w14:textId="77777777" w:rsidR="0005699B" w:rsidRDefault="0005699B" w:rsidP="0005699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4E52F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90ECC" w14:textId="77777777" w:rsidR="0005699B" w:rsidRPr="00C4423F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96FF7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Năsăud</w:t>
            </w:r>
          </w:p>
          <w:p w14:paraId="70A937FC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5B5E9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FB06CC1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92265" w14:textId="77777777" w:rsidR="0005699B" w:rsidRPr="00C4423F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96751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D541D" w14:textId="77777777" w:rsidR="0005699B" w:rsidRPr="00C4423F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08D2A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liniile 1 şi 2.</w:t>
            </w:r>
          </w:p>
        </w:tc>
      </w:tr>
      <w:tr w:rsidR="0005699B" w14:paraId="224DA5E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13564" w14:textId="77777777" w:rsidR="0005699B" w:rsidRDefault="0005699B" w:rsidP="0005699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9F440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30+150</w:t>
            </w:r>
          </w:p>
          <w:p w14:paraId="5F7C1A8F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3C70D" w14:textId="77777777" w:rsidR="0005699B" w:rsidRPr="00C4423F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8152B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14:paraId="72E0C51F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72070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42B00" w14:textId="77777777" w:rsidR="0005699B" w:rsidRPr="00C4423F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26F52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59234" w14:textId="77777777" w:rsidR="0005699B" w:rsidRPr="00C4423F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6A0A5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5699B" w14:paraId="3DD2D07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30942" w14:textId="77777777" w:rsidR="0005699B" w:rsidRDefault="0005699B" w:rsidP="0005699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6D721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808FE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DE9CA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575ECB57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BA417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c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575A50">
              <w:rPr>
                <w:b/>
                <w:bCs/>
                <w:sz w:val="20"/>
                <w:lang w:val="ro-RO"/>
              </w:rPr>
              <w:t>lc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 xml:space="preserve">i sch. R28 </w:t>
            </w:r>
            <w:r>
              <w:rPr>
                <w:b/>
                <w:bCs/>
                <w:sz w:val="20"/>
                <w:lang w:val="ro-RO"/>
              </w:rPr>
              <w:t>ș</w:t>
            </w:r>
            <w:r w:rsidRPr="00575A50">
              <w:rPr>
                <w:b/>
                <w:bCs/>
                <w:sz w:val="20"/>
                <w:lang w:val="ro-RO"/>
              </w:rPr>
              <w:t>i v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2FE3D" w14:textId="77777777" w:rsidR="0005699B" w:rsidRPr="00C4423F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05BFA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55C4B" w14:textId="77777777" w:rsidR="0005699B" w:rsidRPr="00C4423F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24DE4" w14:textId="77777777" w:rsidR="0005699B" w:rsidRPr="00620605" w:rsidRDefault="0005699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5699B" w14:paraId="24BE771E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508C6" w14:textId="77777777" w:rsidR="0005699B" w:rsidRDefault="0005699B" w:rsidP="0005699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E8B10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9DDAC" w14:textId="77777777" w:rsidR="0005699B" w:rsidRPr="00C4423F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9E8DF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5857A799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58AB3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6C100" w14:textId="77777777" w:rsidR="0005699B" w:rsidRPr="00C4423F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7243E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6597B" w14:textId="77777777" w:rsidR="0005699B" w:rsidRPr="00C4423F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3A04B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6494A91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– 12.</w:t>
            </w:r>
          </w:p>
        </w:tc>
      </w:tr>
      <w:tr w:rsidR="0005699B" w14:paraId="0F239441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C7697" w14:textId="77777777" w:rsidR="0005699B" w:rsidRDefault="0005699B" w:rsidP="0005699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E5DA4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B2DCD" w14:textId="77777777" w:rsidR="0005699B" w:rsidRPr="00C4423F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8E76A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15A2B476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1DC60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0099E" w14:textId="77777777" w:rsidR="0005699B" w:rsidRPr="00C4423F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DDBD3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6F6EF" w14:textId="77777777" w:rsidR="0005699B" w:rsidRPr="00C4423F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BFB07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1A0AF7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05699B" w14:paraId="29665E7E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B3217" w14:textId="77777777" w:rsidR="0005699B" w:rsidRDefault="0005699B" w:rsidP="0005699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D8A33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BAB4E" w14:textId="77777777" w:rsidR="0005699B" w:rsidRPr="00C4423F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7B4F0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4F0540B7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08B0B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F32E151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A9C5D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DA7FB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1F5F7" w14:textId="77777777" w:rsidR="0005699B" w:rsidRPr="00C4423F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5DDE5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F0E79E0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– 10.</w:t>
            </w:r>
          </w:p>
        </w:tc>
      </w:tr>
      <w:tr w:rsidR="0005699B" w14:paraId="2A2FCA4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3D2A0" w14:textId="77777777" w:rsidR="0005699B" w:rsidRDefault="0005699B" w:rsidP="0005699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42F92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1E003" w14:textId="77777777" w:rsidR="0005699B" w:rsidRPr="00C4423F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BA31D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3AFD6913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4DA11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E81B1" w14:textId="77777777" w:rsidR="0005699B" w:rsidRPr="00C4423F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209AA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9989A" w14:textId="77777777" w:rsidR="0005699B" w:rsidRPr="00C4423F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00E41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5D70742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0C8D0" w14:textId="77777777" w:rsidR="0005699B" w:rsidRDefault="0005699B" w:rsidP="0005699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48910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AF8D1" w14:textId="77777777" w:rsidR="0005699B" w:rsidRPr="00C4423F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820C6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6D1E2445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24AD3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D5FE3" w14:textId="77777777" w:rsidR="0005699B" w:rsidRPr="00C4423F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45C23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F67EE" w14:textId="77777777" w:rsidR="0005699B" w:rsidRPr="00C4423F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2FEAA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E2414EB" w14:textId="77777777" w:rsidR="0005699B" w:rsidRDefault="0005699B">
      <w:pPr>
        <w:spacing w:before="40" w:after="40" w:line="192" w:lineRule="auto"/>
        <w:ind w:right="57"/>
        <w:rPr>
          <w:sz w:val="20"/>
          <w:lang w:val="ro-RO"/>
        </w:rPr>
      </w:pPr>
    </w:p>
    <w:p w14:paraId="6D559021" w14:textId="77777777" w:rsidR="0005699B" w:rsidRDefault="0005699B" w:rsidP="00D37279">
      <w:pPr>
        <w:pStyle w:val="Heading1"/>
        <w:spacing w:line="276" w:lineRule="auto"/>
      </w:pPr>
      <w:r>
        <w:lastRenderedPageBreak/>
        <w:t>LINIA 418</w:t>
      </w:r>
    </w:p>
    <w:p w14:paraId="06873096" w14:textId="77777777" w:rsidR="0005699B" w:rsidRDefault="0005699B" w:rsidP="00D37279">
      <w:pPr>
        <w:pStyle w:val="Heading1"/>
        <w:spacing w:line="276" w:lineRule="auto"/>
        <w:rPr>
          <w:b w:val="0"/>
          <w:bCs w:val="0"/>
          <w:sz w:val="8"/>
        </w:rPr>
      </w:pPr>
      <w:r>
        <w:t xml:space="preserve">BECLEAN PE SOMEŞ </w:t>
      </w:r>
      <w:r>
        <w:rPr>
          <w:sz w:val="20"/>
        </w:rPr>
        <w:t xml:space="preserve">- </w:t>
      </w:r>
      <w:r>
        <w:t>DEDA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5699B" w14:paraId="2A04A76A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FA1DE" w14:textId="77777777" w:rsidR="0005699B" w:rsidRDefault="0005699B" w:rsidP="0005699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17E0A" w14:textId="77777777" w:rsidR="0005699B" w:rsidRDefault="0005699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D2EE7" w14:textId="77777777" w:rsidR="0005699B" w:rsidRPr="00896D96" w:rsidRDefault="0005699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D5C10" w14:textId="77777777" w:rsidR="0005699B" w:rsidRDefault="0005699B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Someș</w:t>
            </w:r>
          </w:p>
          <w:p w14:paraId="35A1AD4D" w14:textId="77777777" w:rsidR="0005699B" w:rsidRDefault="0005699B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2347F" w14:textId="77777777" w:rsidR="0005699B" w:rsidRDefault="0005699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25+020</w:t>
            </w:r>
          </w:p>
          <w:p w14:paraId="1C24B798" w14:textId="77777777" w:rsidR="0005699B" w:rsidRDefault="0005699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3F253" w14:textId="77777777" w:rsidR="0005699B" w:rsidRPr="00896D96" w:rsidRDefault="0005699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42527" w14:textId="77777777" w:rsidR="0005699B" w:rsidRDefault="0005699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2428E" w14:textId="77777777" w:rsidR="0005699B" w:rsidRPr="00896D96" w:rsidRDefault="0005699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FFEF4" w14:textId="77777777" w:rsidR="0005699B" w:rsidRDefault="0005699B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99B" w14:paraId="692F970C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76002" w14:textId="77777777" w:rsidR="0005699B" w:rsidRDefault="0005699B" w:rsidP="0005699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ADFAE" w14:textId="77777777" w:rsidR="0005699B" w:rsidRDefault="0005699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3DD77" w14:textId="77777777" w:rsidR="0005699B" w:rsidRPr="00896D96" w:rsidRDefault="0005699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41479" w14:textId="77777777" w:rsidR="0005699B" w:rsidRDefault="0005699B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Şintereag</w:t>
            </w:r>
          </w:p>
          <w:p w14:paraId="2B920B59" w14:textId="77777777" w:rsidR="0005699B" w:rsidRDefault="0005699B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A2150" w14:textId="77777777" w:rsidR="0005699B" w:rsidRDefault="0005699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CB496" w14:textId="77777777" w:rsidR="0005699B" w:rsidRPr="00896D96" w:rsidRDefault="0005699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88CA7" w14:textId="77777777" w:rsidR="0005699B" w:rsidRDefault="0005699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891F2" w14:textId="77777777" w:rsidR="0005699B" w:rsidRPr="00896D96" w:rsidRDefault="0005699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3E25B" w14:textId="77777777" w:rsidR="0005699B" w:rsidRDefault="0005699B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99B" w14:paraId="34608E20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286F7" w14:textId="77777777" w:rsidR="0005699B" w:rsidRDefault="0005699B" w:rsidP="0005699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0A93D" w14:textId="77777777" w:rsidR="0005699B" w:rsidRDefault="0005699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48+650</w:t>
            </w:r>
          </w:p>
          <w:p w14:paraId="40297E80" w14:textId="77777777" w:rsidR="0005699B" w:rsidRDefault="0005699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6B95D" w14:textId="77777777" w:rsidR="0005699B" w:rsidRPr="00896D96" w:rsidRDefault="0005699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1D57D" w14:textId="77777777" w:rsidR="0005699B" w:rsidRDefault="0005699B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1C47F8CD" w14:textId="77777777" w:rsidR="0005699B" w:rsidRDefault="0005699B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10208287" w14:textId="77777777" w:rsidR="0005699B" w:rsidRDefault="0005699B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peste sch. 2 </w:t>
            </w:r>
          </w:p>
          <w:p w14:paraId="4A3C3568" w14:textId="77777777" w:rsidR="0005699B" w:rsidRDefault="0005699B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9B1C0" w14:textId="77777777" w:rsidR="0005699B" w:rsidRDefault="0005699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4B37E" w14:textId="77777777" w:rsidR="0005699B" w:rsidRPr="00896D96" w:rsidRDefault="0005699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6D114" w14:textId="77777777" w:rsidR="0005699B" w:rsidRDefault="0005699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FB0D4" w14:textId="77777777" w:rsidR="0005699B" w:rsidRPr="00896D96" w:rsidRDefault="0005699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F7036" w14:textId="77777777" w:rsidR="0005699B" w:rsidRDefault="0005699B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5699B" w14:paraId="5E273D1C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9388A" w14:textId="77777777" w:rsidR="0005699B" w:rsidRDefault="0005699B" w:rsidP="0005699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AFAF2" w14:textId="77777777" w:rsidR="0005699B" w:rsidRDefault="0005699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9F6A6" w14:textId="77777777" w:rsidR="0005699B" w:rsidRDefault="0005699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804E2" w14:textId="77777777" w:rsidR="0005699B" w:rsidRDefault="0005699B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3B20565A" w14:textId="77777777" w:rsidR="0005699B" w:rsidRDefault="0005699B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D8519" w14:textId="77777777" w:rsidR="0005699B" w:rsidRDefault="0005699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7F815" w14:textId="77777777" w:rsidR="0005699B" w:rsidRPr="00896D96" w:rsidRDefault="0005699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51BF6" w14:textId="77777777" w:rsidR="0005699B" w:rsidRDefault="0005699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EA082" w14:textId="77777777" w:rsidR="0005699B" w:rsidRPr="00896D96" w:rsidRDefault="0005699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06388" w14:textId="77777777" w:rsidR="0005699B" w:rsidRDefault="0005699B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6E485FE6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039CF" w14:textId="77777777" w:rsidR="0005699B" w:rsidRDefault="0005699B" w:rsidP="0005699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67D7C" w14:textId="77777777" w:rsidR="0005699B" w:rsidRDefault="0005699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5+200</w:t>
            </w:r>
          </w:p>
          <w:p w14:paraId="0858DC3C" w14:textId="77777777" w:rsidR="0005699B" w:rsidRDefault="0005699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5A9A3" w14:textId="77777777" w:rsidR="0005699B" w:rsidRDefault="0005699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9A2C2" w14:textId="77777777" w:rsidR="0005699B" w:rsidRDefault="0005699B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14:paraId="3BF5F6CB" w14:textId="77777777" w:rsidR="0005699B" w:rsidRDefault="0005699B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9AF92" w14:textId="77777777" w:rsidR="0005699B" w:rsidRDefault="0005699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16E79" w14:textId="77777777" w:rsidR="0005699B" w:rsidRDefault="0005699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7EA26" w14:textId="77777777" w:rsidR="0005699B" w:rsidRDefault="0005699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EBDF9" w14:textId="77777777" w:rsidR="0005699B" w:rsidRPr="00896D96" w:rsidRDefault="0005699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AD133" w14:textId="77777777" w:rsidR="0005699B" w:rsidRDefault="0005699B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5699B" w14:paraId="3A4D270E" w14:textId="77777777">
        <w:trPr>
          <w:cantSplit/>
          <w:trHeight w:val="4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3FA9B" w14:textId="77777777" w:rsidR="0005699B" w:rsidRDefault="0005699B" w:rsidP="0005699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1F67B" w14:textId="77777777" w:rsidR="0005699B" w:rsidRDefault="0005699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9B548" w14:textId="77777777" w:rsidR="0005699B" w:rsidRPr="00896D96" w:rsidRDefault="0005699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C7AE0" w14:textId="77777777" w:rsidR="0005699B" w:rsidRDefault="0005699B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Şieu </w:t>
            </w:r>
          </w:p>
          <w:p w14:paraId="3B52B69F" w14:textId="77777777" w:rsidR="0005699B" w:rsidRDefault="0005699B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4C408" w14:textId="77777777" w:rsidR="0005699B" w:rsidRDefault="0005699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565151AE" w14:textId="77777777" w:rsidR="0005699B" w:rsidRDefault="0005699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  <w:p w14:paraId="08B753E9" w14:textId="77777777" w:rsidR="0005699B" w:rsidRDefault="0005699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C1AC0FF" w14:textId="77777777" w:rsidR="0005699B" w:rsidRDefault="0005699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AEF0C" w14:textId="77777777" w:rsidR="0005699B" w:rsidRPr="00896D96" w:rsidRDefault="0005699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1754E" w14:textId="77777777" w:rsidR="0005699B" w:rsidRDefault="0005699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DF1EC" w14:textId="77777777" w:rsidR="0005699B" w:rsidRPr="00896D96" w:rsidRDefault="0005699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6DA9A" w14:textId="77777777" w:rsidR="0005699B" w:rsidRDefault="0005699B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ax stație și călcâi sch. nr. 4.</w:t>
            </w:r>
          </w:p>
        </w:tc>
      </w:tr>
      <w:tr w:rsidR="0005699B" w14:paraId="6D0BECFD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00726" w14:textId="77777777" w:rsidR="0005699B" w:rsidRDefault="0005699B" w:rsidP="0005699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F0615" w14:textId="77777777" w:rsidR="0005699B" w:rsidRDefault="0005699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94632" w14:textId="77777777" w:rsidR="0005699B" w:rsidRPr="00896D96" w:rsidRDefault="0005699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6BBA9" w14:textId="77777777" w:rsidR="0005699B" w:rsidRDefault="0005699B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0C7A37E3" w14:textId="77777777" w:rsidR="0005699B" w:rsidRDefault="0005699B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EABBF" w14:textId="77777777" w:rsidR="0005699B" w:rsidRDefault="0005699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FA5A2" w14:textId="77777777" w:rsidR="0005699B" w:rsidRPr="00896D96" w:rsidRDefault="0005699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24398" w14:textId="77777777" w:rsidR="0005699B" w:rsidRDefault="0005699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7EEEB" w14:textId="77777777" w:rsidR="0005699B" w:rsidRPr="00896D96" w:rsidRDefault="0005699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578E6" w14:textId="77777777" w:rsidR="0005699B" w:rsidRDefault="0005699B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99B" w14:paraId="2BF2FC3D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F9327" w14:textId="77777777" w:rsidR="0005699B" w:rsidRDefault="0005699B" w:rsidP="0005699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D3914" w14:textId="77777777" w:rsidR="0005699B" w:rsidRDefault="0005699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37C1E" w14:textId="77777777" w:rsidR="0005699B" w:rsidRPr="00896D96" w:rsidRDefault="0005699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D9284" w14:textId="77777777" w:rsidR="0005699B" w:rsidRDefault="0005699B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607AC976" w14:textId="77777777" w:rsidR="0005699B" w:rsidRDefault="0005699B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FA934" w14:textId="77777777" w:rsidR="0005699B" w:rsidRDefault="0005699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B1AF6" w14:textId="77777777" w:rsidR="0005699B" w:rsidRPr="00896D96" w:rsidRDefault="0005699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63EDC" w14:textId="77777777" w:rsidR="0005699B" w:rsidRDefault="0005699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6628C" w14:textId="77777777" w:rsidR="0005699B" w:rsidRPr="00896D96" w:rsidRDefault="0005699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F92E4" w14:textId="77777777" w:rsidR="0005699B" w:rsidRDefault="0005699B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5699B" w14:paraId="681838B9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3679C" w14:textId="77777777" w:rsidR="0005699B" w:rsidRDefault="0005699B" w:rsidP="0005699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A8F09" w14:textId="77777777" w:rsidR="0005699B" w:rsidRDefault="0005699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14:paraId="04FE0B10" w14:textId="77777777" w:rsidR="0005699B" w:rsidRDefault="0005699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B2088" w14:textId="77777777" w:rsidR="0005699B" w:rsidRPr="00896D96" w:rsidRDefault="0005699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BD254" w14:textId="77777777" w:rsidR="0005699B" w:rsidRDefault="0005699B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Monor Gledin -</w:t>
            </w:r>
          </w:p>
          <w:p w14:paraId="0F60C0F4" w14:textId="77777777" w:rsidR="0005699B" w:rsidRDefault="0005699B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Râpa de Jos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6FB5A" w14:textId="77777777" w:rsidR="0005699B" w:rsidRDefault="0005699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573B4" w14:textId="77777777" w:rsidR="0005699B" w:rsidRPr="00896D96" w:rsidRDefault="0005699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48939" w14:textId="77777777" w:rsidR="0005699B" w:rsidRDefault="0005699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11876" w14:textId="77777777" w:rsidR="0005699B" w:rsidRPr="00896D96" w:rsidRDefault="0005699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44F04" w14:textId="77777777" w:rsidR="0005699B" w:rsidRDefault="0005699B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99B" w14:paraId="0D8FA165" w14:textId="77777777">
        <w:trPr>
          <w:cantSplit/>
          <w:trHeight w:val="49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4FD1C" w14:textId="77777777" w:rsidR="0005699B" w:rsidRDefault="0005699B" w:rsidP="0005699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EBDDD" w14:textId="77777777" w:rsidR="0005699B" w:rsidRDefault="0005699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6A4F1" w14:textId="77777777" w:rsidR="0005699B" w:rsidRPr="00896D96" w:rsidRDefault="0005699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2B3B4" w14:textId="77777777" w:rsidR="0005699B" w:rsidRDefault="0005699B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Râpa de Jos</w:t>
            </w:r>
          </w:p>
          <w:p w14:paraId="1C14C780" w14:textId="77777777" w:rsidR="0005699B" w:rsidRDefault="0005699B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63B6F" w14:textId="77777777" w:rsidR="0005699B" w:rsidRDefault="0005699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30B89" w14:textId="77777777" w:rsidR="0005699B" w:rsidRPr="00896D96" w:rsidRDefault="0005699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E4410" w14:textId="77777777" w:rsidR="0005699B" w:rsidRDefault="0005699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5E39D" w14:textId="77777777" w:rsidR="0005699B" w:rsidRPr="00896D96" w:rsidRDefault="0005699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9FB04" w14:textId="77777777" w:rsidR="0005699B" w:rsidRDefault="0005699B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A2F6A78" w14:textId="77777777" w:rsidR="0005699B" w:rsidRDefault="0005699B" w:rsidP="00D37279">
      <w:pPr>
        <w:spacing w:before="40" w:after="40" w:line="276" w:lineRule="auto"/>
        <w:ind w:right="57"/>
        <w:rPr>
          <w:sz w:val="20"/>
          <w:lang w:val="ro-RO"/>
        </w:rPr>
      </w:pPr>
    </w:p>
    <w:p w14:paraId="7E98133E" w14:textId="77777777" w:rsidR="0005699B" w:rsidRDefault="0005699B" w:rsidP="001F0E2C">
      <w:pPr>
        <w:pStyle w:val="Heading1"/>
        <w:spacing w:line="360" w:lineRule="auto"/>
      </w:pPr>
      <w:r>
        <w:t>LINIA 420</w:t>
      </w:r>
    </w:p>
    <w:p w14:paraId="2B273B9E" w14:textId="77777777" w:rsidR="0005699B" w:rsidRDefault="0005699B" w:rsidP="00040120">
      <w:pPr>
        <w:pStyle w:val="Heading1"/>
        <w:spacing w:line="360" w:lineRule="auto"/>
        <w:rPr>
          <w:b w:val="0"/>
          <w:bCs w:val="0"/>
          <w:sz w:val="8"/>
        </w:rPr>
      </w:pPr>
      <w:r>
        <w:t>LUDUŞ - MĂGHERUŞ ŞIEU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5699B" w14:paraId="6E5988E8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6ED40" w14:textId="77777777" w:rsidR="0005699B" w:rsidRDefault="0005699B" w:rsidP="0005699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8635A" w14:textId="77777777" w:rsidR="0005699B" w:rsidRDefault="000569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0+340</w:t>
            </w:r>
          </w:p>
          <w:p w14:paraId="22B848E4" w14:textId="77777777" w:rsidR="0005699B" w:rsidRDefault="000569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11A76" w14:textId="77777777" w:rsidR="0005699B" w:rsidRDefault="000569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0ED37" w14:textId="77777777" w:rsidR="0005699B" w:rsidRDefault="0005699B" w:rsidP="004100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Luduş -</w:t>
            </w:r>
          </w:p>
          <w:p w14:paraId="07C95AB5" w14:textId="77777777" w:rsidR="0005699B" w:rsidRDefault="0005699B" w:rsidP="004100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991D1" w14:textId="77777777" w:rsidR="0005699B" w:rsidRDefault="000569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BE461" w14:textId="77777777" w:rsidR="0005699B" w:rsidRPr="00D061F6" w:rsidRDefault="000569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534D4" w14:textId="77777777" w:rsidR="0005699B" w:rsidRDefault="000569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88FD2" w14:textId="77777777" w:rsidR="0005699B" w:rsidRPr="00D061F6" w:rsidRDefault="000569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226DB" w14:textId="77777777" w:rsidR="0005699B" w:rsidRDefault="0005699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5699B" w14:paraId="08977FED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6151A" w14:textId="77777777" w:rsidR="0005699B" w:rsidRDefault="0005699B" w:rsidP="0005699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48B25" w14:textId="77777777" w:rsidR="0005699B" w:rsidRDefault="000569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2+800</w:t>
            </w:r>
          </w:p>
          <w:p w14:paraId="431AD84B" w14:textId="77777777" w:rsidR="0005699B" w:rsidRDefault="000569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88484" w14:textId="77777777" w:rsidR="0005699B" w:rsidRPr="00D061F6" w:rsidRDefault="000569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0C2E7" w14:textId="77777777" w:rsidR="0005699B" w:rsidRDefault="0005699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Luduş -</w:t>
            </w:r>
          </w:p>
          <w:p w14:paraId="1FB1D0A4" w14:textId="77777777" w:rsidR="0005699B" w:rsidRDefault="0005699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DEA50" w14:textId="77777777" w:rsidR="0005699B" w:rsidRDefault="000569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2C485" w14:textId="77777777" w:rsidR="0005699B" w:rsidRPr="00D061F6" w:rsidRDefault="000569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A0AC5" w14:textId="77777777" w:rsidR="0005699B" w:rsidRDefault="000569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BE2FB" w14:textId="77777777" w:rsidR="0005699B" w:rsidRPr="00D061F6" w:rsidRDefault="000569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FB8F5" w14:textId="77777777" w:rsidR="0005699B" w:rsidRDefault="0005699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.</w:t>
            </w:r>
          </w:p>
        </w:tc>
      </w:tr>
      <w:tr w:rsidR="0005699B" w14:paraId="0B7604FD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35062" w14:textId="77777777" w:rsidR="0005699B" w:rsidRDefault="0005699B" w:rsidP="0005699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F9CA9" w14:textId="77777777" w:rsidR="0005699B" w:rsidRDefault="000569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6+650</w:t>
            </w:r>
          </w:p>
          <w:p w14:paraId="3B29F02A" w14:textId="77777777" w:rsidR="0005699B" w:rsidRDefault="000569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F3CF8" w14:textId="77777777" w:rsidR="0005699B" w:rsidRDefault="000569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2DB66" w14:textId="77777777" w:rsidR="0005699B" w:rsidRDefault="0005699B" w:rsidP="009301E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Luduş -</w:t>
            </w:r>
          </w:p>
          <w:p w14:paraId="6BA7A1B5" w14:textId="77777777" w:rsidR="0005699B" w:rsidRDefault="0005699B" w:rsidP="009301E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38BCD" w14:textId="77777777" w:rsidR="0005699B" w:rsidRDefault="000569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6F271" w14:textId="77777777" w:rsidR="0005699B" w:rsidRPr="00D061F6" w:rsidRDefault="000569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FB105" w14:textId="77777777" w:rsidR="0005699B" w:rsidRDefault="000569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6C9BB" w14:textId="77777777" w:rsidR="0005699B" w:rsidRPr="00D061F6" w:rsidRDefault="000569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5FEA0" w14:textId="77777777" w:rsidR="0005699B" w:rsidRDefault="0005699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5699B" w14:paraId="40137EEC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A0E9D" w14:textId="77777777" w:rsidR="0005699B" w:rsidRDefault="0005699B" w:rsidP="0005699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F796D" w14:textId="77777777" w:rsidR="0005699B" w:rsidRDefault="000569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  <w:p w14:paraId="32E1FCA7" w14:textId="77777777" w:rsidR="0005699B" w:rsidRDefault="000569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65309" w14:textId="77777777" w:rsidR="0005699B" w:rsidRDefault="000569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C34DE" w14:textId="77777777" w:rsidR="0005699B" w:rsidRDefault="0005699B" w:rsidP="009301E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Luduş -</w:t>
            </w:r>
          </w:p>
          <w:p w14:paraId="7215161E" w14:textId="77777777" w:rsidR="0005699B" w:rsidRDefault="0005699B" w:rsidP="009301E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E6533" w14:textId="77777777" w:rsidR="0005699B" w:rsidRDefault="000569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D2960" w14:textId="77777777" w:rsidR="0005699B" w:rsidRPr="00D061F6" w:rsidRDefault="000569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9052B" w14:textId="77777777" w:rsidR="0005699B" w:rsidRDefault="000569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80C6D" w14:textId="77777777" w:rsidR="0005699B" w:rsidRPr="00D061F6" w:rsidRDefault="000569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18836" w14:textId="77777777" w:rsidR="0005699B" w:rsidRDefault="0005699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5699B" w14:paraId="018CAB39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8EE96" w14:textId="77777777" w:rsidR="0005699B" w:rsidRDefault="0005699B" w:rsidP="0005699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5DBF0" w14:textId="77777777" w:rsidR="0005699B" w:rsidRDefault="000569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13+800</w:t>
            </w:r>
          </w:p>
          <w:p w14:paraId="4B337229" w14:textId="77777777" w:rsidR="0005699B" w:rsidRDefault="000569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F5EEC" w14:textId="77777777" w:rsidR="0005699B" w:rsidRDefault="000569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936E9" w14:textId="77777777" w:rsidR="0005699B" w:rsidRDefault="0005699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Luduş -</w:t>
            </w:r>
          </w:p>
          <w:p w14:paraId="091C64CF" w14:textId="77777777" w:rsidR="0005699B" w:rsidRDefault="0005699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41CB6" w14:textId="77777777" w:rsidR="0005699B" w:rsidRDefault="000569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E3ED8" w14:textId="77777777" w:rsidR="0005699B" w:rsidRPr="00D061F6" w:rsidRDefault="000569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DBE50" w14:textId="77777777" w:rsidR="0005699B" w:rsidRDefault="000569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AAE5E" w14:textId="77777777" w:rsidR="0005699B" w:rsidRPr="00D061F6" w:rsidRDefault="000569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04BE6" w14:textId="77777777" w:rsidR="0005699B" w:rsidRDefault="0005699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5699B" w14:paraId="78F4FCE9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15611" w14:textId="77777777" w:rsidR="0005699B" w:rsidRDefault="0005699B" w:rsidP="0005699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F9209" w14:textId="77777777" w:rsidR="0005699B" w:rsidRDefault="000569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41+200</w:t>
            </w:r>
          </w:p>
          <w:p w14:paraId="0AB229AB" w14:textId="77777777" w:rsidR="0005699B" w:rsidRDefault="000569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53E5D" w14:textId="77777777" w:rsidR="0005699B" w:rsidRDefault="000569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66D4C" w14:textId="77777777" w:rsidR="0005699B" w:rsidRDefault="0005699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Luduş -</w:t>
            </w:r>
          </w:p>
          <w:p w14:paraId="2A7BCBA9" w14:textId="77777777" w:rsidR="0005699B" w:rsidRDefault="0005699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0DE12" w14:textId="77777777" w:rsidR="0005699B" w:rsidRDefault="000569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443E9" w14:textId="77777777" w:rsidR="0005699B" w:rsidRPr="00D061F6" w:rsidRDefault="000569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E26A6" w14:textId="77777777" w:rsidR="0005699B" w:rsidRDefault="000569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D8273" w14:textId="77777777" w:rsidR="0005699B" w:rsidRPr="00D061F6" w:rsidRDefault="000569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24EF1" w14:textId="77777777" w:rsidR="0005699B" w:rsidRDefault="0005699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23B533C" w14:textId="77777777" w:rsidR="0005699B" w:rsidRDefault="0005699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5699B" w14:paraId="6C7928DC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767DC" w14:textId="77777777" w:rsidR="0005699B" w:rsidRDefault="0005699B" w:rsidP="0005699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84E71" w14:textId="77777777" w:rsidR="0005699B" w:rsidRDefault="0005699B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637FD" w14:textId="77777777" w:rsidR="0005699B" w:rsidRDefault="0005699B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ED754" w14:textId="77777777" w:rsidR="0005699B" w:rsidRDefault="0005699B" w:rsidP="008276C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Sărmăşel</w:t>
            </w:r>
          </w:p>
          <w:p w14:paraId="3B177301" w14:textId="77777777" w:rsidR="0005699B" w:rsidRDefault="0005699B" w:rsidP="008276C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3BDC4" w14:textId="77777777" w:rsidR="0005699B" w:rsidRDefault="0005699B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DB3B7DB" w14:textId="77777777" w:rsidR="0005699B" w:rsidRDefault="0005699B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13A7A" w14:textId="77777777" w:rsidR="0005699B" w:rsidRPr="00D061F6" w:rsidRDefault="0005699B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61F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D4612" w14:textId="77777777" w:rsidR="0005699B" w:rsidRDefault="0005699B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5DBA8" w14:textId="77777777" w:rsidR="0005699B" w:rsidRPr="00D061F6" w:rsidRDefault="0005699B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8A1EF" w14:textId="77777777" w:rsidR="0005699B" w:rsidRDefault="0005699B" w:rsidP="008276C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0E2E72B9" w14:textId="77777777">
        <w:trPr>
          <w:cantSplit/>
          <w:trHeight w:val="2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1745B" w14:textId="77777777" w:rsidR="0005699B" w:rsidRDefault="0005699B" w:rsidP="0005699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9D1C0" w14:textId="77777777" w:rsidR="0005699B" w:rsidRDefault="000569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53+500</w:t>
            </w:r>
          </w:p>
          <w:p w14:paraId="797094FA" w14:textId="77777777" w:rsidR="0005699B" w:rsidRDefault="000569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0400A" w14:textId="77777777" w:rsidR="0005699B" w:rsidRDefault="000569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5BE56" w14:textId="77777777" w:rsidR="0005699B" w:rsidRDefault="0005699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  -</w:t>
            </w:r>
          </w:p>
          <w:p w14:paraId="0913C914" w14:textId="77777777" w:rsidR="0005699B" w:rsidRDefault="0005699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Lechinţa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5C3F4" w14:textId="77777777" w:rsidR="0005699B" w:rsidRDefault="000569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B509D" w14:textId="77777777" w:rsidR="0005699B" w:rsidRPr="00D061F6" w:rsidRDefault="000569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0833B" w14:textId="77777777" w:rsidR="0005699B" w:rsidRDefault="000569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7535C" w14:textId="77777777" w:rsidR="0005699B" w:rsidRPr="00D061F6" w:rsidRDefault="000569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5E3F6" w14:textId="77777777" w:rsidR="0005699B" w:rsidRDefault="0005699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9A731CE" w14:textId="77777777" w:rsidR="0005699B" w:rsidRDefault="0005699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5699B" w14:paraId="33898073" w14:textId="77777777">
        <w:trPr>
          <w:cantSplit/>
          <w:trHeight w:val="2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3D03E" w14:textId="77777777" w:rsidR="0005699B" w:rsidRDefault="0005699B" w:rsidP="0005699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8945E" w14:textId="77777777" w:rsidR="0005699B" w:rsidRDefault="000569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62+000</w:t>
            </w:r>
          </w:p>
          <w:p w14:paraId="7CB0BCAD" w14:textId="77777777" w:rsidR="0005699B" w:rsidRDefault="000569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333A8" w14:textId="77777777" w:rsidR="0005699B" w:rsidRDefault="000569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182C7" w14:textId="77777777" w:rsidR="0005699B" w:rsidRDefault="0005699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  -</w:t>
            </w:r>
          </w:p>
          <w:p w14:paraId="74A308D2" w14:textId="77777777" w:rsidR="0005699B" w:rsidRDefault="0005699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Lechinţa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65C26" w14:textId="77777777" w:rsidR="0005699B" w:rsidRDefault="000569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9DB05" w14:textId="77777777" w:rsidR="0005699B" w:rsidRPr="00D061F6" w:rsidRDefault="000569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43805" w14:textId="77777777" w:rsidR="0005699B" w:rsidRDefault="000569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5CC31" w14:textId="77777777" w:rsidR="0005699B" w:rsidRPr="00D061F6" w:rsidRDefault="000569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74C5D" w14:textId="77777777" w:rsidR="0005699B" w:rsidRDefault="0005699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5699B" w14:paraId="1132D107" w14:textId="77777777">
        <w:trPr>
          <w:cantSplit/>
          <w:trHeight w:val="2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18E93" w14:textId="77777777" w:rsidR="0005699B" w:rsidRDefault="0005699B" w:rsidP="0005699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76C3A" w14:textId="77777777" w:rsidR="0005699B" w:rsidRDefault="000569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68+500</w:t>
            </w:r>
          </w:p>
          <w:p w14:paraId="7D1FCA34" w14:textId="77777777" w:rsidR="0005699B" w:rsidRDefault="000569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D24A0" w14:textId="77777777" w:rsidR="0005699B" w:rsidRDefault="000569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2F227" w14:textId="77777777" w:rsidR="0005699B" w:rsidRDefault="0005699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  -</w:t>
            </w:r>
          </w:p>
          <w:p w14:paraId="0A60AED1" w14:textId="77777777" w:rsidR="0005699B" w:rsidRDefault="0005699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Lechinţa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F4A17" w14:textId="77777777" w:rsidR="0005699B" w:rsidRDefault="000569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A16BE" w14:textId="77777777" w:rsidR="0005699B" w:rsidRPr="00D061F6" w:rsidRDefault="000569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74E51" w14:textId="77777777" w:rsidR="0005699B" w:rsidRDefault="000569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4445B" w14:textId="77777777" w:rsidR="0005699B" w:rsidRPr="00D061F6" w:rsidRDefault="000569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F231D" w14:textId="77777777" w:rsidR="0005699B" w:rsidRDefault="0005699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5699B" w14:paraId="68CD8C58" w14:textId="77777777">
        <w:trPr>
          <w:cantSplit/>
          <w:trHeight w:val="2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9A394" w14:textId="77777777" w:rsidR="0005699B" w:rsidRDefault="0005699B" w:rsidP="0005699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54926" w14:textId="77777777" w:rsidR="0005699B" w:rsidRDefault="000569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77+650</w:t>
            </w:r>
          </w:p>
          <w:p w14:paraId="1EE427CD" w14:textId="77777777" w:rsidR="0005699B" w:rsidRDefault="000569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793A7" w14:textId="77777777" w:rsidR="0005699B" w:rsidRDefault="000569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83FA4" w14:textId="77777777" w:rsidR="0005699B" w:rsidRDefault="0005699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  -</w:t>
            </w:r>
          </w:p>
          <w:p w14:paraId="0CBE457B" w14:textId="77777777" w:rsidR="0005699B" w:rsidRDefault="0005699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Lechinţa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C3D6C" w14:textId="77777777" w:rsidR="0005699B" w:rsidRDefault="000569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D4BDA" w14:textId="77777777" w:rsidR="0005699B" w:rsidRPr="00D061F6" w:rsidRDefault="000569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3A82A" w14:textId="77777777" w:rsidR="0005699B" w:rsidRDefault="000569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70F0E" w14:textId="77777777" w:rsidR="0005699B" w:rsidRPr="00D061F6" w:rsidRDefault="000569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93D9D" w14:textId="77777777" w:rsidR="0005699B" w:rsidRDefault="0005699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5699B" w:rsidRPr="00F37505" w14:paraId="241FFC11" w14:textId="77777777">
        <w:trPr>
          <w:cantSplit/>
          <w:trHeight w:val="2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E03C8" w14:textId="77777777" w:rsidR="0005699B" w:rsidRPr="00F37505" w:rsidRDefault="0005699B" w:rsidP="0005699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3D424" w14:textId="77777777" w:rsidR="0005699B" w:rsidRPr="00F37505" w:rsidRDefault="000569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E43AC" w14:textId="77777777" w:rsidR="0005699B" w:rsidRPr="00F37505" w:rsidRDefault="000569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6C1BF" w14:textId="77777777" w:rsidR="0005699B" w:rsidRPr="00F37505" w:rsidRDefault="0005699B">
            <w:pPr>
              <w:spacing w:before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37505">
              <w:rPr>
                <w:b/>
                <w:bCs/>
                <w:sz w:val="20"/>
                <w:szCs w:val="20"/>
                <w:lang w:val="ro-RO"/>
              </w:rPr>
              <w:t>St. Lechinţa</w:t>
            </w:r>
          </w:p>
          <w:p w14:paraId="4053B94B" w14:textId="77777777" w:rsidR="0005699B" w:rsidRPr="00F37505" w:rsidRDefault="0005699B">
            <w:pPr>
              <w:spacing w:before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37505">
              <w:rPr>
                <w:b/>
                <w:bCs/>
                <w:sz w:val="20"/>
                <w:szCs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84437" w14:textId="77777777" w:rsidR="0005699B" w:rsidRPr="00F37505" w:rsidRDefault="000569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F37505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DE73E" w14:textId="77777777" w:rsidR="0005699B" w:rsidRPr="00F37505" w:rsidRDefault="000569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3750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D19A0" w14:textId="77777777" w:rsidR="0005699B" w:rsidRPr="00F37505" w:rsidRDefault="000569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D02BD" w14:textId="77777777" w:rsidR="0005699B" w:rsidRPr="00F37505" w:rsidRDefault="000569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EF0FC" w14:textId="77777777" w:rsidR="0005699B" w:rsidRPr="00F37505" w:rsidRDefault="0005699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7A15F037" w14:textId="77777777" w:rsidR="0005699B" w:rsidRDefault="0005699B">
      <w:pPr>
        <w:spacing w:before="40" w:line="192" w:lineRule="auto"/>
        <w:ind w:right="57"/>
        <w:rPr>
          <w:sz w:val="20"/>
          <w:lang w:val="ro-RO"/>
        </w:rPr>
      </w:pPr>
    </w:p>
    <w:p w14:paraId="1BDDF17F" w14:textId="77777777" w:rsidR="0005699B" w:rsidRDefault="0005699B" w:rsidP="00BF55B4">
      <w:pPr>
        <w:pStyle w:val="Heading1"/>
        <w:spacing w:line="360" w:lineRule="auto"/>
      </w:pPr>
      <w:r>
        <w:t>LINIA 421</w:t>
      </w:r>
    </w:p>
    <w:p w14:paraId="2C865DF8" w14:textId="77777777" w:rsidR="0005699B" w:rsidRDefault="0005699B" w:rsidP="00B90F8A">
      <w:pPr>
        <w:pStyle w:val="Heading1"/>
        <w:spacing w:line="360" w:lineRule="auto"/>
        <w:rPr>
          <w:b w:val="0"/>
          <w:bCs w:val="0"/>
          <w:sz w:val="8"/>
        </w:rPr>
      </w:pPr>
      <w:r>
        <w:t>SĂRĂŢEL - BISTRIŢA BÂRGĂULUI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05699B" w14:paraId="7E1CA08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FBBDA" w14:textId="77777777" w:rsidR="0005699B" w:rsidRDefault="0005699B" w:rsidP="0005699B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65BFB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39874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C861C" w14:textId="77777777" w:rsidR="0005699B" w:rsidRDefault="0005699B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0491D6A3" w14:textId="77777777" w:rsidR="0005699B" w:rsidRDefault="0005699B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3E56F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5B255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74D02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20F4E" w14:textId="77777777" w:rsidR="0005699B" w:rsidRPr="00E22A01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20B69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72755B0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7054E" w14:textId="77777777" w:rsidR="0005699B" w:rsidRDefault="0005699B" w:rsidP="0005699B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345E5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D43C0" w14:textId="77777777" w:rsidR="0005699B" w:rsidRPr="00FE111C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CE342" w14:textId="77777777" w:rsidR="0005699B" w:rsidRDefault="0005699B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Bistriţa Nord</w:t>
            </w:r>
          </w:p>
          <w:p w14:paraId="680731E4" w14:textId="77777777" w:rsidR="0005699B" w:rsidRDefault="0005699B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7, 8, 9 și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1ECA3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0303D" w14:textId="77777777" w:rsidR="0005699B" w:rsidRPr="007B5B08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B5B0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753EC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B74AE" w14:textId="77777777" w:rsidR="0005699B" w:rsidRPr="00E22A01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7F8EC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4DAC9A2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2584A" w14:textId="77777777" w:rsidR="0005699B" w:rsidRDefault="0005699B" w:rsidP="0005699B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1D7A3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59+750</w:t>
            </w:r>
          </w:p>
          <w:p w14:paraId="2B6A705E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58C35" w14:textId="77777777" w:rsidR="0005699B" w:rsidRPr="00FE111C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0A0BA" w14:textId="77777777" w:rsidR="0005699B" w:rsidRDefault="0005699B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Bistriţa Nord</w:t>
            </w:r>
          </w:p>
          <w:p w14:paraId="17E2C063" w14:textId="77777777" w:rsidR="0005699B" w:rsidRDefault="0005699B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B4E02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C9DD5" w14:textId="77777777" w:rsidR="0005699B" w:rsidRPr="007B5B08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FDF00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AEF1E" w14:textId="77777777" w:rsidR="0005699B" w:rsidRPr="00E22A01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45638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99B" w14:paraId="1DCCBE2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2B517" w14:textId="77777777" w:rsidR="0005699B" w:rsidRDefault="0005699B" w:rsidP="0005699B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A14EA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63+400</w:t>
            </w:r>
          </w:p>
          <w:p w14:paraId="3FD11BAA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66+950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F2D9C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5A63E" w14:textId="77777777" w:rsidR="0005699B" w:rsidRDefault="0005699B" w:rsidP="0028414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7E6779ED" w14:textId="77777777" w:rsidR="0005699B" w:rsidRDefault="0005699B" w:rsidP="0028414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D7E65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6C7EE" w14:textId="77777777" w:rsidR="0005699B" w:rsidRPr="007B5B08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0A3C5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779C9" w14:textId="77777777" w:rsidR="0005699B" w:rsidRPr="00E22A01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7D6DB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CFA6A4C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5699B" w14:paraId="2BCAD56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892A6" w14:textId="77777777" w:rsidR="0005699B" w:rsidRDefault="0005699B" w:rsidP="0005699B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EBD07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67+050</w:t>
            </w:r>
          </w:p>
          <w:p w14:paraId="58767D66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59350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1350F" w14:textId="77777777" w:rsidR="0005699B" w:rsidRDefault="0005699B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5EBD67D9" w14:textId="77777777" w:rsidR="0005699B" w:rsidRDefault="0005699B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5E326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7F12F" w14:textId="77777777" w:rsidR="0005699B" w:rsidRPr="007B5B08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C83BF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710E7" w14:textId="77777777" w:rsidR="0005699B" w:rsidRPr="00E22A01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03193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5699B" w14:paraId="5362C19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AAEB6" w14:textId="77777777" w:rsidR="0005699B" w:rsidRDefault="0005699B" w:rsidP="0005699B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D361C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68+910</w:t>
            </w:r>
          </w:p>
          <w:p w14:paraId="27D1C0A4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81FB5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52B35" w14:textId="77777777" w:rsidR="0005699B" w:rsidRDefault="0005699B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129782E6" w14:textId="77777777" w:rsidR="0005699B" w:rsidRDefault="0005699B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56195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D7B86" w14:textId="77777777" w:rsidR="0005699B" w:rsidRPr="007B5B08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8C12F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80B81" w14:textId="77777777" w:rsidR="0005699B" w:rsidRPr="00E22A01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E2F21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5699B" w14:paraId="21B50C4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A2F21" w14:textId="77777777" w:rsidR="0005699B" w:rsidRDefault="0005699B" w:rsidP="0005699B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EB3F8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79+800</w:t>
            </w:r>
          </w:p>
          <w:p w14:paraId="47AB06A9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81+336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B6BDF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601C3" w14:textId="77777777" w:rsidR="0005699B" w:rsidRDefault="0005699B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580E4EB6" w14:textId="77777777" w:rsidR="0005699B" w:rsidRDefault="0005699B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E70C9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9B299" w14:textId="77777777" w:rsidR="0005699B" w:rsidRPr="007B5B08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580C8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A5366" w14:textId="77777777" w:rsidR="0005699B" w:rsidRPr="00E22A01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E2242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5699B" w14:paraId="3ABB1ED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4D284" w14:textId="77777777" w:rsidR="0005699B" w:rsidRDefault="0005699B" w:rsidP="0005699B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CD9D0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60+305</w:t>
            </w:r>
          </w:p>
          <w:p w14:paraId="6AACBB74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89+925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04880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A54E7" w14:textId="77777777" w:rsidR="0005699B" w:rsidRPr="00160207" w:rsidRDefault="0005699B">
            <w:pPr>
              <w:spacing w:before="40" w:after="40" w:line="360" w:lineRule="auto"/>
              <w:ind w:lef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A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 xml:space="preserve">x. </w:t>
            </w:r>
            <w:r>
              <w:rPr>
                <w:b/>
                <w:bCs/>
                <w:sz w:val="19"/>
                <w:szCs w:val="19"/>
                <w:lang w:val="ro-RO"/>
              </w:rPr>
              <w:t>s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t. Bistriţa Nord</w:t>
            </w:r>
            <w:r>
              <w:rPr>
                <w:b/>
                <w:bCs/>
                <w:sz w:val="19"/>
                <w:szCs w:val="19"/>
                <w:lang w:val="ro-RO"/>
              </w:rPr>
              <w:t xml:space="preserve"> 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-</w:t>
            </w:r>
          </w:p>
          <w:p w14:paraId="7E680C3D" w14:textId="77777777" w:rsidR="0005699B" w:rsidRDefault="0005699B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A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 xml:space="preserve">x. </w:t>
            </w:r>
            <w:r>
              <w:rPr>
                <w:b/>
                <w:bCs/>
                <w:sz w:val="19"/>
                <w:szCs w:val="19"/>
                <w:lang w:val="ro-RO"/>
              </w:rPr>
              <w:t>s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t. Bistriţa</w:t>
            </w:r>
            <w:r>
              <w:rPr>
                <w:b/>
                <w:bCs/>
                <w:sz w:val="19"/>
                <w:szCs w:val="19"/>
                <w:lang w:val="ro-RO"/>
              </w:rPr>
              <w:t xml:space="preserve"> 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A76B2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8724A" w14:textId="77777777" w:rsidR="0005699B" w:rsidRPr="007B5B08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562D0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CAEE9" w14:textId="77777777" w:rsidR="0005699B" w:rsidRPr="00E22A01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F0978" w14:textId="77777777" w:rsidR="0005699B" w:rsidRPr="00821666" w:rsidRDefault="0005699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821666">
              <w:rPr>
                <w:b/>
                <w:bCs/>
                <w:iCs/>
                <w:sz w:val="20"/>
                <w:lang w:val="ro-RO"/>
              </w:rPr>
              <w:t>*V</w:t>
            </w:r>
            <w:r>
              <w:rPr>
                <w:b/>
                <w:bCs/>
                <w:iCs/>
                <w:sz w:val="20"/>
                <w:lang w:val="ro-RO"/>
              </w:rPr>
              <w:t>alabil doar pentru trenurile de marfă remorcate cu locomotive DHC.</w:t>
            </w:r>
          </w:p>
        </w:tc>
      </w:tr>
    </w:tbl>
    <w:p w14:paraId="379B7E5E" w14:textId="77777777" w:rsidR="0005699B" w:rsidRDefault="0005699B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5BF418EE" w14:textId="77777777" w:rsidR="0005699B" w:rsidRDefault="0005699B" w:rsidP="00380064">
      <w:pPr>
        <w:pStyle w:val="Heading1"/>
        <w:spacing w:line="360" w:lineRule="auto"/>
      </w:pPr>
      <w:r>
        <w:t>LINIA 500</w:t>
      </w:r>
    </w:p>
    <w:p w14:paraId="3E6D4C43" w14:textId="77777777" w:rsidR="0005699B" w:rsidRPr="00071303" w:rsidRDefault="0005699B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05699B" w14:paraId="53E74DC1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36C1A" w14:textId="77777777" w:rsidR="0005699B" w:rsidRDefault="0005699B" w:rsidP="0005699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6D90B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14C4B" w14:textId="77777777" w:rsidR="0005699B" w:rsidRPr="00D33E71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8CD28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2AA377BC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A abătută, </w:t>
            </w:r>
          </w:p>
          <w:p w14:paraId="5C35390B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A3B5C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4F23DC29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20363" w14:textId="77777777" w:rsidR="0005699B" w:rsidRPr="00D33E71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8C0E3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C88B9" w14:textId="77777777" w:rsidR="0005699B" w:rsidRPr="00D33E71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60D41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5699B" w14:paraId="0E7B45D9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EC877" w14:textId="77777777" w:rsidR="0005699B" w:rsidRDefault="0005699B" w:rsidP="0005699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D77E3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D26A3" w14:textId="77777777" w:rsidR="0005699B" w:rsidRPr="00D33E71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03FFC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4C53A1A7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  <w:p w14:paraId="3F6D6E4B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CF8ED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17, 19, 25, 31, 33 </w:t>
            </w:r>
          </w:p>
          <w:p w14:paraId="2C569974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9CC90" w14:textId="77777777" w:rsidR="0005699B" w:rsidRPr="00D33E71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9667C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D8966" w14:textId="77777777" w:rsidR="0005699B" w:rsidRPr="00D33E71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CEC8B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5699B" w14:paraId="7F62A754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355E6" w14:textId="77777777" w:rsidR="0005699B" w:rsidRDefault="0005699B" w:rsidP="0005699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317A6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71+100</w:t>
            </w:r>
          </w:p>
          <w:p w14:paraId="705EEC88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50436" w14:textId="77777777" w:rsidR="0005699B" w:rsidRPr="00D33E71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F472F" w14:textId="77777777" w:rsidR="0005699B" w:rsidRPr="0008670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</w:rPr>
            </w:pPr>
            <w:r w:rsidRPr="0008670B">
              <w:rPr>
                <w:b/>
                <w:bCs/>
                <w:sz w:val="19"/>
                <w:szCs w:val="19"/>
              </w:rPr>
              <w:t>Hm Valea Călugărească</w:t>
            </w:r>
          </w:p>
          <w:p w14:paraId="7E7ABF6B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inclusiv zona aparatelor de cale</w:t>
            </w:r>
          </w:p>
          <w:p w14:paraId="460E7AE9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E0D0B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73503" w14:textId="77777777" w:rsidR="0005699B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9A202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9127A" w14:textId="77777777" w:rsidR="0005699B" w:rsidRPr="00D33E71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68D97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5699B" w:rsidRPr="00456545" w14:paraId="4F1B4241" w14:textId="77777777" w:rsidTr="004727FB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A3AAE" w14:textId="77777777" w:rsidR="0005699B" w:rsidRPr="00456545" w:rsidRDefault="0005699B" w:rsidP="0005699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9CDC0" w14:textId="77777777" w:rsidR="0005699B" w:rsidRPr="00456545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6FC7E" w14:textId="77777777" w:rsidR="0005699B" w:rsidRPr="00D33E71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13B05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7612396E" w14:textId="77777777" w:rsidR="0005699B" w:rsidRPr="00456545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232AA" w14:textId="77777777" w:rsidR="0005699B" w:rsidRPr="00456545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E676C" w14:textId="77777777" w:rsidR="0005699B" w:rsidRPr="00D33E71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24E88" w14:textId="77777777" w:rsidR="0005699B" w:rsidRPr="00456545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BAF5E" w14:textId="77777777" w:rsidR="0005699B" w:rsidRPr="00D33E71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37BA6" w14:textId="77777777" w:rsidR="0005699B" w:rsidRPr="00456545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5699B" w:rsidRPr="00456545" w14:paraId="2B1F5B9C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9A53B" w14:textId="77777777" w:rsidR="0005699B" w:rsidRPr="00456545" w:rsidRDefault="0005699B" w:rsidP="0005699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4BEAC" w14:textId="77777777" w:rsidR="0005699B" w:rsidRPr="00456545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39817" w14:textId="77777777" w:rsidR="0005699B" w:rsidRPr="00D33E71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E6865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4FC7D3D1" w14:textId="77777777" w:rsidR="0005699B" w:rsidRPr="00456545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5D84F" w14:textId="77777777" w:rsidR="0005699B" w:rsidRPr="00456545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8314F" w14:textId="77777777" w:rsidR="0005699B" w:rsidRPr="00D33E71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858AD" w14:textId="77777777" w:rsidR="0005699B" w:rsidRPr="00456545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EA86E" w14:textId="77777777" w:rsidR="0005699B" w:rsidRPr="00D33E71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07E05" w14:textId="77777777" w:rsidR="0005699B" w:rsidRPr="00456545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5699B" w:rsidRPr="00456545" w14:paraId="602DB1D7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A48AF" w14:textId="77777777" w:rsidR="0005699B" w:rsidRPr="00456545" w:rsidRDefault="0005699B" w:rsidP="0005699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359AF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35E46F02" w14:textId="77777777" w:rsidR="0005699B" w:rsidRPr="00456545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370CD" w14:textId="77777777" w:rsidR="0005699B" w:rsidRPr="00D33E71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B307B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7ECFA783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A3BB4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176FB" w14:textId="77777777" w:rsidR="0005699B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E4823" w14:textId="77777777" w:rsidR="0005699B" w:rsidRPr="00456545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22F19" w14:textId="77777777" w:rsidR="0005699B" w:rsidRPr="00D33E71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59763" w14:textId="77777777" w:rsidR="0005699B" w:rsidRPr="00456545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5699B" w:rsidRPr="00456545" w14:paraId="4F61100B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C6F21" w14:textId="77777777" w:rsidR="0005699B" w:rsidRPr="00456545" w:rsidRDefault="0005699B" w:rsidP="0005699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01FA6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119B1B45" w14:textId="77777777" w:rsidR="0005699B" w:rsidRPr="00456545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1D234" w14:textId="77777777" w:rsidR="0005699B" w:rsidRPr="00D33E71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9C7D7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419470BA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55F71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B6405" w14:textId="77777777" w:rsidR="0005699B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8D1EE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78FA878D" w14:textId="77777777" w:rsidR="0005699B" w:rsidRPr="00456545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F223C" w14:textId="77777777" w:rsidR="0005699B" w:rsidRPr="00D33E71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134EF" w14:textId="77777777" w:rsidR="0005699B" w:rsidRPr="004143AF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D988633" w14:textId="77777777" w:rsidR="0005699B" w:rsidRPr="00A3090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A3090B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5699B" w:rsidRPr="00456545" w14:paraId="6D7D9135" w14:textId="77777777">
        <w:trPr>
          <w:cantSplit/>
          <w:trHeight w:val="12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154B4" w14:textId="77777777" w:rsidR="0005699B" w:rsidRPr="00456545" w:rsidRDefault="0005699B" w:rsidP="0005699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B6E03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81CCA" w14:textId="77777777" w:rsidR="0005699B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557F6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55CC5C65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Cricov,</w:t>
            </w:r>
          </w:p>
          <w:p w14:paraId="1C017B57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Cricov </w:t>
            </w:r>
          </w:p>
          <w:p w14:paraId="7FE57A9D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și  Cricov - Inotești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DDA37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92927" w14:textId="77777777" w:rsidR="0005699B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C8759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6421346D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5244B" w14:textId="77777777" w:rsidR="0005699B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E4443" w14:textId="77777777" w:rsidR="0005699B" w:rsidRPr="004143AF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05699B" w:rsidRPr="00456545" w14:paraId="3BC58549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89A6A" w14:textId="77777777" w:rsidR="0005699B" w:rsidRPr="00456545" w:rsidRDefault="0005699B" w:rsidP="0005699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8873B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8E182" w14:textId="77777777" w:rsidR="0005699B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03AD3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Cricov </w:t>
            </w:r>
          </w:p>
          <w:p w14:paraId="49CDA192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C2DAF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7E3195FF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4488E" w14:textId="77777777" w:rsidR="0005699B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03F3B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6BDDC" w14:textId="77777777" w:rsidR="0005699B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E6B7B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D0DF6E6" w14:textId="77777777" w:rsidR="0005699B" w:rsidRPr="005F21B7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05699B" w:rsidRPr="00456545" w14:paraId="5A4790D5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7100C" w14:textId="77777777" w:rsidR="0005699B" w:rsidRPr="00456545" w:rsidRDefault="0005699B" w:rsidP="0005699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F5D9E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77E9F" w14:textId="77777777" w:rsidR="0005699B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155EF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Inotești </w:t>
            </w:r>
          </w:p>
          <w:p w14:paraId="4B5A5FD5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B4195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61AFE557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E303E" w14:textId="77777777" w:rsidR="0005699B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D9B1B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439D2" w14:textId="77777777" w:rsidR="0005699B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AED0D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F54FBAA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X.</w:t>
            </w:r>
          </w:p>
        </w:tc>
      </w:tr>
      <w:tr w:rsidR="0005699B" w:rsidRPr="00456545" w14:paraId="007CCD09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C20B0" w14:textId="77777777" w:rsidR="0005699B" w:rsidRPr="00456545" w:rsidRDefault="0005699B" w:rsidP="0005699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EA33B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8D71D" w14:textId="77777777" w:rsidR="0005699B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154B7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Mizil</w:t>
            </w:r>
          </w:p>
          <w:p w14:paraId="4E5BE0DF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EB689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563D7258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88C3D" w14:textId="77777777" w:rsidR="0005699B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8B3B5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325C2" w14:textId="77777777" w:rsidR="0005699B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C58D3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75845DC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05699B" w:rsidRPr="00456545" w14:paraId="606BC6AD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28A04" w14:textId="77777777" w:rsidR="0005699B" w:rsidRPr="00456545" w:rsidRDefault="0005699B" w:rsidP="0005699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59AAF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C3212" w14:textId="77777777" w:rsidR="0005699B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9B82D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  <w:p w14:paraId="0F4B75CF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34969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7C54185C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76BBF" w14:textId="77777777" w:rsidR="0005699B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D4EA4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E8B4D" w14:textId="77777777" w:rsidR="0005699B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2B268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BA32AC8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și 5 st. Ulmeni, </w:t>
            </w:r>
          </w:p>
          <w:p w14:paraId="2DACFCD2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05699B" w:rsidRPr="00456545" w14:paraId="7DC4F4F9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1B224" w14:textId="77777777" w:rsidR="0005699B" w:rsidRPr="00456545" w:rsidRDefault="0005699B" w:rsidP="0005699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BDA02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16B74AC8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C9C26" w14:textId="77777777" w:rsidR="0005699B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F07D7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Ulmeni -</w:t>
            </w:r>
          </w:p>
          <w:p w14:paraId="719C991F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B282F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15889" w14:textId="77777777" w:rsidR="0005699B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E41DA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47D15057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3F518" w14:textId="77777777" w:rsidR="0005699B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E6B3D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5699B" w14:paraId="3FBA5743" w14:textId="77777777" w:rsidTr="004727FB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6F14B" w14:textId="77777777" w:rsidR="0005699B" w:rsidRDefault="0005699B" w:rsidP="0005699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36F0A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78D3A" w14:textId="77777777" w:rsidR="0005699B" w:rsidRPr="00D33E71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1C58F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1B54D079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E7D6A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 </w:t>
            </w:r>
          </w:p>
          <w:p w14:paraId="4FADFB9C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609A8109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52FA8" w14:textId="77777777" w:rsidR="0005699B" w:rsidRPr="00D33E71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1FD66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302D5" w14:textId="77777777" w:rsidR="0005699B" w:rsidRPr="00D33E71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05182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943E7E7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3D248D9E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3E59B440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1264CA87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diagonala 54 - 70. </w:t>
            </w:r>
          </w:p>
        </w:tc>
      </w:tr>
      <w:tr w:rsidR="0005699B" w14:paraId="76D6B70C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28459" w14:textId="77777777" w:rsidR="0005699B" w:rsidRDefault="0005699B" w:rsidP="0005699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C3075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BE872" w14:textId="77777777" w:rsidR="0005699B" w:rsidRPr="00D33E71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1457D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2353B1B7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58322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06149E66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 / 60</w:t>
            </w:r>
          </w:p>
          <w:p w14:paraId="600D69DF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38067" w14:textId="77777777" w:rsidR="0005699B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1DAF2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91C35" w14:textId="77777777" w:rsidR="0005699B" w:rsidRPr="00D33E71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BC9C3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3F813A2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1F1606DE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</w:t>
            </w:r>
          </w:p>
          <w:p w14:paraId="2B124466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6 - 15. </w:t>
            </w:r>
          </w:p>
        </w:tc>
      </w:tr>
      <w:tr w:rsidR="0005699B" w14:paraId="0F789240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937D4" w14:textId="77777777" w:rsidR="0005699B" w:rsidRDefault="0005699B" w:rsidP="0005699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F8C37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128+750</w:t>
            </w:r>
          </w:p>
          <w:p w14:paraId="61530FC4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0C0B9" w14:textId="77777777" w:rsidR="0005699B" w:rsidRPr="00D33E71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E4FFA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278EEA56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Cap Y,</w:t>
            </w:r>
          </w:p>
          <w:p w14:paraId="30C0A7C8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16285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D715D" w14:textId="77777777" w:rsidR="0005699B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2EFF3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C1E29" w14:textId="77777777" w:rsidR="0005699B" w:rsidRPr="00D33E71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DDF6A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3E0BB26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30, 18, 14, 12, 10 Cap Y.</w:t>
            </w:r>
          </w:p>
        </w:tc>
      </w:tr>
      <w:tr w:rsidR="0005699B" w14:paraId="4CF9C3AA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F5507" w14:textId="77777777" w:rsidR="0005699B" w:rsidRDefault="0005699B" w:rsidP="0005699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DB4B9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00CB0C7B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A740C" w14:textId="77777777" w:rsidR="0005699B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2AE08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494B1454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1, 7,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7AB2D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EB89D" w14:textId="77777777" w:rsidR="0005699B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D1BA7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AAD7D" w14:textId="77777777" w:rsidR="0005699B" w:rsidRPr="00D33E71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E4363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 </w:t>
            </w:r>
          </w:p>
          <w:p w14:paraId="063C28E6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3 directă Hm. Boboc </w:t>
            </w:r>
          </w:p>
        </w:tc>
      </w:tr>
      <w:tr w:rsidR="0005699B" w14:paraId="1A051F26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42EDF" w14:textId="77777777" w:rsidR="0005699B" w:rsidRDefault="0005699B" w:rsidP="0005699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6D9E1" w14:textId="77777777" w:rsidR="0005699B" w:rsidRDefault="0005699B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187C5" w14:textId="77777777" w:rsidR="0005699B" w:rsidRDefault="0005699B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2744C" w14:textId="77777777" w:rsidR="0005699B" w:rsidRDefault="0005699B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00245863" w14:textId="77777777" w:rsidR="0005699B" w:rsidRDefault="0005699B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3, 5, 9.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F7A1A" w14:textId="77777777" w:rsidR="0005699B" w:rsidRDefault="0005699B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BEA66" w14:textId="77777777" w:rsidR="0005699B" w:rsidRDefault="0005699B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C20AD" w14:textId="77777777" w:rsidR="0005699B" w:rsidRDefault="0005699B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713E8627" w14:textId="77777777" w:rsidR="0005699B" w:rsidRDefault="0005699B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D894C" w14:textId="77777777" w:rsidR="0005699B" w:rsidRPr="00D33E71" w:rsidRDefault="0005699B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8D74A" w14:textId="77777777" w:rsidR="0005699B" w:rsidRDefault="0005699B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II </w:t>
            </w:r>
          </w:p>
          <w:p w14:paraId="18E811F2" w14:textId="77777777" w:rsidR="0005699B" w:rsidRDefault="0005699B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2 directă Hm. Boboc </w:t>
            </w:r>
          </w:p>
        </w:tc>
      </w:tr>
      <w:tr w:rsidR="0005699B" w14:paraId="234EDC1C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8AB0D" w14:textId="77777777" w:rsidR="0005699B" w:rsidRDefault="0005699B" w:rsidP="0005699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6FF0C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157+200</w:t>
            </w:r>
          </w:p>
          <w:p w14:paraId="2443235D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05C83" w14:textId="77777777" w:rsidR="0005699B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9E123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579EC37F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EB96E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C5FB8" w14:textId="77777777" w:rsidR="0005699B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0D682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21534" w14:textId="77777777" w:rsidR="0005699B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4312A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5699B" w14:paraId="3BBCC137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ED0B7" w14:textId="77777777" w:rsidR="0005699B" w:rsidRDefault="0005699B" w:rsidP="0005699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9B099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62788A93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9194F" w14:textId="77777777" w:rsidR="0005699B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CBD12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59EE3F6B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3CAA8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26041" w14:textId="77777777" w:rsidR="0005699B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3738E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4F589" w14:textId="77777777" w:rsidR="0005699B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C78A3" w14:textId="77777777" w:rsidR="0005699B" w:rsidRPr="004143AF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C1CE653" w14:textId="77777777" w:rsidR="0005699B" w:rsidRPr="004143AF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5699B" w14:paraId="02C1EC56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D2442" w14:textId="77777777" w:rsidR="0005699B" w:rsidRDefault="0005699B" w:rsidP="0005699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4EA8B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6A5EC" w14:textId="77777777" w:rsidR="0005699B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816E4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2D02FF99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45118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7EE9F" w14:textId="77777777" w:rsidR="0005699B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A08A0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38F9CB2D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44A26" w14:textId="77777777" w:rsidR="0005699B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D749C" w14:textId="77777777" w:rsidR="0005699B" w:rsidRPr="004143AF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BFF7896" w14:textId="77777777" w:rsidR="0005699B" w:rsidRPr="004143AF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5699B" w14:paraId="1714DEC6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44A8D" w14:textId="77777777" w:rsidR="0005699B" w:rsidRDefault="0005699B" w:rsidP="0005699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CDC9E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85844" w14:textId="77777777" w:rsidR="0005699B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EEB64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Râmnicu Sărat</w:t>
            </w:r>
          </w:p>
          <w:p w14:paraId="49A92821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55ACB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911A9" w14:textId="77777777" w:rsidR="0005699B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75A3D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D8179" w14:textId="77777777" w:rsidR="0005699B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CB1FC" w14:textId="77777777" w:rsidR="0005699B" w:rsidRPr="004143AF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05699B" w14:paraId="05342845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31DAF" w14:textId="77777777" w:rsidR="0005699B" w:rsidRDefault="0005699B" w:rsidP="0005699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68E8D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7981A" w14:textId="77777777" w:rsidR="0005699B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31868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343C041B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64DBB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0FB8A" w14:textId="77777777" w:rsidR="0005699B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EB9AB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170+000</w:t>
            </w:r>
          </w:p>
          <w:p w14:paraId="5EF5BB79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5EF72" w14:textId="77777777" w:rsidR="0005699B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F9DC4" w14:textId="77777777" w:rsidR="0005699B" w:rsidRPr="004143AF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05699B" w14:paraId="6313ACB7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99E28" w14:textId="77777777" w:rsidR="0005699B" w:rsidRDefault="0005699B" w:rsidP="0005699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53C1F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05810" w14:textId="77777777" w:rsidR="0005699B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F3FBE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744D455F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B3630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A9FD6" w14:textId="77777777" w:rsidR="0005699B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2AAC2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DC265" w14:textId="77777777" w:rsidR="0005699B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78871" w14:textId="77777777" w:rsidR="0005699B" w:rsidRPr="00534A55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675A122B" w14:textId="77777777" w:rsidR="0005699B" w:rsidRPr="00534A55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0577E187" w14:textId="77777777" w:rsidR="0005699B" w:rsidRPr="004143AF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05699B" w14:paraId="6A7AB927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5DCEC" w14:textId="77777777" w:rsidR="0005699B" w:rsidRDefault="0005699B" w:rsidP="0005699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9078E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38070" w14:textId="77777777" w:rsidR="0005699B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34F30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685199B6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2BA95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C99FB" w14:textId="77777777" w:rsidR="0005699B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C0056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5A806" w14:textId="77777777" w:rsidR="0005699B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BE4A4" w14:textId="77777777" w:rsidR="0005699B" w:rsidRPr="00534A55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089F4817" w14:textId="77777777" w:rsidR="0005699B" w:rsidRPr="00534A55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619D4C08" w14:textId="77777777" w:rsidR="0005699B" w:rsidRPr="00534A55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05699B" w14:paraId="6123FD4F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DFCBE" w14:textId="77777777" w:rsidR="0005699B" w:rsidRDefault="0005699B" w:rsidP="0005699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5A3E4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D5BBE" w14:textId="77777777" w:rsidR="0005699B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5350D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 -</w:t>
            </w:r>
          </w:p>
          <w:p w14:paraId="26E13A4C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631C7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073AA" w14:textId="77777777" w:rsidR="0005699B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20878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177+180</w:t>
            </w:r>
          </w:p>
          <w:p w14:paraId="599B908D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54A76" w14:textId="77777777" w:rsidR="0005699B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67785" w14:textId="77777777" w:rsidR="0005699B" w:rsidRPr="004143AF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05699B" w14:paraId="17284534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9B14B" w14:textId="77777777" w:rsidR="0005699B" w:rsidRDefault="0005699B" w:rsidP="0005699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34BCF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01B91" w14:textId="77777777" w:rsidR="0005699B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E5B93" w14:textId="77777777" w:rsidR="0005699B" w:rsidRPr="000C4604" w:rsidRDefault="0005699B" w:rsidP="004727FB">
            <w:pPr>
              <w:spacing w:before="40" w:after="40" w:line="276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BDE55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E5D4B1A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0C1717C3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75C4B" w14:textId="77777777" w:rsidR="0005699B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C9BE2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52A01" w14:textId="77777777" w:rsidR="0005699B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960B2" w14:textId="77777777" w:rsidR="0005699B" w:rsidRPr="000C4604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Nesemnalizată pe teren.</w:t>
            </w:r>
          </w:p>
          <w:p w14:paraId="5AFF81ED" w14:textId="77777777" w:rsidR="0005699B" w:rsidRPr="004143AF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Afectează intrări - ieşiri la și de la linia 4 primiri/ expedieri Cap X Gugești</w:t>
            </w:r>
          </w:p>
        </w:tc>
      </w:tr>
      <w:tr w:rsidR="0005699B" w14:paraId="682B8407" w14:textId="77777777" w:rsidTr="004727FB">
        <w:trPr>
          <w:cantSplit/>
          <w:trHeight w:val="3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3A923" w14:textId="77777777" w:rsidR="0005699B" w:rsidRDefault="0005699B" w:rsidP="0005699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CAE55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8CE37" w14:textId="77777777" w:rsidR="0005699B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BFDEF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</w:t>
            </w:r>
          </w:p>
          <w:p w14:paraId="73496727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73F3F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24C4C" w14:textId="77777777" w:rsidR="0005699B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5D57B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186+450</w:t>
            </w:r>
          </w:p>
          <w:p w14:paraId="32DB894E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F42F7" w14:textId="77777777" w:rsidR="0005699B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8B819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05699B" w14:paraId="601C6349" w14:textId="77777777" w:rsidTr="004727FB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4DE6D" w14:textId="77777777" w:rsidR="0005699B" w:rsidRDefault="0005699B" w:rsidP="0005699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5EC4A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187+000</w:t>
            </w:r>
          </w:p>
          <w:p w14:paraId="3AC6B3EA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0FA76" w14:textId="77777777" w:rsidR="0005699B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574A1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 Cotești și</w:t>
            </w:r>
          </w:p>
          <w:p w14:paraId="781836C0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Cotești</w:t>
            </w:r>
          </w:p>
          <w:p w14:paraId="53F9641A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21922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ADF1B" w14:textId="77777777" w:rsidR="0005699B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DD9AA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413D7" w14:textId="77777777" w:rsidR="0005699B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A0B14" w14:textId="77777777" w:rsidR="0005699B" w:rsidRPr="00BB30B6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1CB7CE5E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peste sch. 1 și 7 </w:t>
            </w:r>
          </w:p>
          <w:p w14:paraId="5274A64B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>Hm Cotești</w:t>
            </w:r>
            <w:r>
              <w:rPr>
                <w:b/>
                <w:bCs/>
                <w:i/>
                <w:sz w:val="20"/>
              </w:rPr>
              <w:t xml:space="preserve">, </w:t>
            </w:r>
            <w:r w:rsidRPr="00BB30B6">
              <w:rPr>
                <w:b/>
                <w:bCs/>
                <w:i/>
                <w:sz w:val="20"/>
              </w:rPr>
              <w:t>Cap X.</w:t>
            </w:r>
          </w:p>
        </w:tc>
      </w:tr>
      <w:tr w:rsidR="0005699B" w14:paraId="0C5FD213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9D1C5" w14:textId="77777777" w:rsidR="0005699B" w:rsidRDefault="0005699B" w:rsidP="0005699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13BC5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EE029" w14:textId="77777777" w:rsidR="0005699B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A7ECE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Focşani</w:t>
            </w:r>
          </w:p>
          <w:p w14:paraId="333F6CB1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9A38F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475F2" w14:textId="77777777" w:rsidR="0005699B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DAC50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86C61" w14:textId="77777777" w:rsidR="0005699B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28D9F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5699B" w14:paraId="19CDEE19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AD70D" w14:textId="77777777" w:rsidR="0005699B" w:rsidRDefault="0005699B" w:rsidP="0005699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8F7BF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5350D" w14:textId="77777777" w:rsidR="0005699B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10552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Focşani -</w:t>
            </w:r>
          </w:p>
          <w:p w14:paraId="18B5ED37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A02F7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0891C" w14:textId="77777777" w:rsidR="0005699B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8C6AB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199+300</w:t>
            </w:r>
          </w:p>
          <w:p w14:paraId="6EBA839B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7CA52" w14:textId="77777777" w:rsidR="0005699B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96CC1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5699B" w14:paraId="0CBD21DB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40196" w14:textId="77777777" w:rsidR="0005699B" w:rsidRDefault="0005699B" w:rsidP="0005699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D9C6D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6AD6DFA1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E221E" w14:textId="77777777" w:rsidR="0005699B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FB1D6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64FE3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37595" w14:textId="77777777" w:rsidR="0005699B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29EDD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52D92" w14:textId="77777777" w:rsidR="0005699B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2171B" w14:textId="77777777" w:rsidR="0005699B" w:rsidRPr="000C4604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7,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11 Cap X  Putna Seacă</w:t>
            </w:r>
          </w:p>
        </w:tc>
      </w:tr>
      <w:tr w:rsidR="0005699B" w14:paraId="5FFB543C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88721" w14:textId="77777777" w:rsidR="0005699B" w:rsidRDefault="0005699B" w:rsidP="0005699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4DC25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E6B82" w14:textId="77777777" w:rsidR="0005699B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F1BA3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42C01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922DD" w14:textId="77777777" w:rsidR="0005699B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B65E8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1CD14528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6DB23" w14:textId="77777777" w:rsidR="0005699B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18BC1" w14:textId="77777777" w:rsidR="0005699B" w:rsidRPr="000C4604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</w:rPr>
              <w:t xml:space="preserve"> Cap X  Putna Seacă</w:t>
            </w:r>
          </w:p>
        </w:tc>
      </w:tr>
      <w:tr w:rsidR="0005699B" w14:paraId="727D65B2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B7BEE" w14:textId="77777777" w:rsidR="0005699B" w:rsidRDefault="0005699B" w:rsidP="0005699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E3626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69E01DBA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1652D" w14:textId="77777777" w:rsidR="0005699B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34BCF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Putna Seacă  -</w:t>
            </w:r>
          </w:p>
          <w:p w14:paraId="0AB02396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1EDBD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A20A3" w14:textId="77777777" w:rsidR="0005699B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2D0CD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56F11C2B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27356" w14:textId="77777777" w:rsidR="0005699B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FA2A6" w14:textId="77777777" w:rsidR="0005699B" w:rsidRPr="004143AF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652FB69C" w14:textId="77777777" w:rsidR="0005699B" w:rsidRPr="006C1F61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C1F6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5699B" w14:paraId="23DFEE3F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35480" w14:textId="77777777" w:rsidR="0005699B" w:rsidRDefault="0005699B" w:rsidP="0005699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D8FA3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C3196" w14:textId="77777777" w:rsidR="0005699B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72B60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7BA39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FE6F6" w14:textId="77777777" w:rsidR="0005699B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C456E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0738B" w14:textId="77777777" w:rsidR="0005699B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D4229" w14:textId="77777777" w:rsidR="0005699B" w:rsidRPr="004143AF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05699B" w14:paraId="30C326AD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3A813" w14:textId="77777777" w:rsidR="0005699B" w:rsidRDefault="0005699B" w:rsidP="0005699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3BBCA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09181AE3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C3C85" w14:textId="77777777" w:rsidR="0005699B" w:rsidRPr="00D33E71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AB426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Pădureni Putna -</w:t>
            </w:r>
          </w:p>
          <w:p w14:paraId="611DFD21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4C755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FFABF" w14:textId="77777777" w:rsidR="0005699B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33652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5D67C5D3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D07EA" w14:textId="77777777" w:rsidR="0005699B" w:rsidRPr="00D33E71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59B2A" w14:textId="77777777" w:rsidR="0005699B" w:rsidRPr="004143AF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143AF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14DE572D" w14:textId="77777777" w:rsidR="0005699B" w:rsidRPr="00D84BDE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5699B" w14:paraId="21948261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F96B6" w14:textId="77777777" w:rsidR="0005699B" w:rsidRDefault="0005699B" w:rsidP="0005699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5921D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5233661C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11884" w14:textId="77777777" w:rsidR="0005699B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6395A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6882EA6A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7D19C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0ECC5" w14:textId="77777777" w:rsidR="0005699B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803A7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10AF3" w14:textId="77777777" w:rsidR="0005699B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DF673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05699B" w14:paraId="54DFC125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A8C98" w14:textId="77777777" w:rsidR="0005699B" w:rsidRDefault="0005699B" w:rsidP="0005699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07665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AA5A2" w14:textId="77777777" w:rsidR="0005699B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10062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62C899D9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3098D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23966" w14:textId="77777777" w:rsidR="0005699B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0A2FF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2629D92B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D19DE" w14:textId="77777777" w:rsidR="0005699B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62BEC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05699B" w14:paraId="156D57EF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17C10" w14:textId="77777777" w:rsidR="0005699B" w:rsidRDefault="0005699B" w:rsidP="0005699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1408F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6AA7A" w14:textId="77777777" w:rsidR="0005699B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70653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1ADA8FAC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67427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162DE9F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36D86" w14:textId="77777777" w:rsidR="0005699B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D9FDE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B00F6" w14:textId="77777777" w:rsidR="0005699B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093D7" w14:textId="77777777" w:rsidR="0005699B" w:rsidRPr="00534C03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Nesemnalizată pe teren.</w:t>
            </w:r>
          </w:p>
          <w:p w14:paraId="48547AF8" w14:textId="77777777" w:rsidR="0005699B" w:rsidRPr="00534C03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6BFE4A17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la linia 2 primiri - expedieri, Cap X.</w:t>
            </w:r>
          </w:p>
        </w:tc>
      </w:tr>
      <w:tr w:rsidR="0005699B" w14:paraId="6FFDEB85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31DCE" w14:textId="77777777" w:rsidR="0005699B" w:rsidRDefault="0005699B" w:rsidP="0005699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B213C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25A6B385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1BC0D" w14:textId="77777777" w:rsidR="0005699B" w:rsidRPr="00D33E71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8042D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 -</w:t>
            </w:r>
          </w:p>
          <w:p w14:paraId="1D25412A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1A3D4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6BF01" w14:textId="77777777" w:rsidR="0005699B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A4BAD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4645FC2C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7F30A" w14:textId="77777777" w:rsidR="0005699B" w:rsidRPr="00D33E71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36BF3" w14:textId="77777777" w:rsidR="0005699B" w:rsidRPr="004143AF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7310E4A" w14:textId="77777777" w:rsidR="0005699B" w:rsidRPr="00D84BDE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5699B" w14:paraId="1E89FACA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147D2" w14:textId="77777777" w:rsidR="0005699B" w:rsidRDefault="0005699B" w:rsidP="0005699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D42E5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242+100</w:t>
            </w:r>
          </w:p>
          <w:p w14:paraId="04AC0B8F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4218C" w14:textId="77777777" w:rsidR="0005699B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7E554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6EB5AFD0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Tranzit, </w:t>
            </w:r>
          </w:p>
          <w:p w14:paraId="4B26B8C5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B414C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4D162" w14:textId="77777777" w:rsidR="0005699B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16F18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FEB66" w14:textId="77777777" w:rsidR="0005699B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66F50" w14:textId="77777777" w:rsidR="0005699B" w:rsidRPr="001F07B1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1B591FF0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peste sch. 5 st. Adjud, </w:t>
            </w:r>
          </w:p>
          <w:p w14:paraId="452B05CA" w14:textId="77777777" w:rsidR="0005699B" w:rsidRPr="004143AF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>Gr. Tranzit, Cap X.</w:t>
            </w:r>
          </w:p>
        </w:tc>
      </w:tr>
      <w:tr w:rsidR="0005699B" w14:paraId="73A372B7" w14:textId="77777777" w:rsidTr="004727FB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6DA25" w14:textId="77777777" w:rsidR="0005699B" w:rsidRDefault="0005699B" w:rsidP="0005699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B9136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EA14E" w14:textId="77777777" w:rsidR="0005699B" w:rsidRPr="00D33E71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EFB43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F8A0F96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4A397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184B73E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681C4" w14:textId="77777777" w:rsidR="0005699B" w:rsidRPr="00D33E71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D178A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CFE8C" w14:textId="77777777" w:rsidR="0005699B" w:rsidRPr="00D33E71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E0C9C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11 - 38  </w:t>
            </w:r>
          </w:p>
          <w:p w14:paraId="0656AF04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şi </w:t>
            </w:r>
          </w:p>
          <w:p w14:paraId="4684E71F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intrări - ieşiri din Bucla III Pufeşti în Grupa B.</w:t>
            </w:r>
          </w:p>
        </w:tc>
      </w:tr>
      <w:tr w:rsidR="0005699B" w14:paraId="71045F68" w14:textId="77777777" w:rsidTr="004727FB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4CA3E" w14:textId="77777777" w:rsidR="0005699B" w:rsidRDefault="0005699B" w:rsidP="0005699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F9EC9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B854B" w14:textId="77777777" w:rsidR="0005699B" w:rsidRPr="00D33E71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58D3F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2E78A585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2AE10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B8C9857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D3D76" w14:textId="77777777" w:rsidR="0005699B" w:rsidRPr="00D33E71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BBB73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2ED9D" w14:textId="77777777" w:rsidR="0005699B" w:rsidRPr="00D33E71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27AC7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8CD67F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25 - 28  </w:t>
            </w:r>
          </w:p>
          <w:p w14:paraId="310D9470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05699B" w14:paraId="6DA934F6" w14:textId="77777777" w:rsidTr="004727FB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D0700" w14:textId="77777777" w:rsidR="0005699B" w:rsidRDefault="0005699B" w:rsidP="0005699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26C56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2D0D9" w14:textId="77777777" w:rsidR="0005699B" w:rsidRPr="00D33E71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2D1BF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55D58013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F441F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B0556B1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BA0D7" w14:textId="77777777" w:rsidR="0005699B" w:rsidRPr="00D33E71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61818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72F34" w14:textId="77777777" w:rsidR="0005699B" w:rsidRPr="00D33E71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AB99B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B5F2F5F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15 - 24 Gr. B.</w:t>
            </w:r>
          </w:p>
        </w:tc>
      </w:tr>
      <w:tr w:rsidR="0005699B" w14:paraId="219A2393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1BF53" w14:textId="77777777" w:rsidR="0005699B" w:rsidRDefault="0005699B" w:rsidP="0005699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593AB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EC9A8" w14:textId="77777777" w:rsidR="0005699B" w:rsidRPr="00D33E71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B1742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6BB82819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7414B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0979D" w14:textId="77777777" w:rsidR="0005699B" w:rsidRPr="00D33E71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532D0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B01B1" w14:textId="77777777" w:rsidR="0005699B" w:rsidRPr="00D33E71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CE2FA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91C7E71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14 - 18 </w:t>
            </w:r>
          </w:p>
          <w:p w14:paraId="752B84FF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05699B" w14:paraId="49C249AE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37879" w14:textId="77777777" w:rsidR="0005699B" w:rsidRDefault="0005699B" w:rsidP="0005699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18B07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F79E9" w14:textId="77777777" w:rsidR="0005699B" w:rsidRPr="00D33E71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4CED8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42FD6DD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29E13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704D0" w14:textId="77777777" w:rsidR="0005699B" w:rsidRPr="00D33E71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06518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33924" w14:textId="77777777" w:rsidR="0005699B" w:rsidRPr="00D33E71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3D174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B370B89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27 și 28 Cap X.</w:t>
            </w:r>
          </w:p>
        </w:tc>
      </w:tr>
      <w:tr w:rsidR="0005699B" w14:paraId="2F4553AF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179EB" w14:textId="77777777" w:rsidR="0005699B" w:rsidRDefault="0005699B" w:rsidP="0005699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F00D2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F209A" w14:textId="77777777" w:rsidR="0005699B" w:rsidRPr="00D33E71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28326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210DFC0F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B8838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3F58BBB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E7866" w14:textId="77777777" w:rsidR="0005699B" w:rsidRPr="00D33E71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DB773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37AD0" w14:textId="77777777" w:rsidR="0005699B" w:rsidRPr="00D33E71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B54B5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2 Tragere, liniile 3 - 6  </w:t>
            </w:r>
          </w:p>
          <w:p w14:paraId="2F0D60BF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 Grupa D şi intrări - ieşiri la toate liniile din Grupa B Cap X.</w:t>
            </w:r>
          </w:p>
        </w:tc>
      </w:tr>
      <w:tr w:rsidR="0005699B" w14:paraId="66B0AE54" w14:textId="77777777" w:rsidTr="004727FB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82151" w14:textId="77777777" w:rsidR="0005699B" w:rsidRDefault="0005699B" w:rsidP="0005699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2D180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C1ABB" w14:textId="77777777" w:rsidR="0005699B" w:rsidRPr="00D33E71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A3BE4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7FF8905C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72742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C3A0955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4F38C" w14:textId="77777777" w:rsidR="0005699B" w:rsidRPr="00D33E71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00A64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B7194" w14:textId="77777777" w:rsidR="0005699B" w:rsidRPr="00D33E71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0E6AD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FE3F42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– 6 </w:t>
            </w:r>
          </w:p>
          <w:p w14:paraId="2CCD9A99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05699B" w14:paraId="3C78D920" w14:textId="77777777" w:rsidTr="004727FB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CC90C" w14:textId="77777777" w:rsidR="0005699B" w:rsidRDefault="0005699B" w:rsidP="0005699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9A6DB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2DCB3" w14:textId="77777777" w:rsidR="0005699B" w:rsidRPr="00D33E71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9A142" w14:textId="77777777" w:rsidR="0005699B" w:rsidRPr="00AD0C48" w:rsidRDefault="0005699B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AD0C48">
              <w:rPr>
                <w:rFonts w:ascii="Times New Roman" w:hAnsi="Times New Roman"/>
                <w:spacing w:val="-4"/>
              </w:rPr>
              <w:t>St. Adjud Grupa Tranzit</w:t>
            </w:r>
          </w:p>
          <w:p w14:paraId="4F6C3FD6" w14:textId="77777777" w:rsidR="0005699B" w:rsidRPr="00AD0C48" w:rsidRDefault="0005699B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9CCF0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C97BEA5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9A745" w14:textId="77777777" w:rsidR="0005699B" w:rsidRPr="00D33E71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2C821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44718" w14:textId="77777777" w:rsidR="0005699B" w:rsidRPr="00D33E71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84AE6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DDE119A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B5615B0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10 - 13 </w:t>
            </w:r>
          </w:p>
          <w:p w14:paraId="108AEB7D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05699B" w14:paraId="2D48D0D9" w14:textId="77777777" w:rsidTr="004727FB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E7BBE" w14:textId="77777777" w:rsidR="0005699B" w:rsidRDefault="0005699B" w:rsidP="0005699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DD6B5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29774" w14:textId="77777777" w:rsidR="0005699B" w:rsidRPr="00D33E71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9025F" w14:textId="77777777" w:rsidR="0005699B" w:rsidRDefault="0005699B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130CF06C" w14:textId="77777777" w:rsidR="0005699B" w:rsidRDefault="0005699B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liniile 13 şi 14</w:t>
            </w:r>
          </w:p>
          <w:p w14:paraId="72702716" w14:textId="77777777" w:rsidR="0005699B" w:rsidRDefault="0005699B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primiri - expedieri</w:t>
            </w:r>
          </w:p>
          <w:p w14:paraId="53987E9D" w14:textId="77777777" w:rsidR="0005699B" w:rsidRPr="002532C4" w:rsidRDefault="0005699B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E1E2F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8C00D" w14:textId="77777777" w:rsidR="0005699B" w:rsidRPr="00D33E71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C776E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EA673" w14:textId="77777777" w:rsidR="0005699B" w:rsidRPr="00D33E71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494C4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55C214F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13 şi 14 </w:t>
            </w:r>
          </w:p>
          <w:p w14:paraId="5A76A226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X</w:t>
            </w:r>
          </w:p>
          <w:p w14:paraId="14376C77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ambele poziţii ale schimbătorului numărul 61.</w:t>
            </w:r>
          </w:p>
        </w:tc>
      </w:tr>
      <w:tr w:rsidR="0005699B" w14:paraId="4F2C00C7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0D079" w14:textId="77777777" w:rsidR="0005699B" w:rsidRDefault="0005699B" w:rsidP="0005699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AA247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03BFC" w14:textId="77777777" w:rsidR="0005699B" w:rsidRPr="00D33E71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A033E" w14:textId="77777777" w:rsidR="0005699B" w:rsidRDefault="0005699B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32EB536A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BE6F2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798CB" w14:textId="77777777" w:rsidR="0005699B" w:rsidRPr="00D33E71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D9D82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03E11" w14:textId="77777777" w:rsidR="0005699B" w:rsidRPr="00D33E71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A1B11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D5D55FD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11 - 13  </w:t>
            </w:r>
          </w:p>
          <w:p w14:paraId="50B8734C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05699B" w14:paraId="48D31C8D" w14:textId="77777777" w:rsidTr="004727FB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6A7C9" w14:textId="77777777" w:rsidR="0005699B" w:rsidRDefault="0005699B" w:rsidP="0005699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FAD85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0CFE9" w14:textId="77777777" w:rsidR="0005699B" w:rsidRPr="00D33E71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4FC94" w14:textId="77777777" w:rsidR="0005699B" w:rsidRDefault="0005699B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9FA98EC" w14:textId="77777777" w:rsidR="0005699B" w:rsidRPr="0037264C" w:rsidRDefault="0005699B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7264C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989CB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83ED0" w14:textId="77777777" w:rsidR="0005699B" w:rsidRPr="00D33E71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E7406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5E871" w14:textId="77777777" w:rsidR="0005699B" w:rsidRPr="00D33E71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2FDDB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381AD59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8 - 14</w:t>
            </w:r>
          </w:p>
          <w:p w14:paraId="00E413AA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05699B" w14:paraId="1EA161A1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B251D" w14:textId="77777777" w:rsidR="0005699B" w:rsidRDefault="0005699B" w:rsidP="0005699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BB14F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E137F" w14:textId="77777777" w:rsidR="0005699B" w:rsidRPr="00D33E71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EA2EA" w14:textId="77777777" w:rsidR="0005699B" w:rsidRDefault="0005699B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55CB231" w14:textId="77777777" w:rsidR="0005699B" w:rsidRPr="003A070D" w:rsidRDefault="0005699B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A070D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CCAB4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9517B" w14:textId="77777777" w:rsidR="0005699B" w:rsidRPr="00D33E71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7995A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2D7FA" w14:textId="77777777" w:rsidR="0005699B" w:rsidRPr="00D33E71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485AA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D187731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  St. Adjud Grupa Tranzit Cap Y.</w:t>
            </w:r>
          </w:p>
        </w:tc>
      </w:tr>
      <w:tr w:rsidR="0005699B" w14:paraId="18BF6949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B1443" w14:textId="77777777" w:rsidR="0005699B" w:rsidRDefault="0005699B" w:rsidP="0005699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51FB5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E6CFF" w14:textId="77777777" w:rsidR="0005699B" w:rsidRPr="00D33E71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8516D" w14:textId="77777777" w:rsidR="0005699B" w:rsidRDefault="0005699B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D586D75" w14:textId="77777777" w:rsidR="0005699B" w:rsidRPr="00F401CD" w:rsidRDefault="0005699B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C</w:t>
            </w:r>
            <w:r w:rsidRPr="00F401CD">
              <w:rPr>
                <w:rFonts w:ascii="Times New Roman" w:hAnsi="Times New Roman"/>
                <w:bCs w:val="0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BF773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46 </w:t>
            </w:r>
          </w:p>
          <w:p w14:paraId="2D00B75E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75AA8" w14:textId="77777777" w:rsidR="0005699B" w:rsidRPr="00D33E71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D99C6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12A5A" w14:textId="77777777" w:rsidR="0005699B" w:rsidRPr="00D33E71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2AE57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B170BCF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8 - 13 </w:t>
            </w:r>
          </w:p>
          <w:p w14:paraId="7E2CD39F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05699B" w14:paraId="5B15D873" w14:textId="77777777" w:rsidTr="004727FB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6C601" w14:textId="77777777" w:rsidR="0005699B" w:rsidRDefault="0005699B" w:rsidP="0005699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6B57C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D1477" w14:textId="77777777" w:rsidR="0005699B" w:rsidRPr="00D33E71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6EF77" w14:textId="77777777" w:rsidR="0005699B" w:rsidRDefault="0005699B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7B9D7567" w14:textId="77777777" w:rsidR="0005699B" w:rsidRDefault="0005699B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linia 7 </w:t>
            </w:r>
          </w:p>
          <w:p w14:paraId="62ADF411" w14:textId="77777777" w:rsidR="0005699B" w:rsidRDefault="0005699B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90F8F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6C38E" w14:textId="77777777" w:rsidR="0005699B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8F9EC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8BCAF" w14:textId="77777777" w:rsidR="0005699B" w:rsidRPr="00D33E71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B596B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F124187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7</w:t>
            </w:r>
          </w:p>
          <w:p w14:paraId="3A68A1D9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05699B" w14:paraId="6EF4EF5D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D8CB7" w14:textId="77777777" w:rsidR="0005699B" w:rsidRDefault="0005699B" w:rsidP="0005699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C399F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B6D64" w14:textId="77777777" w:rsidR="0005699B" w:rsidRPr="00D33E71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06CFF" w14:textId="77777777" w:rsidR="0005699B" w:rsidRDefault="0005699B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6C323A0A" w14:textId="77777777" w:rsidR="0005699B" w:rsidRDefault="0005699B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linia 13</w:t>
            </w:r>
          </w:p>
          <w:p w14:paraId="5DE995CE" w14:textId="77777777" w:rsidR="0005699B" w:rsidRDefault="0005699B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  <w:p w14:paraId="6524E98F" w14:textId="77777777" w:rsidR="0005699B" w:rsidRPr="002532C4" w:rsidRDefault="0005699B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0F81A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ADF88" w14:textId="77777777" w:rsidR="0005699B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E0EF7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0FA2A" w14:textId="77777777" w:rsidR="0005699B" w:rsidRPr="00D33E71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9EE54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D58FAE2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13</w:t>
            </w:r>
          </w:p>
          <w:p w14:paraId="399D9F4C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Y.</w:t>
            </w:r>
          </w:p>
        </w:tc>
      </w:tr>
      <w:tr w:rsidR="0005699B" w14:paraId="3C85ED8B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FAAEF" w14:textId="77777777" w:rsidR="0005699B" w:rsidRDefault="0005699B" w:rsidP="0005699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D7F3F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  <w:p w14:paraId="3C27675B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4F53C" w14:textId="77777777" w:rsidR="0005699B" w:rsidRPr="00D33E71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0DD36" w14:textId="77777777" w:rsidR="0005699B" w:rsidRDefault="0005699B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60A30EFF" w14:textId="77777777" w:rsidR="0005699B" w:rsidRDefault="0005699B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Grupa Tranzit,</w:t>
            </w:r>
          </w:p>
          <w:p w14:paraId="6A83372F" w14:textId="77777777" w:rsidR="0005699B" w:rsidRDefault="0005699B" w:rsidP="004727FB">
            <w:pPr>
              <w:rPr>
                <w:spacing w:val="-4"/>
              </w:rPr>
            </w:pPr>
            <w:r>
              <w:t xml:space="preserve"> </w:t>
            </w:r>
            <w:r w:rsidRPr="0010350B">
              <w:rPr>
                <w:b/>
                <w:bCs/>
                <w:sz w:val="20"/>
                <w:szCs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8EB27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21247" w14:textId="77777777" w:rsidR="0005699B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42934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D69AA" w14:textId="77777777" w:rsidR="0005699B" w:rsidRPr="00D33E71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B53F4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CA0B67E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>
              <w:rPr>
                <w:b/>
                <w:bCs/>
                <w:i/>
                <w:iCs/>
                <w:sz w:val="20"/>
              </w:rPr>
              <w:t xml:space="preserve"> Cap Y.</w:t>
            </w:r>
          </w:p>
        </w:tc>
      </w:tr>
      <w:tr w:rsidR="0005699B" w14:paraId="6AEBC3AE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6CB61" w14:textId="77777777" w:rsidR="0005699B" w:rsidRDefault="0005699B" w:rsidP="0005699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538EF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5E37F" w14:textId="77777777" w:rsidR="0005699B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53B3C" w14:textId="77777777" w:rsidR="0005699B" w:rsidRPr="002D1130" w:rsidRDefault="0005699B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37AE13D6" w14:textId="77777777" w:rsidR="0005699B" w:rsidRPr="002D1130" w:rsidRDefault="0005699B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>Grupa Tranzit,</w:t>
            </w:r>
          </w:p>
          <w:p w14:paraId="2C3BC492" w14:textId="77777777" w:rsidR="0005699B" w:rsidRPr="002D1130" w:rsidRDefault="0005699B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0E7FD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08B4F" w14:textId="77777777" w:rsidR="0005699B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D2A99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244+650</w:t>
            </w:r>
          </w:p>
          <w:p w14:paraId="0C87DB58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67571" w14:textId="77777777" w:rsidR="0005699B" w:rsidRPr="00D33E71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44BE9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3E11E02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14 și</w:t>
            </w:r>
          </w:p>
          <w:p w14:paraId="2E490FF0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intrări - ieșiri la liniile </w:t>
            </w:r>
          </w:p>
          <w:p w14:paraId="43F54287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1 - 13 primiri - expedieri</w:t>
            </w:r>
          </w:p>
          <w:p w14:paraId="330614CD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  <w:p w14:paraId="0B58DB8F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05699B" w14:paraId="470E2EEA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ED608" w14:textId="77777777" w:rsidR="0005699B" w:rsidRDefault="0005699B" w:rsidP="0005699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5D96E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339C9" w14:textId="77777777" w:rsidR="0005699B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CB247" w14:textId="77777777" w:rsidR="0005699B" w:rsidRPr="002D1130" w:rsidRDefault="0005699B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Linia 2 directă Cap Y  St. Valea Seacă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03AF7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2E228" w14:textId="77777777" w:rsidR="0005699B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AFCDD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292+100</w:t>
            </w:r>
          </w:p>
          <w:p w14:paraId="4AC36614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FE528" w14:textId="77777777" w:rsidR="0005699B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70BD7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05699B" w14:paraId="7500AACD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AB1DC" w14:textId="77777777" w:rsidR="0005699B" w:rsidRDefault="0005699B" w:rsidP="0005699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5F926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  <w:p w14:paraId="2D63F16F" w14:textId="77777777" w:rsidR="0005699B" w:rsidRDefault="0005699B" w:rsidP="003F55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205DD" w14:textId="77777777" w:rsidR="0005699B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7E7A0" w14:textId="77777777" w:rsidR="0005699B" w:rsidRPr="002D1130" w:rsidRDefault="0005699B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Linia 3 directă St. Valea Seacă și Valea Seacă –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D8DD1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6303E" w14:textId="77777777" w:rsidR="0005699B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57F89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A77CA" w14:textId="77777777" w:rsidR="0005699B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2407C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05699B" w14:paraId="3C0C886F" w14:textId="77777777" w:rsidTr="004727FB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56339" w14:textId="77777777" w:rsidR="0005699B" w:rsidRDefault="0005699B" w:rsidP="0005699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C5926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4DFAC" w14:textId="77777777" w:rsidR="0005699B" w:rsidRPr="00D33E71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58D4C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50DA5ED8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5742F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7289D" w14:textId="77777777" w:rsidR="0005699B" w:rsidRPr="00D33E71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DB3FA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E465A" w14:textId="77777777" w:rsidR="0005699B" w:rsidRPr="00D33E71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DBDF1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accesul</w:t>
            </w:r>
          </w:p>
          <w:p w14:paraId="4C9C98D2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linia 2 directă</w:t>
            </w:r>
          </w:p>
          <w:p w14:paraId="2E9F9B10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1 - 12 Marfă. </w:t>
            </w:r>
          </w:p>
        </w:tc>
      </w:tr>
      <w:tr w:rsidR="0005699B" w14:paraId="5476DB44" w14:textId="77777777" w:rsidTr="004727FB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AD913" w14:textId="77777777" w:rsidR="0005699B" w:rsidRDefault="0005699B" w:rsidP="0005699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68412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57C09" w14:textId="77777777" w:rsidR="0005699B" w:rsidRPr="00D33E71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42269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1118F861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D59BD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8597C" w14:textId="77777777" w:rsidR="0005699B" w:rsidRPr="00D33E71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DE23C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CD8C3" w14:textId="77777777" w:rsidR="0005699B" w:rsidRPr="00D33E71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476D3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713F4927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sch.76,  </w:t>
            </w:r>
          </w:p>
          <w:p w14:paraId="23E64878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05699B" w14:paraId="08A6F526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697F7" w14:textId="77777777" w:rsidR="0005699B" w:rsidRDefault="0005699B" w:rsidP="0005699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0DDE2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D0A62" w14:textId="77777777" w:rsidR="0005699B" w:rsidRPr="00D33E71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41EED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5A335552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D01ED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FEAD1" w14:textId="77777777" w:rsidR="0005699B" w:rsidRPr="00D33E71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0285F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9932F" w14:textId="77777777" w:rsidR="0005699B" w:rsidRPr="00D33E71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067A4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0784B1D5" w14:textId="77777777" w:rsidR="0005699B" w:rsidRPr="00CB3447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05699B" w14:paraId="01D5263A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77233" w14:textId="77777777" w:rsidR="0005699B" w:rsidRDefault="0005699B" w:rsidP="0005699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4B545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AC806" w14:textId="77777777" w:rsidR="0005699B" w:rsidRPr="00D33E71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84B40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Linia </w:t>
            </w:r>
            <w:r>
              <w:rPr>
                <w:b/>
                <w:bCs/>
                <w:spacing w:val="-4"/>
                <w:sz w:val="20"/>
                <w:szCs w:val="20"/>
              </w:rPr>
              <w:t>3</w:t>
            </w: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 directă </w:t>
            </w:r>
          </w:p>
          <w:p w14:paraId="707B8B26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613C9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1EC4B" w14:textId="77777777" w:rsidR="0005699B" w:rsidRPr="00D33E71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2F721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322+550</w:t>
            </w:r>
          </w:p>
          <w:p w14:paraId="4EDF6675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323+900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A7C8E" w14:textId="77777777" w:rsidR="0005699B" w:rsidRPr="00D33E71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93C8F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05699B" w14:paraId="2D3AD881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81E50" w14:textId="77777777" w:rsidR="0005699B" w:rsidRDefault="0005699B" w:rsidP="0005699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FD974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60152" w14:textId="77777777" w:rsidR="0005699B" w:rsidRPr="00D33E71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D79E3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Bacău -</w:t>
            </w:r>
          </w:p>
          <w:p w14:paraId="1EC9BDCD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32E20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D5480" w14:textId="77777777" w:rsidR="0005699B" w:rsidRPr="00D33E71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F61EE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308+677</w:t>
            </w:r>
          </w:p>
          <w:p w14:paraId="698CC079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0DA11" w14:textId="77777777" w:rsidR="0005699B" w:rsidRPr="00D33E71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A9E89" w14:textId="77777777" w:rsidR="0005699B" w:rsidRPr="004143AF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720B7E0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5699B" w14:paraId="538BDD3D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09552" w14:textId="77777777" w:rsidR="0005699B" w:rsidRDefault="0005699B" w:rsidP="0005699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D3711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322+550</w:t>
            </w:r>
          </w:p>
          <w:p w14:paraId="33F65D92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322+650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06E14" w14:textId="77777777" w:rsidR="0005699B" w:rsidRPr="00D33E71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BA60C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Linia 2 directă Cap X </w:t>
            </w:r>
            <w:r>
              <w:rPr>
                <w:b/>
                <w:bCs/>
                <w:sz w:val="20"/>
              </w:rPr>
              <w:t>St. Galben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DD759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B6BFC" w14:textId="77777777" w:rsidR="0005699B" w:rsidRPr="00D33E71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AB003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F3A87" w14:textId="77777777" w:rsidR="0005699B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54C45" w14:textId="77777777" w:rsidR="0005699B" w:rsidRPr="004143AF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05699B" w14:paraId="4A3341E4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355C3" w14:textId="77777777" w:rsidR="0005699B" w:rsidRDefault="0005699B" w:rsidP="0005699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DE331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1C856" w14:textId="77777777" w:rsidR="0005699B" w:rsidRPr="00D33E71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F56B3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DC122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11</w:t>
            </w:r>
          </w:p>
          <w:p w14:paraId="6BB7005A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57614" w14:textId="77777777" w:rsidR="0005699B" w:rsidRPr="00D33E71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FC100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BC769" w14:textId="77777777" w:rsidR="0005699B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DD9A4" w14:textId="77777777" w:rsidR="0005699B" w:rsidRPr="004143AF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05699B" w14:paraId="690032D5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3B573" w14:textId="77777777" w:rsidR="0005699B" w:rsidRDefault="0005699B" w:rsidP="0005699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4CCA7" w14:textId="77777777" w:rsidR="0005699B" w:rsidRDefault="0005699B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BEE46" w14:textId="77777777" w:rsidR="0005699B" w:rsidRPr="00D33E71" w:rsidRDefault="0005699B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0B179" w14:textId="77777777" w:rsidR="0005699B" w:rsidRDefault="0005699B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088531B9" w14:textId="77777777" w:rsidR="0005699B" w:rsidRDefault="0005699B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141FF" w14:textId="77777777" w:rsidR="0005699B" w:rsidRDefault="0005699B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DD1E5" w14:textId="77777777" w:rsidR="0005699B" w:rsidRDefault="0005699B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9F436" w14:textId="77777777" w:rsidR="0005699B" w:rsidRDefault="0005699B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ABA65" w14:textId="77777777" w:rsidR="0005699B" w:rsidRDefault="0005699B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D9B6B" w14:textId="77777777" w:rsidR="0005699B" w:rsidRPr="004143AF" w:rsidRDefault="0005699B" w:rsidP="00D3024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Nesemnalizată pe teren.</w:t>
            </w:r>
          </w:p>
        </w:tc>
      </w:tr>
      <w:tr w:rsidR="0005699B" w14:paraId="01A5C2B2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B02D9" w14:textId="77777777" w:rsidR="0005699B" w:rsidRDefault="0005699B" w:rsidP="0005699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92723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F1732" w14:textId="77777777" w:rsidR="0005699B" w:rsidRPr="00D33E71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9BCD1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74BD8E17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1056A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96D20" w14:textId="77777777" w:rsidR="0005699B" w:rsidRPr="00D33E71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C589D" w14:textId="77777777" w:rsidR="0005699B" w:rsidRDefault="0005699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05FC5" w14:textId="77777777" w:rsidR="0005699B" w:rsidRPr="00D33E71" w:rsidRDefault="0005699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6CF27" w14:textId="77777777" w:rsidR="0005699B" w:rsidRDefault="0005699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05699B" w14:paraId="6DAA2420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ACAA1" w14:textId="77777777" w:rsidR="0005699B" w:rsidRDefault="0005699B" w:rsidP="0005699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C6386" w14:textId="77777777" w:rsidR="0005699B" w:rsidRDefault="0005699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354+300</w:t>
            </w:r>
          </w:p>
          <w:p w14:paraId="6B72D33C" w14:textId="77777777" w:rsidR="0005699B" w:rsidRDefault="0005699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360+800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E908C" w14:textId="77777777" w:rsidR="0005699B" w:rsidRPr="00D33E71" w:rsidRDefault="0005699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C0621" w14:textId="77777777" w:rsidR="0005699B" w:rsidRDefault="0005699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Cap Y St. Săbăoani, </w:t>
            </w:r>
          </w:p>
          <w:p w14:paraId="76A3ED76" w14:textId="77777777" w:rsidR="0005699B" w:rsidRDefault="0005699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Săbăoani – Mircești și linia 3 directă Cap X St. Mircești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9C108" w14:textId="77777777" w:rsidR="0005699B" w:rsidRDefault="0005699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EF872" w14:textId="77777777" w:rsidR="0005699B" w:rsidRPr="00D33E71" w:rsidRDefault="0005699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DEB27" w14:textId="77777777" w:rsidR="0005699B" w:rsidRDefault="0005699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32AC9" w14:textId="77777777" w:rsidR="0005699B" w:rsidRPr="00D33E71" w:rsidRDefault="0005699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D35EA" w14:textId="77777777" w:rsidR="0005699B" w:rsidRDefault="0005699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05699B" w14:paraId="112F0984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8E2D3" w14:textId="77777777" w:rsidR="0005699B" w:rsidRDefault="0005699B" w:rsidP="0005699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29497" w14:textId="77777777" w:rsidR="0005699B" w:rsidRDefault="0005699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B39D2" w14:textId="77777777" w:rsidR="0005699B" w:rsidRPr="00D33E71" w:rsidRDefault="0005699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62CBF" w14:textId="77777777" w:rsidR="0005699B" w:rsidRDefault="0005699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24BF4DBE" w14:textId="77777777" w:rsidR="0005699B" w:rsidRDefault="0005699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627E5" w14:textId="77777777" w:rsidR="0005699B" w:rsidRDefault="0005699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56D09" w14:textId="77777777" w:rsidR="0005699B" w:rsidRPr="00D33E71" w:rsidRDefault="0005699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4BAE0" w14:textId="77777777" w:rsidR="0005699B" w:rsidRDefault="0005699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1FD97" w14:textId="77777777" w:rsidR="0005699B" w:rsidRPr="00D33E71" w:rsidRDefault="0005699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A5801" w14:textId="77777777" w:rsidR="0005699B" w:rsidRDefault="0005699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5699B" w14:paraId="23957F1A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CB6B0" w14:textId="77777777" w:rsidR="0005699B" w:rsidRDefault="0005699B" w:rsidP="0005699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95E72" w14:textId="77777777" w:rsidR="0005699B" w:rsidRDefault="0005699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405+400</w:t>
            </w:r>
          </w:p>
          <w:p w14:paraId="5AB91374" w14:textId="77777777" w:rsidR="0005699B" w:rsidRDefault="0005699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409+000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C3365" w14:textId="77777777" w:rsidR="0005699B" w:rsidRPr="00D33E71" w:rsidRDefault="0005699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C4C88" w14:textId="77777777" w:rsidR="0005699B" w:rsidRDefault="0005699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Lespezi – Dolhasca, linia 2 directă Dolhasca și Dolhasca - Liteni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0E900" w14:textId="77777777" w:rsidR="0005699B" w:rsidRDefault="0005699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79EE8" w14:textId="77777777" w:rsidR="0005699B" w:rsidRPr="00D33E71" w:rsidRDefault="0005699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81880" w14:textId="77777777" w:rsidR="0005699B" w:rsidRDefault="0005699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0C7C2" w14:textId="77777777" w:rsidR="0005699B" w:rsidRPr="00D33E71" w:rsidRDefault="0005699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C2E9F" w14:textId="77777777" w:rsidR="0005699B" w:rsidRDefault="0005699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05699B" w14:paraId="6D19D68A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9CD28" w14:textId="77777777" w:rsidR="0005699B" w:rsidRDefault="0005699B" w:rsidP="0005699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040A8" w14:textId="77777777" w:rsidR="0005699B" w:rsidRDefault="0005699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D7806" w14:textId="77777777" w:rsidR="0005699B" w:rsidRPr="00D33E71" w:rsidRDefault="0005699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255EB" w14:textId="77777777" w:rsidR="0005699B" w:rsidRDefault="0005699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</w:t>
            </w:r>
          </w:p>
          <w:p w14:paraId="1B170D1D" w14:textId="77777777" w:rsidR="0005699B" w:rsidRDefault="0005699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EC502" w14:textId="77777777" w:rsidR="0005699B" w:rsidRDefault="0005699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8D5C2" w14:textId="77777777" w:rsidR="0005699B" w:rsidRPr="00D33E71" w:rsidRDefault="0005699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D733A" w14:textId="77777777" w:rsidR="0005699B" w:rsidRDefault="0005699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A6CBC" w14:textId="77777777" w:rsidR="0005699B" w:rsidRPr="00D33E71" w:rsidRDefault="0005699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A3B18" w14:textId="77777777" w:rsidR="0005699B" w:rsidRDefault="0005699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5699B" w14:paraId="1FB213BB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86FA3" w14:textId="77777777" w:rsidR="0005699B" w:rsidRDefault="0005699B" w:rsidP="0005699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F6B4C" w14:textId="77777777" w:rsidR="0005699B" w:rsidRDefault="0005699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42D74" w14:textId="77777777" w:rsidR="0005699B" w:rsidRPr="00D33E71" w:rsidRDefault="0005699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0BC18" w14:textId="77777777" w:rsidR="0005699B" w:rsidRDefault="0005699B" w:rsidP="003F195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6EBCAF58" w14:textId="77777777" w:rsidR="0005699B" w:rsidRDefault="0005699B" w:rsidP="003F195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FBFE0" w14:textId="77777777" w:rsidR="0005699B" w:rsidRDefault="0005699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0C66C" w14:textId="77777777" w:rsidR="0005699B" w:rsidRPr="00D33E71" w:rsidRDefault="0005699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8F31B" w14:textId="77777777" w:rsidR="0005699B" w:rsidRDefault="0005699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419+130</w:t>
            </w:r>
          </w:p>
          <w:p w14:paraId="27330C6E" w14:textId="77777777" w:rsidR="0005699B" w:rsidRDefault="0005699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419+220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0A596" w14:textId="77777777" w:rsidR="0005699B" w:rsidRPr="00D33E71" w:rsidRDefault="0005699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D4C3A" w14:textId="77777777" w:rsidR="0005699B" w:rsidRDefault="0005699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05699B" w14:paraId="2E66AF2B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BAB6D" w14:textId="77777777" w:rsidR="0005699B" w:rsidRDefault="0005699B" w:rsidP="0005699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C3ACF" w14:textId="77777777" w:rsidR="0005699B" w:rsidRDefault="0005699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8D23E" w14:textId="77777777" w:rsidR="0005699B" w:rsidRPr="00D33E71" w:rsidRDefault="0005699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67375" w14:textId="77777777" w:rsidR="0005699B" w:rsidRDefault="0005699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3EF82EAA" w14:textId="77777777" w:rsidR="0005699B" w:rsidRDefault="0005699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2FD75" w14:textId="77777777" w:rsidR="0005699B" w:rsidRDefault="0005699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3625935" w14:textId="77777777" w:rsidR="0005699B" w:rsidRDefault="0005699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508B8" w14:textId="77777777" w:rsidR="0005699B" w:rsidRPr="00D33E71" w:rsidRDefault="0005699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C32BD" w14:textId="77777777" w:rsidR="0005699B" w:rsidRDefault="0005699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369D4" w14:textId="77777777" w:rsidR="0005699B" w:rsidRPr="00D33E71" w:rsidRDefault="0005699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FDCCF" w14:textId="77777777" w:rsidR="0005699B" w:rsidRDefault="0005699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5699B" w14:paraId="0DFA89D1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AC06A" w14:textId="77777777" w:rsidR="0005699B" w:rsidRDefault="0005699B" w:rsidP="0005699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47A67" w14:textId="77777777" w:rsidR="0005699B" w:rsidRDefault="0005699B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432+750</w:t>
            </w:r>
          </w:p>
          <w:p w14:paraId="1328775F" w14:textId="77777777" w:rsidR="0005699B" w:rsidRDefault="0005699B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432+820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82299" w14:textId="77777777" w:rsidR="0005699B" w:rsidRPr="00D33E71" w:rsidRDefault="0005699B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40C12" w14:textId="77777777" w:rsidR="0005699B" w:rsidRDefault="0005699B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Verești linia 3 directră Cap.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FC2C3" w14:textId="77777777" w:rsidR="0005699B" w:rsidRDefault="0005699B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FA3D4" w14:textId="77777777" w:rsidR="0005699B" w:rsidRPr="00D33E71" w:rsidRDefault="0005699B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CF8EC" w14:textId="77777777" w:rsidR="0005699B" w:rsidRDefault="0005699B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647C7" w14:textId="77777777" w:rsidR="0005699B" w:rsidRPr="00D33E71" w:rsidRDefault="0005699B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C9986" w14:textId="77777777" w:rsidR="0005699B" w:rsidRDefault="0005699B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05699B" w14:paraId="0008677C" w14:textId="77777777" w:rsidTr="004727FB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5CC20" w14:textId="77777777" w:rsidR="0005699B" w:rsidRDefault="0005699B" w:rsidP="0005699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4C01E" w14:textId="77777777" w:rsidR="0005699B" w:rsidRDefault="0005699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B063C" w14:textId="77777777" w:rsidR="0005699B" w:rsidRPr="00D33E71" w:rsidRDefault="0005699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ADC47" w14:textId="77777777" w:rsidR="0005699B" w:rsidRDefault="0005699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31D15747" w14:textId="77777777" w:rsidR="0005699B" w:rsidRDefault="0005699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DFD35" w14:textId="77777777" w:rsidR="0005699B" w:rsidRDefault="0005699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EB7BFDA" w14:textId="77777777" w:rsidR="0005699B" w:rsidRDefault="0005699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81A16" w14:textId="77777777" w:rsidR="0005699B" w:rsidRPr="00D33E71" w:rsidRDefault="0005699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D9CA0" w14:textId="77777777" w:rsidR="0005699B" w:rsidRDefault="0005699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E8FC6" w14:textId="77777777" w:rsidR="0005699B" w:rsidRPr="00D33E71" w:rsidRDefault="0005699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E7D44" w14:textId="77777777" w:rsidR="0005699B" w:rsidRDefault="0005699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5699B" w14:paraId="222A7565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6A1FD" w14:textId="77777777" w:rsidR="0005699B" w:rsidRDefault="0005699B" w:rsidP="0005699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14B9E" w14:textId="77777777" w:rsidR="0005699B" w:rsidRDefault="0005699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EB24F" w14:textId="77777777" w:rsidR="0005699B" w:rsidRPr="00D33E71" w:rsidRDefault="0005699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B463C" w14:textId="77777777" w:rsidR="0005699B" w:rsidRDefault="0005699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4B4234DA" w14:textId="77777777" w:rsidR="0005699B" w:rsidRDefault="0005699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26CDB" w14:textId="77777777" w:rsidR="0005699B" w:rsidRDefault="0005699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046E95A" w14:textId="77777777" w:rsidR="0005699B" w:rsidRDefault="0005699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3B72C25D" w14:textId="77777777" w:rsidR="0005699B" w:rsidRDefault="0005699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3C974B1E" w14:textId="77777777" w:rsidR="0005699B" w:rsidRDefault="0005699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1329A441" w14:textId="77777777" w:rsidR="0005699B" w:rsidRDefault="0005699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F09BC" w14:textId="77777777" w:rsidR="0005699B" w:rsidRPr="00D33E71" w:rsidRDefault="0005699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54D02" w14:textId="77777777" w:rsidR="0005699B" w:rsidRDefault="0005699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82C27" w14:textId="77777777" w:rsidR="0005699B" w:rsidRPr="00D33E71" w:rsidRDefault="0005699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2B9B2" w14:textId="77777777" w:rsidR="0005699B" w:rsidRDefault="0005699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07AC03A" w14:textId="77777777" w:rsidR="0005699B" w:rsidRDefault="0005699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</w:t>
            </w:r>
          </w:p>
          <w:p w14:paraId="002D2D64" w14:textId="77777777" w:rsidR="0005699B" w:rsidRDefault="0005699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numai la parcursuri peste sch. nr. 1, 3, 5 şi 7 </w:t>
            </w:r>
          </w:p>
          <w:p w14:paraId="60331145" w14:textId="77777777" w:rsidR="0005699B" w:rsidRDefault="0005699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poziţie abătută.</w:t>
            </w:r>
          </w:p>
        </w:tc>
      </w:tr>
      <w:tr w:rsidR="0005699B" w14:paraId="46E775DE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6724A" w14:textId="77777777" w:rsidR="0005699B" w:rsidRDefault="0005699B" w:rsidP="0005699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B6F7B" w14:textId="77777777" w:rsidR="0005699B" w:rsidRDefault="0005699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0790F" w14:textId="77777777" w:rsidR="0005699B" w:rsidRPr="00D33E71" w:rsidRDefault="0005699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0F0D7" w14:textId="77777777" w:rsidR="0005699B" w:rsidRDefault="0005699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0CC45163" w14:textId="77777777" w:rsidR="0005699B" w:rsidRDefault="0005699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2EEF2" w14:textId="77777777" w:rsidR="0005699B" w:rsidRDefault="0005699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5ABA7" w14:textId="77777777" w:rsidR="0005699B" w:rsidRPr="00D33E71" w:rsidRDefault="0005699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71B89" w14:textId="77777777" w:rsidR="0005699B" w:rsidRDefault="0005699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7FF9B" w14:textId="77777777" w:rsidR="0005699B" w:rsidRPr="00D33E71" w:rsidRDefault="0005699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5B6ED" w14:textId="77777777" w:rsidR="0005699B" w:rsidRDefault="0005699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05699B" w14:paraId="78447F98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1A256" w14:textId="77777777" w:rsidR="0005699B" w:rsidRDefault="0005699B" w:rsidP="0005699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D8B2B" w14:textId="77777777" w:rsidR="0005699B" w:rsidRDefault="0005699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0C6DC" w14:textId="77777777" w:rsidR="0005699B" w:rsidRPr="00D33E71" w:rsidRDefault="0005699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9E8C0" w14:textId="77777777" w:rsidR="0005699B" w:rsidRDefault="0005699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4572C6EC" w14:textId="77777777" w:rsidR="0005699B" w:rsidRDefault="0005699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615EA" w14:textId="77777777" w:rsidR="0005699B" w:rsidRDefault="0005699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EC39C1C" w14:textId="77777777" w:rsidR="0005699B" w:rsidRDefault="0005699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89970" w14:textId="77777777" w:rsidR="0005699B" w:rsidRPr="00D33E71" w:rsidRDefault="0005699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35186" w14:textId="77777777" w:rsidR="0005699B" w:rsidRDefault="0005699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B7AD6" w14:textId="77777777" w:rsidR="0005699B" w:rsidRPr="00D33E71" w:rsidRDefault="0005699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458EE" w14:textId="77777777" w:rsidR="0005699B" w:rsidRDefault="0005699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5699B" w14:paraId="6F53FF4A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FE1F3" w14:textId="77777777" w:rsidR="0005699B" w:rsidRDefault="0005699B" w:rsidP="0005699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C31AC" w14:textId="77777777" w:rsidR="0005699B" w:rsidRDefault="0005699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A59D7" w14:textId="77777777" w:rsidR="0005699B" w:rsidRPr="00D33E71" w:rsidRDefault="0005699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57C73" w14:textId="77777777" w:rsidR="0005699B" w:rsidRDefault="0005699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6FD41E77" w14:textId="77777777" w:rsidR="0005699B" w:rsidRDefault="0005699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1C181" w14:textId="77777777" w:rsidR="0005699B" w:rsidRDefault="0005699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53893885" w14:textId="77777777" w:rsidR="0005699B" w:rsidRDefault="0005699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la </w:t>
            </w:r>
          </w:p>
          <w:p w14:paraId="524A2B2B" w14:textId="77777777" w:rsidR="0005699B" w:rsidRDefault="0005699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</w:t>
            </w:r>
          </w:p>
          <w:p w14:paraId="0266FD32" w14:textId="77777777" w:rsidR="0005699B" w:rsidRDefault="0005699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C2235" w14:textId="77777777" w:rsidR="0005699B" w:rsidRPr="00D33E71" w:rsidRDefault="0005699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92A31" w14:textId="77777777" w:rsidR="0005699B" w:rsidRDefault="0005699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46999" w14:textId="77777777" w:rsidR="0005699B" w:rsidRPr="00D33E71" w:rsidRDefault="0005699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3FD95" w14:textId="77777777" w:rsidR="0005699B" w:rsidRDefault="0005699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5699B" w14:paraId="23E02F55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5A2A3" w14:textId="77777777" w:rsidR="0005699B" w:rsidRDefault="0005699B" w:rsidP="0005699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CF84B" w14:textId="77777777" w:rsidR="0005699B" w:rsidRDefault="0005699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E2E1D" w14:textId="77777777" w:rsidR="0005699B" w:rsidRPr="00D33E71" w:rsidRDefault="0005699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BD259" w14:textId="77777777" w:rsidR="0005699B" w:rsidRDefault="0005699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6C016291" w14:textId="77777777" w:rsidR="0005699B" w:rsidRDefault="0005699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F4466" w14:textId="77777777" w:rsidR="0005699B" w:rsidRDefault="0005699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0C5FA9F1" w14:textId="77777777" w:rsidR="0005699B" w:rsidRDefault="0005699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4D072E75" w14:textId="77777777" w:rsidR="0005699B" w:rsidRDefault="0005699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278E2947" w14:textId="77777777" w:rsidR="0005699B" w:rsidRDefault="0005699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25C6A" w14:textId="77777777" w:rsidR="0005699B" w:rsidRPr="00D33E71" w:rsidRDefault="0005699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01D43" w14:textId="77777777" w:rsidR="0005699B" w:rsidRDefault="0005699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F4325" w14:textId="77777777" w:rsidR="0005699B" w:rsidRPr="00D33E71" w:rsidRDefault="0005699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FB7EF" w14:textId="77777777" w:rsidR="0005699B" w:rsidRDefault="0005699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5699B" w14:paraId="58DC0124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48BBF" w14:textId="77777777" w:rsidR="0005699B" w:rsidRDefault="0005699B" w:rsidP="0005699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1FD3E" w14:textId="77777777" w:rsidR="0005699B" w:rsidRDefault="0005699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D3214" w14:textId="77777777" w:rsidR="0005699B" w:rsidRPr="00D33E71" w:rsidRDefault="0005699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6FB29" w14:textId="77777777" w:rsidR="0005699B" w:rsidRDefault="0005699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Milisăuţi</w:t>
            </w:r>
          </w:p>
          <w:p w14:paraId="6E9E4230" w14:textId="77777777" w:rsidR="0005699B" w:rsidRDefault="0005699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E13AA" w14:textId="77777777" w:rsidR="0005699B" w:rsidRDefault="0005699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52DB5" w14:textId="77777777" w:rsidR="0005699B" w:rsidRDefault="0005699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76780" w14:textId="77777777" w:rsidR="0005699B" w:rsidRDefault="0005699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A5ECF" w14:textId="77777777" w:rsidR="0005699B" w:rsidRPr="00D33E71" w:rsidRDefault="0005699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405B6" w14:textId="77777777" w:rsidR="0005699B" w:rsidRDefault="0005699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5699B" w14:paraId="01870C2D" w14:textId="77777777" w:rsidTr="004727FB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49CD2" w14:textId="77777777" w:rsidR="0005699B" w:rsidRDefault="0005699B" w:rsidP="0005699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0D67E" w14:textId="77777777" w:rsidR="0005699B" w:rsidRDefault="0005699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16E13" w14:textId="77777777" w:rsidR="0005699B" w:rsidRPr="00D33E71" w:rsidRDefault="0005699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8A19F" w14:textId="77777777" w:rsidR="0005699B" w:rsidRDefault="0005699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3E5D3EFB" w14:textId="77777777" w:rsidR="0005699B" w:rsidRDefault="0005699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60471" w14:textId="77777777" w:rsidR="0005699B" w:rsidRDefault="0005699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B25340D" w14:textId="77777777" w:rsidR="0005699B" w:rsidRDefault="0005699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7 - </w:t>
            </w:r>
          </w:p>
          <w:p w14:paraId="2D4A97C3" w14:textId="77777777" w:rsidR="0005699B" w:rsidRDefault="0005699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21ACE0CB" w14:textId="77777777" w:rsidR="0005699B" w:rsidRDefault="0005699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9 - 11 - </w:t>
            </w:r>
          </w:p>
          <w:p w14:paraId="00389422" w14:textId="77777777" w:rsidR="0005699B" w:rsidRDefault="0005699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77B4D" w14:textId="77777777" w:rsidR="0005699B" w:rsidRPr="00D33E71" w:rsidRDefault="0005699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1ED1F" w14:textId="77777777" w:rsidR="0005699B" w:rsidRDefault="0005699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2B6A8" w14:textId="77777777" w:rsidR="0005699B" w:rsidRPr="00D33E71" w:rsidRDefault="0005699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60268" w14:textId="77777777" w:rsidR="0005699B" w:rsidRDefault="0005699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5699B" w14:paraId="78741443" w14:textId="77777777" w:rsidTr="004727FB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ADD42" w14:textId="77777777" w:rsidR="0005699B" w:rsidRDefault="0005699B" w:rsidP="0005699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70EAF" w14:textId="77777777" w:rsidR="0005699B" w:rsidRDefault="0005699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B2F86" w14:textId="77777777" w:rsidR="0005699B" w:rsidRPr="00D33E71" w:rsidRDefault="0005699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ADEA5" w14:textId="77777777" w:rsidR="0005699B" w:rsidRDefault="0005699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2D5C0931" w14:textId="77777777" w:rsidR="0005699B" w:rsidRDefault="0005699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96333" w14:textId="77777777" w:rsidR="0005699B" w:rsidRDefault="0005699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4BF6050" w14:textId="77777777" w:rsidR="0005699B" w:rsidRDefault="0005699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EAD2A" w14:textId="77777777" w:rsidR="0005699B" w:rsidRPr="00D33E71" w:rsidRDefault="0005699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r w:rsidRPr="00D33E71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5DE66" w14:textId="77777777" w:rsidR="0005699B" w:rsidRDefault="0005699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1ED75" w14:textId="77777777" w:rsidR="0005699B" w:rsidRPr="00D33E71" w:rsidRDefault="0005699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F8BD4" w14:textId="77777777" w:rsidR="0005699B" w:rsidRDefault="0005699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5699B" w14:paraId="02C0F844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A3CC9" w14:textId="77777777" w:rsidR="0005699B" w:rsidRDefault="0005699B" w:rsidP="0005699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ABAF9" w14:textId="77777777" w:rsidR="0005699B" w:rsidRDefault="0005699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38EAB" w14:textId="77777777" w:rsidR="0005699B" w:rsidRPr="00D33E71" w:rsidRDefault="0005699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4F00A" w14:textId="77777777" w:rsidR="0005699B" w:rsidRDefault="0005699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60199921" w14:textId="77777777" w:rsidR="0005699B" w:rsidRDefault="0005699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47D99" w14:textId="77777777" w:rsidR="0005699B" w:rsidRDefault="0005699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487+100</w:t>
            </w:r>
          </w:p>
          <w:p w14:paraId="1A234507" w14:textId="77777777" w:rsidR="0005699B" w:rsidRDefault="0005699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BED57" w14:textId="77777777" w:rsidR="0005699B" w:rsidRPr="00D33E71" w:rsidRDefault="0005699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D0D9B" w14:textId="77777777" w:rsidR="0005699B" w:rsidRDefault="0005699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FB578" w14:textId="77777777" w:rsidR="0005699B" w:rsidRPr="00D33E71" w:rsidRDefault="0005699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1A558" w14:textId="77777777" w:rsidR="0005699B" w:rsidRDefault="0005699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05699B" w14:paraId="5746F59C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0ED45" w14:textId="77777777" w:rsidR="0005699B" w:rsidRDefault="0005699B" w:rsidP="0005699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B3C1E" w14:textId="77777777" w:rsidR="0005699B" w:rsidRDefault="0005699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E49C1" w14:textId="77777777" w:rsidR="0005699B" w:rsidRPr="00D33E71" w:rsidRDefault="0005699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03885" w14:textId="77777777" w:rsidR="0005699B" w:rsidRDefault="0005699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4AC52420" w14:textId="77777777" w:rsidR="0005699B" w:rsidRDefault="0005699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CL</w:t>
            </w:r>
          </w:p>
          <w:p w14:paraId="0807C95A" w14:textId="77777777" w:rsidR="0005699B" w:rsidRDefault="0005699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4407D" w14:textId="77777777" w:rsidR="0005699B" w:rsidRDefault="0005699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AB720" w14:textId="77777777" w:rsidR="0005699B" w:rsidRPr="00D33E71" w:rsidRDefault="0005699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03DE9" w14:textId="77777777" w:rsidR="0005699B" w:rsidRDefault="0005699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3F413" w14:textId="77777777" w:rsidR="0005699B" w:rsidRPr="00D33E71" w:rsidRDefault="0005699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77457" w14:textId="77777777" w:rsidR="0005699B" w:rsidRDefault="0005699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84950DD" w14:textId="77777777" w:rsidR="0005699B" w:rsidRPr="00BA7DAE" w:rsidRDefault="0005699B" w:rsidP="000A5D7E">
      <w:pPr>
        <w:tabs>
          <w:tab w:val="left" w:pos="2748"/>
        </w:tabs>
        <w:rPr>
          <w:sz w:val="20"/>
          <w:lang w:val="ro-RO"/>
        </w:rPr>
      </w:pPr>
    </w:p>
    <w:p w14:paraId="7D1B476E" w14:textId="77777777" w:rsidR="0005699B" w:rsidRDefault="0005699B" w:rsidP="00E7698F">
      <w:pPr>
        <w:pStyle w:val="Heading1"/>
        <w:spacing w:line="360" w:lineRule="auto"/>
      </w:pPr>
      <w:r>
        <w:lastRenderedPageBreak/>
        <w:t>LINIA 504</w:t>
      </w:r>
    </w:p>
    <w:p w14:paraId="1A90339C" w14:textId="77777777" w:rsidR="0005699B" w:rsidRPr="00A16A49" w:rsidRDefault="0005699B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5699B" w14:paraId="2B328C39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8A9D6" w14:textId="77777777" w:rsidR="0005699B" w:rsidRDefault="0005699B" w:rsidP="0005699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83921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2+500</w:t>
            </w:r>
          </w:p>
          <w:p w14:paraId="31F47E48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D5B17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C270C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0332B8DA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A2D3B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60673" w14:textId="77777777" w:rsidR="0005699B" w:rsidRPr="00D0473F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26EB3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DABDB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6E0CE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56547"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firul II </w:t>
            </w:r>
          </w:p>
          <w:p w14:paraId="28FAF60F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Adjud - Urechești.</w:t>
            </w:r>
          </w:p>
          <w:p w14:paraId="3EBE7245" w14:textId="77777777" w:rsidR="0005699B" w:rsidRPr="004C4194" w:rsidRDefault="0005699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 N.</w:t>
            </w:r>
          </w:p>
        </w:tc>
      </w:tr>
      <w:tr w:rsidR="0005699B" w14:paraId="3661BE65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A214D" w14:textId="77777777" w:rsidR="0005699B" w:rsidRDefault="0005699B" w:rsidP="0005699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C6276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3DFA1A64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339C8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C8420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 -</w:t>
            </w:r>
          </w:p>
          <w:p w14:paraId="20458AA1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41583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9FFF5" w14:textId="77777777" w:rsidR="0005699B" w:rsidRPr="00D0473F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D2AC6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6BDEE6C9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8ACB2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61649" w14:textId="77777777" w:rsidR="0005699B" w:rsidRPr="004C4194" w:rsidRDefault="0005699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5699B" w14:paraId="2FFAEEBA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1F44B" w14:textId="77777777" w:rsidR="0005699B" w:rsidRDefault="0005699B" w:rsidP="0005699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5C5A7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C5A6F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601BB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726D3F9E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E84AF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52A2E" w14:textId="77777777" w:rsidR="0005699B" w:rsidRPr="00D0473F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0032C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9+600</w:t>
            </w:r>
          </w:p>
          <w:p w14:paraId="06968E5F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08EC1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15D74" w14:textId="77777777" w:rsidR="0005699B" w:rsidRPr="004C4194" w:rsidRDefault="0005699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5699B" w14:paraId="16F71088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52944" w14:textId="77777777" w:rsidR="0005699B" w:rsidRDefault="0005699B" w:rsidP="0005699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CEB6D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6D506047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A8007" w14:textId="77777777" w:rsidR="0005699B" w:rsidRPr="00D0473F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E5D3E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222BDF0E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8D329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992C7" w14:textId="77777777" w:rsidR="0005699B" w:rsidRPr="00D0473F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0AFB0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52D0D325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114F9" w14:textId="77777777" w:rsidR="0005699B" w:rsidRPr="00D0473F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E68D3" w14:textId="77777777" w:rsidR="0005699B" w:rsidRPr="004C4194" w:rsidRDefault="0005699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C4194">
              <w:rPr>
                <w:b/>
                <w:bCs/>
                <w:iCs/>
                <w:sz w:val="20"/>
                <w:lang w:val="ro-RO"/>
              </w:rPr>
              <w:t>*Valabil pentru trenurile remorcate cu două locomotive cuplate.</w:t>
            </w:r>
          </w:p>
          <w:p w14:paraId="489854B9" w14:textId="77777777" w:rsidR="0005699B" w:rsidRPr="00D0576C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13E7037B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1E449" w14:textId="77777777" w:rsidR="0005699B" w:rsidRDefault="0005699B" w:rsidP="0005699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F84CF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6CD32" w14:textId="77777777" w:rsidR="0005699B" w:rsidRPr="00D0473F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AC265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30705E41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13 </w:t>
            </w:r>
          </w:p>
          <w:p w14:paraId="61DCBAFA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E0114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C4A90" w14:textId="77777777" w:rsidR="0005699B" w:rsidRPr="00D0473F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5382C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8E339" w14:textId="77777777" w:rsidR="0005699B" w:rsidRPr="00D0473F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1E97B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99B" w14:paraId="2F8B78C2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D3976" w14:textId="77777777" w:rsidR="0005699B" w:rsidRDefault="0005699B" w:rsidP="0005699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22B0C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A5AA0" w14:textId="77777777" w:rsidR="0005699B" w:rsidRPr="00D0473F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3A249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34B5B598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45159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1A7F6" w14:textId="77777777" w:rsidR="0005699B" w:rsidRPr="00D0473F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5600A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200AE" w14:textId="77777777" w:rsidR="0005699B" w:rsidRPr="00D0473F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0CAA9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05699B" w14:paraId="0FB461E9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46945" w14:textId="77777777" w:rsidR="0005699B" w:rsidRDefault="0005699B" w:rsidP="0005699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737CA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3EAF1" w14:textId="77777777" w:rsidR="0005699B" w:rsidRPr="00D0473F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8FFFC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1DB14EA0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20F24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BA8B3" w14:textId="77777777" w:rsidR="0005699B" w:rsidRPr="00D0473F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3C5F2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DDCD6" w14:textId="77777777" w:rsidR="0005699B" w:rsidRPr="00D0473F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DC467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05699B" w14:paraId="630F7EBA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CEDDB" w14:textId="77777777" w:rsidR="0005699B" w:rsidRDefault="0005699B" w:rsidP="0005699B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DA599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6E3E1" w14:textId="77777777" w:rsidR="0005699B" w:rsidRPr="00D0473F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10DFA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1E81DE21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35534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89518" w14:textId="77777777" w:rsidR="0005699B" w:rsidRPr="00D0473F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C6E17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86749" w14:textId="77777777" w:rsidR="0005699B" w:rsidRPr="00D0473F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F29F8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9 - 12</w:t>
            </w:r>
          </w:p>
          <w:p w14:paraId="2919EFC1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05699B" w14:paraId="1556DDBB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D8793" w14:textId="77777777" w:rsidR="0005699B" w:rsidRDefault="0005699B" w:rsidP="0005699B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702B8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03165" w14:textId="77777777" w:rsidR="0005699B" w:rsidRPr="00D0473F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3E6C1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752845B7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761E3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3043A" w14:textId="77777777" w:rsidR="0005699B" w:rsidRPr="00D0473F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5F8D7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82CCA" w14:textId="77777777" w:rsidR="0005699B" w:rsidRPr="00D0473F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B35AC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10 - 12 Cap X.</w:t>
            </w:r>
          </w:p>
        </w:tc>
      </w:tr>
      <w:tr w:rsidR="0005699B" w14:paraId="6DDDDDDB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50508" w14:textId="77777777" w:rsidR="0005699B" w:rsidRDefault="0005699B" w:rsidP="0005699B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EE34A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2707E" w14:textId="77777777" w:rsidR="0005699B" w:rsidRPr="00D0473F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246BF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1280F757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D71EF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8D9E8" w14:textId="77777777" w:rsidR="0005699B" w:rsidRPr="00D0473F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C6B53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E4B63" w14:textId="77777777" w:rsidR="0005699B" w:rsidRPr="00D0473F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ECEBC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și 12 Cap X.</w:t>
            </w:r>
          </w:p>
        </w:tc>
      </w:tr>
      <w:tr w:rsidR="0005699B" w14:paraId="0DC94241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51969" w14:textId="77777777" w:rsidR="0005699B" w:rsidRDefault="0005699B" w:rsidP="0005699B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CBEEA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4F4E5" w14:textId="77777777" w:rsidR="0005699B" w:rsidRPr="00D0473F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3BF84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76F73258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362DE" w14:textId="77777777" w:rsidR="0005699B" w:rsidRDefault="0005699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E048CBC" w14:textId="77777777" w:rsidR="0005699B" w:rsidRDefault="0005699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7B09B" w14:textId="77777777" w:rsidR="0005699B" w:rsidRPr="00D0473F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F1FDF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687A1" w14:textId="77777777" w:rsidR="0005699B" w:rsidRPr="00D0473F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DE841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47E3EB5E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11 -  13 Cap Y.</w:t>
            </w:r>
          </w:p>
        </w:tc>
      </w:tr>
      <w:tr w:rsidR="0005699B" w14:paraId="62C21B85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F6790" w14:textId="77777777" w:rsidR="0005699B" w:rsidRDefault="0005699B" w:rsidP="0005699B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5091A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B2C26" w14:textId="77777777" w:rsidR="0005699B" w:rsidRPr="00D0473F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97178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3E12BCE5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56EC9" w14:textId="77777777" w:rsidR="0005699B" w:rsidRDefault="0005699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FD80DCE" w14:textId="77777777" w:rsidR="0005699B" w:rsidRDefault="0005699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66A2F" w14:textId="77777777" w:rsidR="0005699B" w:rsidRPr="00D0473F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45873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229A4" w14:textId="77777777" w:rsidR="0005699B" w:rsidRPr="00D0473F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447B4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5E2F9709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și 12 Cap Y.</w:t>
            </w:r>
          </w:p>
        </w:tc>
      </w:tr>
      <w:tr w:rsidR="0005699B" w14:paraId="496D8EFE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6A2B2" w14:textId="77777777" w:rsidR="0005699B" w:rsidRDefault="0005699B" w:rsidP="0005699B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C5749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D7672" w14:textId="77777777" w:rsidR="0005699B" w:rsidRPr="00D0473F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5AE9B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- </w:t>
            </w:r>
          </w:p>
          <w:p w14:paraId="1FE85D2F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B84A1" w14:textId="77777777" w:rsidR="0005699B" w:rsidRDefault="0005699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BE2F0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DF1D9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31+400</w:t>
            </w:r>
          </w:p>
          <w:p w14:paraId="1E23D173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6E46B" w14:textId="77777777" w:rsidR="0005699B" w:rsidRPr="00D0473F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5CD30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99B" w14:paraId="74BE47B5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37720" w14:textId="77777777" w:rsidR="0005699B" w:rsidRDefault="0005699B" w:rsidP="0005699B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DB9BB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14:paraId="635AE9C3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6CBD6" w14:textId="77777777" w:rsidR="0005699B" w:rsidRPr="00D0473F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69D18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BC - </w:t>
            </w:r>
          </w:p>
          <w:p w14:paraId="71457F14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9088C" w14:textId="77777777" w:rsidR="0005699B" w:rsidRDefault="0005699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99416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2F6CA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2ABAD" w14:textId="77777777" w:rsidR="0005699B" w:rsidRPr="00D0473F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0F545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99B" w14:paraId="4275B3E1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1DD52" w14:textId="77777777" w:rsidR="0005699B" w:rsidRDefault="0005699B" w:rsidP="0005699B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4624B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B8001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A9F5F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4150E6D7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48C16" w14:textId="77777777" w:rsidR="0005699B" w:rsidRDefault="0005699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46F1ADB" w14:textId="77777777" w:rsidR="0005699B" w:rsidRDefault="0005699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62EDA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06597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6508F" w14:textId="77777777" w:rsidR="0005699B" w:rsidRPr="00D0473F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D5DC8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F3A7B5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6 - 8, Cap X.</w:t>
            </w:r>
          </w:p>
        </w:tc>
      </w:tr>
      <w:tr w:rsidR="0005699B" w14:paraId="0D1BAF12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29295" w14:textId="77777777" w:rsidR="0005699B" w:rsidRDefault="0005699B" w:rsidP="0005699B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E41CA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E85D2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0C646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78931E01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2FD81" w14:textId="77777777" w:rsidR="0005699B" w:rsidRDefault="0005699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AF4227F" w14:textId="77777777" w:rsidR="0005699B" w:rsidRDefault="0005699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C1370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29D75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F6F51" w14:textId="77777777" w:rsidR="0005699B" w:rsidRPr="00D0473F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E39CA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9BB92C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7, Cap X.</w:t>
            </w:r>
          </w:p>
        </w:tc>
      </w:tr>
      <w:tr w:rsidR="0005699B" w14:paraId="3535448F" w14:textId="77777777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7F018" w14:textId="77777777" w:rsidR="0005699B" w:rsidRDefault="0005699B" w:rsidP="0005699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2CF85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FCC1B" w14:textId="77777777" w:rsidR="0005699B" w:rsidRPr="00D0473F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5D06B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4F1983F2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7AF83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4EAD6" w14:textId="77777777" w:rsidR="0005699B" w:rsidRPr="00D0473F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20110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F9D41" w14:textId="77777777" w:rsidR="0005699B" w:rsidRPr="00D0473F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0834D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6 - 8 </w:t>
            </w:r>
          </w:p>
          <w:p w14:paraId="7B1A261E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05699B" w14:paraId="388C9472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3FEEF" w14:textId="77777777" w:rsidR="0005699B" w:rsidRDefault="0005699B" w:rsidP="0005699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8009F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3F2CBFE2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A1F10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67A1D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 -</w:t>
            </w:r>
          </w:p>
          <w:p w14:paraId="6C576115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44575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989D2" w14:textId="77777777" w:rsidR="0005699B" w:rsidRPr="00D0473F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921EB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70C0A" w14:textId="77777777" w:rsidR="0005699B" w:rsidRPr="00D0473F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5A30B" w14:textId="77777777" w:rsidR="0005699B" w:rsidRPr="004C4194" w:rsidRDefault="0005699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5699B" w14:paraId="64324119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79CC7" w14:textId="77777777" w:rsidR="0005699B" w:rsidRDefault="0005699B" w:rsidP="0005699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63D14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54+190</w:t>
            </w:r>
          </w:p>
          <w:p w14:paraId="305230B6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3871D" w14:textId="77777777" w:rsidR="0005699B" w:rsidRPr="00D0473F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34AEF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4B5EA623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87B76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5232E" w14:textId="77777777" w:rsidR="0005699B" w:rsidRPr="00D0473F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34FDC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B94F2" w14:textId="77777777" w:rsidR="0005699B" w:rsidRPr="00D0473F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DE2A8" w14:textId="77777777" w:rsidR="0005699B" w:rsidRPr="004C4194" w:rsidRDefault="0005699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E3CF93B" w14:textId="77777777" w:rsidR="0005699B" w:rsidRPr="00D0576C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1F265929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83A44" w14:textId="77777777" w:rsidR="0005699B" w:rsidRDefault="0005699B" w:rsidP="0005699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028E8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51+500</w:t>
            </w:r>
          </w:p>
          <w:p w14:paraId="518E1CD4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4D4F8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B13C5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42525910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F9540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D9B4D" w14:textId="77777777" w:rsidR="0005699B" w:rsidRPr="00D0473F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BDE46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ADC4E" w14:textId="77777777" w:rsidR="0005699B" w:rsidRPr="00D0473F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24AA4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5699B" w14:paraId="658C193B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73CBC" w14:textId="77777777" w:rsidR="0005699B" w:rsidRDefault="0005699B" w:rsidP="0005699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1ACAB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54+650</w:t>
            </w:r>
          </w:p>
          <w:p w14:paraId="05EA1B0E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C902D" w14:textId="77777777" w:rsidR="0005699B" w:rsidRPr="00D0473F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3C8A4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3AC5218F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5320F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E2B63" w14:textId="77777777" w:rsidR="0005699B" w:rsidRPr="00D0473F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348D0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D10DA" w14:textId="77777777" w:rsidR="0005699B" w:rsidRPr="00D0473F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C6B5E" w14:textId="77777777" w:rsidR="0005699B" w:rsidRPr="004C4194" w:rsidRDefault="0005699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74FA57B" w14:textId="77777777" w:rsidR="0005699B" w:rsidRPr="00D0576C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55FEFB44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0CA18" w14:textId="77777777" w:rsidR="0005699B" w:rsidRDefault="0005699B" w:rsidP="0005699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5D681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55+060</w:t>
            </w:r>
          </w:p>
          <w:p w14:paraId="41430042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DC54F" w14:textId="77777777" w:rsidR="0005699B" w:rsidRPr="00D0473F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73FAB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4A92400A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F8CF5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F7E3A" w14:textId="77777777" w:rsidR="0005699B" w:rsidRPr="00D0473F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A4E23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4711B" w14:textId="77777777" w:rsidR="0005699B" w:rsidRPr="00D0473F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3CADC" w14:textId="77777777" w:rsidR="0005699B" w:rsidRPr="004C4194" w:rsidRDefault="0005699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E2A40A7" w14:textId="77777777" w:rsidR="0005699B" w:rsidRPr="00D0576C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18DAD9B1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A4D2D" w14:textId="77777777" w:rsidR="0005699B" w:rsidRDefault="0005699B" w:rsidP="0005699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F7948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60+400</w:t>
            </w:r>
          </w:p>
          <w:p w14:paraId="518CB95D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00871" w14:textId="77777777" w:rsidR="0005699B" w:rsidRPr="00D0473F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0A0DA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6467C82C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73F49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3C4AA" w14:textId="77777777" w:rsidR="0005699B" w:rsidRPr="00D0473F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C6C06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8F9D8" w14:textId="77777777" w:rsidR="0005699B" w:rsidRPr="00D0473F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5C13D" w14:textId="77777777" w:rsidR="0005699B" w:rsidRPr="004C4194" w:rsidRDefault="0005699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D531F0C" w14:textId="77777777" w:rsidR="0005699B" w:rsidRPr="00D0576C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0827A00D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E15F9" w14:textId="77777777" w:rsidR="0005699B" w:rsidRDefault="0005699B" w:rsidP="0005699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DAD8D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7C7A0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210F4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13397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4DE41" w14:textId="77777777" w:rsidR="0005699B" w:rsidRPr="00D0473F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F3883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7A559" w14:textId="77777777" w:rsidR="0005699B" w:rsidRPr="00D0473F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F242C" w14:textId="77777777" w:rsidR="0005699B" w:rsidRPr="00E03C2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128B617C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>la liniile 2 - 4 st. Dofteana, Cap Y.</w:t>
            </w:r>
          </w:p>
        </w:tc>
      </w:tr>
      <w:tr w:rsidR="0005699B" w14:paraId="697A736F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3C991" w14:textId="77777777" w:rsidR="0005699B" w:rsidRDefault="0005699B" w:rsidP="0005699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8BE62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65+570</w:t>
            </w:r>
          </w:p>
          <w:p w14:paraId="443C6F12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DEB97" w14:textId="77777777" w:rsidR="0005699B" w:rsidRPr="00D0473F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3E8D5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 -</w:t>
            </w:r>
          </w:p>
          <w:p w14:paraId="70C7F936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0718C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0D51D" w14:textId="77777777" w:rsidR="0005699B" w:rsidRPr="00D0473F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C776C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E6BC9" w14:textId="77777777" w:rsidR="0005699B" w:rsidRPr="00D0473F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9DA08" w14:textId="77777777" w:rsidR="0005699B" w:rsidRPr="004C4194" w:rsidRDefault="0005699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02E40D7" w14:textId="77777777" w:rsidR="0005699B" w:rsidRPr="00D0576C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591E0343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B68C8" w14:textId="77777777" w:rsidR="0005699B" w:rsidRDefault="0005699B" w:rsidP="0005699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F7302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66+600</w:t>
            </w:r>
          </w:p>
          <w:p w14:paraId="1A4BEFF7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1A135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25D38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Valea Uzului</w:t>
            </w:r>
          </w:p>
          <w:p w14:paraId="2F4F2DFF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464C2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A2724" w14:textId="77777777" w:rsidR="0005699B" w:rsidRPr="00D0473F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C608D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0DE35" w14:textId="77777777" w:rsidR="0005699B" w:rsidRPr="00D0473F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9810F" w14:textId="77777777" w:rsidR="0005699B" w:rsidRPr="00E4349C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3BC8BBD8" w14:textId="77777777" w:rsidR="0005699B" w:rsidRPr="00E4349C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peste sch.  9 și 11, </w:t>
            </w:r>
          </w:p>
          <w:p w14:paraId="1EDB2B6F" w14:textId="77777777" w:rsidR="0005699B" w:rsidRPr="00E4349C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349C">
              <w:rPr>
                <w:b/>
                <w:bCs/>
                <w:i/>
                <w:iCs/>
                <w:sz w:val="20"/>
                <w:lang w:val="ro-RO"/>
              </w:rPr>
              <w:t>Hm Valea Uzului, Cap X.</w:t>
            </w:r>
          </w:p>
        </w:tc>
      </w:tr>
      <w:tr w:rsidR="0005699B" w14:paraId="2711DA92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FF52F" w14:textId="77777777" w:rsidR="0005699B" w:rsidRDefault="0005699B" w:rsidP="0005699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DEFBB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69+220</w:t>
            </w:r>
          </w:p>
          <w:p w14:paraId="5882A2E3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FC305" w14:textId="77777777" w:rsidR="0005699B" w:rsidRPr="00D0473F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96784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4FE7C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3921E" w14:textId="77777777" w:rsidR="0005699B" w:rsidRPr="00D0473F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97625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63CD6" w14:textId="77777777" w:rsidR="0005699B" w:rsidRPr="00D0473F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8BDF3" w14:textId="77777777" w:rsidR="0005699B" w:rsidRPr="004C4194" w:rsidRDefault="0005699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2FBF5CF" w14:textId="77777777" w:rsidR="0005699B" w:rsidRPr="00D0576C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329ADE22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ADABE" w14:textId="77777777" w:rsidR="0005699B" w:rsidRDefault="0005699B" w:rsidP="0005699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6A4B6" w14:textId="77777777" w:rsidR="0005699B" w:rsidRDefault="0005699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75+120</w:t>
            </w:r>
          </w:p>
          <w:p w14:paraId="40098CFE" w14:textId="77777777" w:rsidR="0005699B" w:rsidRDefault="0005699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2D2ED" w14:textId="77777777" w:rsidR="0005699B" w:rsidRPr="00D0473F" w:rsidRDefault="0005699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2A217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46E13DF2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254D7" w14:textId="77777777" w:rsidR="0005699B" w:rsidRDefault="0005699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D9379" w14:textId="77777777" w:rsidR="0005699B" w:rsidRDefault="0005699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F5ADC" w14:textId="77777777" w:rsidR="0005699B" w:rsidRDefault="0005699B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D4B7D" w14:textId="77777777" w:rsidR="0005699B" w:rsidRPr="00D0473F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5E2A3" w14:textId="77777777" w:rsidR="0005699B" w:rsidRPr="004C4194" w:rsidRDefault="0005699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F845418" w14:textId="77777777" w:rsidR="0005699B" w:rsidRPr="00D0576C" w:rsidRDefault="0005699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58CDA0B8" w14:textId="77777777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887C7" w14:textId="77777777" w:rsidR="0005699B" w:rsidRDefault="0005699B" w:rsidP="0005699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DDDCB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84+260</w:t>
            </w:r>
          </w:p>
          <w:p w14:paraId="1C82A25E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BC005" w14:textId="77777777" w:rsidR="0005699B" w:rsidRPr="00D0473F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271C9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 -</w:t>
            </w:r>
          </w:p>
          <w:p w14:paraId="5873EA0F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72A92" w14:textId="77777777" w:rsidR="0005699B" w:rsidRDefault="0005699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91D2C" w14:textId="77777777" w:rsidR="0005699B" w:rsidRPr="00D0473F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0FDD3" w14:textId="77777777" w:rsidR="0005699B" w:rsidRDefault="0005699B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63D27" w14:textId="77777777" w:rsidR="0005699B" w:rsidRPr="00D0473F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4CF2B" w14:textId="77777777" w:rsidR="0005699B" w:rsidRPr="004C4194" w:rsidRDefault="0005699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6BC81D6" w14:textId="77777777" w:rsidR="0005699B" w:rsidRPr="00D0576C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7A427E58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B929A" w14:textId="77777777" w:rsidR="0005699B" w:rsidRDefault="0005699B" w:rsidP="0005699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3FD07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97+960</w:t>
            </w:r>
          </w:p>
          <w:p w14:paraId="4B1EE2A3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97309" w14:textId="77777777" w:rsidR="0005699B" w:rsidRPr="00D0473F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F08B8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Simbrea - </w:t>
            </w:r>
          </w:p>
          <w:p w14:paraId="352E5CC7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A0147" w14:textId="77777777" w:rsidR="0005699B" w:rsidRDefault="0005699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FE977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C70EA" w14:textId="77777777" w:rsidR="0005699B" w:rsidRDefault="0005699B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4B66B" w14:textId="77777777" w:rsidR="0005699B" w:rsidRPr="00D0473F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718FD" w14:textId="77777777" w:rsidR="0005699B" w:rsidRPr="004C4194" w:rsidRDefault="0005699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1D66DE3" w14:textId="77777777" w:rsidR="0005699B" w:rsidRPr="00D0576C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3AAE41AF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5F0D9" w14:textId="77777777" w:rsidR="0005699B" w:rsidRDefault="0005699B" w:rsidP="0005699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5B0D6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105+720</w:t>
            </w:r>
          </w:p>
          <w:p w14:paraId="59FDF32F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72C36" w14:textId="77777777" w:rsidR="0005699B" w:rsidRPr="00D0473F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80129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 -</w:t>
            </w:r>
          </w:p>
          <w:p w14:paraId="4EF17150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4E7BA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A7FFF" w14:textId="77777777" w:rsidR="0005699B" w:rsidRPr="00D0473F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D20AC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B2175" w14:textId="77777777" w:rsidR="0005699B" w:rsidRPr="00D0473F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F371B" w14:textId="77777777" w:rsidR="0005699B" w:rsidRPr="004C4194" w:rsidRDefault="0005699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BF1EA16" w14:textId="77777777" w:rsidR="0005699B" w:rsidRPr="00D0576C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2E1639E6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A9B6F" w14:textId="77777777" w:rsidR="0005699B" w:rsidRDefault="0005699B" w:rsidP="0005699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9C863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980B7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BC4F8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4F704BCA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85B3A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0878E" w14:textId="77777777" w:rsidR="0005699B" w:rsidRPr="00D0473F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D1100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2129A" w14:textId="77777777" w:rsidR="0005699B" w:rsidRPr="00D0473F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08378" w14:textId="77777777" w:rsidR="0005699B" w:rsidRPr="00423757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06E09785" w14:textId="77777777" w:rsidR="0005699B" w:rsidRPr="00423757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712185C8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peste sch. 10 la liniile 4 și 5 Cap Y.</w:t>
            </w:r>
          </w:p>
        </w:tc>
      </w:tr>
      <w:tr w:rsidR="0005699B" w14:paraId="63F3BFD8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80A4B" w14:textId="77777777" w:rsidR="0005699B" w:rsidRDefault="0005699B" w:rsidP="0005699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F9BA4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2A57C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38E1F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45EFE958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7A3A5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DC024" w14:textId="77777777" w:rsidR="0005699B" w:rsidRPr="00D0473F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0FEB1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7AF6E" w14:textId="77777777" w:rsidR="0005699B" w:rsidRPr="00D0473F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1F4B7" w14:textId="77777777" w:rsidR="0005699B" w:rsidRPr="00F94F88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95DD94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la și de la liniile 4 și 5 </w:t>
            </w:r>
          </w:p>
          <w:p w14:paraId="28627373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>st. Ghimeș, Cap Y.</w:t>
            </w:r>
          </w:p>
        </w:tc>
      </w:tr>
      <w:tr w:rsidR="0005699B" w14:paraId="04891613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39CBC" w14:textId="77777777" w:rsidR="0005699B" w:rsidRDefault="0005699B" w:rsidP="0005699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094EB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109+050</w:t>
            </w:r>
          </w:p>
          <w:p w14:paraId="1A0DACD4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BF000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2DF34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78D9B85C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2A5F8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6015F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F7108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FF960" w14:textId="77777777" w:rsidR="0005699B" w:rsidRPr="00D0473F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EBDED" w14:textId="77777777" w:rsidR="0005699B" w:rsidRPr="00F94F88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99B" w14:paraId="505F2B40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09CBD" w14:textId="77777777" w:rsidR="0005699B" w:rsidRDefault="0005699B" w:rsidP="0005699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9BD39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109+070</w:t>
            </w:r>
          </w:p>
          <w:p w14:paraId="0C4D2740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77953" w14:textId="77777777" w:rsidR="0005699B" w:rsidRPr="00D0473F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62C08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487428AA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8E20B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48322" w14:textId="77777777" w:rsidR="0005699B" w:rsidRPr="00D0473F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77F99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6FF06" w14:textId="77777777" w:rsidR="0005699B" w:rsidRPr="00D0473F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27F7F" w14:textId="77777777" w:rsidR="0005699B" w:rsidRPr="004C4194" w:rsidRDefault="0005699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E71D758" w14:textId="77777777" w:rsidR="0005699B" w:rsidRPr="00D0576C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7D951070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B1FBF" w14:textId="77777777" w:rsidR="0005699B" w:rsidRDefault="0005699B" w:rsidP="0005699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DD900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A9D27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BDE4D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Siculeni grupa D, linia 3D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BF07C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42D5ADF2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72</w:t>
            </w:r>
          </w:p>
          <w:p w14:paraId="1A7F0225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15820821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387EA6CA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17430" w14:textId="77777777" w:rsidR="0005699B" w:rsidRPr="00D0473F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3495B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1DB89" w14:textId="77777777" w:rsidR="0005699B" w:rsidRPr="00D0473F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FE870" w14:textId="77777777" w:rsidR="0005699B" w:rsidRPr="006E4685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77818673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48D59" w14:textId="77777777" w:rsidR="0005699B" w:rsidRDefault="0005699B" w:rsidP="0005699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F887D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41899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082B7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4F439E37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987DB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1E7DE1A2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5CE1B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0BBE0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44097" w14:textId="77777777" w:rsidR="0005699B" w:rsidRPr="00D0473F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EADE2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</w:tbl>
    <w:p w14:paraId="3F0FD154" w14:textId="77777777" w:rsidR="0005699B" w:rsidRDefault="0005699B" w:rsidP="00F340A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2BA3DA8D" w14:textId="77777777" w:rsidR="0005699B" w:rsidRDefault="0005699B" w:rsidP="003C645F">
      <w:pPr>
        <w:pStyle w:val="Heading1"/>
        <w:spacing w:line="360" w:lineRule="auto"/>
      </w:pPr>
      <w:r>
        <w:t>LINIA 602</w:t>
      </w:r>
    </w:p>
    <w:p w14:paraId="48041AB4" w14:textId="77777777" w:rsidR="0005699B" w:rsidRDefault="0005699B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5699B" w14:paraId="11ED81AB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1502B" w14:textId="77777777" w:rsidR="0005699B" w:rsidRDefault="0005699B" w:rsidP="0005699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D6739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3D9DDB3C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06B5B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364BE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774C890A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2316E" w14:textId="77777777" w:rsidR="0005699B" w:rsidRPr="00406474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F2472" w14:textId="77777777" w:rsidR="0005699B" w:rsidRPr="00DA41E4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6214C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6778526C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EF611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2B52F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795D78BA" w14:textId="77777777" w:rsidR="0005699B" w:rsidRPr="0007619C" w:rsidRDefault="000569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5699B" w14:paraId="6899A427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4279B" w14:textId="77777777" w:rsidR="0005699B" w:rsidRDefault="0005699B" w:rsidP="0005699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03EC6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5735071F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F1E42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89654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1E4BF1E1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B04A6" w14:textId="77777777" w:rsidR="0005699B" w:rsidRPr="00406474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E5230" w14:textId="77777777" w:rsidR="0005699B" w:rsidRPr="00DA41E4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3B4E9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21A00E56" w14:textId="77777777" w:rsidR="0005699B" w:rsidRDefault="000569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2BBDB" w14:textId="77777777" w:rsidR="0005699B" w:rsidRDefault="000569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D8664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4D198F42" w14:textId="77777777" w:rsidR="0005699B" w:rsidRDefault="0005699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693B4974" w14:textId="77777777" w:rsidR="0005699B" w:rsidRDefault="0005699B">
      <w:pPr>
        <w:spacing w:before="40" w:after="40" w:line="192" w:lineRule="auto"/>
        <w:ind w:right="57"/>
        <w:rPr>
          <w:sz w:val="20"/>
          <w:lang w:val="ro-RO"/>
        </w:rPr>
      </w:pPr>
    </w:p>
    <w:p w14:paraId="7B9CBAD0" w14:textId="77777777" w:rsidR="0005699B" w:rsidRDefault="0005699B" w:rsidP="00DE3370">
      <w:pPr>
        <w:pStyle w:val="Heading1"/>
        <w:spacing w:line="360" w:lineRule="auto"/>
      </w:pPr>
      <w:r>
        <w:t>LINIA 610</w:t>
      </w:r>
    </w:p>
    <w:p w14:paraId="46B7AA0F" w14:textId="77777777" w:rsidR="0005699B" w:rsidRDefault="0005699B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05699B" w14:paraId="03E3ABE0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3DBE4" w14:textId="77777777" w:rsidR="0005699B" w:rsidRDefault="0005699B" w:rsidP="0005699B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77686" w14:textId="77777777" w:rsidR="0005699B" w:rsidRDefault="0005699B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AAB19" w14:textId="77777777" w:rsidR="0005699B" w:rsidRPr="00F81D6F" w:rsidRDefault="0005699B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2D5AA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22FBD711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667D7" w14:textId="77777777" w:rsidR="0005699B" w:rsidRDefault="0005699B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037A7395" w14:textId="77777777" w:rsidR="0005699B" w:rsidRDefault="0005699B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0BB0D1C1" w14:textId="77777777" w:rsidR="0005699B" w:rsidRDefault="0005699B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- </w:t>
            </w:r>
          </w:p>
          <w:p w14:paraId="196B9C8D" w14:textId="77777777" w:rsidR="0005699B" w:rsidRDefault="0005699B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192FB" w14:textId="77777777" w:rsidR="0005699B" w:rsidRPr="00F81D6F" w:rsidRDefault="0005699B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08525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0ADBE" w14:textId="77777777" w:rsidR="0005699B" w:rsidRPr="00F81D6F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60893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5699B" w14:paraId="163ECE1C" w14:textId="77777777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553E4" w14:textId="77777777" w:rsidR="0005699B" w:rsidRDefault="0005699B" w:rsidP="0005699B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02F6B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7CA54" w14:textId="77777777" w:rsidR="0005699B" w:rsidRPr="00F81D6F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9C3AB" w14:textId="77777777" w:rsidR="0005699B" w:rsidRDefault="0005699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68945813" w14:textId="77777777" w:rsidR="0005699B" w:rsidRDefault="0005699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3D2C1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3B907A3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–</w:t>
            </w:r>
          </w:p>
          <w:p w14:paraId="3C66C3AB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–</w:t>
            </w:r>
          </w:p>
          <w:p w14:paraId="4D6D4D96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664DB" w14:textId="77777777" w:rsidR="0005699B" w:rsidRPr="00F81D6F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81EF2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7E747" w14:textId="77777777" w:rsidR="0005699B" w:rsidRPr="00F81D6F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085EE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Iaşi Nord.</w:t>
            </w:r>
          </w:p>
        </w:tc>
      </w:tr>
      <w:tr w:rsidR="0005699B" w14:paraId="75693F7C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5C910" w14:textId="77777777" w:rsidR="0005699B" w:rsidRDefault="0005699B" w:rsidP="0005699B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F29D3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47AA5" w14:textId="77777777" w:rsidR="0005699B" w:rsidRPr="00F81D6F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1C138" w14:textId="77777777" w:rsidR="0005699B" w:rsidRDefault="0005699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7E9E3A70" w14:textId="77777777" w:rsidR="0005699B" w:rsidRDefault="0005699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line cuprinsă între </w:t>
            </w:r>
          </w:p>
          <w:p w14:paraId="1734C444" w14:textId="77777777" w:rsidR="0005699B" w:rsidRDefault="0005699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A15A1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CB2C8" w14:textId="77777777" w:rsidR="0005699B" w:rsidRPr="00F81D6F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36EB6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AFD9B" w14:textId="77777777" w:rsidR="0005699B" w:rsidRPr="00F81D6F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FF3B4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liniile 12 , 13 şi 16 din Grupa Mărfuri, </w:t>
            </w:r>
          </w:p>
          <w:p w14:paraId="60353CC5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 şi intrări - ieşiri Depou Cap X.</w:t>
            </w:r>
          </w:p>
        </w:tc>
      </w:tr>
      <w:tr w:rsidR="0005699B" w14:paraId="65333765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563CB" w14:textId="77777777" w:rsidR="0005699B" w:rsidRDefault="0005699B" w:rsidP="0005699B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24462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60AB6" w14:textId="77777777" w:rsidR="0005699B" w:rsidRPr="00F81D6F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5E146" w14:textId="77777777" w:rsidR="0005699B" w:rsidRDefault="0005699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Frumos</w:t>
            </w:r>
          </w:p>
          <w:p w14:paraId="05F02F9F" w14:textId="77777777" w:rsidR="0005699B" w:rsidRDefault="0005699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F9D88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ieșire X6</w:t>
            </w:r>
          </w:p>
          <w:p w14:paraId="712B6224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2860E2F6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FAFCA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7A99B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27540" w14:textId="77777777" w:rsidR="0005699B" w:rsidRPr="00F81D6F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8FF34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78E0FECC" w14:textId="77777777" w:rsidR="0005699B" w:rsidRPr="00C60E02" w:rsidRDefault="0005699B">
      <w:pPr>
        <w:tabs>
          <w:tab w:val="left" w:pos="3768"/>
        </w:tabs>
        <w:rPr>
          <w:sz w:val="20"/>
          <w:szCs w:val="20"/>
          <w:lang w:val="ro-RO"/>
        </w:rPr>
      </w:pPr>
    </w:p>
    <w:p w14:paraId="0902A76C" w14:textId="77777777" w:rsidR="0005699B" w:rsidRDefault="0005699B" w:rsidP="004F6534">
      <w:pPr>
        <w:pStyle w:val="Heading1"/>
        <w:spacing w:line="360" w:lineRule="auto"/>
      </w:pPr>
      <w:r>
        <w:t>LINIA 700</w:t>
      </w:r>
    </w:p>
    <w:p w14:paraId="45DD8D69" w14:textId="77777777" w:rsidR="0005699B" w:rsidRDefault="0005699B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05699B" w14:paraId="4A3F2B63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6D14E" w14:textId="77777777" w:rsidR="0005699B" w:rsidRDefault="0005699B" w:rsidP="0005699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88735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7EF59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5DCCF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5A4C2DF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4BE67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943A5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4DCB2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364A5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8C875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634F7A94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04A9B" w14:textId="77777777" w:rsidR="0005699B" w:rsidRDefault="0005699B" w:rsidP="0005699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B0DC1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B58E3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DEA03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9D73DFE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22F5D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FC075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6E86D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F5F9C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3BE7C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3EE02384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E704E" w14:textId="77777777" w:rsidR="0005699B" w:rsidRDefault="0005699B" w:rsidP="0005699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759CB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CAB85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CE0EF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9AE25F0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23E6F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1DE6D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EB49D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3F401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4A5B4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2B5ADF9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11 şi 12.</w:t>
            </w:r>
          </w:p>
        </w:tc>
      </w:tr>
      <w:tr w:rsidR="0005699B" w14:paraId="3486A36A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F54BF" w14:textId="77777777" w:rsidR="0005699B" w:rsidRDefault="0005699B" w:rsidP="0005699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2FC67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5+350</w:t>
            </w:r>
          </w:p>
          <w:p w14:paraId="5339CD2A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0A49D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80B81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Pajura, linia 1C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E2011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0FB9B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10B19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3BB36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1EDA6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99B" w14:paraId="25C9CD42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7F67F" w14:textId="77777777" w:rsidR="0005699B" w:rsidRDefault="0005699B" w:rsidP="0005699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82992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FB229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2ACEE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2F0FEBA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8FE5D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0F2F2A2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2D0DA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2DDD1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456C1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101AA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019EACD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42DD3" w14:textId="77777777" w:rsidR="0005699B" w:rsidRDefault="0005699B" w:rsidP="0005699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ED11D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94118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2FD6E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07E111EC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93D9C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63D7BD4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43043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C2F50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FFA02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718C9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2BE369C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88094" w14:textId="77777777" w:rsidR="0005699B" w:rsidRDefault="0005699B" w:rsidP="0005699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97F84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DB06A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59499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B326D01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C7469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3F5AD110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32277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DE5ED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AA5DD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9F75D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0EDD495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EAE18" w14:textId="77777777" w:rsidR="0005699B" w:rsidRDefault="0005699B" w:rsidP="0005699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9B9A5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3AA23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2C73A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A21ACA0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84494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19B9C10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 și 21 </w:t>
            </w:r>
          </w:p>
          <w:p w14:paraId="69BED16D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5249A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A1844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1A6E5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C6FE4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3C3E451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4057E" w14:textId="77777777" w:rsidR="0005699B" w:rsidRDefault="0005699B" w:rsidP="0005699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3A004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EB336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DFED4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2995C72F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72A71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14:paraId="17F41F20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şi 27 </w:t>
            </w:r>
          </w:p>
          <w:p w14:paraId="0B5ABBA9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DFC3E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292B2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264AC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CE230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501A4B7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E8F80" w14:textId="77777777" w:rsidR="0005699B" w:rsidRDefault="0005699B" w:rsidP="0005699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40827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9942A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5DA7C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54BAEF9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45DD3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0398D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C9E27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C2664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9BD92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02E58A6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D6A93" w14:textId="77777777" w:rsidR="0005699B" w:rsidRDefault="0005699B" w:rsidP="0005699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E3D2E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DD4E5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D1E19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8D874CE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5E6DD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22</w:t>
            </w:r>
          </w:p>
          <w:p w14:paraId="747698EE" w14:textId="77777777" w:rsidR="0005699B" w:rsidRPr="00B401EA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5CAD7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34EA2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C5CFD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84255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672436D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C3F61" w14:textId="77777777" w:rsidR="0005699B" w:rsidRDefault="0005699B" w:rsidP="0005699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84687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6952B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54A4A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41FF783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73561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14</w:t>
            </w:r>
          </w:p>
          <w:p w14:paraId="1777AD72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5B4C5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4D8E9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23957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E7827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022BCBA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82181" w14:textId="77777777" w:rsidR="0005699B" w:rsidRDefault="0005699B" w:rsidP="0005699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A3E70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A09CD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709BD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7AD72B2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60B1B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4CB4C8A0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17658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5EE1A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C3703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72037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05699B" w14:paraId="7361E42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182B0" w14:textId="77777777" w:rsidR="0005699B" w:rsidRDefault="0005699B" w:rsidP="0005699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F87C9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8FF70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C4839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6DDB990E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BB316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3662165B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05FD9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9E9E9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F8702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B18C4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05699B" w14:paraId="15D59AA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A9AEA" w14:textId="77777777" w:rsidR="0005699B" w:rsidRDefault="0005699B" w:rsidP="0005699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5C878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865AF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1A5FE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E69DCB0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4167D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  <w:p w14:paraId="751FAF58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inclu-</w:t>
            </w:r>
          </w:p>
          <w:p w14:paraId="5B96BF6C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A8733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177C1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C2B37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29972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7B3F244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AFC9E" w14:textId="77777777" w:rsidR="0005699B" w:rsidRDefault="0005699B" w:rsidP="0005699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A0E37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0457E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6FA18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Mogoșoaia - </w:t>
            </w:r>
          </w:p>
          <w:p w14:paraId="55C5465B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8F085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FE188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BCF43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13+071</w:t>
            </w:r>
          </w:p>
          <w:p w14:paraId="656B014C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DB725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7EDEA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1D84701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01582" w14:textId="77777777" w:rsidR="0005699B" w:rsidRDefault="0005699B" w:rsidP="0005699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5E1FC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B5E81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57285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6C475B97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192B1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533E4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49661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  <w:p w14:paraId="0459FE4E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D9B81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35AEF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99B" w14:paraId="5E2A9AA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C3615" w14:textId="77777777" w:rsidR="0005699B" w:rsidRDefault="0005699B" w:rsidP="0005699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3B1C6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7D35E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4A035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33C2C9AD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FC312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B5F7C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AD8A3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  <w:p w14:paraId="71D5AEB7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CA9F4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0B8B3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574CFD2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C84D7" w14:textId="77777777" w:rsidR="0005699B" w:rsidRDefault="0005699B" w:rsidP="0005699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0E319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542B8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D8ACD" w14:textId="77777777" w:rsidR="0005699B" w:rsidRDefault="0005699B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4AB29AFC" w14:textId="77777777" w:rsidR="0005699B" w:rsidRDefault="0005699B">
            <w:pPr>
              <w:pStyle w:val="Heading2"/>
              <w:spacing w:before="40" w:after="40" w:line="276" w:lineRule="auto"/>
              <w:rPr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09E72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9FB60A4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75CA0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95949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34CC5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4CFCD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BD4A1B8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05699B" w14:paraId="03EF1A7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90EB2" w14:textId="77777777" w:rsidR="0005699B" w:rsidRDefault="0005699B" w:rsidP="0005699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5A5B7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362A1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B8BCA" w14:textId="77777777" w:rsidR="0005699B" w:rsidRDefault="0005699B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7D9E7AED" w14:textId="77777777" w:rsidR="0005699B" w:rsidRDefault="0005699B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EDF4B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90A33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92B15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69553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B830A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13D83A8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5DB49" w14:textId="77777777" w:rsidR="0005699B" w:rsidRDefault="0005699B" w:rsidP="0005699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A3385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75168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ABF53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Fierbinţi</w:t>
            </w:r>
          </w:p>
          <w:p w14:paraId="0BBAA401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26D78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E436D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D743A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0C7CA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D4761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176C294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9B18B" w14:textId="77777777" w:rsidR="0005699B" w:rsidRDefault="0005699B" w:rsidP="0005699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D084C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  <w:p w14:paraId="19A42D8B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3F07B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D875B" w14:textId="77777777" w:rsidR="0005699B" w:rsidRDefault="0005699B" w:rsidP="00217FCE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 xml:space="preserve">HM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Dridu –</w:t>
            </w:r>
          </w:p>
          <w:p w14:paraId="399EA4BF" w14:textId="77777777" w:rsidR="0005699B" w:rsidRDefault="0005699B" w:rsidP="00217FC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30270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14E5D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83129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2B088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B4BEA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5699B" w14:paraId="722AB29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73C8A" w14:textId="77777777" w:rsidR="0005699B" w:rsidRDefault="0005699B" w:rsidP="0005699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A4E21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60+700</w:t>
            </w:r>
          </w:p>
          <w:p w14:paraId="5B741337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20CE9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5F7A6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 xml:space="preserve">HM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Dridu –</w:t>
            </w:r>
          </w:p>
          <w:p w14:paraId="287A6D34" w14:textId="77777777" w:rsidR="0005699B" w:rsidRPr="008A1A04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C2BD2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9FF83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C37E8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987BC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929F0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99B" w14:paraId="3D068F5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1C229" w14:textId="77777777" w:rsidR="0005699B" w:rsidRDefault="0005699B" w:rsidP="0005699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29C67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63+720</w:t>
            </w:r>
          </w:p>
          <w:p w14:paraId="3346D87C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BE84F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C01AE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 –</w:t>
            </w:r>
          </w:p>
          <w:p w14:paraId="11194808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D09E4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11F08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06061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E475A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40091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13F0457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6068C" w14:textId="77777777" w:rsidR="0005699B" w:rsidRDefault="0005699B" w:rsidP="0005699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6120F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135+550</w:t>
            </w:r>
          </w:p>
          <w:p w14:paraId="608FA430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A9E02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C5AAA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Ruşeţu -</w:t>
            </w:r>
          </w:p>
          <w:p w14:paraId="261EFE7B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5880B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0D789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99A8C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A9ACA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11E7D" w14:textId="77777777" w:rsidR="0005699B" w:rsidRPr="00C20CA5" w:rsidRDefault="0005699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4FEB60E0" w14:textId="77777777" w:rsidR="0005699B" w:rsidRPr="00EB107D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50FC31B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4F89D" w14:textId="77777777" w:rsidR="0005699B" w:rsidRDefault="0005699B" w:rsidP="0005699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25C79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28C11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41043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19B0BB00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2AE9E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DF19F0A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F32F3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278E7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533F2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6B8D6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3EDAF21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64401B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st. Făurei, Cap X.</w:t>
            </w:r>
          </w:p>
        </w:tc>
      </w:tr>
      <w:tr w:rsidR="0005699B" w14:paraId="0325F1F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BEE27" w14:textId="77777777" w:rsidR="0005699B" w:rsidRDefault="0005699B" w:rsidP="0005699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C429B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167+350</w:t>
            </w:r>
          </w:p>
          <w:p w14:paraId="4B5418A3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2075E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19F68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38ED0ECE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(zonă aparate de cale Cap X aferente </w:t>
            </w:r>
          </w:p>
          <w:p w14:paraId="795DCD40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7F6FB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AAFDC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95900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812D1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6B026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13, 19, 25 </w:t>
            </w:r>
          </w:p>
          <w:p w14:paraId="5DE05B93" w14:textId="77777777" w:rsidR="0005699B" w:rsidRPr="00C401D9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35 Cap X. </w:t>
            </w:r>
          </w:p>
        </w:tc>
      </w:tr>
      <w:tr w:rsidR="0005699B" w14:paraId="102D6F4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06938" w14:textId="77777777" w:rsidR="0005699B" w:rsidRDefault="0005699B" w:rsidP="0005699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1770B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0A87A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C351A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Brăila</w:t>
            </w:r>
          </w:p>
          <w:p w14:paraId="6BADE5AF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0951501B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primiri – expedieri </w:t>
            </w:r>
          </w:p>
          <w:p w14:paraId="0F7AD415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6ECE9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4E5BAB31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35D14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69FC8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C9B7D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5F077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Afectrează intrări – ieşiri la liniile 5 – 7 </w:t>
            </w:r>
          </w:p>
          <w:p w14:paraId="2506C7D8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05699B" w14:paraId="4A702B0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3C1E7" w14:textId="77777777" w:rsidR="0005699B" w:rsidRDefault="0005699B" w:rsidP="0005699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28819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BDE01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0ABAC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Brăila-Baldovinești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6C120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BA1B9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7F96B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230+200</w:t>
            </w:r>
          </w:p>
          <w:p w14:paraId="50085516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51750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C4E99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99B" w14:paraId="1E25D52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C30B25E" w14:textId="77777777" w:rsidR="0005699B" w:rsidRDefault="0005699B" w:rsidP="0005699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7AAC7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F339E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BE508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Vădeni</w:t>
            </w:r>
          </w:p>
          <w:p w14:paraId="00DE29F6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C6030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E02F685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80C87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58A6F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C93AC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A1509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458D29B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C6F4609" w14:textId="77777777" w:rsidR="0005699B" w:rsidRDefault="0005699B" w:rsidP="0005699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E8D54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241+300</w:t>
            </w:r>
          </w:p>
          <w:p w14:paraId="4BE0A2FC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984BA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58B9E" w14:textId="77777777" w:rsidR="0005699B" w:rsidRDefault="0005699B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178A0125" w14:textId="77777777" w:rsidR="0005699B" w:rsidRDefault="0005699B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AACA1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D5B34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0B501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CBC68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4C1D8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99B" w14:paraId="3129ED0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38594A3" w14:textId="77777777" w:rsidR="0005699B" w:rsidRDefault="0005699B" w:rsidP="0005699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41E89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44823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01C70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7E0FD797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EB311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86CB7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F84A4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246+100</w:t>
            </w:r>
          </w:p>
          <w:p w14:paraId="34007174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D3BDF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E8D7C" w14:textId="77777777" w:rsidR="0005699B" w:rsidRPr="00C20CA5" w:rsidRDefault="0005699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3746C615" w14:textId="77777777" w:rsidR="0005699B" w:rsidRPr="00EB107D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1B45017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6A70B" w14:textId="77777777" w:rsidR="0005699B" w:rsidRDefault="0005699B" w:rsidP="0005699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31CBF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2BDBA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56974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58BB5BA9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8380A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44AA2B7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0FA1B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7BD6B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A8305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125CA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363A174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35CEA3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6 - 8.</w:t>
            </w:r>
          </w:p>
        </w:tc>
      </w:tr>
      <w:tr w:rsidR="0005699B" w14:paraId="0E093F1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6A35A" w14:textId="77777777" w:rsidR="0005699B" w:rsidRDefault="0005699B" w:rsidP="0005699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57B1A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07242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C1157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1831F566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005C6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90A4DDA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984A1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1E590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08D52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A4B9F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14:paraId="6B03DB84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05699B" w14:paraId="09B9255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6B4DF" w14:textId="77777777" w:rsidR="0005699B" w:rsidRDefault="0005699B" w:rsidP="0005699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57C1E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77213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02150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623ACECE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C9F63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361B57AE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F8953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40A32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80038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D5F4E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27DE9A9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79C653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4 - 8 </w:t>
            </w:r>
          </w:p>
          <w:p w14:paraId="71BA0E07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primiri-expedieri Cap Y.</w:t>
            </w:r>
          </w:p>
        </w:tc>
      </w:tr>
      <w:tr w:rsidR="0005699B" w14:paraId="52E25A3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B66AF" w14:textId="77777777" w:rsidR="0005699B" w:rsidRDefault="0005699B" w:rsidP="0005699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F11C0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8EC36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A97F4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6354384A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0681E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77A71CB0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48B50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1742D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29C57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4A612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703F307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8F425D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1 - 8 </w:t>
            </w:r>
          </w:p>
          <w:p w14:paraId="0BF1B611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05699B" w14:paraId="3EDC035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B674A" w14:textId="77777777" w:rsidR="0005699B" w:rsidRDefault="0005699B" w:rsidP="0005699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65906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21E89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A4210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61D546E9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E5673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752A5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A47C0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F795A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F3B0D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199934E5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8F007F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14:paraId="7A12D0AA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05699B" w14:paraId="6AC743E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9FF7F" w14:textId="77777777" w:rsidR="0005699B" w:rsidRDefault="0005699B" w:rsidP="0005699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B7683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E7575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CB256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05128D3A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0978E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2DFE0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3848A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09F30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7D46B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29DD00DD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76D8A8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7 - 8  </w:t>
            </w:r>
          </w:p>
          <w:p w14:paraId="50626B9D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05699B" w14:paraId="086E59A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57F0F" w14:textId="77777777" w:rsidR="0005699B" w:rsidRDefault="0005699B" w:rsidP="0005699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869D9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165FF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2E25E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Filești</w:t>
            </w:r>
          </w:p>
          <w:p w14:paraId="08D31E5F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0DD68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12 la </w:t>
            </w:r>
          </w:p>
          <w:p w14:paraId="217AAFC8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64CB1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9159E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F16DA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C9BD7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5C33748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2CBD7F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 și 6 Cap Y și peste sch. 16, 18 și TDJ 22/24.</w:t>
            </w:r>
          </w:p>
        </w:tc>
      </w:tr>
      <w:tr w:rsidR="0005699B" w14:paraId="4288D6C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2FF98" w14:textId="77777777" w:rsidR="0005699B" w:rsidRDefault="0005699B" w:rsidP="0005699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4111C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11D11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4CA00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14:paraId="32D63E03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5D506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A4283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674AD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70FEE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AD356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F6A54B9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7D4105CF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9 - 11.</w:t>
            </w:r>
          </w:p>
        </w:tc>
      </w:tr>
    </w:tbl>
    <w:p w14:paraId="16A45E72" w14:textId="77777777" w:rsidR="0005699B" w:rsidRDefault="0005699B">
      <w:pPr>
        <w:spacing w:before="40" w:after="40" w:line="192" w:lineRule="auto"/>
        <w:ind w:right="57"/>
        <w:rPr>
          <w:sz w:val="20"/>
          <w:lang w:val="ro-RO"/>
        </w:rPr>
      </w:pPr>
    </w:p>
    <w:p w14:paraId="2027FF42" w14:textId="77777777" w:rsidR="000849B1" w:rsidRDefault="000849B1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</w:p>
    <w:p w14:paraId="594C8D6D" w14:textId="77777777" w:rsidR="000849B1" w:rsidRDefault="000849B1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</w:p>
    <w:p w14:paraId="33D71796" w14:textId="39785B1F" w:rsidR="0005699B" w:rsidRDefault="0005699B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lastRenderedPageBreak/>
        <w:t>LINIA 701</w:t>
      </w:r>
    </w:p>
    <w:p w14:paraId="5DB0B147" w14:textId="77777777" w:rsidR="0005699B" w:rsidRDefault="0005699B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05699B" w14:paraId="0DE7CC36" w14:textId="77777777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DDE30" w14:textId="77777777" w:rsidR="0005699B" w:rsidRDefault="0005699B" w:rsidP="0005699B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1B8C6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A3589" w14:textId="77777777" w:rsidR="0005699B" w:rsidRPr="001304AF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485AF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75D97E43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DBB90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76A15A73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2717F77F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E9794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9FDCD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A9709" w14:textId="77777777" w:rsidR="0005699B" w:rsidRPr="001304AF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10DE2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4DE7A3C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6040F30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54C7718A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025B9174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05699B" w14:paraId="6C40FF09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1E886" w14:textId="77777777" w:rsidR="0005699B" w:rsidRDefault="0005699B" w:rsidP="0005699B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209F0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40AF0" w14:textId="77777777" w:rsidR="0005699B" w:rsidRPr="001304AF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46F5B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7CE0CB8C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DC3BA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7A7A98CC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4C44CF55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2C839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7EC1A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98087" w14:textId="77777777" w:rsidR="0005699B" w:rsidRPr="001304AF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4A823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0033289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25B69A39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6947381F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05699B" w14:paraId="1786FF12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4ED30" w14:textId="77777777" w:rsidR="0005699B" w:rsidRDefault="0005699B" w:rsidP="0005699B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C1A16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128+950</w:t>
            </w:r>
          </w:p>
          <w:p w14:paraId="7BD19B0D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6327E" w14:textId="77777777" w:rsidR="0005699B" w:rsidRPr="001304AF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BCD7C" w14:textId="77777777" w:rsidR="0005699B" w:rsidRDefault="0005699B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2E46F35A" w14:textId="77777777" w:rsidR="0005699B" w:rsidRDefault="0005699B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peste sch. 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28D59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57E60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E0A35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A6B39" w14:textId="77777777" w:rsidR="0005699B" w:rsidRPr="001304AF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026A0" w14:textId="77777777" w:rsidR="0005699B" w:rsidRPr="006A2576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Afectează L. 701 I </w:t>
            </w:r>
          </w:p>
          <w:p w14:paraId="40169574" w14:textId="77777777" w:rsidR="0005699B" w:rsidRPr="006A2576" w:rsidRDefault="0005699B" w:rsidP="006A2576">
            <w:pPr>
              <w:spacing w:before="40" w:after="40" w:line="276" w:lineRule="auto"/>
              <w:ind w:right="57"/>
              <w:rPr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 Buzău - Buzău Sud și linia 5 St. Buzău</w:t>
            </w:r>
            <w:r w:rsidRPr="006A2576">
              <w:rPr>
                <w:i/>
                <w:iCs/>
                <w:sz w:val="20"/>
              </w:rPr>
              <w:t xml:space="preserve"> </w:t>
            </w:r>
          </w:p>
          <w:p w14:paraId="3D704800" w14:textId="77777777" w:rsidR="0005699B" w:rsidRDefault="0005699B" w:rsidP="006A257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5699B" w14:paraId="310FF3C6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40B90" w14:textId="77777777" w:rsidR="0005699B" w:rsidRDefault="0005699B" w:rsidP="0005699B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C6BBB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636DA54C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B2F94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CE183" w14:textId="77777777" w:rsidR="0005699B" w:rsidRDefault="0005699B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42088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0BA63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B5A44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2D353" w14:textId="77777777" w:rsidR="0005699B" w:rsidRPr="001304AF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1CADB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5699B" w14:paraId="74DD4B71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7BFF5" w14:textId="77777777" w:rsidR="0005699B" w:rsidRDefault="0005699B" w:rsidP="0005699B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C005B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  <w:p w14:paraId="4486818B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48D35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A10AE" w14:textId="77777777" w:rsidR="0005699B" w:rsidRDefault="0005699B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 Sud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EC8BD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7D938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51C06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0F47D" w14:textId="77777777" w:rsidR="0005699B" w:rsidRPr="001304AF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01EDF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5699B" w14:paraId="0832DE05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426C2" w14:textId="77777777" w:rsidR="0005699B" w:rsidRDefault="0005699B" w:rsidP="0005699B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FD24A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  <w:p w14:paraId="68E35DB6" w14:textId="77777777" w:rsidR="0005699B" w:rsidRDefault="0005699B" w:rsidP="001904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F00A1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827D0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 Cilibia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C0BD6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EF033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1BE1A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6C2AA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6B7B9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5699B" w14:paraId="45D1F320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C26EF" w14:textId="77777777" w:rsidR="0005699B" w:rsidRDefault="0005699B" w:rsidP="0005699B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E6361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  <w:p w14:paraId="47672C2F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6E226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EB081" w14:textId="77777777" w:rsidR="0005699B" w:rsidRPr="001904F7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1904F7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1904F7">
              <w:rPr>
                <w:b/>
                <w:bCs/>
                <w:sz w:val="20"/>
                <w:szCs w:val="20"/>
              </w:rPr>
              <w:t>m.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b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1904F7">
              <w:rPr>
                <w:b/>
                <w:bCs/>
                <w:sz w:val="20"/>
                <w:szCs w:val="20"/>
              </w:rPr>
              <w:t xml:space="preserve">a </w:t>
            </w:r>
            <w:r w:rsidRPr="001904F7">
              <w:rPr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- 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1904F7">
              <w:rPr>
                <w:b/>
                <w:bCs/>
                <w:sz w:val="20"/>
                <w:szCs w:val="20"/>
              </w:rPr>
              <w:t>ia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2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rect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ș</w:t>
            </w:r>
            <w:r w:rsidRPr="001904F7">
              <w:rPr>
                <w:b/>
                <w:bCs/>
                <w:sz w:val="20"/>
                <w:szCs w:val="20"/>
              </w:rPr>
              <w:t xml:space="preserve">i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1904F7">
              <w:rPr>
                <w:b/>
                <w:bCs/>
                <w:sz w:val="20"/>
                <w:szCs w:val="20"/>
              </w:rPr>
              <w:t>e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1904F7">
              <w:rPr>
                <w:b/>
                <w:bCs/>
                <w:sz w:val="20"/>
                <w:szCs w:val="20"/>
              </w:rPr>
              <w:t xml:space="preserve">e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X</w:t>
            </w:r>
            <w:r w:rsidRPr="001904F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649DD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C66A6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AAD19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F53CD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EB065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9, 12, 8, 4 din Hm Cilibia Cap X și Y. Fără inductori. </w:t>
            </w:r>
          </w:p>
        </w:tc>
      </w:tr>
      <w:tr w:rsidR="0005699B" w14:paraId="0D0E7BE4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8E3B3" w14:textId="77777777" w:rsidR="0005699B" w:rsidRDefault="0005699B" w:rsidP="0005699B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41209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4AC1A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B2A33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Cilibia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ECEAD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BAF45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FBD8A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147+150</w:t>
            </w:r>
          </w:p>
          <w:p w14:paraId="666717F2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E7D54" w14:textId="77777777" w:rsidR="0005699B" w:rsidRPr="001304AF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AADE5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11, 14, 10, 6 Cap X și Y. </w:t>
            </w:r>
          </w:p>
          <w:p w14:paraId="301E14BE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05699B" w14:paraId="100F729D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39C83" w14:textId="77777777" w:rsidR="0005699B" w:rsidRDefault="0005699B" w:rsidP="0005699B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840C2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  <w:p w14:paraId="0E290D00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46728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63F2C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Cilibia - C.A. Rosetti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26C6D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66BBD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FF8D8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A3F5F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E1599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5699B" w14:paraId="374A20CE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CB752" w14:textId="77777777" w:rsidR="0005699B" w:rsidRDefault="0005699B" w:rsidP="0005699B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186CC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D414A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E6D0D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A7C43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E0FCC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0EFCF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5ABCA4D9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D1212" w14:textId="77777777" w:rsidR="0005699B" w:rsidRPr="001304AF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AEBF9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14:paraId="78BB621B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47AF9DEB" w14:textId="77777777" w:rsidR="0005699B" w:rsidRPr="00B56D0E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5699B" w14:paraId="2FD472C4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94FE9" w14:textId="77777777" w:rsidR="0005699B" w:rsidRDefault="0005699B" w:rsidP="0005699B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B65A6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13D78080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97741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0E0C3" w14:textId="77777777" w:rsidR="0005699B" w:rsidRPr="00DA3842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DA3842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DA3842">
              <w:rPr>
                <w:b/>
                <w:bCs/>
                <w:sz w:val="20"/>
                <w:szCs w:val="20"/>
              </w:rPr>
              <w:t>m.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C.A.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R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sett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li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DA3842">
              <w:rPr>
                <w:b/>
                <w:bCs/>
                <w:sz w:val="20"/>
                <w:szCs w:val="20"/>
              </w:rPr>
              <w:t>a 1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irect</w:t>
            </w:r>
            <w:r w:rsidRPr="00DA3842">
              <w:rPr>
                <w:b/>
                <w:bCs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DA3842">
              <w:rPr>
                <w:b/>
                <w:bCs/>
                <w:sz w:val="20"/>
                <w:szCs w:val="20"/>
              </w:rPr>
              <w:t xml:space="preserve">a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z w:val="20"/>
                <w:szCs w:val="20"/>
              </w:rPr>
              <w:t>p X</w:t>
            </w:r>
            <w:r w:rsidRPr="00DA3842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B851D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E6F11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7CE98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D7AE1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FE588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5353314" w14:textId="77777777" w:rsidR="0005699B" w:rsidRDefault="0005699B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2, și 6 Cap X și Y din </w:t>
            </w: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64F5413B" w14:textId="77777777" w:rsidR="0005699B" w:rsidRDefault="0005699B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5699B" w14:paraId="51D32138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38620" w14:textId="77777777" w:rsidR="0005699B" w:rsidRDefault="0005699B" w:rsidP="0005699B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D2097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345805B7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0148C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11B3F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F184D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428B2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A3611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8F853" w14:textId="77777777" w:rsidR="0005699B" w:rsidRPr="001304AF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B734E" w14:textId="77777777" w:rsidR="0005699B" w:rsidRPr="00175A24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5699B" w14:paraId="025D8A8C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E4FCA" w14:textId="77777777" w:rsidR="0005699B" w:rsidRDefault="0005699B" w:rsidP="0005699B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7C82E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4C0777B5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84347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9E38A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B22CA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26A4F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54B1D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F7F62" w14:textId="77777777" w:rsidR="0005699B" w:rsidRPr="001304AF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6C983" w14:textId="77777777" w:rsidR="0005699B" w:rsidRPr="00175A24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5699B" w14:paraId="614C1FA8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8DC2C" w14:textId="77777777" w:rsidR="0005699B" w:rsidRDefault="0005699B" w:rsidP="0005699B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3707B" w14:textId="77777777" w:rsidR="0005699B" w:rsidRDefault="0005699B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F1020" w14:textId="77777777" w:rsidR="0005699B" w:rsidRDefault="0005699B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A759D" w14:textId="77777777" w:rsidR="0005699B" w:rsidRDefault="0005699B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5D5EE7A4" w14:textId="77777777" w:rsidR="0005699B" w:rsidRDefault="0005699B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97617" w14:textId="77777777" w:rsidR="0005699B" w:rsidRDefault="0005699B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3641F54" w14:textId="77777777" w:rsidR="0005699B" w:rsidRDefault="0005699B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2C496" w14:textId="77777777" w:rsidR="0005699B" w:rsidRDefault="0005699B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C9DFD" w14:textId="77777777" w:rsidR="0005699B" w:rsidRDefault="0005699B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5B12D" w14:textId="77777777" w:rsidR="0005699B" w:rsidRPr="001304AF" w:rsidRDefault="0005699B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AE304" w14:textId="77777777" w:rsidR="0005699B" w:rsidRDefault="0005699B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E23D7DC" w14:textId="77777777" w:rsidR="0005699B" w:rsidRDefault="0005699B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01CF0BC" w14:textId="77777777" w:rsidR="0005699B" w:rsidRPr="00175A24" w:rsidRDefault="0005699B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 xml:space="preserve">Făurei </w:t>
            </w:r>
          </w:p>
        </w:tc>
      </w:tr>
      <w:tr w:rsidR="0005699B" w14:paraId="05D04611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7552F" w14:textId="77777777" w:rsidR="0005699B" w:rsidRDefault="0005699B" w:rsidP="0005699B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BCE27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0A575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83394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3F9F5F7A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E9353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006C659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40D16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6ED25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46A80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683F9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E91A845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F13D7B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05699B" w14:paraId="1DD70D14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CBE5D" w14:textId="77777777" w:rsidR="0005699B" w:rsidRDefault="0005699B" w:rsidP="0005699B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FB480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C6D9D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5F514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7A17E052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5A4C0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08E1013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B76D3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A84B9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281A8" w14:textId="77777777" w:rsidR="0005699B" w:rsidRPr="001304AF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4B258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1CAA92C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6C8BBBD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05699B" w14:paraId="61289DAB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D781A" w14:textId="77777777" w:rsidR="0005699B" w:rsidRDefault="0005699B" w:rsidP="0005699B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5745C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DAB04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677C4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D86B3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55B77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2C748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54B41A4E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1F3A3" w14:textId="77777777" w:rsidR="0005699B" w:rsidRPr="001304AF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C6AC2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5699B" w14:paraId="18DB9D2D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59970" w14:textId="77777777" w:rsidR="0005699B" w:rsidRDefault="0005699B" w:rsidP="0005699B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C423E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1D961560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EB6FA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E6A04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5E317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58F58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90054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E7CCB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64F42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5699B" w14:paraId="37ACA707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9871D" w14:textId="77777777" w:rsidR="0005699B" w:rsidRDefault="0005699B" w:rsidP="0005699B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12D1E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C999D" w14:textId="77777777" w:rsidR="0005699B" w:rsidRPr="001304AF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DDAFA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3986727A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27AFF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0C95902F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9252D" w14:textId="77777777" w:rsidR="0005699B" w:rsidRPr="00CA3079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421D7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2FD8F" w14:textId="77777777" w:rsidR="0005699B" w:rsidRPr="001304AF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64997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B31FC66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05699B" w14:paraId="71A0C9C7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08671" w14:textId="77777777" w:rsidR="0005699B" w:rsidRDefault="0005699B" w:rsidP="0005699B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28128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5DA1A8C8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4E4EA" w14:textId="77777777" w:rsidR="0005699B" w:rsidRPr="001304AF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E99D6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47405C64" w14:textId="77777777" w:rsidR="0005699B" w:rsidRPr="00180EA2" w:rsidRDefault="0005699B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54445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8B9AC" w14:textId="77777777" w:rsidR="0005699B" w:rsidRPr="00CA3079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7D493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2E41F" w14:textId="77777777" w:rsidR="0005699B" w:rsidRPr="001304AF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62F22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ADB1C31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22D572C6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05699B" w14:paraId="6F0465D8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9CBCF" w14:textId="77777777" w:rsidR="0005699B" w:rsidRDefault="0005699B" w:rsidP="0005699B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C890F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2DB85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C3357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5D1A6905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BCB8B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C6E75" w14:textId="77777777" w:rsidR="0005699B" w:rsidRPr="00CA3079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66BFA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7D0917C1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14152" w14:textId="77777777" w:rsidR="0005699B" w:rsidRPr="001304AF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3CA85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CCD2118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347B41DA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79A2182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05699B" w14:paraId="7D61C1F1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405C9" w14:textId="77777777" w:rsidR="0005699B" w:rsidRDefault="0005699B" w:rsidP="0005699B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E9C4D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F1D3A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0F93D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1C96515C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BF2BD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3E5C1EF7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6F1CCF8E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37505" w14:textId="77777777" w:rsidR="0005699B" w:rsidRPr="00CA3079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D1329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4FDA4" w14:textId="77777777" w:rsidR="0005699B" w:rsidRPr="001304AF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325DD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0606C59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2E295CBD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03D7804D" w14:textId="77777777" w:rsidR="0005699B" w:rsidRPr="00B71446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2A5A2EB1" w14:textId="77777777" w:rsidR="0005699B" w:rsidRDefault="0005699B">
      <w:pPr>
        <w:tabs>
          <w:tab w:val="left" w:pos="6382"/>
        </w:tabs>
        <w:rPr>
          <w:sz w:val="20"/>
        </w:rPr>
      </w:pPr>
    </w:p>
    <w:p w14:paraId="13F3277F" w14:textId="77777777" w:rsidR="0005699B" w:rsidRDefault="0005699B" w:rsidP="00F0370D">
      <w:pPr>
        <w:pStyle w:val="Heading1"/>
        <w:spacing w:line="360" w:lineRule="auto"/>
      </w:pPr>
      <w:r>
        <w:t>LINIA 800</w:t>
      </w:r>
    </w:p>
    <w:p w14:paraId="723EED0E" w14:textId="77777777" w:rsidR="0005699B" w:rsidRDefault="0005699B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05699B" w14:paraId="713BC1A0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191B95" w14:textId="77777777" w:rsidR="0005699B" w:rsidRDefault="0005699B" w:rsidP="000569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4419BE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9C562E" w14:textId="77777777" w:rsidR="0005699B" w:rsidRPr="001161EA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2F97A" w14:textId="77777777" w:rsidR="0005699B" w:rsidRDefault="000569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F49A433" w14:textId="77777777" w:rsidR="0005699B" w:rsidRDefault="000569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CFB11" w14:textId="77777777" w:rsidR="0005699B" w:rsidRDefault="0005699B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A87A0A" w14:textId="77777777" w:rsidR="0005699B" w:rsidRPr="001161EA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5EBAB0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C9861" w14:textId="77777777" w:rsidR="0005699B" w:rsidRPr="008D08DE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DE7BB0" w14:textId="77777777" w:rsidR="0005699B" w:rsidRDefault="000569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56725B1E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7FFF8A" w14:textId="77777777" w:rsidR="0005699B" w:rsidRDefault="0005699B" w:rsidP="000569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7B1C48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8FD7B" w14:textId="77777777" w:rsidR="0005699B" w:rsidRPr="001161EA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210CF6" w14:textId="77777777" w:rsidR="0005699B" w:rsidRDefault="000569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BFAF276" w14:textId="77777777" w:rsidR="0005699B" w:rsidRDefault="000569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48272" w14:textId="77777777" w:rsidR="0005699B" w:rsidRDefault="0005699B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7D0BE2" w14:textId="77777777" w:rsidR="0005699B" w:rsidRPr="001161EA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3DA6FB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3BC8C5" w14:textId="77777777" w:rsidR="0005699B" w:rsidRPr="008D08DE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20263" w14:textId="77777777" w:rsidR="0005699B" w:rsidRDefault="000569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5B3699A7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E6EDA" w14:textId="77777777" w:rsidR="0005699B" w:rsidRDefault="0005699B" w:rsidP="000569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8FA30C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6ED4F5" w14:textId="77777777" w:rsidR="0005699B" w:rsidRPr="001161EA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C8D6D" w14:textId="77777777" w:rsidR="0005699B" w:rsidRDefault="000569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2FA60F2" w14:textId="77777777" w:rsidR="0005699B" w:rsidRDefault="000569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5EF4A" w14:textId="77777777" w:rsidR="0005699B" w:rsidRDefault="0005699B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99DFBF" w14:textId="77777777" w:rsidR="0005699B" w:rsidRPr="001161EA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97196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7611C" w14:textId="77777777" w:rsidR="0005699B" w:rsidRPr="008D08DE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52BF1" w14:textId="77777777" w:rsidR="0005699B" w:rsidRDefault="000569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C837BF0" w14:textId="77777777" w:rsidR="0005699B" w:rsidRDefault="0005699B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05699B" w:rsidRPr="00A8307A" w14:paraId="695DD128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B1720F" w14:textId="77777777" w:rsidR="0005699B" w:rsidRPr="00A75A00" w:rsidRDefault="0005699B" w:rsidP="0005699B">
            <w:pPr>
              <w:numPr>
                <w:ilvl w:val="0"/>
                <w:numId w:val="36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193D9" w14:textId="77777777" w:rsidR="0005699B" w:rsidRPr="00A8307A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41C2F9" w14:textId="77777777" w:rsidR="0005699B" w:rsidRPr="00A8307A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E1ADD1" w14:textId="77777777" w:rsidR="0005699B" w:rsidRPr="00A8307A" w:rsidRDefault="000569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D5D8DB" w14:textId="77777777" w:rsidR="0005699B" w:rsidRDefault="0005699B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9ED30A9" w14:textId="77777777" w:rsidR="0005699B" w:rsidRDefault="0005699B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14:paraId="0B709AD7" w14:textId="77777777" w:rsidR="0005699B" w:rsidRDefault="0005699B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9F0DC9B" w14:textId="77777777" w:rsidR="0005699B" w:rsidRDefault="0005699B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4C107C" w14:textId="77777777" w:rsidR="0005699B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21275D" w14:textId="77777777" w:rsidR="0005699B" w:rsidRPr="00A8307A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EFC4BE" w14:textId="77777777" w:rsidR="0005699B" w:rsidRPr="00A8307A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5BA270" w14:textId="77777777" w:rsidR="0005699B" w:rsidRDefault="000569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A736E5D" w14:textId="77777777" w:rsidR="0005699B" w:rsidRPr="00A8307A" w:rsidRDefault="000569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05699B" w14:paraId="20B85B8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DD089" w14:textId="77777777" w:rsidR="0005699B" w:rsidRDefault="0005699B" w:rsidP="000569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5EBEA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8492D" w14:textId="77777777" w:rsidR="0005699B" w:rsidRPr="001161EA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BFCAB" w14:textId="77777777" w:rsidR="0005699B" w:rsidRDefault="000569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4E19043C" w14:textId="77777777" w:rsidR="0005699B" w:rsidRDefault="000569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46304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9175589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954BF" w14:textId="77777777" w:rsidR="0005699B" w:rsidRPr="001161EA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4CD20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DFEC6" w14:textId="77777777" w:rsidR="0005699B" w:rsidRPr="008D08DE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3A39C" w14:textId="77777777" w:rsidR="0005699B" w:rsidRDefault="000569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Reabilitare Culoar 4.</w:t>
            </w:r>
          </w:p>
        </w:tc>
      </w:tr>
      <w:tr w:rsidR="0005699B" w14:paraId="43EE44E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D4627" w14:textId="77777777" w:rsidR="0005699B" w:rsidRDefault="0005699B" w:rsidP="000569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931C4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6FFBF" w14:textId="77777777" w:rsidR="0005699B" w:rsidRPr="001161EA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E3088" w14:textId="77777777" w:rsidR="0005699B" w:rsidRDefault="000569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2878ABD9" w14:textId="77777777" w:rsidR="0005699B" w:rsidRDefault="000569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56086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2434D377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14:paraId="19A14D75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o </w:t>
            </w:r>
          </w:p>
          <w:p w14:paraId="5C253115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dis-tanță</w:t>
            </w:r>
          </w:p>
          <w:p w14:paraId="19D8D995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</w:t>
            </w:r>
          </w:p>
          <w:p w14:paraId="2F1FF2A3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C11F5" w14:textId="77777777" w:rsidR="0005699B" w:rsidRPr="001161EA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9CD6E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ABE52" w14:textId="77777777" w:rsidR="0005699B" w:rsidRPr="008D08DE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3FC98" w14:textId="77777777" w:rsidR="0005699B" w:rsidRDefault="000569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6C4A5F6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58112" w14:textId="77777777" w:rsidR="0005699B" w:rsidRDefault="0005699B" w:rsidP="000569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569C0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6DF44" w14:textId="77777777" w:rsidR="0005699B" w:rsidRPr="001161EA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FF87D" w14:textId="77777777" w:rsidR="0005699B" w:rsidRDefault="000569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33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CA383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992BC" w14:textId="77777777" w:rsidR="0005699B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F0E57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15+950</w:t>
            </w:r>
          </w:p>
          <w:p w14:paraId="2685E37E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521FA" w14:textId="77777777" w:rsidR="0005699B" w:rsidRPr="008D08DE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55F6B" w14:textId="77777777" w:rsidR="0005699B" w:rsidRDefault="000569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56C0C39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B53A6" w14:textId="77777777" w:rsidR="0005699B" w:rsidRDefault="0005699B" w:rsidP="000569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5081C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4D6F0" w14:textId="77777777" w:rsidR="0005699B" w:rsidRPr="001161EA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69AF1" w14:textId="77777777" w:rsidR="0005699B" w:rsidRDefault="000569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2DCA7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7C8FC" w14:textId="77777777" w:rsidR="0005699B" w:rsidRPr="001161EA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64EFA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0A814" w14:textId="77777777" w:rsidR="0005699B" w:rsidRPr="008D08DE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D109C" w14:textId="77777777" w:rsidR="0005699B" w:rsidRDefault="000569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2B30891" w14:textId="77777777" w:rsidR="0005699B" w:rsidRDefault="000569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5C58A0" w14:textId="77777777" w:rsidR="0005699B" w:rsidRDefault="000569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05699B" w14:paraId="4CCBAB5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BB9E4" w14:textId="77777777" w:rsidR="0005699B" w:rsidRDefault="0005699B" w:rsidP="000569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7315A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D1526" w14:textId="77777777" w:rsidR="0005699B" w:rsidRPr="001161EA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12946" w14:textId="77777777" w:rsidR="0005699B" w:rsidRDefault="000569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92D6E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0CE59" w14:textId="77777777" w:rsidR="0005699B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8E9B3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A48CD" w14:textId="77777777" w:rsidR="0005699B" w:rsidRPr="008D08DE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7B2F8" w14:textId="77777777" w:rsidR="0005699B" w:rsidRDefault="000569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919AD68" w14:textId="77777777" w:rsidR="0005699B" w:rsidRDefault="000569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1E5C66" w14:textId="77777777" w:rsidR="0005699B" w:rsidRDefault="000569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05699B" w14:paraId="65EA704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A07B8" w14:textId="77777777" w:rsidR="0005699B" w:rsidRDefault="0005699B" w:rsidP="000569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6FE21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FFB20" w14:textId="77777777" w:rsidR="0005699B" w:rsidRPr="001161EA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1CADF" w14:textId="77777777" w:rsidR="0005699B" w:rsidRDefault="000569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0BB75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4474D" w14:textId="77777777" w:rsidR="0005699B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03FF9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2F59F" w14:textId="77777777" w:rsidR="0005699B" w:rsidRPr="008D08DE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59727" w14:textId="77777777" w:rsidR="0005699B" w:rsidRDefault="000569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FF47B17" w14:textId="77777777" w:rsidR="0005699B" w:rsidRDefault="000569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22FA55" w14:textId="77777777" w:rsidR="0005699B" w:rsidRDefault="000569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05699B" w14:paraId="3610817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27F74" w14:textId="77777777" w:rsidR="0005699B" w:rsidRDefault="0005699B" w:rsidP="000569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0644D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16+950</w:t>
            </w:r>
          </w:p>
          <w:p w14:paraId="3254ABD3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08CEC" w14:textId="77777777" w:rsidR="0005699B" w:rsidRPr="001161EA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B40AF" w14:textId="77777777" w:rsidR="0005699B" w:rsidRDefault="000569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D324C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F5458" w14:textId="77777777" w:rsidR="0005699B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3796E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6330C" w14:textId="77777777" w:rsidR="0005699B" w:rsidRPr="008D08DE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13523" w14:textId="77777777" w:rsidR="0005699B" w:rsidRDefault="000569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99B" w14:paraId="3CF0343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48954" w14:textId="77777777" w:rsidR="0005699B" w:rsidRDefault="0005699B" w:rsidP="000569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52B18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2E774" w14:textId="77777777" w:rsidR="0005699B" w:rsidRPr="001161EA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5F54D" w14:textId="77777777" w:rsidR="0005699B" w:rsidRDefault="000569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0729A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D2947E7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8271C" w14:textId="77777777" w:rsidR="0005699B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12DDE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98F8B" w14:textId="77777777" w:rsidR="0005699B" w:rsidRPr="008D08DE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47E91" w14:textId="77777777" w:rsidR="0005699B" w:rsidRDefault="000569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8086DEC" w14:textId="77777777" w:rsidR="0005699B" w:rsidRDefault="000569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6DCA22" w14:textId="77777777" w:rsidR="0005699B" w:rsidRDefault="000569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05699B" w14:paraId="03E6EE0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F44B1" w14:textId="77777777" w:rsidR="0005699B" w:rsidRDefault="0005699B" w:rsidP="000569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B3508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E61F9" w14:textId="77777777" w:rsidR="0005699B" w:rsidRPr="001161EA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18737" w14:textId="77777777" w:rsidR="0005699B" w:rsidRDefault="000569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D2944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4D8D7" w14:textId="77777777" w:rsidR="0005699B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F805B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BEB24" w14:textId="77777777" w:rsidR="0005699B" w:rsidRPr="008D08DE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893E0" w14:textId="77777777" w:rsidR="0005699B" w:rsidRDefault="000569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00DE35F" w14:textId="77777777" w:rsidR="0005699B" w:rsidRDefault="000569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D89C0A" w14:textId="77777777" w:rsidR="0005699B" w:rsidRDefault="000569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05699B" w14:paraId="78B3FA4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60D1B" w14:textId="77777777" w:rsidR="0005699B" w:rsidRDefault="0005699B" w:rsidP="000569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1B61A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3CF80" w14:textId="77777777" w:rsidR="0005699B" w:rsidRPr="001161EA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C22FC" w14:textId="77777777" w:rsidR="0005699B" w:rsidRDefault="000569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71450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2F0CC" w14:textId="77777777" w:rsidR="0005699B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C6A45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5C0B2" w14:textId="77777777" w:rsidR="0005699B" w:rsidRPr="008D08DE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E2828" w14:textId="77777777" w:rsidR="0005699B" w:rsidRDefault="000569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84768EB" w14:textId="77777777" w:rsidR="0005699B" w:rsidRDefault="000569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90B672" w14:textId="77777777" w:rsidR="0005699B" w:rsidRDefault="000569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05699B" w14:paraId="760419D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60902" w14:textId="77777777" w:rsidR="0005699B" w:rsidRDefault="0005699B" w:rsidP="000569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44BA6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6E272" w14:textId="77777777" w:rsidR="0005699B" w:rsidRPr="001161EA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9D94C" w14:textId="77777777" w:rsidR="0005699B" w:rsidRDefault="000569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2270E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521113E2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4B019" w14:textId="77777777" w:rsidR="0005699B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4979C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8FE22" w14:textId="77777777" w:rsidR="0005699B" w:rsidRPr="008D08DE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A3C9C" w14:textId="77777777" w:rsidR="0005699B" w:rsidRDefault="000569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99B" w14:paraId="31D3BAB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03FF9" w14:textId="77777777" w:rsidR="0005699B" w:rsidRDefault="0005699B" w:rsidP="000569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2F878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2D23D" w14:textId="77777777" w:rsidR="0005699B" w:rsidRPr="001161EA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81BF2" w14:textId="77777777" w:rsidR="0005699B" w:rsidRDefault="000569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 Sărulești poeste </w:t>
            </w:r>
          </w:p>
          <w:p w14:paraId="44E4C5B7" w14:textId="77777777" w:rsidR="0005699B" w:rsidRDefault="000569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1DD2B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E6C5F" w14:textId="77777777" w:rsidR="0005699B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069BC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  <w:p w14:paraId="0DC4F019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B954C" w14:textId="77777777" w:rsidR="0005699B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B5EE2" w14:textId="77777777" w:rsidR="0005699B" w:rsidRDefault="000569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99B" w14:paraId="542F1D1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F3502" w14:textId="77777777" w:rsidR="0005699B" w:rsidRDefault="0005699B" w:rsidP="000569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1537C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C9A03" w14:textId="77777777" w:rsidR="0005699B" w:rsidRPr="001161EA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D1006" w14:textId="77777777" w:rsidR="0005699B" w:rsidRDefault="000569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 Mărunt Cap X peste sch.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C9318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3CA93" w14:textId="77777777" w:rsidR="0005699B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F2E7D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77+500</w:t>
            </w:r>
          </w:p>
          <w:p w14:paraId="59973704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68AD8" w14:textId="77777777" w:rsidR="0005699B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933A4" w14:textId="77777777" w:rsidR="0005699B" w:rsidRDefault="000569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Afectează intrări – ieșiri la liniile 3 și 4 Cap X.</w:t>
            </w:r>
          </w:p>
        </w:tc>
      </w:tr>
      <w:tr w:rsidR="0005699B" w14:paraId="436B502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C5878" w14:textId="77777777" w:rsidR="0005699B" w:rsidRDefault="0005699B" w:rsidP="000569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ACE41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7DA78B92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258E7" w14:textId="77777777" w:rsidR="0005699B" w:rsidRPr="001161EA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948F2" w14:textId="77777777" w:rsidR="0005699B" w:rsidRDefault="000569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03A23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342D5" w14:textId="77777777" w:rsidR="0005699B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7B15B" w14:textId="77777777" w:rsidR="0005699B" w:rsidRDefault="0005699B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5CFBD0F0" w14:textId="77777777" w:rsidR="0005699B" w:rsidRDefault="0005699B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B8212" w14:textId="77777777" w:rsidR="0005699B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9C22E" w14:textId="77777777" w:rsidR="0005699B" w:rsidRDefault="000569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5699B" w14:paraId="3AD47E9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EC229" w14:textId="77777777" w:rsidR="0005699B" w:rsidRDefault="0005699B" w:rsidP="000569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B5825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12E3A" w14:textId="77777777" w:rsidR="0005699B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7360C" w14:textId="77777777" w:rsidR="0005699B" w:rsidRDefault="000569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57D12F11" w14:textId="77777777" w:rsidR="0005699B" w:rsidRDefault="000569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78EAC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91AC0" w14:textId="77777777" w:rsidR="0005699B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40F6C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14:paraId="1F504348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1D89B" w14:textId="77777777" w:rsidR="0005699B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F8CAC" w14:textId="77777777" w:rsidR="0005699B" w:rsidRDefault="000569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5699B" w14:paraId="28D9515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889F3" w14:textId="77777777" w:rsidR="0005699B" w:rsidRDefault="0005699B" w:rsidP="000569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0D9C3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EE74E" w14:textId="77777777" w:rsidR="0005699B" w:rsidRPr="001161EA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C7087" w14:textId="77777777" w:rsidR="0005699B" w:rsidRDefault="000569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6EC5D909" w14:textId="77777777" w:rsidR="0005699B" w:rsidRPr="008B2519" w:rsidRDefault="000569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420FC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01240FD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3CA6E" w14:textId="77777777" w:rsidR="0005699B" w:rsidRPr="001161EA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9B15C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5DDE7" w14:textId="77777777" w:rsidR="0005699B" w:rsidRPr="008D08DE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ECBB2" w14:textId="77777777" w:rsidR="0005699B" w:rsidRDefault="000569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05699B" w14:paraId="4F4E538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2632D" w14:textId="77777777" w:rsidR="0005699B" w:rsidRDefault="0005699B" w:rsidP="000569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396C1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14:paraId="2D6B490D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E3086" w14:textId="77777777" w:rsidR="0005699B" w:rsidRPr="001161EA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82C04" w14:textId="77777777" w:rsidR="0005699B" w:rsidRDefault="000569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8BD7D27" w14:textId="77777777" w:rsidR="0005699B" w:rsidRDefault="000569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729FD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2D389" w14:textId="77777777" w:rsidR="0005699B" w:rsidRPr="001161EA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9F5BA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4BAEF" w14:textId="77777777" w:rsidR="0005699B" w:rsidRPr="008D08DE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43EEA" w14:textId="77777777" w:rsidR="0005699B" w:rsidRDefault="000569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5699B" w14:paraId="4062038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81913" w14:textId="77777777" w:rsidR="0005699B" w:rsidRDefault="0005699B" w:rsidP="000569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6AC79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344C5" w14:textId="77777777" w:rsidR="0005699B" w:rsidRPr="001161EA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216DB" w14:textId="77777777" w:rsidR="0005699B" w:rsidRDefault="000569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4C38882" w14:textId="77777777" w:rsidR="0005699B" w:rsidRDefault="000569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89881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F45F5" w14:textId="77777777" w:rsidR="0005699B" w:rsidRPr="001161EA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BB194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14:paraId="5F2851FB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DF482" w14:textId="77777777" w:rsidR="0005699B" w:rsidRPr="008D08DE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9EF66" w14:textId="77777777" w:rsidR="0005699B" w:rsidRDefault="000569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5699B" w14:paraId="49919B6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E4C54" w14:textId="77777777" w:rsidR="0005699B" w:rsidRDefault="0005699B" w:rsidP="000569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2F6C7" w14:textId="77777777" w:rsidR="0005699B" w:rsidRDefault="0005699B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1F5FA" w14:textId="77777777" w:rsidR="0005699B" w:rsidRPr="001161EA" w:rsidRDefault="0005699B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64ECF" w14:textId="77777777" w:rsidR="0005699B" w:rsidRDefault="0005699B" w:rsidP="00897192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27FA56FC" w14:textId="77777777" w:rsidR="0005699B" w:rsidRDefault="0005699B" w:rsidP="00897192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7B7B8" w14:textId="77777777" w:rsidR="0005699B" w:rsidRDefault="0005699B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597FF432" w14:textId="77777777" w:rsidR="0005699B" w:rsidRDefault="0005699B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800A7" w14:textId="77777777" w:rsidR="0005699B" w:rsidRPr="001161EA" w:rsidRDefault="0005699B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DBC04" w14:textId="77777777" w:rsidR="0005699B" w:rsidRDefault="0005699B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2CBE1" w14:textId="77777777" w:rsidR="0005699B" w:rsidRPr="008D08DE" w:rsidRDefault="0005699B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45C31" w14:textId="77777777" w:rsidR="0005699B" w:rsidRDefault="0005699B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05699B" w14:paraId="4BDD134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33221" w14:textId="77777777" w:rsidR="0005699B" w:rsidRDefault="0005699B" w:rsidP="000569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6FDEA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809CC" w14:textId="77777777" w:rsidR="0005699B" w:rsidRPr="001161EA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CA076" w14:textId="77777777" w:rsidR="0005699B" w:rsidRDefault="000569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4B4C867" w14:textId="77777777" w:rsidR="0005699B" w:rsidRDefault="000569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8E2B9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14-28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E9BBD" w14:textId="77777777" w:rsidR="0005699B" w:rsidRPr="001161EA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974E8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6BA8E" w14:textId="77777777" w:rsidR="0005699B" w:rsidRPr="008D08DE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F9DFF" w14:textId="77777777" w:rsidR="0005699B" w:rsidRDefault="000569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de la linia 3 în fir I Fetești - Ram. Borcea și intrări - ieșiri la liniile  11, 12, 1 T, 2T la fir 1 Fetești - Ram. Borcea</w:t>
            </w:r>
          </w:p>
        </w:tc>
      </w:tr>
      <w:tr w:rsidR="0005699B" w14:paraId="53A2595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899B9" w14:textId="77777777" w:rsidR="0005699B" w:rsidRDefault="0005699B" w:rsidP="000569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E4ABD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60A4E" w14:textId="77777777" w:rsidR="0005699B" w:rsidRPr="001161EA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61D6A" w14:textId="77777777" w:rsidR="0005699B" w:rsidRDefault="000569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6134580" w14:textId="77777777" w:rsidR="0005699B" w:rsidRDefault="000569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DF8BF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 </w:t>
            </w:r>
          </w:p>
          <w:p w14:paraId="4C1C8889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EBEBE" w14:textId="77777777" w:rsidR="0005699B" w:rsidRPr="001161EA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86A19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B0A4A" w14:textId="77777777" w:rsidR="0005699B" w:rsidRPr="008D08DE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67E1D" w14:textId="77777777" w:rsidR="0005699B" w:rsidRDefault="000569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14:paraId="5DD11871" w14:textId="77777777" w:rsidR="0005699B" w:rsidRDefault="000569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Fetești - Ram. Borcea </w:t>
            </w:r>
          </w:p>
          <w:p w14:paraId="39A39545" w14:textId="77777777" w:rsidR="0005699B" w:rsidRDefault="000569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7 - 12 și 1T - 9T.</w:t>
            </w:r>
          </w:p>
        </w:tc>
      </w:tr>
      <w:tr w:rsidR="0005699B" w14:paraId="400F22F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99627" w14:textId="77777777" w:rsidR="0005699B" w:rsidRDefault="0005699B" w:rsidP="000569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21735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11934" w14:textId="77777777" w:rsidR="0005699B" w:rsidRPr="001161EA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0CEA3" w14:textId="77777777" w:rsidR="0005699B" w:rsidRDefault="000569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20408AD" w14:textId="77777777" w:rsidR="0005699B" w:rsidRDefault="000569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D96EF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4309B" w14:textId="77777777" w:rsidR="0005699B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985BA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BD4C2" w14:textId="77777777" w:rsidR="0005699B" w:rsidRPr="008D08DE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E0C6A" w14:textId="77777777" w:rsidR="0005699B" w:rsidRDefault="000569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2B16B37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E0DB8" w14:textId="77777777" w:rsidR="0005699B" w:rsidRDefault="0005699B" w:rsidP="000569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0FC19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42405" w14:textId="77777777" w:rsidR="0005699B" w:rsidRPr="001161EA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6C4F5" w14:textId="77777777" w:rsidR="0005699B" w:rsidRDefault="000569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60ECF7C" w14:textId="77777777" w:rsidR="0005699B" w:rsidRDefault="000569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A91C7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36 </w:t>
            </w:r>
          </w:p>
          <w:p w14:paraId="4EF74EF1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C509E" w14:textId="77777777" w:rsidR="0005699B" w:rsidRPr="001161EA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D6171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FEDB0" w14:textId="77777777" w:rsidR="0005699B" w:rsidRPr="008D08DE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E62C5" w14:textId="77777777" w:rsidR="0005699B" w:rsidRDefault="000569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502277" w14:textId="77777777" w:rsidR="0005699B" w:rsidRDefault="000569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 și 1T - 9T </w:t>
            </w:r>
          </w:p>
          <w:p w14:paraId="7D4715A7" w14:textId="77777777" w:rsidR="0005699B" w:rsidRDefault="000569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05699B" w14:paraId="5E4E980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073CA" w14:textId="77777777" w:rsidR="0005699B" w:rsidRDefault="0005699B" w:rsidP="000569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6DAC2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31E2B" w14:textId="77777777" w:rsidR="0005699B" w:rsidRPr="001161EA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91B5B" w14:textId="77777777" w:rsidR="0005699B" w:rsidRDefault="000569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05B53B2" w14:textId="77777777" w:rsidR="0005699B" w:rsidRDefault="000569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67AC7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38 </w:t>
            </w:r>
          </w:p>
          <w:p w14:paraId="6FC0F716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40A91" w14:textId="77777777" w:rsidR="0005699B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63504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CBA36" w14:textId="77777777" w:rsidR="0005699B" w:rsidRPr="008D08DE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088B4" w14:textId="77777777" w:rsidR="0005699B" w:rsidRDefault="000569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DD9281F" w14:textId="77777777" w:rsidR="0005699B" w:rsidRDefault="000569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E51916" w14:textId="77777777" w:rsidR="0005699B" w:rsidRDefault="000569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12, 1T - 9T </w:t>
            </w:r>
          </w:p>
          <w:p w14:paraId="56002314" w14:textId="77777777" w:rsidR="0005699B" w:rsidRDefault="000569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05699B" w14:paraId="04C0502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BDFC7" w14:textId="77777777" w:rsidR="0005699B" w:rsidRDefault="0005699B" w:rsidP="000569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4797C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5599E" w14:textId="77777777" w:rsidR="0005699B" w:rsidRPr="001161EA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BFEDC" w14:textId="77777777" w:rsidR="0005699B" w:rsidRDefault="000569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59CE629" w14:textId="77777777" w:rsidR="0005699B" w:rsidRDefault="000569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67B21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81E585C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0A42D" w14:textId="77777777" w:rsidR="0005699B" w:rsidRPr="001161EA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73BA0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7248A" w14:textId="77777777" w:rsidR="0005699B" w:rsidRPr="008D08DE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1C3E8" w14:textId="77777777" w:rsidR="0005699B" w:rsidRDefault="000569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658C32" w14:textId="77777777" w:rsidR="0005699B" w:rsidRDefault="000569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05699B" w14:paraId="1D7F6B3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0AB68" w14:textId="77777777" w:rsidR="0005699B" w:rsidRDefault="0005699B" w:rsidP="000569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CA58C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7D3DC" w14:textId="77777777" w:rsidR="0005699B" w:rsidRPr="001161EA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77D42" w14:textId="77777777" w:rsidR="0005699B" w:rsidRDefault="000569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95D1AC0" w14:textId="77777777" w:rsidR="0005699B" w:rsidRDefault="000569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8266B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6BB92" w14:textId="77777777" w:rsidR="0005699B" w:rsidRPr="001161EA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6D50A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7A3FE" w14:textId="77777777" w:rsidR="0005699B" w:rsidRPr="008D08DE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B2C6D" w14:textId="77777777" w:rsidR="0005699B" w:rsidRDefault="000569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4433AE" w14:textId="77777777" w:rsidR="0005699B" w:rsidRDefault="000569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05699B" w14:paraId="749D930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0B7A8" w14:textId="77777777" w:rsidR="0005699B" w:rsidRDefault="0005699B" w:rsidP="000569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274FC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14:paraId="39DEAFEE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002C5" w14:textId="77777777" w:rsidR="0005699B" w:rsidRPr="001161EA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71A15" w14:textId="77777777" w:rsidR="0005699B" w:rsidRDefault="000569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6C05B4B" w14:textId="77777777" w:rsidR="0005699B" w:rsidRDefault="000569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 -</w:t>
            </w:r>
          </w:p>
          <w:p w14:paraId="1C7B008C" w14:textId="77777777" w:rsidR="0005699B" w:rsidRDefault="000569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0CC75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076ED" w14:textId="77777777" w:rsidR="0005699B" w:rsidRPr="001161EA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F3472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BC4CB" w14:textId="77777777" w:rsidR="0005699B" w:rsidRPr="008D08DE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96F3E" w14:textId="77777777" w:rsidR="0005699B" w:rsidRDefault="000569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5699B" w14:paraId="202FB13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DACBC" w14:textId="77777777" w:rsidR="0005699B" w:rsidRDefault="0005699B" w:rsidP="000569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88F9F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AB31C" w14:textId="77777777" w:rsidR="0005699B" w:rsidRPr="001161EA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605D2" w14:textId="77777777" w:rsidR="0005699B" w:rsidRDefault="000569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3BA4287" w14:textId="77777777" w:rsidR="0005699B" w:rsidRDefault="000569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14:paraId="6B96E49F" w14:textId="77777777" w:rsidR="0005699B" w:rsidRDefault="000569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D8EB7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8CC22" w14:textId="77777777" w:rsidR="0005699B" w:rsidRPr="001161EA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C2366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14:paraId="7D16BADF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BED67" w14:textId="77777777" w:rsidR="0005699B" w:rsidRPr="008D08DE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F73F1" w14:textId="77777777" w:rsidR="0005699B" w:rsidRDefault="000569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5699B" w14:paraId="09FEA43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DEAC2" w14:textId="77777777" w:rsidR="0005699B" w:rsidRDefault="0005699B" w:rsidP="000569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410A3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EEFDE" w14:textId="77777777" w:rsidR="0005699B" w:rsidRPr="001161EA" w:rsidRDefault="0005699B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4E965" w14:textId="77777777" w:rsidR="0005699B" w:rsidRDefault="000569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3F0AA80D" w14:textId="77777777" w:rsidR="0005699B" w:rsidRDefault="000569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DC4FB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54DA84E2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14:paraId="5E28B8AD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1B83C" w14:textId="77777777" w:rsidR="0005699B" w:rsidRPr="001161EA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5CB83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D21C7" w14:textId="77777777" w:rsidR="0005699B" w:rsidRPr="001161EA" w:rsidRDefault="0005699B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5AA2F" w14:textId="77777777" w:rsidR="0005699B" w:rsidRDefault="000569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5699B" w14:paraId="3FE049E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EB557" w14:textId="77777777" w:rsidR="0005699B" w:rsidRDefault="0005699B" w:rsidP="000569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F7889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006E0" w14:textId="77777777" w:rsidR="0005699B" w:rsidRPr="001161EA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47075" w14:textId="77777777" w:rsidR="0005699B" w:rsidRDefault="000569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4F5AEB01" w14:textId="77777777" w:rsidR="0005699B" w:rsidRDefault="000569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66F89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14:paraId="2221C35F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14:paraId="0450DCDF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603D2" w14:textId="77777777" w:rsidR="0005699B" w:rsidRPr="001161EA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D5A98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941C0" w14:textId="77777777" w:rsidR="0005699B" w:rsidRPr="008D08DE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C35FF" w14:textId="77777777" w:rsidR="0005699B" w:rsidRDefault="000569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19313C0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0340F" w14:textId="77777777" w:rsidR="0005699B" w:rsidRDefault="0005699B" w:rsidP="000569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9D0B5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87E80" w14:textId="77777777" w:rsidR="0005699B" w:rsidRPr="001161EA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9F108" w14:textId="77777777" w:rsidR="0005699B" w:rsidRDefault="000569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06709567" w14:textId="77777777" w:rsidR="0005699B" w:rsidRDefault="000569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04D90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C492D" w14:textId="77777777" w:rsidR="0005699B" w:rsidRPr="001161EA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04892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CE162" w14:textId="77777777" w:rsidR="0005699B" w:rsidRPr="008D08DE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F2600" w14:textId="77777777" w:rsidR="0005699B" w:rsidRDefault="000569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7D186B8" w14:textId="77777777" w:rsidR="0005699B" w:rsidRDefault="000569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2A2DF1" w14:textId="77777777" w:rsidR="0005699B" w:rsidRDefault="000569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05699B" w14:paraId="3E2E65C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8012E" w14:textId="77777777" w:rsidR="0005699B" w:rsidRDefault="0005699B" w:rsidP="000569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1FD21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8B666" w14:textId="77777777" w:rsidR="0005699B" w:rsidRPr="001161EA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A57F9" w14:textId="77777777" w:rsidR="0005699B" w:rsidRDefault="000569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025DBB09" w14:textId="77777777" w:rsidR="0005699B" w:rsidRDefault="000569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CF7FF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2E688" w14:textId="77777777" w:rsidR="0005699B" w:rsidRPr="001161EA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2A150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32C7E" w14:textId="77777777" w:rsidR="0005699B" w:rsidRPr="008D08DE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E9A9D" w14:textId="77777777" w:rsidR="0005699B" w:rsidRDefault="000569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57A1510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28C76" w14:textId="77777777" w:rsidR="0005699B" w:rsidRDefault="0005699B" w:rsidP="000569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33B33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2CD12" w14:textId="77777777" w:rsidR="0005699B" w:rsidRPr="001161EA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2188F" w14:textId="77777777" w:rsidR="0005699B" w:rsidRDefault="000569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6C050ACD" w14:textId="77777777" w:rsidR="0005699B" w:rsidRDefault="000569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C470C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E527A" w14:textId="77777777" w:rsidR="0005699B" w:rsidRPr="001161EA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EF83A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57DBE" w14:textId="77777777" w:rsidR="0005699B" w:rsidRPr="008D08DE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5D676" w14:textId="77777777" w:rsidR="0005699B" w:rsidRDefault="000569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04F501C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F0D94" w14:textId="77777777" w:rsidR="0005699B" w:rsidRDefault="0005699B" w:rsidP="000569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8C6E5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3411F" w14:textId="77777777" w:rsidR="0005699B" w:rsidRPr="001161EA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5F48A" w14:textId="77777777" w:rsidR="0005699B" w:rsidRDefault="000569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78C32766" w14:textId="77777777" w:rsidR="0005699B" w:rsidRDefault="000569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B6904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8AD20" w14:textId="77777777" w:rsidR="0005699B" w:rsidRPr="001161EA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6630A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25C3C" w14:textId="77777777" w:rsidR="0005699B" w:rsidRPr="008D08DE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94F53" w14:textId="77777777" w:rsidR="0005699B" w:rsidRDefault="000569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69DAB25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265AB" w14:textId="77777777" w:rsidR="0005699B" w:rsidRDefault="0005699B" w:rsidP="000569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32F4E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AA98B" w14:textId="77777777" w:rsidR="0005699B" w:rsidRPr="001161EA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6E3AE" w14:textId="77777777" w:rsidR="0005699B" w:rsidRDefault="000569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6A296E2A" w14:textId="77777777" w:rsidR="0005699B" w:rsidRDefault="000569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426EF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68B52" w14:textId="77777777" w:rsidR="0005699B" w:rsidRPr="001161EA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BA33B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1CB20" w14:textId="77777777" w:rsidR="0005699B" w:rsidRPr="008D08DE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A696A" w14:textId="77777777" w:rsidR="0005699B" w:rsidRDefault="000569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4C449E6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99618" w14:textId="77777777" w:rsidR="0005699B" w:rsidRDefault="0005699B" w:rsidP="000569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FD74E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3BB34" w14:textId="77777777" w:rsidR="0005699B" w:rsidRPr="001161EA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19B00" w14:textId="77777777" w:rsidR="0005699B" w:rsidRDefault="000569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0B841210" w14:textId="77777777" w:rsidR="0005699B" w:rsidRDefault="000569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14:paraId="64B5B917" w14:textId="77777777" w:rsidR="0005699B" w:rsidRDefault="000569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A99EC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FC229" w14:textId="77777777" w:rsidR="0005699B" w:rsidRPr="001161EA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8670E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6347D" w14:textId="77777777" w:rsidR="0005699B" w:rsidRPr="008D08DE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8864B" w14:textId="77777777" w:rsidR="0005699B" w:rsidRDefault="000569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64DE0B9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E7165" w14:textId="77777777" w:rsidR="0005699B" w:rsidRDefault="0005699B" w:rsidP="000569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11991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E9C7A" w14:textId="77777777" w:rsidR="0005699B" w:rsidRPr="001161EA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5D520" w14:textId="77777777" w:rsidR="0005699B" w:rsidRDefault="000569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04DE208B" w14:textId="77777777" w:rsidR="0005699B" w:rsidRDefault="000569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327F8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14D22" w14:textId="77777777" w:rsidR="0005699B" w:rsidRPr="001161EA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8C461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28B77" w14:textId="77777777" w:rsidR="0005699B" w:rsidRPr="008D08DE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D1FFB" w14:textId="77777777" w:rsidR="0005699B" w:rsidRDefault="000569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330D286" w14:textId="77777777" w:rsidR="0005699B" w:rsidRDefault="000569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13093FB7" w14:textId="77777777" w:rsidR="0005699B" w:rsidRDefault="000569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05699B" w14:paraId="5C8C142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ED3CE" w14:textId="77777777" w:rsidR="0005699B" w:rsidRDefault="0005699B" w:rsidP="000569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051A9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  <w:p w14:paraId="2809B9B5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60B3B" w14:textId="77777777" w:rsidR="0005699B" w:rsidRPr="001161EA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98BF0" w14:textId="77777777" w:rsidR="0005699B" w:rsidRDefault="000569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Dorobanțu, peste sch. 22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A1DD3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704DE" w14:textId="77777777" w:rsidR="0005699B" w:rsidRPr="001161EA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26AA0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15BE3" w14:textId="77777777" w:rsidR="0005699B" w:rsidRPr="008D08DE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ECC2F" w14:textId="77777777" w:rsidR="0005699B" w:rsidRDefault="000569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5699B" w14:paraId="5F55551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EA172" w14:textId="77777777" w:rsidR="0005699B" w:rsidRDefault="0005699B" w:rsidP="000569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45480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A9449" w14:textId="77777777" w:rsidR="0005699B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76992" w14:textId="77777777" w:rsidR="0005699B" w:rsidRDefault="000569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9D099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77A426CA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10FD6" w14:textId="77777777" w:rsidR="0005699B" w:rsidRPr="001161EA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979B4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EDD0F" w14:textId="77777777" w:rsidR="0005699B" w:rsidRPr="008D08DE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36D27" w14:textId="77777777" w:rsidR="0005699B" w:rsidRDefault="000569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E6F4FCE" w14:textId="77777777" w:rsidR="0005699B" w:rsidRDefault="000569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liniile 1-4 Cap X</w:t>
            </w:r>
          </w:p>
        </w:tc>
      </w:tr>
      <w:tr w:rsidR="0005699B" w14:paraId="48DBC8E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F6472" w14:textId="77777777" w:rsidR="0005699B" w:rsidRDefault="0005699B" w:rsidP="000569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D4F9E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430F2" w14:textId="77777777" w:rsidR="0005699B" w:rsidRPr="001161EA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697DF" w14:textId="77777777" w:rsidR="0005699B" w:rsidRDefault="000569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14:paraId="56DD0553" w14:textId="77777777" w:rsidR="0005699B" w:rsidRDefault="000569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22DA5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E13BE" w14:textId="77777777" w:rsidR="0005699B" w:rsidRPr="001161EA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84328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14:paraId="308514EC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06ED5" w14:textId="77777777" w:rsidR="0005699B" w:rsidRPr="008D08DE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8DE0F" w14:textId="77777777" w:rsidR="0005699B" w:rsidRDefault="000569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5699B" w14:paraId="06B7FFA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63B01" w14:textId="77777777" w:rsidR="0005699B" w:rsidRDefault="0005699B" w:rsidP="000569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251FC" w14:textId="77777777" w:rsidR="0005699B" w:rsidRDefault="0005699B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FE200" w14:textId="77777777" w:rsidR="0005699B" w:rsidRPr="001161EA" w:rsidRDefault="0005699B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DEF58" w14:textId="77777777" w:rsidR="0005699B" w:rsidRDefault="0005699B" w:rsidP="00E828A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Valu lui Traian peste sch. 14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3D88A" w14:textId="77777777" w:rsidR="0005699B" w:rsidRDefault="0005699B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6EA3E" w14:textId="77777777" w:rsidR="0005699B" w:rsidRPr="001161EA" w:rsidRDefault="0005699B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52AA3" w14:textId="77777777" w:rsidR="0005699B" w:rsidRDefault="0005699B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215+250</w:t>
            </w:r>
          </w:p>
          <w:p w14:paraId="4ED16816" w14:textId="77777777" w:rsidR="0005699B" w:rsidRDefault="0005699B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2E8A9" w14:textId="77777777" w:rsidR="0005699B" w:rsidRDefault="0005699B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47EF9" w14:textId="77777777" w:rsidR="0005699B" w:rsidRDefault="0005699B" w:rsidP="00E828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5699B" w14:paraId="6259D9D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7AAC5" w14:textId="77777777" w:rsidR="0005699B" w:rsidRDefault="0005699B" w:rsidP="000569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F2021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086A6" w14:textId="77777777" w:rsidR="0005699B" w:rsidRPr="001161EA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A8777" w14:textId="77777777" w:rsidR="0005699B" w:rsidRDefault="000569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3ABAF21" w14:textId="77777777" w:rsidR="0005699B" w:rsidRDefault="000569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A6918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94E8AF9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2536305A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9A185" w14:textId="77777777" w:rsidR="0005699B" w:rsidRPr="001161EA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64754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B3D74" w14:textId="77777777" w:rsidR="0005699B" w:rsidRPr="008D08DE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1601D" w14:textId="77777777" w:rsidR="0005699B" w:rsidRDefault="000569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B50EB43" w14:textId="77777777" w:rsidR="0005699B" w:rsidRDefault="000569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5E420E" w14:textId="77777777" w:rsidR="0005699B" w:rsidRDefault="000569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14:paraId="1D18FACA" w14:textId="77777777" w:rsidR="0005699B" w:rsidRDefault="000569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05699B" w14:paraId="5EB5D76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711BB" w14:textId="77777777" w:rsidR="0005699B" w:rsidRDefault="0005699B" w:rsidP="000569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FF9BE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CBA72" w14:textId="77777777" w:rsidR="0005699B" w:rsidRPr="001161EA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9B21C" w14:textId="77777777" w:rsidR="0005699B" w:rsidRDefault="000569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8E2980B" w14:textId="77777777" w:rsidR="0005699B" w:rsidRDefault="000569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F967F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D6D37F6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8D08D" w14:textId="77777777" w:rsidR="0005699B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5988C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A1F36" w14:textId="77777777" w:rsidR="0005699B" w:rsidRPr="008D08DE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C00C3" w14:textId="77777777" w:rsidR="0005699B" w:rsidRDefault="000569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1BDEF85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5B52F" w14:textId="77777777" w:rsidR="0005699B" w:rsidRDefault="0005699B" w:rsidP="000569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48971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984D3" w14:textId="77777777" w:rsidR="0005699B" w:rsidRPr="001161EA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9709D" w14:textId="77777777" w:rsidR="0005699B" w:rsidRDefault="000569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8420855" w14:textId="77777777" w:rsidR="0005699B" w:rsidRDefault="000569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681CA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53EE0536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AD8DB" w14:textId="77777777" w:rsidR="0005699B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E4D81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04920" w14:textId="77777777" w:rsidR="0005699B" w:rsidRPr="008D08DE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1FC74" w14:textId="77777777" w:rsidR="0005699B" w:rsidRDefault="000569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2883016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8D1FA" w14:textId="77777777" w:rsidR="0005699B" w:rsidRDefault="0005699B" w:rsidP="000569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C5783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60173" w14:textId="77777777" w:rsidR="0005699B" w:rsidRPr="001161EA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26FD8" w14:textId="77777777" w:rsidR="0005699B" w:rsidRDefault="000569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3798DDB" w14:textId="77777777" w:rsidR="0005699B" w:rsidRDefault="000569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3E2F9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</w:t>
            </w:r>
          </w:p>
          <w:p w14:paraId="3C67512F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2A2531C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085B4D9D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41B/</w:t>
            </w:r>
          </w:p>
          <w:p w14:paraId="31BD3DDA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AA86A" w14:textId="77777777" w:rsidR="0005699B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BCAA5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9D123" w14:textId="77777777" w:rsidR="0005699B" w:rsidRPr="008D08DE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92A92" w14:textId="77777777" w:rsidR="0005699B" w:rsidRDefault="000569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607BCBB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88DA7" w14:textId="77777777" w:rsidR="0005699B" w:rsidRDefault="0005699B" w:rsidP="000569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F07F9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1C029" w14:textId="77777777" w:rsidR="0005699B" w:rsidRPr="001161EA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5C388" w14:textId="77777777" w:rsidR="0005699B" w:rsidRDefault="000569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A3AFBB2" w14:textId="77777777" w:rsidR="0005699B" w:rsidRDefault="000569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6937D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29E4E240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881CC" w14:textId="77777777" w:rsidR="0005699B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85310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7727D" w14:textId="77777777" w:rsidR="0005699B" w:rsidRPr="008D08DE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011E9" w14:textId="77777777" w:rsidR="0005699B" w:rsidRDefault="000569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32D602A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334E7" w14:textId="77777777" w:rsidR="0005699B" w:rsidRDefault="0005699B" w:rsidP="000569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13A58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7ECD3" w14:textId="77777777" w:rsidR="0005699B" w:rsidRPr="001161EA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556F5" w14:textId="77777777" w:rsidR="0005699B" w:rsidRDefault="0005699B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A65DBF4" w14:textId="77777777" w:rsidR="0005699B" w:rsidRDefault="0005699B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40F82" w14:textId="77777777" w:rsidR="0005699B" w:rsidRPr="00F565BC" w:rsidRDefault="0005699B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56C3CF55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5D94E" w14:textId="77777777" w:rsidR="0005699B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E4E9D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ACF99" w14:textId="77777777" w:rsidR="0005699B" w:rsidRPr="008D08DE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B165E" w14:textId="77777777" w:rsidR="0005699B" w:rsidRDefault="000569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L8 Grupa A și Linia Colectoare</w:t>
            </w:r>
          </w:p>
        </w:tc>
      </w:tr>
      <w:tr w:rsidR="0005699B" w14:paraId="760F421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130E3" w14:textId="77777777" w:rsidR="0005699B" w:rsidRDefault="0005699B" w:rsidP="000569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D5B58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60182" w14:textId="77777777" w:rsidR="0005699B" w:rsidRPr="001161EA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49717" w14:textId="77777777" w:rsidR="0005699B" w:rsidRDefault="0005699B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5653668" w14:textId="77777777" w:rsidR="0005699B" w:rsidRDefault="0005699B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50095" w14:textId="77777777" w:rsidR="0005699B" w:rsidRDefault="0005699B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A5434EF" w14:textId="77777777" w:rsidR="0005699B" w:rsidRDefault="0005699B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FA8BE" w14:textId="77777777" w:rsidR="0005699B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93480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FE42C" w14:textId="77777777" w:rsidR="0005699B" w:rsidRPr="008D08DE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14560" w14:textId="77777777" w:rsidR="0005699B" w:rsidRDefault="000569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7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 xml:space="preserve">8 Grupa A și Linia Colectoare. </w:t>
            </w:r>
          </w:p>
        </w:tc>
      </w:tr>
      <w:tr w:rsidR="0005699B" w14:paraId="0818E87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7AB33" w14:textId="77777777" w:rsidR="0005699B" w:rsidRDefault="0005699B" w:rsidP="000569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F8F95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4089E" w14:textId="77777777" w:rsidR="0005699B" w:rsidRPr="001161EA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B65CC" w14:textId="77777777" w:rsidR="0005699B" w:rsidRDefault="000569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D5D1920" w14:textId="77777777" w:rsidR="0005699B" w:rsidRDefault="000569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9CE8B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295963E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1AA00" w14:textId="77777777" w:rsidR="0005699B" w:rsidRPr="001161EA" w:rsidRDefault="0005699B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3CE44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CE1BE" w14:textId="77777777" w:rsidR="0005699B" w:rsidRPr="008D08DE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D041A" w14:textId="77777777" w:rsidR="0005699B" w:rsidRDefault="000569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2EE31743" w14:textId="77777777" w:rsidR="0005699B" w:rsidRDefault="000569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5900398F" w14:textId="77777777" w:rsidR="0005699B" w:rsidRDefault="000569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14:paraId="78AD0314" w14:textId="77777777" w:rsidR="0005699B" w:rsidRDefault="000569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14:paraId="205C1832" w14:textId="77777777" w:rsidR="0005699B" w:rsidRDefault="000569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05699B" w14:paraId="4EA0B3F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A0C52" w14:textId="77777777" w:rsidR="0005699B" w:rsidRDefault="0005699B" w:rsidP="000569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77464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8E890" w14:textId="77777777" w:rsidR="0005699B" w:rsidRPr="001161EA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E93AF" w14:textId="77777777" w:rsidR="0005699B" w:rsidRDefault="000569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3148356" w14:textId="77777777" w:rsidR="0005699B" w:rsidRDefault="000569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F2DCC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C8C9D64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97EB43B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53065" w14:textId="77777777" w:rsidR="0005699B" w:rsidRPr="001161EA" w:rsidRDefault="0005699B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E8149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2AB41" w14:textId="77777777" w:rsidR="0005699B" w:rsidRPr="008D08DE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0BF5E" w14:textId="77777777" w:rsidR="0005699B" w:rsidRDefault="000569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10A626C" w14:textId="77777777" w:rsidR="0005699B" w:rsidRDefault="000569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6EAAF1" w14:textId="77777777" w:rsidR="0005699B" w:rsidRDefault="000569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05699B" w14:paraId="4AF7282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60C51" w14:textId="77777777" w:rsidR="0005699B" w:rsidRDefault="0005699B" w:rsidP="000569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32842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C6BF5" w14:textId="77777777" w:rsidR="0005699B" w:rsidRPr="001161EA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652C5" w14:textId="77777777" w:rsidR="0005699B" w:rsidRDefault="000569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9823552" w14:textId="77777777" w:rsidR="0005699B" w:rsidRDefault="000569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46647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48352" w14:textId="77777777" w:rsidR="0005699B" w:rsidRDefault="0005699B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E85E0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2DF36" w14:textId="77777777" w:rsidR="0005699B" w:rsidRPr="008D08DE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9D643" w14:textId="77777777" w:rsidR="0005699B" w:rsidRDefault="000569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303D924C" w14:textId="77777777" w:rsidR="0005699B" w:rsidRDefault="000569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 814 la liniile </w:t>
            </w:r>
          </w:p>
          <w:p w14:paraId="45222BCD" w14:textId="77777777" w:rsidR="0005699B" w:rsidRDefault="000569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Și liniile 1-11 Grupa A.</w:t>
            </w:r>
          </w:p>
        </w:tc>
      </w:tr>
      <w:tr w:rsidR="0005699B" w14:paraId="1C3DDB6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CEB84" w14:textId="77777777" w:rsidR="0005699B" w:rsidRDefault="0005699B" w:rsidP="000569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3DE06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9796D" w14:textId="77777777" w:rsidR="0005699B" w:rsidRPr="001161EA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41E24" w14:textId="77777777" w:rsidR="0005699B" w:rsidRDefault="000569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2015393A" w14:textId="77777777" w:rsidR="0005699B" w:rsidRDefault="000569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11A25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194E080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546EC" w14:textId="77777777" w:rsidR="0005699B" w:rsidRPr="001161EA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E9CF4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8446A" w14:textId="77777777" w:rsidR="0005699B" w:rsidRPr="008D08DE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54F14" w14:textId="77777777" w:rsidR="0005699B" w:rsidRDefault="000569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6E67916C" w14:textId="77777777" w:rsidR="0005699B" w:rsidRDefault="000569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42D04D" w14:textId="77777777" w:rsidR="0005699B" w:rsidRDefault="000569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05699B" w14:paraId="4950F9A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62E66" w14:textId="77777777" w:rsidR="0005699B" w:rsidRDefault="0005699B" w:rsidP="000569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EB2D4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F5C8F" w14:textId="77777777" w:rsidR="0005699B" w:rsidRPr="001161EA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EC939" w14:textId="77777777" w:rsidR="0005699B" w:rsidRDefault="000569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56EA3911" w14:textId="77777777" w:rsidR="0005699B" w:rsidRDefault="000569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C2534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B4C2889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şi 41</w:t>
            </w:r>
          </w:p>
          <w:p w14:paraId="63BBF84B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13E12" w14:textId="77777777" w:rsidR="0005699B" w:rsidRPr="001161EA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716CD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27D47" w14:textId="77777777" w:rsidR="0005699B" w:rsidRPr="008D08DE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CFF95" w14:textId="77777777" w:rsidR="0005699B" w:rsidRDefault="000569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0AD5DB76" w14:textId="77777777" w:rsidR="0005699B" w:rsidRDefault="000569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şi 7.</w:t>
            </w:r>
          </w:p>
        </w:tc>
      </w:tr>
      <w:tr w:rsidR="0005699B" w14:paraId="629B7FE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6A049" w14:textId="77777777" w:rsidR="0005699B" w:rsidRDefault="0005699B" w:rsidP="000569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FECD5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D78D3" w14:textId="77777777" w:rsidR="0005699B" w:rsidRPr="001161EA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12181" w14:textId="77777777" w:rsidR="0005699B" w:rsidRDefault="000569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74AF063C" w14:textId="77777777" w:rsidR="0005699B" w:rsidRDefault="000569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F2AB9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046706F4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268F9" w14:textId="77777777" w:rsidR="0005699B" w:rsidRPr="001161EA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20A59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3D5C4" w14:textId="77777777" w:rsidR="0005699B" w:rsidRPr="008D08DE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CAD73" w14:textId="77777777" w:rsidR="0005699B" w:rsidRDefault="000569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2FD6E853" w14:textId="77777777" w:rsidR="0005699B" w:rsidRDefault="000569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05699B" w14:paraId="3D6F905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7CE1E" w14:textId="77777777" w:rsidR="0005699B" w:rsidRDefault="0005699B" w:rsidP="000569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B03A8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804B2" w14:textId="77777777" w:rsidR="0005699B" w:rsidRPr="001161EA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90825" w14:textId="77777777" w:rsidR="0005699B" w:rsidRDefault="000569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7A6A2112" w14:textId="77777777" w:rsidR="0005699B" w:rsidRDefault="000569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5483A121" w14:textId="77777777" w:rsidR="0005699B" w:rsidRDefault="000569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956EA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3F182660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502C6" w14:textId="77777777" w:rsidR="0005699B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82DDD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43925" w14:textId="77777777" w:rsidR="0005699B" w:rsidRPr="008D08DE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133AE" w14:textId="77777777" w:rsidR="0005699B" w:rsidRDefault="000569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C0881FD" w14:textId="77777777" w:rsidR="0005699B" w:rsidRDefault="000569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05699B" w14:paraId="72BD8D6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133BE" w14:textId="77777777" w:rsidR="0005699B" w:rsidRDefault="0005699B" w:rsidP="000569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AED91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8C318" w14:textId="77777777" w:rsidR="0005699B" w:rsidRPr="001161EA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14D60" w14:textId="77777777" w:rsidR="0005699B" w:rsidRDefault="000569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27525E2D" w14:textId="77777777" w:rsidR="0005699B" w:rsidRDefault="000569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3B965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C1163" w14:textId="77777777" w:rsidR="0005699B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3D790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16590" w14:textId="77777777" w:rsidR="0005699B" w:rsidRPr="008D08DE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20C45" w14:textId="77777777" w:rsidR="0005699B" w:rsidRDefault="000569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1443CB2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7910C" w14:textId="77777777" w:rsidR="0005699B" w:rsidRDefault="0005699B" w:rsidP="000569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45C58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74D7F" w14:textId="77777777" w:rsidR="0005699B" w:rsidRPr="001161EA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4DD72" w14:textId="77777777" w:rsidR="0005699B" w:rsidRDefault="000569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64605639" w14:textId="77777777" w:rsidR="0005699B" w:rsidRDefault="000569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8B3A1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A70090C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7D7DD" w14:textId="77777777" w:rsidR="0005699B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13690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72720" w14:textId="77777777" w:rsidR="0005699B" w:rsidRPr="008D08DE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4D748" w14:textId="77777777" w:rsidR="0005699B" w:rsidRDefault="000569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5839105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4B95D" w14:textId="77777777" w:rsidR="0005699B" w:rsidRDefault="0005699B" w:rsidP="000569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7C861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EEF6E" w14:textId="77777777" w:rsidR="0005699B" w:rsidRPr="001161EA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41FA8" w14:textId="77777777" w:rsidR="0005699B" w:rsidRDefault="000569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15F61EC" w14:textId="77777777" w:rsidR="0005699B" w:rsidRDefault="000569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C782D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1DAF6DE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D760D" w14:textId="77777777" w:rsidR="0005699B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67B35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179B7" w14:textId="77777777" w:rsidR="0005699B" w:rsidRPr="008D08DE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75D0A" w14:textId="77777777" w:rsidR="0005699B" w:rsidRDefault="000569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4FD2DB0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4ACEE" w14:textId="77777777" w:rsidR="0005699B" w:rsidRDefault="0005699B" w:rsidP="000569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AD957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09EE5" w14:textId="77777777" w:rsidR="0005699B" w:rsidRPr="001161EA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C8B30" w14:textId="77777777" w:rsidR="0005699B" w:rsidRDefault="000569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36247BAB" w14:textId="77777777" w:rsidR="0005699B" w:rsidRDefault="000569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910AF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1E0F0" w14:textId="77777777" w:rsidR="0005699B" w:rsidRPr="001161EA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F4F73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7B6B6" w14:textId="77777777" w:rsidR="0005699B" w:rsidRPr="008D08DE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925FB" w14:textId="77777777" w:rsidR="0005699B" w:rsidRDefault="000569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99B" w14:paraId="2652A4B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AB639" w14:textId="77777777" w:rsidR="0005699B" w:rsidRDefault="0005699B" w:rsidP="000569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D987F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040A3" w14:textId="77777777" w:rsidR="0005699B" w:rsidRPr="001161EA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C9AD6" w14:textId="77777777" w:rsidR="0005699B" w:rsidRDefault="000569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A6865">
              <w:rPr>
                <w:b/>
                <w:bCs/>
                <w:sz w:val="20"/>
                <w:lang w:val="ro-RO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CD3B0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1FFDF" w14:textId="77777777" w:rsidR="0005699B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1EE72" w14:textId="77777777" w:rsidR="0005699B" w:rsidRDefault="000569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55C7D" w14:textId="77777777" w:rsidR="0005699B" w:rsidRPr="008D08DE" w:rsidRDefault="000569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9EF6B" w14:textId="77777777" w:rsidR="0005699B" w:rsidRDefault="000569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6865">
              <w:rPr>
                <w:b/>
                <w:bCs/>
                <w:i/>
                <w:iCs/>
                <w:sz w:val="20"/>
                <w:lang w:val="ro-RO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4B855625" w14:textId="77777777" w:rsidR="0005699B" w:rsidRDefault="0005699B">
      <w:pPr>
        <w:spacing w:before="40" w:after="40" w:line="192" w:lineRule="auto"/>
        <w:ind w:right="57"/>
        <w:rPr>
          <w:sz w:val="20"/>
          <w:lang w:val="ro-RO"/>
        </w:rPr>
      </w:pPr>
    </w:p>
    <w:p w14:paraId="23900E3F" w14:textId="77777777" w:rsidR="0005699B" w:rsidRDefault="0005699B" w:rsidP="00FF5C69">
      <w:pPr>
        <w:pStyle w:val="Heading1"/>
        <w:spacing w:line="276" w:lineRule="auto"/>
      </w:pPr>
      <w:r>
        <w:t>LINIA 804</w:t>
      </w:r>
    </w:p>
    <w:p w14:paraId="687F4849" w14:textId="77777777" w:rsidR="0005699B" w:rsidRDefault="0005699B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05699B" w14:paraId="189B2784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5086C" w14:textId="77777777" w:rsidR="0005699B" w:rsidRDefault="0005699B" w:rsidP="0005699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10EF8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0+844</w:t>
            </w:r>
          </w:p>
          <w:p w14:paraId="21482420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EA5E8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F9DA8" w14:textId="77777777" w:rsidR="0005699B" w:rsidRDefault="0005699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Ploiești Sud - </w:t>
            </w:r>
          </w:p>
          <w:p w14:paraId="256010D9" w14:textId="77777777" w:rsidR="0005699B" w:rsidRDefault="0005699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30E00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D068A" w14:textId="77777777" w:rsidR="0005699B" w:rsidRPr="00F9444C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0D5BE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4AC4B" w14:textId="77777777" w:rsidR="0005699B" w:rsidRPr="00F9444C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2A404" w14:textId="77777777" w:rsidR="0005699B" w:rsidRPr="00436B1D" w:rsidRDefault="0005699B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36B1D">
              <w:rPr>
                <w:b/>
                <w:bCs/>
                <w:i/>
                <w:sz w:val="20"/>
              </w:rPr>
              <w:t>Semnalizată ca limitare de viteză.</w:t>
            </w:r>
          </w:p>
        </w:tc>
      </w:tr>
      <w:tr w:rsidR="0005699B" w14:paraId="2BA7DDF7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7A263" w14:textId="77777777" w:rsidR="0005699B" w:rsidRDefault="0005699B" w:rsidP="0005699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D629E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  <w:p w14:paraId="6E2D1925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A80CC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C02BB" w14:textId="77777777" w:rsidR="0005699B" w:rsidRDefault="0005699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Dâmbu - </w:t>
            </w:r>
          </w:p>
          <w:p w14:paraId="1C2173A3" w14:textId="77777777" w:rsidR="0005699B" w:rsidRDefault="0005699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DF46E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6ECFE" w14:textId="77777777" w:rsidR="0005699B" w:rsidRPr="00F9444C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E7543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54C88" w14:textId="77777777" w:rsidR="0005699B" w:rsidRPr="00F9444C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5B1EE" w14:textId="77777777" w:rsidR="0005699B" w:rsidRPr="00436B1D" w:rsidRDefault="0005699B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05699B" w14:paraId="6B9E267D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B12C9" w14:textId="77777777" w:rsidR="0005699B" w:rsidRDefault="0005699B" w:rsidP="0005699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CA2DA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  <w:p w14:paraId="17D06C60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A56FF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8505A" w14:textId="77777777" w:rsidR="0005699B" w:rsidRDefault="0005699B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113F4CC3" w14:textId="77777777" w:rsidR="0005699B" w:rsidRDefault="0005699B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093EE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7E90E" w14:textId="77777777" w:rsidR="0005699B" w:rsidRPr="00F9444C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47E86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6BC9D" w14:textId="77777777" w:rsidR="0005699B" w:rsidRPr="00F9444C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E9606" w14:textId="77777777" w:rsidR="0005699B" w:rsidRDefault="0005699B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05699B" w14:paraId="4DB4637A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78019" w14:textId="77777777" w:rsidR="0005699B" w:rsidRDefault="0005699B" w:rsidP="0005699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A0E22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11+265</w:t>
            </w:r>
          </w:p>
          <w:p w14:paraId="5F3CFA07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0C9EA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EFB03" w14:textId="77777777" w:rsidR="0005699B" w:rsidRDefault="0005699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7DD0763B" w14:textId="77777777" w:rsidR="0005699B" w:rsidRDefault="0005699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4B4F6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F2133" w14:textId="77777777" w:rsidR="0005699B" w:rsidRPr="00F9444C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98794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321BD" w14:textId="77777777" w:rsidR="0005699B" w:rsidRPr="00F9444C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23BEF" w14:textId="77777777" w:rsidR="0005699B" w:rsidRPr="00E25A4B" w:rsidRDefault="0005699B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25A4B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67A2055B" w14:textId="77777777" w:rsidR="0005699B" w:rsidRDefault="0005699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05699B" w14:paraId="71D0021B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91CFC" w14:textId="77777777" w:rsidR="0005699B" w:rsidRDefault="0005699B" w:rsidP="0005699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9A4F9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12+200</w:t>
            </w:r>
          </w:p>
          <w:p w14:paraId="69FAAB7D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1BBBE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C3FFE" w14:textId="77777777" w:rsidR="0005699B" w:rsidRDefault="0005699B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798FB030" w14:textId="77777777" w:rsidR="0005699B" w:rsidRDefault="0005699B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71522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26EED" w14:textId="77777777" w:rsidR="0005699B" w:rsidRPr="00F9444C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64F12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41844" w14:textId="77777777" w:rsidR="0005699B" w:rsidRPr="00F9444C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3C16C" w14:textId="77777777" w:rsidR="0005699B" w:rsidRDefault="0005699B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05699B" w14:paraId="33C3758C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DB6A6" w14:textId="77777777" w:rsidR="0005699B" w:rsidRDefault="0005699B" w:rsidP="0005699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4ED6C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53063" w14:textId="77777777" w:rsidR="0005699B" w:rsidRPr="00A152F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E0BDF" w14:textId="77777777" w:rsidR="0005699B" w:rsidRDefault="0005699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Ciorani</w:t>
            </w:r>
          </w:p>
          <w:p w14:paraId="11CA55E9" w14:textId="77777777" w:rsidR="0005699B" w:rsidRDefault="0005699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și</w:t>
            </w:r>
          </w:p>
          <w:p w14:paraId="1A4E94B4" w14:textId="77777777" w:rsidR="0005699B" w:rsidRDefault="0005699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B74B0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85FB9" w14:textId="77777777" w:rsidR="0005699B" w:rsidRPr="00F9444C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D299B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7FE1DA46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FADC3" w14:textId="77777777" w:rsidR="0005699B" w:rsidRPr="00F9444C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9CEE8" w14:textId="77777777" w:rsidR="0005699B" w:rsidRDefault="0005699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5699B" w14:paraId="6F772E1E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13879" w14:textId="77777777" w:rsidR="0005699B" w:rsidRDefault="0005699B" w:rsidP="0005699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07823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32+569</w:t>
            </w:r>
          </w:p>
          <w:p w14:paraId="73EDAC0E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E9104" w14:textId="77777777" w:rsidR="0005699B" w:rsidRPr="00A152F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E3113" w14:textId="77777777" w:rsidR="0005699B" w:rsidRDefault="0005699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32ED9206" w14:textId="77777777" w:rsidR="0005699B" w:rsidRDefault="0005699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 și</w:t>
            </w:r>
          </w:p>
          <w:p w14:paraId="5F07CE37" w14:textId="77777777" w:rsidR="0005699B" w:rsidRDefault="0005699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cu</w:t>
            </w:r>
          </w:p>
          <w:p w14:paraId="497EEC3F" w14:textId="77777777" w:rsidR="0005699B" w:rsidRDefault="0005699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2, 8 și 10 </w:t>
            </w:r>
          </w:p>
          <w:p w14:paraId="253A05AE" w14:textId="77777777" w:rsidR="0005699B" w:rsidRDefault="0005699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8A10E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75C73" w14:textId="77777777" w:rsidR="0005699B" w:rsidRPr="00F9444C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24A64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CDB63" w14:textId="77777777" w:rsidR="0005699B" w:rsidRPr="00F9444C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91E96" w14:textId="77777777" w:rsidR="0005699B" w:rsidRDefault="0005699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5699B" w14:paraId="05C57152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115A1" w14:textId="77777777" w:rsidR="0005699B" w:rsidRDefault="0005699B" w:rsidP="0005699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7AE82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E9615" w14:textId="77777777" w:rsidR="0005699B" w:rsidRPr="00A152F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069D6" w14:textId="77777777" w:rsidR="0005699B" w:rsidRDefault="0005699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42891826" w14:textId="77777777" w:rsidR="0005699B" w:rsidRDefault="0005699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207048BE" w14:textId="77777777" w:rsidR="0005699B" w:rsidRDefault="0005699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</w:t>
            </w:r>
          </w:p>
          <w:p w14:paraId="0EA359D3" w14:textId="77777777" w:rsidR="0005699B" w:rsidRDefault="0005699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99AFE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BC39D" w14:textId="77777777" w:rsidR="0005699B" w:rsidRPr="00F9444C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C207F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  <w:p w14:paraId="71478665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BBDDC" w14:textId="77777777" w:rsidR="0005699B" w:rsidRPr="00F9444C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F93C9" w14:textId="77777777" w:rsidR="0005699B" w:rsidRDefault="0005699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05699B" w14:paraId="11F05595" w14:textId="77777777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90E77" w14:textId="77777777" w:rsidR="0005699B" w:rsidRDefault="0005699B" w:rsidP="0005699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C9D22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4FA24" w14:textId="77777777" w:rsidR="0005699B" w:rsidRPr="00A152F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D3149" w14:textId="77777777" w:rsidR="0005699B" w:rsidRDefault="0005699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1388A141" w14:textId="77777777" w:rsidR="0005699B" w:rsidRDefault="0005699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și </w:t>
            </w:r>
          </w:p>
          <w:p w14:paraId="7B9EE505" w14:textId="77777777" w:rsidR="0005699B" w:rsidRDefault="0005699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4E9AE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2456B3D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FD163" w14:textId="77777777" w:rsidR="0005699B" w:rsidRPr="00F9444C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08EB8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FF4D1" w14:textId="77777777" w:rsidR="0005699B" w:rsidRPr="00F9444C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FFD2C" w14:textId="77777777" w:rsidR="0005699B" w:rsidRDefault="0005699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5699B" w14:paraId="4DF9F04A" w14:textId="77777777" w:rsidTr="004D67F0">
        <w:trPr>
          <w:cantSplit/>
          <w:trHeight w:val="6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FEB60" w14:textId="77777777" w:rsidR="0005699B" w:rsidRDefault="0005699B" w:rsidP="0005699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5AF33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48+170</w:t>
            </w:r>
          </w:p>
          <w:p w14:paraId="4FDEEB87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E7621" w14:textId="77777777" w:rsidR="0005699B" w:rsidRPr="00A152F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6B2E4" w14:textId="77777777" w:rsidR="0005699B" w:rsidRDefault="0005699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Hm. Armășești-</w:t>
            </w:r>
          </w:p>
          <w:p w14:paraId="6209CC0A" w14:textId="77777777" w:rsidR="0005699B" w:rsidRDefault="0005699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5752C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CF525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57651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8CE3A" w14:textId="77777777" w:rsidR="0005699B" w:rsidRPr="00F9444C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C67E1" w14:textId="77777777" w:rsidR="0005699B" w:rsidRDefault="0005699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5699B" w14:paraId="3336DBE3" w14:textId="7777777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420A7" w14:textId="77777777" w:rsidR="0005699B" w:rsidRDefault="0005699B" w:rsidP="0005699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54B02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74+550</w:t>
            </w:r>
          </w:p>
          <w:p w14:paraId="2A7B693D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11702" w14:textId="77777777" w:rsidR="0005699B" w:rsidRPr="00A152F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C9D5E" w14:textId="77777777" w:rsidR="0005699B" w:rsidRDefault="0005699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Broşteni –</w:t>
            </w:r>
          </w:p>
          <w:p w14:paraId="360DD95E" w14:textId="77777777" w:rsidR="0005699B" w:rsidRDefault="0005699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8CA29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05DAA" w14:textId="77777777" w:rsidR="0005699B" w:rsidRPr="00F9444C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60345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856F8" w14:textId="77777777" w:rsidR="0005699B" w:rsidRPr="00F9444C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D26F5" w14:textId="77777777" w:rsidR="0005699B" w:rsidRDefault="0005699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539C6E0D" w14:textId="77777777" w:rsidR="0005699B" w:rsidRDefault="0005699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05699B" w14:paraId="016312C0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E7445" w14:textId="77777777" w:rsidR="0005699B" w:rsidRDefault="0005699B" w:rsidP="0005699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F6EFC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103+500</w:t>
            </w:r>
          </w:p>
          <w:p w14:paraId="15B16CF3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D70FB" w14:textId="77777777" w:rsidR="0005699B" w:rsidRPr="00A152F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42AB1" w14:textId="77777777" w:rsidR="0005699B" w:rsidRDefault="0005699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Andrăşeşti -</w:t>
            </w:r>
          </w:p>
          <w:p w14:paraId="0076BC85" w14:textId="77777777" w:rsidR="0005699B" w:rsidRDefault="0005699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AE33A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C08A8" w14:textId="77777777" w:rsidR="0005699B" w:rsidRPr="00F9444C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4D924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B1831" w14:textId="77777777" w:rsidR="0005699B" w:rsidRPr="00F9444C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BC8AC" w14:textId="77777777" w:rsidR="0005699B" w:rsidRDefault="0005699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3CFE4327" w14:textId="77777777" w:rsidR="0005699B" w:rsidRDefault="0005699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05699B" w14:paraId="68B0072C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31296" w14:textId="77777777" w:rsidR="0005699B" w:rsidRDefault="0005699B" w:rsidP="0005699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CDF3B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6D8CBE76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3A183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8071E" w14:textId="77777777" w:rsidR="0005699B" w:rsidRDefault="0005699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Slobozia Nouă - </w:t>
            </w:r>
          </w:p>
          <w:p w14:paraId="0505CC4A" w14:textId="77777777" w:rsidR="0005699B" w:rsidRDefault="0005699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4A7AE3D0" w14:textId="77777777" w:rsidR="0005699B" w:rsidRDefault="0005699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Țăndărei</w:t>
            </w:r>
          </w:p>
          <w:p w14:paraId="67826D7D" w14:textId="77777777" w:rsidR="0005699B" w:rsidRDefault="0005699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linia 2 directă st. Slobozia Nouă </w:t>
            </w:r>
          </w:p>
          <w:p w14:paraId="11AF46D4" w14:textId="77777777" w:rsidR="0005699B" w:rsidRDefault="0005699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2 directă </w:t>
            </w:r>
          </w:p>
          <w:p w14:paraId="0C3CF482" w14:textId="77777777" w:rsidR="0005699B" w:rsidRDefault="0005699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CC944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1E55B" w14:textId="77777777" w:rsidR="0005699B" w:rsidRPr="00F9444C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8C1FA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67F91" w14:textId="77777777" w:rsidR="0005699B" w:rsidRPr="00F9444C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8BF4E" w14:textId="77777777" w:rsidR="0005699B" w:rsidRDefault="0005699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5699B" w14:paraId="3DF9401A" w14:textId="77777777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01C4B" w14:textId="77777777" w:rsidR="0005699B" w:rsidRDefault="0005699B" w:rsidP="0005699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A4602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C8F9F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E98E2" w14:textId="77777777" w:rsidR="0005699B" w:rsidRDefault="0005699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Bucu </w:t>
            </w:r>
          </w:p>
          <w:p w14:paraId="4BDBF2F0" w14:textId="77777777" w:rsidR="0005699B" w:rsidRDefault="0005699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3BD0D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A7869B9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CBB6B" w14:textId="77777777" w:rsidR="0005699B" w:rsidRPr="00F9444C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ED037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68760" w14:textId="77777777" w:rsidR="0005699B" w:rsidRPr="00F9444C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44CF6" w14:textId="77777777" w:rsidR="0005699B" w:rsidRDefault="0005699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5699B" w14:paraId="58A3B91B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CEAE8" w14:textId="77777777" w:rsidR="0005699B" w:rsidRDefault="0005699B" w:rsidP="0005699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C885E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85FEF" w14:textId="77777777" w:rsidR="0005699B" w:rsidRPr="00A152FB" w:rsidRDefault="0005699B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508DF" w14:textId="77777777" w:rsidR="0005699B" w:rsidRDefault="0005699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Bucu</w:t>
            </w:r>
          </w:p>
          <w:p w14:paraId="3B7243EE" w14:textId="77777777" w:rsidR="0005699B" w:rsidRDefault="0005699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4D109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41C5D" w14:textId="77777777" w:rsidR="0005699B" w:rsidRPr="00F9444C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0EA4F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9C054" w14:textId="77777777" w:rsidR="0005699B" w:rsidRPr="00F9444C" w:rsidRDefault="0005699B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41203" w14:textId="77777777" w:rsidR="0005699B" w:rsidRDefault="0005699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5699B" w14:paraId="67182C44" w14:textId="77777777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12D9B" w14:textId="77777777" w:rsidR="0005699B" w:rsidRDefault="0005699B" w:rsidP="0005699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F6341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128+250</w:t>
            </w:r>
          </w:p>
          <w:p w14:paraId="3ECFAD8C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1B44B" w14:textId="77777777" w:rsidR="0005699B" w:rsidRPr="00A152FB" w:rsidRDefault="0005699B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A152F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E7252" w14:textId="77777777" w:rsidR="0005699B" w:rsidRDefault="0005699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46647BCC" w14:textId="77777777" w:rsidR="0005699B" w:rsidRDefault="0005699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E09F1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02B4F" w14:textId="77777777" w:rsidR="0005699B" w:rsidRPr="00F9444C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A377C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F7C53" w14:textId="77777777" w:rsidR="0005699B" w:rsidRPr="00F9444C" w:rsidRDefault="0005699B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11B66" w14:textId="77777777" w:rsidR="0005699B" w:rsidRDefault="0005699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3214E815" w14:textId="77777777" w:rsidR="0005699B" w:rsidRDefault="0005699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05699B" w14:paraId="7C20690E" w14:textId="77777777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72736" w14:textId="77777777" w:rsidR="0005699B" w:rsidRDefault="0005699B" w:rsidP="0005699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81BC9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135+975</w:t>
            </w:r>
          </w:p>
          <w:p w14:paraId="2C2EA757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68CBA" w14:textId="77777777" w:rsidR="0005699B" w:rsidRPr="00A152FB" w:rsidRDefault="0005699B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16B91" w14:textId="77777777" w:rsidR="0005699B" w:rsidRDefault="0005699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33E8470C" w14:textId="77777777" w:rsidR="0005699B" w:rsidRDefault="0005699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A5D61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D3568" w14:textId="77777777" w:rsidR="0005699B" w:rsidRPr="00F9444C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6ACDF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2DBE7" w14:textId="77777777" w:rsidR="0005699B" w:rsidRPr="00F9444C" w:rsidRDefault="0005699B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AEE2F" w14:textId="77777777" w:rsidR="0005699B" w:rsidRDefault="0005699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38003C91" w14:textId="77777777" w:rsidR="0005699B" w:rsidRDefault="0005699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05699B" w14:paraId="081CAB26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B2AE3" w14:textId="77777777" w:rsidR="0005699B" w:rsidRDefault="0005699B" w:rsidP="0005699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8F00C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DF54C" w14:textId="77777777" w:rsidR="0005699B" w:rsidRPr="00A152FB" w:rsidRDefault="0005699B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83589" w14:textId="77777777" w:rsidR="0005699B" w:rsidRDefault="0005699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6CEA82D6" w14:textId="77777777" w:rsidR="0005699B" w:rsidRDefault="0005699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A432D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DE003DE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1327E" w14:textId="77777777" w:rsidR="0005699B" w:rsidRPr="00F9444C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AD342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74965" w14:textId="77777777" w:rsidR="0005699B" w:rsidRPr="00F9444C" w:rsidRDefault="0005699B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766EE" w14:textId="77777777" w:rsidR="0005699B" w:rsidRDefault="0005699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40D49DFD" w14:textId="77777777" w:rsidR="0005699B" w:rsidRDefault="0005699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BDD18C" w14:textId="77777777" w:rsidR="0005699B" w:rsidRDefault="0005699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05699B" w14:paraId="5813EA91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E88A0" w14:textId="77777777" w:rsidR="0005699B" w:rsidRDefault="0005699B" w:rsidP="0005699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C4854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F8F11" w14:textId="77777777" w:rsidR="0005699B" w:rsidRPr="00A152F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03CC4" w14:textId="77777777" w:rsidR="0005699B" w:rsidRDefault="0005699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78A810E1" w14:textId="77777777" w:rsidR="0005699B" w:rsidRDefault="0005699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C743C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3FC3D" w14:textId="77777777" w:rsidR="0005699B" w:rsidRPr="00F9444C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06CDB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01ACC5FC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3FF68" w14:textId="77777777" w:rsidR="0005699B" w:rsidRPr="00F9444C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A0EBA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573CD2A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369284B2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DF98299" w14:textId="77777777" w:rsidR="0005699B" w:rsidRDefault="0005699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05699B" w14:paraId="0A8A7975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AA55B" w14:textId="77777777" w:rsidR="0005699B" w:rsidRDefault="0005699B" w:rsidP="0005699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63E06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614DD" w14:textId="77777777" w:rsidR="0005699B" w:rsidRPr="00A152F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B5454" w14:textId="77777777" w:rsidR="0005699B" w:rsidRDefault="0005699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3A7EDFAD" w14:textId="77777777" w:rsidR="0005699B" w:rsidRDefault="0005699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7BC6D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0E46D80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9A16A" w14:textId="77777777" w:rsidR="0005699B" w:rsidRPr="00F9444C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23827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0DF12" w14:textId="77777777" w:rsidR="0005699B" w:rsidRPr="00F9444C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AAA80" w14:textId="77777777" w:rsidR="0005699B" w:rsidRDefault="0005699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275BDF19" w14:textId="77777777" w:rsidR="0005699B" w:rsidRDefault="0005699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7 şi 8.</w:t>
            </w:r>
          </w:p>
        </w:tc>
      </w:tr>
      <w:tr w:rsidR="0005699B" w14:paraId="249F31DC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239E5" w14:textId="77777777" w:rsidR="0005699B" w:rsidRDefault="0005699B" w:rsidP="0005699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3EF77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68A02" w14:textId="77777777" w:rsidR="0005699B" w:rsidRPr="00A152F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97081" w14:textId="77777777" w:rsidR="0005699B" w:rsidRDefault="0005699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Movila –</w:t>
            </w:r>
          </w:p>
          <w:p w14:paraId="271DCF6B" w14:textId="77777777" w:rsidR="0005699B" w:rsidRDefault="0005699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B0B72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2EA81" w14:textId="77777777" w:rsidR="0005699B" w:rsidRPr="00F9444C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B4BC0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72+500</w:t>
            </w:r>
          </w:p>
          <w:p w14:paraId="5CA5EC60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A00BB" w14:textId="77777777" w:rsidR="0005699B" w:rsidRPr="00F9444C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AE850" w14:textId="77777777" w:rsidR="0005699B" w:rsidRDefault="0005699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05699B" w14:paraId="61BB9597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894E0" w14:textId="77777777" w:rsidR="0005699B" w:rsidRDefault="0005699B" w:rsidP="0005699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40196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145+354</w:t>
            </w:r>
          </w:p>
          <w:p w14:paraId="6C3D9169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052A6" w14:textId="77777777" w:rsidR="0005699B" w:rsidRPr="00A152F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F5430" w14:textId="77777777" w:rsidR="0005699B" w:rsidRDefault="0005699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4DFDA3E2" w14:textId="77777777" w:rsidR="0005699B" w:rsidRDefault="0005699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X - </w:t>
            </w:r>
          </w:p>
          <w:p w14:paraId="1684E4E7" w14:textId="77777777" w:rsidR="0005699B" w:rsidRDefault="0005699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E368E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FA7BF" w14:textId="77777777" w:rsidR="0005699B" w:rsidRPr="00F9444C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33324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DB402" w14:textId="77777777" w:rsidR="0005699B" w:rsidRPr="00F9444C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F98F5" w14:textId="77777777" w:rsidR="0005699B" w:rsidRDefault="0005699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05699B" w14:paraId="6EB072CD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6B099" w14:textId="77777777" w:rsidR="0005699B" w:rsidRDefault="0005699B" w:rsidP="0005699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1C942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29D33" w14:textId="77777777" w:rsidR="0005699B" w:rsidRPr="00A152F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59E86" w14:textId="77777777" w:rsidR="0005699B" w:rsidRDefault="0005699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178F2ADD" w14:textId="77777777" w:rsidR="0005699B" w:rsidRDefault="0005699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X - </w:t>
            </w:r>
          </w:p>
          <w:p w14:paraId="6A6C0BE4" w14:textId="77777777" w:rsidR="0005699B" w:rsidRDefault="0005699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11F17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29977" w14:textId="77777777" w:rsidR="0005699B" w:rsidRPr="00F9444C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6111E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686B9027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61A70" w14:textId="77777777" w:rsidR="0005699B" w:rsidRPr="00F9444C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0EE3E" w14:textId="77777777" w:rsidR="0005699B" w:rsidRDefault="0005699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05699B" w14:paraId="14B3D157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1033F" w14:textId="77777777" w:rsidR="0005699B" w:rsidRDefault="0005699B" w:rsidP="0005699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63ED0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146+725</w:t>
            </w:r>
          </w:p>
          <w:p w14:paraId="60B46A82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6EFDF" w14:textId="77777777" w:rsidR="0005699B" w:rsidRPr="00A152F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CEE0A" w14:textId="77777777" w:rsidR="0005699B" w:rsidRDefault="0005699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1714E009" w14:textId="77777777" w:rsidR="0005699B" w:rsidRDefault="0005699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Y - </w:t>
            </w:r>
          </w:p>
          <w:p w14:paraId="16E36A0D" w14:textId="77777777" w:rsidR="0005699B" w:rsidRDefault="0005699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831B7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80DC7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54C09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2A659" w14:textId="77777777" w:rsidR="0005699B" w:rsidRPr="00F9444C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47D32" w14:textId="77777777" w:rsidR="0005699B" w:rsidRDefault="0005699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05699B" w14:paraId="434539F8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2B8D7" w14:textId="77777777" w:rsidR="0005699B" w:rsidRDefault="0005699B" w:rsidP="0005699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9FFD3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814D3" w14:textId="77777777" w:rsidR="0005699B" w:rsidRPr="00A152F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3ADF5" w14:textId="77777777" w:rsidR="0005699B" w:rsidRDefault="0005699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20455889" w14:textId="77777777" w:rsidR="0005699B" w:rsidRDefault="0005699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Y - </w:t>
            </w:r>
          </w:p>
          <w:p w14:paraId="1F625304" w14:textId="77777777" w:rsidR="0005699B" w:rsidRDefault="0005699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792BA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4ADFC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349CE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2BE33296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87AA9" w14:textId="77777777" w:rsidR="0005699B" w:rsidRPr="00F9444C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67AE4" w14:textId="77777777" w:rsidR="0005699B" w:rsidRDefault="0005699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51CDC153" w14:textId="77777777" w:rsidR="0005699B" w:rsidRDefault="0005699B" w:rsidP="00802827">
      <w:pPr>
        <w:spacing w:line="276" w:lineRule="auto"/>
        <w:ind w:right="57"/>
        <w:rPr>
          <w:sz w:val="20"/>
          <w:lang w:val="ro-RO"/>
        </w:rPr>
      </w:pPr>
    </w:p>
    <w:p w14:paraId="042FBC84" w14:textId="77777777" w:rsidR="0005699B" w:rsidRDefault="0005699B" w:rsidP="00672C80">
      <w:pPr>
        <w:pStyle w:val="Heading1"/>
        <w:spacing w:line="360" w:lineRule="auto"/>
      </w:pPr>
      <w:r>
        <w:t>LINIA 813</w:t>
      </w:r>
    </w:p>
    <w:p w14:paraId="365FCC00" w14:textId="77777777" w:rsidR="0005699B" w:rsidRDefault="0005699B" w:rsidP="00576868">
      <w:pPr>
        <w:pStyle w:val="Heading1"/>
        <w:spacing w:line="360" w:lineRule="auto"/>
        <w:rPr>
          <w:b w:val="0"/>
          <w:bCs w:val="0"/>
          <w:sz w:val="8"/>
        </w:rPr>
      </w:pPr>
      <w:r>
        <w:t>CONSTANŢA - MANGALIA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"/>
        <w:gridCol w:w="874"/>
        <w:gridCol w:w="757"/>
        <w:gridCol w:w="2212"/>
        <w:gridCol w:w="873"/>
        <w:gridCol w:w="756"/>
        <w:gridCol w:w="873"/>
        <w:gridCol w:w="756"/>
        <w:gridCol w:w="2508"/>
      </w:tblGrid>
      <w:tr w:rsidR="0005699B" w14:paraId="55452CCC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1F0BF" w14:textId="77777777" w:rsidR="0005699B" w:rsidRDefault="0005699B" w:rsidP="0005699B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D9392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32D1F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6B317" w14:textId="77777777" w:rsidR="0005699B" w:rsidRDefault="0005699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45A12F01" w14:textId="77777777" w:rsidR="0005699B" w:rsidRDefault="0005699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5154D" w14:textId="77777777" w:rsidR="0005699B" w:rsidRDefault="0005699B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195EFFF2" w14:textId="77777777" w:rsidR="0005699B" w:rsidRDefault="0005699B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D99A3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C014C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A767B" w14:textId="77777777" w:rsidR="0005699B" w:rsidRPr="00564F54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03D86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5699B" w14:paraId="5DF76E59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47642" w14:textId="77777777" w:rsidR="0005699B" w:rsidRDefault="0005699B" w:rsidP="0005699B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9AE3F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E92C9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1F214" w14:textId="77777777" w:rsidR="0005699B" w:rsidRDefault="0005699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1E70A091" w14:textId="77777777" w:rsidR="0005699B" w:rsidRDefault="0005699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C9019" w14:textId="77777777" w:rsidR="0005699B" w:rsidRDefault="0005699B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7FC0FC79" w14:textId="77777777" w:rsidR="0005699B" w:rsidRPr="00285047" w:rsidRDefault="0005699B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2B5A7" w14:textId="77777777" w:rsidR="0005699B" w:rsidRPr="00564F54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F9FB5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ECD00" w14:textId="77777777" w:rsidR="0005699B" w:rsidRPr="00564F54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B6891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5699B" w14:paraId="09E788E3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126EB" w14:textId="77777777" w:rsidR="0005699B" w:rsidRDefault="0005699B" w:rsidP="0005699B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EF65D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E2453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47C7D" w14:textId="77777777" w:rsidR="0005699B" w:rsidRDefault="0005699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EB8964F" w14:textId="77777777" w:rsidR="0005699B" w:rsidRDefault="0005699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B38CE" w14:textId="77777777" w:rsidR="0005699B" w:rsidRDefault="0005699B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0E6F0417" w14:textId="77777777" w:rsidR="0005699B" w:rsidRDefault="0005699B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CA43F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5E014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214EB" w14:textId="77777777" w:rsidR="0005699B" w:rsidRPr="00564F54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930F1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5699B" w14:paraId="5450C839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B1F32" w14:textId="77777777" w:rsidR="0005699B" w:rsidRDefault="0005699B" w:rsidP="0005699B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87385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46B30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10147" w14:textId="77777777" w:rsidR="0005699B" w:rsidRDefault="0005699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0D0AEFEA" w14:textId="77777777" w:rsidR="0005699B" w:rsidRDefault="0005699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2A5CB" w14:textId="77777777" w:rsidR="0005699B" w:rsidRDefault="0005699B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35BF4905" w14:textId="77777777" w:rsidR="0005699B" w:rsidRDefault="0005699B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sch. 44 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10A6E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9C79F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BF84D" w14:textId="77777777" w:rsidR="0005699B" w:rsidRPr="00564F54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17E24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7 și 8, si linia DEU Constanța Oraș</w:t>
            </w:r>
          </w:p>
        </w:tc>
      </w:tr>
      <w:tr w:rsidR="0005699B" w14:paraId="418B6AC3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E25CD" w14:textId="77777777" w:rsidR="0005699B" w:rsidRDefault="0005699B" w:rsidP="0005699B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CEAD0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8F006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CF470" w14:textId="77777777" w:rsidR="0005699B" w:rsidRDefault="0005699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D4A5A02" w14:textId="77777777" w:rsidR="0005699B" w:rsidRDefault="0005699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BD917" w14:textId="77777777" w:rsidR="0005699B" w:rsidRDefault="0005699B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0C742372" w14:textId="77777777" w:rsidR="0005699B" w:rsidRDefault="0005699B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diag.</w:t>
            </w:r>
          </w:p>
          <w:p w14:paraId="5E8088F4" w14:textId="77777777" w:rsidR="0005699B" w:rsidRDefault="0005699B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50/54-46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2EFDB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857A8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7C397" w14:textId="77777777" w:rsidR="0005699B" w:rsidRPr="00564F54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73F7C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5699B" w14:paraId="5BBD9475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B9847" w14:textId="77777777" w:rsidR="0005699B" w:rsidRDefault="0005699B" w:rsidP="0005699B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DA2AD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69A3E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81CBB" w14:textId="77777777" w:rsidR="0005699B" w:rsidRDefault="0005699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 xml:space="preserve"> Statia Constanta Oras prelungire Linia II directa Cap Y si sch.: 38,34 si sch. 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31478" w14:textId="77777777" w:rsidR="0005699B" w:rsidRDefault="0005699B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4ED9A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BF4A7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>225+300228+028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57DFE" w14:textId="77777777" w:rsidR="0005699B" w:rsidRPr="00564F54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F2C25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A660C">
              <w:rPr>
                <w:b/>
                <w:bCs/>
                <w:i/>
                <w:iCs/>
                <w:sz w:val="20"/>
              </w:rPr>
              <w:t>Semnalizată pe teren , fără inductori la paleta galbenă.  Afectează intrări/ieșiri la  Linia  II  directă Constanța Oraș Cap Y .</w:t>
            </w:r>
          </w:p>
        </w:tc>
      </w:tr>
      <w:tr w:rsidR="0005699B" w14:paraId="7586AEE8" w14:textId="77777777">
        <w:trPr>
          <w:cantSplit/>
          <w:trHeight w:val="164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520A7" w14:textId="77777777" w:rsidR="0005699B" w:rsidRDefault="0005699B" w:rsidP="0005699B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25978" w14:textId="77777777" w:rsidR="0005699B" w:rsidRPr="00564F54" w:rsidRDefault="0005699B">
            <w:pPr>
              <w:spacing w:before="120" w:after="40" w:line="276" w:lineRule="auto"/>
              <w:ind w:left="57" w:right="57"/>
              <w:jc w:val="center"/>
              <w:rPr>
                <w:bCs/>
                <w:i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F3047" w14:textId="77777777" w:rsidR="0005699B" w:rsidRDefault="0005699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7ACBEBE8" w14:textId="77777777" w:rsidR="0005699B" w:rsidRDefault="0005699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Ramificaţie </w:t>
            </w:r>
          </w:p>
          <w:p w14:paraId="7C26147F" w14:textId="77777777" w:rsidR="0005699B" w:rsidRDefault="0005699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D37A8" w14:textId="77777777" w:rsidR="0005699B" w:rsidRPr="001A0BE2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între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</w:t>
            </w:r>
          </w:p>
          <w:p w14:paraId="367D1B0C" w14:textId="77777777" w:rsidR="0005699B" w:rsidRPr="001A0BE2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26 şi 28 </w:t>
            </w:r>
          </w:p>
          <w:p w14:paraId="78836E3A" w14:textId="77777777" w:rsidR="0005699B" w:rsidRPr="001A0BE2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şi </w:t>
            </w:r>
          </w:p>
          <w:p w14:paraId="6528A339" w14:textId="77777777" w:rsidR="0005699B" w:rsidRPr="00564F54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A0BE2">
              <w:rPr>
                <w:b/>
                <w:bCs/>
                <w:sz w:val="20"/>
                <w:szCs w:val="20"/>
              </w:rPr>
              <w:t>peste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26 </w:t>
            </w:r>
            <w:r>
              <w:rPr>
                <w:b/>
                <w:bCs/>
                <w:sz w:val="20"/>
                <w:szCs w:val="20"/>
              </w:rPr>
              <w:t xml:space="preserve">      </w:t>
            </w:r>
            <w:r w:rsidRPr="001A0BE2"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AC129" w14:textId="77777777" w:rsidR="0005699B" w:rsidRPr="00564F54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11A9C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5699B" w14:paraId="2A6FCF3F" w14:textId="77777777">
        <w:trPr>
          <w:cantSplit/>
          <w:trHeight w:val="75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0EB1F" w14:textId="77777777" w:rsidR="0005699B" w:rsidRDefault="0005699B" w:rsidP="0005699B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8F362" w14:textId="77777777" w:rsidR="0005699B" w:rsidRPr="00564F54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DB864" w14:textId="77777777" w:rsidR="0005699B" w:rsidRDefault="0005699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0D379A3D" w14:textId="77777777" w:rsidR="0005699B" w:rsidRDefault="0005699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</w:t>
            </w:r>
          </w:p>
          <w:p w14:paraId="2924DBB2" w14:textId="77777777" w:rsidR="0005699B" w:rsidRDefault="0005699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D04B9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peste </w:t>
            </w:r>
          </w:p>
          <w:p w14:paraId="3C7AE481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sch. 1</w:t>
            </w:r>
            <w:r>
              <w:rPr>
                <w:b/>
                <w:bCs/>
                <w:sz w:val="20"/>
                <w:szCs w:val="20"/>
              </w:rPr>
              <w:t xml:space="preserve">4 </w:t>
            </w:r>
          </w:p>
          <w:p w14:paraId="519D04A6" w14:textId="77777777" w:rsidR="0005699B" w:rsidRPr="00DD369C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841B4" w14:textId="77777777" w:rsidR="0005699B" w:rsidRPr="00564F54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D515D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8770E64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 firul III 813 în firul II 814.</w:t>
            </w:r>
          </w:p>
        </w:tc>
      </w:tr>
      <w:tr w:rsidR="0005699B" w14:paraId="26BDAADE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E7137" w14:textId="77777777" w:rsidR="0005699B" w:rsidRDefault="0005699B" w:rsidP="0005699B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A0FD8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E822C" w14:textId="77777777" w:rsidR="0005699B" w:rsidRPr="00564F54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4AE5E" w14:textId="77777777" w:rsidR="0005699B" w:rsidRDefault="0005699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1E724AEE" w14:textId="77777777" w:rsidR="0005699B" w:rsidRDefault="0005699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14CD4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9DD159E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31582" w14:textId="77777777" w:rsidR="0005699B" w:rsidRPr="00564F54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CDE2A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3C51A" w14:textId="77777777" w:rsidR="0005699B" w:rsidRPr="00564F54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D5A1A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3B66140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 813.</w:t>
            </w:r>
          </w:p>
        </w:tc>
      </w:tr>
      <w:tr w:rsidR="0005699B" w14:paraId="66B8A83A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0DF96" w14:textId="77777777" w:rsidR="0005699B" w:rsidRDefault="0005699B" w:rsidP="0005699B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E6EA3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228+900</w:t>
            </w:r>
          </w:p>
          <w:p w14:paraId="4B072154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6839B" w14:textId="77777777" w:rsidR="0005699B" w:rsidRPr="00564F54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3C753" w14:textId="77777777" w:rsidR="0005699B" w:rsidRDefault="0005699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Oraș -</w:t>
            </w:r>
          </w:p>
          <w:p w14:paraId="2B4271ED" w14:textId="77777777" w:rsidR="0005699B" w:rsidRDefault="0005699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96279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37978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7F5AA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228+028</w:t>
            </w:r>
          </w:p>
          <w:p w14:paraId="0C586B61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C1BF1" w14:textId="77777777" w:rsidR="0005699B" w:rsidRPr="00564F54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8ACC4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teren, f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>r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 xml:space="preserve"> inductori la paleta galbena Afecteaza intr /iesiri  Fir I si Fir II  L 813 Constanta Oras-Agigea Nord.</w:t>
            </w:r>
          </w:p>
        </w:tc>
      </w:tr>
      <w:tr w:rsidR="0005699B" w14:paraId="77482480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AAEC8" w14:textId="77777777" w:rsidR="0005699B" w:rsidRDefault="0005699B" w:rsidP="0005699B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01634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2D50CA25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7ADA9" w14:textId="77777777" w:rsidR="0005699B" w:rsidRPr="00564F54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DD30F" w14:textId="77777777" w:rsidR="0005699B" w:rsidRDefault="0005699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 directa si sch.: 5,9,13, 6 si  sch.2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6B5CC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93AA8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C4048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AF0BB" w14:textId="77777777" w:rsidR="0005699B" w:rsidRPr="00564F54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22952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Semnalizată pe teren, fără inductori la paleta galbenă. Afectează intrări /ieșiri Linia II directă stația Agigea Nord</w:t>
            </w:r>
          </w:p>
        </w:tc>
      </w:tr>
      <w:tr w:rsidR="0005699B" w14:paraId="0E1B5ECB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D2A21" w14:textId="77777777" w:rsidR="0005699B" w:rsidRDefault="0005699B" w:rsidP="0005699B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5EF8E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403EF" w14:textId="77777777" w:rsidR="0005699B" w:rsidRPr="00564F54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7D0A7" w14:textId="77777777" w:rsidR="0005699B" w:rsidRDefault="0005699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III directa si sch.: 7, 11, 15, 8 si sch.4 , pe directa 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C4E91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ED77C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D7C79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72FD1249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35CAC" w14:textId="77777777" w:rsidR="0005699B" w:rsidRPr="00564F54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730E4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 , fara inductori la paleta galbena Afecteaza intr /iesiri la Linia III directa statia Agigea Nord.</w:t>
            </w:r>
          </w:p>
        </w:tc>
      </w:tr>
      <w:tr w:rsidR="0005699B" w14:paraId="17A38545" w14:textId="77777777">
        <w:trPr>
          <w:cantSplit/>
          <w:trHeight w:val="10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03B8E" w14:textId="77777777" w:rsidR="0005699B" w:rsidRDefault="0005699B" w:rsidP="0005699B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99E10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19FBB" w14:textId="77777777" w:rsidR="0005699B" w:rsidRPr="00564F54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9B38F" w14:textId="77777777" w:rsidR="0005699B" w:rsidRDefault="0005699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390A3AB5" w14:textId="77777777" w:rsidR="0005699B" w:rsidRDefault="0005699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B0FB6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416B0C8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75889F33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7 - 9 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070B9" w14:textId="77777777" w:rsidR="0005699B" w:rsidRPr="00564F54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13329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49073" w14:textId="77777777" w:rsidR="0005699B" w:rsidRPr="00564F54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65C79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C467FD9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trecerea de pe firul I pe firul II şi invers. </w:t>
            </w:r>
          </w:p>
        </w:tc>
      </w:tr>
      <w:tr w:rsidR="0005699B" w14:paraId="6FDB4CA1" w14:textId="77777777">
        <w:trPr>
          <w:cantSplit/>
          <w:trHeight w:val="96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C6EF2" w14:textId="77777777" w:rsidR="0005699B" w:rsidRDefault="0005699B" w:rsidP="0005699B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933AC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02DC5" w14:textId="77777777" w:rsidR="0005699B" w:rsidRPr="00564F54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8A1B4" w14:textId="77777777" w:rsidR="0005699B" w:rsidRDefault="0005699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235046A4" w14:textId="77777777" w:rsidR="0005699B" w:rsidRDefault="0005699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2C9A8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AEF2832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03E5CACD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5 - 11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1DCA3" w14:textId="77777777" w:rsidR="0005699B" w:rsidRPr="00564F54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A1B9A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1BA3E" w14:textId="77777777" w:rsidR="0005699B" w:rsidRPr="00564F54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28117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24F1B68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II.</w:t>
            </w:r>
          </w:p>
        </w:tc>
      </w:tr>
      <w:tr w:rsidR="0005699B" w14:paraId="197EC7BE" w14:textId="77777777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7B340" w14:textId="77777777" w:rsidR="0005699B" w:rsidRDefault="0005699B" w:rsidP="0005699B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47457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0227E" w14:textId="77777777" w:rsidR="0005699B" w:rsidRPr="00564F54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82365" w14:textId="77777777" w:rsidR="0005699B" w:rsidRDefault="0005699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4262E1E9" w14:textId="77777777" w:rsidR="0005699B" w:rsidRDefault="0005699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18A2C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129EB4B8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15 - 19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7BE8C" w14:textId="77777777" w:rsidR="0005699B" w:rsidRPr="00564F54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5FA8C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97FBC" w14:textId="77777777" w:rsidR="0005699B" w:rsidRPr="00564F54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635F3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2807F6C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6A52B66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05699B" w14:paraId="25A337D0" w14:textId="77777777">
        <w:trPr>
          <w:cantSplit/>
          <w:trHeight w:val="89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175C7" w14:textId="77777777" w:rsidR="0005699B" w:rsidRDefault="0005699B" w:rsidP="0005699B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01E26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15CE3" w14:textId="77777777" w:rsidR="0005699B" w:rsidRPr="00564F54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55C70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0BE804B7" w14:textId="77777777" w:rsidR="0005699B" w:rsidRDefault="0005699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993A8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13 </w:t>
            </w:r>
          </w:p>
          <w:p w14:paraId="0D727032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6F1AC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24694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A4F3D" w14:textId="77777777" w:rsidR="0005699B" w:rsidRPr="00564F54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ECF33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9EF8A8D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OIL TERMINAL.</w:t>
            </w:r>
          </w:p>
        </w:tc>
      </w:tr>
      <w:tr w:rsidR="0005699B" w14:paraId="506406BF" w14:textId="77777777">
        <w:trPr>
          <w:cantSplit/>
          <w:trHeight w:val="69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0F252" w14:textId="77777777" w:rsidR="0005699B" w:rsidRDefault="0005699B" w:rsidP="0005699B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CD968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D254D" w14:textId="77777777" w:rsidR="0005699B" w:rsidRPr="00564F54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CDAFE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47EA2687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4E43A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0E448773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şi 21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CFC59" w14:textId="77777777" w:rsidR="0005699B" w:rsidRPr="00564F54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9DDA9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99C00" w14:textId="77777777" w:rsidR="0005699B" w:rsidRPr="00564F54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26C5C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05699B" w14:paraId="3C70D518" w14:textId="77777777">
        <w:trPr>
          <w:cantSplit/>
          <w:trHeight w:val="105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3BB02" w14:textId="77777777" w:rsidR="0005699B" w:rsidRDefault="0005699B" w:rsidP="0005699B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A0B9A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BDE8C" w14:textId="77777777" w:rsidR="0005699B" w:rsidRPr="00564F54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58543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7C164476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D5D12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885A2" w14:textId="77777777" w:rsidR="0005699B" w:rsidRPr="00564F54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B68B3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C747E" w14:textId="77777777" w:rsidR="0005699B" w:rsidRPr="00564F54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DDAF8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04F623BB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1C562EB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05699B" w14:paraId="124148B1" w14:textId="77777777">
        <w:trPr>
          <w:cantSplit/>
          <w:trHeight w:val="969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BE025" w14:textId="77777777" w:rsidR="0005699B" w:rsidRDefault="0005699B" w:rsidP="0005699B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2D0E6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4B8C8" w14:textId="77777777" w:rsidR="0005699B" w:rsidRPr="00564F54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1B775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48A7E56F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6C19BCAC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7FB29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B244B" w14:textId="77777777" w:rsidR="0005699B" w:rsidRPr="00564F54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C2743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B2343" w14:textId="77777777" w:rsidR="0005699B" w:rsidRPr="00564F54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486B9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5699B" w14:paraId="51C67AAB" w14:textId="77777777">
        <w:trPr>
          <w:cantSplit/>
          <w:trHeight w:val="7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E6DD6" w14:textId="77777777" w:rsidR="0005699B" w:rsidRDefault="0005699B" w:rsidP="0005699B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8AC26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0D598" w14:textId="77777777" w:rsidR="0005699B" w:rsidRPr="00564F54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EED01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38B70F76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61D90260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CF4EA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C9F43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6702E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A804E" w14:textId="77777777" w:rsidR="0005699B" w:rsidRPr="00564F54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92A40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5699B" w14:paraId="1BF47F41" w14:textId="77777777">
        <w:trPr>
          <w:cantSplit/>
          <w:trHeight w:val="44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CCC69" w14:textId="77777777" w:rsidR="0005699B" w:rsidRDefault="0005699B" w:rsidP="0005699B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AB8B9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D9695" w14:textId="77777777" w:rsidR="0005699B" w:rsidRPr="00564F54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691E4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1247C7C6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7B8A4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350E2" w14:textId="77777777" w:rsidR="0005699B" w:rsidRPr="00564F54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2B7C1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05629" w14:textId="77777777" w:rsidR="0005699B" w:rsidRPr="00564F54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61DDE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5699B" w14:paraId="52B5CC48" w14:textId="77777777">
        <w:trPr>
          <w:cantSplit/>
          <w:trHeight w:val="62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29D89" w14:textId="77777777" w:rsidR="0005699B" w:rsidRDefault="0005699B" w:rsidP="0005699B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237BB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0EC29" w14:textId="77777777" w:rsidR="0005699B" w:rsidRPr="00564F54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091AC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1F5156D8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D6168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7B0E8A73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25C67" w14:textId="77777777" w:rsidR="0005699B" w:rsidRPr="00564F54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FDAB9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6B610" w14:textId="77777777" w:rsidR="0005699B" w:rsidRPr="00564F54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348E5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280652A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şi 7.</w:t>
            </w:r>
          </w:p>
        </w:tc>
      </w:tr>
      <w:tr w:rsidR="0005699B" w14:paraId="04004AF1" w14:textId="77777777">
        <w:trPr>
          <w:cantSplit/>
          <w:trHeight w:val="55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ABFB3" w14:textId="77777777" w:rsidR="0005699B" w:rsidRDefault="0005699B" w:rsidP="0005699B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8EBD3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BE786" w14:textId="77777777" w:rsidR="0005699B" w:rsidRPr="00564F54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DF2C6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4A974968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7EC74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6F787" w14:textId="77777777" w:rsidR="0005699B" w:rsidRPr="00564F54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2EAA1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0149C" w14:textId="77777777" w:rsidR="0005699B" w:rsidRPr="00564F54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34A49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6345B366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05699B" w14:paraId="4C2317E1" w14:textId="77777777">
        <w:trPr>
          <w:cantSplit/>
          <w:trHeight w:val="102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7AED5" w14:textId="77777777" w:rsidR="0005699B" w:rsidRDefault="0005699B" w:rsidP="0005699B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AEC75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E1E7D" w14:textId="77777777" w:rsidR="0005699B" w:rsidRPr="00564F54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4A763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07162BC1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933B9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8622B48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5923325C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/ 18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FDF05" w14:textId="77777777" w:rsidR="0005699B" w:rsidRPr="00564F54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B965D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43590" w14:textId="77777777" w:rsidR="0005699B" w:rsidRPr="00564F54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7D5F7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7D839EC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D3300BB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II 813 la </w:t>
            </w:r>
          </w:p>
          <w:p w14:paraId="38AFD249" w14:textId="77777777" w:rsidR="0005699B" w:rsidRPr="00CB3CD0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liniile 4 -7 </w:t>
            </w:r>
            <w:r>
              <w:rPr>
                <w:b/>
                <w:bCs/>
                <w:i/>
                <w:sz w:val="20"/>
              </w:rPr>
              <w:t>s</w:t>
            </w:r>
            <w:r w:rsidRPr="00175D9D">
              <w:rPr>
                <w:b/>
                <w:bCs/>
                <w:i/>
                <w:sz w:val="20"/>
              </w:rPr>
              <w:t>t. Agigea Nord ş</w:t>
            </w:r>
            <w:r w:rsidRPr="00175D9D">
              <w:rPr>
                <w:b/>
                <w:bCs/>
                <w:i/>
                <w:sz w:val="20"/>
                <w:lang w:val="en-US"/>
              </w:rPr>
              <w:t>i la linia C</w:t>
            </w:r>
            <w:r>
              <w:rPr>
                <w:b/>
                <w:bCs/>
                <w:i/>
                <w:sz w:val="20"/>
                <w:lang w:val="en-US"/>
              </w:rPr>
              <w:t>OMVEX</w:t>
            </w:r>
            <w:r w:rsidRPr="00175D9D">
              <w:rPr>
                <w:b/>
                <w:bCs/>
                <w:i/>
                <w:sz w:val="20"/>
                <w:lang w:val="en-US"/>
              </w:rPr>
              <w:t>.</w:t>
            </w:r>
          </w:p>
        </w:tc>
      </w:tr>
      <w:tr w:rsidR="0005699B" w14:paraId="5E7431AC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7F903" w14:textId="77777777" w:rsidR="0005699B" w:rsidRDefault="0005699B" w:rsidP="0005699B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8E5F8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6D9B3AED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2+272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07C26" w14:textId="77777777" w:rsidR="0005699B" w:rsidRPr="00564F54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7A6EF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Agigea Nord - </w:t>
            </w:r>
          </w:p>
          <w:p w14:paraId="186BCC4F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Constanța Port Zona C</w:t>
            </w:r>
          </w:p>
          <w:p w14:paraId="7A89AFFD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(linia COMVEX)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16D15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26EF4" w14:textId="77777777" w:rsidR="0005699B" w:rsidRPr="00564F54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78CEA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7345B3AA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2+146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A659C" w14:textId="77777777" w:rsidR="0005699B" w:rsidRPr="00564F54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8FE65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5699B" w14:paraId="56E3509F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26A2E" w14:textId="77777777" w:rsidR="0005699B" w:rsidRDefault="0005699B" w:rsidP="0005699B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02042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24AA2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60DB5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Constanța Port</w:t>
            </w:r>
          </w:p>
          <w:p w14:paraId="4E689EF6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Zona C, Grupa A, liniile 1, 2, 3 și 4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724C7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A9EDE" w14:textId="77777777" w:rsidR="0005699B" w:rsidRPr="00564F54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D6372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CDA1D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8723D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5699B" w14:paraId="0FBF600A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8C205" w14:textId="77777777" w:rsidR="0005699B" w:rsidRDefault="0005699B" w:rsidP="0005699B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826FD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232+900</w:t>
            </w:r>
          </w:p>
          <w:p w14:paraId="64DC8456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233+090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DBB91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1B232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 -</w:t>
            </w:r>
          </w:p>
          <w:p w14:paraId="733E0034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AB524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3EF6F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5487E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232+900</w:t>
            </w:r>
          </w:p>
          <w:p w14:paraId="3EDAFB71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233+090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CE6A7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9953F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5699B" w14:paraId="3B4DF579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4246B" w14:textId="77777777" w:rsidR="0005699B" w:rsidRDefault="0005699B" w:rsidP="0005699B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5ECF8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  <w:p w14:paraId="30E0C69A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234+300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FD9FD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A82CB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6C089550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directă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509A9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06BF0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9C456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DCB52" w14:textId="77777777" w:rsidR="0005699B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DC57B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5699B" w14:paraId="61B97CB1" w14:textId="77777777">
        <w:trPr>
          <w:cantSplit/>
          <w:trHeight w:val="11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EEB1D" w14:textId="77777777" w:rsidR="0005699B" w:rsidRDefault="0005699B" w:rsidP="0005699B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E8E4D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606DA" w14:textId="77777777" w:rsidR="0005699B" w:rsidRPr="00564F54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19BCF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4C431A08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A89D6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796A3EB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 / 11 </w:t>
            </w:r>
          </w:p>
          <w:p w14:paraId="491B4BA8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24B57" w14:textId="77777777" w:rsidR="0005699B" w:rsidRPr="00564F54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1243F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83DFC" w14:textId="77777777" w:rsidR="0005699B" w:rsidRPr="00564F54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EAFC2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din st. Agigea Nord pe firul II 813 spre staţia Ferry - Boat.</w:t>
            </w:r>
          </w:p>
        </w:tc>
      </w:tr>
      <w:tr w:rsidR="0005699B" w14:paraId="2951D625" w14:textId="77777777">
        <w:trPr>
          <w:cantSplit/>
          <w:trHeight w:val="67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17CA0" w14:textId="77777777" w:rsidR="0005699B" w:rsidRDefault="0005699B" w:rsidP="0005699B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6D64D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80915" w14:textId="77777777" w:rsidR="0005699B" w:rsidRPr="00564F54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164EA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43A94058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659EB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7846011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– 9 /11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641E5" w14:textId="77777777" w:rsidR="0005699B" w:rsidRPr="00564F54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AC03E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DBA07" w14:textId="77777777" w:rsidR="0005699B" w:rsidRPr="00564F54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67E86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BF0CEAC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813 spre staţia </w:t>
            </w:r>
          </w:p>
          <w:p w14:paraId="503556DA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Ferry - Boat.</w:t>
            </w:r>
          </w:p>
        </w:tc>
      </w:tr>
      <w:tr w:rsidR="0005699B" w14:paraId="16B45EDE" w14:textId="77777777">
        <w:trPr>
          <w:cantSplit/>
          <w:trHeight w:val="63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100F7" w14:textId="77777777" w:rsidR="0005699B" w:rsidRDefault="0005699B" w:rsidP="0005699B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ECE10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3F67A" w14:textId="77777777" w:rsidR="0005699B" w:rsidRPr="00564F54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3AF24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2C5A2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3CA48B41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13 - 17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F0752" w14:textId="77777777" w:rsidR="0005699B" w:rsidRPr="00564F54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88BF0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D4409" w14:textId="77777777" w:rsidR="0005699B" w:rsidRPr="00564F54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802E8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5699B" w14:paraId="57EA754F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8234C" w14:textId="77777777" w:rsidR="0005699B" w:rsidRDefault="0005699B" w:rsidP="0005699B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EDA5F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245+070</w:t>
            </w:r>
          </w:p>
          <w:p w14:paraId="6AEC5E74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0705F" w14:textId="77777777" w:rsidR="0005699B" w:rsidRPr="00564F54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3931A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08FF14D4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ECE53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E20AA" w14:textId="77777777" w:rsidR="0005699B" w:rsidRPr="00564F54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803C8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5EA51" w14:textId="77777777" w:rsidR="0005699B" w:rsidRPr="00564F54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B1D63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65E33162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pentru primul vehicul din compunerea trenului (locomotivă sau vagon).</w:t>
            </w:r>
          </w:p>
        </w:tc>
      </w:tr>
      <w:tr w:rsidR="0005699B" w14:paraId="28226BC9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34970" w14:textId="77777777" w:rsidR="0005699B" w:rsidRDefault="0005699B" w:rsidP="0005699B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5438E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248+900</w:t>
            </w:r>
          </w:p>
          <w:p w14:paraId="7B3D4758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249+000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6F3FA" w14:textId="77777777" w:rsidR="0005699B" w:rsidRPr="00564F54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AA525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320E68DD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9B9C1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8084A" w14:textId="77777777" w:rsidR="0005699B" w:rsidRPr="00564F54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2DD5E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33ADC" w14:textId="77777777" w:rsidR="0005699B" w:rsidRPr="00564F54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5F059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Se respectă numai cu primul hehicul din componența trenului (Locomotivă sau automotor)</w:t>
            </w:r>
          </w:p>
        </w:tc>
      </w:tr>
      <w:tr w:rsidR="0005699B" w14:paraId="18F320FD" w14:textId="77777777">
        <w:trPr>
          <w:cantSplit/>
          <w:trHeight w:val="7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DD59C" w14:textId="77777777" w:rsidR="0005699B" w:rsidRDefault="0005699B" w:rsidP="0005699B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8A87A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250+500</w:t>
            </w:r>
          </w:p>
          <w:p w14:paraId="4D740BE3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8ECD0" w14:textId="77777777" w:rsidR="0005699B" w:rsidRPr="00564F54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1D03D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11BE8490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037F7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FECA7" w14:textId="77777777" w:rsidR="0005699B" w:rsidRPr="00564F54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6880C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E3C34" w14:textId="77777777" w:rsidR="0005699B" w:rsidRPr="00564F54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87CDF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6C9B32A7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 trenului (locomotivă sau vagon).</w:t>
            </w:r>
          </w:p>
        </w:tc>
      </w:tr>
      <w:tr w:rsidR="0005699B" w14:paraId="3738BA45" w14:textId="77777777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5482D" w14:textId="77777777" w:rsidR="0005699B" w:rsidRDefault="0005699B" w:rsidP="0005699B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EBE03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C66DC" w14:textId="77777777" w:rsidR="0005699B" w:rsidRPr="00564F54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2E3CE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76EA4686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08A14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DDD6E" w14:textId="77777777" w:rsidR="0005699B" w:rsidRPr="00564F54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4BFB1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AD785" w14:textId="77777777" w:rsidR="0005699B" w:rsidRPr="00564F54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AEAA7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</w:tc>
      </w:tr>
      <w:tr w:rsidR="0005699B" w14:paraId="2724D0CC" w14:textId="77777777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ECC59" w14:textId="77777777" w:rsidR="0005699B" w:rsidRDefault="0005699B" w:rsidP="0005699B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23FA8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0FB41" w14:textId="77777777" w:rsidR="0005699B" w:rsidRPr="00564F54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3C3AD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Neptun</w:t>
            </w:r>
          </w:p>
          <w:p w14:paraId="5B36C699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DB412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0EA2043D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6 - 8 - 10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948A3" w14:textId="77777777" w:rsidR="0005699B" w:rsidRPr="00564F54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4830F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4BB61" w14:textId="77777777" w:rsidR="0005699B" w:rsidRPr="00564F54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54569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</w:tc>
      </w:tr>
      <w:tr w:rsidR="0005699B" w14:paraId="6E876FF5" w14:textId="77777777">
        <w:trPr>
          <w:cantSplit/>
          <w:trHeight w:val="42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ADB21" w14:textId="77777777" w:rsidR="0005699B" w:rsidRDefault="0005699B" w:rsidP="0005699B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56399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A998E" w14:textId="77777777" w:rsidR="0005699B" w:rsidRPr="00564F54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1C689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55BA57DA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9171E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6 </w:t>
            </w:r>
          </w:p>
          <w:p w14:paraId="0588BA56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11FF3" w14:textId="77777777" w:rsidR="0005699B" w:rsidRPr="00564F54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39BA5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6F822" w14:textId="77777777" w:rsidR="0005699B" w:rsidRPr="00564F54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A1F78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6B8626BE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893373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8 - 10.</w:t>
            </w:r>
          </w:p>
        </w:tc>
      </w:tr>
      <w:tr w:rsidR="0005699B" w14:paraId="523A9C28" w14:textId="77777777">
        <w:trPr>
          <w:cantSplit/>
          <w:trHeight w:val="2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EF826" w14:textId="77777777" w:rsidR="0005699B" w:rsidRDefault="0005699B" w:rsidP="0005699B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2A43E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3C194" w14:textId="77777777" w:rsidR="0005699B" w:rsidRPr="00564F54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629B4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51DA972F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9 abătută 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6DA23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84B586B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BC355" w14:textId="77777777" w:rsidR="0005699B" w:rsidRPr="00564F54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17224" w14:textId="77777777" w:rsidR="0005699B" w:rsidRDefault="000569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495E3" w14:textId="77777777" w:rsidR="0005699B" w:rsidRPr="00564F54" w:rsidRDefault="000569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6F1E5" w14:textId="77777777" w:rsidR="0005699B" w:rsidRDefault="000569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2D858CB0" w14:textId="77777777" w:rsidR="0005699B" w:rsidRPr="00237377" w:rsidRDefault="0005699B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21015D2F" w14:textId="77777777" w:rsidR="0005699B" w:rsidRDefault="0005699B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814</w:t>
      </w:r>
    </w:p>
    <w:p w14:paraId="4C608F31" w14:textId="77777777" w:rsidR="0005699B" w:rsidRDefault="0005699B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05699B" w14:paraId="1956F82B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230B4" w14:textId="77777777" w:rsidR="0005699B" w:rsidRDefault="0005699B" w:rsidP="0005699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3446D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4FE09" w14:textId="77777777" w:rsidR="0005699B" w:rsidRPr="002B6917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28372" w14:textId="77777777" w:rsidR="0005699B" w:rsidRDefault="0005699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DD9A6FF" w14:textId="77777777" w:rsidR="0005699B" w:rsidRDefault="0005699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864C5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EB521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78B7A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EB503" w14:textId="77777777" w:rsidR="0005699B" w:rsidRPr="002A6824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3314C" w14:textId="77777777" w:rsidR="0005699B" w:rsidRDefault="0005699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5699B" w14:paraId="3F417DBD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B4F01" w14:textId="77777777" w:rsidR="0005699B" w:rsidRDefault="0005699B" w:rsidP="0005699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2BAD8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6D65F" w14:textId="77777777" w:rsidR="0005699B" w:rsidRPr="002B6917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AD58C" w14:textId="77777777" w:rsidR="0005699B" w:rsidRDefault="0005699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A4F504D" w14:textId="77777777" w:rsidR="0005699B" w:rsidRDefault="0005699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857CA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63DCB49A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95815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4D2D3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8E781" w14:textId="77777777" w:rsidR="0005699B" w:rsidRPr="002A6824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62DA2" w14:textId="77777777" w:rsidR="0005699B" w:rsidRDefault="0005699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5699B" w14:paraId="7AD4A036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185FD" w14:textId="77777777" w:rsidR="0005699B" w:rsidRDefault="0005699B" w:rsidP="0005699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E1BF1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2CF03" w14:textId="77777777" w:rsidR="0005699B" w:rsidRPr="002B6917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C4D21" w14:textId="77777777" w:rsidR="0005699B" w:rsidRDefault="0005699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F37B6D0" w14:textId="77777777" w:rsidR="0005699B" w:rsidRDefault="0005699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D42DF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și </w:t>
            </w:r>
          </w:p>
          <w:p w14:paraId="45AB41D9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5609FDB1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585663AA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A4DF9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DFB70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3B116" w14:textId="77777777" w:rsidR="0005699B" w:rsidRPr="002A6824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D51B7" w14:textId="77777777" w:rsidR="0005699B" w:rsidRDefault="0005699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5699B" w14:paraId="4261463F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32EE7" w14:textId="77777777" w:rsidR="0005699B" w:rsidRDefault="0005699B" w:rsidP="0005699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B3459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431C5" w14:textId="77777777" w:rsidR="0005699B" w:rsidRPr="002B6917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61A93" w14:textId="77777777" w:rsidR="0005699B" w:rsidRDefault="0005699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3F6423B" w14:textId="77777777" w:rsidR="0005699B" w:rsidRDefault="0005699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7C08E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2682C960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42DCA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D3D8E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F39A5" w14:textId="77777777" w:rsidR="0005699B" w:rsidRPr="002A6824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33D3F" w14:textId="77777777" w:rsidR="0005699B" w:rsidRDefault="0005699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5699B" w14:paraId="556B7817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0A6BF" w14:textId="77777777" w:rsidR="0005699B" w:rsidRDefault="0005699B" w:rsidP="0005699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9A847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9A328" w14:textId="77777777" w:rsidR="0005699B" w:rsidRPr="002B6917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4F692" w14:textId="77777777" w:rsidR="0005699B" w:rsidRDefault="0005699B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A840BFE" w14:textId="77777777" w:rsidR="0005699B" w:rsidRDefault="0005699B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CD7A7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56</w:t>
            </w:r>
          </w:p>
          <w:p w14:paraId="0B7A0D58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E9D1E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E71ED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54566" w14:textId="77777777" w:rsidR="0005699B" w:rsidRPr="002A6824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42BA7" w14:textId="77777777" w:rsidR="0005699B" w:rsidRDefault="0005699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05699B" w14:paraId="5B666127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ADCB4" w14:textId="77777777" w:rsidR="0005699B" w:rsidRDefault="0005699B" w:rsidP="0005699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1B0C5" w14:textId="77777777" w:rsidR="0005699B" w:rsidRDefault="0005699B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74510" w14:textId="77777777" w:rsidR="0005699B" w:rsidRPr="002B6917" w:rsidRDefault="0005699B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16C4C" w14:textId="77777777" w:rsidR="0005699B" w:rsidRDefault="0005699B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054989F" w14:textId="77777777" w:rsidR="0005699B" w:rsidRDefault="0005699B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FCCBA" w14:textId="77777777" w:rsidR="0005699B" w:rsidRDefault="0005699B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  <w:p w14:paraId="140DC18E" w14:textId="77777777" w:rsidR="0005699B" w:rsidRDefault="0005699B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73116" w14:textId="77777777" w:rsidR="0005699B" w:rsidRDefault="0005699B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3044A" w14:textId="77777777" w:rsidR="0005699B" w:rsidRDefault="0005699B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868EA" w14:textId="77777777" w:rsidR="0005699B" w:rsidRPr="002A6824" w:rsidRDefault="0005699B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DD7A2" w14:textId="77777777" w:rsidR="0005699B" w:rsidRDefault="0005699B" w:rsidP="00B1311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05699B" w14:paraId="3B981935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A0664" w14:textId="77777777" w:rsidR="0005699B" w:rsidRDefault="0005699B" w:rsidP="0005699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3C90C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4BD55" w14:textId="77777777" w:rsidR="0005699B" w:rsidRPr="002B6917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04184" w14:textId="77777777" w:rsidR="0005699B" w:rsidRDefault="0005699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23E446A" w14:textId="77777777" w:rsidR="0005699B" w:rsidRDefault="0005699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29D359B8" w14:textId="77777777" w:rsidR="0005699B" w:rsidRDefault="0005699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5BF10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F1FA3C7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AD067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9C15B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B93E7" w14:textId="77777777" w:rsidR="0005699B" w:rsidRPr="002A6824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5E893" w14:textId="77777777" w:rsidR="0005699B" w:rsidRDefault="0005699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5699B" w14:paraId="74DFA5F4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BDCDF" w14:textId="77777777" w:rsidR="0005699B" w:rsidRDefault="0005699B" w:rsidP="0005699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52FF4" w14:textId="77777777" w:rsidR="0005699B" w:rsidRDefault="0005699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D6E6C" w14:textId="77777777" w:rsidR="0005699B" w:rsidRPr="002B6917" w:rsidRDefault="0005699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1E35A" w14:textId="77777777" w:rsidR="0005699B" w:rsidRDefault="0005699B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82BBD6E" w14:textId="77777777" w:rsidR="0005699B" w:rsidRDefault="0005699B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ECE40" w14:textId="77777777" w:rsidR="0005699B" w:rsidRDefault="0005699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000B23F4" w14:textId="77777777" w:rsidR="0005699B" w:rsidRDefault="0005699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EEBAE" w14:textId="77777777" w:rsidR="0005699B" w:rsidRDefault="0005699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45A37" w14:textId="77777777" w:rsidR="0005699B" w:rsidRDefault="0005699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5B597" w14:textId="77777777" w:rsidR="0005699B" w:rsidRPr="002A6824" w:rsidRDefault="0005699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431E1" w14:textId="77777777" w:rsidR="0005699B" w:rsidRDefault="0005699B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B5A5E48" w14:textId="77777777" w:rsidR="0005699B" w:rsidRDefault="0005699B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și 2 A.</w:t>
            </w:r>
          </w:p>
        </w:tc>
      </w:tr>
      <w:tr w:rsidR="0005699B" w14:paraId="3EAD9C98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E6B84" w14:textId="77777777" w:rsidR="0005699B" w:rsidRDefault="0005699B" w:rsidP="0005699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F73C1" w14:textId="77777777" w:rsidR="0005699B" w:rsidRDefault="0005699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893EC" w14:textId="77777777" w:rsidR="0005699B" w:rsidRPr="002B6917" w:rsidRDefault="0005699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F9249" w14:textId="77777777" w:rsidR="0005699B" w:rsidRDefault="0005699B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E5BD448" w14:textId="77777777" w:rsidR="0005699B" w:rsidRDefault="0005699B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BBF39" w14:textId="77777777" w:rsidR="0005699B" w:rsidRDefault="0005699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sch.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3CB4C" w14:textId="77777777" w:rsidR="0005699B" w:rsidRDefault="0005699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AD111" w14:textId="77777777" w:rsidR="0005699B" w:rsidRDefault="0005699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34454" w14:textId="77777777" w:rsidR="0005699B" w:rsidRPr="002A6824" w:rsidRDefault="0005699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12B79" w14:textId="77777777" w:rsidR="0005699B" w:rsidRDefault="0005699B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din Fir II L 814 la liniile </w:t>
            </w:r>
            <w:r>
              <w:rPr>
                <w:b/>
                <w:bCs/>
                <w:i/>
                <w:iCs/>
                <w:sz w:val="20"/>
              </w:rPr>
              <w:br/>
              <w:t xml:space="preserve">1 - 7 </w:t>
            </w:r>
            <w:r w:rsidRPr="006A155E">
              <w:rPr>
                <w:b/>
                <w:bCs/>
                <w:i/>
                <w:iCs/>
                <w:sz w:val="20"/>
              </w:rPr>
              <w:t>Grupa Tranzit</w:t>
            </w:r>
            <w:r>
              <w:rPr>
                <w:b/>
                <w:bCs/>
                <w:i/>
                <w:iCs/>
                <w:sz w:val="20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  <w:r w:rsidRPr="006A155E">
              <w:rPr>
                <w:b/>
                <w:bCs/>
                <w:i/>
                <w:iCs/>
                <w:sz w:val="20"/>
              </w:rPr>
              <w:t xml:space="preserve"> </w:t>
            </w:r>
          </w:p>
        </w:tc>
      </w:tr>
      <w:tr w:rsidR="0005699B" w14:paraId="49631DFE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D52AE" w14:textId="77777777" w:rsidR="0005699B" w:rsidRDefault="0005699B" w:rsidP="0005699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9A06D" w14:textId="77777777" w:rsidR="0005699B" w:rsidRDefault="0005699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2+200</w:t>
            </w:r>
          </w:p>
          <w:p w14:paraId="25CC2674" w14:textId="77777777" w:rsidR="0005699B" w:rsidRDefault="0005699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BF41A" w14:textId="77777777" w:rsidR="0005699B" w:rsidRPr="002B6917" w:rsidRDefault="0005699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0599F" w14:textId="77777777" w:rsidR="0005699B" w:rsidRDefault="0005699B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5E7AE9DF" w14:textId="77777777" w:rsidR="0005699B" w:rsidRDefault="0005699B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2C6B0A4C" w14:textId="77777777" w:rsidR="0005699B" w:rsidRDefault="0005699B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6C9DF" w14:textId="77777777" w:rsidR="0005699B" w:rsidRDefault="0005699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B35B1" w14:textId="77777777" w:rsidR="0005699B" w:rsidRDefault="0005699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7C4A8" w14:textId="77777777" w:rsidR="0005699B" w:rsidRDefault="0005699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  <w:p w14:paraId="36003673" w14:textId="77777777" w:rsidR="0005699B" w:rsidRDefault="0005699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5B650" w14:textId="77777777" w:rsidR="0005699B" w:rsidRPr="002A6824" w:rsidRDefault="0005699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0016A" w14:textId="77777777" w:rsidR="0005699B" w:rsidRDefault="0005699B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5699B" w14:paraId="328BD297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274FB" w14:textId="77777777" w:rsidR="0005699B" w:rsidRDefault="0005699B" w:rsidP="0005699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ECDF8" w14:textId="77777777" w:rsidR="0005699B" w:rsidRDefault="0005699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0AEFD" w14:textId="77777777" w:rsidR="0005699B" w:rsidRPr="002B6917" w:rsidRDefault="0005699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5D82F" w14:textId="77777777" w:rsidR="0005699B" w:rsidRDefault="0005699B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5F43465C" w14:textId="77777777" w:rsidR="0005699B" w:rsidRDefault="0005699B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F159C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  <w:p w14:paraId="191CC183" w14:textId="77777777" w:rsidR="0005699B" w:rsidRPr="00810F5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88F22" w14:textId="77777777" w:rsidR="0005699B" w:rsidRPr="00557C88" w:rsidRDefault="0005699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815AC" w14:textId="77777777" w:rsidR="0005699B" w:rsidRDefault="0005699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426F2" w14:textId="77777777" w:rsidR="0005699B" w:rsidRPr="002A6824" w:rsidRDefault="0005699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70C59" w14:textId="77777777" w:rsidR="0005699B" w:rsidRDefault="0005699B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E4184AD" w14:textId="77777777" w:rsidR="0005699B" w:rsidRDefault="0005699B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II 814 în firul III 813.</w:t>
            </w:r>
          </w:p>
        </w:tc>
      </w:tr>
      <w:tr w:rsidR="0005699B" w14:paraId="6ABBE3AB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ABA81" w14:textId="77777777" w:rsidR="0005699B" w:rsidRDefault="0005699B" w:rsidP="0005699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1C3EC" w14:textId="77777777" w:rsidR="0005699B" w:rsidRDefault="0005699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62581" w14:textId="77777777" w:rsidR="0005699B" w:rsidRPr="002B6917" w:rsidRDefault="0005699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98781" w14:textId="77777777" w:rsidR="0005699B" w:rsidRDefault="0005699B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 w:rsidRPr="00B74F39">
              <w:rPr>
                <w:b/>
                <w:bCs/>
                <w:sz w:val="20"/>
              </w:rPr>
              <w:t>Linie legatură cuprinsă între  sch.3  și sch.47  Cap X PC1  Statia Constanța Port B ( include SI 035,  SI 037, sch.15 și sch.17 )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017D6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 și 17</w:t>
            </w:r>
          </w:p>
          <w:p w14:paraId="503F3A84" w14:textId="77777777" w:rsidR="0005699B" w:rsidRDefault="0005699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4C8A0" w14:textId="77777777" w:rsidR="0005699B" w:rsidRDefault="0005699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16077" w14:textId="77777777" w:rsidR="0005699B" w:rsidRDefault="0005699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E93DD" w14:textId="77777777" w:rsidR="0005699B" w:rsidRPr="002A6824" w:rsidRDefault="0005699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B6EF0" w14:textId="77777777" w:rsidR="0005699B" w:rsidRDefault="0005699B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Nesemnalizată pe teren .</w:t>
            </w:r>
          </w:p>
          <w:p w14:paraId="65BBA528" w14:textId="77777777" w:rsidR="0005699B" w:rsidRDefault="0005699B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Afectează: intrări/ieșiri linii Gr.A1 Cap X si Fir I ,  Fir II  L 814.</w:t>
            </w:r>
          </w:p>
        </w:tc>
      </w:tr>
      <w:tr w:rsidR="0005699B" w14:paraId="51D34971" w14:textId="7777777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A05CA" w14:textId="77777777" w:rsidR="0005699B" w:rsidRDefault="0005699B" w:rsidP="0005699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CFB17" w14:textId="77777777" w:rsidR="0005699B" w:rsidRDefault="0005699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959A1" w14:textId="77777777" w:rsidR="0005699B" w:rsidRPr="002B6917" w:rsidRDefault="0005699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038C7" w14:textId="77777777" w:rsidR="0005699B" w:rsidRDefault="0005699B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EE21D" w14:textId="77777777" w:rsidR="0005699B" w:rsidRDefault="0005699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558BD" w14:textId="77777777" w:rsidR="0005699B" w:rsidRPr="00557C88" w:rsidRDefault="0005699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A1B35" w14:textId="77777777" w:rsidR="0005699B" w:rsidRDefault="0005699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2A435" w14:textId="77777777" w:rsidR="0005699B" w:rsidRPr="002A6824" w:rsidRDefault="0005699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26AEE" w14:textId="77777777" w:rsidR="0005699B" w:rsidRDefault="0005699B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C9D18F6" w14:textId="77777777" w:rsidR="0005699B" w:rsidRPr="00D83307" w:rsidRDefault="0005699B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0 - 5 F.A.D.S. și ieșirile 1 - 8 B2.</w:t>
            </w:r>
          </w:p>
        </w:tc>
      </w:tr>
      <w:tr w:rsidR="0005699B" w14:paraId="7AC7F2EB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5571B" w14:textId="77777777" w:rsidR="0005699B" w:rsidRDefault="0005699B" w:rsidP="0005699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B8599" w14:textId="77777777" w:rsidR="0005699B" w:rsidRDefault="0005699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0E971" w14:textId="77777777" w:rsidR="0005699B" w:rsidRPr="002B6917" w:rsidRDefault="0005699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869FE" w14:textId="77777777" w:rsidR="0005699B" w:rsidRDefault="0005699B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65771C39" w14:textId="77777777" w:rsidR="0005699B" w:rsidRDefault="0005699B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2A6BA" w14:textId="77777777" w:rsidR="0005699B" w:rsidRDefault="0005699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2F641" w14:textId="77777777" w:rsidR="0005699B" w:rsidRDefault="0005699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DD66F" w14:textId="77777777" w:rsidR="0005699B" w:rsidRDefault="0005699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82A5B" w14:textId="77777777" w:rsidR="0005699B" w:rsidRPr="002A6824" w:rsidRDefault="0005699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DAA37" w14:textId="77777777" w:rsidR="0005699B" w:rsidRDefault="0005699B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5699B" w14:paraId="665C91FB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F13A3" w14:textId="77777777" w:rsidR="0005699B" w:rsidRDefault="0005699B" w:rsidP="0005699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12E34" w14:textId="77777777" w:rsidR="0005699B" w:rsidRDefault="0005699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66081" w14:textId="77777777" w:rsidR="0005699B" w:rsidRPr="002B6917" w:rsidRDefault="0005699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0DFA6" w14:textId="77777777" w:rsidR="0005699B" w:rsidRDefault="0005699B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6C30B247" w14:textId="77777777" w:rsidR="0005699B" w:rsidRDefault="0005699B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A1, L7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438DE" w14:textId="77777777" w:rsidR="0005699B" w:rsidRDefault="0005699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665DB" w14:textId="77777777" w:rsidR="0005699B" w:rsidRDefault="0005699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E47CB" w14:textId="77777777" w:rsidR="0005699B" w:rsidRDefault="0005699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50A4A" w14:textId="77777777" w:rsidR="0005699B" w:rsidRPr="002A6824" w:rsidRDefault="0005699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8A707" w14:textId="77777777" w:rsidR="0005699B" w:rsidRDefault="0005699B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5699B" w14:paraId="69A0870D" w14:textId="77777777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92D3E" w14:textId="77777777" w:rsidR="0005699B" w:rsidRDefault="0005699B" w:rsidP="0005699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95BF1" w14:textId="77777777" w:rsidR="0005699B" w:rsidRDefault="0005699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92423" w14:textId="77777777" w:rsidR="0005699B" w:rsidRPr="002B6917" w:rsidRDefault="0005699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C28A9" w14:textId="77777777" w:rsidR="0005699B" w:rsidRDefault="0005699B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11A09BFC" w14:textId="77777777" w:rsidR="0005699B" w:rsidRDefault="0005699B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CDC0D" w14:textId="77777777" w:rsidR="0005699B" w:rsidRDefault="0005699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2BFD5" w14:textId="77777777" w:rsidR="0005699B" w:rsidRPr="00557C88" w:rsidRDefault="0005699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61171" w14:textId="77777777" w:rsidR="0005699B" w:rsidRDefault="0005699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7E554" w14:textId="77777777" w:rsidR="0005699B" w:rsidRPr="002A6824" w:rsidRDefault="0005699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5BA15" w14:textId="77777777" w:rsidR="0005699B" w:rsidRDefault="0005699B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5699B" w14:paraId="2E865A98" w14:textId="77777777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9EC3E" w14:textId="77777777" w:rsidR="0005699B" w:rsidRDefault="0005699B" w:rsidP="0005699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8DD4A" w14:textId="77777777" w:rsidR="0005699B" w:rsidRDefault="0005699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E46C3" w14:textId="77777777" w:rsidR="0005699B" w:rsidRPr="002B6917" w:rsidRDefault="0005699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D6961" w14:textId="77777777" w:rsidR="0005699B" w:rsidRDefault="0005699B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19E06D1B" w14:textId="77777777" w:rsidR="0005699B" w:rsidRPr="006315B8" w:rsidRDefault="0005699B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6677E" w14:textId="77777777" w:rsidR="0005699B" w:rsidRDefault="0005699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D3FF0" w14:textId="77777777" w:rsidR="0005699B" w:rsidRPr="00557C88" w:rsidRDefault="0005699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ABAFF" w14:textId="77777777" w:rsidR="0005699B" w:rsidRDefault="0005699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49630" w14:textId="77777777" w:rsidR="0005699B" w:rsidRPr="002A6824" w:rsidRDefault="0005699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28933" w14:textId="77777777" w:rsidR="0005699B" w:rsidRDefault="0005699B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734E56CD" w14:textId="77777777" w:rsidR="0005699B" w:rsidRPr="00930181" w:rsidRDefault="0005699B">
      <w:pPr>
        <w:tabs>
          <w:tab w:val="left" w:pos="3183"/>
        </w:tabs>
      </w:pPr>
    </w:p>
    <w:p w14:paraId="32BBD4D7" w14:textId="77777777" w:rsidR="0005699B" w:rsidRDefault="0005699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EC59846" w14:textId="77777777" w:rsidR="000849B1" w:rsidRDefault="000849B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999359A" w14:textId="77777777" w:rsidR="000849B1" w:rsidRDefault="000849B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F894765" w14:textId="77777777" w:rsidR="000849B1" w:rsidRDefault="000849B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0DBFE98" w14:textId="77777777" w:rsidR="000849B1" w:rsidRDefault="000849B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C8E2072" w14:textId="77777777" w:rsidR="000849B1" w:rsidRDefault="000849B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FA78249" w14:textId="77777777" w:rsidR="000849B1" w:rsidRDefault="000849B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E28CFDF" w14:textId="77777777" w:rsidR="000849B1" w:rsidRDefault="000849B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6D5502F" w14:textId="77777777" w:rsidR="000849B1" w:rsidRDefault="000849B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A1BFCBC" w14:textId="77777777" w:rsidR="000849B1" w:rsidRDefault="000849B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200DF7E" w14:textId="77777777" w:rsidR="000849B1" w:rsidRDefault="000849B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F10B4A2" w14:textId="77777777" w:rsidR="000849B1" w:rsidRDefault="000849B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3E5F81D" w14:textId="77777777" w:rsidR="000849B1" w:rsidRDefault="000849B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CECBC5E" w14:textId="77777777" w:rsidR="000849B1" w:rsidRDefault="000849B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31B965A" w14:textId="77777777" w:rsidR="000849B1" w:rsidRDefault="000849B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3818D17" w14:textId="77777777" w:rsidR="000849B1" w:rsidRDefault="000849B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40481BE" w14:textId="77777777" w:rsidR="000849B1" w:rsidRPr="00C21F42" w:rsidRDefault="000849B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AE102C3" w14:textId="77777777" w:rsidR="0005699B" w:rsidRPr="00C21F42" w:rsidRDefault="0005699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5533D7B1" w14:textId="77777777" w:rsidR="0005699B" w:rsidRPr="00C21F42" w:rsidRDefault="0005699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40E68E06" w14:textId="77777777" w:rsidR="0005699B" w:rsidRPr="00C21F42" w:rsidRDefault="0005699B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67E34528" w14:textId="77777777" w:rsidR="0005699B" w:rsidRDefault="0005699B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14E10C97" w14:textId="77777777" w:rsidR="0005699B" w:rsidRPr="00C21F42" w:rsidRDefault="0005699B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18ACB667" w14:textId="77777777" w:rsidR="0005699B" w:rsidRPr="00C21F42" w:rsidRDefault="0005699B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34DE5414" w14:textId="77777777" w:rsidR="0005699B" w:rsidRPr="00C21F42" w:rsidRDefault="0005699B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504C41C1" w14:textId="77777777" w:rsidR="0005699B" w:rsidRPr="00C21F42" w:rsidRDefault="0005699B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5682FCED" w14:textId="77777777" w:rsidR="00FB37F1" w:rsidRPr="00303DEC" w:rsidRDefault="00FB37F1" w:rsidP="00303DEC"/>
    <w:sectPr w:rsidR="00FB37F1" w:rsidRPr="00303DEC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ED62D" w14:textId="77777777" w:rsidR="008F2366" w:rsidRDefault="008F2366">
      <w:r>
        <w:separator/>
      </w:r>
    </w:p>
  </w:endnote>
  <w:endnote w:type="continuationSeparator" w:id="0">
    <w:p w14:paraId="2480ACE1" w14:textId="77777777" w:rsidR="008F2366" w:rsidRDefault="008F2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7A3CB" w14:textId="77777777" w:rsidR="001E482D" w:rsidRDefault="001E4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92671" w14:textId="77777777" w:rsidR="001E482D" w:rsidRDefault="001E48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F15FD" w14:textId="77777777" w:rsidR="001E482D" w:rsidRDefault="001E4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F2442" w14:textId="77777777" w:rsidR="008F2366" w:rsidRDefault="008F2366">
      <w:r>
        <w:separator/>
      </w:r>
    </w:p>
  </w:footnote>
  <w:footnote w:type="continuationSeparator" w:id="0">
    <w:p w14:paraId="3EF4FEF4" w14:textId="77777777" w:rsidR="008F2366" w:rsidRDefault="008F2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CD68E" w14:textId="77777777" w:rsidR="006F5073" w:rsidRDefault="00FB2EAA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031EF">
      <w:rPr>
        <w:rStyle w:val="PageNumber"/>
        <w:noProof/>
      </w:rPr>
      <w:t>2</w:t>
    </w:r>
    <w:r>
      <w:rPr>
        <w:rStyle w:val="PageNumber"/>
      </w:rPr>
      <w:fldChar w:fldCharType="end"/>
    </w:r>
  </w:p>
  <w:p w14:paraId="4B1FF681" w14:textId="73EE0CF9" w:rsidR="006F5073" w:rsidRDefault="008469F6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E7363F">
      <w:rPr>
        <w:b/>
        <w:bCs/>
        <w:i/>
        <w:iCs/>
        <w:sz w:val="22"/>
      </w:rPr>
      <w:t>decada 21-31 ianuarie 2026</w:t>
    </w:r>
  </w:p>
  <w:p w14:paraId="24408284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713BC6">
      <w:rPr>
        <w:rStyle w:val="PageNumber"/>
        <w:b/>
        <w:bCs/>
      </w:rPr>
      <w:t>BRASOV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7070CB33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59DBB8A6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5D47A912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212DFF8B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CB12F77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3476DC5F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4EF0F0F7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0C592660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5321E0E7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55BDE851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1864291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46B49808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19393F5A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44402E5F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6D3FC1B5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1F73CBB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44E1B510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21EC0C91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77AAE3C6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71F11F9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4A56871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7489CBC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655BA19A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07538B28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2B0E3AD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5BF37A75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26ADB11F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7F078B4C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323054AC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032D08C1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71B5856A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5BCC2147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4125959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59E93BF7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63AE58B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328DF9C3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0BB377C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5F77D9AB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D9B66" w14:textId="77777777" w:rsidR="006F5073" w:rsidRDefault="00FB2EAA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4422">
      <w:rPr>
        <w:rStyle w:val="PageNumber"/>
        <w:noProof/>
      </w:rPr>
      <w:t>3</w:t>
    </w:r>
    <w:r>
      <w:rPr>
        <w:rStyle w:val="PageNumber"/>
      </w:rPr>
      <w:fldChar w:fldCharType="end"/>
    </w:r>
  </w:p>
  <w:p w14:paraId="6A1BD7B2" w14:textId="29284E26" w:rsidR="0098517A" w:rsidRPr="0098517A" w:rsidRDefault="00783547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E7363F">
      <w:rPr>
        <w:b/>
        <w:bCs/>
        <w:i/>
        <w:iCs/>
        <w:sz w:val="22"/>
      </w:rPr>
      <w:t>decada 21-31 ianuarie 2026</w:t>
    </w:r>
  </w:p>
  <w:p w14:paraId="492EA45A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1D63DEA0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1B605002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58EA12D3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26E1080A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21FE23E1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2DB323B7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713BC6">
      <w:rPr>
        <w:rStyle w:val="PageNumber"/>
        <w:b/>
        <w:bCs/>
      </w:rPr>
      <w:t>BRASOV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25DDB472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4C6DE711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2F464ADF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36B322BB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114831FC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19B2400E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665012B4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28EA7762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45F2A4F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08AFAB0B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56417C84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2952C4A6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674ECEF9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556708E9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6CCDC668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2D4175F9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357A46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144AE02F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787199C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34EE216E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E8555C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4C394EF9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4D977475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465B89B7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40BF09D2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7BE89D0B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290BB2A9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45604039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188C9723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648ED7AE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56F5105E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1281BE0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166461F3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240E525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47A7E4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7A4AF7A7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40D1D3F0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CC675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545FF"/>
    <w:multiLevelType w:val="hybridMultilevel"/>
    <w:tmpl w:val="0BD688D8"/>
    <w:lvl w:ilvl="0" w:tplc="C10C70F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" w15:restartNumberingAfterBreak="0">
    <w:nsid w:val="05FF2E43"/>
    <w:multiLevelType w:val="hybridMultilevel"/>
    <w:tmpl w:val="F9B64EF4"/>
    <w:lvl w:ilvl="0" w:tplc="A21EF69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662DC3"/>
    <w:multiLevelType w:val="hybridMultilevel"/>
    <w:tmpl w:val="BEC06E9C"/>
    <w:lvl w:ilvl="0" w:tplc="5C06CB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D662CD"/>
    <w:multiLevelType w:val="hybridMultilevel"/>
    <w:tmpl w:val="5DD407AA"/>
    <w:lvl w:ilvl="0" w:tplc="903E3020">
      <w:start w:val="1"/>
      <w:numFmt w:val="decimal"/>
      <w:lvlRestart w:val="0"/>
      <w:suff w:val="nothing"/>
      <w:lvlText w:val="%1"/>
      <w:lvlJc w:val="right"/>
      <w:pPr>
        <w:ind w:left="36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2B045A"/>
    <w:multiLevelType w:val="hybridMultilevel"/>
    <w:tmpl w:val="B11C1D36"/>
    <w:lvl w:ilvl="0" w:tplc="42FE799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8B465B"/>
    <w:multiLevelType w:val="hybridMultilevel"/>
    <w:tmpl w:val="90C66EC2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8" w15:restartNumberingAfterBreak="0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9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565C17"/>
    <w:multiLevelType w:val="hybridMultilevel"/>
    <w:tmpl w:val="1DC42A92"/>
    <w:lvl w:ilvl="0" w:tplc="75BAFA0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1" w15:restartNumberingAfterBreak="0">
    <w:nsid w:val="16CD7128"/>
    <w:multiLevelType w:val="hybridMultilevel"/>
    <w:tmpl w:val="D772C7B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2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6B00CB"/>
    <w:multiLevelType w:val="hybridMultilevel"/>
    <w:tmpl w:val="20C8EE8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6" w15:restartNumberingAfterBreak="0">
    <w:nsid w:val="27A77EA1"/>
    <w:multiLevelType w:val="hybridMultilevel"/>
    <w:tmpl w:val="66E4BB5A"/>
    <w:lvl w:ilvl="0" w:tplc="B88C8318">
      <w:start w:val="1"/>
      <w:numFmt w:val="decimal"/>
      <w:lvlRestart w:val="0"/>
      <w:suff w:val="nothing"/>
      <w:lvlText w:val="%1"/>
      <w:lvlJc w:val="right"/>
      <w:pPr>
        <w:ind w:left="227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7" w15:restartNumberingAfterBreak="0">
    <w:nsid w:val="28A20DD1"/>
    <w:multiLevelType w:val="hybridMultilevel"/>
    <w:tmpl w:val="C8C0072C"/>
    <w:lvl w:ilvl="0" w:tplc="28E8B83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8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9" w15:restartNumberingAfterBreak="0">
    <w:nsid w:val="2B4B1724"/>
    <w:multiLevelType w:val="hybridMultilevel"/>
    <w:tmpl w:val="67BE4150"/>
    <w:lvl w:ilvl="0" w:tplc="98F4672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D3343B4"/>
    <w:multiLevelType w:val="hybridMultilevel"/>
    <w:tmpl w:val="61903466"/>
    <w:lvl w:ilvl="0" w:tplc="F78EAE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1" w15:restartNumberingAfterBreak="0">
    <w:nsid w:val="2DB52B92"/>
    <w:multiLevelType w:val="hybridMultilevel"/>
    <w:tmpl w:val="8B5E0428"/>
    <w:lvl w:ilvl="0" w:tplc="0120607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322A75"/>
    <w:multiLevelType w:val="hybridMultilevel"/>
    <w:tmpl w:val="6DF6E520"/>
    <w:lvl w:ilvl="0" w:tplc="900A3456">
      <w:start w:val="1"/>
      <w:numFmt w:val="decimal"/>
      <w:lvlRestart w:val="0"/>
      <w:suff w:val="nothing"/>
      <w:lvlText w:val="%1"/>
      <w:lvlJc w:val="right"/>
      <w:pPr>
        <w:ind w:left="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E341C4"/>
    <w:multiLevelType w:val="hybridMultilevel"/>
    <w:tmpl w:val="714E3CFA"/>
    <w:lvl w:ilvl="0" w:tplc="003068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C4F72C9"/>
    <w:multiLevelType w:val="hybridMultilevel"/>
    <w:tmpl w:val="2654C488"/>
    <w:lvl w:ilvl="0" w:tplc="402AF31C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6" w15:restartNumberingAfterBreak="0">
    <w:nsid w:val="3DA071EC"/>
    <w:multiLevelType w:val="hybridMultilevel"/>
    <w:tmpl w:val="07C44D06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7" w15:restartNumberingAfterBreak="0">
    <w:nsid w:val="3EF02C7E"/>
    <w:multiLevelType w:val="hybridMultilevel"/>
    <w:tmpl w:val="8F16DB08"/>
    <w:lvl w:ilvl="0" w:tplc="18D02684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8" w15:restartNumberingAfterBreak="0">
    <w:nsid w:val="410A5E32"/>
    <w:multiLevelType w:val="hybridMultilevel"/>
    <w:tmpl w:val="FFA8657C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9" w15:restartNumberingAfterBreak="0">
    <w:nsid w:val="43234AD8"/>
    <w:multiLevelType w:val="multilevel"/>
    <w:tmpl w:val="43D0FAB0"/>
    <w:lvl w:ilvl="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0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99F10EF"/>
    <w:multiLevelType w:val="hybridMultilevel"/>
    <w:tmpl w:val="9340A384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2" w15:restartNumberingAfterBreak="0">
    <w:nsid w:val="53CD1A91"/>
    <w:multiLevelType w:val="hybridMultilevel"/>
    <w:tmpl w:val="0B12258A"/>
    <w:lvl w:ilvl="0" w:tplc="84009E22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62F2115"/>
    <w:multiLevelType w:val="hybridMultilevel"/>
    <w:tmpl w:val="DDEEA4A4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4" w15:restartNumberingAfterBreak="0">
    <w:nsid w:val="5D2C203F"/>
    <w:multiLevelType w:val="hybridMultilevel"/>
    <w:tmpl w:val="00483D5A"/>
    <w:lvl w:ilvl="0" w:tplc="0E621C5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F0D4C68"/>
    <w:multiLevelType w:val="hybridMultilevel"/>
    <w:tmpl w:val="CA7EF4BC"/>
    <w:lvl w:ilvl="0" w:tplc="FECA14C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FD94AFC"/>
    <w:multiLevelType w:val="hybridMultilevel"/>
    <w:tmpl w:val="E64A247C"/>
    <w:lvl w:ilvl="0" w:tplc="C10C70F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7" w15:restartNumberingAfterBreak="0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5F4225"/>
    <w:multiLevelType w:val="hybridMultilevel"/>
    <w:tmpl w:val="A74E00A4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39" w15:restartNumberingAfterBreak="0">
    <w:nsid w:val="686E0020"/>
    <w:multiLevelType w:val="hybridMultilevel"/>
    <w:tmpl w:val="BF162CBE"/>
    <w:lvl w:ilvl="0" w:tplc="5A4EFE2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0" w15:restartNumberingAfterBreak="0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1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3" w15:restartNumberingAfterBreak="0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4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68B16B3"/>
    <w:multiLevelType w:val="hybridMultilevel"/>
    <w:tmpl w:val="2442592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6" w15:restartNumberingAfterBreak="0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845365810">
    <w:abstractNumId w:val="30"/>
  </w:num>
  <w:num w:numId="2" w16cid:durableId="528682077">
    <w:abstractNumId w:val="29"/>
  </w:num>
  <w:num w:numId="3" w16cid:durableId="1049263936">
    <w:abstractNumId w:val="27"/>
  </w:num>
  <w:num w:numId="4" w16cid:durableId="1391685917">
    <w:abstractNumId w:val="35"/>
  </w:num>
  <w:num w:numId="5" w16cid:durableId="254679305">
    <w:abstractNumId w:val="22"/>
  </w:num>
  <w:num w:numId="6" w16cid:durableId="217740859">
    <w:abstractNumId w:val="34"/>
  </w:num>
  <w:num w:numId="7" w16cid:durableId="1679384678">
    <w:abstractNumId w:val="42"/>
  </w:num>
  <w:num w:numId="8" w16cid:durableId="1288388605">
    <w:abstractNumId w:val="16"/>
  </w:num>
  <w:num w:numId="9" w16cid:durableId="1403331679">
    <w:abstractNumId w:val="33"/>
  </w:num>
  <w:num w:numId="10" w16cid:durableId="946889578">
    <w:abstractNumId w:val="5"/>
  </w:num>
  <w:num w:numId="11" w16cid:durableId="777607632">
    <w:abstractNumId w:val="26"/>
  </w:num>
  <w:num w:numId="12" w16cid:durableId="2074769900">
    <w:abstractNumId w:val="9"/>
  </w:num>
  <w:num w:numId="13" w16cid:durableId="1184783915">
    <w:abstractNumId w:val="1"/>
  </w:num>
  <w:num w:numId="14" w16cid:durableId="1079517301">
    <w:abstractNumId w:val="41"/>
  </w:num>
  <w:num w:numId="15" w16cid:durableId="811023296">
    <w:abstractNumId w:val="46"/>
  </w:num>
  <w:num w:numId="16" w16cid:durableId="885263045">
    <w:abstractNumId w:val="18"/>
  </w:num>
  <w:num w:numId="17" w16cid:durableId="2029215308">
    <w:abstractNumId w:val="40"/>
  </w:num>
  <w:num w:numId="18" w16cid:durableId="1208643832">
    <w:abstractNumId w:val="39"/>
  </w:num>
  <w:num w:numId="19" w16cid:durableId="1139808656">
    <w:abstractNumId w:val="21"/>
  </w:num>
  <w:num w:numId="20" w16cid:durableId="2011443954">
    <w:abstractNumId w:val="4"/>
  </w:num>
  <w:num w:numId="21" w16cid:durableId="19402065">
    <w:abstractNumId w:val="7"/>
  </w:num>
  <w:num w:numId="22" w16cid:durableId="1704288517">
    <w:abstractNumId w:val="44"/>
  </w:num>
  <w:num w:numId="23" w16cid:durableId="214392657">
    <w:abstractNumId w:val="10"/>
  </w:num>
  <w:num w:numId="24" w16cid:durableId="84882993">
    <w:abstractNumId w:val="19"/>
  </w:num>
  <w:num w:numId="25" w16cid:durableId="65613399">
    <w:abstractNumId w:val="20"/>
  </w:num>
  <w:num w:numId="26" w16cid:durableId="71894456">
    <w:abstractNumId w:val="24"/>
  </w:num>
  <w:num w:numId="27" w16cid:durableId="182784983">
    <w:abstractNumId w:val="43"/>
  </w:num>
  <w:num w:numId="28" w16cid:durableId="598873749">
    <w:abstractNumId w:val="17"/>
  </w:num>
  <w:num w:numId="29" w16cid:durableId="557742951">
    <w:abstractNumId w:val="23"/>
  </w:num>
  <w:num w:numId="30" w16cid:durableId="2003316541">
    <w:abstractNumId w:val="2"/>
  </w:num>
  <w:num w:numId="31" w16cid:durableId="491726566">
    <w:abstractNumId w:val="12"/>
  </w:num>
  <w:num w:numId="32" w16cid:durableId="1374768146">
    <w:abstractNumId w:val="14"/>
  </w:num>
  <w:num w:numId="33" w16cid:durableId="2124642321">
    <w:abstractNumId w:val="8"/>
  </w:num>
  <w:num w:numId="34" w16cid:durableId="2009209847">
    <w:abstractNumId w:val="13"/>
  </w:num>
  <w:num w:numId="35" w16cid:durableId="1411655536">
    <w:abstractNumId w:val="37"/>
  </w:num>
  <w:num w:numId="36" w16cid:durableId="175312487">
    <w:abstractNumId w:val="6"/>
  </w:num>
  <w:num w:numId="37" w16cid:durableId="2137330231">
    <w:abstractNumId w:val="25"/>
  </w:num>
  <w:num w:numId="38" w16cid:durableId="104346094">
    <w:abstractNumId w:val="32"/>
  </w:num>
  <w:num w:numId="39" w16cid:durableId="554776066">
    <w:abstractNumId w:val="3"/>
  </w:num>
  <w:num w:numId="40" w16cid:durableId="1088505474">
    <w:abstractNumId w:val="45"/>
  </w:num>
  <w:num w:numId="41" w16cid:durableId="1204487216">
    <w:abstractNumId w:val="15"/>
  </w:num>
  <w:num w:numId="42" w16cid:durableId="605817473">
    <w:abstractNumId w:val="0"/>
  </w:num>
  <w:num w:numId="43" w16cid:durableId="243221892">
    <w:abstractNumId w:val="36"/>
  </w:num>
  <w:num w:numId="44" w16cid:durableId="1230266498">
    <w:abstractNumId w:val="38"/>
  </w:num>
  <w:num w:numId="45" w16cid:durableId="2051491828">
    <w:abstractNumId w:val="28"/>
  </w:num>
  <w:num w:numId="46" w16cid:durableId="1108620561">
    <w:abstractNumId w:val="31"/>
  </w:num>
  <w:num w:numId="47" w16cid:durableId="5328760">
    <w:abstractNumId w:val="11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GcXYMbO7Ut5O/bYb68tKKZt+nt68CeW5FNxF2K/IHXg1Dy8TlwMPEk0965Vdan7iua/zRfi4YpiREZbb3fCuDg==" w:salt="9kt38CzhP8aWx8025nxsww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FDE"/>
    <w:rsid w:val="0000232A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7238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B93"/>
    <w:rsid w:val="000120BA"/>
    <w:rsid w:val="000128FF"/>
    <w:rsid w:val="00012BA4"/>
    <w:rsid w:val="000139C0"/>
    <w:rsid w:val="00013BE5"/>
    <w:rsid w:val="00013C88"/>
    <w:rsid w:val="000158FD"/>
    <w:rsid w:val="00015A4F"/>
    <w:rsid w:val="000160DD"/>
    <w:rsid w:val="0001621A"/>
    <w:rsid w:val="00016300"/>
    <w:rsid w:val="00016423"/>
    <w:rsid w:val="00016B5B"/>
    <w:rsid w:val="00016FED"/>
    <w:rsid w:val="000175FD"/>
    <w:rsid w:val="00017C4F"/>
    <w:rsid w:val="00017FDC"/>
    <w:rsid w:val="00020188"/>
    <w:rsid w:val="000209C0"/>
    <w:rsid w:val="00021498"/>
    <w:rsid w:val="00021740"/>
    <w:rsid w:val="000219E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A9E"/>
    <w:rsid w:val="0002516D"/>
    <w:rsid w:val="00025379"/>
    <w:rsid w:val="00025CC3"/>
    <w:rsid w:val="00025E2B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36F"/>
    <w:rsid w:val="00027DDB"/>
    <w:rsid w:val="00030977"/>
    <w:rsid w:val="00031192"/>
    <w:rsid w:val="00031499"/>
    <w:rsid w:val="000319AE"/>
    <w:rsid w:val="000319D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2DE4"/>
    <w:rsid w:val="00043394"/>
    <w:rsid w:val="000438BC"/>
    <w:rsid w:val="000445D6"/>
    <w:rsid w:val="0004485A"/>
    <w:rsid w:val="00044E51"/>
    <w:rsid w:val="00044F5F"/>
    <w:rsid w:val="00045324"/>
    <w:rsid w:val="00045C27"/>
    <w:rsid w:val="00046178"/>
    <w:rsid w:val="000466CA"/>
    <w:rsid w:val="000469F4"/>
    <w:rsid w:val="0004724D"/>
    <w:rsid w:val="000506A8"/>
    <w:rsid w:val="00050E1D"/>
    <w:rsid w:val="00050FE4"/>
    <w:rsid w:val="000512DA"/>
    <w:rsid w:val="00051625"/>
    <w:rsid w:val="0005167E"/>
    <w:rsid w:val="00051F30"/>
    <w:rsid w:val="00051FC3"/>
    <w:rsid w:val="000521A9"/>
    <w:rsid w:val="00052B71"/>
    <w:rsid w:val="00052E84"/>
    <w:rsid w:val="0005428C"/>
    <w:rsid w:val="0005447B"/>
    <w:rsid w:val="00054A92"/>
    <w:rsid w:val="00054DD5"/>
    <w:rsid w:val="000556B2"/>
    <w:rsid w:val="000556B4"/>
    <w:rsid w:val="00055937"/>
    <w:rsid w:val="00055C1D"/>
    <w:rsid w:val="00055F71"/>
    <w:rsid w:val="000562E1"/>
    <w:rsid w:val="0005699B"/>
    <w:rsid w:val="000573E2"/>
    <w:rsid w:val="0005748A"/>
    <w:rsid w:val="000600F3"/>
    <w:rsid w:val="00060563"/>
    <w:rsid w:val="00060BDB"/>
    <w:rsid w:val="00060C7F"/>
    <w:rsid w:val="00061437"/>
    <w:rsid w:val="00061834"/>
    <w:rsid w:val="00061949"/>
    <w:rsid w:val="000621E3"/>
    <w:rsid w:val="0006346B"/>
    <w:rsid w:val="000634FE"/>
    <w:rsid w:val="00063510"/>
    <w:rsid w:val="00063C2C"/>
    <w:rsid w:val="00063DD4"/>
    <w:rsid w:val="000643C5"/>
    <w:rsid w:val="00064423"/>
    <w:rsid w:val="000644F3"/>
    <w:rsid w:val="000648D5"/>
    <w:rsid w:val="00064A0E"/>
    <w:rsid w:val="00065701"/>
    <w:rsid w:val="0006580C"/>
    <w:rsid w:val="00065EB3"/>
    <w:rsid w:val="000670AB"/>
    <w:rsid w:val="00070740"/>
    <w:rsid w:val="000708A8"/>
    <w:rsid w:val="00070A10"/>
    <w:rsid w:val="00070B88"/>
    <w:rsid w:val="00070E56"/>
    <w:rsid w:val="00071171"/>
    <w:rsid w:val="000713FD"/>
    <w:rsid w:val="0007159D"/>
    <w:rsid w:val="000719B9"/>
    <w:rsid w:val="00071B55"/>
    <w:rsid w:val="0007228D"/>
    <w:rsid w:val="00072B83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427"/>
    <w:rsid w:val="0007653A"/>
    <w:rsid w:val="000766EA"/>
    <w:rsid w:val="000769EB"/>
    <w:rsid w:val="00076A96"/>
    <w:rsid w:val="00076C8A"/>
    <w:rsid w:val="000773E1"/>
    <w:rsid w:val="000777D5"/>
    <w:rsid w:val="00077CD8"/>
    <w:rsid w:val="000801D8"/>
    <w:rsid w:val="000802CC"/>
    <w:rsid w:val="00080842"/>
    <w:rsid w:val="000825A4"/>
    <w:rsid w:val="00082704"/>
    <w:rsid w:val="00083EBE"/>
    <w:rsid w:val="00083F1D"/>
    <w:rsid w:val="000849B1"/>
    <w:rsid w:val="000849CE"/>
    <w:rsid w:val="000851FF"/>
    <w:rsid w:val="00085588"/>
    <w:rsid w:val="00086325"/>
    <w:rsid w:val="00086881"/>
    <w:rsid w:val="00087050"/>
    <w:rsid w:val="0008788B"/>
    <w:rsid w:val="00087C80"/>
    <w:rsid w:val="000902A4"/>
    <w:rsid w:val="000907E7"/>
    <w:rsid w:val="00090A26"/>
    <w:rsid w:val="00091853"/>
    <w:rsid w:val="000918B6"/>
    <w:rsid w:val="00092696"/>
    <w:rsid w:val="00092E9C"/>
    <w:rsid w:val="00093021"/>
    <w:rsid w:val="0009306A"/>
    <w:rsid w:val="0009306D"/>
    <w:rsid w:val="0009332F"/>
    <w:rsid w:val="00093344"/>
    <w:rsid w:val="000934ED"/>
    <w:rsid w:val="000948BC"/>
    <w:rsid w:val="00094A69"/>
    <w:rsid w:val="00094F09"/>
    <w:rsid w:val="00095336"/>
    <w:rsid w:val="0009552E"/>
    <w:rsid w:val="000959A0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9C5"/>
    <w:rsid w:val="000B7111"/>
    <w:rsid w:val="000B787E"/>
    <w:rsid w:val="000B7B54"/>
    <w:rsid w:val="000C03A6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B46"/>
    <w:rsid w:val="000C4E27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43E1"/>
    <w:rsid w:val="000D4D0E"/>
    <w:rsid w:val="000D52D2"/>
    <w:rsid w:val="000D53F8"/>
    <w:rsid w:val="000D567E"/>
    <w:rsid w:val="000D5CB8"/>
    <w:rsid w:val="000D5E36"/>
    <w:rsid w:val="000D5EDB"/>
    <w:rsid w:val="000D6084"/>
    <w:rsid w:val="000D6208"/>
    <w:rsid w:val="000D6601"/>
    <w:rsid w:val="000D68E9"/>
    <w:rsid w:val="000D7203"/>
    <w:rsid w:val="000D7D26"/>
    <w:rsid w:val="000E0117"/>
    <w:rsid w:val="000E0541"/>
    <w:rsid w:val="000E08DC"/>
    <w:rsid w:val="000E09C7"/>
    <w:rsid w:val="000E0CB8"/>
    <w:rsid w:val="000E1564"/>
    <w:rsid w:val="000E208D"/>
    <w:rsid w:val="000E23D6"/>
    <w:rsid w:val="000E2485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27A"/>
    <w:rsid w:val="000E42CD"/>
    <w:rsid w:val="000E4704"/>
    <w:rsid w:val="000E56ED"/>
    <w:rsid w:val="000E572C"/>
    <w:rsid w:val="000E5788"/>
    <w:rsid w:val="000E61CD"/>
    <w:rsid w:val="000E6449"/>
    <w:rsid w:val="000E64DA"/>
    <w:rsid w:val="000E6526"/>
    <w:rsid w:val="000E6AB2"/>
    <w:rsid w:val="000E72A7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4BB6"/>
    <w:rsid w:val="000F4DDF"/>
    <w:rsid w:val="000F4E55"/>
    <w:rsid w:val="000F4FFC"/>
    <w:rsid w:val="000F52F4"/>
    <w:rsid w:val="000F543B"/>
    <w:rsid w:val="000F5BE4"/>
    <w:rsid w:val="000F5D67"/>
    <w:rsid w:val="000F6410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84B"/>
    <w:rsid w:val="00107DC3"/>
    <w:rsid w:val="001107DF"/>
    <w:rsid w:val="0011087F"/>
    <w:rsid w:val="00110BC0"/>
    <w:rsid w:val="0011161D"/>
    <w:rsid w:val="00111AE5"/>
    <w:rsid w:val="0011229F"/>
    <w:rsid w:val="001129FF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63B"/>
    <w:rsid w:val="0013397E"/>
    <w:rsid w:val="00133B74"/>
    <w:rsid w:val="00133D4D"/>
    <w:rsid w:val="00133E0E"/>
    <w:rsid w:val="001342FE"/>
    <w:rsid w:val="00134BFC"/>
    <w:rsid w:val="0013537C"/>
    <w:rsid w:val="00135AFB"/>
    <w:rsid w:val="001360D6"/>
    <w:rsid w:val="001366B7"/>
    <w:rsid w:val="001370FC"/>
    <w:rsid w:val="00137B02"/>
    <w:rsid w:val="00137C8C"/>
    <w:rsid w:val="00137D90"/>
    <w:rsid w:val="001408C3"/>
    <w:rsid w:val="00140CBB"/>
    <w:rsid w:val="00140CE7"/>
    <w:rsid w:val="00141BC2"/>
    <w:rsid w:val="00141F1A"/>
    <w:rsid w:val="001429C7"/>
    <w:rsid w:val="00142D8C"/>
    <w:rsid w:val="00142EB5"/>
    <w:rsid w:val="00145027"/>
    <w:rsid w:val="001454E4"/>
    <w:rsid w:val="001456BA"/>
    <w:rsid w:val="0014594B"/>
    <w:rsid w:val="0014619B"/>
    <w:rsid w:val="0014665A"/>
    <w:rsid w:val="001467FB"/>
    <w:rsid w:val="00146A04"/>
    <w:rsid w:val="00146A61"/>
    <w:rsid w:val="0015014F"/>
    <w:rsid w:val="00150384"/>
    <w:rsid w:val="001504A4"/>
    <w:rsid w:val="00150542"/>
    <w:rsid w:val="00150E4A"/>
    <w:rsid w:val="001510FD"/>
    <w:rsid w:val="0015167D"/>
    <w:rsid w:val="00151B34"/>
    <w:rsid w:val="00151DB4"/>
    <w:rsid w:val="00152500"/>
    <w:rsid w:val="00152B66"/>
    <w:rsid w:val="00152F6B"/>
    <w:rsid w:val="0015316E"/>
    <w:rsid w:val="0015365C"/>
    <w:rsid w:val="00153AC3"/>
    <w:rsid w:val="00153B5E"/>
    <w:rsid w:val="00153E52"/>
    <w:rsid w:val="0015418D"/>
    <w:rsid w:val="00154FB1"/>
    <w:rsid w:val="0015515E"/>
    <w:rsid w:val="00155A29"/>
    <w:rsid w:val="00155A9B"/>
    <w:rsid w:val="00155C5D"/>
    <w:rsid w:val="001564C5"/>
    <w:rsid w:val="0015738F"/>
    <w:rsid w:val="001574C6"/>
    <w:rsid w:val="00157965"/>
    <w:rsid w:val="00157E9D"/>
    <w:rsid w:val="001616EC"/>
    <w:rsid w:val="00161B3A"/>
    <w:rsid w:val="00161EA6"/>
    <w:rsid w:val="00162E5A"/>
    <w:rsid w:val="0016339C"/>
    <w:rsid w:val="001635FE"/>
    <w:rsid w:val="001636ED"/>
    <w:rsid w:val="00164296"/>
    <w:rsid w:val="0016450F"/>
    <w:rsid w:val="00164568"/>
    <w:rsid w:val="00164728"/>
    <w:rsid w:val="00164BF0"/>
    <w:rsid w:val="00164F8C"/>
    <w:rsid w:val="00165091"/>
    <w:rsid w:val="0016534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14AE"/>
    <w:rsid w:val="0017209C"/>
    <w:rsid w:val="001720D0"/>
    <w:rsid w:val="001720E1"/>
    <w:rsid w:val="001723FD"/>
    <w:rsid w:val="001724D6"/>
    <w:rsid w:val="001725CC"/>
    <w:rsid w:val="00172B2E"/>
    <w:rsid w:val="00172DC7"/>
    <w:rsid w:val="00173DCC"/>
    <w:rsid w:val="0017418B"/>
    <w:rsid w:val="0017431A"/>
    <w:rsid w:val="001744EC"/>
    <w:rsid w:val="001747BC"/>
    <w:rsid w:val="0017502F"/>
    <w:rsid w:val="0017514C"/>
    <w:rsid w:val="00176740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9D8"/>
    <w:rsid w:val="00182A77"/>
    <w:rsid w:val="00182B00"/>
    <w:rsid w:val="00182D35"/>
    <w:rsid w:val="001831ED"/>
    <w:rsid w:val="00184EE9"/>
    <w:rsid w:val="0018564F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6C23"/>
    <w:rsid w:val="00187A32"/>
    <w:rsid w:val="00187BBC"/>
    <w:rsid w:val="00187CA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D7B"/>
    <w:rsid w:val="001A6196"/>
    <w:rsid w:val="001A6230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5D0B"/>
    <w:rsid w:val="001B60BF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67"/>
    <w:rsid w:val="001C16C5"/>
    <w:rsid w:val="001C2039"/>
    <w:rsid w:val="001C207D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2AE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2DC"/>
    <w:rsid w:val="001D23B0"/>
    <w:rsid w:val="001D381E"/>
    <w:rsid w:val="001D3AF6"/>
    <w:rsid w:val="001D3E4D"/>
    <w:rsid w:val="001D3F22"/>
    <w:rsid w:val="001D4803"/>
    <w:rsid w:val="001D498D"/>
    <w:rsid w:val="001D5714"/>
    <w:rsid w:val="001D5AD2"/>
    <w:rsid w:val="001D607B"/>
    <w:rsid w:val="001D60EA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732"/>
    <w:rsid w:val="001E3C85"/>
    <w:rsid w:val="001E482D"/>
    <w:rsid w:val="001E4BCB"/>
    <w:rsid w:val="001E5587"/>
    <w:rsid w:val="001E5AB2"/>
    <w:rsid w:val="001E5C07"/>
    <w:rsid w:val="001E6C67"/>
    <w:rsid w:val="001F06B1"/>
    <w:rsid w:val="001F0720"/>
    <w:rsid w:val="001F093E"/>
    <w:rsid w:val="001F1205"/>
    <w:rsid w:val="001F13BA"/>
    <w:rsid w:val="001F1451"/>
    <w:rsid w:val="001F1AC5"/>
    <w:rsid w:val="001F2BF5"/>
    <w:rsid w:val="001F2DCF"/>
    <w:rsid w:val="001F3544"/>
    <w:rsid w:val="001F35F1"/>
    <w:rsid w:val="001F394C"/>
    <w:rsid w:val="001F3A9E"/>
    <w:rsid w:val="001F407C"/>
    <w:rsid w:val="001F44A3"/>
    <w:rsid w:val="001F4D50"/>
    <w:rsid w:val="001F508B"/>
    <w:rsid w:val="001F538E"/>
    <w:rsid w:val="001F593A"/>
    <w:rsid w:val="001F59DF"/>
    <w:rsid w:val="001F6013"/>
    <w:rsid w:val="001F60E8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4C5E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31B5"/>
    <w:rsid w:val="00213918"/>
    <w:rsid w:val="00213E69"/>
    <w:rsid w:val="00214EEE"/>
    <w:rsid w:val="00215495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368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68A"/>
    <w:rsid w:val="00223DDD"/>
    <w:rsid w:val="00224E01"/>
    <w:rsid w:val="00224ED1"/>
    <w:rsid w:val="002255F0"/>
    <w:rsid w:val="002259D9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0F6E"/>
    <w:rsid w:val="00231070"/>
    <w:rsid w:val="002322A3"/>
    <w:rsid w:val="00232586"/>
    <w:rsid w:val="0023324E"/>
    <w:rsid w:val="002333BD"/>
    <w:rsid w:val="002337CD"/>
    <w:rsid w:val="0023385B"/>
    <w:rsid w:val="00233925"/>
    <w:rsid w:val="00233E40"/>
    <w:rsid w:val="002342F8"/>
    <w:rsid w:val="002346DB"/>
    <w:rsid w:val="00234B3D"/>
    <w:rsid w:val="00234FDE"/>
    <w:rsid w:val="002354BB"/>
    <w:rsid w:val="002357E0"/>
    <w:rsid w:val="00235E6B"/>
    <w:rsid w:val="00236800"/>
    <w:rsid w:val="00236882"/>
    <w:rsid w:val="00236BF4"/>
    <w:rsid w:val="00236C91"/>
    <w:rsid w:val="00236D79"/>
    <w:rsid w:val="00236D8A"/>
    <w:rsid w:val="00237063"/>
    <w:rsid w:val="0023712C"/>
    <w:rsid w:val="002374AE"/>
    <w:rsid w:val="002379E2"/>
    <w:rsid w:val="00240324"/>
    <w:rsid w:val="00240A8B"/>
    <w:rsid w:val="00240F2C"/>
    <w:rsid w:val="0024117A"/>
    <w:rsid w:val="002413C1"/>
    <w:rsid w:val="00241CEA"/>
    <w:rsid w:val="00241EEA"/>
    <w:rsid w:val="00243052"/>
    <w:rsid w:val="00243294"/>
    <w:rsid w:val="00243CBE"/>
    <w:rsid w:val="00243FD2"/>
    <w:rsid w:val="00244823"/>
    <w:rsid w:val="002453B7"/>
    <w:rsid w:val="002455DA"/>
    <w:rsid w:val="00245744"/>
    <w:rsid w:val="00245E2A"/>
    <w:rsid w:val="00246578"/>
    <w:rsid w:val="00247CC3"/>
    <w:rsid w:val="002500D5"/>
    <w:rsid w:val="0025041E"/>
    <w:rsid w:val="00250492"/>
    <w:rsid w:val="002506F7"/>
    <w:rsid w:val="00251436"/>
    <w:rsid w:val="002515F4"/>
    <w:rsid w:val="00251CCA"/>
    <w:rsid w:val="00251F24"/>
    <w:rsid w:val="0025209E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11A"/>
    <w:rsid w:val="002552D8"/>
    <w:rsid w:val="002553C8"/>
    <w:rsid w:val="00255CD6"/>
    <w:rsid w:val="00255D51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D14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6405"/>
    <w:rsid w:val="00276D6D"/>
    <w:rsid w:val="00276F30"/>
    <w:rsid w:val="00277ABE"/>
    <w:rsid w:val="002802B7"/>
    <w:rsid w:val="00281D88"/>
    <w:rsid w:val="0028267F"/>
    <w:rsid w:val="002827CE"/>
    <w:rsid w:val="002828C2"/>
    <w:rsid w:val="00282E6F"/>
    <w:rsid w:val="0028430B"/>
    <w:rsid w:val="0028453F"/>
    <w:rsid w:val="002849C0"/>
    <w:rsid w:val="00284ADC"/>
    <w:rsid w:val="00286A0B"/>
    <w:rsid w:val="00286DAB"/>
    <w:rsid w:val="00287701"/>
    <w:rsid w:val="00287E54"/>
    <w:rsid w:val="00287F03"/>
    <w:rsid w:val="00290605"/>
    <w:rsid w:val="00291207"/>
    <w:rsid w:val="002913DB"/>
    <w:rsid w:val="0029164E"/>
    <w:rsid w:val="00291AC6"/>
    <w:rsid w:val="00292553"/>
    <w:rsid w:val="00293180"/>
    <w:rsid w:val="00293C56"/>
    <w:rsid w:val="0029455D"/>
    <w:rsid w:val="00294C1D"/>
    <w:rsid w:val="00294F7F"/>
    <w:rsid w:val="00295974"/>
    <w:rsid w:val="00295DFB"/>
    <w:rsid w:val="0029611A"/>
    <w:rsid w:val="00296A7E"/>
    <w:rsid w:val="0029722D"/>
    <w:rsid w:val="002A0317"/>
    <w:rsid w:val="002A05F8"/>
    <w:rsid w:val="002A0A9F"/>
    <w:rsid w:val="002A0D3C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69F"/>
    <w:rsid w:val="002A639C"/>
    <w:rsid w:val="002A65E5"/>
    <w:rsid w:val="002A6B3A"/>
    <w:rsid w:val="002A6C62"/>
    <w:rsid w:val="002A7AF0"/>
    <w:rsid w:val="002B03AB"/>
    <w:rsid w:val="002B131A"/>
    <w:rsid w:val="002B1D89"/>
    <w:rsid w:val="002B1F78"/>
    <w:rsid w:val="002B1FA9"/>
    <w:rsid w:val="002B217F"/>
    <w:rsid w:val="002B3339"/>
    <w:rsid w:val="002B35B5"/>
    <w:rsid w:val="002B39DC"/>
    <w:rsid w:val="002B3FAD"/>
    <w:rsid w:val="002B3FF1"/>
    <w:rsid w:val="002B40A2"/>
    <w:rsid w:val="002B423C"/>
    <w:rsid w:val="002B4368"/>
    <w:rsid w:val="002B4E64"/>
    <w:rsid w:val="002B5417"/>
    <w:rsid w:val="002B577E"/>
    <w:rsid w:val="002B6380"/>
    <w:rsid w:val="002B670F"/>
    <w:rsid w:val="002B6744"/>
    <w:rsid w:val="002B695A"/>
    <w:rsid w:val="002B767F"/>
    <w:rsid w:val="002B7AEB"/>
    <w:rsid w:val="002B7E16"/>
    <w:rsid w:val="002C0160"/>
    <w:rsid w:val="002C0860"/>
    <w:rsid w:val="002C08C3"/>
    <w:rsid w:val="002C12B6"/>
    <w:rsid w:val="002C12E5"/>
    <w:rsid w:val="002C1375"/>
    <w:rsid w:val="002C1F82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D0357"/>
    <w:rsid w:val="002D0652"/>
    <w:rsid w:val="002D0680"/>
    <w:rsid w:val="002D1044"/>
    <w:rsid w:val="002D199D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F0654"/>
    <w:rsid w:val="002F0703"/>
    <w:rsid w:val="002F0A27"/>
    <w:rsid w:val="002F0CAA"/>
    <w:rsid w:val="002F1BE0"/>
    <w:rsid w:val="002F1E27"/>
    <w:rsid w:val="002F228A"/>
    <w:rsid w:val="002F2B58"/>
    <w:rsid w:val="002F2B8C"/>
    <w:rsid w:val="002F2D5A"/>
    <w:rsid w:val="002F2E70"/>
    <w:rsid w:val="002F2F0F"/>
    <w:rsid w:val="002F32E9"/>
    <w:rsid w:val="002F3A58"/>
    <w:rsid w:val="002F49A2"/>
    <w:rsid w:val="002F503F"/>
    <w:rsid w:val="002F53D8"/>
    <w:rsid w:val="002F5A2C"/>
    <w:rsid w:val="002F6206"/>
    <w:rsid w:val="002F6316"/>
    <w:rsid w:val="002F6485"/>
    <w:rsid w:val="002F6E7B"/>
    <w:rsid w:val="002F7325"/>
    <w:rsid w:val="002F7912"/>
    <w:rsid w:val="003003CD"/>
    <w:rsid w:val="00300AD4"/>
    <w:rsid w:val="00300EEC"/>
    <w:rsid w:val="0030105C"/>
    <w:rsid w:val="00301156"/>
    <w:rsid w:val="0030139A"/>
    <w:rsid w:val="00301631"/>
    <w:rsid w:val="003021C0"/>
    <w:rsid w:val="003029E3"/>
    <w:rsid w:val="0030320F"/>
    <w:rsid w:val="0030390E"/>
    <w:rsid w:val="00303DEC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55C"/>
    <w:rsid w:val="00321F98"/>
    <w:rsid w:val="00322F81"/>
    <w:rsid w:val="003230D7"/>
    <w:rsid w:val="003236CD"/>
    <w:rsid w:val="0032375D"/>
    <w:rsid w:val="0032380E"/>
    <w:rsid w:val="00323D7D"/>
    <w:rsid w:val="003256AC"/>
    <w:rsid w:val="00325F7C"/>
    <w:rsid w:val="003272BF"/>
    <w:rsid w:val="003276FA"/>
    <w:rsid w:val="00327766"/>
    <w:rsid w:val="00327863"/>
    <w:rsid w:val="00327A59"/>
    <w:rsid w:val="00327D0B"/>
    <w:rsid w:val="003305EB"/>
    <w:rsid w:val="00330D6C"/>
    <w:rsid w:val="00331713"/>
    <w:rsid w:val="00331C9E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CE7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622"/>
    <w:rsid w:val="003516A8"/>
    <w:rsid w:val="003530EB"/>
    <w:rsid w:val="0035362E"/>
    <w:rsid w:val="00353AFB"/>
    <w:rsid w:val="00353B88"/>
    <w:rsid w:val="00353CF5"/>
    <w:rsid w:val="00353DCD"/>
    <w:rsid w:val="0035423B"/>
    <w:rsid w:val="0035427C"/>
    <w:rsid w:val="0035432E"/>
    <w:rsid w:val="0035439A"/>
    <w:rsid w:val="00354422"/>
    <w:rsid w:val="003550FA"/>
    <w:rsid w:val="003555E7"/>
    <w:rsid w:val="00355ACF"/>
    <w:rsid w:val="003562AB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D5F"/>
    <w:rsid w:val="00374F10"/>
    <w:rsid w:val="003751DF"/>
    <w:rsid w:val="00375523"/>
    <w:rsid w:val="00375CC9"/>
    <w:rsid w:val="0037752A"/>
    <w:rsid w:val="0037795B"/>
    <w:rsid w:val="00377D41"/>
    <w:rsid w:val="00380361"/>
    <w:rsid w:val="00380A53"/>
    <w:rsid w:val="00380F3D"/>
    <w:rsid w:val="00381679"/>
    <w:rsid w:val="003818F5"/>
    <w:rsid w:val="003819EE"/>
    <w:rsid w:val="00382589"/>
    <w:rsid w:val="00382A4B"/>
    <w:rsid w:val="00382ED5"/>
    <w:rsid w:val="00383B81"/>
    <w:rsid w:val="00385445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3A6A"/>
    <w:rsid w:val="0039406F"/>
    <w:rsid w:val="003959CE"/>
    <w:rsid w:val="00395A19"/>
    <w:rsid w:val="00396602"/>
    <w:rsid w:val="00396815"/>
    <w:rsid w:val="00396A8B"/>
    <w:rsid w:val="0039704C"/>
    <w:rsid w:val="00397251"/>
    <w:rsid w:val="003973DE"/>
    <w:rsid w:val="003974B0"/>
    <w:rsid w:val="003978DD"/>
    <w:rsid w:val="003A03A2"/>
    <w:rsid w:val="003A0DF6"/>
    <w:rsid w:val="003A0E24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E4C"/>
    <w:rsid w:val="003A57AA"/>
    <w:rsid w:val="003A5C85"/>
    <w:rsid w:val="003A5DAF"/>
    <w:rsid w:val="003A6145"/>
    <w:rsid w:val="003A63B2"/>
    <w:rsid w:val="003A7F79"/>
    <w:rsid w:val="003B00B1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984"/>
    <w:rsid w:val="003C3257"/>
    <w:rsid w:val="003C3900"/>
    <w:rsid w:val="003C392D"/>
    <w:rsid w:val="003C3CA7"/>
    <w:rsid w:val="003C424C"/>
    <w:rsid w:val="003C43DA"/>
    <w:rsid w:val="003C45CF"/>
    <w:rsid w:val="003C4C3C"/>
    <w:rsid w:val="003C53F8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22B"/>
    <w:rsid w:val="003D12D7"/>
    <w:rsid w:val="003D15E7"/>
    <w:rsid w:val="003D1AA6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1E82"/>
    <w:rsid w:val="003E20B6"/>
    <w:rsid w:val="003E20E5"/>
    <w:rsid w:val="003E212F"/>
    <w:rsid w:val="003E2458"/>
    <w:rsid w:val="003E298C"/>
    <w:rsid w:val="003E2E63"/>
    <w:rsid w:val="003E32D6"/>
    <w:rsid w:val="003E3AEA"/>
    <w:rsid w:val="003E3EF1"/>
    <w:rsid w:val="003E4219"/>
    <w:rsid w:val="003E46A0"/>
    <w:rsid w:val="003E4A40"/>
    <w:rsid w:val="003E4CB2"/>
    <w:rsid w:val="003E51BD"/>
    <w:rsid w:val="003E5456"/>
    <w:rsid w:val="003E5509"/>
    <w:rsid w:val="003E5729"/>
    <w:rsid w:val="003E5BD1"/>
    <w:rsid w:val="003E5C92"/>
    <w:rsid w:val="003E6263"/>
    <w:rsid w:val="003E6F0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232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5EF8"/>
    <w:rsid w:val="0040637C"/>
    <w:rsid w:val="004069B8"/>
    <w:rsid w:val="00406CCB"/>
    <w:rsid w:val="004074D5"/>
    <w:rsid w:val="0041002B"/>
    <w:rsid w:val="00410820"/>
    <w:rsid w:val="00410893"/>
    <w:rsid w:val="0041152E"/>
    <w:rsid w:val="004117A9"/>
    <w:rsid w:val="0041185E"/>
    <w:rsid w:val="00412897"/>
    <w:rsid w:val="00412B3B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633A"/>
    <w:rsid w:val="00417137"/>
    <w:rsid w:val="0041747A"/>
    <w:rsid w:val="004176AF"/>
    <w:rsid w:val="00420A5C"/>
    <w:rsid w:val="00420AB2"/>
    <w:rsid w:val="00420DA8"/>
    <w:rsid w:val="00421352"/>
    <w:rsid w:val="0042146D"/>
    <w:rsid w:val="00421E44"/>
    <w:rsid w:val="0042291B"/>
    <w:rsid w:val="00422F0C"/>
    <w:rsid w:val="004234F4"/>
    <w:rsid w:val="00423B29"/>
    <w:rsid w:val="0042411D"/>
    <w:rsid w:val="0042412C"/>
    <w:rsid w:val="0042419B"/>
    <w:rsid w:val="00424A20"/>
    <w:rsid w:val="00424EE8"/>
    <w:rsid w:val="004270D8"/>
    <w:rsid w:val="004274D0"/>
    <w:rsid w:val="004277B8"/>
    <w:rsid w:val="00427E63"/>
    <w:rsid w:val="004303E0"/>
    <w:rsid w:val="004305F4"/>
    <w:rsid w:val="00430E61"/>
    <w:rsid w:val="0043105A"/>
    <w:rsid w:val="00431994"/>
    <w:rsid w:val="00431BC7"/>
    <w:rsid w:val="00431E6B"/>
    <w:rsid w:val="00431E78"/>
    <w:rsid w:val="004321F1"/>
    <w:rsid w:val="004327E6"/>
    <w:rsid w:val="00432B6C"/>
    <w:rsid w:val="00433462"/>
    <w:rsid w:val="00433C9B"/>
    <w:rsid w:val="00433F2A"/>
    <w:rsid w:val="0043442D"/>
    <w:rsid w:val="00434B96"/>
    <w:rsid w:val="004350B8"/>
    <w:rsid w:val="0043512C"/>
    <w:rsid w:val="00435265"/>
    <w:rsid w:val="004352E2"/>
    <w:rsid w:val="0043563D"/>
    <w:rsid w:val="00435F86"/>
    <w:rsid w:val="00436073"/>
    <w:rsid w:val="00436B07"/>
    <w:rsid w:val="00437339"/>
    <w:rsid w:val="00437A65"/>
    <w:rsid w:val="004409F9"/>
    <w:rsid w:val="00440CA9"/>
    <w:rsid w:val="00441516"/>
    <w:rsid w:val="004415CA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39F0"/>
    <w:rsid w:val="0044448F"/>
    <w:rsid w:val="00444B8C"/>
    <w:rsid w:val="00444BF5"/>
    <w:rsid w:val="00444D64"/>
    <w:rsid w:val="00444ED2"/>
    <w:rsid w:val="00444F8B"/>
    <w:rsid w:val="0044553B"/>
    <w:rsid w:val="00445771"/>
    <w:rsid w:val="00445F3C"/>
    <w:rsid w:val="004467B1"/>
    <w:rsid w:val="00447696"/>
    <w:rsid w:val="00447756"/>
    <w:rsid w:val="00450F7C"/>
    <w:rsid w:val="00451492"/>
    <w:rsid w:val="00452302"/>
    <w:rsid w:val="00452B7D"/>
    <w:rsid w:val="00452FFA"/>
    <w:rsid w:val="0045358A"/>
    <w:rsid w:val="0045361A"/>
    <w:rsid w:val="0045417A"/>
    <w:rsid w:val="004544CA"/>
    <w:rsid w:val="00454A32"/>
    <w:rsid w:val="00455B8A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7D9"/>
    <w:rsid w:val="00461833"/>
    <w:rsid w:val="004621F4"/>
    <w:rsid w:val="004626EA"/>
    <w:rsid w:val="00464034"/>
    <w:rsid w:val="004642B6"/>
    <w:rsid w:val="00464558"/>
    <w:rsid w:val="00464849"/>
    <w:rsid w:val="00464D1F"/>
    <w:rsid w:val="004653B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0A2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CC8"/>
    <w:rsid w:val="00482009"/>
    <w:rsid w:val="004820E3"/>
    <w:rsid w:val="00482356"/>
    <w:rsid w:val="0048241E"/>
    <w:rsid w:val="0048263B"/>
    <w:rsid w:val="004829E9"/>
    <w:rsid w:val="00483A45"/>
    <w:rsid w:val="00483C80"/>
    <w:rsid w:val="00483D4F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D2E"/>
    <w:rsid w:val="00486E29"/>
    <w:rsid w:val="00487136"/>
    <w:rsid w:val="004903BD"/>
    <w:rsid w:val="00490F9C"/>
    <w:rsid w:val="00491A53"/>
    <w:rsid w:val="00491C74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A036B"/>
    <w:rsid w:val="004A0565"/>
    <w:rsid w:val="004A0912"/>
    <w:rsid w:val="004A14BB"/>
    <w:rsid w:val="004A16B2"/>
    <w:rsid w:val="004A19F3"/>
    <w:rsid w:val="004A1B81"/>
    <w:rsid w:val="004A2AB5"/>
    <w:rsid w:val="004A3571"/>
    <w:rsid w:val="004A3813"/>
    <w:rsid w:val="004A3AC0"/>
    <w:rsid w:val="004A444B"/>
    <w:rsid w:val="004A4813"/>
    <w:rsid w:val="004A4AA3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332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531"/>
    <w:rsid w:val="004C075B"/>
    <w:rsid w:val="004C0C76"/>
    <w:rsid w:val="004C0D6E"/>
    <w:rsid w:val="004C0E86"/>
    <w:rsid w:val="004C1954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0A9C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7245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C55"/>
    <w:rsid w:val="004E5FE1"/>
    <w:rsid w:val="004E607C"/>
    <w:rsid w:val="004E648C"/>
    <w:rsid w:val="004E668C"/>
    <w:rsid w:val="004E67AE"/>
    <w:rsid w:val="004E67FB"/>
    <w:rsid w:val="004E6A1F"/>
    <w:rsid w:val="004E6B19"/>
    <w:rsid w:val="004E753F"/>
    <w:rsid w:val="004F0055"/>
    <w:rsid w:val="004F010C"/>
    <w:rsid w:val="004F055E"/>
    <w:rsid w:val="004F0FE9"/>
    <w:rsid w:val="004F1225"/>
    <w:rsid w:val="004F1C90"/>
    <w:rsid w:val="004F2217"/>
    <w:rsid w:val="004F2A0A"/>
    <w:rsid w:val="004F3A1C"/>
    <w:rsid w:val="004F4193"/>
    <w:rsid w:val="004F422F"/>
    <w:rsid w:val="004F4405"/>
    <w:rsid w:val="004F4492"/>
    <w:rsid w:val="004F4908"/>
    <w:rsid w:val="004F5072"/>
    <w:rsid w:val="004F5281"/>
    <w:rsid w:val="004F544D"/>
    <w:rsid w:val="004F59C0"/>
    <w:rsid w:val="004F6550"/>
    <w:rsid w:val="004F69AA"/>
    <w:rsid w:val="004F6A65"/>
    <w:rsid w:val="004F6EE8"/>
    <w:rsid w:val="004F7101"/>
    <w:rsid w:val="00500041"/>
    <w:rsid w:val="00500A2A"/>
    <w:rsid w:val="00500F48"/>
    <w:rsid w:val="00501905"/>
    <w:rsid w:val="00501C25"/>
    <w:rsid w:val="005021D0"/>
    <w:rsid w:val="00502525"/>
    <w:rsid w:val="00502875"/>
    <w:rsid w:val="00502E3B"/>
    <w:rsid w:val="005032E0"/>
    <w:rsid w:val="00503381"/>
    <w:rsid w:val="00503438"/>
    <w:rsid w:val="005036E7"/>
    <w:rsid w:val="00503E38"/>
    <w:rsid w:val="0050439E"/>
    <w:rsid w:val="00504483"/>
    <w:rsid w:val="00504C8D"/>
    <w:rsid w:val="00504DC9"/>
    <w:rsid w:val="00504E77"/>
    <w:rsid w:val="005051E9"/>
    <w:rsid w:val="005056E1"/>
    <w:rsid w:val="00505754"/>
    <w:rsid w:val="00505988"/>
    <w:rsid w:val="00505A6D"/>
    <w:rsid w:val="00505CD8"/>
    <w:rsid w:val="00506EF7"/>
    <w:rsid w:val="00507AD7"/>
    <w:rsid w:val="00510486"/>
    <w:rsid w:val="00510A65"/>
    <w:rsid w:val="00510ED3"/>
    <w:rsid w:val="00510FF0"/>
    <w:rsid w:val="005110EC"/>
    <w:rsid w:val="00511499"/>
    <w:rsid w:val="00511B06"/>
    <w:rsid w:val="005120B2"/>
    <w:rsid w:val="00512CE3"/>
    <w:rsid w:val="00513317"/>
    <w:rsid w:val="00513684"/>
    <w:rsid w:val="0051411C"/>
    <w:rsid w:val="0051416E"/>
    <w:rsid w:val="00514BC5"/>
    <w:rsid w:val="00514D52"/>
    <w:rsid w:val="00514E66"/>
    <w:rsid w:val="00514EAA"/>
    <w:rsid w:val="00515085"/>
    <w:rsid w:val="00515798"/>
    <w:rsid w:val="0051580F"/>
    <w:rsid w:val="005159E3"/>
    <w:rsid w:val="00515A00"/>
    <w:rsid w:val="00515A41"/>
    <w:rsid w:val="00515ECC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306CC"/>
    <w:rsid w:val="005309B9"/>
    <w:rsid w:val="00530FB7"/>
    <w:rsid w:val="005311B1"/>
    <w:rsid w:val="00531C3D"/>
    <w:rsid w:val="00532713"/>
    <w:rsid w:val="00532963"/>
    <w:rsid w:val="00532D66"/>
    <w:rsid w:val="00533615"/>
    <w:rsid w:val="00534866"/>
    <w:rsid w:val="00534F3A"/>
    <w:rsid w:val="00535011"/>
    <w:rsid w:val="005359E6"/>
    <w:rsid w:val="00535B06"/>
    <w:rsid w:val="00535C17"/>
    <w:rsid w:val="00536920"/>
    <w:rsid w:val="00536AB3"/>
    <w:rsid w:val="005379C4"/>
    <w:rsid w:val="00537ABD"/>
    <w:rsid w:val="0054001D"/>
    <w:rsid w:val="00540051"/>
    <w:rsid w:val="00540092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B78"/>
    <w:rsid w:val="00550BA8"/>
    <w:rsid w:val="00550F11"/>
    <w:rsid w:val="00551515"/>
    <w:rsid w:val="00552309"/>
    <w:rsid w:val="005523D9"/>
    <w:rsid w:val="005525AF"/>
    <w:rsid w:val="005525CC"/>
    <w:rsid w:val="005527DB"/>
    <w:rsid w:val="00552D66"/>
    <w:rsid w:val="00552EDB"/>
    <w:rsid w:val="00552FA6"/>
    <w:rsid w:val="005533B2"/>
    <w:rsid w:val="005536B8"/>
    <w:rsid w:val="00554594"/>
    <w:rsid w:val="00554696"/>
    <w:rsid w:val="0055480E"/>
    <w:rsid w:val="005552F9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D64"/>
    <w:rsid w:val="00563C02"/>
    <w:rsid w:val="00563FCF"/>
    <w:rsid w:val="005642BE"/>
    <w:rsid w:val="0056434A"/>
    <w:rsid w:val="005647B4"/>
    <w:rsid w:val="00564D8A"/>
    <w:rsid w:val="00565312"/>
    <w:rsid w:val="00565AA6"/>
    <w:rsid w:val="00565CC0"/>
    <w:rsid w:val="005664ED"/>
    <w:rsid w:val="00566D95"/>
    <w:rsid w:val="00566E6C"/>
    <w:rsid w:val="00567271"/>
    <w:rsid w:val="0056765D"/>
    <w:rsid w:val="00567920"/>
    <w:rsid w:val="0057008B"/>
    <w:rsid w:val="00570F1A"/>
    <w:rsid w:val="00571D9D"/>
    <w:rsid w:val="00572909"/>
    <w:rsid w:val="00572C65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3208"/>
    <w:rsid w:val="00583360"/>
    <w:rsid w:val="005837B8"/>
    <w:rsid w:val="005838E9"/>
    <w:rsid w:val="00584427"/>
    <w:rsid w:val="00584436"/>
    <w:rsid w:val="005846CF"/>
    <w:rsid w:val="005848A0"/>
    <w:rsid w:val="00584946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0783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91D"/>
    <w:rsid w:val="00595C1F"/>
    <w:rsid w:val="00595DA4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155"/>
    <w:rsid w:val="005A440C"/>
    <w:rsid w:val="005A46BC"/>
    <w:rsid w:val="005A4791"/>
    <w:rsid w:val="005A4EE2"/>
    <w:rsid w:val="005A4FB8"/>
    <w:rsid w:val="005A56CB"/>
    <w:rsid w:val="005A56DC"/>
    <w:rsid w:val="005A57BF"/>
    <w:rsid w:val="005A5B9B"/>
    <w:rsid w:val="005A5F5E"/>
    <w:rsid w:val="005A61F8"/>
    <w:rsid w:val="005A68A1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9C1"/>
    <w:rsid w:val="005B23EB"/>
    <w:rsid w:val="005B2401"/>
    <w:rsid w:val="005B2A71"/>
    <w:rsid w:val="005B2B31"/>
    <w:rsid w:val="005B338B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1688"/>
    <w:rsid w:val="005C1939"/>
    <w:rsid w:val="005C1B54"/>
    <w:rsid w:val="005C201A"/>
    <w:rsid w:val="005C2A5C"/>
    <w:rsid w:val="005C3A1C"/>
    <w:rsid w:val="005C3D71"/>
    <w:rsid w:val="005C3DBE"/>
    <w:rsid w:val="005C3EA9"/>
    <w:rsid w:val="005C4A63"/>
    <w:rsid w:val="005C4CFF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D058B"/>
    <w:rsid w:val="005D0D71"/>
    <w:rsid w:val="005D161E"/>
    <w:rsid w:val="005D1F9D"/>
    <w:rsid w:val="005D246C"/>
    <w:rsid w:val="005D2778"/>
    <w:rsid w:val="005D27A8"/>
    <w:rsid w:val="005D28F6"/>
    <w:rsid w:val="005D3035"/>
    <w:rsid w:val="005D352E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87C"/>
    <w:rsid w:val="005D5CFE"/>
    <w:rsid w:val="005D5F87"/>
    <w:rsid w:val="005D60C8"/>
    <w:rsid w:val="005D6278"/>
    <w:rsid w:val="005D6910"/>
    <w:rsid w:val="005D714E"/>
    <w:rsid w:val="005D7386"/>
    <w:rsid w:val="005D73C6"/>
    <w:rsid w:val="005D7D58"/>
    <w:rsid w:val="005E0B9C"/>
    <w:rsid w:val="005E17BE"/>
    <w:rsid w:val="005E1D6E"/>
    <w:rsid w:val="005E1F23"/>
    <w:rsid w:val="005E1F70"/>
    <w:rsid w:val="005E22E3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1F0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7375"/>
    <w:rsid w:val="005F7919"/>
    <w:rsid w:val="005F7AED"/>
    <w:rsid w:val="005F7BB7"/>
    <w:rsid w:val="006003F7"/>
    <w:rsid w:val="00600B49"/>
    <w:rsid w:val="006010A2"/>
    <w:rsid w:val="0060274E"/>
    <w:rsid w:val="006028F2"/>
    <w:rsid w:val="00602927"/>
    <w:rsid w:val="00602CCC"/>
    <w:rsid w:val="00603B7D"/>
    <w:rsid w:val="00603D53"/>
    <w:rsid w:val="006046CA"/>
    <w:rsid w:val="006049A2"/>
    <w:rsid w:val="006049F0"/>
    <w:rsid w:val="00604A02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0EEF"/>
    <w:rsid w:val="006111CB"/>
    <w:rsid w:val="00611372"/>
    <w:rsid w:val="0061170C"/>
    <w:rsid w:val="00611A9B"/>
    <w:rsid w:val="00611BAA"/>
    <w:rsid w:val="00611BFE"/>
    <w:rsid w:val="00611FDB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CC7"/>
    <w:rsid w:val="00614F82"/>
    <w:rsid w:val="00614F8C"/>
    <w:rsid w:val="006164FF"/>
    <w:rsid w:val="00617F8D"/>
    <w:rsid w:val="00620933"/>
    <w:rsid w:val="00620989"/>
    <w:rsid w:val="00620D52"/>
    <w:rsid w:val="00620ECF"/>
    <w:rsid w:val="00621769"/>
    <w:rsid w:val="00622DAF"/>
    <w:rsid w:val="00622F84"/>
    <w:rsid w:val="00623351"/>
    <w:rsid w:val="00623505"/>
    <w:rsid w:val="006238E7"/>
    <w:rsid w:val="00624152"/>
    <w:rsid w:val="006251FD"/>
    <w:rsid w:val="00625CBC"/>
    <w:rsid w:val="006273A7"/>
    <w:rsid w:val="0062765E"/>
    <w:rsid w:val="00627B0E"/>
    <w:rsid w:val="00630430"/>
    <w:rsid w:val="00630674"/>
    <w:rsid w:val="00631146"/>
    <w:rsid w:val="00631692"/>
    <w:rsid w:val="0063175C"/>
    <w:rsid w:val="00631FF1"/>
    <w:rsid w:val="00632627"/>
    <w:rsid w:val="00632C3B"/>
    <w:rsid w:val="00633A46"/>
    <w:rsid w:val="0063506B"/>
    <w:rsid w:val="006357C3"/>
    <w:rsid w:val="006359DB"/>
    <w:rsid w:val="00635CB8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CB4"/>
    <w:rsid w:val="006603B2"/>
    <w:rsid w:val="00660E35"/>
    <w:rsid w:val="0066176B"/>
    <w:rsid w:val="00661D27"/>
    <w:rsid w:val="0066294E"/>
    <w:rsid w:val="0066309E"/>
    <w:rsid w:val="0066359B"/>
    <w:rsid w:val="006637C0"/>
    <w:rsid w:val="00663882"/>
    <w:rsid w:val="00663E62"/>
    <w:rsid w:val="00664E91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08D"/>
    <w:rsid w:val="0067256B"/>
    <w:rsid w:val="006740D3"/>
    <w:rsid w:val="00674BC5"/>
    <w:rsid w:val="00674FAF"/>
    <w:rsid w:val="0067501D"/>
    <w:rsid w:val="006756FE"/>
    <w:rsid w:val="00675C56"/>
    <w:rsid w:val="00676983"/>
    <w:rsid w:val="00676F93"/>
    <w:rsid w:val="00677279"/>
    <w:rsid w:val="00680488"/>
    <w:rsid w:val="00680DAF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37C"/>
    <w:rsid w:val="0068645D"/>
    <w:rsid w:val="00686603"/>
    <w:rsid w:val="006867B1"/>
    <w:rsid w:val="006869A0"/>
    <w:rsid w:val="0068726C"/>
    <w:rsid w:val="006873BC"/>
    <w:rsid w:val="006874F3"/>
    <w:rsid w:val="006902E9"/>
    <w:rsid w:val="006904D2"/>
    <w:rsid w:val="006906AA"/>
    <w:rsid w:val="006907AF"/>
    <w:rsid w:val="00690BAD"/>
    <w:rsid w:val="00690EC3"/>
    <w:rsid w:val="0069167F"/>
    <w:rsid w:val="0069182F"/>
    <w:rsid w:val="00691B2A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9FD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3D84"/>
    <w:rsid w:val="006A431C"/>
    <w:rsid w:val="006A43C7"/>
    <w:rsid w:val="006A4681"/>
    <w:rsid w:val="006A470A"/>
    <w:rsid w:val="006A471A"/>
    <w:rsid w:val="006A4C53"/>
    <w:rsid w:val="006A5B25"/>
    <w:rsid w:val="006A6AD7"/>
    <w:rsid w:val="006B0113"/>
    <w:rsid w:val="006B0200"/>
    <w:rsid w:val="006B0426"/>
    <w:rsid w:val="006B12A8"/>
    <w:rsid w:val="006B1583"/>
    <w:rsid w:val="006B19C4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81C"/>
    <w:rsid w:val="006D2900"/>
    <w:rsid w:val="006D3539"/>
    <w:rsid w:val="006D50D5"/>
    <w:rsid w:val="006D51B9"/>
    <w:rsid w:val="006D5D92"/>
    <w:rsid w:val="006D6C3C"/>
    <w:rsid w:val="006D6DE0"/>
    <w:rsid w:val="006D6F9B"/>
    <w:rsid w:val="006D7944"/>
    <w:rsid w:val="006D7BC5"/>
    <w:rsid w:val="006E003A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523C"/>
    <w:rsid w:val="006E6D3E"/>
    <w:rsid w:val="006E7F6A"/>
    <w:rsid w:val="006F0596"/>
    <w:rsid w:val="006F0894"/>
    <w:rsid w:val="006F0FA4"/>
    <w:rsid w:val="006F13AB"/>
    <w:rsid w:val="006F18D7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A80"/>
    <w:rsid w:val="006F7D7C"/>
    <w:rsid w:val="00700354"/>
    <w:rsid w:val="0070062B"/>
    <w:rsid w:val="00700A39"/>
    <w:rsid w:val="00701051"/>
    <w:rsid w:val="007014F9"/>
    <w:rsid w:val="00701989"/>
    <w:rsid w:val="00701E64"/>
    <w:rsid w:val="00701FEA"/>
    <w:rsid w:val="0070210A"/>
    <w:rsid w:val="00702458"/>
    <w:rsid w:val="007026E9"/>
    <w:rsid w:val="00702F3A"/>
    <w:rsid w:val="00703082"/>
    <w:rsid w:val="0070439E"/>
    <w:rsid w:val="007052DC"/>
    <w:rsid w:val="0070534B"/>
    <w:rsid w:val="00705CDB"/>
    <w:rsid w:val="00705E09"/>
    <w:rsid w:val="007061FC"/>
    <w:rsid w:val="0070673C"/>
    <w:rsid w:val="00706BE9"/>
    <w:rsid w:val="00706F6C"/>
    <w:rsid w:val="00710034"/>
    <w:rsid w:val="007109C7"/>
    <w:rsid w:val="00710A81"/>
    <w:rsid w:val="00710CE2"/>
    <w:rsid w:val="00711D9D"/>
    <w:rsid w:val="00711EA0"/>
    <w:rsid w:val="00712573"/>
    <w:rsid w:val="00713189"/>
    <w:rsid w:val="00713243"/>
    <w:rsid w:val="007132B0"/>
    <w:rsid w:val="007132F6"/>
    <w:rsid w:val="00713BC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B35"/>
    <w:rsid w:val="00723AA9"/>
    <w:rsid w:val="00723EEF"/>
    <w:rsid w:val="007251DE"/>
    <w:rsid w:val="007256AA"/>
    <w:rsid w:val="00725750"/>
    <w:rsid w:val="00725DC0"/>
    <w:rsid w:val="00726BD7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89F"/>
    <w:rsid w:val="007368DE"/>
    <w:rsid w:val="0073694C"/>
    <w:rsid w:val="00736FB7"/>
    <w:rsid w:val="00737135"/>
    <w:rsid w:val="007375FF"/>
    <w:rsid w:val="007377FC"/>
    <w:rsid w:val="00737B8C"/>
    <w:rsid w:val="00740278"/>
    <w:rsid w:val="00740757"/>
    <w:rsid w:val="00740C89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AF9"/>
    <w:rsid w:val="00747D1C"/>
    <w:rsid w:val="00747D71"/>
    <w:rsid w:val="00751224"/>
    <w:rsid w:val="00751BF8"/>
    <w:rsid w:val="00751D6E"/>
    <w:rsid w:val="00751EF2"/>
    <w:rsid w:val="0075230E"/>
    <w:rsid w:val="00752944"/>
    <w:rsid w:val="00753004"/>
    <w:rsid w:val="00753028"/>
    <w:rsid w:val="00753350"/>
    <w:rsid w:val="007534C6"/>
    <w:rsid w:val="0075372D"/>
    <w:rsid w:val="00753AA0"/>
    <w:rsid w:val="00753C70"/>
    <w:rsid w:val="00753EC3"/>
    <w:rsid w:val="0075408A"/>
    <w:rsid w:val="00754566"/>
    <w:rsid w:val="007545C4"/>
    <w:rsid w:val="0075468B"/>
    <w:rsid w:val="0075491A"/>
    <w:rsid w:val="0075526B"/>
    <w:rsid w:val="007555CE"/>
    <w:rsid w:val="00755756"/>
    <w:rsid w:val="00755796"/>
    <w:rsid w:val="00755AD7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AAF"/>
    <w:rsid w:val="00763379"/>
    <w:rsid w:val="007636B1"/>
    <w:rsid w:val="007638C3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2B5"/>
    <w:rsid w:val="007737CC"/>
    <w:rsid w:val="007739E7"/>
    <w:rsid w:val="0077415D"/>
    <w:rsid w:val="007741F4"/>
    <w:rsid w:val="007747DC"/>
    <w:rsid w:val="0077487B"/>
    <w:rsid w:val="0077508A"/>
    <w:rsid w:val="007752C7"/>
    <w:rsid w:val="00775994"/>
    <w:rsid w:val="00775E23"/>
    <w:rsid w:val="00775EF8"/>
    <w:rsid w:val="00776A95"/>
    <w:rsid w:val="0077739A"/>
    <w:rsid w:val="00777492"/>
    <w:rsid w:val="007775D3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3547"/>
    <w:rsid w:val="0078411E"/>
    <w:rsid w:val="007854AE"/>
    <w:rsid w:val="00785F86"/>
    <w:rsid w:val="007862BA"/>
    <w:rsid w:val="007864F9"/>
    <w:rsid w:val="00786E6F"/>
    <w:rsid w:val="00786F8B"/>
    <w:rsid w:val="0078760B"/>
    <w:rsid w:val="0078764A"/>
    <w:rsid w:val="007905D2"/>
    <w:rsid w:val="00790C11"/>
    <w:rsid w:val="00790D61"/>
    <w:rsid w:val="0079148B"/>
    <w:rsid w:val="00791CED"/>
    <w:rsid w:val="007920E5"/>
    <w:rsid w:val="00792196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BB3"/>
    <w:rsid w:val="00793D14"/>
    <w:rsid w:val="00793D46"/>
    <w:rsid w:val="00793E30"/>
    <w:rsid w:val="00793E8E"/>
    <w:rsid w:val="00794089"/>
    <w:rsid w:val="007944BD"/>
    <w:rsid w:val="007955C8"/>
    <w:rsid w:val="0079582A"/>
    <w:rsid w:val="00796144"/>
    <w:rsid w:val="00796406"/>
    <w:rsid w:val="00796A09"/>
    <w:rsid w:val="00797323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7F6"/>
    <w:rsid w:val="007A581E"/>
    <w:rsid w:val="007A5CD7"/>
    <w:rsid w:val="007A6238"/>
    <w:rsid w:val="007A6932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B9"/>
    <w:rsid w:val="007C02FC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E05B3"/>
    <w:rsid w:val="007E08B8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58E"/>
    <w:rsid w:val="007E277F"/>
    <w:rsid w:val="007E27E5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E95"/>
    <w:rsid w:val="007F0F89"/>
    <w:rsid w:val="007F115B"/>
    <w:rsid w:val="007F11BB"/>
    <w:rsid w:val="007F13EC"/>
    <w:rsid w:val="007F1415"/>
    <w:rsid w:val="007F170B"/>
    <w:rsid w:val="007F1758"/>
    <w:rsid w:val="007F1ACB"/>
    <w:rsid w:val="007F23FA"/>
    <w:rsid w:val="007F2424"/>
    <w:rsid w:val="007F2488"/>
    <w:rsid w:val="007F2DE9"/>
    <w:rsid w:val="007F31D6"/>
    <w:rsid w:val="007F399E"/>
    <w:rsid w:val="007F4486"/>
    <w:rsid w:val="007F44FA"/>
    <w:rsid w:val="007F46A2"/>
    <w:rsid w:val="007F5867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3A75"/>
    <w:rsid w:val="00804848"/>
    <w:rsid w:val="00804A35"/>
    <w:rsid w:val="00806484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BAF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BF8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14A"/>
    <w:rsid w:val="008253D7"/>
    <w:rsid w:val="0082541C"/>
    <w:rsid w:val="0082580F"/>
    <w:rsid w:val="00825979"/>
    <w:rsid w:val="008268C8"/>
    <w:rsid w:val="008269C8"/>
    <w:rsid w:val="00827349"/>
    <w:rsid w:val="008277D5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3CE1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19E"/>
    <w:rsid w:val="00844329"/>
    <w:rsid w:val="008445E9"/>
    <w:rsid w:val="00844C31"/>
    <w:rsid w:val="00845062"/>
    <w:rsid w:val="0084545B"/>
    <w:rsid w:val="008454CE"/>
    <w:rsid w:val="00846421"/>
    <w:rsid w:val="0084652F"/>
    <w:rsid w:val="008469F6"/>
    <w:rsid w:val="00846D8F"/>
    <w:rsid w:val="00846E75"/>
    <w:rsid w:val="00847816"/>
    <w:rsid w:val="008478D7"/>
    <w:rsid w:val="00847E2A"/>
    <w:rsid w:val="00847E9B"/>
    <w:rsid w:val="0085031A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40C7"/>
    <w:rsid w:val="00854BD6"/>
    <w:rsid w:val="0085545B"/>
    <w:rsid w:val="00855CEA"/>
    <w:rsid w:val="00855D96"/>
    <w:rsid w:val="00855E41"/>
    <w:rsid w:val="008561F0"/>
    <w:rsid w:val="0085688F"/>
    <w:rsid w:val="00856A3A"/>
    <w:rsid w:val="00856F88"/>
    <w:rsid w:val="00857420"/>
    <w:rsid w:val="00857FD1"/>
    <w:rsid w:val="008603DF"/>
    <w:rsid w:val="008606D0"/>
    <w:rsid w:val="008606F0"/>
    <w:rsid w:val="008608A3"/>
    <w:rsid w:val="00861269"/>
    <w:rsid w:val="00861771"/>
    <w:rsid w:val="008618A8"/>
    <w:rsid w:val="00861DD7"/>
    <w:rsid w:val="008622AB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C4B"/>
    <w:rsid w:val="008674F3"/>
    <w:rsid w:val="008676B7"/>
    <w:rsid w:val="00867BE8"/>
    <w:rsid w:val="00867FBF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55A"/>
    <w:rsid w:val="008A0EE0"/>
    <w:rsid w:val="008A1531"/>
    <w:rsid w:val="008A1BF2"/>
    <w:rsid w:val="008A1F0F"/>
    <w:rsid w:val="008A2210"/>
    <w:rsid w:val="008A230F"/>
    <w:rsid w:val="008A2466"/>
    <w:rsid w:val="008A2DA3"/>
    <w:rsid w:val="008A2E80"/>
    <w:rsid w:val="008A2EC9"/>
    <w:rsid w:val="008A3F7A"/>
    <w:rsid w:val="008A41DA"/>
    <w:rsid w:val="008A4360"/>
    <w:rsid w:val="008A47A5"/>
    <w:rsid w:val="008A54BC"/>
    <w:rsid w:val="008A5D5C"/>
    <w:rsid w:val="008A5F29"/>
    <w:rsid w:val="008A62EF"/>
    <w:rsid w:val="008A6449"/>
    <w:rsid w:val="008A65A6"/>
    <w:rsid w:val="008A6925"/>
    <w:rsid w:val="008A69DD"/>
    <w:rsid w:val="008A7FF7"/>
    <w:rsid w:val="008B04E1"/>
    <w:rsid w:val="008B09D0"/>
    <w:rsid w:val="008B1488"/>
    <w:rsid w:val="008B15D1"/>
    <w:rsid w:val="008B1FDE"/>
    <w:rsid w:val="008B24E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145"/>
    <w:rsid w:val="008C2732"/>
    <w:rsid w:val="008C2C04"/>
    <w:rsid w:val="008C2FBD"/>
    <w:rsid w:val="008C3505"/>
    <w:rsid w:val="008C3552"/>
    <w:rsid w:val="008C3C9D"/>
    <w:rsid w:val="008C40EC"/>
    <w:rsid w:val="008C451A"/>
    <w:rsid w:val="008C4528"/>
    <w:rsid w:val="008C486C"/>
    <w:rsid w:val="008C4B85"/>
    <w:rsid w:val="008C569A"/>
    <w:rsid w:val="008C5703"/>
    <w:rsid w:val="008C5857"/>
    <w:rsid w:val="008C5907"/>
    <w:rsid w:val="008C5E33"/>
    <w:rsid w:val="008C5E50"/>
    <w:rsid w:val="008C5FB3"/>
    <w:rsid w:val="008C6D20"/>
    <w:rsid w:val="008C7233"/>
    <w:rsid w:val="008C78FC"/>
    <w:rsid w:val="008C7C63"/>
    <w:rsid w:val="008C7C7A"/>
    <w:rsid w:val="008D0418"/>
    <w:rsid w:val="008D054E"/>
    <w:rsid w:val="008D09DB"/>
    <w:rsid w:val="008D0EA4"/>
    <w:rsid w:val="008D11E2"/>
    <w:rsid w:val="008D1344"/>
    <w:rsid w:val="008D199F"/>
    <w:rsid w:val="008D1C01"/>
    <w:rsid w:val="008D2387"/>
    <w:rsid w:val="008D263F"/>
    <w:rsid w:val="008D27C5"/>
    <w:rsid w:val="008D2F58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13ED"/>
    <w:rsid w:val="008E1AAC"/>
    <w:rsid w:val="008E1F1C"/>
    <w:rsid w:val="008E235C"/>
    <w:rsid w:val="008E2FF5"/>
    <w:rsid w:val="008E31B5"/>
    <w:rsid w:val="008E32AC"/>
    <w:rsid w:val="008E347E"/>
    <w:rsid w:val="008E38AE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366"/>
    <w:rsid w:val="008F2602"/>
    <w:rsid w:val="008F28B3"/>
    <w:rsid w:val="008F28D4"/>
    <w:rsid w:val="008F2B61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822"/>
    <w:rsid w:val="00901EB0"/>
    <w:rsid w:val="00902216"/>
    <w:rsid w:val="00902429"/>
    <w:rsid w:val="009025A5"/>
    <w:rsid w:val="009025B4"/>
    <w:rsid w:val="00902C33"/>
    <w:rsid w:val="00903A3B"/>
    <w:rsid w:val="00903C86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03"/>
    <w:rsid w:val="00915C8C"/>
    <w:rsid w:val="009166BF"/>
    <w:rsid w:val="009168EE"/>
    <w:rsid w:val="00917C44"/>
    <w:rsid w:val="00917C48"/>
    <w:rsid w:val="00920C08"/>
    <w:rsid w:val="009210E6"/>
    <w:rsid w:val="00921119"/>
    <w:rsid w:val="009214A4"/>
    <w:rsid w:val="00921597"/>
    <w:rsid w:val="009221F0"/>
    <w:rsid w:val="009222C2"/>
    <w:rsid w:val="0092265D"/>
    <w:rsid w:val="00922CD9"/>
    <w:rsid w:val="009235A9"/>
    <w:rsid w:val="009239FE"/>
    <w:rsid w:val="00923E27"/>
    <w:rsid w:val="0092474A"/>
    <w:rsid w:val="00925ABB"/>
    <w:rsid w:val="00925B39"/>
    <w:rsid w:val="00926533"/>
    <w:rsid w:val="00926D5F"/>
    <w:rsid w:val="00926DCE"/>
    <w:rsid w:val="00926E3B"/>
    <w:rsid w:val="00926F9C"/>
    <w:rsid w:val="00926FCA"/>
    <w:rsid w:val="00926FFD"/>
    <w:rsid w:val="0092721F"/>
    <w:rsid w:val="0093006B"/>
    <w:rsid w:val="00931A0E"/>
    <w:rsid w:val="00931C8F"/>
    <w:rsid w:val="00931EAB"/>
    <w:rsid w:val="00931F82"/>
    <w:rsid w:val="009331EE"/>
    <w:rsid w:val="009334DC"/>
    <w:rsid w:val="00933625"/>
    <w:rsid w:val="009336B6"/>
    <w:rsid w:val="00933DC8"/>
    <w:rsid w:val="00934B89"/>
    <w:rsid w:val="00934C51"/>
    <w:rsid w:val="00935142"/>
    <w:rsid w:val="00935360"/>
    <w:rsid w:val="00935391"/>
    <w:rsid w:val="0093542C"/>
    <w:rsid w:val="0093563F"/>
    <w:rsid w:val="0093576B"/>
    <w:rsid w:val="009358E4"/>
    <w:rsid w:val="00936674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1B"/>
    <w:rsid w:val="00943EE8"/>
    <w:rsid w:val="00943F0A"/>
    <w:rsid w:val="00944897"/>
    <w:rsid w:val="00944C29"/>
    <w:rsid w:val="00944FA3"/>
    <w:rsid w:val="0094571D"/>
    <w:rsid w:val="00945D6D"/>
    <w:rsid w:val="00945DEB"/>
    <w:rsid w:val="00947790"/>
    <w:rsid w:val="00947A5C"/>
    <w:rsid w:val="009506C8"/>
    <w:rsid w:val="00950768"/>
    <w:rsid w:val="009508F7"/>
    <w:rsid w:val="0095098A"/>
    <w:rsid w:val="009517BC"/>
    <w:rsid w:val="0095183F"/>
    <w:rsid w:val="00951C6A"/>
    <w:rsid w:val="00951C77"/>
    <w:rsid w:val="0095294C"/>
    <w:rsid w:val="009530FD"/>
    <w:rsid w:val="0095338F"/>
    <w:rsid w:val="0095395D"/>
    <w:rsid w:val="00953B8C"/>
    <w:rsid w:val="00954876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603AD"/>
    <w:rsid w:val="009604A7"/>
    <w:rsid w:val="00960876"/>
    <w:rsid w:val="00960AC8"/>
    <w:rsid w:val="0096106D"/>
    <w:rsid w:val="00961372"/>
    <w:rsid w:val="00961840"/>
    <w:rsid w:val="009619B1"/>
    <w:rsid w:val="00961A62"/>
    <w:rsid w:val="00961AFD"/>
    <w:rsid w:val="00961B52"/>
    <w:rsid w:val="0096231E"/>
    <w:rsid w:val="00962A81"/>
    <w:rsid w:val="00962BED"/>
    <w:rsid w:val="009634D7"/>
    <w:rsid w:val="0096388A"/>
    <w:rsid w:val="00963E48"/>
    <w:rsid w:val="009647AF"/>
    <w:rsid w:val="00964A0E"/>
    <w:rsid w:val="00964BFA"/>
    <w:rsid w:val="0096521B"/>
    <w:rsid w:val="00965247"/>
    <w:rsid w:val="00965B91"/>
    <w:rsid w:val="009667DB"/>
    <w:rsid w:val="00966D26"/>
    <w:rsid w:val="0096768B"/>
    <w:rsid w:val="00967AAC"/>
    <w:rsid w:val="00967B7C"/>
    <w:rsid w:val="00970154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073"/>
    <w:rsid w:val="00976412"/>
    <w:rsid w:val="00976665"/>
    <w:rsid w:val="009774AA"/>
    <w:rsid w:val="00977787"/>
    <w:rsid w:val="00977BF3"/>
    <w:rsid w:val="00977ED0"/>
    <w:rsid w:val="00980121"/>
    <w:rsid w:val="0098015F"/>
    <w:rsid w:val="00980994"/>
    <w:rsid w:val="0098213D"/>
    <w:rsid w:val="0098233A"/>
    <w:rsid w:val="0098287A"/>
    <w:rsid w:val="00982883"/>
    <w:rsid w:val="009828B4"/>
    <w:rsid w:val="0098373B"/>
    <w:rsid w:val="009837B7"/>
    <w:rsid w:val="00983B30"/>
    <w:rsid w:val="00983BDC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885"/>
    <w:rsid w:val="00991C33"/>
    <w:rsid w:val="009921A3"/>
    <w:rsid w:val="00992720"/>
    <w:rsid w:val="0099292C"/>
    <w:rsid w:val="00992C38"/>
    <w:rsid w:val="00992ECC"/>
    <w:rsid w:val="00993104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A070D"/>
    <w:rsid w:val="009A0BC9"/>
    <w:rsid w:val="009A0EB9"/>
    <w:rsid w:val="009A0EE3"/>
    <w:rsid w:val="009A193B"/>
    <w:rsid w:val="009A1E87"/>
    <w:rsid w:val="009A24C5"/>
    <w:rsid w:val="009A2C72"/>
    <w:rsid w:val="009A2FBE"/>
    <w:rsid w:val="009A3042"/>
    <w:rsid w:val="009A3339"/>
    <w:rsid w:val="009A37DD"/>
    <w:rsid w:val="009A3863"/>
    <w:rsid w:val="009A3F58"/>
    <w:rsid w:val="009A43E8"/>
    <w:rsid w:val="009A443C"/>
    <w:rsid w:val="009A46FA"/>
    <w:rsid w:val="009A47E4"/>
    <w:rsid w:val="009A4E7D"/>
    <w:rsid w:val="009A5157"/>
    <w:rsid w:val="009A52AB"/>
    <w:rsid w:val="009A5C22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C96"/>
    <w:rsid w:val="009B0D02"/>
    <w:rsid w:val="009B0D60"/>
    <w:rsid w:val="009B1AAB"/>
    <w:rsid w:val="009B1B45"/>
    <w:rsid w:val="009B239E"/>
    <w:rsid w:val="009B37AA"/>
    <w:rsid w:val="009B3929"/>
    <w:rsid w:val="009B3977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5ADA"/>
    <w:rsid w:val="009C623E"/>
    <w:rsid w:val="009C6470"/>
    <w:rsid w:val="009C6A3D"/>
    <w:rsid w:val="009C6D05"/>
    <w:rsid w:val="009C7326"/>
    <w:rsid w:val="009C7868"/>
    <w:rsid w:val="009C7924"/>
    <w:rsid w:val="009C7C4B"/>
    <w:rsid w:val="009C7C61"/>
    <w:rsid w:val="009C7ECA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63C0"/>
    <w:rsid w:val="009D7260"/>
    <w:rsid w:val="009D7A1C"/>
    <w:rsid w:val="009D7FE0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E3"/>
    <w:rsid w:val="009E372A"/>
    <w:rsid w:val="009E3DE8"/>
    <w:rsid w:val="009E4154"/>
    <w:rsid w:val="009E57A1"/>
    <w:rsid w:val="009E5ABD"/>
    <w:rsid w:val="009E63B9"/>
    <w:rsid w:val="009E6703"/>
    <w:rsid w:val="009E6EBC"/>
    <w:rsid w:val="009E78E2"/>
    <w:rsid w:val="009E7A62"/>
    <w:rsid w:val="009F01EF"/>
    <w:rsid w:val="009F03D8"/>
    <w:rsid w:val="009F061E"/>
    <w:rsid w:val="009F0B89"/>
    <w:rsid w:val="009F0BA4"/>
    <w:rsid w:val="009F13FD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B5A"/>
    <w:rsid w:val="00A03102"/>
    <w:rsid w:val="00A039C2"/>
    <w:rsid w:val="00A03D7B"/>
    <w:rsid w:val="00A03D89"/>
    <w:rsid w:val="00A03DC9"/>
    <w:rsid w:val="00A03EAB"/>
    <w:rsid w:val="00A055B8"/>
    <w:rsid w:val="00A057FE"/>
    <w:rsid w:val="00A05C1F"/>
    <w:rsid w:val="00A068E7"/>
    <w:rsid w:val="00A06B77"/>
    <w:rsid w:val="00A06E4C"/>
    <w:rsid w:val="00A07355"/>
    <w:rsid w:val="00A07CFA"/>
    <w:rsid w:val="00A10AAD"/>
    <w:rsid w:val="00A10AF4"/>
    <w:rsid w:val="00A117BC"/>
    <w:rsid w:val="00A11E7D"/>
    <w:rsid w:val="00A122A4"/>
    <w:rsid w:val="00A124A9"/>
    <w:rsid w:val="00A12E25"/>
    <w:rsid w:val="00A12ED5"/>
    <w:rsid w:val="00A13B55"/>
    <w:rsid w:val="00A14093"/>
    <w:rsid w:val="00A14E7D"/>
    <w:rsid w:val="00A1506E"/>
    <w:rsid w:val="00A1603E"/>
    <w:rsid w:val="00A16071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1F5F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5C15"/>
    <w:rsid w:val="00A2692F"/>
    <w:rsid w:val="00A269E5"/>
    <w:rsid w:val="00A27436"/>
    <w:rsid w:val="00A2765E"/>
    <w:rsid w:val="00A278EA"/>
    <w:rsid w:val="00A279B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4EEC"/>
    <w:rsid w:val="00A35718"/>
    <w:rsid w:val="00A35B5F"/>
    <w:rsid w:val="00A36E23"/>
    <w:rsid w:val="00A36E5F"/>
    <w:rsid w:val="00A37095"/>
    <w:rsid w:val="00A37239"/>
    <w:rsid w:val="00A40014"/>
    <w:rsid w:val="00A40A4E"/>
    <w:rsid w:val="00A40E58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AA5"/>
    <w:rsid w:val="00A5281D"/>
    <w:rsid w:val="00A5379F"/>
    <w:rsid w:val="00A538B6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A5"/>
    <w:rsid w:val="00A57D9A"/>
    <w:rsid w:val="00A60475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3EE"/>
    <w:rsid w:val="00A67DCB"/>
    <w:rsid w:val="00A67DE4"/>
    <w:rsid w:val="00A701C6"/>
    <w:rsid w:val="00A70351"/>
    <w:rsid w:val="00A703FC"/>
    <w:rsid w:val="00A707BA"/>
    <w:rsid w:val="00A71061"/>
    <w:rsid w:val="00A71550"/>
    <w:rsid w:val="00A71E1D"/>
    <w:rsid w:val="00A724B6"/>
    <w:rsid w:val="00A728A5"/>
    <w:rsid w:val="00A73685"/>
    <w:rsid w:val="00A73698"/>
    <w:rsid w:val="00A7382C"/>
    <w:rsid w:val="00A73F5C"/>
    <w:rsid w:val="00A744AB"/>
    <w:rsid w:val="00A752E7"/>
    <w:rsid w:val="00A76147"/>
    <w:rsid w:val="00A7636D"/>
    <w:rsid w:val="00A76668"/>
    <w:rsid w:val="00A76F8C"/>
    <w:rsid w:val="00A772FB"/>
    <w:rsid w:val="00A8001A"/>
    <w:rsid w:val="00A80B6A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10E"/>
    <w:rsid w:val="00A86A6A"/>
    <w:rsid w:val="00A86AFF"/>
    <w:rsid w:val="00A87B36"/>
    <w:rsid w:val="00A9068F"/>
    <w:rsid w:val="00A90882"/>
    <w:rsid w:val="00A90C0D"/>
    <w:rsid w:val="00A914AA"/>
    <w:rsid w:val="00A9162E"/>
    <w:rsid w:val="00A918BA"/>
    <w:rsid w:val="00A91A03"/>
    <w:rsid w:val="00A91DB6"/>
    <w:rsid w:val="00A91E78"/>
    <w:rsid w:val="00A92329"/>
    <w:rsid w:val="00A92AB0"/>
    <w:rsid w:val="00A92C6A"/>
    <w:rsid w:val="00A93588"/>
    <w:rsid w:val="00A936B7"/>
    <w:rsid w:val="00A94CE5"/>
    <w:rsid w:val="00A94F7C"/>
    <w:rsid w:val="00A96222"/>
    <w:rsid w:val="00AA0316"/>
    <w:rsid w:val="00AA058B"/>
    <w:rsid w:val="00AA0DE0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41D"/>
    <w:rsid w:val="00AA5606"/>
    <w:rsid w:val="00AA59B6"/>
    <w:rsid w:val="00AA64FF"/>
    <w:rsid w:val="00AA651A"/>
    <w:rsid w:val="00AA6A94"/>
    <w:rsid w:val="00AA7039"/>
    <w:rsid w:val="00AA79BF"/>
    <w:rsid w:val="00AA7B8E"/>
    <w:rsid w:val="00AB04E6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0FB"/>
    <w:rsid w:val="00AB3345"/>
    <w:rsid w:val="00AB33A8"/>
    <w:rsid w:val="00AB35A0"/>
    <w:rsid w:val="00AB3AA9"/>
    <w:rsid w:val="00AB47BA"/>
    <w:rsid w:val="00AB4EE4"/>
    <w:rsid w:val="00AB577A"/>
    <w:rsid w:val="00AB57EF"/>
    <w:rsid w:val="00AB57F8"/>
    <w:rsid w:val="00AB5C06"/>
    <w:rsid w:val="00AB5C3B"/>
    <w:rsid w:val="00AB5E2C"/>
    <w:rsid w:val="00AB646A"/>
    <w:rsid w:val="00AB6699"/>
    <w:rsid w:val="00AB6B5D"/>
    <w:rsid w:val="00AB6C0E"/>
    <w:rsid w:val="00AB6DA2"/>
    <w:rsid w:val="00AB6FD2"/>
    <w:rsid w:val="00AB7769"/>
    <w:rsid w:val="00AC0117"/>
    <w:rsid w:val="00AC0383"/>
    <w:rsid w:val="00AC06A1"/>
    <w:rsid w:val="00AC1E51"/>
    <w:rsid w:val="00AC1F49"/>
    <w:rsid w:val="00AC2007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6B9"/>
    <w:rsid w:val="00AC5743"/>
    <w:rsid w:val="00AC5AC8"/>
    <w:rsid w:val="00AC5FDB"/>
    <w:rsid w:val="00AC655B"/>
    <w:rsid w:val="00AC6807"/>
    <w:rsid w:val="00AC6966"/>
    <w:rsid w:val="00AC69AF"/>
    <w:rsid w:val="00AC6E6E"/>
    <w:rsid w:val="00AC7002"/>
    <w:rsid w:val="00AC7278"/>
    <w:rsid w:val="00AC79D2"/>
    <w:rsid w:val="00AD082B"/>
    <w:rsid w:val="00AD0B01"/>
    <w:rsid w:val="00AD12DE"/>
    <w:rsid w:val="00AD1721"/>
    <w:rsid w:val="00AD2136"/>
    <w:rsid w:val="00AD27BB"/>
    <w:rsid w:val="00AD355A"/>
    <w:rsid w:val="00AD38FA"/>
    <w:rsid w:val="00AD3AB9"/>
    <w:rsid w:val="00AD3E19"/>
    <w:rsid w:val="00AD421F"/>
    <w:rsid w:val="00AD46DE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3BA"/>
    <w:rsid w:val="00AE0694"/>
    <w:rsid w:val="00AE07BC"/>
    <w:rsid w:val="00AE0A85"/>
    <w:rsid w:val="00AE1A53"/>
    <w:rsid w:val="00AE1D32"/>
    <w:rsid w:val="00AE2332"/>
    <w:rsid w:val="00AE2E3B"/>
    <w:rsid w:val="00AE3CA3"/>
    <w:rsid w:val="00AE3D59"/>
    <w:rsid w:val="00AE4F69"/>
    <w:rsid w:val="00AE5223"/>
    <w:rsid w:val="00AE5395"/>
    <w:rsid w:val="00AE56F4"/>
    <w:rsid w:val="00AE58F6"/>
    <w:rsid w:val="00AE6151"/>
    <w:rsid w:val="00AE79D4"/>
    <w:rsid w:val="00AE7BED"/>
    <w:rsid w:val="00AF0388"/>
    <w:rsid w:val="00AF0678"/>
    <w:rsid w:val="00AF0D80"/>
    <w:rsid w:val="00AF14D1"/>
    <w:rsid w:val="00AF1A16"/>
    <w:rsid w:val="00AF20E3"/>
    <w:rsid w:val="00AF245C"/>
    <w:rsid w:val="00AF2A60"/>
    <w:rsid w:val="00AF327F"/>
    <w:rsid w:val="00AF3CAA"/>
    <w:rsid w:val="00AF3EFB"/>
    <w:rsid w:val="00AF4375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BC"/>
    <w:rsid w:val="00B029C2"/>
    <w:rsid w:val="00B03639"/>
    <w:rsid w:val="00B03E0C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98A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D8C"/>
    <w:rsid w:val="00B21FFB"/>
    <w:rsid w:val="00B2289C"/>
    <w:rsid w:val="00B22D6B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31508"/>
    <w:rsid w:val="00B3200E"/>
    <w:rsid w:val="00B328F0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C8"/>
    <w:rsid w:val="00B35D0D"/>
    <w:rsid w:val="00B36191"/>
    <w:rsid w:val="00B36AE2"/>
    <w:rsid w:val="00B3785F"/>
    <w:rsid w:val="00B37C7D"/>
    <w:rsid w:val="00B37F05"/>
    <w:rsid w:val="00B40333"/>
    <w:rsid w:val="00B4064D"/>
    <w:rsid w:val="00B4087A"/>
    <w:rsid w:val="00B409C9"/>
    <w:rsid w:val="00B40A9F"/>
    <w:rsid w:val="00B40B76"/>
    <w:rsid w:val="00B414D4"/>
    <w:rsid w:val="00B419F5"/>
    <w:rsid w:val="00B41AE3"/>
    <w:rsid w:val="00B42691"/>
    <w:rsid w:val="00B42AF6"/>
    <w:rsid w:val="00B42BBD"/>
    <w:rsid w:val="00B42C67"/>
    <w:rsid w:val="00B431F7"/>
    <w:rsid w:val="00B43490"/>
    <w:rsid w:val="00B4354B"/>
    <w:rsid w:val="00B43623"/>
    <w:rsid w:val="00B43C4E"/>
    <w:rsid w:val="00B43CB8"/>
    <w:rsid w:val="00B43E6A"/>
    <w:rsid w:val="00B4473E"/>
    <w:rsid w:val="00B45038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90C"/>
    <w:rsid w:val="00B54A45"/>
    <w:rsid w:val="00B54B8E"/>
    <w:rsid w:val="00B550FD"/>
    <w:rsid w:val="00B5544A"/>
    <w:rsid w:val="00B558A6"/>
    <w:rsid w:val="00B55A13"/>
    <w:rsid w:val="00B55A35"/>
    <w:rsid w:val="00B55B87"/>
    <w:rsid w:val="00B562F2"/>
    <w:rsid w:val="00B56785"/>
    <w:rsid w:val="00B568EF"/>
    <w:rsid w:val="00B56A62"/>
    <w:rsid w:val="00B575B1"/>
    <w:rsid w:val="00B57AEC"/>
    <w:rsid w:val="00B60034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F8"/>
    <w:rsid w:val="00B72217"/>
    <w:rsid w:val="00B7272E"/>
    <w:rsid w:val="00B72939"/>
    <w:rsid w:val="00B73138"/>
    <w:rsid w:val="00B73638"/>
    <w:rsid w:val="00B73B7D"/>
    <w:rsid w:val="00B740DE"/>
    <w:rsid w:val="00B743F1"/>
    <w:rsid w:val="00B74473"/>
    <w:rsid w:val="00B74A7D"/>
    <w:rsid w:val="00B74EC6"/>
    <w:rsid w:val="00B76391"/>
    <w:rsid w:val="00B764B3"/>
    <w:rsid w:val="00B77376"/>
    <w:rsid w:val="00B7759A"/>
    <w:rsid w:val="00B77984"/>
    <w:rsid w:val="00B77FEB"/>
    <w:rsid w:val="00B80FE2"/>
    <w:rsid w:val="00B81130"/>
    <w:rsid w:val="00B81182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EA"/>
    <w:rsid w:val="00B90DA6"/>
    <w:rsid w:val="00B912AD"/>
    <w:rsid w:val="00B91FDC"/>
    <w:rsid w:val="00B92584"/>
    <w:rsid w:val="00B92B01"/>
    <w:rsid w:val="00B9499C"/>
    <w:rsid w:val="00B94FBE"/>
    <w:rsid w:val="00B95AB6"/>
    <w:rsid w:val="00B95C43"/>
    <w:rsid w:val="00B967C2"/>
    <w:rsid w:val="00B96EC2"/>
    <w:rsid w:val="00B96EE4"/>
    <w:rsid w:val="00B97064"/>
    <w:rsid w:val="00B974A2"/>
    <w:rsid w:val="00B974ED"/>
    <w:rsid w:val="00B97571"/>
    <w:rsid w:val="00B975FE"/>
    <w:rsid w:val="00B97851"/>
    <w:rsid w:val="00B979A5"/>
    <w:rsid w:val="00B97AAE"/>
    <w:rsid w:val="00B97CE4"/>
    <w:rsid w:val="00BA0624"/>
    <w:rsid w:val="00BA0749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DF0"/>
    <w:rsid w:val="00BA3EBB"/>
    <w:rsid w:val="00BA3F04"/>
    <w:rsid w:val="00BA4DEE"/>
    <w:rsid w:val="00BA5049"/>
    <w:rsid w:val="00BA5139"/>
    <w:rsid w:val="00BA51F8"/>
    <w:rsid w:val="00BA559A"/>
    <w:rsid w:val="00BA5F25"/>
    <w:rsid w:val="00BA61B0"/>
    <w:rsid w:val="00BA6E21"/>
    <w:rsid w:val="00BA6F9C"/>
    <w:rsid w:val="00BA78C2"/>
    <w:rsid w:val="00BA7E79"/>
    <w:rsid w:val="00BB03DA"/>
    <w:rsid w:val="00BB06C9"/>
    <w:rsid w:val="00BB0B25"/>
    <w:rsid w:val="00BB0C0C"/>
    <w:rsid w:val="00BB0EB1"/>
    <w:rsid w:val="00BB0ED3"/>
    <w:rsid w:val="00BB10D2"/>
    <w:rsid w:val="00BB1457"/>
    <w:rsid w:val="00BB14C0"/>
    <w:rsid w:val="00BB17B7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6B04"/>
    <w:rsid w:val="00BB78D6"/>
    <w:rsid w:val="00BB7942"/>
    <w:rsid w:val="00BC03EA"/>
    <w:rsid w:val="00BC0493"/>
    <w:rsid w:val="00BC0C11"/>
    <w:rsid w:val="00BC15E8"/>
    <w:rsid w:val="00BC1D9D"/>
    <w:rsid w:val="00BC1E79"/>
    <w:rsid w:val="00BC1EDA"/>
    <w:rsid w:val="00BC1F25"/>
    <w:rsid w:val="00BC2034"/>
    <w:rsid w:val="00BC343C"/>
    <w:rsid w:val="00BC3652"/>
    <w:rsid w:val="00BC37D9"/>
    <w:rsid w:val="00BC3B8B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D4"/>
    <w:rsid w:val="00BD544E"/>
    <w:rsid w:val="00BD625D"/>
    <w:rsid w:val="00BD6264"/>
    <w:rsid w:val="00BD633C"/>
    <w:rsid w:val="00BD69FD"/>
    <w:rsid w:val="00BD6D27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406"/>
    <w:rsid w:val="00BE5B5C"/>
    <w:rsid w:val="00BE6B0C"/>
    <w:rsid w:val="00BE6D5F"/>
    <w:rsid w:val="00BE6EBB"/>
    <w:rsid w:val="00BE715C"/>
    <w:rsid w:val="00BE7A01"/>
    <w:rsid w:val="00BE7C30"/>
    <w:rsid w:val="00BE7D6E"/>
    <w:rsid w:val="00BF0983"/>
    <w:rsid w:val="00BF1202"/>
    <w:rsid w:val="00BF12E1"/>
    <w:rsid w:val="00BF18AC"/>
    <w:rsid w:val="00BF193C"/>
    <w:rsid w:val="00BF1B7D"/>
    <w:rsid w:val="00BF1BDB"/>
    <w:rsid w:val="00BF1C40"/>
    <w:rsid w:val="00BF1E05"/>
    <w:rsid w:val="00BF23EC"/>
    <w:rsid w:val="00BF2410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031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E36"/>
    <w:rsid w:val="00C02067"/>
    <w:rsid w:val="00C0294D"/>
    <w:rsid w:val="00C02D1C"/>
    <w:rsid w:val="00C031EF"/>
    <w:rsid w:val="00C037AA"/>
    <w:rsid w:val="00C03AFB"/>
    <w:rsid w:val="00C04B83"/>
    <w:rsid w:val="00C04EE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300F2"/>
    <w:rsid w:val="00C30D2A"/>
    <w:rsid w:val="00C30D6B"/>
    <w:rsid w:val="00C30F81"/>
    <w:rsid w:val="00C310FB"/>
    <w:rsid w:val="00C313BB"/>
    <w:rsid w:val="00C31CA0"/>
    <w:rsid w:val="00C32D23"/>
    <w:rsid w:val="00C33058"/>
    <w:rsid w:val="00C3320D"/>
    <w:rsid w:val="00C337CC"/>
    <w:rsid w:val="00C338FA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7188"/>
    <w:rsid w:val="00C40968"/>
    <w:rsid w:val="00C4126C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5202"/>
    <w:rsid w:val="00C45C6F"/>
    <w:rsid w:val="00C46AB9"/>
    <w:rsid w:val="00C46C37"/>
    <w:rsid w:val="00C47952"/>
    <w:rsid w:val="00C50114"/>
    <w:rsid w:val="00C50202"/>
    <w:rsid w:val="00C50739"/>
    <w:rsid w:val="00C50A5D"/>
    <w:rsid w:val="00C51101"/>
    <w:rsid w:val="00C51B4E"/>
    <w:rsid w:val="00C51B6B"/>
    <w:rsid w:val="00C51BA8"/>
    <w:rsid w:val="00C522F0"/>
    <w:rsid w:val="00C52427"/>
    <w:rsid w:val="00C52DD4"/>
    <w:rsid w:val="00C52E86"/>
    <w:rsid w:val="00C53071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E15"/>
    <w:rsid w:val="00C576B9"/>
    <w:rsid w:val="00C579C2"/>
    <w:rsid w:val="00C57CA2"/>
    <w:rsid w:val="00C60353"/>
    <w:rsid w:val="00C603A7"/>
    <w:rsid w:val="00C6049E"/>
    <w:rsid w:val="00C604D0"/>
    <w:rsid w:val="00C6077A"/>
    <w:rsid w:val="00C609CB"/>
    <w:rsid w:val="00C60BE8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6048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8165A"/>
    <w:rsid w:val="00C81A22"/>
    <w:rsid w:val="00C81AA3"/>
    <w:rsid w:val="00C81F1E"/>
    <w:rsid w:val="00C82E9B"/>
    <w:rsid w:val="00C83173"/>
    <w:rsid w:val="00C8336A"/>
    <w:rsid w:val="00C83537"/>
    <w:rsid w:val="00C83684"/>
    <w:rsid w:val="00C83CB6"/>
    <w:rsid w:val="00C83DC2"/>
    <w:rsid w:val="00C83EBB"/>
    <w:rsid w:val="00C8511D"/>
    <w:rsid w:val="00C85210"/>
    <w:rsid w:val="00C8561D"/>
    <w:rsid w:val="00C85906"/>
    <w:rsid w:val="00C86651"/>
    <w:rsid w:val="00C86FF4"/>
    <w:rsid w:val="00C8726D"/>
    <w:rsid w:val="00C872FB"/>
    <w:rsid w:val="00C90BA3"/>
    <w:rsid w:val="00C927D3"/>
    <w:rsid w:val="00C92C66"/>
    <w:rsid w:val="00C92F0F"/>
    <w:rsid w:val="00C932A2"/>
    <w:rsid w:val="00C9394F"/>
    <w:rsid w:val="00C946EB"/>
    <w:rsid w:val="00C9479E"/>
    <w:rsid w:val="00C94A48"/>
    <w:rsid w:val="00C94A4F"/>
    <w:rsid w:val="00C94AD5"/>
    <w:rsid w:val="00C94CC9"/>
    <w:rsid w:val="00C94F22"/>
    <w:rsid w:val="00C95026"/>
    <w:rsid w:val="00C95117"/>
    <w:rsid w:val="00C953BB"/>
    <w:rsid w:val="00C958A6"/>
    <w:rsid w:val="00C95B2A"/>
    <w:rsid w:val="00C95D6E"/>
    <w:rsid w:val="00C96B55"/>
    <w:rsid w:val="00C96F05"/>
    <w:rsid w:val="00C97437"/>
    <w:rsid w:val="00C97CAD"/>
    <w:rsid w:val="00CA0316"/>
    <w:rsid w:val="00CA06F8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570"/>
    <w:rsid w:val="00CA79CE"/>
    <w:rsid w:val="00CA7B99"/>
    <w:rsid w:val="00CA7CF3"/>
    <w:rsid w:val="00CB01FD"/>
    <w:rsid w:val="00CB021C"/>
    <w:rsid w:val="00CB0976"/>
    <w:rsid w:val="00CB0A5E"/>
    <w:rsid w:val="00CB1073"/>
    <w:rsid w:val="00CB134B"/>
    <w:rsid w:val="00CB2044"/>
    <w:rsid w:val="00CB2447"/>
    <w:rsid w:val="00CB2C6D"/>
    <w:rsid w:val="00CB2FCB"/>
    <w:rsid w:val="00CB3FB1"/>
    <w:rsid w:val="00CB4045"/>
    <w:rsid w:val="00CB5015"/>
    <w:rsid w:val="00CB53F6"/>
    <w:rsid w:val="00CB55C9"/>
    <w:rsid w:val="00CB5AE8"/>
    <w:rsid w:val="00CB5B1A"/>
    <w:rsid w:val="00CB61A9"/>
    <w:rsid w:val="00CB6A9D"/>
    <w:rsid w:val="00CB6F0B"/>
    <w:rsid w:val="00CB7429"/>
    <w:rsid w:val="00CB7AEF"/>
    <w:rsid w:val="00CB7EC5"/>
    <w:rsid w:val="00CC0023"/>
    <w:rsid w:val="00CC018D"/>
    <w:rsid w:val="00CC04D4"/>
    <w:rsid w:val="00CC0AE4"/>
    <w:rsid w:val="00CC0C5D"/>
    <w:rsid w:val="00CC157C"/>
    <w:rsid w:val="00CC2531"/>
    <w:rsid w:val="00CC2568"/>
    <w:rsid w:val="00CC276D"/>
    <w:rsid w:val="00CC2EEE"/>
    <w:rsid w:val="00CC457A"/>
    <w:rsid w:val="00CC51E1"/>
    <w:rsid w:val="00CC52A6"/>
    <w:rsid w:val="00CC5A3D"/>
    <w:rsid w:val="00CC5BD8"/>
    <w:rsid w:val="00CC5D0F"/>
    <w:rsid w:val="00CC5F40"/>
    <w:rsid w:val="00CC64A1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E9"/>
    <w:rsid w:val="00CD1661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6"/>
    <w:rsid w:val="00CD55DB"/>
    <w:rsid w:val="00CD5E08"/>
    <w:rsid w:val="00CD6194"/>
    <w:rsid w:val="00CD662D"/>
    <w:rsid w:val="00CD6C0C"/>
    <w:rsid w:val="00CD721E"/>
    <w:rsid w:val="00CD7F65"/>
    <w:rsid w:val="00CE0B55"/>
    <w:rsid w:val="00CE248A"/>
    <w:rsid w:val="00CE2CAB"/>
    <w:rsid w:val="00CE3A23"/>
    <w:rsid w:val="00CE3BD9"/>
    <w:rsid w:val="00CE404C"/>
    <w:rsid w:val="00CE4482"/>
    <w:rsid w:val="00CE4C22"/>
    <w:rsid w:val="00CE4C25"/>
    <w:rsid w:val="00CE4D1D"/>
    <w:rsid w:val="00CE4F40"/>
    <w:rsid w:val="00CE5027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64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6DC"/>
    <w:rsid w:val="00D16B06"/>
    <w:rsid w:val="00D16E5F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965"/>
    <w:rsid w:val="00D2398F"/>
    <w:rsid w:val="00D23CD8"/>
    <w:rsid w:val="00D2517B"/>
    <w:rsid w:val="00D25D3F"/>
    <w:rsid w:val="00D267D8"/>
    <w:rsid w:val="00D267FC"/>
    <w:rsid w:val="00D26959"/>
    <w:rsid w:val="00D2698C"/>
    <w:rsid w:val="00D26EEA"/>
    <w:rsid w:val="00D27009"/>
    <w:rsid w:val="00D27422"/>
    <w:rsid w:val="00D27B0A"/>
    <w:rsid w:val="00D300C8"/>
    <w:rsid w:val="00D3040A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CA4"/>
    <w:rsid w:val="00D33CFB"/>
    <w:rsid w:val="00D345FE"/>
    <w:rsid w:val="00D348BB"/>
    <w:rsid w:val="00D354B3"/>
    <w:rsid w:val="00D35F5F"/>
    <w:rsid w:val="00D35FB6"/>
    <w:rsid w:val="00D36FD7"/>
    <w:rsid w:val="00D37152"/>
    <w:rsid w:val="00D3730C"/>
    <w:rsid w:val="00D37D86"/>
    <w:rsid w:val="00D405C2"/>
    <w:rsid w:val="00D408D4"/>
    <w:rsid w:val="00D40F67"/>
    <w:rsid w:val="00D410AE"/>
    <w:rsid w:val="00D41396"/>
    <w:rsid w:val="00D4163B"/>
    <w:rsid w:val="00D41BF1"/>
    <w:rsid w:val="00D41FFF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E28"/>
    <w:rsid w:val="00D45388"/>
    <w:rsid w:val="00D453EC"/>
    <w:rsid w:val="00D45AEC"/>
    <w:rsid w:val="00D46065"/>
    <w:rsid w:val="00D46EE6"/>
    <w:rsid w:val="00D47167"/>
    <w:rsid w:val="00D4752E"/>
    <w:rsid w:val="00D47812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E18"/>
    <w:rsid w:val="00D56FA2"/>
    <w:rsid w:val="00D57066"/>
    <w:rsid w:val="00D57353"/>
    <w:rsid w:val="00D57378"/>
    <w:rsid w:val="00D57782"/>
    <w:rsid w:val="00D57962"/>
    <w:rsid w:val="00D57B74"/>
    <w:rsid w:val="00D57F67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43E"/>
    <w:rsid w:val="00D70A35"/>
    <w:rsid w:val="00D70B7C"/>
    <w:rsid w:val="00D70C9B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119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488"/>
    <w:rsid w:val="00D804F3"/>
    <w:rsid w:val="00D805E7"/>
    <w:rsid w:val="00D80CB4"/>
    <w:rsid w:val="00D80DA8"/>
    <w:rsid w:val="00D8154D"/>
    <w:rsid w:val="00D822F1"/>
    <w:rsid w:val="00D824C9"/>
    <w:rsid w:val="00D824EF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7C7"/>
    <w:rsid w:val="00D87935"/>
    <w:rsid w:val="00D87A41"/>
    <w:rsid w:val="00D87ACB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B5F"/>
    <w:rsid w:val="00D9418F"/>
    <w:rsid w:val="00D942EE"/>
    <w:rsid w:val="00D95AF1"/>
    <w:rsid w:val="00D96452"/>
    <w:rsid w:val="00D96E07"/>
    <w:rsid w:val="00D971FA"/>
    <w:rsid w:val="00D97498"/>
    <w:rsid w:val="00D976A9"/>
    <w:rsid w:val="00D97E85"/>
    <w:rsid w:val="00DA0E79"/>
    <w:rsid w:val="00DA14D9"/>
    <w:rsid w:val="00DA1650"/>
    <w:rsid w:val="00DA19F5"/>
    <w:rsid w:val="00DA1F15"/>
    <w:rsid w:val="00DA22FD"/>
    <w:rsid w:val="00DA27A1"/>
    <w:rsid w:val="00DA27E9"/>
    <w:rsid w:val="00DA320D"/>
    <w:rsid w:val="00DA32D6"/>
    <w:rsid w:val="00DA34E1"/>
    <w:rsid w:val="00DA3665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DDA"/>
    <w:rsid w:val="00DD0EEB"/>
    <w:rsid w:val="00DD158C"/>
    <w:rsid w:val="00DD1ABA"/>
    <w:rsid w:val="00DD2B27"/>
    <w:rsid w:val="00DD2CA2"/>
    <w:rsid w:val="00DD3327"/>
    <w:rsid w:val="00DD3908"/>
    <w:rsid w:val="00DD4288"/>
    <w:rsid w:val="00DD48E9"/>
    <w:rsid w:val="00DD4B3F"/>
    <w:rsid w:val="00DD4C32"/>
    <w:rsid w:val="00DD5870"/>
    <w:rsid w:val="00DD5D31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E19"/>
    <w:rsid w:val="00DE012E"/>
    <w:rsid w:val="00DE0136"/>
    <w:rsid w:val="00DE07A8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B82"/>
    <w:rsid w:val="00DE7C3B"/>
    <w:rsid w:val="00DF08C1"/>
    <w:rsid w:val="00DF0F24"/>
    <w:rsid w:val="00DF17B8"/>
    <w:rsid w:val="00DF1B5C"/>
    <w:rsid w:val="00DF1C9D"/>
    <w:rsid w:val="00DF210D"/>
    <w:rsid w:val="00DF3D32"/>
    <w:rsid w:val="00DF3E32"/>
    <w:rsid w:val="00DF4376"/>
    <w:rsid w:val="00DF4531"/>
    <w:rsid w:val="00DF4C1C"/>
    <w:rsid w:val="00DF5235"/>
    <w:rsid w:val="00DF5427"/>
    <w:rsid w:val="00DF55CF"/>
    <w:rsid w:val="00DF57DA"/>
    <w:rsid w:val="00DF5B81"/>
    <w:rsid w:val="00DF6606"/>
    <w:rsid w:val="00DF6790"/>
    <w:rsid w:val="00DF6DC1"/>
    <w:rsid w:val="00DF6F5B"/>
    <w:rsid w:val="00DF6FCF"/>
    <w:rsid w:val="00DF78FA"/>
    <w:rsid w:val="00DF7F90"/>
    <w:rsid w:val="00E00039"/>
    <w:rsid w:val="00E00075"/>
    <w:rsid w:val="00E00941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700C"/>
    <w:rsid w:val="00E07745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9B"/>
    <w:rsid w:val="00E136FC"/>
    <w:rsid w:val="00E13705"/>
    <w:rsid w:val="00E1393A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17E91"/>
    <w:rsid w:val="00E2060D"/>
    <w:rsid w:val="00E208CE"/>
    <w:rsid w:val="00E20B84"/>
    <w:rsid w:val="00E20DC5"/>
    <w:rsid w:val="00E223E0"/>
    <w:rsid w:val="00E22C93"/>
    <w:rsid w:val="00E23C75"/>
    <w:rsid w:val="00E23FC3"/>
    <w:rsid w:val="00E24142"/>
    <w:rsid w:val="00E2504B"/>
    <w:rsid w:val="00E2507D"/>
    <w:rsid w:val="00E25D48"/>
    <w:rsid w:val="00E25F45"/>
    <w:rsid w:val="00E260E7"/>
    <w:rsid w:val="00E2663B"/>
    <w:rsid w:val="00E26A3C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1CF8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2E5"/>
    <w:rsid w:val="00E3537E"/>
    <w:rsid w:val="00E358CE"/>
    <w:rsid w:val="00E36AB7"/>
    <w:rsid w:val="00E3708A"/>
    <w:rsid w:val="00E370E1"/>
    <w:rsid w:val="00E37679"/>
    <w:rsid w:val="00E37AAC"/>
    <w:rsid w:val="00E37B73"/>
    <w:rsid w:val="00E37D21"/>
    <w:rsid w:val="00E4004B"/>
    <w:rsid w:val="00E40460"/>
    <w:rsid w:val="00E4047E"/>
    <w:rsid w:val="00E412A7"/>
    <w:rsid w:val="00E4176B"/>
    <w:rsid w:val="00E41D33"/>
    <w:rsid w:val="00E422AC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BA6"/>
    <w:rsid w:val="00E512F1"/>
    <w:rsid w:val="00E51AF5"/>
    <w:rsid w:val="00E522FD"/>
    <w:rsid w:val="00E52444"/>
    <w:rsid w:val="00E527B6"/>
    <w:rsid w:val="00E52891"/>
    <w:rsid w:val="00E52C3B"/>
    <w:rsid w:val="00E5321C"/>
    <w:rsid w:val="00E53AEB"/>
    <w:rsid w:val="00E54D5F"/>
    <w:rsid w:val="00E54F8E"/>
    <w:rsid w:val="00E55170"/>
    <w:rsid w:val="00E555F1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A7D"/>
    <w:rsid w:val="00E71249"/>
    <w:rsid w:val="00E713D3"/>
    <w:rsid w:val="00E71982"/>
    <w:rsid w:val="00E72453"/>
    <w:rsid w:val="00E724EE"/>
    <w:rsid w:val="00E7270A"/>
    <w:rsid w:val="00E7331B"/>
    <w:rsid w:val="00E733A1"/>
    <w:rsid w:val="00E73565"/>
    <w:rsid w:val="00E7363F"/>
    <w:rsid w:val="00E73853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521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735"/>
    <w:rsid w:val="00E8373C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64A5"/>
    <w:rsid w:val="00E86509"/>
    <w:rsid w:val="00E86C82"/>
    <w:rsid w:val="00E86D96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6F0D"/>
    <w:rsid w:val="00E97608"/>
    <w:rsid w:val="00E978FB"/>
    <w:rsid w:val="00E979CB"/>
    <w:rsid w:val="00EA0446"/>
    <w:rsid w:val="00EA0C63"/>
    <w:rsid w:val="00EA12E9"/>
    <w:rsid w:val="00EA16C9"/>
    <w:rsid w:val="00EA1A17"/>
    <w:rsid w:val="00EA2335"/>
    <w:rsid w:val="00EA3078"/>
    <w:rsid w:val="00EA3142"/>
    <w:rsid w:val="00EA35D6"/>
    <w:rsid w:val="00EA362F"/>
    <w:rsid w:val="00EA3A5A"/>
    <w:rsid w:val="00EA4839"/>
    <w:rsid w:val="00EA4902"/>
    <w:rsid w:val="00EA4FB9"/>
    <w:rsid w:val="00EA57A1"/>
    <w:rsid w:val="00EA5A08"/>
    <w:rsid w:val="00EA5A3B"/>
    <w:rsid w:val="00EA67D7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3DA5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0E52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B47"/>
    <w:rsid w:val="00EC5313"/>
    <w:rsid w:val="00EC5AA1"/>
    <w:rsid w:val="00EC6258"/>
    <w:rsid w:val="00EC63EC"/>
    <w:rsid w:val="00EC6881"/>
    <w:rsid w:val="00EC6A83"/>
    <w:rsid w:val="00EC70F3"/>
    <w:rsid w:val="00EC73DB"/>
    <w:rsid w:val="00EC759E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4951"/>
    <w:rsid w:val="00ED532E"/>
    <w:rsid w:val="00ED59E4"/>
    <w:rsid w:val="00ED5B64"/>
    <w:rsid w:val="00ED68D8"/>
    <w:rsid w:val="00ED7342"/>
    <w:rsid w:val="00ED74A4"/>
    <w:rsid w:val="00ED7904"/>
    <w:rsid w:val="00EE03F9"/>
    <w:rsid w:val="00EE04B5"/>
    <w:rsid w:val="00EE0771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632"/>
    <w:rsid w:val="00F00DD7"/>
    <w:rsid w:val="00F00F72"/>
    <w:rsid w:val="00F0134E"/>
    <w:rsid w:val="00F01E4E"/>
    <w:rsid w:val="00F02379"/>
    <w:rsid w:val="00F0249A"/>
    <w:rsid w:val="00F02EC6"/>
    <w:rsid w:val="00F02FF1"/>
    <w:rsid w:val="00F035C2"/>
    <w:rsid w:val="00F03765"/>
    <w:rsid w:val="00F03E86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10501"/>
    <w:rsid w:val="00F10B7D"/>
    <w:rsid w:val="00F10CB6"/>
    <w:rsid w:val="00F10EA0"/>
    <w:rsid w:val="00F110AF"/>
    <w:rsid w:val="00F11346"/>
    <w:rsid w:val="00F1243D"/>
    <w:rsid w:val="00F125BF"/>
    <w:rsid w:val="00F12BD4"/>
    <w:rsid w:val="00F12DA2"/>
    <w:rsid w:val="00F12FB5"/>
    <w:rsid w:val="00F13066"/>
    <w:rsid w:val="00F13190"/>
    <w:rsid w:val="00F134A7"/>
    <w:rsid w:val="00F134CA"/>
    <w:rsid w:val="00F13CFD"/>
    <w:rsid w:val="00F13F73"/>
    <w:rsid w:val="00F14910"/>
    <w:rsid w:val="00F1498F"/>
    <w:rsid w:val="00F1506E"/>
    <w:rsid w:val="00F1508D"/>
    <w:rsid w:val="00F1560E"/>
    <w:rsid w:val="00F1570A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16AD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A47"/>
    <w:rsid w:val="00F40A98"/>
    <w:rsid w:val="00F40C11"/>
    <w:rsid w:val="00F413CA"/>
    <w:rsid w:val="00F41888"/>
    <w:rsid w:val="00F41A54"/>
    <w:rsid w:val="00F42292"/>
    <w:rsid w:val="00F45387"/>
    <w:rsid w:val="00F45961"/>
    <w:rsid w:val="00F46606"/>
    <w:rsid w:val="00F466C3"/>
    <w:rsid w:val="00F47101"/>
    <w:rsid w:val="00F47109"/>
    <w:rsid w:val="00F47168"/>
    <w:rsid w:val="00F47358"/>
    <w:rsid w:val="00F4739F"/>
    <w:rsid w:val="00F47CF1"/>
    <w:rsid w:val="00F47DD7"/>
    <w:rsid w:val="00F47E90"/>
    <w:rsid w:val="00F500AA"/>
    <w:rsid w:val="00F5012F"/>
    <w:rsid w:val="00F505C7"/>
    <w:rsid w:val="00F51196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6FA"/>
    <w:rsid w:val="00F53CC8"/>
    <w:rsid w:val="00F53FF5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45D"/>
    <w:rsid w:val="00F60B51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F1"/>
    <w:rsid w:val="00F63CA4"/>
    <w:rsid w:val="00F63DC9"/>
    <w:rsid w:val="00F63ED3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47C"/>
    <w:rsid w:val="00F7303B"/>
    <w:rsid w:val="00F73708"/>
    <w:rsid w:val="00F7393D"/>
    <w:rsid w:val="00F73ACF"/>
    <w:rsid w:val="00F73B05"/>
    <w:rsid w:val="00F73E66"/>
    <w:rsid w:val="00F73F22"/>
    <w:rsid w:val="00F74A18"/>
    <w:rsid w:val="00F74B5C"/>
    <w:rsid w:val="00F74D3A"/>
    <w:rsid w:val="00F74E1D"/>
    <w:rsid w:val="00F751C2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3C1D"/>
    <w:rsid w:val="00F8425C"/>
    <w:rsid w:val="00F8434E"/>
    <w:rsid w:val="00F84607"/>
    <w:rsid w:val="00F84635"/>
    <w:rsid w:val="00F84819"/>
    <w:rsid w:val="00F85098"/>
    <w:rsid w:val="00F85DE3"/>
    <w:rsid w:val="00F860AC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AB9"/>
    <w:rsid w:val="00F92E92"/>
    <w:rsid w:val="00F93677"/>
    <w:rsid w:val="00F9481D"/>
    <w:rsid w:val="00F95EB8"/>
    <w:rsid w:val="00F9608A"/>
    <w:rsid w:val="00F9642F"/>
    <w:rsid w:val="00F964F3"/>
    <w:rsid w:val="00F9657A"/>
    <w:rsid w:val="00F96DC4"/>
    <w:rsid w:val="00F97446"/>
    <w:rsid w:val="00F9772A"/>
    <w:rsid w:val="00F97CBD"/>
    <w:rsid w:val="00FA0310"/>
    <w:rsid w:val="00FA128E"/>
    <w:rsid w:val="00FA199D"/>
    <w:rsid w:val="00FA1C19"/>
    <w:rsid w:val="00FA2013"/>
    <w:rsid w:val="00FA269C"/>
    <w:rsid w:val="00FA28C3"/>
    <w:rsid w:val="00FA2B0E"/>
    <w:rsid w:val="00FA2E69"/>
    <w:rsid w:val="00FA3094"/>
    <w:rsid w:val="00FA3886"/>
    <w:rsid w:val="00FA4367"/>
    <w:rsid w:val="00FA4539"/>
    <w:rsid w:val="00FA47D0"/>
    <w:rsid w:val="00FA4D0A"/>
    <w:rsid w:val="00FA537C"/>
    <w:rsid w:val="00FA585E"/>
    <w:rsid w:val="00FA5B44"/>
    <w:rsid w:val="00FA689D"/>
    <w:rsid w:val="00FA690C"/>
    <w:rsid w:val="00FA7087"/>
    <w:rsid w:val="00FA7464"/>
    <w:rsid w:val="00FA7905"/>
    <w:rsid w:val="00FA7BB1"/>
    <w:rsid w:val="00FB0D6C"/>
    <w:rsid w:val="00FB1026"/>
    <w:rsid w:val="00FB1647"/>
    <w:rsid w:val="00FB1838"/>
    <w:rsid w:val="00FB1A38"/>
    <w:rsid w:val="00FB2040"/>
    <w:rsid w:val="00FB26E2"/>
    <w:rsid w:val="00FB2DB2"/>
    <w:rsid w:val="00FB2EAA"/>
    <w:rsid w:val="00FB35C6"/>
    <w:rsid w:val="00FB3678"/>
    <w:rsid w:val="00FB37F1"/>
    <w:rsid w:val="00FB3BA2"/>
    <w:rsid w:val="00FB4418"/>
    <w:rsid w:val="00FB4621"/>
    <w:rsid w:val="00FB4AB5"/>
    <w:rsid w:val="00FB543F"/>
    <w:rsid w:val="00FB5E0C"/>
    <w:rsid w:val="00FB7599"/>
    <w:rsid w:val="00FB7A20"/>
    <w:rsid w:val="00FB7D05"/>
    <w:rsid w:val="00FC0665"/>
    <w:rsid w:val="00FC0A71"/>
    <w:rsid w:val="00FC0C2B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7CC"/>
    <w:rsid w:val="00FC5AE5"/>
    <w:rsid w:val="00FC6BF4"/>
    <w:rsid w:val="00FC7030"/>
    <w:rsid w:val="00FC7D57"/>
    <w:rsid w:val="00FD035F"/>
    <w:rsid w:val="00FD05D1"/>
    <w:rsid w:val="00FD0A24"/>
    <w:rsid w:val="00FD0C33"/>
    <w:rsid w:val="00FD1773"/>
    <w:rsid w:val="00FD1FF1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64C2"/>
    <w:rsid w:val="00FD684F"/>
    <w:rsid w:val="00FD6C01"/>
    <w:rsid w:val="00FD7585"/>
    <w:rsid w:val="00FD7941"/>
    <w:rsid w:val="00FD797F"/>
    <w:rsid w:val="00FD7C78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4D88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4CC6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7788D618"/>
  <w15:docId w15:val="{702F1570-9976-440B-9EC1-54CDDE02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08788B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08788B"/>
    <w:pPr>
      <w:numPr>
        <w:numId w:val="1"/>
      </w:numPr>
      <w:tabs>
        <w:tab w:val="clear" w:pos="96"/>
        <w:tab w:val="num" w:pos="870"/>
      </w:tabs>
      <w:ind w:left="87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5</TotalTime>
  <Pages>1</Pages>
  <Words>18309</Words>
  <Characters>104365</Characters>
  <Application>Microsoft Office Word</Application>
  <DocSecurity>0</DocSecurity>
  <Lines>869</Lines>
  <Paragraphs>244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122430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2012-08-09T05:47:00Z</cp:lastPrinted>
  <dcterms:created xsi:type="dcterms:W3CDTF">2026-01-13T08:00:00Z</dcterms:created>
  <dcterms:modified xsi:type="dcterms:W3CDTF">2026-01-13T09:14:00Z</dcterms:modified>
</cp:coreProperties>
</file>