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9241B" w14:textId="77777777" w:rsidR="00BD75E2" w:rsidRPr="00FD1158" w:rsidRDefault="00BD75E2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4B1E9AE9" w14:textId="4660B0F6" w:rsidR="00BD75E2" w:rsidRPr="00FD1158" w:rsidRDefault="00BD75E2" w:rsidP="00C43754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7029C22B" w14:textId="77777777" w:rsidR="00BD75E2" w:rsidRDefault="00BD75E2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D0AF08C" w14:textId="77777777" w:rsidR="00BD75E2" w:rsidRDefault="00BD75E2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77BAE753" w14:textId="77777777" w:rsidR="00BD75E2" w:rsidRDefault="00BD75E2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58494B65" w14:textId="77777777" w:rsidR="00BD75E2" w:rsidRDefault="00BD75E2">
      <w:pPr>
        <w:jc w:val="center"/>
        <w:rPr>
          <w:sz w:val="28"/>
        </w:rPr>
      </w:pPr>
    </w:p>
    <w:p w14:paraId="0EDE3F6E" w14:textId="77777777" w:rsidR="00BD75E2" w:rsidRDefault="00BD75E2">
      <w:pPr>
        <w:jc w:val="center"/>
        <w:rPr>
          <w:sz w:val="28"/>
        </w:rPr>
      </w:pPr>
    </w:p>
    <w:p w14:paraId="0D0A34F9" w14:textId="77777777" w:rsidR="00BD75E2" w:rsidRDefault="00BD75E2">
      <w:pPr>
        <w:jc w:val="center"/>
        <w:rPr>
          <w:sz w:val="28"/>
        </w:rPr>
      </w:pPr>
    </w:p>
    <w:p w14:paraId="5B9EEFE0" w14:textId="77777777" w:rsidR="00BD75E2" w:rsidRDefault="00BD75E2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7B653FC9" w14:textId="77777777" w:rsidR="00BD75E2" w:rsidRDefault="00BD75E2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764CF2EF" w14:textId="77777777" w:rsidR="00BD75E2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3CBB8EF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0110B0D7" w14:textId="77777777" w:rsidR="00BD75E2" w:rsidRDefault="00BD75E2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785CDEE0" w14:textId="77777777" w:rsidR="00BD75E2" w:rsidRDefault="00BD75E2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februarie 2026</w:t>
      </w:r>
    </w:p>
    <w:p w14:paraId="1DDF2F1D" w14:textId="77777777" w:rsidR="00BD75E2" w:rsidRDefault="00BD75E2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BD75E2" w14:paraId="03EA59AD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61F3498" w14:textId="77777777" w:rsidR="00BD75E2" w:rsidRDefault="00BD75E2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46316284" w14:textId="77777777" w:rsidR="00BD75E2" w:rsidRDefault="00BD75E2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6F9D3DBD" w14:textId="77777777" w:rsidR="00BD75E2" w:rsidRDefault="00BD75E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7E56690D" w14:textId="77777777" w:rsidR="00BD75E2" w:rsidRDefault="00BD75E2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54091F6B" w14:textId="77777777" w:rsidR="00BD75E2" w:rsidRDefault="00BD75E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7D0723E9" w14:textId="77777777" w:rsidR="00BD75E2" w:rsidRDefault="00BD75E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5F98BE5" w14:textId="77777777" w:rsidR="00BD75E2" w:rsidRDefault="00BD75E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2178998C" w14:textId="77777777" w:rsidR="00BD75E2" w:rsidRDefault="00BD75E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AA76308" w14:textId="77777777" w:rsidR="00BD75E2" w:rsidRDefault="00BD75E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728EF535" w14:textId="77777777" w:rsidR="00BD75E2" w:rsidRDefault="00BD75E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7161E125" w14:textId="77777777" w:rsidR="00BD75E2" w:rsidRDefault="00BD75E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5307420D" w14:textId="77777777" w:rsidR="00BD75E2" w:rsidRDefault="00BD75E2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587DBF11" w14:textId="77777777" w:rsidR="00BD75E2" w:rsidRDefault="00BD75E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6B17E0EA" w14:textId="77777777" w:rsidR="00BD75E2" w:rsidRDefault="00BD75E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0E1C66E0" w14:textId="77777777" w:rsidR="00BD75E2" w:rsidRDefault="00BD75E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72A34835" w14:textId="77777777" w:rsidR="00BD75E2" w:rsidRDefault="00BD75E2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7D16193A" w14:textId="77777777" w:rsidR="00BD75E2" w:rsidRDefault="00BD75E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3D2CF90" w14:textId="77777777" w:rsidR="00BD75E2" w:rsidRDefault="00BD75E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971AD24" w14:textId="77777777" w:rsidR="00BD75E2" w:rsidRDefault="00BD75E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90C1225" w14:textId="77777777" w:rsidR="00BD75E2" w:rsidRDefault="00BD75E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5F210E00" w14:textId="77777777" w:rsidR="00BD75E2" w:rsidRDefault="00BD75E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222F9E2" w14:textId="77777777" w:rsidR="00BD75E2" w:rsidRDefault="00BD75E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62D90B72" w14:textId="77777777" w:rsidR="00BD75E2" w:rsidRDefault="00BD75E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3B990508" w14:textId="77777777" w:rsidR="00BD75E2" w:rsidRDefault="00BD75E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862DDF8" w14:textId="77777777" w:rsidR="00BD75E2" w:rsidRDefault="00BD75E2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BD75E2" w14:paraId="145C8192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507EE896" w14:textId="77777777" w:rsidR="00BD75E2" w:rsidRDefault="00BD75E2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2FAD98D0" w14:textId="77777777" w:rsidR="00BD75E2" w:rsidRDefault="00BD75E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31CC20A1" w14:textId="77777777" w:rsidR="00BD75E2" w:rsidRDefault="00BD75E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7F0C9BBF" w14:textId="77777777" w:rsidR="00BD75E2" w:rsidRDefault="00BD75E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1BFF7BC" w14:textId="77777777" w:rsidR="00BD75E2" w:rsidRDefault="00BD75E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C8F98D3" w14:textId="77777777" w:rsidR="00BD75E2" w:rsidRDefault="00BD75E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0BE6B2F8" w14:textId="77777777" w:rsidR="00BD75E2" w:rsidRDefault="00BD75E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C6C7F2E" w14:textId="77777777" w:rsidR="00BD75E2" w:rsidRDefault="00BD75E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5957CC32" w14:textId="77777777" w:rsidR="00BD75E2" w:rsidRDefault="00BD75E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84174C1" w14:textId="77777777" w:rsidR="00BD75E2" w:rsidRDefault="00BD75E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228DABE" w14:textId="77777777" w:rsidR="00BD75E2" w:rsidRDefault="00BD75E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3BE369A6" w14:textId="77777777" w:rsidR="00BD75E2" w:rsidRDefault="00BD75E2">
      <w:pPr>
        <w:spacing w:line="192" w:lineRule="auto"/>
        <w:jc w:val="center"/>
      </w:pPr>
    </w:p>
    <w:p w14:paraId="1E58D435" w14:textId="77777777" w:rsidR="00BD75E2" w:rsidRDefault="00BD75E2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50D1B2FE" w14:textId="77777777" w:rsidR="00BD75E2" w:rsidRPr="008D04AB" w:rsidRDefault="00BD75E2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7CCADE4" w14:textId="77777777" w:rsidR="00BD75E2" w:rsidRPr="008D04AB" w:rsidRDefault="00BD75E2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237C1B9" w14:textId="77777777" w:rsidR="00BD75E2" w:rsidRPr="008D04AB" w:rsidRDefault="00BD75E2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509E6AA" w14:textId="77777777" w:rsidR="00BD75E2" w:rsidRPr="00A8307A" w:rsidRDefault="00BD75E2" w:rsidP="00516DD3">
      <w:pPr>
        <w:pStyle w:val="Heading1"/>
        <w:spacing w:line="360" w:lineRule="auto"/>
      </w:pPr>
      <w:r w:rsidRPr="00A8307A">
        <w:t>LINIA 100</w:t>
      </w:r>
    </w:p>
    <w:p w14:paraId="37E2BB3C" w14:textId="77777777" w:rsidR="00BD75E2" w:rsidRPr="00A8307A" w:rsidRDefault="00BD75E2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BD75E2" w:rsidRPr="00AB76B4" w14:paraId="7D967232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BE79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8DAFB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5C3C6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444EAF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A8B5B8E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4111A" w14:textId="77777777" w:rsidR="00BD75E2" w:rsidRPr="00AB76B4" w:rsidRDefault="00BD75E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1510D54" w14:textId="77777777" w:rsidR="00BD75E2" w:rsidRPr="00AB76B4" w:rsidRDefault="00BD75E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92529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360F8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C0A73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99719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:rsidRPr="00AB76B4" w14:paraId="6730033A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D962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B49C3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98A6B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1FF6C7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74AE3D8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3AE1B" w14:textId="77777777" w:rsidR="00BD75E2" w:rsidRPr="00AB76B4" w:rsidRDefault="00BD75E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10B3D70" w14:textId="77777777" w:rsidR="00BD75E2" w:rsidRPr="00AB76B4" w:rsidRDefault="00BD75E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0E6CE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31CA3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E9513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9B70B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:rsidRPr="00AB76B4" w14:paraId="4957A280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A6EE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8D0A6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9687E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8A6ABC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12D9AA5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27871" w14:textId="77777777" w:rsidR="00BD75E2" w:rsidRPr="00AB76B4" w:rsidRDefault="00BD75E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2723725A" w14:textId="77777777" w:rsidR="00BD75E2" w:rsidRPr="00AB76B4" w:rsidRDefault="00BD75E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69E5F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6546A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13F4C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629D0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4EFD49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BD75E2" w:rsidRPr="00AB76B4" w14:paraId="5F7D1B4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DF31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C3AB5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51EC7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3A76C9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DEBC33A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D697A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44C41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E38C6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4D1A1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AF52F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:rsidRPr="00AB76B4" w14:paraId="46B57FB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B7AC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2359F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0036E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B077AA" w14:textId="77777777" w:rsidR="00BD75E2" w:rsidRPr="00AB76B4" w:rsidRDefault="00BD75E2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EEB9365" w14:textId="77777777" w:rsidR="00BD75E2" w:rsidRPr="00AB76B4" w:rsidRDefault="00BD75E2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24CF9" w14:textId="77777777" w:rsidR="00BD75E2" w:rsidRPr="00AB76B4" w:rsidRDefault="00BD75E2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7CFF101" w14:textId="77777777" w:rsidR="00BD75E2" w:rsidRPr="00AB76B4" w:rsidRDefault="00BD75E2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2F5D99A4" w14:textId="77777777" w:rsidR="00BD75E2" w:rsidRPr="00AB76B4" w:rsidRDefault="00BD75E2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4DC0018" w14:textId="77777777" w:rsidR="00BD75E2" w:rsidRPr="00AB76B4" w:rsidRDefault="00BD75E2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C788D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99F46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0298D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7005C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:rsidRPr="00AB76B4" w14:paraId="5188BAA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9050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7234E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243CC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5FC87D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49B6C62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9A093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5B2115B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B507D8A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CFACB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DE156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A84CC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556CE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E400EB9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A81D302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D75E2" w:rsidRPr="00AB76B4" w14:paraId="2F03549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A5F1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0C447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69456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057817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14DCEF49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7AD490B1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FD9F3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91EAA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A1C00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7AD10756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35831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B23A5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BD75E2" w:rsidRPr="00AB76B4" w14:paraId="6F8C98A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3B63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01B95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068EFC13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90952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974CE7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256E2A03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0E4E84BE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723B8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23A9C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F5AC0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936B2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3EDF4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519194A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52C1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5A695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12646E56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9824E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38B27D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2824628B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16E52F03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948A0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4075B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AF0D2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57C10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52823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:rsidRPr="00AB76B4" w14:paraId="26F0992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2DD2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AADBF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87E23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ABC108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A193237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03A82773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E147B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4AB3F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A4D53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05456743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7345B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057AF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:rsidRPr="00AB76B4" w14:paraId="5BE9087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8EE8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A4726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31D87A29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34C63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265578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2A9BED4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A8383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410C8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4B17A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999F1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39FE0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:rsidRPr="00AB76B4" w14:paraId="41C2E47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06D6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0F82A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D347A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0328A0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93A6928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0CDB8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0C96F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C8D01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583A2592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03372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27B59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:rsidRPr="00AB76B4" w14:paraId="3E6E63D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839F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A6066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109CA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F150F7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4BBF19E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104BB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F349A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1DA68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46ED1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C3A1F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:rsidRPr="00AB76B4" w14:paraId="35CB993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323C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8ED55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59EEE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2F147C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931B4FC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8FC84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4FC2D0A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3958D7B6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0583D5B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69689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9F4BC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ED0F2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2CF79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EE1C96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BD75E2" w:rsidRPr="00AB76B4" w14:paraId="3F7B6062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639D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76450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02894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D1959A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5064F4A2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9D3D3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031DA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536C2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2A403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B0AE3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DD93C9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D75E2" w:rsidRPr="00AB76B4" w14:paraId="0FAD6CA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6BAF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921D8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5FE42C51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4F8E4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4D1806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79F65D0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5911A8EA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9F65F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D5A6C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2DF1D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63B5E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06B34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:rsidRPr="00AB76B4" w14:paraId="2259709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1671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FA361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B67CE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59F9B8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36CDD4F2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116F1E3C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7A0DC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3198C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7F2FD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0BC1B9AB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C7BDC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87D3D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BD75E2" w:rsidRPr="00AB76B4" w14:paraId="18F0068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2C31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93DC0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2C272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7A6522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D869B67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46DED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44F9D6B8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3FAF1E79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0D030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F9F2C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A3DBD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F64EF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BD75E2" w:rsidRPr="00AB76B4" w14:paraId="6503476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63DA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E70DF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CEA37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F1F33B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60D0191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5C01D710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47447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D9E1C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77B9A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34CD9E35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B3A3C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5E79D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:rsidRPr="00AB76B4" w14:paraId="4CE06DA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29CE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EAE4F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1EAD0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D9E66F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76A04FE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E67DA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F2FF65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083CA06F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18E37487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A2D57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A5BB0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C5D29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EA8C9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FE1E62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BD75E2" w:rsidRPr="00AB76B4" w14:paraId="7A6B136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16D3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78C38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B2BF2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F19018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131D6DE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CB692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C4FA86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49CBB2E2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A5787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C9E34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DE14C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8E11F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114B29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7D491F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BD75E2" w:rsidRPr="00AB76B4" w14:paraId="3C011F1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90CE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738ED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7DFFD34E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A572A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CEBB9A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53FFD883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20411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2B7EC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6B7F9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C79C4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8116C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:rsidRPr="00AB76B4" w14:paraId="5BE169A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E747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256A6" w14:textId="77777777" w:rsidR="00BD75E2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2D22FF90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30850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52A61A" w14:textId="77777777" w:rsidR="00BD75E2" w:rsidRPr="00AB76B4" w:rsidRDefault="00BD75E2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12BB0066" w14:textId="77777777" w:rsidR="00BD75E2" w:rsidRPr="00AB76B4" w:rsidRDefault="00BD75E2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B1170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8BAFF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AA326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1D2D4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1E9C0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:rsidRPr="00AB76B4" w14:paraId="4B8B7C24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06A8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C620E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A72D9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D4DEC7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8733A28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ADD69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CC68E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A2561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8D460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8546C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3F4EEA48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40CD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0DC80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80726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E6FEF8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4D0327C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D6FFA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D94BF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055CE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88165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8FD6D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:rsidRPr="00AB76B4" w14:paraId="5665A578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A207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AB72B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1B12E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271345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A1B1B93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DCA9D" w14:textId="77777777" w:rsidR="00BD75E2" w:rsidRPr="00AB76B4" w:rsidRDefault="00BD75E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2DEAD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54D10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A6430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24534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:rsidRPr="00AB76B4" w14:paraId="53851A8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D4AC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0896E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4E441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055A4C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2C65D06E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9D5FD" w14:textId="77777777" w:rsidR="00BD75E2" w:rsidRPr="00AB76B4" w:rsidRDefault="00BD75E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33670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C0CE7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7C5D3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CE334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:rsidRPr="00AB76B4" w14:paraId="0630FA1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A8AD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EC373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CDB02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FAB976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3DA9C6A0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5AB09" w14:textId="77777777" w:rsidR="00BD75E2" w:rsidRPr="00AB76B4" w:rsidRDefault="00BD75E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F59F9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BA045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1201F60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09B70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7F14E" w14:textId="77777777" w:rsidR="00BD75E2" w:rsidRPr="00AB76B4" w:rsidRDefault="00BD75E2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:rsidRPr="00AB76B4" w14:paraId="74CBFE0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9D33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67AA0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5AB48CF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4EA45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6C0DF8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04609FB7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09DBE0F0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1062B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67530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A9CEA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274C1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5EF59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:rsidRPr="00AB76B4" w14:paraId="1DBC6E4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2994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3FC0B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8ED57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95F70D" w14:textId="77777777" w:rsidR="00BD75E2" w:rsidRPr="00AB76B4" w:rsidRDefault="00BD75E2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br/>
              <w:t>+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linia 4 direct</w:t>
            </w:r>
            <w:r>
              <w:rPr>
                <w:b/>
                <w:bCs/>
                <w:sz w:val="20"/>
                <w:lang w:val="en-US"/>
              </w:rPr>
              <w:t xml:space="preserve">ă, </w:t>
            </w:r>
            <w:r w:rsidRPr="00AB76B4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– Vadu Lat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4 directă </w:t>
            </w:r>
            <w:r>
              <w:rPr>
                <w:b/>
                <w:bCs/>
                <w:sz w:val="20"/>
                <w:lang w:val="ro-RO"/>
              </w:rPr>
              <w:br/>
              <w:t>+ zonă aparate cale 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37C66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82440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3AB3B" w14:textId="77777777" w:rsidR="00BD75E2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5D5CB333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39148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94442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081119D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16AD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2C61D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70327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10C6FC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6AAE86E3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9AE65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0B24432B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0931805F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67562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20545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10BA5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8A223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:rsidRPr="00AB76B4" w14:paraId="0FA3300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3F92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B72F2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57C83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069C30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69A294CF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3ABF5" w14:textId="77777777" w:rsidR="00BD75E2" w:rsidRPr="00AB76B4" w:rsidRDefault="00BD75E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25898EA" w14:textId="77777777" w:rsidR="00BD75E2" w:rsidRPr="00AB76B4" w:rsidRDefault="00BD75E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7BEF2AB6" w14:textId="77777777" w:rsidR="00BD75E2" w:rsidRPr="00AB76B4" w:rsidRDefault="00BD75E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14682ED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29198CD9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D3700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3D07E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25547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E6707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:rsidRPr="00AB76B4" w14:paraId="478173C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C7D4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CBB7A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2C10F849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1E582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9E6FAA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102E9285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7AFE9" w14:textId="77777777" w:rsidR="00BD75E2" w:rsidRPr="00AB76B4" w:rsidRDefault="00BD75E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4754E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50E40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069B8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481B9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502BA1A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0791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310D4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975F8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FFACF3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769A916F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A4124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431D89F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01DBC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18432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95644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F6252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:rsidRPr="00AB76B4" w14:paraId="4AA485F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6B66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30412" w14:textId="77777777" w:rsidR="00BD75E2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1CAFDC1E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C1982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8B42F3" w14:textId="77777777" w:rsidR="00BD75E2" w:rsidRPr="00AB76B4" w:rsidRDefault="00BD75E2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0594635C" w14:textId="77777777" w:rsidR="00BD75E2" w:rsidRPr="00AB76B4" w:rsidRDefault="00BD75E2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4764C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B0C17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B96F6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B3594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36347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:rsidRPr="00AB76B4" w14:paraId="2A9AE41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3EA7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746D1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4719A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E70B31" w14:textId="77777777" w:rsidR="00BD75E2" w:rsidRPr="00AB76B4" w:rsidRDefault="00BD75E2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54684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F2F7C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D99DE" w14:textId="77777777" w:rsidR="00BD75E2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4EA489C0" w14:textId="77777777" w:rsidR="00BD75E2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57C1F" w14:textId="77777777" w:rsidR="00BD75E2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75DEC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776AFDD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8A39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C58D7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9096C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3B3B7F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620A5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02FF4BE9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170FE7B0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8380DB3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797276CC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7446A18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6E978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776C3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3EC56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E5C62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:rsidRPr="00AB76B4" w14:paraId="04EA63B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B33D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10381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44902542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2340F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C4108C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32BB9052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C5BE0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D8227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713F2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4F578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9CC2C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:rsidRPr="00AB76B4" w14:paraId="7D312E4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3202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B37FD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FC6C4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A92F95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29353ED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77B0C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0F084DEF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283BE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4F987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559EF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7C78B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8EEF4C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7F06B6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BD75E2" w:rsidRPr="00AB76B4" w14:paraId="1AB43F4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9861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AAB90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4837D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951386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D1ACF9A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B0B34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09B5F0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58F2E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2AD20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8A786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FA61C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:rsidRPr="00AB76B4" w14:paraId="2A61E71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C4EF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EC543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27D45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5CA96A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2DC3056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70B23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32AE3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129E6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11174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7721F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:rsidRPr="00AB76B4" w14:paraId="33D116C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BF9D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5993E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4A3A3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565BF7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812CB99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9A79E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5740159D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A113C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40589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53157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27E8A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8D6D37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A3C533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BD75E2" w:rsidRPr="00AB76B4" w14:paraId="6BA919B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EE04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EF6DB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0640FC84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3F5F9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A016C4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149637B8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45181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79C88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CB8A5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43E01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B5858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06556FD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2AC4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17E56" w14:textId="77777777" w:rsidR="00BD75E2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2428A0FB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47AD9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D9C37B" w14:textId="77777777" w:rsidR="00BD75E2" w:rsidRPr="00AB76B4" w:rsidRDefault="00BD75E2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D07B2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D127A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AB1DA" w14:textId="77777777" w:rsidR="00BD75E2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5E8BC" w14:textId="77777777" w:rsidR="00BD75E2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E6DC2" w14:textId="77777777" w:rsidR="00BD75E2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:rsidRPr="00AB76B4" w14:paraId="0F2B0B3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4B38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54FDA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413533FD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849ED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D8DAD9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195070D4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3E053F1F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35463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948C9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A134C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32100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5E765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:rsidRPr="00AB76B4" w14:paraId="7E66CB4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6099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B827B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98BAA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DFDC0A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77093908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DDA19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4C407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11D4E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012E0E3C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4BF8E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5876D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79218F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2109574C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:rsidRPr="00AB76B4" w14:paraId="09F1C06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9C36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5998F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0E9E7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3A0C93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7B012C14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502CF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9AFAB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4FF53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2323E294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80FEC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7A780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:rsidRPr="00AB76B4" w14:paraId="719B449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0BC7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69029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7E953794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21BEE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765A58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2E74B67D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9AF0D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D772B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16040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6307E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F4949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:rsidRPr="00AB76B4" w14:paraId="294E470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60B7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53801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42224B04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4AB53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4D64F3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42670EE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72C35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7CD9D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7CA24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29335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620B6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B61B265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05A316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BD75E2" w:rsidRPr="00AB76B4" w14:paraId="7DE5C79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AEAF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552EE" w14:textId="77777777" w:rsidR="00BD75E2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1D0B48C2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2FB37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9C446D" w14:textId="77777777" w:rsidR="00BD75E2" w:rsidRPr="00AB76B4" w:rsidRDefault="00BD75E2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DF9BC19" w14:textId="77777777" w:rsidR="00BD75E2" w:rsidRPr="00AB76B4" w:rsidRDefault="00BD75E2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1F542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AA749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09235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5CA4D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EDE04" w14:textId="77777777" w:rsidR="00BD75E2" w:rsidRPr="00AB76B4" w:rsidRDefault="00BD75E2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48049C" w14:textId="77777777" w:rsidR="00BD75E2" w:rsidRPr="00AB76B4" w:rsidRDefault="00BD75E2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D75E2" w:rsidRPr="00AB76B4" w14:paraId="38D535E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9E16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899EB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5A3D0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4A3B6D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3D6AEC6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BA42A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9D5CEFA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2A721FFE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7421E93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BDC4C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F22DA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8FDD4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E98F1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FE10BF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BD75E2" w:rsidRPr="00AB76B4" w14:paraId="165AB20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801A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C41E9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940AB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D29C5D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5C5771F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7CA36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5954D4F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2BC3CBC8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D89B5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89442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C87F6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8B5FE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BD75E2" w:rsidRPr="00AB76B4" w14:paraId="32611EC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BD4F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A5D96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50DD3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201252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BB63E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B5C4A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04EB6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3EE86F10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99592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BFD4D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:rsidRPr="00AB76B4" w14:paraId="489C6C5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A8A4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D8A53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05775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582461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4A788743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9F002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5A927F7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EDACA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C49BB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5564F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D0A8F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CB0570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BD75E2" w:rsidRPr="00AB76B4" w14:paraId="7FBEDF8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E022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7375E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3E1C5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992D7D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2172F5F8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2F19A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0B77DC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227BB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B37F4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E71C5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F5C26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BD75E2" w:rsidRPr="00AB76B4" w14:paraId="790ABF1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B041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39DA1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39631888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0FA97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8A3CE3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234E95A0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EE7B4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BB04B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70728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A8889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4C51D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:rsidRPr="00AB76B4" w14:paraId="79DA0057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32EC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83F8E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B10C9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2FE5EE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6394BF6A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02B2F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59692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E397A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489FE060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FA1A9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9A19E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:rsidRPr="00AB76B4" w14:paraId="035F811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F08F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8679A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B6DFD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07643E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779D767C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77CB0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75FB3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F484A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5E053F29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4E08A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6BD09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FFEF73B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75E2" w:rsidRPr="00AB76B4" w14:paraId="1837FF36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A727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13B70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0E322158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5D56E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49BA1A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7752273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7A005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2BE9B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6EB2B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8A690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AC944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D75E2" w:rsidRPr="00AB76B4" w14:paraId="1C971499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755D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133D9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ED51D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4285BE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29117316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8DB27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C1792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122EA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07C553E9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0D083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BF447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75E2" w:rsidRPr="00AB76B4" w14:paraId="76402AD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EC06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49618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EF090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2F6F9E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08DA0028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2E44A678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1AB31C51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21748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4066A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6E180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1785F944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872A8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35F6A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75E2" w:rsidRPr="00AB76B4" w14:paraId="173BB3F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6E71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4A8B7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319928C8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E5240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665A09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0498DD9F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77AC1C6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8BECB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C40F2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45D88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4E72C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568BD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7AFE7C3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225AFA29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75E2" w:rsidRPr="00AB76B4" w14:paraId="03A71981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BFA1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B6678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6E168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624E7D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F69E70D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1CF2A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055840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5017487F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8450149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F1C7E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4F8D9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B660B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652DD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A75E232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577376F2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75E2" w:rsidRPr="00AB76B4" w14:paraId="242EC421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1971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EEB01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A4EDF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007BC2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498848A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16B6B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F22A4B6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F15C6D6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1179EF17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5F5B0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F1A7B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7CDB4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B573E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9DED218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BD75E2" w:rsidRPr="00AB76B4" w14:paraId="7F4A160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DE8F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4F31C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F46DF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2EC0B6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3EEF1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271D0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4FF60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9E5ABF1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1FA85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47C1C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D75E2" w:rsidRPr="00AB76B4" w14:paraId="294FCF04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401F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1DD13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AE663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053E8D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593D9837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54C86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582A8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20F91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649C11C7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2F2E8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D9289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8BB6CF5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75E2" w:rsidRPr="00AB76B4" w14:paraId="4CC9A518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A863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9D94C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211D9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23987B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99DA10A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7EE4D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BDC880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EC1D01B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4C599485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37DB2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9E52A" w14:textId="77777777" w:rsidR="00BD75E2" w:rsidRPr="00AB76B4" w:rsidRDefault="00BD75E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94B62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DC140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FB7523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BD75E2" w:rsidRPr="00AB76B4" w14:paraId="07CB8D2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5A57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9A688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66AAE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373C53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9120EF2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44F19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FEB7596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70AA693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54040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EB1D7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94FBC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4B5D7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90CB15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BD75E2" w:rsidRPr="00AB76B4" w14:paraId="53D1ECE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685E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79C07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9AAD8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8C1102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D757330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0BCC5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BE6C495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F105B00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417FE4CB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27918C2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7C296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0D4D9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2794C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44B1B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40045C2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2633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8398F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50449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621620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3F7868A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29F14FD3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01683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7BC76A9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0E76B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ACC49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BF33F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F92ED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4388720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E82B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76779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6C799374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ABBB6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9FDE42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031E32BE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388D4F4F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84A97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258E0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850EE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5A634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620E3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:rsidRPr="00AB76B4" w14:paraId="0B4C36C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DD37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5780C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B41DE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4AD5DD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64FB4EA2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48468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0583E4F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B1CD6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E2A2A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46F1E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78DEB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BD75E2" w:rsidRPr="00AB76B4" w14:paraId="6C47DB5F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4CCA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18D97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1BA24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7EBA37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40BAA03B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2A1BF84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CFAC1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86C82C0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0C1EA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BF064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229FC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1737A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79CE8A34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B35D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8C755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5BB3EBD5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B3035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253553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6D7B8359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366AD123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3AE60375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251F6DE2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72A6D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381B3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36B4B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81016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DEEC9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:rsidRPr="00AB76B4" w14:paraId="675BA508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F065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AFDC7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67FC7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90CFE1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2D83DBBB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36916B7A" w14:textId="77777777" w:rsidR="00BD75E2" w:rsidRPr="00AB76B4" w:rsidRDefault="00BD75E2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4F94C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C8126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34C8D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58BC641C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96A6D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4B2C9" w14:textId="77777777" w:rsidR="00BD75E2" w:rsidRPr="00AB76B4" w:rsidRDefault="00BD75E2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:rsidRPr="00AB76B4" w14:paraId="51ED87A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FFD8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1D66F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C5FC7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632E16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19EBBED6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4DE1B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9C9546D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8B04A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FE6CB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5C068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31446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08DB5A3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59A0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007B2" w14:textId="77777777" w:rsidR="00BD75E2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66E416D2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C6A5A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98E666" w14:textId="77777777" w:rsidR="00BD75E2" w:rsidRPr="00AB76B4" w:rsidRDefault="00BD75E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B9984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D3B37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573C9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7D8D0" w14:textId="77777777" w:rsidR="00BD75E2" w:rsidRPr="00AB76B4" w:rsidRDefault="00BD75E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56187" w14:textId="77777777" w:rsidR="00BD75E2" w:rsidRPr="00AB76B4" w:rsidRDefault="00BD75E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:rsidRPr="00AB76B4" w14:paraId="74E904E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2E6B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19B3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B2B85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51782A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BBDD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EF87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E9D68" w14:textId="77777777" w:rsidR="00BD75E2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72E9971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728F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ABE0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:rsidRPr="00AB76B4" w14:paraId="68045B3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32FC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9C22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9BBB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923C43" w14:textId="77777777" w:rsidR="00BD75E2" w:rsidRPr="00AB76B4" w:rsidRDefault="00BD75E2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311E8A57" w14:textId="77777777" w:rsidR="00BD75E2" w:rsidRDefault="00BD75E2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E07B0" w14:textId="77777777" w:rsidR="00BD75E2" w:rsidRPr="00AB76B4" w:rsidRDefault="00BD75E2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69F434" w14:textId="77777777" w:rsidR="00BD75E2" w:rsidRPr="00AB76B4" w:rsidRDefault="00BD75E2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A661B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BCCE8" w14:textId="77777777" w:rsidR="00BD75E2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0DBD6" w14:textId="77777777" w:rsidR="00BD75E2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E8ED0" w14:textId="77777777" w:rsidR="00BD75E2" w:rsidRPr="00AB76B4" w:rsidRDefault="00BD75E2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E994F5" w14:textId="77777777" w:rsidR="00BD75E2" w:rsidRDefault="00BD75E2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BD75E2" w:rsidRPr="00AB76B4" w14:paraId="6D62DFD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0927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7CB2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A450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67FD68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64715805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A9E7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8AE359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3E4AAD2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1E1C66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616D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72EB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8F370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FBD0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633E8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BD75E2" w:rsidRPr="00AB76B4" w14:paraId="08D3DCA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2ACC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38DE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6CC4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F87E77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6918628F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A052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4F4970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232D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6544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B00C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9B0D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F27DE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D75E2" w:rsidRPr="00AB76B4" w14:paraId="1B232BF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E50A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084B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FBF9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05C14C" w14:textId="77777777" w:rsidR="00BD75E2" w:rsidRDefault="00BD75E2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42D5585A" w14:textId="77777777" w:rsidR="00BD75E2" w:rsidRPr="00AB76B4" w:rsidRDefault="00BD75E2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B431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8E33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2122B" w14:textId="77777777" w:rsidR="00BD75E2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1E2FDD4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7D417" w14:textId="77777777" w:rsidR="00BD75E2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0492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:rsidRPr="00AB76B4" w14:paraId="1722FF6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8C69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6698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AD0D5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1A5A17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2BFEEE9C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E14B0BC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D02E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15F4187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505BD6A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E460EA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CAB35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0CD0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61E9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F942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4CF4657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A91F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0E58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228A8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6EB336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5ADDF3F6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4F9F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E55304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52AB1B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51F0BF1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F36F0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B526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5229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DE22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49314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BD75E2" w:rsidRPr="00AB76B4" w14:paraId="4D5B76E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0C3A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2EBE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1E1A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6A957E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11F5C3BD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2EFA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0597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42F5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3759475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3B969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CF04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:rsidRPr="00AB76B4" w14:paraId="7D094FC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D627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08164" w14:textId="77777777" w:rsidR="00BD75E2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147+140</w:t>
            </w:r>
          </w:p>
          <w:p w14:paraId="7FD0B06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BEF15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DFAAC1" w14:textId="77777777" w:rsidR="00BD75E2" w:rsidRPr="00AB76B4" w:rsidRDefault="00BD75E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17A69BD0" w14:textId="77777777" w:rsidR="00BD75E2" w:rsidRDefault="00BD75E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DB42B0A" w14:textId="77777777" w:rsidR="00BD75E2" w:rsidRPr="00AB76B4" w:rsidRDefault="00BD75E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40C7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F8940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1296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F17E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4186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:rsidRPr="00AB76B4" w14:paraId="7540D34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8B1D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3C14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7229E62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E621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B51D89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5C3AF82B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F7CE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8CB9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6655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AE1D9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7057E" w14:textId="77777777" w:rsidR="00BD75E2" w:rsidRPr="00AB76B4" w:rsidRDefault="00BD75E2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4EA8D70" w14:textId="77777777" w:rsidR="00BD75E2" w:rsidRPr="00AB76B4" w:rsidRDefault="00BD75E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2EA4815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69F1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B14E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256D86E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E4E5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6F9546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0FBE9771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1DC48B04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815DE70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33B3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28BB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7895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C5A25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B163C" w14:textId="77777777" w:rsidR="00BD75E2" w:rsidRPr="00AB76B4" w:rsidRDefault="00BD75E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1750B8A4" w14:textId="77777777" w:rsidR="00BD75E2" w:rsidRPr="00AB76B4" w:rsidRDefault="00BD75E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0EC831F0" w14:textId="77777777" w:rsidR="00BD75E2" w:rsidRPr="00AB76B4" w:rsidRDefault="00BD75E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31308D2B" w14:textId="77777777" w:rsidR="00BD75E2" w:rsidRPr="00AB76B4" w:rsidRDefault="00BD75E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768E8FC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B9F8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84C1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CD97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4F777C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8A78E03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FEB3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3AF0A7C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159A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A40A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E20D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F2628" w14:textId="77777777" w:rsidR="00BD75E2" w:rsidRPr="00AB76B4" w:rsidRDefault="00BD75E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D77BA00" w14:textId="77777777" w:rsidR="00BD75E2" w:rsidRPr="00AB76B4" w:rsidRDefault="00BD75E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25277A61" w14:textId="77777777" w:rsidR="00BD75E2" w:rsidRPr="00AB76B4" w:rsidRDefault="00BD75E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BD75E2" w:rsidRPr="00AB76B4" w14:paraId="071D8B3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1257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2800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66003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4E3A43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3D1E211D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92A4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7D05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07EA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8DAB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A66FC" w14:textId="77777777" w:rsidR="00BD75E2" w:rsidRPr="00AB76B4" w:rsidRDefault="00BD75E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BD75E2" w:rsidRPr="00AB76B4" w14:paraId="5CBD145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9E1F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5CD0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6C1B3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11A47A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4DFBBDB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56368ABD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547C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EA1C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2753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217791E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60DD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E85D0" w14:textId="77777777" w:rsidR="00BD75E2" w:rsidRPr="00AB76B4" w:rsidRDefault="00BD75E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A90750E" w14:textId="77777777" w:rsidR="00BD75E2" w:rsidRPr="00AB76B4" w:rsidRDefault="00BD75E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E74132" w14:textId="77777777" w:rsidR="00BD75E2" w:rsidRPr="00AB76B4" w:rsidRDefault="00BD75E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BD75E2" w:rsidRPr="00AB76B4" w14:paraId="18512181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82FA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A8DF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4C16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6B63C1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ADEC1D2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E85E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E23EF6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4C96B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FD6E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51FC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0314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7EC4D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BD75E2" w:rsidRPr="00AB76B4" w14:paraId="618DF5C4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FF57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6B69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8E21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B5FDD1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6D731FC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5828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08CBFF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E5C6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B88D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CE35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A4E8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F38DA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BD75E2" w:rsidRPr="00AB76B4" w14:paraId="6E2832F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3FBD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BFFD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2AE3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C1C54D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7BAEE99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00BF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4B7FF4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01C882D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45008E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1A85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3BAB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F7E2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8453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54F42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BD75E2" w:rsidRPr="00AB76B4" w14:paraId="0CA1363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3F05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65E1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43F78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63B164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7991827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06D4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DAE1AB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375A3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4A68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6AC9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710B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09DA093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BD75E2" w:rsidRPr="00AB76B4" w14:paraId="2DAC4E6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9ECA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06C9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1F7E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812599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98C4B01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638D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035F2A8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067F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2766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451D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550F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50111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BD75E2" w:rsidRPr="00AB76B4" w14:paraId="34CAC6A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EEAE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96F8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9C5CC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65FEE5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4F08496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B4FD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2299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375D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C214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583C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0D1AD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BD75E2" w:rsidRPr="00AB76B4" w14:paraId="02AB14C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B356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0D7F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8E90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109F63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8BF7DBE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7C7A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22AA8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B273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CBEC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EAE2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BD75E2" w:rsidRPr="00AB76B4" w14:paraId="375CA9F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32F7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526A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93F1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97494D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6E3DBED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8DB7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8C2F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D64C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05D0B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E49A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BD75E2" w:rsidRPr="00AB76B4" w14:paraId="03144FC1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47C4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829E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B8A5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67BB4C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C893536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B5A5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54BF7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17970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CB5A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173CC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458C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3F1BA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BD75E2" w:rsidRPr="00AB76B4" w14:paraId="759B96B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452D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EB3A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FED0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9434A0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4B3C23C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7F2F1EAE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903D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4B75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AE1A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F4AA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F250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7C45718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C8C5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D0E0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EE72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566BC8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C719C5E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1D888B48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4076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D91E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3125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2D7F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3E21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12363E3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6A50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B29B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009B791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04E20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42105F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17ADD49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80C0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1CEC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622D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2C89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68E8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:rsidRPr="00AB76B4" w14:paraId="4E8339B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6D5F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6ACB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170D45E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F325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7C0143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2493B55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61D7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56C8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101A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A6878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6B1E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:rsidRPr="00AB76B4" w14:paraId="1599F99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082E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B8E1F" w14:textId="77777777" w:rsidR="00BD75E2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2B182B0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89239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4E8240" w14:textId="77777777" w:rsidR="00BD75E2" w:rsidRPr="00AB76B4" w:rsidRDefault="00BD75E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0E7C084" w14:textId="77777777" w:rsidR="00BD75E2" w:rsidRPr="00AB76B4" w:rsidRDefault="00BD75E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17E0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D29A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4250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DD90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AFC9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BD75E2" w:rsidRPr="00AB76B4" w14:paraId="4237F86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C910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33A29" w14:textId="77777777" w:rsidR="00BD75E2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708B1E7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BD64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F92E8C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47BA440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8FA9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2A723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29E3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D70A9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7EFD2" w14:textId="77777777" w:rsidR="00BD75E2" w:rsidRPr="00AB76B4" w:rsidRDefault="00BD75E2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:rsidRPr="00AB76B4" w14:paraId="102C003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21DD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D200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3B43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A4A66D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D91695B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3A60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4DF1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0387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332503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D4AC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A1EC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:rsidRPr="00AB76B4" w14:paraId="4C9E051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960C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904F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FE02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E63A83" w14:textId="77777777" w:rsidR="00BD75E2" w:rsidRPr="00AB76B4" w:rsidRDefault="00BD75E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05F9C57" w14:textId="77777777" w:rsidR="00BD75E2" w:rsidRPr="00AB76B4" w:rsidRDefault="00BD75E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D8CE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31E7B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5471A" w14:textId="77777777" w:rsidR="00BD75E2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7C0571E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0AE38" w14:textId="77777777" w:rsidR="00BD75E2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896C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:rsidRPr="00AB76B4" w14:paraId="4F79B24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7222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8601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B0EC0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B19EAA" w14:textId="77777777" w:rsidR="00BD75E2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5A209B1A" w14:textId="77777777" w:rsidR="00BD75E2" w:rsidRPr="00AB76B4" w:rsidRDefault="00BD75E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B08E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0E180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7E11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2DA1FC6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DC4B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0F953" w14:textId="77777777" w:rsidR="00BD75E2" w:rsidRPr="00AB76B4" w:rsidRDefault="00BD75E2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:rsidRPr="00AB76B4" w14:paraId="62DDD72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3DEF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CB6E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2371241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2695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0FE010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401374CB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4655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F988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B9DE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49FF8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9E83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:rsidRPr="00AB76B4" w14:paraId="58D7077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B8D9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75A3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51BBB8E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265F8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FE96F6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30F23A3A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09B4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12B2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1AB3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26FB0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3A5C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55AC94D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:rsidRPr="00AB76B4" w14:paraId="58E008E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811A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39B9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58F5C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596E2D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2DE47F34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0B2F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EE66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AD9F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3D79721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A922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5CC0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49518EC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:rsidRPr="00AB76B4" w14:paraId="373F5E5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ECEC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7F38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5403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4CE867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797C8544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9117757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C255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8D1413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EAC7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B763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3417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4885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1EC48C3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8580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82FD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236FB7E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FC5C3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8278F7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7A59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8C0D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9CA6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7696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44C6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:rsidRPr="00AB76B4" w14:paraId="08225C5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4682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4DC1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C49B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954993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234608C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8B40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F29D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5DB6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13EC94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C478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0589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:rsidRPr="00AB76B4" w14:paraId="7EA814F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28C9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25CD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34BFA7C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53033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66EE5D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4D35DD3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BC31AD5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9132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18F39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04A6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45E2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D42E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FBD7DD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91E26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BD75E2" w:rsidRPr="00AB76B4" w14:paraId="7177AC0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F9E4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45A7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09C99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0440C5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E359F55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E4A9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CF013A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E486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D733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AA56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7593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BD75E2" w:rsidRPr="00AB76B4" w14:paraId="273D7B4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DF09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F1E2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3CB39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1857D9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4EEE955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A695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F2864C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E2FC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AF1A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66FA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5885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BD75E2" w:rsidRPr="00AB76B4" w14:paraId="6159DC1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39AB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43E0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C2B0B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DC2E0C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CDF4F4F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2787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A0372D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ABD7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339C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D3088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BC10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0A5FDF8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A243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9CA9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6B6EE6E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D7ED8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17E43B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B9B6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49A1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8A45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4C59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C151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1E286F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:rsidRPr="00AB76B4" w14:paraId="3CA3F5A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5AA5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5378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0B3E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0267AD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051F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5E6D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6C70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1D1D9B4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BB15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E29D2" w14:textId="77777777" w:rsidR="00BD75E2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C073C5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:rsidRPr="00AB76B4" w14:paraId="1A68FA3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0713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D4F33" w14:textId="77777777" w:rsidR="00BD75E2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1794359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7AD9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2ADF8F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63CF2DCA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C8B1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153C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8431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20FD0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5653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D75E2" w:rsidRPr="00AB76B4" w14:paraId="51F3D05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3CBC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DD9B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5AD5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F72850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73D252C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DEA8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B98F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7CD4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19DA708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B1E0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B63C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80FD1E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:rsidRPr="00AB76B4" w14:paraId="677BA85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D859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779CA" w14:textId="77777777" w:rsidR="00BD75E2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  <w:p w14:paraId="7D0821B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2091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23F719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B4CF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4026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E355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11C59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9890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:rsidRPr="00AB76B4" w14:paraId="02ACA119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EBAC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5EE5B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9ED10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C6D570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2F6EAE0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9D6E4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9BE6D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3EF3B28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614B89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3FA40A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328E878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20F134F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8A6835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CCB01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8C3F58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66D66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1E3C198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65ECE7D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E704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27615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CF269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096294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1177FD0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8F2ED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49038E1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286E1E5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8E7BE5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33D1F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09C48B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C5F8F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3E1B9E2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AB61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C6748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70C258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DC945F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834B149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82473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F3C39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A3DFFC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D495C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819A00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FDD52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E638B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BD75E2" w:rsidRPr="00AB76B4" w14:paraId="4BAB645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0804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D66BD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F4615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47039A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061D8E0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C9F07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1B4FC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CFC4B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BA17B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2C97A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C2C92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BD75E2" w:rsidRPr="00AB76B4" w14:paraId="3D72CC0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080D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DF858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119B3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7BDEBF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31D42D0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99285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AC5D8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8DD7E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A12938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B6EA7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4D95A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BD75E2" w:rsidRPr="00AB76B4" w14:paraId="079D1BC1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B622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FA250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106B159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284DD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3E56D1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2956E8F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BF4D9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10C4C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59796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935B5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23897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0A5DA64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C0919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BD75E2" w:rsidRPr="00AB76B4" w14:paraId="063F6634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77CE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86F89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FCBCF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EAE57D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72D35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23604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031D7F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37EE5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BF228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9C3AE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8BBF8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BD75E2" w:rsidRPr="00AB76B4" w14:paraId="61E0C4B5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894B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DFE91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FF3329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5A911F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7E3B4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2B638D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3B0571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0A014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DF8DD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50EF3B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F695E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BD75E2" w:rsidRPr="00AB76B4" w14:paraId="5C6F0620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4A38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17007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7A9373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778D1A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96CEEB1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0DEAC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7F3713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4A031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64B21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0FF8A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C2637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BD75E2" w:rsidRPr="00AB76B4" w14:paraId="3BB9CF33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EC6B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5C82D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142DE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31A872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417F9BA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D4260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63C3524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392E8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BC14F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7C3819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80C2B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BD75E2" w:rsidRPr="00AB76B4" w14:paraId="3AACAF7C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BBA1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1031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0E0B3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990E38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2C33B75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CCB6C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9A4D8DC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1420359C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2B5524D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71232963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6CF7BDDD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BADB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404A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30C9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64D0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F6C9E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D75E2" w:rsidRPr="00AB76B4" w14:paraId="5E21BB42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F899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1C32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954A9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F1C3E5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EF4DC44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2FFC1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80A9442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69FA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70D2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F677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0BD6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6E363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D75E2" w:rsidRPr="00AB76B4" w14:paraId="0C6A5BC3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BB6D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8266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532A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14FB39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FF68948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D6540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216C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0918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CD67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B8F6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2EC0031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F16C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0B52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312E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79116B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E9E061E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D9B59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51D4EEC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20695FF2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59280D6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606554E0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2A760BFD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DB6B0FF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34B0D013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7E2B2D88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597EC94B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D2B1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A2FC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8926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6605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3A2C3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D75E2" w:rsidRPr="00AB76B4" w14:paraId="510DE43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7407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9E3A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F062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AB346B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506E68E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7AED4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6B8ABB4D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44407355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54F2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B869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7BB8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308D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17A47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D75E2" w:rsidRPr="00AB76B4" w14:paraId="05FD868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E509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43AD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17F1B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D5E91A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F5C706D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1C151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21159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063C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21D0274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F96CC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8FF4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FF71C1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:rsidRPr="00AB76B4" w14:paraId="3BD3309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EF22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BD74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592D7B4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03CF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90DE6C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1B1C2A1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2B847BD2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EFF42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343E5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0758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9342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3796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E05B3E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:rsidRPr="00AB76B4" w14:paraId="518593B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9109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4E13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181E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F16337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2782F31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7282A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88CCA66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C3D6E31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1BB91E0D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27C2A0CE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FCEA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707D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4F85C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8A3C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F1137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BD75E2" w:rsidRPr="00AB76B4" w14:paraId="3C80FE4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2C72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5D2E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8B85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F3D172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5B6C9F9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F1AD8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1658B96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FA8DF66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F00B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BD40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134E8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77C9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F2FA8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BD75E2" w:rsidRPr="00AB76B4" w14:paraId="12AD1FA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CF34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1C1B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0D8A0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5361D7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EDD6EA4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A54E1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BC72AA1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B5C19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8FD6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F305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E494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BD75E2" w:rsidRPr="00AB76B4" w14:paraId="54EF40B6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FA41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1514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6E295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9F6244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C89B95F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95638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378D5A9E" w14:textId="77777777" w:rsidR="00BD75E2" w:rsidRPr="00AB76B4" w:rsidRDefault="00BD75E2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A22A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171C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605A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4B4C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875A6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21A513A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D75E2" w:rsidRPr="00AB76B4" w14:paraId="7BD94AEA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608D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F0AA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8148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57C4D3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826A752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DD85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7892775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96C1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3C72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D04FB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4DFE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6FA9F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BD75E2" w:rsidRPr="00AB76B4" w14:paraId="2BCB0F90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E473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7E9E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5A38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1047A4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E993C3C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8CBF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A4F06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5FA6C7E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FBCC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9687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A99F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0892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BD75E2" w:rsidRPr="00AB76B4" w14:paraId="031E33B1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D218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8A0D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EFB79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F2209C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9D9B75F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C81E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F0D60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2D4EE91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74FD89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4E129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EC69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5BA3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5B9A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6F33A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BD75E2" w:rsidRPr="00AB76B4" w14:paraId="34657B05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B77C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8F40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6215A0A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216A3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EB6CD8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54BB573C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E7E8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9B45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7AA7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3A10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53E7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6396F0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:rsidRPr="00AB76B4" w14:paraId="5225291C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44FC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C4D0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1DE45C2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F8CF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BEFEC6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B40CA1F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1F96D916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7912E1F4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339F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46B90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F462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44ED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273B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657EF26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D75E2" w:rsidRPr="00AB76B4" w14:paraId="258FB563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0803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B4A1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4FBB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BA56C7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4A002C8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997A17A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091A91AD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350D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154B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CFAE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6DA24FC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A5EC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3C79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2EBD0C5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D75E2" w:rsidRPr="00AB76B4" w14:paraId="5DF7E46C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5588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40F9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6A46B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7E55D0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EAF0E8F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E89D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A8B141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048E6A0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68781A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78623C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017A55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FEEC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803D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8F845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957B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42333212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D941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55A2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10F5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676AA2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5728865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65E73F5D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7376C739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5B9E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90DC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1B29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CAF35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A5D1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025BA9D6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C524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BBF6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BD87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BD4B71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603F695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7856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4862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B243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9259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453B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56DC8A1A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25E0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CBF8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C242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451B3B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71327F85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3106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42A8CEE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61174AF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2C828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580B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8ED89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D8BE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9BD867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BD75E2" w:rsidRPr="00AB76B4" w14:paraId="37D35E07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DF7C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C824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F66D0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882529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68066970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7DBD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D8954A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1F93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3802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981E9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9A4C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BD75E2" w:rsidRPr="00AB76B4" w14:paraId="185E6889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166C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80BF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0F5F0D2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904A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859427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02916933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D728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EF325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29DF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46D3108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DF84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B024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15B33E0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:rsidRPr="00AB76B4" w14:paraId="12F164C6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FDC6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0830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E6A6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3484E7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32DB4E16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F765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C957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FD61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36452FF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DB0A9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EF10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BD75E2" w:rsidRPr="00AB76B4" w14:paraId="62F196D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C17E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2D62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DF4FB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9BE2D3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6059A7D8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A88F896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57AA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ED1D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55DB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997F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8A29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508946F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1582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A1BE8" w14:textId="77777777" w:rsidR="00BD75E2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007D5A8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7300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C98856" w14:textId="77777777" w:rsidR="00BD75E2" w:rsidRPr="00AB76B4" w:rsidRDefault="00BD75E2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087FEE63" w14:textId="77777777" w:rsidR="00BD75E2" w:rsidRPr="00AB76B4" w:rsidRDefault="00BD75E2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906B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34E2C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AC55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06F9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6ED4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:rsidRPr="00AB76B4" w14:paraId="6815C37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FFFF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DBA4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0B538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A52DB7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5AD78F6F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679E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E7D6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EFD3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5185046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743D3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1F66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:rsidRPr="00AB76B4" w14:paraId="01F55BED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E9E0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105F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E115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AD3809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164B98E6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D356B0C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88DB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27888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6D05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2CE9B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CCA9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418C881F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4EBE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D98F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4B42AA6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F12D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D3C15E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24ADEA26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C73B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0315B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2764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F81B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11F9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4663F0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:rsidRPr="00AB76B4" w14:paraId="337EBAB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D6EB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7BE0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2D9E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4E634F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F44B938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28C4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2D4C986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04125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0277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615C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D890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FF557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BD75E2" w:rsidRPr="00AB76B4" w14:paraId="159BCDF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6AA0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050C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85F5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5DDC5B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4DB436E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6D1E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629EE62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F52B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4D7F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E4CB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1D9A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B6C47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BD75E2" w:rsidRPr="00AB76B4" w14:paraId="39D04B1C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5FAF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B7AD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461C5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07B056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104B10E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9297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687DF9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8AB4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EE2A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A458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97D7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DE438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D75E2" w:rsidRPr="00AB76B4" w14:paraId="3841042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4133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7F4B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3798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8B0018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18F8BE1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63DE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1E13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914E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4B92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05DC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9A1C6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D75E2" w:rsidRPr="00AB76B4" w14:paraId="3D20FE3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E006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7253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A889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85EC41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0DC561B1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841823D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E4E2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F7A036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0F483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10FB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3EBC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9933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72CEA4A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6DE3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25D6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767529C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FB0F3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C41A0B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0F27E194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5AC7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6A99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628C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7495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5496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:rsidRPr="00AB76B4" w14:paraId="61B986D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79A5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DA1F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B06F3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66750A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4CA4E0FD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83A6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0FC4675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7CBE499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2B1A8B9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3469D00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EBB3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2086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9FB5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C05D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14DEEE1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B4C1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405C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DE5C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E4D842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50495B6E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94563C1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09FF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5405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2F8C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E4DE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F2A1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768BF77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404C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C902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2664161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15BD5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1CD989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28D250D6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3E32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E3EF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23D8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E6B68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B640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28A167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BD75E2" w:rsidRPr="00AB76B4" w14:paraId="7E2B451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96B2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2133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5167014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84599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82EBC2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729B179D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5CD5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313EB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FD04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5E63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DD58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7956489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:rsidRPr="00AB76B4" w14:paraId="58EDD9E5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1A03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DD30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4DF7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CE0697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53DF9C55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447D3BAD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72AA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77DCE59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1D62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0BA6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B07F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D316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52E5BC61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01FB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1C13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E3C50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8CA107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1B0A6CD3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9FDA7FA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20D0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C5B362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8C01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D46D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3408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065F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7A597D97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BFC9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2671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A053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462435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15E7E551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C5502A7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3C3A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C8557E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289ECE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2CF9C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35E2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FC6C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9742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74B4F341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F500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AF79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310A0A1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2F0B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48C7A9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1D2086EC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4CE2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4528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FDC8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B800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A8E3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68BEA46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:rsidRPr="00AB76B4" w14:paraId="4C5C649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F288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9373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89485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36941A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68DC5E91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4D88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594D7C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650AB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1A17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D0B8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F3E8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4FE6F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BD75E2" w:rsidRPr="00AB76B4" w14:paraId="10EF705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3DBE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954A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24298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E1A194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500074DE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05B2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09053C8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0200C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A42C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FAA25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F4AF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8B094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BD75E2" w:rsidRPr="00AB76B4" w14:paraId="11D7CCEF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6086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1CC2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59209A2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5A7CC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C325B7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708A8078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F752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D3E7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14B8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AF85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534C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:rsidRPr="00AB76B4" w14:paraId="670BECD1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973C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FAB4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B3590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229C92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4DD5CEA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B42489B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86D1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7AD5B0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9EF50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EACC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60FA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4361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4D79C803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ED4F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4D24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4D5AC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861170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957A32B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B8C4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35E1499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1493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2027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58060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AA0F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6EFA0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BD75E2" w:rsidRPr="00AB76B4" w14:paraId="2BD844F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F826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EBA9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85B09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696CF8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A8633F2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39A2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8BF040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A12E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3EEA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7422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0AE1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02F0B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BD75E2" w:rsidRPr="00AB76B4" w14:paraId="200BBE1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6877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36CC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1F0E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74A8FD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3B32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417D80D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06C49AA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3F6D339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0C93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37CD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96A13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71B3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7BBAFAC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4F342F6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BD75E2" w:rsidRPr="00AB76B4" w14:paraId="1CAFF2B6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38BF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2EBE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0C1C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86C65D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E7493D0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957449D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021C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E4C10E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73055D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8F0B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87D3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993A8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26F9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5188054B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F773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7CD9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8143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3D734D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D7D36A7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7A66ACE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C14E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659B11B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2DED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AA2C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3CEF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79A5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18D806F6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EF5A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E391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2238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CA57B2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5933D74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CA9534B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D616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BBD86E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D1C6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7055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3B7D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15F0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44C3C1E3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CD61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6DD0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B1B4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F17D29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A5B3AA0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4F6D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2DDC94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08835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62F3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D781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5E08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34704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BD75E2" w:rsidRPr="00AB76B4" w14:paraId="4AE612F1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EB7F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42C4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1F842C3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FF97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331844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133692BE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832A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D04C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CBEF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651C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B656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22BD154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:rsidRPr="00AB76B4" w14:paraId="4B6139DF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92B2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5AD2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699F853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6214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F6ED77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7A00DE2C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0E582637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66BEB291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3CD5536C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5EEE1B8B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37E0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5FCB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E2C7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D900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C17F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:rsidRPr="00AB76B4" w14:paraId="1454123E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0E9B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B2E0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23ED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7114E5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6E3B72C6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F111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050B0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450F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78F31C8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B1AC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EF7C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:rsidRPr="00AB76B4" w14:paraId="20481075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878C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8FA7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CD988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220261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9C24A7B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2DB04BA4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2AF4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A91A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1A3B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6703196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22E13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E8EC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219511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BD75E2" w:rsidRPr="00AB76B4" w14:paraId="68305926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2815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A745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ED93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01080D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B9E9D1C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E1277" w14:textId="77777777" w:rsidR="00BD75E2" w:rsidRPr="00AB76B4" w:rsidRDefault="00BD75E2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4172A29" w14:textId="77777777" w:rsidR="00BD75E2" w:rsidRPr="00AB76B4" w:rsidRDefault="00BD75E2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57B932F2" w14:textId="77777777" w:rsidR="00BD75E2" w:rsidRPr="00AB76B4" w:rsidRDefault="00BD75E2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76E455C3" w14:textId="77777777" w:rsidR="00BD75E2" w:rsidRPr="00AB76B4" w:rsidRDefault="00BD75E2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0BB109A" w14:textId="77777777" w:rsidR="00BD75E2" w:rsidRPr="00AB76B4" w:rsidRDefault="00BD75E2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1378BA0A" w14:textId="77777777" w:rsidR="00BD75E2" w:rsidRPr="00AB76B4" w:rsidRDefault="00BD75E2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5E029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5462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14E63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90E5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2832C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BD75E2" w:rsidRPr="00AB76B4" w14:paraId="4B98FB07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FFD1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AB5D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DD1F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EBDB2D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411E9" w14:textId="77777777" w:rsidR="00BD75E2" w:rsidRPr="00AB76B4" w:rsidRDefault="00BD75E2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36FD2D7" w14:textId="77777777" w:rsidR="00BD75E2" w:rsidRPr="00AB76B4" w:rsidRDefault="00BD75E2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63F8489C" w14:textId="77777777" w:rsidR="00BD75E2" w:rsidRPr="00AB76B4" w:rsidRDefault="00BD75E2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685F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DB01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9430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CB01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3B5E2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BD75E2" w:rsidRPr="00AB76B4" w14:paraId="31694371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2019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32FC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CD730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B80383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E6B7F79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6185B" w14:textId="77777777" w:rsidR="00BD75E2" w:rsidRPr="00AB76B4" w:rsidRDefault="00BD75E2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DE114E8" w14:textId="77777777" w:rsidR="00BD75E2" w:rsidRPr="00AB76B4" w:rsidRDefault="00BD75E2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0EEBC474" w14:textId="77777777" w:rsidR="00BD75E2" w:rsidRPr="00AB76B4" w:rsidRDefault="00BD75E2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05DC4427" w14:textId="77777777" w:rsidR="00BD75E2" w:rsidRPr="00AB76B4" w:rsidRDefault="00BD75E2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6E2F2D82" w14:textId="77777777" w:rsidR="00BD75E2" w:rsidRPr="00AB76B4" w:rsidRDefault="00BD75E2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2F1CDEA" w14:textId="77777777" w:rsidR="00BD75E2" w:rsidRPr="00AB76B4" w:rsidRDefault="00BD75E2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53CE3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D90C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7101C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1CD7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4489D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BD75E2" w:rsidRPr="00AB76B4" w14:paraId="064BBE54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1853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AEC8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223E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695693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62B1B92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5ECD8588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895E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EBEDE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1893C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A9AF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8ADBC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DC64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75F37538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42CE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CABB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4148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A517E0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491BE20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6378B9E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41CD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43CC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C66C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EA00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E02E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375E76B6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E2DA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F824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51F9B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EA39ED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6BD10E9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EB65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6E6704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DA4F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E5D6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28280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53DE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E53CE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BD75E2" w:rsidRPr="00AB76B4" w14:paraId="65CA0367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E335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53FD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F2845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08C0FF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78E0DFFC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DAF3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037EE1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657D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4279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EF7C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4BB8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BD75E2" w:rsidRPr="00AB76B4" w14:paraId="741D9C32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6175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4939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E78F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42B035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276EC85B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9228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597D615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D16F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69D9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90CAB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7A8E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987DC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BD75E2" w:rsidRPr="00AB76B4" w14:paraId="58106BA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1BC2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BA30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A8E00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9667E6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F1CAA7B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53F4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F192D6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3EED0F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6BD4190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023D0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AC47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0FF1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830E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5A378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BD75E2" w:rsidRPr="00AB76B4" w14:paraId="110AC4F8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3E42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72EF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25E8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B21B5E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ED0BE51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1E2C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404918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7E4ECCB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073E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C373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F3D4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FAAA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C1FCC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BD75E2" w:rsidRPr="00AB76B4" w14:paraId="006DA2C1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28CC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0F79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7E185C9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5C263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1F1139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2BE4BFEE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01A3C9A2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037AF9DD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034A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FE34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0079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FB1F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B0FE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:rsidRPr="00AB76B4" w14:paraId="28DEFB04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826F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D984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75A08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B5C7AA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24B987D2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C4C9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1332493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0B309F0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1784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11AF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4F66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EE5B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6D3E06B5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8D04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E8DA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CDFD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B3057B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0CE60E23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90F0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0681A5B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36BECC7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50B70EE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19C2AE2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5CA09F0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1902CA7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DB35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5B2F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0C8C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3B34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0209C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BD75E2" w:rsidRPr="00AB76B4" w14:paraId="664DD195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51C6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21B3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B7B7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ACD773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6BD258B3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1CA0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06A3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8EEE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19258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81AE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172CDD41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3904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E255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C7BF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6C6D06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2E9F6529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8918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4251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FA18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5488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D618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7442A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BD75E2" w:rsidRPr="00AB76B4" w14:paraId="6DF2B3D0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B405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7008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B22C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5275A0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1F775797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7F4E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A17F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6D38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D7F5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B074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2F1A8789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1300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A91C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79AF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D1ED58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078B3877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1EB8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43EC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A2C3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03B5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132E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60B906D8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4E7D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5E25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8B74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CD4923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467B8BB9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C010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DB0A56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5AF1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BD7C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2E5BC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4265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20285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BD75E2" w:rsidRPr="00AB76B4" w14:paraId="1AC8BD00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79DD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7F49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0295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6FB810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5CF53193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BC69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E882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A900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3E4B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9EC3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BD75E2" w:rsidRPr="00AB76B4" w14:paraId="0A5F2A33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5E80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1228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565B5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2BCF76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4DC29B56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E184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6DE39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7F68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9F11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1BFF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3CC55522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9F78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CC09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684566C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3C44B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0E4457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4160A84E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584F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BB0C9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9BE7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C1ACC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CAF7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010A9778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C374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A2BA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8AE4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D3D8FA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6C37C55C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B52C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2AB88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B25B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2EF3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FF5F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CC98B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BD75E2" w:rsidRPr="00AB76B4" w14:paraId="77C692BA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8FEB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ADC2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1A3B8DF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2A9F3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FED254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39D7AE84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EDB2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AB299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2775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923B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B040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577D4B88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D219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3CB8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471C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ECE649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714B4AF2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70A3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7A0CEC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8A10C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7288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A440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0352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7401F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BD75E2" w:rsidRPr="00AB76B4" w14:paraId="3745EB2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8D93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F333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BC32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69AB25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3ED78255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FD33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045D04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2EBD0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D45C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9E9F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24AE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3152E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BD75E2" w:rsidRPr="00AB76B4" w14:paraId="322E310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96A7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23E9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7E9F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188585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27C72DC3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361A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35953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A212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64AD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17E4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767A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BDF578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BD75E2" w:rsidRPr="00AB76B4" w14:paraId="123F3E9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E3D1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C9AD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47AC589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F345B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1853EF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0958DF9B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6E06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A9D0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669A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F5B1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783FD" w14:textId="77777777" w:rsidR="00BD75E2" w:rsidRPr="00AB76B4" w:rsidRDefault="00BD75E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77D27440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7A0D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706B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A351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5452B4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60F5B3EE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4AB1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3A3C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026F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3F21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AB805" w14:textId="77777777" w:rsidR="00BD75E2" w:rsidRPr="00AB76B4" w:rsidRDefault="00BD75E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592479F" w14:textId="77777777" w:rsidR="00BD75E2" w:rsidRPr="00AB76B4" w:rsidRDefault="00BD75E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BD75E2" w:rsidRPr="00AB76B4" w14:paraId="40B662D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C51E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0F22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5BAD8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7DEF05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07478B15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F464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0527B44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F3B371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D7BD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5DFE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C2658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7CDF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7D2BFB5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A1BA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E201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1925C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B886E5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501BF73A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8457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78BD8E1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0FA79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5C00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3F493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AA22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19586F0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7A4C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E7DE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15EB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AB4AC0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305F9166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9D46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5CE1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0AA1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AFF3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EA5C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CB466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BD75E2" w:rsidRPr="00AB76B4" w14:paraId="30667AD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2D51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F6B1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C5C7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1559D0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19236D10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BB2E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64AA918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D7A3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7C86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031F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AD2F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4CF52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BD75E2" w:rsidRPr="00AB76B4" w14:paraId="50A23BE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6CA2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B7D9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DAB3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DD96D9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6F0DC12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7853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9FD7CC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CA9696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5A3DD01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065C2C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2AED0DE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33B1BB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DA2987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0D3EC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EB66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8C46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31FE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3B7FC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BD75E2" w:rsidRPr="00AB76B4" w14:paraId="78CCE39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E13D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AE1D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5BDC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4D831C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54AB9586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4130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B4CE9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25E2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4FD32AB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+8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B079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047B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30A67E1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1DA5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5396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804E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B1D023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418AB8F7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6A51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8102B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0E69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A01D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54FF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4AE10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BD75E2" w:rsidRPr="00AB76B4" w14:paraId="433B926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F274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2424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4FF2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4D237A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6756F4E1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D5BB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45E9C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E6C6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25EB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7CF5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0A466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BD75E2" w:rsidRPr="00AB76B4" w14:paraId="66C6AA19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6BF046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DA77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F3C2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F2900A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228C7F24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641B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33DA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1106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F1D0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8844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BD75E2" w:rsidRPr="00AB76B4" w14:paraId="51E1352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785DEA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7DC3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8B7F3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05AA11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1659F7EA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8862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48F5E3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1B1E018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692C7B1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A26C5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E4D7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F0919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D04E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3CC5DC2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C11E51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4DAA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4E83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BE9FD6" w14:textId="77777777" w:rsidR="00BD75E2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5F06C4C2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7358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D1080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EC888" w14:textId="77777777" w:rsidR="00BD75E2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241FCE9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45D40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A528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6FC6BF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BD75E2" w:rsidRPr="00AB76B4" w14:paraId="5BB6F31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9BE20C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B8EF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77E8AB2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B59C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AEFF61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803E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AA2B0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017D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EC3FB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1553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50F016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BD75E2" w:rsidRPr="00AB76B4" w14:paraId="4B51753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988543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D0EE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5371197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AE5D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811DE3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455B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86B6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D0AD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4907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753A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BD75E2" w:rsidRPr="00AB76B4" w14:paraId="62E32F3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0A1A92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9FBE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413099F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0620B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0DFF63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B461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BDBF5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2216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8D06C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0B52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BD75E2" w:rsidRPr="00AB76B4" w14:paraId="6E2C05B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97A088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660C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6DEC07F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B5040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426AE9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C474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8734C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BFD0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6EE40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EFF1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BD75E2" w:rsidRPr="00AB76B4" w14:paraId="1CBEDC4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E435D1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161F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87F7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501683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C5E4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A3AB17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65DD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A216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107C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4F59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BD75E2" w:rsidRPr="00AB76B4" w14:paraId="67DD5BE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1566A2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F42B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E8B7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B853A8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E133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5E343B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9F2E3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7D0C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0FB6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925D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BD75E2" w:rsidRPr="00AB76B4" w14:paraId="5A86250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1BB2F7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D85D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4A0A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C54519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89CB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BA1AB2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0666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5C98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0EB6C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4950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BD75E2" w:rsidRPr="00AB76B4" w14:paraId="6175299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485922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05F6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06A86AB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23A09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49190E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2E0E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A442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53DE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56898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A4B3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BD75E2" w:rsidRPr="00AB76B4" w14:paraId="0562326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C97C2A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D503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45EA481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C372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3BBD3C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1CD7953E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53B5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1A3C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53E8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D433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99F5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BD75E2" w:rsidRPr="00AB76B4" w14:paraId="18D37C9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339D90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06D7D" w14:textId="77777777" w:rsidR="00BD75E2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72E5158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78999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E69D34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7F29BFEF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5312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C873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BB97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719CC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55B7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D75E2" w:rsidRPr="00AB76B4" w14:paraId="342BD140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617D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8B2B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C895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EBD29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1B5B7CFD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6C2C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CFA10D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5A69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4EF2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8340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1414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32B60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067E3E6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BD75E2" w:rsidRPr="00AB76B4" w14:paraId="40DFF39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075F11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6C85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1BD0C88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91CB0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BE5045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A5A1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EAA93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2A62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D6E2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7A05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:rsidRPr="00AB76B4" w14:paraId="0A34034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90BF98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31EF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776B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B14E67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641980AF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AAD6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B8E4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F152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BA308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A3B4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F0F6A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BD75E2" w:rsidRPr="00AB76B4" w14:paraId="2D079390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3F5E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1AFB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E227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BE2C04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1EAB7331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EDB3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DBD01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A4A9C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D171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CA89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BDE9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BD75E2" w:rsidRPr="00AB76B4" w14:paraId="5977D673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B815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6BD0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E35EB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B74EB1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4052995E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2866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B4D2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A9C7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07065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4A84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BD75E2" w:rsidRPr="00AB76B4" w14:paraId="55C53AFF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D7F6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BDE9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6579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1AF972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7AE07017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90ED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B9BA3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E78E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13B12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3CC6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BD75E2" w:rsidRPr="00AB76B4" w14:paraId="7585C28D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2F97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F7D5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0369138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F0B7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07C3DF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77F234B9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DA0E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3B0E3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5D9E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5E3F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73B2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BD75E2" w:rsidRPr="00AB76B4" w14:paraId="70D3215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8493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BBDD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FA58C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AEB2AB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309168D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2DD3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EDC5C9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90B1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C0D7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E1F7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B0F9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B76B4" w14:paraId="2331F3C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4452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0FAB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E50B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5B2C0F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B62266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292E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31DB48D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64988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FAFA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3BF2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8979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2BD7E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606187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2E5C13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BD75E2" w:rsidRPr="00AB76B4" w14:paraId="1ABE282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1E37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E06A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263B3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77AFDB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A238B5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62A8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7B694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2542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459E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AC48B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2F47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D96F9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79BD9E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104A86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D75E2" w:rsidRPr="00AB76B4" w14:paraId="3282FD9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2FBF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F621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3E76C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C201DC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CCE36C7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852A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287D4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B031B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2F56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C6A8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F59D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5582A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BD75E2" w:rsidRPr="00AB76B4" w14:paraId="1A9FEB1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570F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0D14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9BA8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64D0A9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A5DDE6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EC02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EA543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6AFF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88EA9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5C8A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BE9D2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D75E2" w:rsidRPr="00AB76B4" w14:paraId="739E157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85D7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A357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1DE1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31D340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4820F3F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FCB4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6A2D5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1B42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7F515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20F1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09540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35EA2BC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BD75E2" w:rsidRPr="00AB76B4" w14:paraId="14E2F4A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05A0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37B0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2B1D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BCCB0A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C5FAE0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63EB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0B61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57DE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AC0BC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0B54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573B7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191E3F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D75E2" w:rsidRPr="00AB76B4" w14:paraId="60B0A01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DC3F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E497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4EEE9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FE3F95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9EFE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AD624C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44E8DD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3270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CEF7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A88DC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12C5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4C0F36A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7EB0D38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BD75E2" w:rsidRPr="00AB76B4" w14:paraId="6BF2280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54EB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5BA2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32A89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B37E5F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B03C99E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A9AB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D98D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E86A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117E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FB5B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BB066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BD75E2" w:rsidRPr="00AB76B4" w14:paraId="14B325B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EB08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67A2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8373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FB93DA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3B54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32DA57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93226D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9DBB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E660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DDC83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154A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3F8391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D75E2" w:rsidRPr="00AB76B4" w14:paraId="4F07B91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8E01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997A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AB81C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C5BBA1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BBE7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E86D72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92A5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B364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D6137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7294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BD75E2" w:rsidRPr="00AB76B4" w14:paraId="1D053A0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DD47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9EDE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842D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58BAA5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D40E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0AFCC8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3459B5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4A1E8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42A8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16B4B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DF0B0" w14:textId="77777777" w:rsidR="00BD75E2" w:rsidRPr="007B5A25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4F8784FA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D75E2" w:rsidRPr="00AB76B4" w14:paraId="4769D85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AB6E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07E1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21E2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ACC526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13EEA3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6C70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24FDE28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95653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187D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52D3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40585" w14:textId="77777777" w:rsidR="00BD75E2" w:rsidRPr="00AB76B4" w:rsidRDefault="00BD75E2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54B328" w14:textId="77777777" w:rsidR="00BD75E2" w:rsidRPr="00AB76B4" w:rsidRDefault="00BD75E2" w:rsidP="000B5F9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D75E2" w:rsidRPr="00AB76B4" w14:paraId="74ED07D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DD57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42FB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85D65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F3CF93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66EF2C0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37A0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C526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3062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0B96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46739" w14:textId="77777777" w:rsidR="00BD75E2" w:rsidRPr="00AB76B4" w:rsidRDefault="00BD75E2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18DD43" w14:textId="77777777" w:rsidR="00BD75E2" w:rsidRPr="00AB76B4" w:rsidRDefault="00BD75E2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D75E2" w:rsidRPr="00AB76B4" w14:paraId="7E69981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8FCA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FFE7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10885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00BD7F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672692F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A04D1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7B07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9F72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CAF1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72B9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DF952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D75E2" w:rsidRPr="00AB76B4" w14:paraId="75E46F1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6B0D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0956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FAB43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0A214D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FAC5965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E4A09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B2D03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A9B9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FBEFA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E75D5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5B2D4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D75E2" w:rsidRPr="00AB76B4" w14:paraId="41D754A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4940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5072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1CE1048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80F00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E47048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45B4489B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242F8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FE3B5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F78C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89ACC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7424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:rsidRPr="00AB76B4" w14:paraId="558C842F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1602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14E8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60BE5800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2D25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8D15DE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6E8CEEEA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689C2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FAFF8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E846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B2071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85687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:rsidRPr="00AB76B4" w14:paraId="6CA5F834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E4C1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F863F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DF953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32C834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7237782F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AA8AC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4F5A33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3D29F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3DC7B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E0F6E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2EA5E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BD75E2" w:rsidRPr="00AB76B4" w14:paraId="70004DD3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DDD9" w14:textId="77777777" w:rsidR="00BD75E2" w:rsidRPr="00AB76B4" w:rsidRDefault="00BD75E2" w:rsidP="00BD75E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EAA84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07E3D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B7E6C5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041CC9BE" w14:textId="77777777" w:rsidR="00BD75E2" w:rsidRPr="00AB76B4" w:rsidRDefault="00BD75E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43E03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BD794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9FE1D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684F6" w14:textId="77777777" w:rsidR="00BD75E2" w:rsidRPr="00AB76B4" w:rsidRDefault="00BD75E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7B6E6" w14:textId="77777777" w:rsidR="00BD75E2" w:rsidRPr="00AB76B4" w:rsidRDefault="00BD75E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56B6814D" w14:textId="77777777" w:rsidR="00BD75E2" w:rsidRPr="00A8307A" w:rsidRDefault="00BD75E2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782569F9" w14:textId="77777777" w:rsidR="00BD75E2" w:rsidRDefault="00BD75E2" w:rsidP="004C7D25">
      <w:pPr>
        <w:pStyle w:val="Heading1"/>
        <w:spacing w:line="360" w:lineRule="auto"/>
      </w:pPr>
      <w:r>
        <w:t>LINIA 101</w:t>
      </w:r>
    </w:p>
    <w:p w14:paraId="4E5F7C54" w14:textId="77777777" w:rsidR="00BD75E2" w:rsidRDefault="00BD75E2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D75E2" w14:paraId="10945C7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7A8F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83D6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7DC971F2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3C83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4123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79C2A37E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196D" w14:textId="77777777" w:rsidR="00BD75E2" w:rsidRPr="009E41CA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3FCB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1662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5397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A537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6381541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2910D08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2D9C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795C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1F2BA766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B9E3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1E64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3E6BD5DE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8315" w14:textId="77777777" w:rsidR="00BD75E2" w:rsidRPr="009E41CA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A9DF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C9C6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6AC5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1076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2C5350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84F2BD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5F610BDC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BD75E2" w14:paraId="4B1B6165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FAE7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2F4F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B6CC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ACCB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4993A4D0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40269AD3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73A2" w14:textId="77777777" w:rsidR="00BD75E2" w:rsidRPr="009E41CA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E5AB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A677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0DDFF8C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9495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F63D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57A7C4DB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345C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9101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9646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DD23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50495C29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29615F92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333E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5E6684C6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8310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BC34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E3FE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5D96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BE4D4A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BD75E2" w14:paraId="08255D23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EF82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21EC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3074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A42F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03A89B4F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DF77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173BDA29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092B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B241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365D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63F3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BD75E2" w14:paraId="3F105836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C4EF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C7A8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7E6D7921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E5FE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169D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539080F7" w14:textId="77777777" w:rsidR="00BD75E2" w:rsidRDefault="00BD75E2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6E5A" w14:textId="77777777" w:rsidR="00BD75E2" w:rsidRPr="009E41CA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5EBE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7604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4CE0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E38C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054021E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EE19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3728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DFF5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9F76" w14:textId="77777777" w:rsidR="00BD75E2" w:rsidRDefault="00BD75E2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Ciocăneşti Cap Y - </w:t>
            </w:r>
          </w:p>
          <w:p w14:paraId="58692318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3685" w14:textId="77777777" w:rsidR="00BD75E2" w:rsidRPr="009E41CA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6E40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503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6C58F678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5048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A934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554C3EB8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92D6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DA62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B5BE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398E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31EAB5E8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5D66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1078DCE9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9BBB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1A8A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1685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C5DA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45AE0567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02DD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D94F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62B6A3A8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5CE5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7025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00EC02B4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5CE6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D585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3F57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8EED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D4EA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69B44B28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111E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776E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551D6E08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1626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A991" w14:textId="77777777" w:rsidR="00BD75E2" w:rsidRDefault="00BD75E2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D986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A5D9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4A34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749A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E4E8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1FAB0095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3B30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6B5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C133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A961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1074BECA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9C808F9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1E23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EADA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6145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771F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BF0B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36BB74A6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2A11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DB7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11753A6E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56A4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B2C2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62C5ACDE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AC2B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E090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C037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D7E6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44D5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5E330D0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D2E7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D682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3D54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7BFC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1A53C6E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FF30" w14:textId="77777777" w:rsidR="00BD75E2" w:rsidRPr="00A165AE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82E4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5659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4EEE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B595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42B12E5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1DE7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23C0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38CF47C1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8A23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1E15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34EDC67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44EC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BB9E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8AD9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506A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EB72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BD75E2" w14:paraId="73A5511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5C61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C57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147E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F592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7FBCD0A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BACB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E67F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6D6F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DFE3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F9E2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842B97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892D8D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BD75E2" w14:paraId="6453245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C0A9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D1F5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978B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8CEE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0AA73B5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BA4C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E3C1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3D66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6D8A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07CC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80ED95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274A1E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BD75E2" w14:paraId="5524BCC8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BD00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86F6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5CAA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C2AB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791FCF4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E684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59E7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C7D0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48AF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3E6A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201E02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2C00BB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BD75E2" w14:paraId="388FC2E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1CFE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4266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FBEE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87C4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D694DC8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F1DB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56AA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BE8E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1EBC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E146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79FF23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3DD136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BD75E2" w14:paraId="499A6D8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2FC4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5FF9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B157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474D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5B70FA5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E908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FBCBAB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5163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1CF5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9C40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1466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DD5C08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20639D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BD75E2" w14:paraId="7C8F6F5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B8AC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7628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7D94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4E37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F7962D7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AEF1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D312F6A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52F4C382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2FD2F71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611B408" w14:textId="77777777" w:rsidR="00BD75E2" w:rsidRPr="00A165AE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504D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790F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FB2E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FF88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D4ECDB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BD75E2" w14:paraId="195B8C9E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3805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E25F" w14:textId="77777777" w:rsidR="00BD75E2" w:rsidRDefault="00BD75E2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49+700</w:t>
            </w:r>
          </w:p>
          <w:p w14:paraId="2C6D2616" w14:textId="77777777" w:rsidR="00BD75E2" w:rsidRDefault="00BD75E2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F015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4A85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9194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BC9F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0225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0BF3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4032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2FA38646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43B1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C347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5CCD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EE6D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2FBEB027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98DE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482D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C3C9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BCE6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BD50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4ED94CF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E799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ACF5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5806D459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2DA8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474C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11C4EA1B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C9D3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9072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5BBA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C123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625C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082B082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A9DB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FA85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6F1A907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FE63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FEA5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2EE1E240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70B7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F08C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236C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A3C1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DB75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497006D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6753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C1BB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01B7F00A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5F97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E0ED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0AC4AFFF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6DE7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0D76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39D7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BC02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5677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7FA5D98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70CC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2445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513B1C98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CF87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65DB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7702470A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4B96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8432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4FA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6DB3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3B4D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BD75E2" w14:paraId="22D6E30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FB99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DC59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0BEA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D1B9" w14:textId="77777777" w:rsidR="00BD75E2" w:rsidRDefault="00BD75E2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5E046525" w14:textId="77777777" w:rsidR="00BD75E2" w:rsidRDefault="00BD75E2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2C75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738D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A30B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0D77A707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7CB4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D1F7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BD75E2" w14:paraId="1FC0F18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2AA1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1BBC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CC72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0064" w14:textId="77777777" w:rsidR="00BD75E2" w:rsidRDefault="00BD75E2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550EC109" w14:textId="77777777" w:rsidR="00BD75E2" w:rsidRDefault="00BD75E2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65C4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CE78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A942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1F4F36C0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1B46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16C1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BD75E2" w14:paraId="4BCDB45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EAC2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E8D8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948A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4587" w14:textId="77777777" w:rsidR="00BD75E2" w:rsidRDefault="00BD75E2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70132C40" w14:textId="77777777" w:rsidR="00BD75E2" w:rsidRDefault="00BD75E2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75C8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4E1A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0A1E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53221676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867B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FFD0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BD75E2" w14:paraId="44E92E3E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5487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955C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CDDA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FF75" w14:textId="77777777" w:rsidR="00BD75E2" w:rsidRDefault="00BD75E2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6F20E7C" w14:textId="77777777" w:rsidR="00BD75E2" w:rsidRDefault="00BD75E2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82D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2DA1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4F0E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0BB7B690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6A10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A0AF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BD75E2" w14:paraId="697B4C9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E41A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A2A5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6EAE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E1C6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37E5D98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6303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6BB85F46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1B2C03EE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29F92E9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3ED3B921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B720194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6C66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5287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FE34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DFB7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5A5DD7F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1AC5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DB71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8320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2CE0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7A68DCE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D833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F77E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63E1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9709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2E7B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0DE20C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BD75E2" w14:paraId="1E6DB68A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23A2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D72B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53E0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AE9D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ACE88A4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B99F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49CB85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A773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C39C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39E6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FAB4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00D45480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9C61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23AF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C085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A740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5642289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3D8DA4E8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2887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4DABB17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D85C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13F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D78F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4C28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2C981D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BD75E2" w14:paraId="05E6AD38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5C4F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2A2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DFE2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AB48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D5EBC40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3668CDF3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AFE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4B71055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62D3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F93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8908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B2A6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6A73BB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BD75E2" w14:paraId="46670982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007A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3EEF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1EFA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59F3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1792A64E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7002CECE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B830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3DACCF3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5300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2734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C7A4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9894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BD75E2" w14:paraId="7936D6A0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8C5A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4783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5F4E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10B2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31DF62F1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8F11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71F45F02" w14:textId="77777777" w:rsidR="00BD75E2" w:rsidRPr="00FA5543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B5C7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7C6B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E8A5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B843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BD75E2" w14:paraId="40C4AE07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B4BB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4678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4FF2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D567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4CC85C5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253496A2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83F0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69698C24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27F5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A48A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275C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DD79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4337E9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BD75E2" w14:paraId="234FB020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07DA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10B5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D9C6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81F4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D5565C1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572F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06767727" w14:textId="77777777" w:rsidR="00BD75E2" w:rsidRPr="009E41CA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B4D0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5866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E372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7490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7335CFE6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802F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6CA1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495D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2556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490E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06D7EBE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2500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5302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3DAE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20C3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BD75E2" w14:paraId="50FE1297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9C85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7ECC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21E9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E4A0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98BA710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01F4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D21F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B8FF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B7EC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B5CB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491D84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BD75E2" w14:paraId="73994CF6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0931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6A93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7813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2F3E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480A3C28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B441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1BA06C5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6F48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1472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137B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4D1E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5C666B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D1EDB7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BD75E2" w14:paraId="379749F3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5E25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9720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4665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6B22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983B40B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E8C8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11E0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BAAE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8C2B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F0C4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60D3F2A3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C957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F52F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D91A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89CB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4B42184C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F67F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4CA3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F5A4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0E3B41B0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BDC1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4D29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0832570D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41C3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BAEC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A47B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FE18" w14:textId="77777777" w:rsidR="00BD75E2" w:rsidRDefault="00BD75E2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0E24987E" w14:textId="77777777" w:rsidR="00BD75E2" w:rsidRDefault="00BD75E2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CEF9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FEF3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779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91+700</w:t>
            </w:r>
          </w:p>
          <w:p w14:paraId="1F087284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F970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FC1A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135F55EC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4CE4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7F07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EBDC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393B" w14:textId="77777777" w:rsidR="00BD75E2" w:rsidRDefault="00BD75E2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7E8A4BE5" w14:textId="77777777" w:rsidR="00BD75E2" w:rsidRDefault="00BD75E2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8AA0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EE78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6355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599CA9B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AD38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3D52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16E63006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FE20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DEBA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5BE2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F6E4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50D28A87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4711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31D7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D6B3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89D0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C2E9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BD75E2" w14:paraId="015495C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25AE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5356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DCE2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D7B8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05966D03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C448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0734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11E8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3E87DE14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7536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918D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67CAEA8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3845341B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51ECB7D0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BD75E2" w14:paraId="0CA38862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FC3C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4B95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35FE8AE7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9424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E2D9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36697A65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078958A6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979F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74E6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4FA2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B68B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D148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BD75E2" w14:paraId="6A01CCEF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C72E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16AA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4169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4830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52333A9E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AFCB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D0C3E9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BF867DC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13B52ED4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2E91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4951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7DB2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E444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BD75E2" w14:paraId="295F352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CA8F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B2B4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47968CAA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3789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848B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5F43B969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E728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C699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7F9F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DEC4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BD2E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BD75E2" w14:paraId="0F54D84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D4EE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932A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90E4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647A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14BA7AA8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4CCE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8F6982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FCF5E90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BF4F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236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CB64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770C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BD75E2" w14:paraId="71DA6BF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2297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CBE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6B553177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916D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CB5A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23D9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01BE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9B8E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8601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B206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BD75E2" w14:paraId="64A941F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D020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3CF5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26245AF9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BF5F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9333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0FFF6C0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FAD2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0050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D57A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900C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F753" w14:textId="77777777" w:rsidR="00BD75E2" w:rsidRDefault="00BD75E2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1BD0F243" w14:textId="77777777" w:rsidR="00BD75E2" w:rsidRDefault="00BD75E2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39EAB647" w14:textId="77777777" w:rsidR="00BD75E2" w:rsidRDefault="00BD75E2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C5F95A2" w14:textId="77777777" w:rsidR="00BD75E2" w:rsidRDefault="00BD75E2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79FC71DE" w14:textId="77777777" w:rsidR="00BD75E2" w:rsidRPr="002C6BE4" w:rsidRDefault="00BD75E2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BD75E2" w14:paraId="1D32E159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855C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F216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23C2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CDA7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4564307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C5648B3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B6E6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2884E0E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20EB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2682D5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E658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83F4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5D0B25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41816CAC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BD75E2" w14:paraId="58462CE9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C529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87B8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5ECE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F12F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56C64BB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0671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F2D7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217C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63CB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431B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32811AC7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D923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DC2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5042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F0BB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5DD2069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13F8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8D7D0F0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5A77315F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29ADED78" w14:textId="77777777" w:rsidR="00BD75E2" w:rsidRPr="00164983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D3E9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57C6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47BB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B411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69AF91" w14:textId="77777777" w:rsidR="00BD75E2" w:rsidRPr="0058349B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BD75E2" w14:paraId="4AAB3DA8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1A9D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B61A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DEB5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A8BB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3C20C1D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89E2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751524E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64CF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374E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B0EE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9592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13C64D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BD75E2" w14:paraId="36398473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2D06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1499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0E1E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7B40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25F724BD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5491C03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5F28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7883409E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EB5A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C293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43EF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336B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5452A2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39F2E49F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D75E2" w14:paraId="128B6C86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FDB4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B8A1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FB50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0B98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3BA5B6C3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2A15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D986044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9B1D51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8D28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0649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CE52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1BA6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0905D490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1385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89B0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23DF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C9F3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14CF4200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C1DB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CD0CFD0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5613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E5F4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8D52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47CC" w14:textId="77777777" w:rsidR="00BD75E2" w:rsidRPr="00860983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3E421E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047B26AF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0387BA61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BD75E2" w14:paraId="04EAF3F8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4A11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3908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02DEACFF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51E2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1B22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8B2A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C3B7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452F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DFBD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09F6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3A5BF250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1D27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3385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1A54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FE60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4133A9FA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B475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073E822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5577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8C67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FA8C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B05D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6F6CC203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BD75E2" w14:paraId="4756A858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BF66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B22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4795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F3CC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1745BCB1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9649522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3A74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4CB5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8A0E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0DCF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860F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05886F33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08F7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D322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6E718C4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54B8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DC4E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5E6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3704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6FD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6234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348B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0450F779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9B91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F1A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3E3E582F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D0D9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0380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3EB92A47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6097CB78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A717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F7CB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09C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DC43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A133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561F56E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9D8C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CD5C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49E5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9940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80C1BE4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EC64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AE1E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7D0E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58DA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8A12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707BBD70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D75E2" w14:paraId="1DE3531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3823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4420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35F2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7934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33E69622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01A72D0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74F3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9A4A85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ABA9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269F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6C63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0EDF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7F67E63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3C51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CF68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BCC5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B24D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302FFA8E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BABF779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A749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7C8E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0FAE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539D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79DD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6286850F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4232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4D36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CA50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33A9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704EA7A5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4824933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DE80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BE73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1579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98AC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F6E5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3D5371B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706E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1FF4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8E04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CFAC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0ECED760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2D4E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BBE25A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6871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9769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613F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A060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08A34C1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85F1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44F1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BBF3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306C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6DA5C3B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F15E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63E3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D2E8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FE27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D8E9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1E8D61B5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17D1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9F7E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7445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708E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68ACA3C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20AF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0C5BBEF5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36B96744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6044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CBE6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FD11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3CBA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BD75E2" w14:paraId="1EF9984B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2C71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B86B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9608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9918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8600A68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077C05B6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C6FF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011A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FB77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E6D5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7B14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60F84D9D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298B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B174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A7ED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0173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DF53DCB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6440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1B22A266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F0E8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C38E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FF2C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F3A2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BD75E2" w14:paraId="79BB1E0C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6FFB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B1E5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837F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68CB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FC4FC6E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C2C8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813CB0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F118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18A8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D74C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5886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45E552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347B500F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BD75E2" w14:paraId="30EB248A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A0F5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8E60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DBA2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98C4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054528C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A7B0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E00FB42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D13E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0F30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9235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D910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BD75E2" w14:paraId="492E5DCE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80EC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BFD1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85DA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B644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F5A1FC7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DD4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9BCE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F698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E701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FDA3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204D1BC0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BD75E2" w14:paraId="66E48CE1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8580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34E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2F21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E653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5EB6AFC1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1816265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8A04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C3A6AE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11FD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FA44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D725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9B7B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3C94ABB6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93B7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B69C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4622646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76B3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8758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E5E1E66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6BC10A51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A867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75AC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23C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1A8F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A46E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0B10E9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BD75E2" w14:paraId="4F97D04B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42A1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E856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20E1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3852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41180CD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F83C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AEE05BE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085F0BB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4152109A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AD9B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B5A1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9C50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4CBA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37F86718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BD75E2" w14:paraId="26D5888E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BF84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DE81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D382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D123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B26D3F3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FFDF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76DF74A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8D3A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BE84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9CA1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9BB1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BD75E2" w14:paraId="6AB73929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6C5A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9E73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6EE0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840E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68CF084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D338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C7F6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002E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E06B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3E70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BD75E2" w14:paraId="405C37B0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B815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BD77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7525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CA09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CC07A95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92A1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A4DE91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1D5D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7DEE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0B1F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8140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4A1C8DE2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20B2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2A9F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0D6C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C539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175DDF25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5434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19067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BAB5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8EAA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F296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54BC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BD75E2" w14:paraId="76150D69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EBEC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87E3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3867F06C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3ABA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9CBA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4B157D63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156F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0E54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7F8A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8E81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9546" w14:textId="77777777" w:rsidR="00BD75E2" w:rsidRPr="006064A3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8CC70EE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35531857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62C4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C927" w14:textId="77777777" w:rsidR="00BD75E2" w:rsidRPr="006064A3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3D36AFB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C5F1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980D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75F3FAF8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EA8A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8015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7834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1CD0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1AB3" w14:textId="77777777" w:rsidR="00BD75E2" w:rsidRPr="006064A3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60E1548" w14:textId="77777777" w:rsidR="00BD75E2" w:rsidRPr="001D28D8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324612B5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8963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7540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133713BC" w14:textId="77777777" w:rsidR="00BD75E2" w:rsidRPr="006064A3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D3F6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54D6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092F9918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F13C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3129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CBB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D3F9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C7C8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BD75E2" w14:paraId="27E0DF7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756E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E856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E9E3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573E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77BAE50D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57F20EF2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310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4AC970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C87F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7EE3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A0A1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3C59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06A7419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072F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9B4C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5BAC8AF3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6C0A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745B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53188DCA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6A34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3556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2C89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6D31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E071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14:paraId="2C69E01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19D2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7BD0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8AF8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0C9B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4AEE7F35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F97C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379CCBC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1519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40E4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3862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BB00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BD75E2" w14:paraId="0C238CF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C9AF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32C9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74C43EBB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737C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3715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F7C1512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115B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A447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17ED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BAA9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BDE2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788E74CB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BD75E2" w14:paraId="13E418F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3432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4DEA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C520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4288" w14:textId="77777777" w:rsidR="00BD75E2" w:rsidRDefault="00BD75E2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1014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3AA8C3B4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7768B4B7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D901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AD0A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42E1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A14F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BD75E2" w14:paraId="3EEDCF5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5C5F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704C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C788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A7E3" w14:textId="77777777" w:rsidR="00BD75E2" w:rsidRDefault="00BD75E2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967F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6B833052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9DBF" w14:textId="77777777" w:rsidR="00BD75E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67DA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EA44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04E7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BD75E2" w14:paraId="75B19046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D42A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1DA2" w14:textId="77777777" w:rsidR="00BD75E2" w:rsidRDefault="00BD75E2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A98A" w14:textId="77777777" w:rsidR="00BD75E2" w:rsidRPr="000625F2" w:rsidRDefault="00BD75E2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FD3A" w14:textId="77777777" w:rsidR="00BD75E2" w:rsidRDefault="00BD75E2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938A211" w14:textId="77777777" w:rsidR="00BD75E2" w:rsidRDefault="00BD75E2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33B9" w14:textId="77777777" w:rsidR="00BD75E2" w:rsidRDefault="00BD75E2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2034056" w14:textId="77777777" w:rsidR="00BD75E2" w:rsidRDefault="00BD75E2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EE19" w14:textId="77777777" w:rsidR="00BD75E2" w:rsidRDefault="00BD75E2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FA2B" w14:textId="77777777" w:rsidR="00BD75E2" w:rsidRDefault="00BD75E2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093C" w14:textId="77777777" w:rsidR="00BD75E2" w:rsidRPr="000625F2" w:rsidRDefault="00BD75E2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EC74" w14:textId="77777777" w:rsidR="00BD75E2" w:rsidRDefault="00BD75E2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E51E0C" w14:textId="77777777" w:rsidR="00BD75E2" w:rsidRDefault="00BD75E2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7ABE683B" w14:textId="77777777" w:rsidR="00BD75E2" w:rsidRDefault="00BD75E2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BD75E2" w14:paraId="2DC8426E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BC8D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2F15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2BDE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CB6C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E7CDE07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8CAE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147DCC1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1CECC762" w14:textId="77777777" w:rsidR="00BD75E2" w:rsidRDefault="00BD75E2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42A9CA53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B62F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EF5C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5E6E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A323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795540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BD75E2" w14:paraId="75F5E932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490E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88C8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53AC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C05B" w14:textId="77777777" w:rsidR="00BD75E2" w:rsidRDefault="00BD75E2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33E38DA" w14:textId="77777777" w:rsidR="00BD75E2" w:rsidRDefault="00BD75E2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DC35" w14:textId="77777777" w:rsidR="00BD75E2" w:rsidRDefault="00BD75E2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F67D55D" w14:textId="77777777" w:rsidR="00BD75E2" w:rsidRDefault="00BD75E2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2D713125" w14:textId="77777777" w:rsidR="00BD75E2" w:rsidRDefault="00BD75E2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228B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20FC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525D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AC81" w14:textId="77777777" w:rsidR="00BD75E2" w:rsidRDefault="00BD75E2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F187DC" w14:textId="77777777" w:rsidR="00BD75E2" w:rsidRDefault="00BD75E2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BD75E2" w14:paraId="355D9214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210A" w14:textId="77777777" w:rsidR="00BD75E2" w:rsidRDefault="00BD75E2" w:rsidP="00BD75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82D3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E524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8618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03B35D7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3AE4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291A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8FFB" w14:textId="77777777" w:rsidR="00BD75E2" w:rsidRDefault="00BD75E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593D" w14:textId="77777777" w:rsidR="00BD75E2" w:rsidRPr="000625F2" w:rsidRDefault="00BD75E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56D3" w14:textId="77777777" w:rsidR="00BD75E2" w:rsidRDefault="00BD75E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1B9D04C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7F06F15A" w14:textId="77777777" w:rsidR="00BD75E2" w:rsidRDefault="00BD75E2" w:rsidP="00F22BF3">
      <w:pPr>
        <w:pStyle w:val="Heading1"/>
        <w:spacing w:line="360" w:lineRule="auto"/>
      </w:pPr>
      <w:r>
        <w:lastRenderedPageBreak/>
        <w:t xml:space="preserve">LINIA 103 </w:t>
      </w:r>
    </w:p>
    <w:p w14:paraId="48660374" w14:textId="77777777" w:rsidR="00BD75E2" w:rsidRDefault="00BD75E2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D75E2" w14:paraId="216C8EB1" w14:textId="7777777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596D" w14:textId="77777777" w:rsidR="00BD75E2" w:rsidRDefault="00BD75E2" w:rsidP="00BD75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6DB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3B1C958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E3F1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645A" w14:textId="77777777" w:rsidR="00BD75E2" w:rsidRPr="009E41C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01C09555" w14:textId="77777777" w:rsidR="00BD75E2" w:rsidRPr="009E41C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A00A" w14:textId="77777777" w:rsidR="00BD75E2" w:rsidRPr="009E41C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8862" w14:textId="77777777" w:rsidR="00BD75E2" w:rsidRPr="006307B2" w:rsidRDefault="00BD75E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05E6" w14:textId="77777777" w:rsidR="00BD75E2" w:rsidRPr="009E41C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0A6B" w14:textId="77777777" w:rsidR="00BD75E2" w:rsidRPr="006307B2" w:rsidRDefault="00BD75E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77B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F3C22A" w14:textId="77777777" w:rsidR="00BD75E2" w:rsidRPr="009E41C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BD75E2" w14:paraId="245B9CF5" w14:textId="77777777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D013" w14:textId="77777777" w:rsidR="00BD75E2" w:rsidRDefault="00BD75E2" w:rsidP="00BD75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567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42AE" w14:textId="77777777" w:rsidR="00BD75E2" w:rsidRPr="006307B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034C" w14:textId="77777777" w:rsidR="00BD75E2" w:rsidRPr="009E41C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5EA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7FDC" w14:textId="77777777" w:rsidR="00BD75E2" w:rsidRPr="006307B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034B" w14:textId="77777777" w:rsidR="00BD75E2" w:rsidRPr="009E41C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5580" w14:textId="77777777" w:rsidR="00BD75E2" w:rsidRPr="006307B2" w:rsidRDefault="00BD75E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CFB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696C8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748694" w14:textId="77777777" w:rsidR="00BD75E2" w:rsidRPr="009E41C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BD75E2" w14:paraId="654B4DF0" w14:textId="77777777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1787" w14:textId="77777777" w:rsidR="00BD75E2" w:rsidRDefault="00BD75E2" w:rsidP="00BD75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7C8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CCEA" w14:textId="77777777" w:rsidR="00BD75E2" w:rsidRPr="006307B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26D8" w14:textId="77777777" w:rsidR="00BD75E2" w:rsidRPr="009E41C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1E8EED49" w14:textId="77777777" w:rsidR="00BD75E2" w:rsidRPr="009E41C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C190" w14:textId="77777777" w:rsidR="00BD75E2" w:rsidRPr="009E41C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AC6B" w14:textId="77777777" w:rsidR="00BD75E2" w:rsidRPr="006307B2" w:rsidRDefault="00BD75E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6F7E" w14:textId="77777777" w:rsidR="00BD75E2" w:rsidRPr="009E41C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20D2" w14:textId="77777777" w:rsidR="00BD75E2" w:rsidRPr="006307B2" w:rsidRDefault="00BD75E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EF49" w14:textId="77777777" w:rsidR="00BD75E2" w:rsidRPr="009E41C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2F7294" w14:textId="77777777" w:rsidR="00BD75E2" w:rsidRPr="009E41C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D75E2" w14:paraId="19BDC1D1" w14:textId="77777777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ED89" w14:textId="77777777" w:rsidR="00BD75E2" w:rsidRDefault="00BD75E2" w:rsidP="00BD75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66E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865B" w14:textId="77777777" w:rsidR="00BD75E2" w:rsidRPr="006307B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341D" w14:textId="77777777" w:rsidR="00BD75E2" w:rsidRPr="009E41C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1B52" w14:textId="77777777" w:rsidR="00BD75E2" w:rsidRPr="009E41C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EA04" w14:textId="77777777" w:rsidR="00BD75E2" w:rsidRPr="006307B2" w:rsidRDefault="00BD75E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4B08" w14:textId="77777777" w:rsidR="00BD75E2" w:rsidRPr="009E41C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58DB" w14:textId="77777777" w:rsidR="00BD75E2" w:rsidRPr="006307B2" w:rsidRDefault="00BD75E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B96E" w14:textId="77777777" w:rsidR="00BD75E2" w:rsidRPr="009E41C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F16BB5" w14:textId="77777777" w:rsidR="00BD75E2" w:rsidRPr="009E41C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D75E2" w14:paraId="45CAABA6" w14:textId="77777777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3835" w14:textId="77777777" w:rsidR="00BD75E2" w:rsidRDefault="00BD75E2" w:rsidP="00BD75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157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F8ED" w14:textId="77777777" w:rsidR="00BD75E2" w:rsidRPr="006307B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8A9E" w14:textId="77777777" w:rsidR="00BD75E2" w:rsidRPr="009E41C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A62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DAC8022" w14:textId="77777777" w:rsidR="00BD75E2" w:rsidRDefault="00BD75E2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0DBC8154" w14:textId="77777777" w:rsidR="00BD75E2" w:rsidRDefault="00BD75E2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3BA396D" w14:textId="77777777" w:rsidR="00BD75E2" w:rsidRDefault="00BD75E2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A39D021" w14:textId="77777777" w:rsidR="00BD75E2" w:rsidRPr="009E41CA" w:rsidRDefault="00BD75E2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7168" w14:textId="77777777" w:rsidR="00BD75E2" w:rsidRDefault="00BD75E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8071" w14:textId="77777777" w:rsidR="00BD75E2" w:rsidRPr="009E41C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4AD7" w14:textId="77777777" w:rsidR="00BD75E2" w:rsidRPr="006307B2" w:rsidRDefault="00BD75E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E12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95DD0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4DED5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20966C6F" w14:textId="77777777" w:rsidR="00BD75E2" w:rsidRPr="009E41C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BD75E2" w14:paraId="1468A61C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EA88" w14:textId="77777777" w:rsidR="00BD75E2" w:rsidRDefault="00BD75E2" w:rsidP="00BD75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141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528F" w14:textId="77777777" w:rsidR="00BD75E2" w:rsidRPr="006307B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105D" w14:textId="77777777" w:rsidR="00BD75E2" w:rsidRPr="009E41C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751DA682" w14:textId="77777777" w:rsidR="00BD75E2" w:rsidRPr="009E41C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CA8E" w14:textId="77777777" w:rsidR="00BD75E2" w:rsidRPr="009E41C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70D7" w14:textId="77777777" w:rsidR="00BD75E2" w:rsidRPr="006307B2" w:rsidRDefault="00BD75E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DE58" w14:textId="77777777" w:rsidR="00BD75E2" w:rsidRPr="009E41C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A1B8" w14:textId="77777777" w:rsidR="00BD75E2" w:rsidRPr="006307B2" w:rsidRDefault="00BD75E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022F" w14:textId="77777777" w:rsidR="00BD75E2" w:rsidRPr="009E41C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6BCE83D4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3C45" w14:textId="77777777" w:rsidR="00BD75E2" w:rsidRDefault="00BD75E2" w:rsidP="00BD75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CA1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39A3" w14:textId="77777777" w:rsidR="00BD75E2" w:rsidRPr="006307B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F52A" w14:textId="77777777" w:rsidR="00BD75E2" w:rsidRPr="009E41C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2A5002A8" w14:textId="77777777" w:rsidR="00BD75E2" w:rsidRPr="009E41C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BBEC" w14:textId="77777777" w:rsidR="00BD75E2" w:rsidRPr="009E41C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64704538" w14:textId="77777777" w:rsidR="00BD75E2" w:rsidRPr="009E41C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522E" w14:textId="77777777" w:rsidR="00BD75E2" w:rsidRPr="006307B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8A92" w14:textId="77777777" w:rsidR="00BD75E2" w:rsidRPr="009E41C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F767" w14:textId="77777777" w:rsidR="00BD75E2" w:rsidRPr="006307B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07A1" w14:textId="77777777" w:rsidR="00BD75E2" w:rsidRPr="009E41C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D75E2" w14:paraId="0720493A" w14:textId="77777777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3BC6" w14:textId="77777777" w:rsidR="00BD75E2" w:rsidRDefault="00BD75E2" w:rsidP="00BD75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FA2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F200" w14:textId="77777777" w:rsidR="00BD75E2" w:rsidRPr="006307B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D49F" w14:textId="77777777" w:rsidR="00BD75E2" w:rsidRPr="009E41C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1573C3D0" w14:textId="77777777" w:rsidR="00BD75E2" w:rsidRPr="009E41C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B332" w14:textId="77777777" w:rsidR="00BD75E2" w:rsidRPr="009E41C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48863438" w14:textId="77777777" w:rsidR="00BD75E2" w:rsidRPr="009E41C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24E1" w14:textId="77777777" w:rsidR="00BD75E2" w:rsidRPr="006307B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B217" w14:textId="77777777" w:rsidR="00BD75E2" w:rsidRPr="009E41C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FAD7" w14:textId="77777777" w:rsidR="00BD75E2" w:rsidRPr="006307B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E5E5" w14:textId="77777777" w:rsidR="00BD75E2" w:rsidRPr="009E41C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D75E2" w14:paraId="48E63692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F109" w14:textId="77777777" w:rsidR="00BD75E2" w:rsidRDefault="00BD75E2" w:rsidP="00BD75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E49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A503" w14:textId="77777777" w:rsidR="00BD75E2" w:rsidRPr="006307B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3F5A" w14:textId="77777777" w:rsidR="00BD75E2" w:rsidRPr="009E41C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42A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322ABEAA" w14:textId="77777777" w:rsidR="00BD75E2" w:rsidRPr="009E41C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551A" w14:textId="77777777" w:rsidR="00BD75E2" w:rsidRPr="006307B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9C03" w14:textId="77777777" w:rsidR="00BD75E2" w:rsidRPr="009E41C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098F" w14:textId="77777777" w:rsidR="00BD75E2" w:rsidRPr="006307B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B76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48897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CE954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46410EEB" w14:textId="77777777" w:rsidR="00BD75E2" w:rsidRPr="009E41C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BD75E2" w14:paraId="602D7E32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59C7" w14:textId="77777777" w:rsidR="00BD75E2" w:rsidRDefault="00BD75E2" w:rsidP="00BD75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FFD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39+000</w:t>
            </w:r>
          </w:p>
          <w:p w14:paraId="0EEC693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826E" w14:textId="77777777" w:rsidR="00BD75E2" w:rsidRPr="006307B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7DD1" w14:textId="77777777" w:rsidR="00BD75E2" w:rsidRPr="009E41C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Mihai Bravu – Ax St. Băneasa Giurgiu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9C2F" w14:textId="77777777" w:rsidR="00BD75E2" w:rsidRPr="009E41C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8813" w14:textId="77777777" w:rsidR="00BD75E2" w:rsidRPr="006307B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01F1" w14:textId="77777777" w:rsidR="00BD75E2" w:rsidRPr="009E41C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4781" w14:textId="77777777" w:rsidR="00BD75E2" w:rsidRPr="006307B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E840" w14:textId="77777777" w:rsidR="00BD75E2" w:rsidRPr="009E41C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79A4AB4A" w14:textId="77777777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1EAE" w14:textId="77777777" w:rsidR="00BD75E2" w:rsidRDefault="00BD75E2" w:rsidP="00BD75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C85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730A5DE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B4B7" w14:textId="77777777" w:rsidR="00BD75E2" w:rsidRPr="006307B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B60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4410495C" w14:textId="77777777" w:rsidR="00BD75E2" w:rsidRPr="009E41C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3812" w14:textId="77777777" w:rsidR="00BD75E2" w:rsidRPr="009E41C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E8B9" w14:textId="77777777" w:rsidR="00BD75E2" w:rsidRPr="006307B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E76A" w14:textId="77777777" w:rsidR="00BD75E2" w:rsidRPr="009E41C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77B1" w14:textId="77777777" w:rsidR="00BD75E2" w:rsidRPr="006307B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A542" w14:textId="77777777" w:rsidR="00BD75E2" w:rsidRPr="009E41C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D4C3FAD" w14:textId="77777777" w:rsidR="00BD75E2" w:rsidRPr="007C0989" w:rsidRDefault="00BD75E2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DC0E07C" w14:textId="77777777" w:rsidR="00BD75E2" w:rsidRDefault="00BD75E2" w:rsidP="00E15E78">
      <w:pPr>
        <w:pStyle w:val="Heading1"/>
        <w:spacing w:line="360" w:lineRule="auto"/>
      </w:pPr>
      <w:r>
        <w:t>LINIA 105</w:t>
      </w:r>
    </w:p>
    <w:p w14:paraId="6B70FF83" w14:textId="77777777" w:rsidR="00BD75E2" w:rsidRDefault="00BD75E2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BD75E2" w14:paraId="554AC3F3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3834" w14:textId="77777777" w:rsidR="00BD75E2" w:rsidRDefault="00BD75E2" w:rsidP="00BD75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073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1695D18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F365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1FA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401AA80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D91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9C00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98D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79EE" w14:textId="77777777" w:rsidR="00BD75E2" w:rsidRPr="004A289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6DE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AE644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BD75E2" w14:paraId="160B882A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235C" w14:textId="77777777" w:rsidR="00BD75E2" w:rsidRDefault="00BD75E2" w:rsidP="00BD75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515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253E7D6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A990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EEA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0E56416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EF5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CDC6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22F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FEED" w14:textId="77777777" w:rsidR="00BD75E2" w:rsidRPr="004A289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8F7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C6432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BD75E2" w14:paraId="45767EB7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67EE" w14:textId="77777777" w:rsidR="00BD75E2" w:rsidRDefault="00BD75E2" w:rsidP="00BD75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09E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A0B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208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481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D04F8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7688D33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7A1C2D6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112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D05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BABE" w14:textId="77777777" w:rsidR="00BD75E2" w:rsidRPr="004A289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0D0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168DC5D8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FCA8" w14:textId="77777777" w:rsidR="00BD75E2" w:rsidRDefault="00BD75E2" w:rsidP="00BD75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B27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502F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EEC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D14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0DAF9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3E15238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C016B7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1B4F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866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16FC" w14:textId="77777777" w:rsidR="00BD75E2" w:rsidRPr="004A289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800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4CE6F3B7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AA83" w14:textId="77777777" w:rsidR="00BD75E2" w:rsidRDefault="00BD75E2" w:rsidP="00BD75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428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EDD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1EC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5AF8AC8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EC9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617B" w14:textId="77777777" w:rsidR="00BD75E2" w:rsidRPr="004A289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727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1834" w14:textId="77777777" w:rsidR="00BD75E2" w:rsidRPr="004A289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40D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D75E2" w14:paraId="0C46539E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8B5F" w14:textId="77777777" w:rsidR="00BD75E2" w:rsidRDefault="00BD75E2" w:rsidP="00BD75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97D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4B19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E8E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6DADCD3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F61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5CDEC52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E347" w14:textId="77777777" w:rsidR="00BD75E2" w:rsidRPr="004A289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00C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6792" w14:textId="77777777" w:rsidR="00BD75E2" w:rsidRPr="004A289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3C5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341E2D16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7EBD" w14:textId="77777777" w:rsidR="00BD75E2" w:rsidRDefault="00BD75E2" w:rsidP="00BD75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BDD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251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B5B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3D2185C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A61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3B90A94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C19F" w14:textId="77777777" w:rsidR="00BD75E2" w:rsidRPr="004A289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B1A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12AF" w14:textId="77777777" w:rsidR="00BD75E2" w:rsidRPr="004A289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943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337404A9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868E" w14:textId="77777777" w:rsidR="00BD75E2" w:rsidRDefault="00BD75E2" w:rsidP="00BD75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95B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FDD9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62A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7E8E34A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976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5CC934F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F2E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60B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E2F5" w14:textId="77777777" w:rsidR="00BD75E2" w:rsidRPr="004A289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BDB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29518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2A651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BD75E2" w14:paraId="56938168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85D0" w14:textId="77777777" w:rsidR="00BD75E2" w:rsidRDefault="00BD75E2" w:rsidP="00BD75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3BC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0D01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978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1F962BA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A1C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58FCE9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B178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412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58F9" w14:textId="77777777" w:rsidR="00BD75E2" w:rsidRPr="004A289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203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3712E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DD019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BD75E2" w14:paraId="5732CF2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5469" w14:textId="77777777" w:rsidR="00BD75E2" w:rsidRDefault="00BD75E2" w:rsidP="00BD75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33F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1D7F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478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140327A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76E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4A7E729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4D43" w14:textId="77777777" w:rsidR="00BD75E2" w:rsidRPr="004A289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F7B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91AC" w14:textId="77777777" w:rsidR="00BD75E2" w:rsidRPr="004A289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792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491A900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8427" w14:textId="77777777" w:rsidR="00BD75E2" w:rsidRDefault="00BD75E2" w:rsidP="00BD75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BCB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653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B35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6BFEF71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8D2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884DA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0CF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E90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78D5" w14:textId="77777777" w:rsidR="00BD75E2" w:rsidRPr="004A289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467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32265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F5571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BD75E2" w14:paraId="0A7F271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313F" w14:textId="77777777" w:rsidR="00BD75E2" w:rsidRDefault="00BD75E2" w:rsidP="00BD75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EE4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73C3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C26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3A76C21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487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4146FCF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6412" w14:textId="77777777" w:rsidR="00BD75E2" w:rsidRPr="004A289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DB0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A418" w14:textId="77777777" w:rsidR="00BD75E2" w:rsidRPr="004A289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F7C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7107709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C9B1" w14:textId="77777777" w:rsidR="00BD75E2" w:rsidRDefault="00BD75E2" w:rsidP="00BD75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5C7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76C0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8ED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32A3FDC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584BC64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B62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91416D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3A5B" w14:textId="77777777" w:rsidR="00BD75E2" w:rsidRPr="004A289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7F7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B9DF" w14:textId="77777777" w:rsidR="00BD75E2" w:rsidRPr="004A289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57F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4137D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D75E2" w14:paraId="45F2FE7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CF76" w14:textId="77777777" w:rsidR="00BD75E2" w:rsidRDefault="00BD75E2" w:rsidP="00BD75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C41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D1F0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E2B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1E3E64EC" w14:textId="77777777" w:rsidR="00BD75E2" w:rsidRPr="00CA6A06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79A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0BF256F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CE6C" w14:textId="77777777" w:rsidR="00BD75E2" w:rsidRPr="004A289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ED0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5598" w14:textId="77777777" w:rsidR="00BD75E2" w:rsidRPr="004A289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896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030E3FA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46F0" w14:textId="77777777" w:rsidR="00BD75E2" w:rsidRDefault="00BD75E2" w:rsidP="00BD75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31C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F81B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FDB9" w14:textId="77777777" w:rsidR="00BD75E2" w:rsidRDefault="00BD75E2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646B7AD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+ sch. 8 și 14.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AC1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6D5B300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sch. 8 și 14.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049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F29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6D9D" w14:textId="77777777" w:rsidR="00BD75E2" w:rsidRPr="004A289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E2F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BB7283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8B34" w14:textId="77777777" w:rsidR="00BD75E2" w:rsidRDefault="00BD75E2" w:rsidP="00BD75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3EE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16A9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484F" w14:textId="77777777" w:rsidR="00BD75E2" w:rsidRDefault="00BD75E2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7907BC4A" w14:textId="77777777" w:rsidR="00BD75E2" w:rsidRDefault="00BD75E2" w:rsidP="00211FE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489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31F828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ADF09B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/ 16 și </w:t>
            </w:r>
          </w:p>
          <w:p w14:paraId="0984DD2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924A43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A329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1E0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E7D6" w14:textId="77777777" w:rsidR="00BD75E2" w:rsidRPr="004A289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D40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2234A92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F895" w14:textId="77777777" w:rsidR="00BD75E2" w:rsidRDefault="00BD75E2" w:rsidP="00BD75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2D9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D6CB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262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1BFC878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CB3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1AC9EB0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4F496B4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EABE" w14:textId="77777777" w:rsidR="00BD75E2" w:rsidRPr="004A289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491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2843" w14:textId="77777777" w:rsidR="00BD75E2" w:rsidRPr="004A289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668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DB5C1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686D4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BD75E2" w14:paraId="133D570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7378" w14:textId="77777777" w:rsidR="00BD75E2" w:rsidRDefault="00BD75E2" w:rsidP="00BD75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99D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8485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D8D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59A10AA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3C7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05E9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A39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EF7B" w14:textId="77777777" w:rsidR="00BD75E2" w:rsidRPr="004A289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1A8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0E4DE364" w14:textId="7777777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B682" w14:textId="77777777" w:rsidR="00BD75E2" w:rsidRDefault="00BD75E2" w:rsidP="00BD75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629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C14D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724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54C0D65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016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7853" w14:textId="77777777" w:rsidR="00BD75E2" w:rsidRPr="004A289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F2E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41B7" w14:textId="77777777" w:rsidR="00BD75E2" w:rsidRPr="004A289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FE9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D192275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2DA91D83" w14:textId="77777777" w:rsidR="00BD75E2" w:rsidRDefault="00BD75E2" w:rsidP="00E15E78">
      <w:pPr>
        <w:pStyle w:val="Heading1"/>
        <w:spacing w:line="360" w:lineRule="auto"/>
      </w:pPr>
      <w:r>
        <w:t>LINIA 105 A</w:t>
      </w:r>
    </w:p>
    <w:p w14:paraId="4BDDF96A" w14:textId="77777777" w:rsidR="00BD75E2" w:rsidRDefault="00BD75E2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BD75E2" w14:paraId="65742AC8" w14:textId="77777777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34A5" w14:textId="77777777" w:rsidR="00BD75E2" w:rsidRDefault="00BD75E2" w:rsidP="00BD75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6F5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ED133F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8356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4B7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EA2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80F0" w14:textId="77777777" w:rsidR="00BD75E2" w:rsidRPr="004A289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57B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1FB4" w14:textId="77777777" w:rsidR="00BD75E2" w:rsidRPr="004A289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26A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349A2641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43A988CD" w14:textId="77777777" w:rsidR="00BD75E2" w:rsidRDefault="00BD75E2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59F1FBA9" w14:textId="77777777" w:rsidR="00BD75E2" w:rsidRDefault="00BD75E2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BD75E2" w14:paraId="29922D66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5E68" w14:textId="77777777" w:rsidR="00BD75E2" w:rsidRDefault="00BD75E2" w:rsidP="00BD75E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97B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42CF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FEA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5FC4257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DCB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1468F87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294E" w14:textId="77777777" w:rsidR="00BD75E2" w:rsidRPr="00C83AE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5CA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E2F6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E53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4F81A3B4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614B" w14:textId="77777777" w:rsidR="00BD75E2" w:rsidRDefault="00BD75E2" w:rsidP="00BD75E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76C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185A85C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5386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1DE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3E98528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F70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A5E9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9C9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D2A8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438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26A91071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0E6D" w14:textId="77777777" w:rsidR="00BD75E2" w:rsidRDefault="00BD75E2" w:rsidP="00BD75E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43DE" w14:textId="77777777" w:rsidR="00BD75E2" w:rsidRDefault="00BD75E2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7+700</w:t>
            </w:r>
          </w:p>
          <w:p w14:paraId="1C584E14" w14:textId="77777777" w:rsidR="00BD75E2" w:rsidRDefault="00BD75E2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121D" w14:textId="77777777" w:rsidR="00BD75E2" w:rsidRDefault="00BD75E2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8287" w14:textId="77777777" w:rsidR="00BD75E2" w:rsidRDefault="00BD75E2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6AEB6463" w14:textId="77777777" w:rsidR="00BD75E2" w:rsidRDefault="00BD75E2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17A8" w14:textId="77777777" w:rsidR="00BD75E2" w:rsidRDefault="00BD75E2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853C" w14:textId="77777777" w:rsidR="00BD75E2" w:rsidRDefault="00BD75E2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3CA4" w14:textId="77777777" w:rsidR="00BD75E2" w:rsidRDefault="00BD75E2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77424481" w14:textId="77777777" w:rsidR="00BD75E2" w:rsidRDefault="00BD75E2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FC67" w14:textId="77777777" w:rsidR="00BD75E2" w:rsidRDefault="00BD75E2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D8DB" w14:textId="77777777" w:rsidR="00BD75E2" w:rsidRDefault="00BD75E2" w:rsidP="005A6DD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286959BE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9272" w14:textId="77777777" w:rsidR="00BD75E2" w:rsidRDefault="00BD75E2" w:rsidP="00BD75E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FF9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594A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66B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637630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BFE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6353" w14:textId="77777777" w:rsidR="00BD75E2" w:rsidRPr="00C83AE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244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2269337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AE2E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F2E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1B7FB09F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8EFC" w14:textId="77777777" w:rsidR="00BD75E2" w:rsidRDefault="00BD75E2" w:rsidP="00BD75E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45E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3E9C2ED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E758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D80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364CAC8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C08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2D85" w14:textId="77777777" w:rsidR="00BD75E2" w:rsidRPr="00C83AE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3AC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E10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73C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06EE0BB7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80C2" w14:textId="77777777" w:rsidR="00BD75E2" w:rsidRDefault="00BD75E2" w:rsidP="00BD75E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406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BCE2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018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DF10A5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559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0B90D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91A6" w14:textId="77777777" w:rsidR="00BD75E2" w:rsidRPr="00C83AE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511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AE23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3E1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03220C37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106B" w14:textId="77777777" w:rsidR="00BD75E2" w:rsidRDefault="00BD75E2" w:rsidP="00BD75E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C7C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039A7D7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770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F22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62FD5F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803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476C" w14:textId="77777777" w:rsidR="00BD75E2" w:rsidRPr="00C83AE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CFB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F613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192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39A5ECCA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4BF5" w14:textId="77777777" w:rsidR="00BD75E2" w:rsidRDefault="00BD75E2" w:rsidP="00BD75E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D5C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8FED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5B2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3E8C75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6A5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55C2" w14:textId="77777777" w:rsidR="00BD75E2" w:rsidRPr="00C83AE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AD0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3A9F85D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4799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7EC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4E2B86E7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E052" w14:textId="77777777" w:rsidR="00BD75E2" w:rsidRDefault="00BD75E2" w:rsidP="00BD75E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629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E231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598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65D6C5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8A6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F7CB5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AEDA" w14:textId="77777777" w:rsidR="00BD75E2" w:rsidRPr="00C83AE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C58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87D6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F4C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2446CAD7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3B7C" w14:textId="77777777" w:rsidR="00BD75E2" w:rsidRDefault="00BD75E2" w:rsidP="00BD75E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FB1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44472CC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8C55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820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2681343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B8E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8C72" w14:textId="77777777" w:rsidR="00BD75E2" w:rsidRPr="00C83AE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EE6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71A2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1EB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0BDC27AB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5FB7" w14:textId="77777777" w:rsidR="00BD75E2" w:rsidRDefault="00BD75E2" w:rsidP="00BD75E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BF8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916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F89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39D62FA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734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512D" w14:textId="77777777" w:rsidR="00BD75E2" w:rsidRPr="00C83AE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FD0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522F823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F97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AF7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5030E6B1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85A5" w14:textId="77777777" w:rsidR="00BD75E2" w:rsidRDefault="00BD75E2" w:rsidP="00BD75E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B91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2B6AC9B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AFA6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4D4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30F615D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43B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45BB" w14:textId="77777777" w:rsidR="00BD75E2" w:rsidRPr="00C83AE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DBC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D1D0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F4F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3B67CBE0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FB06" w14:textId="77777777" w:rsidR="00BD75E2" w:rsidRDefault="00BD75E2" w:rsidP="00BD75E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168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407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A4F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64759D3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DA8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A344" w14:textId="77777777" w:rsidR="00BD75E2" w:rsidRPr="00C83AE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5E5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32DB118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780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692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4461F5F0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12C4" w14:textId="77777777" w:rsidR="00BD75E2" w:rsidRDefault="00BD75E2" w:rsidP="00BD75E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9A2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28+800</w:t>
            </w:r>
          </w:p>
          <w:p w14:paraId="3FFED54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F736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941B" w14:textId="77777777" w:rsidR="00BD75E2" w:rsidRDefault="00BD75E2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087EA036" w14:textId="77777777" w:rsidR="00BD75E2" w:rsidRDefault="00BD75E2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E74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2FFD" w14:textId="77777777" w:rsidR="00BD75E2" w:rsidRPr="00C83AE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C25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7899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678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2BF263C5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E102" w14:textId="77777777" w:rsidR="00BD75E2" w:rsidRDefault="00BD75E2" w:rsidP="00BD75E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0E5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59A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360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279ACF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6F2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62C088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2F6A" w14:textId="77777777" w:rsidR="00BD75E2" w:rsidRPr="00C83AE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CAB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2305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698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33557A74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3C7C" w14:textId="77777777" w:rsidR="00BD75E2" w:rsidRDefault="00BD75E2" w:rsidP="00BD75E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123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0E5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C57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0059C1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A56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B7316B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44F3" w14:textId="77777777" w:rsidR="00BD75E2" w:rsidRPr="00C83AE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F48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6EC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A7A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741DFD13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8F7A" w14:textId="77777777" w:rsidR="00BD75E2" w:rsidRDefault="00BD75E2" w:rsidP="00BD75E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254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9BEA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1D4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BDCDCC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94F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176677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BA29" w14:textId="77777777" w:rsidR="00BD75E2" w:rsidRPr="00C83AE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9BC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DAF5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CA6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2B25B5DC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C76D" w14:textId="77777777" w:rsidR="00BD75E2" w:rsidRDefault="00BD75E2" w:rsidP="00BD75E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856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997B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C2D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B79DD6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280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51EB70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66093B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675E" w14:textId="77777777" w:rsidR="00BD75E2" w:rsidRPr="00C83AE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535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3AC6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95A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0B889BF" w14:textId="77777777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929C" w14:textId="77777777" w:rsidR="00BD75E2" w:rsidRDefault="00BD75E2" w:rsidP="00BD75E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54C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EB32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D10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D94E64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417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7F6020C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AAF7" w14:textId="77777777" w:rsidR="00BD75E2" w:rsidRPr="00C83AE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7C3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B2C1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641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BD75E2" w14:paraId="406D0B30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3CBA" w14:textId="77777777" w:rsidR="00BD75E2" w:rsidRDefault="00BD75E2" w:rsidP="00BD75E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8B5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F499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7EC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A1B7E8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587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F98890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8313" w14:textId="77777777" w:rsidR="00BD75E2" w:rsidRPr="00C83AE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25D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EDA4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976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2AC2C1D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FB11" w14:textId="77777777" w:rsidR="00BD75E2" w:rsidRDefault="00BD75E2" w:rsidP="00BD75E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91B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11D1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4DD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2177BC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8EB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FB759E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AEB7" w14:textId="77777777" w:rsidR="00BD75E2" w:rsidRPr="00C83AE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540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AD0A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2A1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2331822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2F20" w14:textId="77777777" w:rsidR="00BD75E2" w:rsidRDefault="00BD75E2" w:rsidP="00BD75E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A94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F92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458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44A034E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C0A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5EE4F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FCEA" w14:textId="77777777" w:rsidR="00BD75E2" w:rsidRPr="00C83AE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978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7C31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4A7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093BD2E3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C1F2" w14:textId="77777777" w:rsidR="00BD75E2" w:rsidRDefault="00BD75E2" w:rsidP="00BD75E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227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79AF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26D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0D24A7A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59B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67FF" w14:textId="77777777" w:rsidR="00BD75E2" w:rsidRPr="00C83AE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630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B326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B94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574FDA7B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F101" w14:textId="77777777" w:rsidR="00BD75E2" w:rsidRDefault="00BD75E2" w:rsidP="00BD75E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A97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84CF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BF8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08B899E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162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7BCB61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E3ED" w14:textId="77777777" w:rsidR="00BD75E2" w:rsidRPr="00C83AE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B9A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7BEF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5D1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4B4C4432" w14:textId="777777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7C53" w14:textId="77777777" w:rsidR="00BD75E2" w:rsidRDefault="00BD75E2" w:rsidP="00BD75E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353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9B7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D51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02E570F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10D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E30B" w14:textId="77777777" w:rsidR="00BD75E2" w:rsidRPr="00C83AE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E18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E625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DFF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07715151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009D" w14:textId="77777777" w:rsidR="00BD75E2" w:rsidRDefault="00BD75E2" w:rsidP="00BD75E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67B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D74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A0C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0403A26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142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ECDD" w14:textId="77777777" w:rsidR="00BD75E2" w:rsidRPr="00C83AE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CC2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B7C8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60E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410C98B5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4A46" w14:textId="77777777" w:rsidR="00BD75E2" w:rsidRDefault="00BD75E2" w:rsidP="00BD75E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1B9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593690F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A859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31A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5403ACE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26E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72D2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AD8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88E2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F71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2BC5FB5D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1FB0" w14:textId="77777777" w:rsidR="00BD75E2" w:rsidRDefault="00BD75E2" w:rsidP="00BD75E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64C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D959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131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3882E29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081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0EFB2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B640" w14:textId="77777777" w:rsidR="00BD75E2" w:rsidRPr="00C83AE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AB5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E645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D1C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0A8B3C38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F5A0" w14:textId="77777777" w:rsidR="00BD75E2" w:rsidRDefault="00BD75E2" w:rsidP="00BD75E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E8F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56E0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8E9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07CE029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2CE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49B1" w14:textId="77777777" w:rsidR="00BD75E2" w:rsidRPr="00C83AE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ED9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3923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C7C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A91EDCA" w14:textId="77777777" w:rsidR="00BD75E2" w:rsidRDefault="00BD75E2">
      <w:pPr>
        <w:rPr>
          <w:sz w:val="20"/>
          <w:lang w:val="ro-RO"/>
        </w:rPr>
      </w:pPr>
    </w:p>
    <w:p w14:paraId="2F163828" w14:textId="77777777" w:rsidR="00BD75E2" w:rsidRDefault="00BD75E2" w:rsidP="000507C8">
      <w:pPr>
        <w:pStyle w:val="Heading1"/>
        <w:spacing w:line="360" w:lineRule="auto"/>
      </w:pPr>
      <w:r>
        <w:t>LINIA 107 A</w:t>
      </w:r>
    </w:p>
    <w:p w14:paraId="027520B7" w14:textId="77777777" w:rsidR="00BD75E2" w:rsidRDefault="00BD75E2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BD75E2" w14:paraId="16E73EE6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B936" w14:textId="77777777" w:rsidR="00BD75E2" w:rsidRDefault="00BD75E2" w:rsidP="00BD75E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3752" w14:textId="77777777" w:rsidR="00BD75E2" w:rsidRDefault="00BD75E2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0215" w14:textId="77777777" w:rsidR="00BD75E2" w:rsidRPr="004659BE" w:rsidRDefault="00BD75E2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A970" w14:textId="77777777" w:rsidR="00BD75E2" w:rsidRDefault="00BD75E2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55E5DDF1" w14:textId="77777777" w:rsidR="00BD75E2" w:rsidRDefault="00BD75E2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3F7D" w14:textId="77777777" w:rsidR="00BD75E2" w:rsidRDefault="00BD75E2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108F8D" w14:textId="77777777" w:rsidR="00BD75E2" w:rsidRDefault="00BD75E2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F8DB" w14:textId="77777777" w:rsidR="00BD75E2" w:rsidRPr="004659BE" w:rsidRDefault="00BD75E2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9ADC" w14:textId="77777777" w:rsidR="00BD75E2" w:rsidRDefault="00BD75E2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D7B2" w14:textId="77777777" w:rsidR="00BD75E2" w:rsidRPr="004659BE" w:rsidRDefault="00BD75E2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7F1D" w14:textId="77777777" w:rsidR="00BD75E2" w:rsidRDefault="00BD75E2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064BC58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339416DB" w14:textId="77777777" w:rsidR="00BD75E2" w:rsidRDefault="00BD75E2" w:rsidP="00410133">
      <w:pPr>
        <w:pStyle w:val="Heading1"/>
        <w:spacing w:line="360" w:lineRule="auto"/>
      </w:pPr>
      <w:r>
        <w:t>LINIA 108</w:t>
      </w:r>
    </w:p>
    <w:p w14:paraId="533D8D73" w14:textId="77777777" w:rsidR="00BD75E2" w:rsidRDefault="00BD75E2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D75E2" w14:paraId="50873063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4FF6" w14:textId="77777777" w:rsidR="00BD75E2" w:rsidRDefault="00BD75E2" w:rsidP="00BD75E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92B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3B9A5EF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D86A" w14:textId="77777777" w:rsidR="00BD75E2" w:rsidRPr="000625F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143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983E37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E8A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625B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F11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A889" w14:textId="77777777" w:rsidR="00BD75E2" w:rsidRPr="000625F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72A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4C473EB3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643D296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96B109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3B6944F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BD75E2" w14:paraId="439BC503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2772" w14:textId="77777777" w:rsidR="00BD75E2" w:rsidRDefault="00BD75E2" w:rsidP="00BD75E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265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CC76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BF4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EE7F7A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16E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1CF26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98C1E0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514F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41B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6A7E" w14:textId="77777777" w:rsidR="00BD75E2" w:rsidRPr="000625F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292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BD75E2" w:rsidRPr="0058349B" w14:paraId="4FD601E0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E9FE" w14:textId="77777777" w:rsidR="00BD75E2" w:rsidRDefault="00BD75E2" w:rsidP="00BD75E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904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1B24" w14:textId="77777777" w:rsidR="00BD75E2" w:rsidRPr="000625F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F20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1F2722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1A0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A7E8DC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74115A49" w14:textId="77777777" w:rsidR="00BD75E2" w:rsidRPr="0016498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AAAA" w14:textId="77777777" w:rsidR="00BD75E2" w:rsidRPr="000625F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173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9D69" w14:textId="77777777" w:rsidR="00BD75E2" w:rsidRPr="000625F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909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68140D" w14:textId="77777777" w:rsidR="00BD75E2" w:rsidRPr="0058349B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BD75E2" w14:paraId="1F041653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CF55" w14:textId="77777777" w:rsidR="00BD75E2" w:rsidRDefault="00BD75E2" w:rsidP="00BD75E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CB5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A6AD" w14:textId="77777777" w:rsidR="00BD75E2" w:rsidRPr="000625F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DFF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E47D0A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9F0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90E0C9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BB0D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8C0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E6FB" w14:textId="77777777" w:rsidR="00BD75E2" w:rsidRPr="000625F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E24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E3C4D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BD75E2" w14:paraId="72B1B666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1EED" w14:textId="77777777" w:rsidR="00BD75E2" w:rsidRDefault="00BD75E2" w:rsidP="00BD75E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73D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ED5F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244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2B1F48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FFDF4B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1A5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1D9AA9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352B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B12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DD2B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A1F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4994AD4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67C7AFD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D75E2" w:rsidRPr="00F80ACE" w14:paraId="00FD1097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6B74" w14:textId="77777777" w:rsidR="00BD75E2" w:rsidRDefault="00BD75E2" w:rsidP="00BD75E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197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28706372" w14:textId="77777777" w:rsidR="00BD75E2" w:rsidRPr="001571B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C52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967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4B6E7F3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095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778A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C06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E087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671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7CFFEB91" w14:textId="77777777" w:rsidR="00BD75E2" w:rsidRPr="00F80ACE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668146E7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2E86" w14:textId="77777777" w:rsidR="00BD75E2" w:rsidRDefault="00BD75E2" w:rsidP="00BD75E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90F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4D19213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310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836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4334DB0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04F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8A7C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975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5B03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78B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3D7C597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4F443C98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04DB" w14:textId="77777777" w:rsidR="00BD75E2" w:rsidRDefault="00BD75E2" w:rsidP="00BD75E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FF7B" w14:textId="77777777" w:rsidR="00BD75E2" w:rsidRPr="00346ED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D4D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4C8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1C57123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36297C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984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3C90376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3AA798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3E052DB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67B6F6F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712CE10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BDEF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70B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C040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3CE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D75E2" w14:paraId="5516746B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6DA9" w14:textId="77777777" w:rsidR="00BD75E2" w:rsidRDefault="00BD75E2" w:rsidP="00BD75E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A91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8FC7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968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ADA1BE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C6D073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BFD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5D91E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8171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B82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4E05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EE1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3C87CBD4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1013" w14:textId="77777777" w:rsidR="00BD75E2" w:rsidRDefault="00BD75E2" w:rsidP="00BD75E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95A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E41B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B68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7B632C6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7EC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C2C636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3397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2B8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D33E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FA7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098F1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40C40F3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BD75E2" w14:paraId="441D0F00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559D" w14:textId="77777777" w:rsidR="00BD75E2" w:rsidRDefault="00BD75E2" w:rsidP="00BD75E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3A7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6CDA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B29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783A80E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ED1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BE8719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71A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6F5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E5C6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D67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5E5EA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4763360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BD75E2" w14:paraId="64F671F2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4606" w14:textId="77777777" w:rsidR="00BD75E2" w:rsidRDefault="00BD75E2" w:rsidP="00BD75E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118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F8A1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318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6C9BBC7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2D99E73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0447F5A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1AB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0B9010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1468360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0932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C9E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D3B8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13E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6691D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BD75E2" w:rsidRPr="00884DD1" w14:paraId="0173221D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46A0" w14:textId="77777777" w:rsidR="00BD75E2" w:rsidRDefault="00BD75E2" w:rsidP="00BD75E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4FAD" w14:textId="77777777" w:rsidR="00BD75E2" w:rsidRPr="00E804A9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4CC57AB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64CC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D28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57567EE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3E8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85A2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6C9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EDC4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5D48" w14:textId="77777777" w:rsidR="00BD75E2" w:rsidRPr="00E804A9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F606E46" w14:textId="77777777" w:rsidR="00BD75E2" w:rsidRPr="00884DD1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:rsidRPr="00054DFC" w14:paraId="35281879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6C3B" w14:textId="77777777" w:rsidR="00BD75E2" w:rsidRDefault="00BD75E2" w:rsidP="00BD75E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E807" w14:textId="77777777" w:rsidR="00BD75E2" w:rsidRPr="00DD4D10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71F63C9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5EC8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C8F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17EB83C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2CE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AD87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E77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93E6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9AB9" w14:textId="77777777" w:rsidR="00BD75E2" w:rsidRPr="00DD4D10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9217F94" w14:textId="77777777" w:rsidR="00BD75E2" w:rsidRPr="00054DFC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:rsidRPr="00054DFC" w14:paraId="62BD1423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AD47" w14:textId="77777777" w:rsidR="00BD75E2" w:rsidRDefault="00BD75E2" w:rsidP="00BD75E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560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129+917</w:t>
            </w:r>
          </w:p>
          <w:p w14:paraId="04DC5790" w14:textId="77777777" w:rsidR="00BD75E2" w:rsidRPr="00DD4D10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DCF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FB2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Stâlpeni -</w:t>
            </w:r>
          </w:p>
          <w:p w14:paraId="4C467C0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09C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FCB3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493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1220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455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BD75E2" w:rsidRPr="00054DFC" w14:paraId="079D8FFD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7462" w14:textId="77777777" w:rsidR="00BD75E2" w:rsidRDefault="00BD75E2" w:rsidP="00BD75E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9C2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131+000</w:t>
            </w:r>
          </w:p>
          <w:p w14:paraId="27E59799" w14:textId="77777777" w:rsidR="00BD75E2" w:rsidRPr="00DD4D10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9AD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87F8" w14:textId="77777777" w:rsidR="00BD75E2" w:rsidRDefault="00BD75E2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0D6708B8" w14:textId="77777777" w:rsidR="00BD75E2" w:rsidRDefault="00BD75E2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233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649B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3D7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D532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A96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:rsidRPr="00884DD1" w14:paraId="37D0F02B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9FE5" w14:textId="77777777" w:rsidR="00BD75E2" w:rsidRDefault="00BD75E2" w:rsidP="00BD75E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FCDF" w14:textId="77777777" w:rsidR="00BD75E2" w:rsidRPr="00535AB9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305CA0F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3F81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384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6D81559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1CA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6079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D1D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A3FC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B896" w14:textId="77777777" w:rsidR="00BD75E2" w:rsidRPr="00535AB9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BD93B9D" w14:textId="77777777" w:rsidR="00BD75E2" w:rsidRPr="00884DD1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1CCB9EB6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7E4E" w14:textId="77777777" w:rsidR="00BD75E2" w:rsidRDefault="00BD75E2" w:rsidP="00BD75E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6A9F" w14:textId="77777777" w:rsidR="00BD75E2" w:rsidRPr="00535AB9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525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BCAF" w14:textId="77777777" w:rsidR="00BD75E2" w:rsidRDefault="00BD75E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70C26C0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DB6217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36E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FC4A8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E3F5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F49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FC60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DF9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D75E2" w14:paraId="1755C59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6836" w14:textId="77777777" w:rsidR="00BD75E2" w:rsidRDefault="00BD75E2" w:rsidP="00BD75E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AD0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64A5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E0E4" w14:textId="77777777" w:rsidR="00BD75E2" w:rsidRDefault="00BD75E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2F2D413A" w14:textId="77777777" w:rsidR="00BD75E2" w:rsidRDefault="00BD75E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762C22F6" w14:textId="77777777" w:rsidR="00BD75E2" w:rsidRDefault="00BD75E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2FD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A69B0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5DC5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1C9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C3E3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B3C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2A95050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374D" w14:textId="77777777" w:rsidR="00BD75E2" w:rsidRDefault="00BD75E2" w:rsidP="00BD75E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721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E1FF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DC1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7CA619C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B379C59" w14:textId="77777777" w:rsidR="00BD75E2" w:rsidRDefault="00BD75E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A68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82324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BDDC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570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3A34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992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4D88B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2081B1F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BD75E2" w14:paraId="0A5C821C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D581" w14:textId="77777777" w:rsidR="00BD75E2" w:rsidRDefault="00BD75E2" w:rsidP="00BD75E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884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2ADE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520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25D2A60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1D38C31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4EE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BA018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A3C9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26A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4C80" w14:textId="77777777" w:rsidR="00BD75E2" w:rsidRPr="00D16CE1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AC0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9F82AAA" w14:textId="77777777" w:rsidR="00BD75E2" w:rsidRPr="00FE25BC" w:rsidRDefault="00BD75E2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41FEDE60" w14:textId="77777777" w:rsidR="00BD75E2" w:rsidRDefault="00BD75E2" w:rsidP="00815695">
      <w:pPr>
        <w:pStyle w:val="Heading1"/>
        <w:spacing w:line="360" w:lineRule="auto"/>
      </w:pPr>
      <w:r>
        <w:t>LINIA 109</w:t>
      </w:r>
    </w:p>
    <w:p w14:paraId="69A5E928" w14:textId="77777777" w:rsidR="00BD75E2" w:rsidRDefault="00BD75E2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BD75E2" w14:paraId="52147E9A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8D08" w14:textId="77777777" w:rsidR="00BD75E2" w:rsidRDefault="00BD75E2" w:rsidP="00BD75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3C2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929E" w14:textId="77777777" w:rsidR="00BD75E2" w:rsidRPr="001B30CD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60D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6029B66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696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4656C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F422" w14:textId="77777777" w:rsidR="00BD75E2" w:rsidRPr="001B30CD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60E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E36D" w14:textId="77777777" w:rsidR="00BD75E2" w:rsidRPr="001B30CD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998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4CEA028F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C5C4" w14:textId="77777777" w:rsidR="00BD75E2" w:rsidRDefault="00BD75E2" w:rsidP="00BD75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D8A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6099" w14:textId="77777777" w:rsidR="00BD75E2" w:rsidRPr="001B30CD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B6E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73CCB12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5C1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3E9AA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E103" w14:textId="77777777" w:rsidR="00BD75E2" w:rsidRPr="001B30CD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17B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A956" w14:textId="77777777" w:rsidR="00BD75E2" w:rsidRPr="001B30CD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2A9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1725DFE1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F7E6" w14:textId="77777777" w:rsidR="00BD75E2" w:rsidRDefault="00BD75E2" w:rsidP="00BD75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052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7CE9" w14:textId="77777777" w:rsidR="00BD75E2" w:rsidRPr="001B30CD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B9C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5F9FFDE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755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4095" w14:textId="77777777" w:rsidR="00BD75E2" w:rsidRPr="001B30CD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7F2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D726" w14:textId="77777777" w:rsidR="00BD75E2" w:rsidRPr="001B30CD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B58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30A85AB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2DA7550C" w14:textId="77777777" w:rsidR="00BD75E2" w:rsidRDefault="00BD75E2" w:rsidP="00DB78D2">
      <w:pPr>
        <w:pStyle w:val="Heading1"/>
        <w:spacing w:line="360" w:lineRule="auto"/>
      </w:pPr>
      <w:r>
        <w:t>LINIA 112</w:t>
      </w:r>
    </w:p>
    <w:p w14:paraId="07766DF4" w14:textId="77777777" w:rsidR="00BD75E2" w:rsidRDefault="00BD75E2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BD75E2" w14:paraId="5412F045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CCC8" w14:textId="77777777" w:rsidR="00BD75E2" w:rsidRDefault="00BD75E2" w:rsidP="00BD75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F5C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2344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B0F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A6C7FB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B84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F423E5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2B5FBB8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C4A5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B3E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579A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73E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07AB5CC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BD75E2" w14:paraId="1A244C34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66D2" w14:textId="77777777" w:rsidR="00BD75E2" w:rsidRDefault="00BD75E2" w:rsidP="00BD75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8BB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9879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001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BA4840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6B7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72AD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2FA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636C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EC9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BD75E2" w14:paraId="5D249548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1737" w14:textId="77777777" w:rsidR="00BD75E2" w:rsidRDefault="00BD75E2" w:rsidP="00BD75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9F4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4745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06E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2AE68F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E44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BCD715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2899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3C6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94C1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947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BD75E2" w14:paraId="17D47CA5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CA04" w14:textId="77777777" w:rsidR="00BD75E2" w:rsidRDefault="00BD75E2" w:rsidP="00BD75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D3A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32C3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4A2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35F19A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FBA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8C296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996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CCA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BF72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6C2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5618E6EC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7811" w14:textId="77777777" w:rsidR="00BD75E2" w:rsidRDefault="00BD75E2" w:rsidP="00BD75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11E0" w14:textId="77777777" w:rsidR="00BD75E2" w:rsidRDefault="00BD75E2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6CE76EDA" w14:textId="77777777" w:rsidR="00BD75E2" w:rsidRDefault="00BD75E2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8F0B" w14:textId="77777777" w:rsidR="00BD75E2" w:rsidRPr="00483148" w:rsidRDefault="00BD75E2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5790" w14:textId="77777777" w:rsidR="00BD75E2" w:rsidRDefault="00BD75E2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FC7D" w14:textId="77777777" w:rsidR="00BD75E2" w:rsidRDefault="00BD75E2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24B3" w14:textId="77777777" w:rsidR="00BD75E2" w:rsidRDefault="00BD75E2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9FFA" w14:textId="77777777" w:rsidR="00BD75E2" w:rsidRDefault="00BD75E2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EF19" w14:textId="77777777" w:rsidR="00BD75E2" w:rsidRPr="00483148" w:rsidRDefault="00BD75E2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4B2D" w14:textId="77777777" w:rsidR="00BD75E2" w:rsidRDefault="00BD75E2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D75E2" w14:paraId="16FF1BCF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C2F4" w14:textId="77777777" w:rsidR="00BD75E2" w:rsidRDefault="00BD75E2" w:rsidP="00BD75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CE9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219+578</w:t>
            </w:r>
          </w:p>
          <w:p w14:paraId="3DF0BA1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F860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4EC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Vlăduleni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AC5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7E3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1B2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A307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00A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D75E2" w14:paraId="733AAB99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8CC5" w14:textId="77777777" w:rsidR="00BD75E2" w:rsidRDefault="00BD75E2" w:rsidP="00BD75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40BB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ED45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57C6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492CFA08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DA1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33BF61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46EB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5D31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0701" w14:textId="77777777" w:rsidR="00BD75E2" w:rsidRPr="00483148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81E9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714370D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F243" w14:textId="77777777" w:rsidR="00BD75E2" w:rsidRDefault="00BD75E2" w:rsidP="00BD75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BA8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6E45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05A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08BC1D6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3BFB99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241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A58E24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4F54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105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0C95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6E1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218FB16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1944" w14:textId="77777777" w:rsidR="00BD75E2" w:rsidRDefault="00BD75E2" w:rsidP="00BD75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221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A4C6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004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0162183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96B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46E1F8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9D93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DC7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35FE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21A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6A998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BD75E2" w14:paraId="698E866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41B2" w14:textId="77777777" w:rsidR="00BD75E2" w:rsidRDefault="00BD75E2" w:rsidP="00BD75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0BC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55C6A68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8AD2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64D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5702820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B61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5EE1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C55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62A4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0FF5" w14:textId="77777777" w:rsidR="00BD75E2" w:rsidRPr="00EB0A86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380316C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7DE8F2A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AFCF" w14:textId="77777777" w:rsidR="00BD75E2" w:rsidRDefault="00BD75E2" w:rsidP="00BD75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521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454B326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434D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CF6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12DD0BD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49D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5D34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7D6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3594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36D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D75E2" w14:paraId="51959E5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F57C" w14:textId="77777777" w:rsidR="00BD75E2" w:rsidRDefault="00BD75E2" w:rsidP="00BD75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7E9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68F28FD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EF8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94A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0AB308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4F3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C697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8D1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477B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317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82F999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1525435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BD75E2" w14:paraId="609A9A1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ACB1" w14:textId="77777777" w:rsidR="00BD75E2" w:rsidRDefault="00BD75E2" w:rsidP="00BD75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FAA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0E4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126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FF1FE9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8BA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9184B8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7886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8E9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E005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087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BD75E2" w14:paraId="3355C19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8022" w14:textId="77777777" w:rsidR="00BD75E2" w:rsidRDefault="00BD75E2" w:rsidP="00BD75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6F7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182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7E4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C43774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4342F66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3FC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D958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C33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45F4AC7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18A3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030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117E6E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02111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BD75E2" w14:paraId="56E699F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C1AE" w14:textId="77777777" w:rsidR="00BD75E2" w:rsidRDefault="00BD75E2" w:rsidP="00BD75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370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18E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185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300F96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D3E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050A764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4A18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85C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4EA8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465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A06F9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BD75E2" w14:paraId="3130177A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D6CB" w14:textId="77777777" w:rsidR="00BD75E2" w:rsidRDefault="00BD75E2" w:rsidP="00BD75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099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58D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330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5184D7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B77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FC7F7C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0579FCF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3EB525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E5E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64C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C172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1C5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40EF7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BD75E2" w14:paraId="0905AAAB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7C56" w14:textId="77777777" w:rsidR="00BD75E2" w:rsidRDefault="00BD75E2" w:rsidP="00BD75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C0F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8A4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432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09DBB1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0FF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F125B0E" w14:textId="77777777" w:rsidR="00BD75E2" w:rsidRPr="000A20AF" w:rsidRDefault="00BD75E2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E6C4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B1A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1797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DBD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7B94B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BD75E2" w14:paraId="08D39494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28C7" w14:textId="77777777" w:rsidR="00BD75E2" w:rsidRDefault="00BD75E2" w:rsidP="00BD75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3F2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5B0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638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DCEDE1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37B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9BE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D60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11AC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D27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F811E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BD75E2" w14:paraId="4F2E1E94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9415" w14:textId="77777777" w:rsidR="00BD75E2" w:rsidRDefault="00BD75E2" w:rsidP="00BD75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CAD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579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276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1DDD80E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7DB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6F3111D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7E4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481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2DFD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0D0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BD75E2" w14:paraId="54B0E8DE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0296" w14:textId="77777777" w:rsidR="00BD75E2" w:rsidRDefault="00BD75E2" w:rsidP="00BD75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00C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5BF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B06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7882368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EF4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57C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625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2614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A6E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BD75E2" w14:paraId="4DA3E7C0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7267" w14:textId="77777777" w:rsidR="00BD75E2" w:rsidRDefault="00BD75E2" w:rsidP="00BD75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A68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12A1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B44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456C097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10B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94F5CE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DFA2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424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DA35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033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FE08C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BD75E2" w14:paraId="61FD3C8B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9DB3" w14:textId="77777777" w:rsidR="00BD75E2" w:rsidRDefault="00BD75E2" w:rsidP="00BD75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938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528D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CC4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D7CBC1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4547CC1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681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4037F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DC52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E45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EFEA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9A7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306C98B8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94DC" w14:textId="77777777" w:rsidR="00BD75E2" w:rsidRDefault="00BD75E2" w:rsidP="00BD75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992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85B0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B70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BA299A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27EEA33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654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AE3F6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8B76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072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5D56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55C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459274AA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88E2" w14:textId="77777777" w:rsidR="00BD75E2" w:rsidRDefault="00BD75E2" w:rsidP="00BD75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2F3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433397D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EFCB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0CAC" w14:textId="77777777" w:rsidR="00BD75E2" w:rsidRPr="002F2938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F8B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D40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164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02FD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8DE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D75E2" w14:paraId="1E2A754E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7BDF" w14:textId="77777777" w:rsidR="00BD75E2" w:rsidRDefault="00BD75E2" w:rsidP="00BD75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D2E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FCC5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F54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157C356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5918C31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6016F6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635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BDC3E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99CA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BEC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0E25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753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26F8E515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FF43" w14:textId="77777777" w:rsidR="00BD75E2" w:rsidRDefault="00BD75E2" w:rsidP="00BD75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839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C797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CB3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3669C5C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12D4CB8B" w14:textId="77777777" w:rsidR="00BD75E2" w:rsidRPr="007D0C03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571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AC6945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F3509D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820E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4F5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B68F" w14:textId="77777777" w:rsidR="00BD75E2" w:rsidRPr="0048314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678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35791DF6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5BE613A7" w14:textId="77777777" w:rsidR="00BD75E2" w:rsidRPr="005905D7" w:rsidRDefault="00BD75E2" w:rsidP="006B4CB8">
      <w:pPr>
        <w:pStyle w:val="Heading1"/>
        <w:spacing w:line="360" w:lineRule="auto"/>
      </w:pPr>
      <w:r w:rsidRPr="005905D7">
        <w:t>LINIA 116</w:t>
      </w:r>
    </w:p>
    <w:p w14:paraId="248CCAF5" w14:textId="77777777" w:rsidR="00BD75E2" w:rsidRPr="005905D7" w:rsidRDefault="00BD75E2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BD75E2" w:rsidRPr="00743905" w14:paraId="2EA46C1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D1F3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32EB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1A7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30CE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4F0260E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AB0B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5ADEBB8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3809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6CC3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573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EC24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3CDF107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BD75E2" w:rsidRPr="00743905" w14:paraId="10A8B884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74D1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5F6D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A8D9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54EA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03364CF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1DD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5F185CE7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F2AB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6169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EA70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96BD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BD75E2" w:rsidRPr="00743905" w14:paraId="1071A956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49FD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44EE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2604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5332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C6AAD02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537C0BB4" w14:textId="77777777" w:rsidR="00BD75E2" w:rsidRPr="00743905" w:rsidRDefault="00BD75E2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DA7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24E1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AC2C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E50F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387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75E2" w:rsidRPr="00743905" w14:paraId="7BC4D32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10FF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EECA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8171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9F86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452D987E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F830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F7D2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F77A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CD89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EA87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4DC438D3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D75E2" w:rsidRPr="00743905" w14:paraId="6D76B4C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BECA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2A04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3A82C51A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54A1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8AB0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11478D9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00C9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04B2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0D2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B856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7803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F3ACA7B" w14:textId="77777777" w:rsidR="00BD75E2" w:rsidRPr="0007721B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75E2" w:rsidRPr="00743905" w14:paraId="666D875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76A1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092E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47030BF1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FB69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C35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0E9C8C11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2924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1010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0251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A25C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8176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AAB3DC6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75E2" w:rsidRPr="00743905" w14:paraId="299D64F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9144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A40F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086DC2CC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BC6F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F49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E3F583E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0103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BCA8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80CE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1769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CFF1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1A81E41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75E2" w:rsidRPr="00743905" w14:paraId="332DA2E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A71B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7A3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521E18B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CAFE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5A0E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8796E27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A84E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A5E1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982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1432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7797" w14:textId="77777777" w:rsidR="00BD75E2" w:rsidRPr="00537749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BD75E2" w:rsidRPr="00743905" w14:paraId="2020C54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BFCB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CD14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69E83554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D92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1D0F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65A4A043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260B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6FEE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C1B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9BE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50D2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309D5DB5" w14:textId="77777777" w:rsidR="00BD75E2" w:rsidRPr="005A7670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75E2" w:rsidRPr="00743905" w14:paraId="5CA33F06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8E3D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724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0FDF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9E13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3449245B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75048EA6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5D1B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2BDB6BD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5A03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E766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2ABE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A113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75E2" w:rsidRPr="00743905" w14:paraId="36DA9E0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C362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909F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EDB7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6A0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3D4DAC1E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D45C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C8FA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0CD1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7A4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D327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01626573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D75E2" w:rsidRPr="00743905" w14:paraId="0278AED6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732A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FFA7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8AFF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56F7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1D40252A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40DE712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EE83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3575EF6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86E3E21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08522732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52B66D46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3B8AF48A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CD4315E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B7D1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B082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2E10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F68C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71457CA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BD75E2" w:rsidRPr="00743905" w14:paraId="547CD987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0209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F93F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DEE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DE8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1D5C5A4D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B010879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F540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60039CA6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64A6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EDB4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CB1D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DE46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BD75E2" w:rsidRPr="00743905" w14:paraId="39E6B34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EF6D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0B34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A53A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8C0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226C6FAA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8A0D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DE88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B7AA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A756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590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31CEF94C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6C3EA256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D75E2" w:rsidRPr="00743905" w14:paraId="61A4D83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A1BF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1420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6661CD24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BCC9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5BA3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6E25647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C85E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B19E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AA5B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2220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00E4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2FDE773" w14:textId="77777777" w:rsidR="00BD75E2" w:rsidRPr="001D7D9E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75E2" w:rsidRPr="00743905" w14:paraId="68003F6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24C8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D2DE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49B2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EA3C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E2ADEF4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2AB4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D4B232B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3690F20D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71A2B6DC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0378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DBA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4CF6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7BAA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D28242A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BD75E2" w:rsidRPr="00743905" w14:paraId="594866BF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BAE3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9551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3232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860C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7546B0E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B2C1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C257892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4697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E89E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E67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40D2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75E2" w:rsidRPr="00743905" w14:paraId="3526F417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86E8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564F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015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7559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8BC9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E1B5730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29ECBCFB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7A1ABC6D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9A3B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B45C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E8B2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9BC7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BD75E2" w:rsidRPr="00743905" w14:paraId="1BA1D3D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E52E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F2D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3323403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EEC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DA46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7B8A00B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C680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E3AF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797B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3369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00D0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A43F1D8" w14:textId="77777777" w:rsidR="00BD75E2" w:rsidRPr="0007721B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75E2" w:rsidRPr="00743905" w14:paraId="0BE1613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E05C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E98F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04B3FF60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B2FC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2E5C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31A5DD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8920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54D0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6E4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74E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BD54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9ACF936" w14:textId="77777777" w:rsidR="00BD75E2" w:rsidRPr="00951746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75E2" w:rsidRPr="00743905" w14:paraId="58A71C6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313A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6B6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B5B1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2363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6FDE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8EDC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6776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3587F60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546B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5998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75E2" w:rsidRPr="00743905" w14:paraId="0E13598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2CFC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798B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0AEF939B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4713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6C5B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37BED1B3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9692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3102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0EFD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E41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1A93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D75E2" w:rsidRPr="00743905" w14:paraId="74AF1A3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B856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6D5F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4EBA9CD8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E14F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818C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495D9646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E109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D570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E1E3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7DC9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43F6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75E2" w:rsidRPr="00743905" w14:paraId="0351003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C43B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042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CAE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89A9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3A9E366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9313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A6823A3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CEA0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A2A0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8714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D186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481D18F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BD75E2" w:rsidRPr="00743905" w14:paraId="0B09903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15D7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C23B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3C3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90E0" w14:textId="77777777" w:rsidR="00BD75E2" w:rsidRPr="00743905" w:rsidRDefault="00BD75E2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39FB01F" w14:textId="77777777" w:rsidR="00BD75E2" w:rsidRPr="00743905" w:rsidRDefault="00BD75E2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91CB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0BC9EE65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5CCB3D6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98C4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9D2D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987F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0F1D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4-10 Cap Y</w:t>
            </w:r>
          </w:p>
        </w:tc>
      </w:tr>
      <w:tr w:rsidR="00BD75E2" w:rsidRPr="00743905" w14:paraId="456A8BB1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8A05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A014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1D4C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B40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3156DB44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C268310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E1F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AAFA2F6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963A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0744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672A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773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75E2" w:rsidRPr="00743905" w14:paraId="28D57B1B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D1F4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5083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00D98763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939E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E626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30EC054D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33B9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331B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94BC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C8F1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7474" w14:textId="77777777" w:rsidR="00BD75E2" w:rsidRPr="00351657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BD75E2" w:rsidRPr="00743905" w14:paraId="6CFC8298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830B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F45E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9CE7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3331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3596C082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3640FAB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082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BD7DC3E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1E14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99CA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C0E2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A187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75E2" w:rsidRPr="00743905" w14:paraId="18B1E66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F728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8FC6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7B63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8AB7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1D084ACD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566A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D420657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E550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0042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C7C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1B6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75E2" w:rsidRPr="00743905" w14:paraId="670DBFE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E3CC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0126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5651C1FB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9659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97D8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9B50632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8602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A60A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80A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A19F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1C84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75E2" w:rsidRPr="00743905" w14:paraId="6CE41E4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EE59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7A7D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6263E30D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5B2A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3440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FD9347F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BD49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73FE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D0F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203E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D12C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9AA7F59" w14:textId="77777777" w:rsidR="00BD75E2" w:rsidRPr="003B409E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75E2" w:rsidRPr="00743905" w14:paraId="77995D2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2BF7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4F9D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5C6C0C4E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F71C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C0CA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854FA7F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B04D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75D5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298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B58B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9AB8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75E2" w:rsidRPr="00743905" w14:paraId="705C469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B3D5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D19C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7A7148B3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04F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875E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B4C02DC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6000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D50A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AFFA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17BC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6257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5BE4B52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D75E2" w:rsidRPr="00743905" w14:paraId="4A3B1526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9386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4389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C006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9D89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04779E9D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C0C9AAA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5D5A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5880742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4659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6FDE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5F94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98FD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75E2" w:rsidRPr="00743905" w14:paraId="61DFCB49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3A94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2F8F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3B505B17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488A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9F0A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1F5C125C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1117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65A3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0697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A9AB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E4A7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D75E2" w:rsidRPr="00743905" w14:paraId="3538C142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89A8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DF95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F9AC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0B35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7471DFBF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4FA18704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7C33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D3A5889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7FD2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9C63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80F9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7F70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75E2" w:rsidRPr="00743905" w14:paraId="70350E44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C516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BB19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B3AE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EEF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3DF9F130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8A6A384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DA10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C49933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AB7A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42F6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9077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E871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75E2" w:rsidRPr="00743905" w14:paraId="5178633F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3107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A9CB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98D4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CCD1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332D3290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8079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69C28AB4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190B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AC4B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5EF0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DEAC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BD75E2" w:rsidRPr="00743905" w14:paraId="653AF1AC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495F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810C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AAC3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C8FE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1D187D0F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788C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735E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B530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DCB1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152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BD75E2" w:rsidRPr="00743905" w14:paraId="216EC9B7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4D65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E37A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733E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0D02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C664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BACC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2775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20B39D61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5EF7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0391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BD75E2" w:rsidRPr="00743905" w14:paraId="4AD7668F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24A8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1D31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CAAE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1BA5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901D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7615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03C2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F42E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663A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BD75E2" w:rsidRPr="00743905" w14:paraId="6C7B0E1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4B39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AA49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B7E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8BF4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062DFF96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DF5B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22F72EF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229A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3760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3804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B8A2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75E2" w:rsidRPr="00743905" w14:paraId="0A7F0A9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8AFC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C993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F90C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29E3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7568ABEC" w14:textId="77777777" w:rsidR="00BD75E2" w:rsidRPr="00D73778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815B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4A76D61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FC9B" w14:textId="77777777" w:rsidR="00BD75E2" w:rsidRPr="00D73778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7C0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21D0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F96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75E2" w:rsidRPr="00743905" w14:paraId="761B7C8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D804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E70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9549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15FE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9081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9FE6" w14:textId="77777777" w:rsidR="00BD75E2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F7EC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E982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F2B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BD75E2" w:rsidRPr="00743905" w14:paraId="3895289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E7F0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B222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BB4A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BFCE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74C04F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94B5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32C0ABE9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248FE06A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3EA10305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41FDBFB7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B4B6" w14:textId="77777777" w:rsidR="00BD75E2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6CCE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E7A3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3905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56E68BB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07B4A7C7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BD75E2" w:rsidRPr="00743905" w14:paraId="7CB2891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7556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327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F15A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AF4E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6A64A9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0AB9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37D3" w14:textId="77777777" w:rsidR="00BD75E2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3A3F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2BD95D41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5357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0A73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BD75E2" w:rsidRPr="00743905" w14:paraId="536B080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EA61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7FE7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93A4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C26F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C47FD94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0E20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C908" w14:textId="77777777" w:rsidR="00BD75E2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DE7E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45927684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91C7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4162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75E2" w:rsidRPr="00743905" w14:paraId="73642DA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833A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38FC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6D69117B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9849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2B6B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EE18E4D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DF0F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4068" w14:textId="77777777" w:rsidR="00BD75E2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964B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CEFA424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04AC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FD40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75E2" w:rsidRPr="00743905" w14:paraId="4AB8600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62B7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FAD8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0DAE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A48D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47994FB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4045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6C8F5DCC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530E46EE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5C400FC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AC4C" w14:textId="77777777" w:rsidR="00BD75E2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B6E7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86D9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FEE2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5550BF4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BD75E2" w:rsidRPr="00743905" w14:paraId="2B0B1728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35A7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0F39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E973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E8C7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1D6C17B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6572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B77B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C732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9704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43BB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75E2" w:rsidRPr="00743905" w14:paraId="7A2FD03B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122D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2E79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C7E6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AAA2" w14:textId="77777777" w:rsidR="00BD75E2" w:rsidRDefault="00BD75E2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1AF8C7DE" w14:textId="77777777" w:rsidR="00BD75E2" w:rsidRDefault="00BD75E2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55186045" w14:textId="77777777" w:rsidR="00BD75E2" w:rsidRDefault="00BD75E2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233221FE" w14:textId="77777777" w:rsidR="00BD75E2" w:rsidRPr="00743905" w:rsidRDefault="00BD75E2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C877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6A1A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3E5C" w14:textId="77777777" w:rsidR="00BD75E2" w:rsidRDefault="00BD75E2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3941443C" w14:textId="77777777" w:rsidR="00BD75E2" w:rsidRPr="004E7F11" w:rsidRDefault="00BD75E2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927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521F" w14:textId="77777777" w:rsidR="00BD75E2" w:rsidRDefault="00BD75E2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26392AE8" w14:textId="77777777" w:rsidR="00BD75E2" w:rsidRPr="00743905" w:rsidRDefault="00BD75E2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75E2" w:rsidRPr="00743905" w14:paraId="531D241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725A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B78C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28F7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3A8F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6A406DF1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A944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14587311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2043131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30DF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BAD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D68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954B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75E2" w:rsidRPr="00743905" w14:paraId="4F2F3551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F832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6356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DDE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5336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76E8213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630B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8704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A57B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4C90316E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2951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F8E4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75E2" w:rsidRPr="00743905" w14:paraId="4454F9E8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533E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642A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128275A7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4BB4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0F88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0539B7C4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8823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6773" w14:textId="77777777" w:rsidR="00BD75E2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A49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C112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9A51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75E2" w:rsidRPr="00743905" w14:paraId="4AC3E8C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0304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59BD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402384B9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779D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83AD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1E5C3BD2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B510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157A" w14:textId="77777777" w:rsidR="00BD75E2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F463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5899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CF3B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75E2" w:rsidRPr="00743905" w14:paraId="7A11B281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9B57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4747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2D23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4FFC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5E56032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3C59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0888" w14:textId="77777777" w:rsidR="00BD75E2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4051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4762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39EB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75E2" w:rsidRPr="00743905" w14:paraId="3D55DE84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E7B1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2945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534E3034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29B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F764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4837B43C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1C0A33D9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4E73BB56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B23A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28B2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156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B0A3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3B41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75E2" w:rsidRPr="00743905" w14:paraId="13E8D42B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46BF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CA3A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FFCB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D7CD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6CAEB121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414B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7AB88EC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0AB0CC29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EF47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3AFA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6DE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EBAB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BD75E2" w:rsidRPr="00743905" w14:paraId="4B209381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2F50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0B04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9B6E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91EC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1EE4BEBD" w14:textId="77777777" w:rsidR="00BD75E2" w:rsidRPr="00CD295A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0E62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A881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5414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01C13672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6936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267F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D75E2" w:rsidRPr="00743905" w14:paraId="70F17ED1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8CA3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1BB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EE6F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DF9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9FB2702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03141CF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1423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C19457B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408B441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2057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785C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113A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B38F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75E2" w:rsidRPr="00743905" w14:paraId="15786289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FA27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AF7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4777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74E7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38A7F23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633C248D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0FF7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E9828EF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2720" w14:textId="77777777" w:rsidR="00BD75E2" w:rsidRPr="00743905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C958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2331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C9C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D75E2" w:rsidRPr="00743905" w14:paraId="174D62AF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DEB0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D344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9C91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1760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C40C0A0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929E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7EBB" w14:textId="77777777" w:rsidR="00BD75E2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A2C7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73C6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57B6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7A21A06E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77148874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9C3CAF1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BD75E2" w:rsidRPr="00743905" w14:paraId="47774724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92F8" w14:textId="77777777" w:rsidR="00BD75E2" w:rsidRPr="00743905" w:rsidRDefault="00BD75E2" w:rsidP="00BD75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DAD5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F3B3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D718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51D8EFA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162B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33762126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5E28B1E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6EFFCF58" w14:textId="77777777" w:rsidR="00BD75E2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4DD1" w14:textId="77777777" w:rsidR="00BD75E2" w:rsidRDefault="00BD75E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25AA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C353" w14:textId="77777777" w:rsidR="00BD75E2" w:rsidRPr="00743905" w:rsidRDefault="00BD75E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1574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BF6D5DC" w14:textId="77777777" w:rsidR="00BD75E2" w:rsidRDefault="00BD75E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45F11169" w14:textId="77777777" w:rsidR="00BD75E2" w:rsidRPr="005905D7" w:rsidRDefault="00BD75E2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4005BCC9" w14:textId="77777777" w:rsidR="00BD75E2" w:rsidRDefault="00BD75E2" w:rsidP="00740BAB">
      <w:pPr>
        <w:pStyle w:val="Heading1"/>
        <w:spacing w:line="360" w:lineRule="auto"/>
      </w:pPr>
      <w:r>
        <w:lastRenderedPageBreak/>
        <w:t>LINIA 136</w:t>
      </w:r>
    </w:p>
    <w:p w14:paraId="37284B6A" w14:textId="77777777" w:rsidR="00BD75E2" w:rsidRDefault="00BD75E2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D75E2" w14:paraId="70549C74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0251" w14:textId="77777777" w:rsidR="00BD75E2" w:rsidRDefault="00BD75E2" w:rsidP="00BD75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AAFA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1297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CF33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6C018EAC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50B4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CE3B261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663EF46D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D47D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7F8D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0A49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3F9F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81C44D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BD75E2" w14:paraId="77E78102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1037" w14:textId="77777777" w:rsidR="00BD75E2" w:rsidRDefault="00BD75E2" w:rsidP="00BD75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F469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1F4F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F842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7193DEA8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B556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8268A13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A89C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3ADF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3A74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4BE2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4C5EB7A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BD75E2" w14:paraId="1B456D65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13D4" w14:textId="77777777" w:rsidR="00BD75E2" w:rsidRDefault="00BD75E2" w:rsidP="00BD75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6749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28FE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916F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039A1E27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74F1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02A12ED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CB9D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24BE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7DA3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D6B7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D4C1819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BD75E2" w14:paraId="679A105B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8E56" w14:textId="77777777" w:rsidR="00BD75E2" w:rsidRDefault="00BD75E2" w:rsidP="00BD75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607F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A727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53CA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6EC9574E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3D272CE5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13DA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BF050B0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3626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0AD8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05C5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0F70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3A7A6203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56A4" w14:textId="77777777" w:rsidR="00BD75E2" w:rsidRDefault="00BD75E2" w:rsidP="00BD75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9469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6BB4813E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2675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FE97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1EDC784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D291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E6AE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9187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CC98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DA47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4D75C7AF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D75E2" w14:paraId="1046C8FD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D3FA" w14:textId="77777777" w:rsidR="00BD75E2" w:rsidRDefault="00BD75E2" w:rsidP="00BD75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CADA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ED66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6AF3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0733C0BA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47E1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953784E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FB97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8CA0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9583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B60E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BEA0D7B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4D13EBB8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BD75E2" w14:paraId="5EBFEEBB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4EE8" w14:textId="77777777" w:rsidR="00BD75E2" w:rsidRDefault="00BD75E2" w:rsidP="00BD75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C836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A6B9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B849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E0BA163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16C6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9287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34C2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F003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6E8B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8A4A0F6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BD75E2" w14:paraId="51FB54B0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7565" w14:textId="77777777" w:rsidR="00BD75E2" w:rsidRDefault="00BD75E2" w:rsidP="00BD75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6807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A131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CE09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06160511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15CD0FD5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09C2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BB45E32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94C8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96B9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F76C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B742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02FD5374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CB7D" w14:textId="77777777" w:rsidR="00BD75E2" w:rsidRDefault="00BD75E2" w:rsidP="00BD75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554C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2B1D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BD97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45043B1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9E1D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E5B9CF3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C4A8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4B95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51FF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6654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394AF3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BD75E2" w14:paraId="0163AC29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3054" w14:textId="77777777" w:rsidR="00BD75E2" w:rsidRDefault="00BD75E2" w:rsidP="00BD75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E048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0BDD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F1BB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837619B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6CDF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6B6580A0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0045D42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327A6C71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FF1F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1A74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DE4E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5470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3E4180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67D06082" w14:textId="77777777" w:rsidR="00BD75E2" w:rsidRDefault="00BD75E2">
      <w:pPr>
        <w:spacing w:line="192" w:lineRule="auto"/>
        <w:ind w:right="57"/>
        <w:rPr>
          <w:sz w:val="20"/>
          <w:lang w:val="ro-RO"/>
        </w:rPr>
      </w:pPr>
    </w:p>
    <w:p w14:paraId="1C7DF9DC" w14:textId="77777777" w:rsidR="00BD75E2" w:rsidRDefault="00BD75E2" w:rsidP="00C83010">
      <w:pPr>
        <w:pStyle w:val="Heading1"/>
        <w:spacing w:line="360" w:lineRule="auto"/>
      </w:pPr>
      <w:r>
        <w:t>LINIA 143</w:t>
      </w:r>
    </w:p>
    <w:p w14:paraId="27E73E4C" w14:textId="77777777" w:rsidR="00BD75E2" w:rsidRDefault="00BD75E2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BD75E2" w14:paraId="5B3B5F3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A720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5555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4F038E7F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7833" w14:textId="77777777" w:rsidR="00BD75E2" w:rsidRPr="00984839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231B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E0D8FD6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D417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5DE9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6852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DFDD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0577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54687A73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472E6DE9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D75E2" w14:paraId="3D3445BE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4CBF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02B8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23B0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DE6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737093A6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2CE8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A5D0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D4C3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6FAFF928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637E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B90F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DEF3795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BD75E2" w14:paraId="77B799AB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521B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A59C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164F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96D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EB05EAC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0F2CC3C7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7439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7AC2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4C55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623102E9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A107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5119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3B17D4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040E0180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285C4B0A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D75E2" w14:paraId="0F1DE31F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298F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3747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80F3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C22C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E87C7EE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ED45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3545AFD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7D77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2B1A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5B5C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CD3C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6E5774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BD75E2" w14:paraId="27DA7A84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D7E9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A93C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4759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1865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02CA64B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6FA6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B6C1C6D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7BCF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7190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9872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4646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9BC4D2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BD75E2" w14:paraId="07424D54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E5B6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1CBB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12D0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B071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2ADDB0E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999B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54689F9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E281E47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5758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A4BC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8B00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5C82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6FDB71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BD75E2" w14:paraId="2F41FAE3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49BD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904E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E677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2CCF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EF7E947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07BB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9DE80F4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805D952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FFF8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BD7C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2992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929D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28834C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BD75E2" w14:paraId="5DA5C132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AF1C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7414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F1DD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99E2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3682A7A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46B6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9CF9D65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4CD5E71C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450FF896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10C05D0D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3EBE64EF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932FAEB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3D0D7E6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53D2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5AC8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8D0A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7F12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FC7F1F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BD75E2" w14:paraId="2111041B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7B73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ADE9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BA42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3E0F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830953F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7CE2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0AF5D2A1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2CE1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64AB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BF0C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21C7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E090C8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011F190F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BD75E2" w14:paraId="4C2A5F6E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475E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B208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CD09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B8B2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9EF6A1E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D8A4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771D9F3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3F54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63B1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3F8A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5A7C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304094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BD75E2" w14:paraId="7E83E02E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EDEF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9DAD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C400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F8C8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918071E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EA68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E8E6FD2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B58A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387C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E694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AD6E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C043DA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02F7FBCF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BD75E2" w14:paraId="670A85B7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3675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E6B8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EDDF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535D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010D7F8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4658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3A9848C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BBE2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C2D0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8D1D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6C6C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D651BD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BD75E2" w14:paraId="12CA32FC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B751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5F3D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8592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06C9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6711135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DCF8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B02F134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6AEC534C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6ABF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D6A9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F0DA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C4C6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8790C8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BD75E2" w14:paraId="593C8F44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975B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6589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0CC3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866E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B4D11E4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08E8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3C68525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C69D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5DA2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FF92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5735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857DEB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BD75E2" w14:paraId="40DCEDB7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F6F4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9A8C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D7A3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4C7A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67EAA01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BF5A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6F55DB79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4BD1B3DB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BEFC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AF00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6A97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09A8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7753F7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BD75E2" w14:paraId="7ACAC895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6E27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C4DB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D49B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305A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4BAB1DB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EB23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7A5A699D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AC4F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51B5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3BBC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70DE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66B8C2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BD75E2" w14:paraId="11207B0B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01BA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1151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149B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89C1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55E65F1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8433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DD17478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76DCE33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539F" w14:textId="77777777" w:rsidR="00BD75E2" w:rsidRPr="00B53EFA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AD1D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0DC6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2F68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4E97BF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BD75E2" w14:paraId="7F2C6DD0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03D4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A3A6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E3A8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8165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51CBF9A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74D3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F61A27B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552C" w14:textId="77777777" w:rsidR="00BD75E2" w:rsidRPr="00B53EFA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6901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140B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CB2F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4AA52723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B70D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5C8A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0CC5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DE79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4B89A02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EE3B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D82D6B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2F7F" w14:textId="77777777" w:rsidR="00BD75E2" w:rsidRPr="00B53EFA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FBDE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6098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851B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7C60F83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4ABF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63D8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22E0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90D6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C955B0E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DE7C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CAE0FF1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62AC" w14:textId="77777777" w:rsidR="00BD75E2" w:rsidRPr="00B53EFA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3D53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4EA7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2AAB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C8BF55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BD75E2" w14:paraId="5C0FDDA3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5C1A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30AD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57E1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3651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C31AAA1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96DC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28774DB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19A9D7F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4398E3DC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B6A4DC8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C9D9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5BA8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FCFF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88A0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7E0843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BD75E2" w14:paraId="2EC1992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943F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3384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6C5F27BE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873B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A8CB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410C3CBA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8244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243F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71E8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B622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22EC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D75E2" w14:paraId="13A50B49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D903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273F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26F48FF4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450E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F385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5D6E918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04E6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DAD3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A061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66E8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9890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BEB4B0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7B269EBF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D75E2" w14:paraId="7923F37B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B9C6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BAFE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88DA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E04C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5DE99ED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FC88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A24F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6D51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54C4943E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E3DF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9137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68D574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04D1A141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D75E2" w14:paraId="2E86C9F6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B0B7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4037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2878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36B2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2BC1FDB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661F028D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CDF0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16364D8D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DA23" w14:textId="77777777" w:rsidR="00BD75E2" w:rsidRPr="00B53EFA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483A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DF45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19D5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1ED78901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A415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7891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42B1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6F58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3D66427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72CCF632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C7B0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7796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AEBB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EB83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E78B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5F3B0A1F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A61B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433B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1E13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B178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26EF1818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1FD8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741D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63C9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7B15FB65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48AE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FFC5" w14:textId="77777777" w:rsidR="00BD75E2" w:rsidRPr="006611B7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BD75E2" w14:paraId="4CEC728A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3421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D344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7BA1CC83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C49D" w14:textId="77777777" w:rsidR="00BD75E2" w:rsidRPr="00984839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7ACE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FF1D40E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DECC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1D69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352A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54F1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5C5E" w14:textId="77777777" w:rsidR="00BD75E2" w:rsidRPr="003B25AA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D75E2" w14:paraId="7E2E9402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03A8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109B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FC94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6D65" w14:textId="77777777" w:rsidR="00BD75E2" w:rsidRDefault="00BD75E2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AF074F1" w14:textId="77777777" w:rsidR="00BD75E2" w:rsidRDefault="00BD75E2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EC56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6E37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1F0F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4C9A2537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939C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9F57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D75E2" w14:paraId="4F2CAB82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14E6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A547" w14:textId="77777777" w:rsidR="00BD75E2" w:rsidRPr="00CB3DC4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1BC079F3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1AFF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798E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0E74361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D7BF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AFCC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1739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D80B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253E" w14:textId="77777777" w:rsidR="00BD75E2" w:rsidRPr="00CB3DC4" w:rsidRDefault="00BD75E2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233901E" w14:textId="77777777" w:rsidR="00BD75E2" w:rsidRPr="00F11C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1C5E7916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878B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E038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C6F2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FC77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766C572A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3558E2B7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5515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112CEDD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ABA9" w14:textId="77777777" w:rsidR="00BD75E2" w:rsidRPr="00B53EFA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2EC9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BE4C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24F4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0590C506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0FAA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E253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3D7A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5B6C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49D6F981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9757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170B767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C38B93E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37275CA9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C1A90C3" w14:textId="77777777" w:rsidR="00BD75E2" w:rsidRPr="00260477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9316" w14:textId="77777777" w:rsidR="00BD75E2" w:rsidRPr="00B53EFA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6B6A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92BB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E5E1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74A954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BD75E2" w14:paraId="3610B9B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31ED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1429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322C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B48D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58E554A5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2C75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81A2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0AE2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4D872A36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369A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9BBF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50D5B425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316CCD67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D75E2" w14:paraId="5A13E236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7E64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A529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DFC6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8C84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46DA78C6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0F15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B477996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4AFB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50B5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FB36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F6BA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BD75E2" w14:paraId="2B525D41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1BA2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E13B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0D6763F0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96F3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BAEC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4BE7D6FC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182F66ED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6D8C62B8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17C4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9BD6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2E38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ED24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4CE6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95170E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4BA24588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D75E2" w14:paraId="393C6F9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6134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D286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32F20EDC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DFE6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3A17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3C6385C2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31A0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B246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F787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D68D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B743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D75E2" w14:paraId="32774E64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BD0F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D40D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A3E8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C311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7EE51719" w14:textId="77777777" w:rsidR="00BD75E2" w:rsidRDefault="00BD75E2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35B41591" w14:textId="77777777" w:rsidR="00BD75E2" w:rsidRDefault="00BD75E2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1C56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DC80614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0A40" w14:textId="77777777" w:rsidR="00BD75E2" w:rsidRPr="00B53EFA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230D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6F7A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9FA5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27ABA88A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16D1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0426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03C316CD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66A6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E6A4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F0A1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1C2A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62A1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9F7D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78EB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D75E2" w14:paraId="52F76B1A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6F73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8D42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E7D5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9B77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54A6E9D7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2265AD22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31AFA487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AB35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A7FD3C3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D2EE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CE4D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31A6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6054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12B2C74C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B68F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7E4B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4435BDEA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9C76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4EA1" w14:textId="77777777" w:rsidR="00BD75E2" w:rsidRDefault="00BD75E2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68AE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AE27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114B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3F49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D9F1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D75E2" w14:paraId="1780236D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72CB" w14:textId="77777777" w:rsidR="00BD75E2" w:rsidRDefault="00BD75E2" w:rsidP="00BD75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BAD3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0BD7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131E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7E1141D5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83B5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C24B65B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0774A7CA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A4FC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1EA7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D4F8" w14:textId="77777777" w:rsidR="00BD75E2" w:rsidRPr="00984839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01F0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1937D8" w14:textId="77777777" w:rsidR="00BD75E2" w:rsidRDefault="00BD75E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29DBCACA" w14:textId="77777777" w:rsidR="00BD75E2" w:rsidRDefault="00BD75E2">
      <w:pPr>
        <w:spacing w:after="40" w:line="192" w:lineRule="auto"/>
        <w:ind w:right="57"/>
        <w:rPr>
          <w:sz w:val="20"/>
          <w:lang w:val="ro-RO"/>
        </w:rPr>
      </w:pPr>
    </w:p>
    <w:p w14:paraId="1BD27E7C" w14:textId="77777777" w:rsidR="00BD75E2" w:rsidRDefault="00BD75E2" w:rsidP="00EF6A64">
      <w:pPr>
        <w:pStyle w:val="Heading1"/>
        <w:spacing w:line="360" w:lineRule="auto"/>
      </w:pPr>
      <w:r>
        <w:t>LINIA 144</w:t>
      </w:r>
    </w:p>
    <w:p w14:paraId="754B0F6B" w14:textId="77777777" w:rsidR="00BD75E2" w:rsidRDefault="00BD75E2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BD75E2" w14:paraId="3D3440A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7ACC" w14:textId="77777777" w:rsidR="00BD75E2" w:rsidRDefault="00BD75E2" w:rsidP="00BD75E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D8EB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2C08B665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0074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5215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E59D7B5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F9B1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EB51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718C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C9B9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8B15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2C9A8C68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40093B49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D75E2" w14:paraId="72044C8B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238D" w14:textId="77777777" w:rsidR="00BD75E2" w:rsidRDefault="00BD75E2" w:rsidP="00BD75E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A180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9E11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C19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281BF91A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3136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CB7E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89AC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20E970B7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DF2B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416D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E9DAD0B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BD75E2" w14:paraId="6A20A7EC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70A0" w14:textId="77777777" w:rsidR="00BD75E2" w:rsidRDefault="00BD75E2" w:rsidP="00BD75E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74FA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8645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CAAD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9291EDE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39922A8D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3F76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5C58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8AF1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10EFF37B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6470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03B7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574953F4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332694A1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D75E2" w14:paraId="60E0ED9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F4DC" w14:textId="77777777" w:rsidR="00BD75E2" w:rsidRDefault="00BD75E2" w:rsidP="00BD75E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5385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E69D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08F4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E8C2C1E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4C91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ED7566D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8843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4524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1E8B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7146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FA3570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BD75E2" w14:paraId="17F1788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BE00" w14:textId="77777777" w:rsidR="00BD75E2" w:rsidRDefault="00BD75E2" w:rsidP="00BD75E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D62D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3D76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ABCA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A5128A5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079F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4DE5C1D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C051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BFF7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26B8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3F53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AB553B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BD75E2" w14:paraId="5661CBBD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8597" w14:textId="77777777" w:rsidR="00BD75E2" w:rsidRDefault="00BD75E2" w:rsidP="00BD75E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C972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0137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7CE9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795E011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DBE5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471DB35D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C216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B4E3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3BB7" w14:textId="77777777" w:rsidR="00BD75E2" w:rsidRPr="00984839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8763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BD75E2" w14:paraId="546BA1E3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FC4A" w14:textId="77777777" w:rsidR="00BD75E2" w:rsidRDefault="00BD75E2" w:rsidP="00BD75E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4235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9BE3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0E05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FEBC100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03CD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596B168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A5C4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38E0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E010" w14:textId="77777777" w:rsidR="00BD75E2" w:rsidRPr="00984839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94DC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B1ADF6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BD75E2" w14:paraId="7F714A3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747B" w14:textId="77777777" w:rsidR="00BD75E2" w:rsidRDefault="00BD75E2" w:rsidP="00BD75E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658E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CE61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3842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0C3E75C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94C8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D4B86C3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B2F8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9C8D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997F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99E5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4AAA3A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BD75E2" w14:paraId="62C9AA7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DCF9" w14:textId="77777777" w:rsidR="00BD75E2" w:rsidRDefault="00BD75E2" w:rsidP="00BD75E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10E6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3C98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6292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5563C3A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57F5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3A83882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9949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58FE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C917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2F66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91572B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BD75E2" w14:paraId="60F1D5F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9621" w14:textId="77777777" w:rsidR="00BD75E2" w:rsidRDefault="00BD75E2" w:rsidP="00BD75E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5691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C5C7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399C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0A3F91B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35B4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35143BC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6FA05B2F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75D71CBF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5876C332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F2B4016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19466D8D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DE580BB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5CDA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E5A6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CB99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928F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7259F4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BD75E2" w14:paraId="560CCF7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FCA2" w14:textId="77777777" w:rsidR="00BD75E2" w:rsidRDefault="00BD75E2" w:rsidP="00BD75E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AA84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77B8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D219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4DCAD1F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6644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B61F6AD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18A0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85E5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7EE2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4BAA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BA8EFF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BD75E2" w14:paraId="346E6DA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C167" w14:textId="77777777" w:rsidR="00BD75E2" w:rsidRDefault="00BD75E2" w:rsidP="00BD75E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5698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FEAE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1D9F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2053062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EE5B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C8DC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9BC8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04DF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C836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409A5A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BD75E2" w14:paraId="21113B68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616E" w14:textId="77777777" w:rsidR="00BD75E2" w:rsidRDefault="00BD75E2" w:rsidP="00BD75E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6551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C2A6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1546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895F664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63F9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B7A14DD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57F07BF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23B2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406D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6A7E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35E6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D56F08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BD75E2" w14:paraId="3BA52D34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D2C8" w14:textId="77777777" w:rsidR="00BD75E2" w:rsidRDefault="00BD75E2" w:rsidP="00BD75E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1FDE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5FFE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4CAB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5D71B35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86FC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B65D5F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C79A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1A5D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3D34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9815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22F84AF3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F9FC" w14:textId="77777777" w:rsidR="00BD75E2" w:rsidRDefault="00BD75E2" w:rsidP="00BD75E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0712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252B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9E1E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6E2A0EA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1DCE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33837CA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EC98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3D23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6837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F387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5C98495F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1C01" w14:textId="77777777" w:rsidR="00BD75E2" w:rsidRDefault="00BD75E2" w:rsidP="00BD75E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1008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C930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1ED0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C17EC74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DE48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A1A3637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AF73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B5F4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300D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3777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E6BAC8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BD75E2" w14:paraId="53463004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9CA0" w14:textId="77777777" w:rsidR="00BD75E2" w:rsidRDefault="00BD75E2" w:rsidP="00BD75E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7B2C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00AE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E7CE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CF5A673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50BB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BC916A8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C772D7C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2318AAAA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4581394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C3BF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4BF5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BA1D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C8A5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F9412C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BD75E2" w14:paraId="23E361DF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ED2F" w14:textId="77777777" w:rsidR="00BD75E2" w:rsidRDefault="00BD75E2" w:rsidP="00BD75E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F4D8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5FA4FB54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9EE7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F881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0D505EFC" w14:textId="77777777" w:rsidR="00BD75E2" w:rsidRPr="00B61351" w:rsidRDefault="00BD75E2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8F29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F8C6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BED0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0735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4756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D75E2" w14:paraId="2E0B17A6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6141" w14:textId="77777777" w:rsidR="00BD75E2" w:rsidRDefault="00BD75E2" w:rsidP="00BD75E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F220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8499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CCA8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467D1229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9386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60DE5358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44BD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E478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B951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3DA7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D218B9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BD75E2" w14:paraId="08632F69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F5BF" w14:textId="77777777" w:rsidR="00BD75E2" w:rsidRDefault="00BD75E2" w:rsidP="00BD75E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944E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27D0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283D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43545F30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16D482AA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7F82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5199090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EBB5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6149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01F6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6912F647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77FB" w14:textId="77777777" w:rsidR="00BD75E2" w:rsidRDefault="00BD75E2" w:rsidP="00BD75E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B1CD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38CAC23E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83E9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751C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3FE0897D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63D8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A8E0A5E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9B21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18CE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6C2E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D75E2" w14:paraId="47D4B233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EC45" w14:textId="77777777" w:rsidR="00BD75E2" w:rsidRDefault="00BD75E2" w:rsidP="00BD75E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CACF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19836CCD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A2DA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6FBF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6828B119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0D8E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E57FBFE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1F69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B458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6C75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D75E2" w14:paraId="33152F24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255F" w14:textId="77777777" w:rsidR="00BD75E2" w:rsidRDefault="00BD75E2" w:rsidP="00BD75E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74FF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6590190D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ED53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6EAE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3C70E7C5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5365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D2439EE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6369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880A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B9C1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642FDF3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BD75E2" w14:paraId="7AF5A0FB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4614" w14:textId="77777777" w:rsidR="00BD75E2" w:rsidRDefault="00BD75E2" w:rsidP="00BD75E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4A79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519D02A9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ED3B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B020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1F997E3D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AFFE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6488833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0011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6976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B32E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D75E2" w14:paraId="33B087FD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C302" w14:textId="77777777" w:rsidR="00BD75E2" w:rsidRDefault="00BD75E2" w:rsidP="00BD75E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E716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1C25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9986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46767A9A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4661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E7AC850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67636D11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145E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4945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9DED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8056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E04B2B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BD75E2" w14:paraId="0676ABFD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C6CF" w14:textId="77777777" w:rsidR="00BD75E2" w:rsidRDefault="00BD75E2" w:rsidP="00BD75E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BB22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C936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0FDC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2C7D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4237686A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62AD7C67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348A69B7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3D065358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6B823D9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5143FD3E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2351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B492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E5DB" w14:textId="77777777" w:rsidR="00BD75E2" w:rsidRPr="00DA0087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F1D5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FD38BE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11B0D005" w14:textId="77777777" w:rsidR="00BD75E2" w:rsidRDefault="00BD75E2">
      <w:pPr>
        <w:spacing w:before="40" w:line="192" w:lineRule="auto"/>
        <w:ind w:right="57"/>
        <w:rPr>
          <w:sz w:val="20"/>
          <w:lang w:val="ro-RO"/>
        </w:rPr>
      </w:pPr>
    </w:p>
    <w:p w14:paraId="4D3E1096" w14:textId="77777777" w:rsidR="00BD75E2" w:rsidRDefault="00BD75E2" w:rsidP="00E56A6A">
      <w:pPr>
        <w:pStyle w:val="Heading1"/>
        <w:spacing w:line="360" w:lineRule="auto"/>
      </w:pPr>
      <w:r>
        <w:t>LINIA 200</w:t>
      </w:r>
    </w:p>
    <w:p w14:paraId="610F1605" w14:textId="77777777" w:rsidR="00BD75E2" w:rsidRDefault="00BD75E2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D75E2" w14:paraId="54E7310D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9B41" w14:textId="77777777" w:rsidR="00BD75E2" w:rsidRDefault="00BD75E2" w:rsidP="00885BC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D37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07FA828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7B9E" w14:textId="77777777" w:rsidR="00BD75E2" w:rsidRPr="00032DF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189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3B80470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5F1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E27E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FB6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217E789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86E9" w14:textId="77777777" w:rsidR="00BD75E2" w:rsidRPr="00032DF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5FBF" w14:textId="77777777" w:rsidR="00BD75E2" w:rsidRPr="00F716C0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BD75E2" w14:paraId="74FB0B85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9391" w14:textId="77777777" w:rsidR="00BD75E2" w:rsidRDefault="00BD75E2" w:rsidP="00885BC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055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57AF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AB3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23784FB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F6C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FAF4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2C6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74F6082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E9F5" w14:textId="77777777" w:rsidR="00BD75E2" w:rsidRPr="00032DF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268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D75E2" w14:paraId="7A11E086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E9C5" w14:textId="77777777" w:rsidR="00BD75E2" w:rsidRDefault="00BD75E2" w:rsidP="00885BC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1F8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71C46CA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86F4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FB1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0C872B0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6F7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BE42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D34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1FF4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CE7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D75E2" w14:paraId="5BA2373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714A" w14:textId="77777777" w:rsidR="00BD75E2" w:rsidRDefault="00BD75E2" w:rsidP="00885BC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DA0F" w14:textId="77777777" w:rsidR="00BD75E2" w:rsidRDefault="00BD75E2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59FF3170" w14:textId="77777777" w:rsidR="00BD75E2" w:rsidRDefault="00BD75E2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742C" w14:textId="77777777" w:rsidR="00BD75E2" w:rsidRDefault="00BD75E2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97B1" w14:textId="77777777" w:rsidR="00BD75E2" w:rsidRDefault="00BD75E2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1F216E18" w14:textId="77777777" w:rsidR="00BD75E2" w:rsidRDefault="00BD75E2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4DE2" w14:textId="77777777" w:rsidR="00BD75E2" w:rsidRDefault="00BD75E2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B5AA" w14:textId="77777777" w:rsidR="00BD75E2" w:rsidRDefault="00BD75E2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F714" w14:textId="77777777" w:rsidR="00BD75E2" w:rsidRDefault="00BD75E2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5E497635" w14:textId="77777777" w:rsidR="00BD75E2" w:rsidRDefault="00BD75E2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B515" w14:textId="77777777" w:rsidR="00BD75E2" w:rsidRDefault="00BD75E2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BAB3" w14:textId="77777777" w:rsidR="00BD75E2" w:rsidRDefault="00BD75E2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D75E2" w14:paraId="6A67D313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6982" w14:textId="77777777" w:rsidR="00BD75E2" w:rsidRDefault="00BD75E2" w:rsidP="00885BC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9E5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4A07F15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042D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F1F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4C5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C8D5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51A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FE9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6E1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75E2" w14:paraId="33C8175F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69A1" w14:textId="77777777" w:rsidR="00BD75E2" w:rsidRDefault="00BD75E2" w:rsidP="00885BC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044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F9E0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D74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5F0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FA13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4C8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40B15FB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DD8E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876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75E2" w14:paraId="0CF90F38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68F6" w14:textId="77777777" w:rsidR="00BD75E2" w:rsidRDefault="00BD75E2" w:rsidP="00885BC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69DB" w14:textId="77777777" w:rsidR="00BD75E2" w:rsidRDefault="00BD75E2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17D1AAC9" w14:textId="77777777" w:rsidR="00BD75E2" w:rsidRDefault="00BD75E2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ABA6" w14:textId="77777777" w:rsidR="00BD75E2" w:rsidRDefault="00BD75E2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ECDA" w14:textId="77777777" w:rsidR="00BD75E2" w:rsidRDefault="00BD75E2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301A" w14:textId="77777777" w:rsidR="00BD75E2" w:rsidRDefault="00BD75E2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252C" w14:textId="77777777" w:rsidR="00BD75E2" w:rsidRDefault="00BD75E2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C6A7" w14:textId="77777777" w:rsidR="00BD75E2" w:rsidRDefault="00BD75E2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1DD2BAF4" w14:textId="77777777" w:rsidR="00BD75E2" w:rsidRDefault="00BD75E2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E4A7" w14:textId="77777777" w:rsidR="00BD75E2" w:rsidRDefault="00BD75E2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B57C" w14:textId="77777777" w:rsidR="00BD75E2" w:rsidRDefault="00BD75E2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75E2" w14:paraId="7F0C2C9D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A186" w14:textId="77777777" w:rsidR="00BD75E2" w:rsidRDefault="00BD75E2" w:rsidP="00885BC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64C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EAA1" w14:textId="77777777" w:rsidR="00BD75E2" w:rsidRPr="00032DF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EF2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40580AF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E21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F5A58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0A54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3F3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D16A" w14:textId="77777777" w:rsidR="00BD75E2" w:rsidRPr="00032DF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A992" w14:textId="77777777" w:rsidR="00BD75E2" w:rsidRPr="00F716C0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75E2" w14:paraId="78B33C82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766E" w14:textId="77777777" w:rsidR="00BD75E2" w:rsidRDefault="00BD75E2" w:rsidP="00885BC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02F2" w14:textId="77777777" w:rsidR="00BD75E2" w:rsidRDefault="00BD75E2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4D71E577" w14:textId="77777777" w:rsidR="00BD75E2" w:rsidRDefault="00BD75E2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E145" w14:textId="77777777" w:rsidR="00BD75E2" w:rsidRDefault="00BD75E2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E224" w14:textId="77777777" w:rsidR="00BD75E2" w:rsidRDefault="00BD75E2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62226341" w14:textId="77777777" w:rsidR="00BD75E2" w:rsidRDefault="00BD75E2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AF32" w14:textId="77777777" w:rsidR="00BD75E2" w:rsidRDefault="00BD75E2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F14D" w14:textId="77777777" w:rsidR="00BD75E2" w:rsidRDefault="00BD75E2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CC2C" w14:textId="77777777" w:rsidR="00BD75E2" w:rsidRDefault="00BD75E2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8C7A" w14:textId="77777777" w:rsidR="00BD75E2" w:rsidRDefault="00BD75E2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EBA8" w14:textId="77777777" w:rsidR="00BD75E2" w:rsidRDefault="00BD75E2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BD75E2" w14:paraId="51420E85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3513" w14:textId="77777777" w:rsidR="00BD75E2" w:rsidRDefault="00BD75E2" w:rsidP="00885BC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D878" w14:textId="77777777" w:rsidR="00BD75E2" w:rsidRDefault="00BD75E2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278A40C6" w14:textId="77777777" w:rsidR="00BD75E2" w:rsidRDefault="00BD75E2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A2D9" w14:textId="77777777" w:rsidR="00BD75E2" w:rsidRDefault="00BD75E2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6482" w14:textId="77777777" w:rsidR="00BD75E2" w:rsidRDefault="00BD75E2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017B8481" w14:textId="77777777" w:rsidR="00BD75E2" w:rsidRDefault="00BD75E2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01F5" w14:textId="77777777" w:rsidR="00BD75E2" w:rsidRDefault="00BD75E2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FD95" w14:textId="77777777" w:rsidR="00BD75E2" w:rsidRDefault="00BD75E2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F998" w14:textId="77777777" w:rsidR="00BD75E2" w:rsidRDefault="00BD75E2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39122C76" w14:textId="77777777" w:rsidR="00BD75E2" w:rsidRDefault="00BD75E2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8875" w14:textId="77777777" w:rsidR="00BD75E2" w:rsidRDefault="00BD75E2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9EF7" w14:textId="77777777" w:rsidR="00BD75E2" w:rsidRDefault="00BD75E2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75E2" w14:paraId="3B3F3AA9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E545" w14:textId="77777777" w:rsidR="00BD75E2" w:rsidRDefault="00BD75E2" w:rsidP="00885BC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89EA" w14:textId="77777777" w:rsidR="00BD75E2" w:rsidRDefault="00BD75E2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1B8ACDF8" w14:textId="77777777" w:rsidR="00BD75E2" w:rsidRDefault="00BD75E2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7584" w14:textId="77777777" w:rsidR="00BD75E2" w:rsidRDefault="00BD75E2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1B4C" w14:textId="77777777" w:rsidR="00BD75E2" w:rsidRDefault="00BD75E2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02F5245B" w14:textId="77777777" w:rsidR="00BD75E2" w:rsidRDefault="00BD75E2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6059" w14:textId="77777777" w:rsidR="00BD75E2" w:rsidRDefault="00BD75E2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ED09" w14:textId="77777777" w:rsidR="00BD75E2" w:rsidRDefault="00BD75E2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2D4F" w14:textId="77777777" w:rsidR="00BD75E2" w:rsidRDefault="00BD75E2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7EBD34FE" w14:textId="77777777" w:rsidR="00BD75E2" w:rsidRDefault="00BD75E2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F9DF" w14:textId="77777777" w:rsidR="00BD75E2" w:rsidRDefault="00BD75E2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B4C2" w14:textId="77777777" w:rsidR="00BD75E2" w:rsidRDefault="00BD75E2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3BA4A7A" w14:textId="77777777" w:rsidR="00BD75E2" w:rsidRDefault="00BD75E2" w:rsidP="00623FF6">
      <w:pPr>
        <w:spacing w:before="40" w:after="40" w:line="192" w:lineRule="auto"/>
        <w:ind w:right="57"/>
        <w:rPr>
          <w:lang w:val="ro-RO"/>
        </w:rPr>
      </w:pPr>
    </w:p>
    <w:p w14:paraId="3C35E24B" w14:textId="77777777" w:rsidR="00BD75E2" w:rsidRDefault="00BD75E2" w:rsidP="006D4098">
      <w:pPr>
        <w:pStyle w:val="Heading1"/>
        <w:spacing w:line="360" w:lineRule="auto"/>
      </w:pPr>
      <w:r>
        <w:t>LINIA 201</w:t>
      </w:r>
    </w:p>
    <w:p w14:paraId="7A37264B" w14:textId="77777777" w:rsidR="00BD75E2" w:rsidRDefault="00BD75E2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BD75E2" w14:paraId="1A4C1467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FD4A" w14:textId="77777777" w:rsidR="00BD75E2" w:rsidRDefault="00BD75E2" w:rsidP="00BD75E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C50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0392" w14:textId="77777777" w:rsidR="00BD75E2" w:rsidRPr="00C937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EA4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A878C5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2BD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FE188D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4A4C2AC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6711D96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23D9" w14:textId="77777777" w:rsidR="00BD75E2" w:rsidRPr="00C937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0BD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AA1A" w14:textId="77777777" w:rsidR="00BD75E2" w:rsidRPr="00C937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5D3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7462D08B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7713" w14:textId="77777777" w:rsidR="00BD75E2" w:rsidRDefault="00BD75E2" w:rsidP="00BD75E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14E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C035" w14:textId="77777777" w:rsidR="00BD75E2" w:rsidRPr="00C937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919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ED7FE2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773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412F4B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B664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171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6B19" w14:textId="77777777" w:rsidR="00BD75E2" w:rsidRPr="00C937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A2A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5EE0C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E196C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BD75E2" w14:paraId="72A25383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6CCB" w14:textId="77777777" w:rsidR="00BD75E2" w:rsidRDefault="00BD75E2" w:rsidP="00BD75E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6AD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507B" w14:textId="77777777" w:rsidR="00BD75E2" w:rsidRPr="00C937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4AE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AC8CCE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2C4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1D49DB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8F31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065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2D80" w14:textId="77777777" w:rsidR="00BD75E2" w:rsidRPr="00C937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49D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70980E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586ABAA1" w14:textId="77777777" w:rsidR="00BD75E2" w:rsidRPr="003012FC" w:rsidRDefault="00BD75E2">
      <w:pPr>
        <w:spacing w:before="40" w:after="40" w:line="192" w:lineRule="auto"/>
        <w:ind w:right="57"/>
      </w:pPr>
    </w:p>
    <w:p w14:paraId="240FCF3A" w14:textId="77777777" w:rsidR="00BD75E2" w:rsidRDefault="00BD75E2" w:rsidP="002A4CB1">
      <w:pPr>
        <w:pStyle w:val="Heading1"/>
        <w:spacing w:line="360" w:lineRule="auto"/>
      </w:pPr>
      <w:r>
        <w:lastRenderedPageBreak/>
        <w:t>LINIA 203</w:t>
      </w:r>
    </w:p>
    <w:p w14:paraId="0D8DAC9B" w14:textId="77777777" w:rsidR="00BD75E2" w:rsidRDefault="00BD75E2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BD75E2" w:rsidRPr="007126D7" w14:paraId="02C4215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6332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2112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9A50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C2AF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6A238252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805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E869F4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4D9970B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1286C580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73E0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30F1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5BDA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8CE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1A81DB3B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BD75E2" w:rsidRPr="007126D7" w14:paraId="0CE32B7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6484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DCFE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E03B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F6B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7349E9E1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5D8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7775A4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18CEA22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4A301FB1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9B80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3AF1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074B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96A0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BD75E2" w:rsidRPr="007126D7" w14:paraId="57A489F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C4E1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A701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C535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45B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4F025D0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E66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586C1B7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9AF6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B233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1869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2B5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D75E2" w:rsidRPr="007126D7" w14:paraId="5376A1ED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BA3F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E3D8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75A7B0F4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7887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9E7F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1E15449B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B950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0515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DA5D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CC33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6CA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09E68B5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823E0DF" w14:textId="77777777" w:rsidR="00BD75E2" w:rsidRPr="00744E17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D75E2" w:rsidRPr="007126D7" w14:paraId="223A6B6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F5EA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CC4D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3F568BF3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CB48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797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5572FB96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8129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C94C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6CC9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1E60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546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D5A628F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F83E6D0" w14:textId="77777777" w:rsidR="00BD75E2" w:rsidRPr="00744E17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D75E2" w:rsidRPr="007126D7" w14:paraId="3F462C3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AD27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7221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35304856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D7BF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7F5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06894AD4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58EB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0829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F01A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DBCD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36D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2CCC69E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4EC7B62" w14:textId="77777777" w:rsidR="00BD75E2" w:rsidRPr="008F5A6B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D75E2" w:rsidRPr="007126D7" w14:paraId="0D04C89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8DCF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DE6A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26308CC3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CFCF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1029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2679FE8A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C189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7099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7088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C7CD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FEB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37A1E0F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EDFDBED" w14:textId="77777777" w:rsidR="00BD75E2" w:rsidRPr="00744E17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D75E2" w:rsidRPr="007126D7" w14:paraId="0D0181D6" w14:textId="77777777" w:rsidTr="00EC20F9">
        <w:trPr>
          <w:cantSplit/>
          <w:trHeight w:val="76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6396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285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232+700</w:t>
            </w:r>
          </w:p>
          <w:p w14:paraId="3A9D69F2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233+900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48AC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CD91" w14:textId="77777777" w:rsidR="00BD75E2" w:rsidRPr="007126D7" w:rsidRDefault="00BD75E2" w:rsidP="00EC20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1C3120C6" w14:textId="77777777" w:rsidR="00BD75E2" w:rsidRPr="007126D7" w:rsidRDefault="00BD75E2" w:rsidP="00EC20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1164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EB6B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234A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A94B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932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BD75E2" w:rsidRPr="007126D7" w14:paraId="022A491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9E7A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567C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2D6C9450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7C8E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35F7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9B03188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D7FE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FDD9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27C0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DA40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998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4388B96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84FA2ED" w14:textId="77777777" w:rsidR="00BD75E2" w:rsidRPr="00744E17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D75E2" w:rsidRPr="007126D7" w14:paraId="235207F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063F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6147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2AC7A8BA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A96F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D433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D29904E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C9C5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3E58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7D27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0A13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4AA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EB6C028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3F684D1" w14:textId="77777777" w:rsidR="00BD75E2" w:rsidRPr="00744E17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D75E2" w:rsidRPr="007126D7" w14:paraId="0370F9D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5D01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A889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755959F2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925F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3149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5B79137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C0B4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6512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5FC6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E88C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36D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BE20391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8AF9841" w14:textId="77777777" w:rsidR="00BD75E2" w:rsidRPr="00744E17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D75E2" w:rsidRPr="007126D7" w14:paraId="006C3D6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5DB1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10F0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2F0FA586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D376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F7CF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9F0A4E7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108E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DAE0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7B33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135E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CDB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76D099F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D16D813" w14:textId="77777777" w:rsidR="00BD75E2" w:rsidRPr="00744E17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D75E2" w:rsidRPr="007126D7" w14:paraId="16A50A7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4C7E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60D4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31828F44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ECE8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6BE1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659E6A48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3A4E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7643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BD75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1887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E9E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DD939B9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1885801" w14:textId="77777777" w:rsidR="00BD75E2" w:rsidRPr="00744E17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D75E2" w:rsidRPr="007126D7" w14:paraId="571420D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1515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9EE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3F2D8FFB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7363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89AF" w14:textId="77777777" w:rsidR="00BD75E2" w:rsidRPr="007126D7" w:rsidRDefault="00BD75E2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66CAEDEA" w14:textId="77777777" w:rsidR="00BD75E2" w:rsidRPr="007126D7" w:rsidRDefault="00BD75E2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2711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70B8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2FDD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1637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092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BD75E2" w:rsidRPr="007126D7" w14:paraId="1FEE935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D13C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C670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01876FC9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353B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EFA6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18BCA918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C5E1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F925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C0F3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398B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485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E5FDA78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E4D20C2" w14:textId="77777777" w:rsidR="00BD75E2" w:rsidRPr="00744E17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D75E2" w:rsidRPr="007126D7" w14:paraId="23935BD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0505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471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6A841E21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D8B6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C092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83A5D96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EDFA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6949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EAB6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361D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C2E2" w14:textId="77777777" w:rsidR="00BD75E2" w:rsidRPr="00F13EC0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D75E2" w:rsidRPr="007126D7" w14:paraId="71DB200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9414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A8B8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0CE47270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F320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F48F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F17D4F0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BD80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A7D2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18B4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7D11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E08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8F63FEF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9FFB54D" w14:textId="77777777" w:rsidR="00BD75E2" w:rsidRPr="00744E17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D75E2" w:rsidRPr="007126D7" w14:paraId="100399AA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1982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8B55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08992681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E89E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F9B8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1D6FFA7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9484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66B0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6CDE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4F19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52B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F5302A3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E990939" w14:textId="77777777" w:rsidR="00BD75E2" w:rsidRPr="00744E17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D75E2" w:rsidRPr="007126D7" w14:paraId="739E52A6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CCF2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56FB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15E6806D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93A3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BD57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1C9865F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ED8F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7B51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8947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1AC5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D75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EE86A3C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5406CE4" w14:textId="77777777" w:rsidR="00BD75E2" w:rsidRPr="00744E17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D75E2" w:rsidRPr="007126D7" w14:paraId="79B859F7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92C2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D80B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234C0759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A3CB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8101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4EBF089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8432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567E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01EE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DF5B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5C0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1838A2C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E58A4D6" w14:textId="77777777" w:rsidR="00BD75E2" w:rsidRPr="00744E17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D75E2" w:rsidRPr="007126D7" w14:paraId="43C71134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49B9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14BF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DBBA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1741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1EA00AA8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7CC59430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E861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30299D4B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478407BC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2F2987B2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67478DAE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3A22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EFBC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E0C8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1831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D75E2" w:rsidRPr="007126D7" w14:paraId="685FACA6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C60A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58C7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C0C2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8CA0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7B1987CD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ADB9" w14:textId="77777777" w:rsidR="00BD75E2" w:rsidRPr="007126D7" w:rsidRDefault="00BD75E2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2CC45B90" w14:textId="77777777" w:rsidR="00BD75E2" w:rsidRPr="007126D7" w:rsidRDefault="00BD75E2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03F9767D" w14:textId="77777777" w:rsidR="00BD75E2" w:rsidRPr="007126D7" w:rsidRDefault="00BD75E2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14433E5A" w14:textId="77777777" w:rsidR="00BD75E2" w:rsidRPr="007126D7" w:rsidRDefault="00BD75E2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CB39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4351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4CC5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135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02328D34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BD75E2" w:rsidRPr="007126D7" w14:paraId="551D4B0C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5551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DC50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EBBC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831B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4BEA8DA8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40A0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540DE6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4A078D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4B49E35A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C5BD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DFE4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0DF6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71E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2968FF4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BD75E2" w:rsidRPr="007126D7" w14:paraId="43A12E82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E92B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0059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1520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2859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6C8788E4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734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4A1A27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7E3646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298EEEA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6B672BF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700EFA7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09AAE58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C33EDC3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58DC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D60C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7A61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A3F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DCD2F6C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BD75E2" w:rsidRPr="007126D7" w14:paraId="52B795E0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F6D6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3FC4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1BBF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242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4AF008F3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1F0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E76433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9FCF3A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681B949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051F958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27B7685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422B338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1B3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7CD4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950E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EAD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3AB03A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BD75E2" w:rsidRPr="007126D7" w14:paraId="100FED7B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9068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E46A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68EE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7C0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474D054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70CFCAA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724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75EF7AA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7FA2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77FE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14C7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F76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D75E2" w:rsidRPr="007126D7" w14:paraId="6FC08FC8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50F7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DFEF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A33F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9668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2CBCEA8D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E3BC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8C33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3F6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05CAC862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FE0A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A670" w14:textId="77777777" w:rsidR="00BD75E2" w:rsidRDefault="00BD75E2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13C10A9B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D75E2" w:rsidRPr="007126D7" w14:paraId="4452950A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E3B1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D6D6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D244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64B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06750E3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3AFE565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261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6C2F8E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00D2C17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30555B2F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E933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27A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E76C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F055" w14:textId="77777777" w:rsidR="00BD75E2" w:rsidRDefault="00BD75E2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BD75E2" w:rsidRPr="007126D7" w14:paraId="764E2119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8843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44D6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39819F0F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C9B5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F4A1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271A9018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A6C2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499A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6CB7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852B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908C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D75E2" w:rsidRPr="007126D7" w14:paraId="37D693F2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BEE9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A9D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379F811B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BBE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779E" w14:textId="77777777" w:rsidR="00BD75E2" w:rsidRPr="00F87E98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 – 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B50C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8698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4B04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8B1B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5C8F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BD75E2" w:rsidRPr="007126D7" w14:paraId="4F7FC49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7505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0CF2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685E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D0C9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06AFABC7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C5DB555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2EA8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38C4C663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9842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0314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EDB4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119E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D75E2" w:rsidRPr="007126D7" w14:paraId="11E77F0A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FDA3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45EF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B511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45CF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52C400F9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2427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C1E3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F383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BE75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6E7E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D75E2" w:rsidRPr="007126D7" w14:paraId="65F22BF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5D00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CCF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44185B2C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791A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DDA5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DEE0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32B5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22FF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50ED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6817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D75E2" w:rsidRPr="007126D7" w14:paraId="3C5E404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CAD8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7179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00DC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997D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38A3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9218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6421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35C9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13CC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D75E2" w:rsidRPr="007126D7" w14:paraId="520761E7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4628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15E4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AFDC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5135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2E4C2044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AB84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C67C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7398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2A543AF4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66F9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5178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D75E2" w:rsidRPr="007126D7" w14:paraId="1E321EA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B7C2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42FA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3ED2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E9E3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49DE7D02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A3DE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7C4C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6B2A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29CE1841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41F7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7E18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D75E2" w:rsidRPr="007126D7" w14:paraId="1641492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045F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69F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A83D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EEC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195EE7C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68EE08C4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3ABF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684F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7E0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3D6DEE5D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4552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24F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6F15113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BD75E2" w:rsidRPr="007126D7" w14:paraId="5B2A3F69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905D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3905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4A9C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1BB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463400A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540B19EE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AFEE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0998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AE5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0517FF58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8300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5B09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D75E2" w:rsidRPr="007126D7" w14:paraId="2FF74FFD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827F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3CCB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1EEB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2239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16F79A22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D16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52CD7DEF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11CB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55AA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2816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98DB" w14:textId="77777777" w:rsidR="00BD75E2" w:rsidRPr="007126D7" w:rsidRDefault="00BD75E2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624DBA4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AEF78BA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BD75E2" w:rsidRPr="007126D7" w14:paraId="60C0E95E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5D46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2165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E6CC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086A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03E277FE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0891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6C7C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814C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3FEA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BEDC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D75E2" w:rsidRPr="007126D7" w14:paraId="7D41F3FF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A71E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204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63486A0F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9D9C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538C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EEA9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AA34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5A70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7AD0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6EA2" w14:textId="77777777" w:rsidR="00BD75E2" w:rsidRPr="007126D7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BD75E2" w:rsidRPr="007126D7" w14:paraId="40170FFC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71D9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878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7312C70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F266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013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3855130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36BB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8471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BB18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4B9A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428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768873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D75E2" w:rsidRPr="007126D7" w14:paraId="7328A767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FE54" w14:textId="77777777" w:rsidR="00BD75E2" w:rsidRPr="007126D7" w:rsidRDefault="00BD75E2" w:rsidP="00BD75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B6C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3B82D1F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64AB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C49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7441D834" w14:textId="77777777" w:rsidR="00BD75E2" w:rsidRPr="00037854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1D102CB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4810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4568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9E71" w14:textId="77777777" w:rsidR="00BD75E2" w:rsidRPr="007126D7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31F6" w14:textId="77777777" w:rsidR="00BD75E2" w:rsidRPr="007126D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8D3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79AB1E5D" w14:textId="77777777" w:rsidR="00BD75E2" w:rsidRDefault="00BD75E2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05CDFE3C" w14:textId="77777777" w:rsidR="00BD75E2" w:rsidRDefault="00BD75E2" w:rsidP="00CC0982">
      <w:pPr>
        <w:pStyle w:val="Heading1"/>
        <w:spacing w:line="360" w:lineRule="auto"/>
      </w:pPr>
      <w:r>
        <w:t>LINIA 205</w:t>
      </w:r>
    </w:p>
    <w:p w14:paraId="4A9F02F6" w14:textId="77777777" w:rsidR="00BD75E2" w:rsidRDefault="00BD75E2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BD75E2" w14:paraId="3D34361E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75ED" w14:textId="77777777" w:rsidR="00BD75E2" w:rsidRDefault="00BD75E2" w:rsidP="00BD75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E7C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9F9A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966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26030E37" w14:textId="77777777" w:rsidR="00BD75E2" w:rsidRPr="00985789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262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1DD6702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46995FE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3C06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658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EFF7" w14:textId="77777777" w:rsidR="00BD75E2" w:rsidRPr="0073437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920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81D77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BD75E2" w14:paraId="0EEEEB63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EBBA" w14:textId="77777777" w:rsidR="00BD75E2" w:rsidRDefault="00BD75E2" w:rsidP="00BD75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F55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76C0025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A77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1ED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584FA29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C3E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C26A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4C6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F6FD" w14:textId="77777777" w:rsidR="00BD75E2" w:rsidRPr="0073437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01E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14:paraId="3042B4CA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0117" w14:textId="77777777" w:rsidR="00BD75E2" w:rsidRDefault="00BD75E2" w:rsidP="00BD75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BE2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0EFB90B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0063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CA9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06BB9D4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DDF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49A3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C43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3455" w14:textId="77777777" w:rsidR="00BD75E2" w:rsidRPr="0073437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AB5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62E429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7BD326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BD75E2" w14:paraId="171F7A2F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8579" w14:textId="77777777" w:rsidR="00BD75E2" w:rsidRDefault="00BD75E2" w:rsidP="00BD75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2F8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1259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B9C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9C4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23F8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AD7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CBC7" w14:textId="77777777" w:rsidR="00BD75E2" w:rsidRPr="0073437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515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E8F58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BD75E2" w14:paraId="74FB22F6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1D84" w14:textId="77777777" w:rsidR="00BD75E2" w:rsidRDefault="00BD75E2" w:rsidP="00BD75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0C8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36B933A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E96E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17A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63B70A5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10B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E7AB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702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5D69" w14:textId="77777777" w:rsidR="00BD75E2" w:rsidRPr="0073437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3A3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C7E5AB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66B146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BD75E2" w14:paraId="38F96E9A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2C41" w14:textId="77777777" w:rsidR="00BD75E2" w:rsidRDefault="00BD75E2" w:rsidP="00BD75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A13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8305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12D6" w14:textId="77777777" w:rsidR="00BD75E2" w:rsidRDefault="00BD75E2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7C076DAC" w14:textId="77777777" w:rsidR="00BD75E2" w:rsidRDefault="00BD75E2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647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3C82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31E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1DC0" w14:textId="77777777" w:rsidR="00BD75E2" w:rsidRPr="0073437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219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63A68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BD75E2" w14:paraId="121AF69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DBB1" w14:textId="77777777" w:rsidR="00BD75E2" w:rsidRDefault="00BD75E2" w:rsidP="00BD75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F5A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1E80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E0A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48F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3831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863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F034" w14:textId="77777777" w:rsidR="00BD75E2" w:rsidRPr="0073437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ABA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39A27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BD75E2" w14:paraId="70A5319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CC23" w14:textId="77777777" w:rsidR="00BD75E2" w:rsidRDefault="00BD75E2" w:rsidP="00BD75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322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1370016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69DD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2BE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76A46CD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877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8552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714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BBFA" w14:textId="77777777" w:rsidR="00BD75E2" w:rsidRPr="0073437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5F3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14:paraId="02CD494A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718A" w14:textId="77777777" w:rsidR="00BD75E2" w:rsidRDefault="00BD75E2" w:rsidP="00BD75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676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34C2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DBD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46DC312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9CA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D469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86A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8B95" w14:textId="77777777" w:rsidR="00BD75E2" w:rsidRPr="0073437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C7F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44ABED3C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3C1B" w14:textId="77777777" w:rsidR="00BD75E2" w:rsidRDefault="00BD75E2" w:rsidP="00BD75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9DB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EE66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A5B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330654B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09D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A00FC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B489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EB2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E28E" w14:textId="77777777" w:rsidR="00BD75E2" w:rsidRPr="0073437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1B9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0B0A4FC7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E2ED" w14:textId="77777777" w:rsidR="00BD75E2" w:rsidRDefault="00BD75E2" w:rsidP="00BD75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668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21D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F1A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4308645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7BE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8705C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EB0D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354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B42C" w14:textId="77777777" w:rsidR="00BD75E2" w:rsidRPr="0073437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D6B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46D04578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2D62" w14:textId="77777777" w:rsidR="00BD75E2" w:rsidRDefault="00BD75E2" w:rsidP="00BD75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C2E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B12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A0A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0A0D181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9E1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2F9D41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F929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5C3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2D95" w14:textId="77777777" w:rsidR="00BD75E2" w:rsidRPr="0073437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55D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0A4CFE9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BD75E2" w14:paraId="60376104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D92C" w14:textId="77777777" w:rsidR="00BD75E2" w:rsidRDefault="00BD75E2" w:rsidP="00BD75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38E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  <w:p w14:paraId="05B8366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95+140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FFE2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300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Ucea - Arpaș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8B5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DDBF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C61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7604" w14:textId="77777777" w:rsidR="00BD75E2" w:rsidRPr="0073437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60E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537486A0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C905" w14:textId="77777777" w:rsidR="00BD75E2" w:rsidRDefault="00BD75E2" w:rsidP="00BD75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943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D6AE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A7F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6E6908B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7D9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E28B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B12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24E1" w14:textId="77777777" w:rsidR="00BD75E2" w:rsidRPr="0073437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862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3E772F63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81E4" w14:textId="77777777" w:rsidR="00BD75E2" w:rsidRDefault="00BD75E2" w:rsidP="00BD75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D28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88EA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6D3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F30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DD47A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131A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B30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BA48" w14:textId="77777777" w:rsidR="00BD75E2" w:rsidRPr="0073437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327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6922EEB2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C439" w14:textId="77777777" w:rsidR="00BD75E2" w:rsidRDefault="00BD75E2" w:rsidP="00BD75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C80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0154729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CD59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A0C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E8A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C4C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E10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C879" w14:textId="77777777" w:rsidR="00BD75E2" w:rsidRPr="0073437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984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C2C10E1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2D82E894" w14:textId="77777777" w:rsidR="00BD75E2" w:rsidRDefault="00BD75E2" w:rsidP="005B00A7">
      <w:pPr>
        <w:pStyle w:val="Heading1"/>
        <w:spacing w:line="360" w:lineRule="auto"/>
      </w:pPr>
      <w:r>
        <w:t>LINIA 218</w:t>
      </w:r>
    </w:p>
    <w:p w14:paraId="12214FC2" w14:textId="77777777" w:rsidR="00BD75E2" w:rsidRDefault="00BD75E2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D75E2" w14:paraId="778EABA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7EB9" w14:textId="77777777" w:rsidR="00BD75E2" w:rsidRDefault="00BD75E2" w:rsidP="00BD75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505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8209" w14:textId="77777777" w:rsidR="00BD75E2" w:rsidRPr="00CF787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582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3D4C10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1279" w14:textId="77777777" w:rsidR="00BD75E2" w:rsidRPr="00465A9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5B74845F" w14:textId="77777777" w:rsidR="00BD75E2" w:rsidRPr="00465A9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173E" w14:textId="77777777" w:rsidR="00BD75E2" w:rsidRPr="00CF787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5A1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44BB" w14:textId="77777777" w:rsidR="00BD75E2" w:rsidRPr="00984D71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A23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:rsidRPr="00A8307A" w14:paraId="5367828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964F" w14:textId="77777777" w:rsidR="00BD75E2" w:rsidRPr="00A75A00" w:rsidRDefault="00BD75E2" w:rsidP="00BD75E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258C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4554" w14:textId="77777777" w:rsidR="00BD75E2" w:rsidRPr="00A8307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5658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0AC5BF6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DF1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6C8B05FD" w14:textId="77777777" w:rsidR="00BD75E2" w:rsidRPr="00664FA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A130" w14:textId="77777777" w:rsidR="00BD75E2" w:rsidRPr="00A8307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8608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A158" w14:textId="77777777" w:rsidR="00BD75E2" w:rsidRPr="00A8307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8EE7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7FF6E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F2FE49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B616B8B" w14:textId="77777777" w:rsidR="00BD75E2" w:rsidRPr="00664FA3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BD75E2" w:rsidRPr="00A8307A" w14:paraId="1ABF5BF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0089" w14:textId="77777777" w:rsidR="00BD75E2" w:rsidRPr="00A75A00" w:rsidRDefault="00BD75E2" w:rsidP="00BD75E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7324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1116" w14:textId="77777777" w:rsidR="00BD75E2" w:rsidRPr="00A8307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26C7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CF35318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9F67" w14:textId="77777777" w:rsidR="00BD75E2" w:rsidRPr="00664FA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5E3B0A88" w14:textId="77777777" w:rsidR="00BD75E2" w:rsidRPr="00664FA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F4A0" w14:textId="77777777" w:rsidR="00BD75E2" w:rsidRPr="00A8307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6335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D43A" w14:textId="77777777" w:rsidR="00BD75E2" w:rsidRPr="00A8307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852C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B5A322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F400108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57453CB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D75E2" w:rsidRPr="00A8307A" w14:paraId="7828847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64E0" w14:textId="77777777" w:rsidR="00BD75E2" w:rsidRPr="00A75A00" w:rsidRDefault="00BD75E2" w:rsidP="00BD75E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B8EB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FD85" w14:textId="77777777" w:rsidR="00BD75E2" w:rsidRPr="003F40D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8B65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F9D5E62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B462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0B30" w14:textId="77777777" w:rsidR="00BD75E2" w:rsidRPr="003F40D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0662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9E30" w14:textId="77777777" w:rsidR="00BD75E2" w:rsidRPr="003F40D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874E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B29C71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D75E2" w:rsidRPr="00A8307A" w14:paraId="60E1198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05AD" w14:textId="77777777" w:rsidR="00BD75E2" w:rsidRPr="00A75A00" w:rsidRDefault="00BD75E2" w:rsidP="00BD75E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9118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17FD" w14:textId="77777777" w:rsidR="00BD75E2" w:rsidRPr="003F40D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2FAF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4A32046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CCC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D20D11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1B0B" w14:textId="77777777" w:rsidR="00BD75E2" w:rsidRPr="003F40D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6071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BB2C" w14:textId="77777777" w:rsidR="00BD75E2" w:rsidRPr="003F40D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64F2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506937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BD75E2" w:rsidRPr="00A8307A" w14:paraId="52BD002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32E0" w14:textId="77777777" w:rsidR="00BD75E2" w:rsidRPr="00A75A00" w:rsidRDefault="00BD75E2" w:rsidP="00BD75E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8541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EC34" w14:textId="77777777" w:rsidR="00BD75E2" w:rsidRPr="0073283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3558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B22627C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1002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D200" w14:textId="77777777" w:rsidR="00BD75E2" w:rsidRPr="007B4F6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2976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5715" w14:textId="77777777" w:rsidR="00BD75E2" w:rsidRPr="0073283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717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5E660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7F7C2AE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86A10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CDC83E7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D75E2" w:rsidRPr="00A8307A" w14:paraId="633701C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735E" w14:textId="77777777" w:rsidR="00BD75E2" w:rsidRPr="00A75A00" w:rsidRDefault="00BD75E2" w:rsidP="00BD75E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B484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FDD9" w14:textId="77777777" w:rsidR="00BD75E2" w:rsidRPr="00B26991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5C21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301FD9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BB12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8977" w14:textId="77777777" w:rsidR="00BD75E2" w:rsidRPr="00B26991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719A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CC7B" w14:textId="77777777" w:rsidR="00BD75E2" w:rsidRPr="00B26991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529D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5A394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1F538C38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D75E2" w:rsidRPr="00A8307A" w14:paraId="19F99C6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38E8" w14:textId="77777777" w:rsidR="00BD75E2" w:rsidRPr="00A75A00" w:rsidRDefault="00BD75E2" w:rsidP="00BD75E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F66B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546A" w14:textId="77777777" w:rsidR="00BD75E2" w:rsidRPr="00B26991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55EE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42C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005E84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DAC3FBD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F0A1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2873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CD6D" w14:textId="77777777" w:rsidR="00BD75E2" w:rsidRPr="00B26991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75A3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BBBBA0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6BDD0AF0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D75E2" w:rsidRPr="00A8307A" w14:paraId="20C48FC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5DE8" w14:textId="77777777" w:rsidR="00BD75E2" w:rsidRPr="00A75A00" w:rsidRDefault="00BD75E2" w:rsidP="00BD75E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3BE4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4C8D" w14:textId="77777777" w:rsidR="00BD75E2" w:rsidRPr="00B26991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BC4E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B23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66C8C1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D4763AF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3126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7352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D593" w14:textId="77777777" w:rsidR="00BD75E2" w:rsidRPr="00B26991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388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AE86702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D75E2" w:rsidRPr="00A8307A" w14:paraId="188293F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3C74" w14:textId="77777777" w:rsidR="00BD75E2" w:rsidRPr="00A75A00" w:rsidRDefault="00BD75E2" w:rsidP="00BD75E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F758" w14:textId="77777777" w:rsidR="00BD75E2" w:rsidRPr="00A8307A" w:rsidRDefault="00BD75E2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D692" w14:textId="77777777" w:rsidR="00BD75E2" w:rsidRPr="00B26991" w:rsidRDefault="00BD75E2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4C38" w14:textId="77777777" w:rsidR="00BD75E2" w:rsidRPr="00A8307A" w:rsidRDefault="00BD75E2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EE7F" w14:textId="77777777" w:rsidR="00BD75E2" w:rsidRDefault="00BD75E2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7AE22C7" w14:textId="77777777" w:rsidR="00BD75E2" w:rsidRDefault="00BD75E2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E78FF51" w14:textId="77777777" w:rsidR="00BD75E2" w:rsidRDefault="00BD75E2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83CA" w14:textId="77777777" w:rsidR="00BD75E2" w:rsidRDefault="00BD75E2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D385" w14:textId="77777777" w:rsidR="00BD75E2" w:rsidRPr="00A8307A" w:rsidRDefault="00BD75E2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67F6" w14:textId="77777777" w:rsidR="00BD75E2" w:rsidRPr="00B26991" w:rsidRDefault="00BD75E2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2F9E" w14:textId="77777777" w:rsidR="00BD75E2" w:rsidRPr="00FD3B28" w:rsidRDefault="00BD75E2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3136A5C7" w14:textId="77777777" w:rsidR="00BD75E2" w:rsidRDefault="00BD75E2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D75E2" w:rsidRPr="00A8307A" w14:paraId="5114990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42CD" w14:textId="77777777" w:rsidR="00BD75E2" w:rsidRPr="00A75A00" w:rsidRDefault="00BD75E2" w:rsidP="00BD75E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8FE8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A486" w14:textId="77777777" w:rsidR="00BD75E2" w:rsidRPr="00B26991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A270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82E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6DB9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2693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C379" w14:textId="77777777" w:rsidR="00BD75E2" w:rsidRPr="00B26991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CC4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D75E2" w:rsidRPr="00A8307A" w14:paraId="2F7018E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AE8F" w14:textId="77777777" w:rsidR="00BD75E2" w:rsidRPr="00A75A00" w:rsidRDefault="00BD75E2" w:rsidP="00BD75E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77F3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4A25" w14:textId="77777777" w:rsidR="00BD75E2" w:rsidRPr="000D3BB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2F02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92B10BA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A7D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8C5E4F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E4ED" w14:textId="77777777" w:rsidR="00BD75E2" w:rsidRPr="000D3BB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24F9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4C3B" w14:textId="77777777" w:rsidR="00BD75E2" w:rsidRPr="000D3BB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6339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608236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D75E2" w:rsidRPr="00A8307A" w14:paraId="557792F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193F" w14:textId="77777777" w:rsidR="00BD75E2" w:rsidRPr="00A75A00" w:rsidRDefault="00BD75E2" w:rsidP="00BD75E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77DA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CAAE" w14:textId="77777777" w:rsidR="00BD75E2" w:rsidRPr="009658E6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1894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D9B56B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8C13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6798" w14:textId="77777777" w:rsidR="00BD75E2" w:rsidRPr="009658E6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F444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C62E" w14:textId="77777777" w:rsidR="00BD75E2" w:rsidRPr="009658E6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C37B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9B0766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D75E2" w:rsidRPr="00A8307A" w14:paraId="0BBB4FF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0A4A" w14:textId="77777777" w:rsidR="00BD75E2" w:rsidRPr="00A75A00" w:rsidRDefault="00BD75E2" w:rsidP="00BD75E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A7ED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1047" w14:textId="77777777" w:rsidR="00BD75E2" w:rsidRPr="00472E1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642F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1A4A99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9C28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9CCC" w14:textId="77777777" w:rsidR="00BD75E2" w:rsidRPr="00472E1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181A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56B2" w14:textId="77777777" w:rsidR="00BD75E2" w:rsidRPr="00472E1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9572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A02BC1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D75E2" w:rsidRPr="00A8307A" w14:paraId="0C1E8A3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DA86" w14:textId="77777777" w:rsidR="00BD75E2" w:rsidRPr="00A75A00" w:rsidRDefault="00BD75E2" w:rsidP="00BD75E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2311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1B98" w14:textId="77777777" w:rsidR="00BD75E2" w:rsidRPr="00530A8D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5695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9FA6D18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044A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6B2B" w14:textId="77777777" w:rsidR="00BD75E2" w:rsidRPr="00530A8D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13C2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C9B9" w14:textId="77777777" w:rsidR="00BD75E2" w:rsidRPr="00530A8D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ACA8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2E5279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D75E2" w:rsidRPr="00A8307A" w14:paraId="5DDFE29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C9F9" w14:textId="77777777" w:rsidR="00BD75E2" w:rsidRPr="00A75A00" w:rsidRDefault="00BD75E2" w:rsidP="00BD75E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0D6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192D4AC6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3A82" w14:textId="77777777" w:rsidR="00BD75E2" w:rsidRPr="00530A8D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905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6585A1B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529AAFB8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FA71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774D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8BEF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03D3" w14:textId="77777777" w:rsidR="00BD75E2" w:rsidRPr="00530A8D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91BE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1356BA3A" w14:textId="77777777" w:rsidTr="00447EF5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A585" w14:textId="77777777" w:rsidR="00BD75E2" w:rsidRDefault="00BD75E2" w:rsidP="00BD75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DF2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63C8" w14:textId="77777777" w:rsidR="00BD75E2" w:rsidRPr="00CF787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EB9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334C3F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6A4EB8D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EF56" w14:textId="77777777" w:rsidR="00BD75E2" w:rsidRPr="00447EF5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098BB147" w14:textId="77777777" w:rsidR="00BD75E2" w:rsidRPr="00465A9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AE02" w14:textId="77777777" w:rsidR="00BD75E2" w:rsidRPr="00CF787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6BE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3DD7" w14:textId="77777777" w:rsidR="00BD75E2" w:rsidRPr="00984D71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135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9B8C0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BD75E2" w14:paraId="7D7E89A8" w14:textId="77777777" w:rsidTr="00447EF5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F32E" w14:textId="77777777" w:rsidR="00BD75E2" w:rsidRDefault="00BD75E2" w:rsidP="00BD75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D05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DFB8" w14:textId="77777777" w:rsidR="00BD75E2" w:rsidRPr="00CF787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5EB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B154B8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6AFFC00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BC27" w14:textId="77777777" w:rsidR="00BD75E2" w:rsidRPr="00465A9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239E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638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FB81" w14:textId="77777777" w:rsidR="00BD75E2" w:rsidRPr="00984D71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513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BD75E2" w14:paraId="6A0807C5" w14:textId="77777777" w:rsidTr="00447EF5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EF75" w14:textId="77777777" w:rsidR="00BD75E2" w:rsidRDefault="00BD75E2" w:rsidP="00BD75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5E6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7BD9" w14:textId="77777777" w:rsidR="00BD75E2" w:rsidRPr="00CF787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F2E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4931F5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99F4" w14:textId="77777777" w:rsidR="00BD75E2" w:rsidRPr="00465A9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0792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556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9FA4" w14:textId="77777777" w:rsidR="00BD75E2" w:rsidRPr="00984D71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26E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693AF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BD75E2" w14:paraId="6D555D81" w14:textId="77777777" w:rsidTr="00447EF5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FBF0" w14:textId="77777777" w:rsidR="00BD75E2" w:rsidRDefault="00BD75E2" w:rsidP="00BD75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0B3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2AF3" w14:textId="77777777" w:rsidR="00BD75E2" w:rsidRPr="00CF787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5F1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AE661F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7F65" w14:textId="77777777" w:rsidR="00BD75E2" w:rsidRPr="00465A9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108B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8FF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FC85" w14:textId="77777777" w:rsidR="00BD75E2" w:rsidRPr="00984D71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70B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8182E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6488C0B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BD75E2" w14:paraId="34EF8518" w14:textId="77777777" w:rsidTr="00447EF5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0CD4" w14:textId="77777777" w:rsidR="00BD75E2" w:rsidRDefault="00BD75E2" w:rsidP="00BD75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21A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34C6725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550F" w14:textId="77777777" w:rsidR="00BD75E2" w:rsidRPr="00CF787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F84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4FD8E0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2CC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D69E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47E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822E" w14:textId="77777777" w:rsidR="00BD75E2" w:rsidRPr="00984D71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D6D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242664AE" w14:textId="77777777" w:rsidTr="00447EF5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A9C8" w14:textId="77777777" w:rsidR="00BD75E2" w:rsidRDefault="00BD75E2" w:rsidP="00BD75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431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60C4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FFB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3D84F86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867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6C49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D2F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E1D1" w14:textId="77777777" w:rsidR="00BD75E2" w:rsidRPr="00984D71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B61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45504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BD75E2" w14:paraId="07F707AB" w14:textId="77777777" w:rsidTr="00447EF5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1E5B" w14:textId="77777777" w:rsidR="00BD75E2" w:rsidRDefault="00BD75E2" w:rsidP="00BD75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7D4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B5C8" w14:textId="77777777" w:rsidR="00BD75E2" w:rsidRPr="00CF787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7AD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66F78B5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0890" w14:textId="77777777" w:rsidR="00BD75E2" w:rsidRPr="00465A9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317425F" w14:textId="77777777" w:rsidR="00BD75E2" w:rsidRPr="00465A9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09F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C95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ACD6" w14:textId="77777777" w:rsidR="00BD75E2" w:rsidRPr="00984D71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3C1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485BD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BD75E2" w14:paraId="30F87BF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DB14" w14:textId="77777777" w:rsidR="00BD75E2" w:rsidRDefault="00BD75E2" w:rsidP="00BD75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4B5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7A28D72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6310" w14:textId="77777777" w:rsidR="00BD75E2" w:rsidRPr="00CF787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254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28B5945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CA5C" w14:textId="77777777" w:rsidR="00BD75E2" w:rsidRPr="00465A9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15D2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F06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8F51" w14:textId="77777777" w:rsidR="00BD75E2" w:rsidRPr="00984D71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EAB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454E69E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CA5B" w14:textId="77777777" w:rsidR="00BD75E2" w:rsidRDefault="00BD75E2" w:rsidP="00BD75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DDE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178090E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FCF5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135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4A8E4C9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225A" w14:textId="77777777" w:rsidR="00BD75E2" w:rsidRPr="00465A9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C211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EB2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17DB" w14:textId="77777777" w:rsidR="00BD75E2" w:rsidRPr="00984D71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05B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D75E2" w14:paraId="5808C6BC" w14:textId="77777777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27F1" w14:textId="77777777" w:rsidR="00BD75E2" w:rsidRDefault="00BD75E2" w:rsidP="00BD75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39C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7602FFB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4F25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30D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297C" w14:textId="77777777" w:rsidR="00BD75E2" w:rsidRPr="00465A9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5169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216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5ACA" w14:textId="77777777" w:rsidR="00BD75E2" w:rsidRPr="00984D71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C03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BD75E2" w14:paraId="22F4873A" w14:textId="77777777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0273" w14:textId="77777777" w:rsidR="00BD75E2" w:rsidRDefault="00BD75E2" w:rsidP="00BD75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D2B0" w14:textId="77777777" w:rsidR="00BD75E2" w:rsidRDefault="00BD75E2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44868CC5" w14:textId="77777777" w:rsidR="00BD75E2" w:rsidRDefault="00BD75E2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2B71" w14:textId="77777777" w:rsidR="00BD75E2" w:rsidRDefault="00BD75E2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9200" w14:textId="77777777" w:rsidR="00BD75E2" w:rsidRDefault="00BD75E2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DEE5" w14:textId="77777777" w:rsidR="00BD75E2" w:rsidRPr="00465A98" w:rsidRDefault="00BD75E2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C950" w14:textId="77777777" w:rsidR="00BD75E2" w:rsidRDefault="00BD75E2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DEE7" w14:textId="77777777" w:rsidR="00BD75E2" w:rsidRDefault="00BD75E2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F96A" w14:textId="77777777" w:rsidR="00BD75E2" w:rsidRPr="00984D71" w:rsidRDefault="00BD75E2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4BDE" w14:textId="77777777" w:rsidR="00BD75E2" w:rsidRDefault="00BD75E2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5425A9D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6E0D" w14:textId="77777777" w:rsidR="00BD75E2" w:rsidRDefault="00BD75E2" w:rsidP="00BD75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A21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37FD" w14:textId="77777777" w:rsidR="00BD75E2" w:rsidRPr="00CF787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854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E09D" w14:textId="77777777" w:rsidR="00BD75E2" w:rsidRPr="00465A9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CF7D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A9F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C52C" w14:textId="77777777" w:rsidR="00BD75E2" w:rsidRPr="00984D71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EB4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2492E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BD75E2" w14:paraId="0CF3703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C20D" w14:textId="77777777" w:rsidR="00BD75E2" w:rsidRDefault="00BD75E2" w:rsidP="00BD75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581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75B8" w14:textId="77777777" w:rsidR="00BD75E2" w:rsidRPr="00CF787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0E5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30F76BF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967A" w14:textId="77777777" w:rsidR="00BD75E2" w:rsidRPr="00465A9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83D9A51" w14:textId="77777777" w:rsidR="00BD75E2" w:rsidRPr="00465A9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E0A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4E9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F496" w14:textId="77777777" w:rsidR="00BD75E2" w:rsidRPr="00984D71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F06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BCF44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BD75E2" w14:paraId="7FE2446E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47C4" w14:textId="77777777" w:rsidR="00BD75E2" w:rsidRDefault="00BD75E2" w:rsidP="00BD75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11F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1FD893B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A81E" w14:textId="77777777" w:rsidR="00BD75E2" w:rsidRPr="00CF787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774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4DC93D6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C458B5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1453" w14:textId="77777777" w:rsidR="00BD75E2" w:rsidRPr="00465A9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8E11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FAD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F933" w14:textId="77777777" w:rsidR="00BD75E2" w:rsidRPr="00984D71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C1C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BD75E2" w14:paraId="7C2C6B1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3410" w14:textId="77777777" w:rsidR="00BD75E2" w:rsidRDefault="00BD75E2" w:rsidP="00BD75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064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C20A" w14:textId="77777777" w:rsidR="00BD75E2" w:rsidRPr="00CF787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B0D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CFC966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D265" w14:textId="77777777" w:rsidR="00BD75E2" w:rsidRPr="00465A9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59912749" w14:textId="77777777" w:rsidR="00BD75E2" w:rsidRPr="00465A9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F702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D94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37B4" w14:textId="77777777" w:rsidR="00BD75E2" w:rsidRPr="00984D71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CAD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8324E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BD75E2" w14:paraId="116BAC2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41A1" w14:textId="77777777" w:rsidR="00BD75E2" w:rsidRDefault="00BD75E2" w:rsidP="00BD75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A54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EB21" w14:textId="77777777" w:rsidR="00BD75E2" w:rsidRPr="00CF787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517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F78160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00DC" w14:textId="77777777" w:rsidR="00BD75E2" w:rsidRPr="00465A98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A421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664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4E91" w14:textId="77777777" w:rsidR="00BD75E2" w:rsidRPr="00984D71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E0E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BD75E2" w14:paraId="4BE93A04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3082" w14:textId="77777777" w:rsidR="00BD75E2" w:rsidRDefault="00BD75E2" w:rsidP="00BD75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D639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18D5313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8D2F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1B5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6525B013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71E0BB5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FA47" w14:textId="77777777" w:rsidR="00BD75E2" w:rsidRPr="00465A98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4658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5B8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62A1" w14:textId="77777777" w:rsidR="00BD75E2" w:rsidRPr="00984D71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979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6FDA68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12C914A1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8A29" w14:textId="77777777" w:rsidR="00BD75E2" w:rsidRDefault="00BD75E2" w:rsidP="00BD75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378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76A6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CB6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5EF1BCBA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200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FF2D0E8" w14:textId="77777777" w:rsidR="00BD75E2" w:rsidRPr="00465A98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2894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768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0A4E" w14:textId="77777777" w:rsidR="00BD75E2" w:rsidRPr="00984D71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2B33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3F2DB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BD75E2" w14:paraId="2C54F61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2DD8" w14:textId="77777777" w:rsidR="00BD75E2" w:rsidRDefault="00BD75E2" w:rsidP="00BD75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990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B01B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AF23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957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3E68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0F9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1990" w14:textId="77777777" w:rsidR="00BD75E2" w:rsidRPr="00984D71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51C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BD75E2" w14:paraId="2B1D6BE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BB8C" w14:textId="77777777" w:rsidR="00BD75E2" w:rsidRDefault="00BD75E2" w:rsidP="00BD75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CDB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AA5E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C8C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E15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B426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051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79A0" w14:textId="77777777" w:rsidR="00BD75E2" w:rsidRPr="00984D71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D32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BD75E2" w14:paraId="5226FEF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D2CF" w14:textId="77777777" w:rsidR="00BD75E2" w:rsidRDefault="00BD75E2" w:rsidP="00BD75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25E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7BBC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C85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B04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8084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10E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7784" w14:textId="77777777" w:rsidR="00BD75E2" w:rsidRPr="00984D71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E2D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BD75E2" w14:paraId="519E969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4868" w14:textId="77777777" w:rsidR="00BD75E2" w:rsidRDefault="00BD75E2" w:rsidP="00BD75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9AF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DA9E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98C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1CD882D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EC1D" w14:textId="77777777" w:rsidR="00BD75E2" w:rsidRPr="00465A98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D9FF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CDB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13FE" w14:textId="77777777" w:rsidR="00BD75E2" w:rsidRPr="00984D71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AC6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033BB72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7738" w14:textId="77777777" w:rsidR="00BD75E2" w:rsidRDefault="00BD75E2" w:rsidP="00BD75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75D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7791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C8B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2A34386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4B8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C69A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B0C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89ED" w14:textId="77777777" w:rsidR="00BD75E2" w:rsidRPr="00984D71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157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D2BA23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BD75E2" w14:paraId="66409FE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C588" w14:textId="77777777" w:rsidR="00BD75E2" w:rsidRDefault="00BD75E2" w:rsidP="00BD75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CA0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3970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7CE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8EA072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584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41A2BE6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1B6FE21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6B2C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3B6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6551" w14:textId="77777777" w:rsidR="00BD75E2" w:rsidRPr="00984D71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7CD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690DBA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BD75E2" w14:paraId="34373F6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C977" w14:textId="77777777" w:rsidR="00BD75E2" w:rsidRDefault="00BD75E2" w:rsidP="00BD75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B9B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7E84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3EC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F234F2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A81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7BCE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495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FDE6" w14:textId="77777777" w:rsidR="00BD75E2" w:rsidRPr="00984D71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271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2B67BA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BD75E2" w14:paraId="245191B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7355" w14:textId="77777777" w:rsidR="00BD75E2" w:rsidRDefault="00BD75E2" w:rsidP="00BD75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70D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2C89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747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1F2B3E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610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7DA4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D65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B8AD" w14:textId="77777777" w:rsidR="00BD75E2" w:rsidRPr="00984D71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7BF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EBB37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BD75E2" w14:paraId="2AB6F73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C728" w14:textId="77777777" w:rsidR="00BD75E2" w:rsidRDefault="00BD75E2" w:rsidP="00BD75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288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1C43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FFE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ED5C27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74B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8080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772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00E5" w14:textId="77777777" w:rsidR="00BD75E2" w:rsidRPr="00984D71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1B3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921ED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BD75E2" w14:paraId="246F6DD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37F9" w14:textId="77777777" w:rsidR="00BD75E2" w:rsidRDefault="00BD75E2" w:rsidP="00BD75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256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8626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5B7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B58A67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ECD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630E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CD3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0C4D" w14:textId="77777777" w:rsidR="00BD75E2" w:rsidRPr="00984D71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C4D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DDF79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BD75E2" w14:paraId="31CBB44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783F" w14:textId="77777777" w:rsidR="00BD75E2" w:rsidRDefault="00BD75E2" w:rsidP="00BD75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F53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CB4C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0DF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0503B4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547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BB2F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DA2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1EF3" w14:textId="77777777" w:rsidR="00BD75E2" w:rsidRPr="00984D71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069A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F60FD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6ECEFE12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4D2C57C5" w14:textId="77777777" w:rsidR="00BD75E2" w:rsidRDefault="00BD75E2" w:rsidP="0095691E">
      <w:pPr>
        <w:pStyle w:val="Heading1"/>
        <w:spacing w:line="360" w:lineRule="auto"/>
      </w:pPr>
      <w:r>
        <w:t>LINIA 300</w:t>
      </w:r>
    </w:p>
    <w:p w14:paraId="392FF35D" w14:textId="77777777" w:rsidR="00BD75E2" w:rsidRDefault="00BD75E2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BD75E2" w14:paraId="23DB60F1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059B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0ED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ECA5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60C9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E15001E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7DE8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DC44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CBE8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6DC2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6339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75E2" w14:paraId="4DEA916E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D239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91EC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F3EF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F290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89556E1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C40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865A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18E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AA44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C3B3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75E2" w14:paraId="4382A135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F5EA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DA63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F3A2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8EB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7805F97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24E2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F3DAB4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F4BF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168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3741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8125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543BB0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BD75E2" w14:paraId="4A4B381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5908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352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5B02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31E5" w14:textId="77777777" w:rsidR="00BD75E2" w:rsidRDefault="00BD75E2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F2DF3AE" w14:textId="77777777" w:rsidR="00BD75E2" w:rsidRDefault="00BD75E2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6415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357F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27F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39D4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4BD7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4B01A119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D086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712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DD02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73C3" w14:textId="77777777" w:rsidR="00BD75E2" w:rsidRDefault="00BD75E2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D81C" w14:textId="77777777" w:rsidR="00BD75E2" w:rsidRPr="00E4222D" w:rsidRDefault="00BD75E2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5C35C99" w14:textId="77777777" w:rsidR="00BD75E2" w:rsidRPr="00E4222D" w:rsidRDefault="00BD75E2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12C43CCA" w14:textId="77777777" w:rsidR="00BD75E2" w:rsidRPr="00E4222D" w:rsidRDefault="00BD75E2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D5CD7BE" w14:textId="77777777" w:rsidR="00BD75E2" w:rsidRDefault="00BD75E2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5D01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C60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E6FE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8B4C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BD75E2" w14:paraId="58FE1055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28A8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7014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67D7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5BE7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3B87A9F" w14:textId="77777777" w:rsidR="00BD75E2" w:rsidRDefault="00BD75E2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E71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96292E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5AAAC9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F72D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41A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885F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8326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BDA0C17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70EAC8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D75E2" w14:paraId="2A30DA9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83CB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C05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18A888EC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8BDF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9E16" w14:textId="77777777" w:rsidR="00BD75E2" w:rsidRDefault="00BD75E2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Chitila </w:t>
            </w:r>
            <w:r>
              <w:rPr>
                <w:b/>
                <w:bCs/>
                <w:sz w:val="20"/>
                <w:lang w:val="ro-RO"/>
              </w:rPr>
              <w:br/>
              <w:t xml:space="preserve">peste sch. 5 </w:t>
            </w:r>
            <w:r>
              <w:rPr>
                <w:b/>
                <w:bCs/>
                <w:sz w:val="20"/>
                <w:lang w:val="ro-RO"/>
              </w:rPr>
              <w:br/>
              <w:t>în poziția pe abatere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950D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CC25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78A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E7B4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A50E" w14:textId="77777777" w:rsidR="00BD75E2" w:rsidRPr="00E4222D" w:rsidRDefault="00BD75E2" w:rsidP="00E4222D">
            <w:r w:rsidRPr="00E4222D">
              <w:rPr>
                <w:b/>
                <w:bCs/>
                <w:i/>
                <w:iCs/>
                <w:sz w:val="20"/>
                <w:lang w:val="en-US"/>
              </w:rPr>
              <w:t xml:space="preserve">Nesemnalizată pe teren. Afectează intrări-ieșiri </w:t>
            </w:r>
            <w:r>
              <w:rPr>
                <w:b/>
                <w:bCs/>
                <w:i/>
                <w:iCs/>
                <w:sz w:val="20"/>
                <w:lang w:val="en-US"/>
              </w:rPr>
              <w:br/>
            </w:r>
            <w:r w:rsidRPr="00E4222D">
              <w:rPr>
                <w:b/>
                <w:bCs/>
                <w:i/>
                <w:iCs/>
                <w:sz w:val="20"/>
                <w:lang w:val="en-US"/>
              </w:rPr>
              <w:t xml:space="preserve">din fir I București Nord-Chitila și linia 301Q </w:t>
            </w:r>
            <w:r>
              <w:rPr>
                <w:b/>
                <w:bCs/>
                <w:i/>
                <w:iCs/>
                <w:sz w:val="20"/>
                <w:lang w:val="en-US"/>
              </w:rPr>
              <w:br/>
            </w:r>
            <w:r w:rsidRPr="00E4222D">
              <w:rPr>
                <w:b/>
                <w:bCs/>
                <w:i/>
                <w:iCs/>
                <w:sz w:val="20"/>
                <w:lang w:val="en-US"/>
              </w:rPr>
              <w:t>Chitila-Băneasa la și de la liniile 2 - 11 Cap X Chitila.</w:t>
            </w:r>
          </w:p>
        </w:tc>
      </w:tr>
      <w:tr w:rsidR="00BD75E2" w14:paraId="7298A2D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7CF0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C69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3746ADE2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9510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581D" w14:textId="77777777" w:rsidR="00BD75E2" w:rsidRDefault="00BD75E2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30C90716" w14:textId="77777777" w:rsidR="00BD75E2" w:rsidRDefault="00BD75E2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9376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DFBF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7FF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4847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96F2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50BE59C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207F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A018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B180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7435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6730712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1402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5BBB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E7F4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5A695F5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904A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1305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7BAD1D2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A1D3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EB8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65A4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4F58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5712CC18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887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27D0018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8D02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5BF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158E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C820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25C11771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75E2" w14:paraId="2B48847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FF24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D4B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DCCE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A0A1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58061980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3B9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FB4B00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ED29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1808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D873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A333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7792D2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BD75E2" w14:paraId="0FF4001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C117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4142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5E9559C4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9769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5D81" w14:textId="77777777" w:rsidR="00BD75E2" w:rsidRDefault="00BD75E2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5621E6D8" w14:textId="77777777" w:rsidR="00BD75E2" w:rsidRDefault="00BD75E2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>
              <w:rPr>
                <w:b/>
                <w:bCs/>
                <w:sz w:val="20"/>
                <w:lang w:val="ro-RO"/>
              </w:rPr>
              <w:br/>
              <w:t>+ sch. 11 și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C32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DBCD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347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AAB3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8890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75E2" w14:paraId="663D568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1F7F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FF24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2099BDC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4461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0E17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3B75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CCB2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B6A8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3DBF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A5D2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75E2" w14:paraId="7BE79C1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992A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C078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77C2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4835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0753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CE8D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B11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54F1BBB5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E332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EA3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75E2" w14:paraId="2466682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F7F7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C83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188A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13D8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F14D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FAC7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7C0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304A33A5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1AA2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7C96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75E2" w14:paraId="68EB613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611B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F53D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1A59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A577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3732BDF7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909C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8F62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6CD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1EFFE7A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A556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C7A3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75E2" w14:paraId="485925E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C914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DF28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C1AC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A98B" w14:textId="77777777" w:rsidR="00BD75E2" w:rsidRDefault="00BD75E2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0CF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46E8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10C4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19B50AE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996F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1CC6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104BD5E3" w14:textId="77777777" w:rsidR="00BD75E2" w:rsidRDefault="00BD75E2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75E2" w14:paraId="1EF654F1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F0DA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9E2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3362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2D4A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8123EEE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228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73E0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1703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C89A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6ED3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75E2" w14:paraId="7A61519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758B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471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FEEC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54BD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811A88F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3DE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15EC8F6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0C50789C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062FBA1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7002A76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B460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8E22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7E39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42AC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2A77A4E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4AFD8197" w14:textId="77777777" w:rsidR="00BD75E2" w:rsidRPr="004870EE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BD75E2" w14:paraId="305D726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43D1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509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5B2A8186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E107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79E0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3FE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0764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6C42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ED27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CE73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31177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BD75E2" w14:paraId="0399B8E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2BF9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A34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DBD9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FEF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B34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B1AA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9ECD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B59E25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ACA1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61BA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85C9C1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BD75E2" w14:paraId="0F39D3C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037B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5ACE" w14:textId="77777777" w:rsidR="00BD75E2" w:rsidRDefault="00BD75E2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B015180" w14:textId="77777777" w:rsidR="00BD75E2" w:rsidRDefault="00BD75E2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6BF8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0C71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34EC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34D2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5C7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1F85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11AC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D4E3F3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BD75E2" w14:paraId="5F4946C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F506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B375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65E6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EC98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340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A0FD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049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360C15C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4ABD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E729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9FFA11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BD75E2" w14:paraId="6D10785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09A7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F87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2B9F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61B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1D26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08F4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63C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5DDC0C7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AB31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4ED8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75E2" w14:paraId="425DA3A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0444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6A03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1F75CF9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30F9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74C1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0813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9367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895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C8C4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FD72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75E2" w14:paraId="50971EE9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2213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F5A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4E87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6DE2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2C9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DDF2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6A1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25A325F8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548F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FE5D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75E2" w14:paraId="2F821B35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A47D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331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DCFB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5FCD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146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F149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61F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15F163B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CC95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4D30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75E2" w14:paraId="2787F9B3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81E4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E62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A709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CC92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081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D271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22B4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37250B3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FCD2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D4D6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75E2" w14:paraId="27262EA5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0758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811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9CE3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6D28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24597652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E04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9D528B6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9FF1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A184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0AF0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65B1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8DFC3C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21267D5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BD75E2" w14:paraId="535387C8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48BA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1123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5871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89A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34CC3BD0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7A7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3A9D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7DE3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5A09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ECAE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75E2" w14:paraId="0E97ABC3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E2D1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39A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C3D96D4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057A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F795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D5F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6D48249D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03B17F5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4B70036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33F607C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3542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185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1E89D8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F8B0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52D5" w14:textId="77777777" w:rsidR="00BD75E2" w:rsidRDefault="00BD75E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6C16629" w14:textId="77777777" w:rsidR="00BD75E2" w:rsidRDefault="00BD75E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478EFE2" w14:textId="77777777" w:rsidR="00BD75E2" w:rsidRPr="00D344C9" w:rsidRDefault="00BD75E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BD75E2" w14:paraId="47778C6B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1893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BD35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7331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0FF1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7BB752F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3D6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1BE79A5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8CC0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8B7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862F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A21F" w14:textId="77777777" w:rsidR="00BD75E2" w:rsidRDefault="00BD75E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3C7DE3" w14:textId="77777777" w:rsidR="00BD75E2" w:rsidRDefault="00BD75E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EB66CC4" w14:textId="77777777" w:rsidR="00BD75E2" w:rsidRDefault="00BD75E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BD75E2" w14:paraId="1A3ED2DA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D051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9F6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DC15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C4CE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602EEFF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9683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775EC5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B943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375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3744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FA01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9FCB15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BD75E2" w14:paraId="078525A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B029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133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5522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FAF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AB72BCC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60182F49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1ADAFF3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29A3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3CB1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0A0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498F4D98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94F7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8BEA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8277515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CC3A81C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1914E8D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5235D341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75F6393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01FD82DF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7592459A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BD75E2" w14:paraId="43EC0AF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2AA7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031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3D16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4EC2" w14:textId="77777777" w:rsidR="00BD75E2" w:rsidRDefault="00BD75E2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332D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4939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DD8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8638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194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75E2" w14:paraId="3FFFE82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92D3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947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CE68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4DB6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BCB2878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45E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A59B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FA5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671A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1575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75E2" w14:paraId="2DE13F96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A796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FEA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52B7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0EAC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4A5AE4F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CDA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B8BD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1D86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890E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9CCC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75E2" w14:paraId="2AE3BE6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3289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91D5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469D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AB49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9CFD67A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E0A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AF75A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4D41B76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D24B5B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1CA5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BB96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3492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9F07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29AF28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B313C50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BD75E2" w14:paraId="0D7A0CE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3A46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8CDC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B076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5ED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225D60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3FB6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45E92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6F2A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75D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ECA2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E4C8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74B61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BD75E2" w14:paraId="54560CC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1300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9E0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6E2925E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5986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498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0CA4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D88E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857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1EAC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7589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BD75E2" w14:paraId="0FD3D56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A3B0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458C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BE96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5935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6B78227D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064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B45F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6260" w14:textId="77777777" w:rsidR="00BD75E2" w:rsidRPr="00E731A9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31FAC9C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D1AB286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AE7A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3219" w14:textId="77777777" w:rsidR="00BD75E2" w:rsidRDefault="00BD75E2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3A2FB044" w14:textId="77777777" w:rsidR="00BD75E2" w:rsidRDefault="00BD75E2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5289E99C" w14:textId="77777777" w:rsidR="00BD75E2" w:rsidRPr="001D4392" w:rsidRDefault="00BD75E2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BD75E2" w14:paraId="6F0E304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67B8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EA7D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A5C9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EAD5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1CC2CCEA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F72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BF89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AF2D" w14:textId="77777777" w:rsidR="00BD75E2" w:rsidRPr="00E731A9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34434B55" w14:textId="77777777" w:rsidR="00BD75E2" w:rsidRPr="00E731A9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14ADCAA2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A4358A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FA87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CA2F" w14:textId="77777777" w:rsidR="00BD75E2" w:rsidRPr="00616BAF" w:rsidRDefault="00BD75E2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404F4D" w14:textId="77777777" w:rsidR="00BD75E2" w:rsidRDefault="00BD75E2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B2F4245" w14:textId="77777777" w:rsidR="00BD75E2" w:rsidRPr="003B726B" w:rsidRDefault="00BD75E2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BD75E2" w14:paraId="4976C0B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CEA5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4D5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A079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147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0A077F75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72C2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72B7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A216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2B6BE40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F007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36AD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01E6789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75E2" w14:paraId="13C1787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42E7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9ABD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4A8E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1A3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31AE1708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5516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1C43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0623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120057B7" w14:textId="77777777" w:rsidR="00BD75E2" w:rsidRPr="00E731A9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3231C9A5" w14:textId="77777777" w:rsidR="00BD75E2" w:rsidRPr="00E731A9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B118154" w14:textId="77777777" w:rsidR="00BD75E2" w:rsidRPr="001D439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4ACF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B221" w14:textId="77777777" w:rsidR="00BD75E2" w:rsidRDefault="00BD75E2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6B680B" w14:textId="77777777" w:rsidR="00BD75E2" w:rsidRDefault="00BD75E2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0832F7D" w14:textId="77777777" w:rsidR="00BD75E2" w:rsidRPr="003B726B" w:rsidRDefault="00BD75E2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BD75E2" w14:paraId="6FDA4E1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8EF0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3D0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21B5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D301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07709453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E828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FC42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2C84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60BEBB2A" w14:textId="77777777" w:rsidR="00BD75E2" w:rsidRPr="00E731A9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101F13CD" w14:textId="77777777" w:rsidR="00BD75E2" w:rsidRPr="00E731A9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3475546" w14:textId="77777777" w:rsidR="00BD75E2" w:rsidRPr="001D439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21F1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E748" w14:textId="77777777" w:rsidR="00BD75E2" w:rsidRPr="00616BAF" w:rsidRDefault="00BD75E2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E668A2" w14:textId="77777777" w:rsidR="00BD75E2" w:rsidRDefault="00BD75E2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D48E085" w14:textId="77777777" w:rsidR="00BD75E2" w:rsidRPr="003B726B" w:rsidRDefault="00BD75E2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BD75E2" w14:paraId="7A97EB8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D6D7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C8E6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14BE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9A29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370DE84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5C96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9ED6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685D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57126B8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3A7E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E30A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6BFECCC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BEC12BF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BD75E2" w14:paraId="4E5C49A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429C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321D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5B66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423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23F93AC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F6D8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8048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0C64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5680480C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C788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77B5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BD75E2" w14:paraId="0CB4C9E5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388D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4B7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0B8B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CD7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EE7B66E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967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356B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14F2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75B68843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7862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4629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AB13E6D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75E2" w14:paraId="2F022601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180F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9DF6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CE25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2ADF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D138726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AA5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0799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6EAD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859D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BCAA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F69D6D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BD75E2" w14:paraId="3682322B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D22D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CBB6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164AC3E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88D3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F5EC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453A2E75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64152288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A80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E318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10E5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00B9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A9BF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E67FDD9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75E2" w14:paraId="0BF83CB1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6846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184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1EED17C5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9339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9D17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8E05BB7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4596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579F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3738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2B9E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4928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DFB47A4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75E2" w14:paraId="56B3CA95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0B2C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6BA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C940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5F17" w14:textId="77777777" w:rsidR="00BD75E2" w:rsidRDefault="00BD75E2" w:rsidP="00633DE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5E15A9B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001D4381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53CC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B231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FE6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1C1EB83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020E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C3A1" w14:textId="77777777" w:rsidR="00BD75E2" w:rsidRDefault="00BD75E2" w:rsidP="00633DE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D75E2" w14:paraId="19774295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A0D4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B1A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BFFE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4912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56B2EA31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2B8D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C67A38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8073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87E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97BD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F9F1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75E2" w14:paraId="5D9E5CA2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122B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B7E6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E48E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16B1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1FDA6EED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3FC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B2A5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5FB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00B818B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1760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9C5B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75E2" w14:paraId="3CDDD3EF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A7F8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84E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410D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4CDD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C489C85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52E2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ADA0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A0F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78DE661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874E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740F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0CF2A2E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6921288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BD75E2" w14:paraId="1FD8F07F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3A36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00E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B592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947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11A30DFF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99AC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3180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E96C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77C299B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03BF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BEAF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19302A3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75E2" w14:paraId="4FF8697B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0456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4D0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F410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E095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7B4474A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A07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6884D8C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1613DCE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30EA373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2D39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B142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0ABE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E5B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0656EE16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75E2" w14:paraId="15780283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62F6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319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2680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E2A0" w14:textId="77777777" w:rsidR="00BD75E2" w:rsidRDefault="00BD75E2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6C4B0411" w14:textId="77777777" w:rsidR="00BD75E2" w:rsidRDefault="00BD75E2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E84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C4A1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251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14:paraId="233D8E1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1048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45CD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F34AF0A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32BE189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208+300 – 211+600 protecție muncitori lucrări pe fir I</w:t>
            </w:r>
          </w:p>
        </w:tc>
      </w:tr>
      <w:tr w:rsidR="00BD75E2" w14:paraId="70EC841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28D7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A45C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389C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94B0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046D983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4B8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446860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065A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609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8B84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3612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F638C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BD75E2" w14:paraId="10AB927D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DB0B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FE8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559C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04BC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98D699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1EF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568DF84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B979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2DCC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D8F4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ED6C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800778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BD75E2" w14:paraId="5EB2093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7DAF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65DC" w14:textId="77777777" w:rsidR="00BD75E2" w:rsidRDefault="00BD75E2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45C1871B" w14:textId="77777777" w:rsidR="00BD75E2" w:rsidRDefault="00BD75E2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FD03" w14:textId="77777777" w:rsidR="00BD75E2" w:rsidRDefault="00BD75E2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2CA3" w14:textId="77777777" w:rsidR="00BD75E2" w:rsidRDefault="00BD75E2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4D2C" w14:textId="77777777" w:rsidR="00BD75E2" w:rsidRDefault="00BD75E2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504C" w14:textId="77777777" w:rsidR="00BD75E2" w:rsidRDefault="00BD75E2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601B" w14:textId="77777777" w:rsidR="00BD75E2" w:rsidRDefault="00BD75E2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BF9C63F" w14:textId="77777777" w:rsidR="00BD75E2" w:rsidRDefault="00BD75E2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41F1" w14:textId="77777777" w:rsidR="00BD75E2" w:rsidRDefault="00BD75E2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997D" w14:textId="77777777" w:rsidR="00BD75E2" w:rsidRDefault="00BD75E2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75E2" w14:paraId="2C8A59B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03F4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8F58" w14:textId="77777777" w:rsidR="00BD75E2" w:rsidRDefault="00BD75E2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E56F" w14:textId="77777777" w:rsidR="00BD75E2" w:rsidRDefault="00BD75E2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8B39" w14:textId="77777777" w:rsidR="00BD75E2" w:rsidRDefault="00BD75E2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D084" w14:textId="77777777" w:rsidR="00BD75E2" w:rsidRDefault="00BD75E2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A0E2462" w14:textId="77777777" w:rsidR="00BD75E2" w:rsidRDefault="00BD75E2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8192" w14:textId="77777777" w:rsidR="00BD75E2" w:rsidRDefault="00BD75E2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79D5" w14:textId="77777777" w:rsidR="00BD75E2" w:rsidRDefault="00BD75E2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B845" w14:textId="77777777" w:rsidR="00BD75E2" w:rsidRDefault="00BD75E2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0B61" w14:textId="77777777" w:rsidR="00BD75E2" w:rsidRDefault="00BD75E2" w:rsidP="0082206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75E2" w14:paraId="5D35998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796C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FED3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AF48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33B2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2C0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056CB0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7D67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9D6D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51FD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2642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75E2" w14:paraId="6A93209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AB14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12B4" w14:textId="77777777" w:rsidR="00BD75E2" w:rsidRDefault="00BD75E2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67B8" w14:textId="77777777" w:rsidR="00BD75E2" w:rsidRDefault="00BD75E2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E001" w14:textId="77777777" w:rsidR="00BD75E2" w:rsidRDefault="00BD75E2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37E4" w14:textId="77777777" w:rsidR="00BD75E2" w:rsidRDefault="00BD75E2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A770225" w14:textId="77777777" w:rsidR="00BD75E2" w:rsidRDefault="00BD75E2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0788" w14:textId="77777777" w:rsidR="00BD75E2" w:rsidRDefault="00BD75E2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A7D3" w14:textId="77777777" w:rsidR="00BD75E2" w:rsidRDefault="00BD75E2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2510" w14:textId="77777777" w:rsidR="00BD75E2" w:rsidRPr="00600D25" w:rsidRDefault="00BD75E2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C7BB" w14:textId="77777777" w:rsidR="00BD75E2" w:rsidRDefault="00BD75E2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75E2" w14:paraId="2B7D4D92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D131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0F34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2D1F25E4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7A2A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6B08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44CB0093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EC2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8651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9096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42ECF6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F856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EB7C" w14:textId="77777777" w:rsidR="00BD75E2" w:rsidRPr="0019324E" w:rsidRDefault="00BD75E2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E7CD1C8" w14:textId="77777777" w:rsidR="00BD75E2" w:rsidRPr="000160B5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4588C869" w14:textId="77777777" w:rsidR="00BD75E2" w:rsidRPr="006B78FD" w:rsidRDefault="00BD75E2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38946845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A353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4CF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7BB3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55A6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BE9900F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3F42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0AF761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CD50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584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141A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2827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57019A4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BD75E2" w14:paraId="1C191B1C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E1AE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960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08EC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395A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AF2EFA9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04E1088E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E143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B196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B71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A61F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CDC6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3B25F5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22BF9BF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BD75E2" w14:paraId="4479577F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CB6E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EEA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AFFA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B07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9575466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A53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BC933B5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50D18E14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244819D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3089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E312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E136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ACE1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5332E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CD4381D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BD75E2" w14:paraId="698AB546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8E5B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367C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35F2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6B57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613CE22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CCE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71DCE953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F776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34E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2207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70A3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705EE0F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BD75E2" w14:paraId="06B03581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39FD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668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AED9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9832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4AF7613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B4C8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3C7D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6D7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30FF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540B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4FF06AF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BD75E2" w14:paraId="6A8F277E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45BE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667D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826F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9891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71ACE03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0A5E3E8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C921670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AC83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1806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7086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B66B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1CBB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75E2" w14:paraId="5CF5F868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0CC1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04E2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117D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DBE0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ACFF6C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173AA79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403C9616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AD58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03A0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F84D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8075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E437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75E2" w14:paraId="48E2C998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934F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1C42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5A7F2A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F956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3E12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9900C9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8ED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BE88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1FC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ADDF95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654A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8F10" w14:textId="77777777" w:rsidR="00BD75E2" w:rsidRPr="0019324E" w:rsidRDefault="00BD75E2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4E34815" w14:textId="77777777" w:rsidR="00BD75E2" w:rsidRPr="000160B5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3E511D6E" w14:textId="77777777" w:rsidR="00BD75E2" w:rsidRPr="005C2BB7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4472DD73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B4BE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C5C5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1A46143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99A4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CE4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B91EE8E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8DFD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D291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CC3C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DF2F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C932" w14:textId="77777777" w:rsidR="00BD75E2" w:rsidRPr="00DE4F3A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7E242B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E25CE6E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B6D200A" w14:textId="77777777" w:rsidR="00BD75E2" w:rsidRPr="00DE4F3A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D75E2" w14:paraId="51EC5778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5900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0EC5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7890772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057A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0717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D4EDB2A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553AC3F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596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FA32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1CF8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108A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4BB0" w14:textId="77777777" w:rsidR="00BD75E2" w:rsidRPr="00DE4F3A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3755256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6E49E50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B9A1A36" w14:textId="77777777" w:rsidR="00BD75E2" w:rsidRPr="00DE4F3A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D75E2" w14:paraId="41B3A164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65DD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D63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7486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D90D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4B208D2F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1D2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ACFA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A8B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7F24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7732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75E2" w14:paraId="19C554BA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4635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20A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1897098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405C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F6F9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8E25125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FC78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3D2B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6F98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CCF3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38A0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76CD2C64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2E20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5134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2265E79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8D4A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112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39E9A4C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3824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9173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B07C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585E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E76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F0AA79E" w14:textId="77777777" w:rsidR="00BD75E2" w:rsidRPr="00CB2A7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71E7F04F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E9EC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C44C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6EFA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3EB8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D85E0C7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F428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6F68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D08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C775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8E3F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75E2" w14:paraId="6CD87744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F657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5A52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D926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6D16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C2A9625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E94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74D8088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1F88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6645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31F2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D25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94A9F3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448830F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BD75E2" w14:paraId="212E130F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5AF9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D24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F29D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3333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2B08EDEA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014D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B1E7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B6F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73F32FF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2750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FE27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BD75E2" w14:paraId="20AFFC53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E7B5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12F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BCFE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0A48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F2933DC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789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9AAB8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0082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75BC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868A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1C6D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B7A2F3B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5972B5A9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BD75E2" w14:paraId="549C08E2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AD28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A96D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A8E5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1B0D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710B4F7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4038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FDB920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607A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EFC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7040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2CD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078CBA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9AE73C5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BD75E2" w14:paraId="2DAFEE0F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B3EA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BFB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DA07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F7E6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CF0F35A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839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229173D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61C5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778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D314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A052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EB65DF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BD75E2" w14:paraId="59F5DEB7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8B51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826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C3C5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3D4D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C6F850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E6B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6F4A7B6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A652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49E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83B4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673B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F93047" w14:textId="77777777" w:rsidR="00BD75E2" w:rsidRPr="00D344C9" w:rsidRDefault="00BD75E2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73BDF892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BD75E2" w14:paraId="30486451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FF0D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772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0BEB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3BE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58798E0A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0B58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1685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C734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2C59FC65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74C1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BD38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FBAF48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424370BA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BD75E2" w14:paraId="77AD01DF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3B9C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B4C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04DD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6755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E193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69498F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4B40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9D35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D49E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8D7D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55B0F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772517C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BD75E2" w14:paraId="7BC4C4AC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C3B8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3F7C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697C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BA67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243CBABD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BCC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245AE926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1BE3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BF7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FBB6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4EA9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045F32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BD75E2" w14:paraId="16C25948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FB3B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DAB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F8AC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B5EC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328E1DF7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112050B2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667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176F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D13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60D72225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D17D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7F66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E5E67D6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75E2" w14:paraId="49E0D53A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DF25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6CED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9BCF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3AA0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0382F1A8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723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FDC0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910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151BABE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0413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4577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0B1A3AC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75E2" w14:paraId="46D22D39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E072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4F1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828B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F022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2DEEF8A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5AE6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E3F44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657C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3A43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EB9D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C69E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E67A69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DF2CDE8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BD75E2" w14:paraId="037A1764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CBC9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9CF5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5306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D5EF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AC219FA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51E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30F836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F06D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8A5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3341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2F28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501D20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BD75E2" w14:paraId="5E7B4EC7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04BB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7CFC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9D8C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E112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EB847E1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627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91815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EE2E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3E4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8616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AE5F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C624B7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BD75E2" w14:paraId="05013D92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2161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4E18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CFF9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7AD2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41A8B5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E27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E7FDDF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8522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1D8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A186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6C58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75E2" w14:paraId="11826C90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B619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AF6D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408FDA5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0B41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99AC" w14:textId="77777777" w:rsidR="00BD75E2" w:rsidRDefault="00BD75E2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63D84C40" w14:textId="77777777" w:rsidR="00BD75E2" w:rsidRDefault="00BD75E2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1B3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4496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FC5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8B3F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AA41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75E2" w14:paraId="6FE35D5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87D5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E713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773B7E9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897F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9AB0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2BB3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6317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6D3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3E49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45CB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75E2" w14:paraId="2995F08E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3E9B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60C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988B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D5ED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5F5BF3C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4E5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FE84EE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B71A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1E1D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04D1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AE4E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439AC9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BD75E2" w14:paraId="216D211F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41C3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CF4C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8162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604C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FCD1953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7D9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34AD32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6BB1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594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639E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8847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6CEA81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BD75E2" w14:paraId="234FD4E5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55F6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A4F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31B6A504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60D8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28DD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5549A3CA" w14:textId="77777777" w:rsidR="00BD75E2" w:rsidRDefault="00BD75E2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5FB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A9F4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DCB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3C77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7A19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75E2" w14:paraId="176C38C6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176E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A05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417+300</w:t>
            </w:r>
          </w:p>
          <w:p w14:paraId="5D251698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B6E2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EAFF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0BE2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AF5F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BA4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5638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51B2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1B21213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75E2" w14:paraId="399F92EE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BD8D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97D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248C409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C142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DEDD" w14:textId="77777777" w:rsidR="00BD75E2" w:rsidRDefault="00BD75E2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8E9D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FE11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B4A2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7866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E12E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75E2" w14:paraId="43118853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799F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955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F681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B32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ED544B7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1C1D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CD55323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2DF2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7AA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150F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C9BA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879FFD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BD75E2" w14:paraId="354758A3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A2B6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C954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719C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3C33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1A6E31C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F43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AA8B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5CED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E668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1CCA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75E2" w14:paraId="141FDCF3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2462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7BCD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6A3A23C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DEB0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EBC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6DD39245" w14:textId="77777777" w:rsidR="00BD75E2" w:rsidRDefault="00BD75E2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59A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3301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8C13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7F27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FB98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75E2" w14:paraId="0EBA35D9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0AE1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20D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E6C4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E769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9818AE0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8426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0F784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FB49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0D23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EE07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551D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B919D2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C20506D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BD75E2" w14:paraId="3C02D595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8DEA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19C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DED6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79E7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215D7BAC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269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3B2E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1786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4B3C31E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CDB9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2BBE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D82E35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157D60D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71BB5D9A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BD75E2" w14:paraId="16EE9309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79B0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367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6CA5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CCD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E25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373F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328C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E359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B9E6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04ADB467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BD75E2" w14:paraId="7D961AD2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7BE9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89F6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34286EC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DC6F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59DA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2AD2DDA2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56B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3DB2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8F96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7FD30A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60BC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FABE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75E2" w14:paraId="1145C170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D54A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3A0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A0C0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ADAE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D8FD470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999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711116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68C9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D83D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613E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737F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3EB9F29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BD75E2" w14:paraId="7929ED33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9B7D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CDE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A377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BFB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D65546D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B2FD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6223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A47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5B91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D0E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916C253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BD75E2" w14:paraId="1C7503DF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B1E4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551D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18D8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F21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D544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7B46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2A15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58EB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21C9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BD75E2" w14:paraId="03970B15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528F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1BE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5298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7DB8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AFEC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F42AD6C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3C040D63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28250D5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C63A1E4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8F9A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0DB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032C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7DF6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75E2" w14:paraId="0AB6D602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C765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5252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EB74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AEEA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44BFE7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91D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081B07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9AC4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487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C3D8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068C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BD75E2" w14:paraId="14D362DE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BBD8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2223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7C4C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3286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FA05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2C08CA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7FDFA4D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FB8B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D924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0528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A985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10732EE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0C397F40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75E2" w14:paraId="6C29F415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8880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47E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C10C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D435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F9FCFD8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20F55C19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019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291A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7322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AB07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16E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75E2" w14:paraId="31293D0A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CB1B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9FD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367A4E4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E836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15DE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C00AC9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90AC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F292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ADF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EDC3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2B4D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FF2488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BD75E2" w14:paraId="19BFECBC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74FD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C4E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3561DE8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EB78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1410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14478FDE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FA43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A22C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56E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1C30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145D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75E2" w14:paraId="1894C51A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9D91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C98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F6DC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3B1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561A2A22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3936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A4CE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6B06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8625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FF6D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75E2" w14:paraId="6EC08633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3B62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D64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13B1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6C73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816D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D9A2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0E0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2F1C8EF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904F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21F5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75E2" w14:paraId="5037BCCE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3654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32A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CC37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1446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421A769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22C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DE36955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184CECCC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1EF5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7678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AEC9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4303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75E2" w14:paraId="785A843C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0833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4C7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6291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3482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455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7DA4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BE4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3EDE023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B517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2267" w14:textId="77777777" w:rsidR="00BD75E2" w:rsidRDefault="00BD75E2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75E2" w14:paraId="6E9B99CE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E230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36F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47F1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DAD1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74D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7280520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FD8463D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670B6EB2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8904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3CF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9EE6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C3F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3CA059A3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BD75E2" w14:paraId="6E8BF52A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5AA3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0125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D1CA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1B0F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2D8DDED9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00D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72C0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1B7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44BAB89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6B4D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4402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75E2" w14:paraId="7A655304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3097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CCB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B412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C85D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8FF8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046B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693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55FF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EA83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BD75E2" w14:paraId="3DACF71A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BFD6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3734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A426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32FA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6D3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6DEE3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9623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949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DA9F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D736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75E2" w14:paraId="1DB87AC0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7B09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D2E6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9819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C90D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1E63ECFD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63B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AACA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E785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8E85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3671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75E2" w14:paraId="3CCCB610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C83A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46E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63C9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FBA0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E84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735D3D7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5B0AFAB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4F41BA5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27957BDC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76DF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1B94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0369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BCB8" w14:textId="77777777" w:rsidR="00BD75E2" w:rsidRPr="00D344C9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D75E2" w14:paraId="2B11224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47C7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471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97EB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0CA8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0E7A4D4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FBE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F14B074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7C2278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757C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FC7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937D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DA9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36064EFD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BD75E2" w14:paraId="5742CABF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5DAE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AC2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3ADC737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7C84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9717" w14:textId="77777777" w:rsidR="00BD75E2" w:rsidRDefault="00BD75E2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75681D9A" w14:textId="77777777" w:rsidR="00BD75E2" w:rsidRDefault="00BD75E2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8B64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4B46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B55C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9138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E27E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75E2" w14:paraId="5A98CB51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EC76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340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4F8BA244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E25F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1DE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EB99E2E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347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6B7B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0968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8556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3B0A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75E2" w14:paraId="2505E4EA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D6B7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00B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5CD695A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A082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5778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F9271EE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A16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0CFD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299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697B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6A4D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75E2" w14:paraId="5BBDCEFD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AFC9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968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2DB1764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64F5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BD96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782C7E7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F3C2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49A4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15A3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C7C3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4A7F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75E2" w14:paraId="2E428620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AC7C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CC1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05DD6D4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8F0B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66B2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A25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B29D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E8E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DFA2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1648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75E2" w14:paraId="3D6DD07D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356B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21C2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1226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339E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F8F5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74AB08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4AD1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3136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8CB3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B60C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BD75E2" w14:paraId="0CB6D5F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14FE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15FD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49DB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F9DA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E8E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6BEC60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0621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E585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0EBB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1FF6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BD75E2" w14:paraId="76300FC0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5385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EE6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E480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B85F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055C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53BF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7824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C7EE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E0E8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2171042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9D75DA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BD75E2" w14:paraId="2DD4785F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3B47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D675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FACF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8270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AEB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A7BB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A2C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7638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0D59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71FE25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D3B7A6D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BD75E2" w14:paraId="57DC292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A702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D10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5A41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3F7C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0BF06A0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D97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9FE5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0E54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62D6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A008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BD75E2" w14:paraId="35F0E84E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7344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D716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478D499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4DEC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1A52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04058F7D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5DC3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FA41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3F1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41E2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48B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D75E2" w14:paraId="4A5BB133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BEEA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1B41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7D61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DA3D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44A3480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B9E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0E51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F7C4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F8D7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136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26EEC18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3082A4C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F8D04C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D75E2" w14:paraId="3D5B4C8E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D735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D264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FA67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2479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7CB14BD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8E3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DCD4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97F8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CE99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A4B0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3BD2DD5D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2383022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F5F23F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D75E2" w14:paraId="25C637A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AC30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AE04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9D9A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0819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B9850F8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022E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4825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9E7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1737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5B5E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2D32FC71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180B45F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887A3D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D75E2" w14:paraId="3D15EAB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ABB4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EE6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F9B4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33C6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146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E60C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3565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5821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CE2B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54BA1BD7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CAE73E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D75E2" w14:paraId="31CB9B2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93B4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185D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758F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DD9E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574DB2D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32F2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79CF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B27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8F3F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1BB6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6E3FD4F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D98B8E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D75E2" w14:paraId="69157FF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1052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071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979C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1ECD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A188439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722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D84D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E56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7BC1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8510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7BB18A81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1B72F1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D75E2" w14:paraId="642AE8A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D63B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9BC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155B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2BD5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0E87A2C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C42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C6CE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BC1B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279C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504E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210A8DC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BD75E2" w14:paraId="60BA44C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E5C6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CE3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752F2CC2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F654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C510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7866DAC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76E2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824F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F21C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D4BE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5C2F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75E2" w14:paraId="57A574F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47A1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D44F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DF52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3A1C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1E89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7AC049DA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3977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5B15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E7BB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C620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F8A79E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3434B1D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BD75E2" w14:paraId="470A3C0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3B58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4C00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5D6A7C35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EB53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A27A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D532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C5D1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B712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06B4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0714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D75E2" w14:paraId="3A298B0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56AB" w14:textId="77777777" w:rsidR="00BD75E2" w:rsidRDefault="00BD75E2" w:rsidP="00BD75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C992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395BABCC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8F13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76D6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CCA7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057F" w14:textId="77777777" w:rsidR="00BD75E2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C962" w14:textId="77777777" w:rsidR="00BD75E2" w:rsidRDefault="00BD75E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6BF9" w14:textId="77777777" w:rsidR="00BD75E2" w:rsidRPr="00600D25" w:rsidRDefault="00BD75E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1236" w14:textId="77777777" w:rsidR="00BD75E2" w:rsidRDefault="00BD75E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F0CE5FF" w14:textId="77777777" w:rsidR="00BD75E2" w:rsidRDefault="00BD75E2" w:rsidP="0095691E"/>
    <w:p w14:paraId="71D345BC" w14:textId="77777777" w:rsidR="00885BCC" w:rsidRPr="00DE2227" w:rsidRDefault="00885BCC" w:rsidP="0095691E"/>
    <w:p w14:paraId="7059B912" w14:textId="77777777" w:rsidR="00BD75E2" w:rsidRDefault="00BD75E2" w:rsidP="00E512BA">
      <w:pPr>
        <w:pStyle w:val="Heading1"/>
        <w:spacing w:line="360" w:lineRule="auto"/>
      </w:pPr>
      <w:r>
        <w:t>LINIA 301 B</w:t>
      </w:r>
    </w:p>
    <w:p w14:paraId="3D1DDB74" w14:textId="77777777" w:rsidR="00BD75E2" w:rsidRDefault="00BD75E2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D75E2" w14:paraId="6BEEBAA7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CAFB" w14:textId="77777777" w:rsidR="00BD75E2" w:rsidRDefault="00BD75E2" w:rsidP="00BD75E2">
            <w:pPr>
              <w:numPr>
                <w:ilvl w:val="0"/>
                <w:numId w:val="4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D0D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1FCC3AF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4A80" w14:textId="77777777" w:rsidR="00BD75E2" w:rsidRPr="004856F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029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2CDA337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AAA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B2E3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847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509A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0FC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07B7A99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7A4F1CC8" w14:textId="77777777" w:rsidR="00BD75E2" w:rsidRDefault="00BD75E2" w:rsidP="00C64D9B">
      <w:pPr>
        <w:pStyle w:val="Heading1"/>
        <w:spacing w:line="360" w:lineRule="auto"/>
      </w:pPr>
      <w:r>
        <w:lastRenderedPageBreak/>
        <w:t xml:space="preserve">LINIA 301 Ba </w:t>
      </w:r>
    </w:p>
    <w:p w14:paraId="481023F6" w14:textId="77777777" w:rsidR="00BD75E2" w:rsidRDefault="00BD75E2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D75E2" w14:paraId="0450CD7B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5F39" w14:textId="77777777" w:rsidR="00BD75E2" w:rsidRDefault="00BD75E2" w:rsidP="00BD75E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D2CA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7B5B" w14:textId="77777777" w:rsidR="00BD75E2" w:rsidRPr="00244AE6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2228" w14:textId="77777777" w:rsidR="00BD75E2" w:rsidRDefault="00BD75E2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3909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590CAD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62480CCE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3160" w14:textId="77777777" w:rsidR="00BD75E2" w:rsidRPr="00771A06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F0FD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EDD5" w14:textId="77777777" w:rsidR="00BD75E2" w:rsidRPr="00244AE6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D41B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D75E2" w14:paraId="29BCAC4B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879B" w14:textId="77777777" w:rsidR="00BD75E2" w:rsidRDefault="00BD75E2" w:rsidP="00BD75E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1E51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CBED" w14:textId="77777777" w:rsidR="00BD75E2" w:rsidRPr="00244AE6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11A9" w14:textId="77777777" w:rsidR="00BD75E2" w:rsidRDefault="00BD75E2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5853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CC34BB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610FB5D6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32BFACA8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7E4F81AB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78C1" w14:textId="77777777" w:rsidR="00BD75E2" w:rsidRPr="00771A06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52DD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BE75" w14:textId="77777777" w:rsidR="00BD75E2" w:rsidRPr="00244AE6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3DA2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43DA535B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D75E2" w14:paraId="289343AE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71BE" w14:textId="77777777" w:rsidR="00BD75E2" w:rsidRDefault="00BD75E2" w:rsidP="00BD75E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5E36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56DD35CD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E0CC" w14:textId="77777777" w:rsidR="00BD75E2" w:rsidRPr="00244AE6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DE76" w14:textId="77777777" w:rsidR="00BD75E2" w:rsidRDefault="00BD75E2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4BFBFB28" w14:textId="77777777" w:rsidR="00BD75E2" w:rsidRDefault="00BD75E2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0068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5C37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79ED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7208" w14:textId="77777777" w:rsidR="00BD75E2" w:rsidRPr="00244AE6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7D56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D75E2" w14:paraId="7BE00330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325E" w14:textId="77777777" w:rsidR="00BD75E2" w:rsidRDefault="00BD75E2" w:rsidP="00BD75E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16EA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F5E2" w14:textId="77777777" w:rsidR="00BD75E2" w:rsidRPr="00244AE6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C7FF" w14:textId="77777777" w:rsidR="00BD75E2" w:rsidRDefault="00BD75E2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7DE8D3A" w14:textId="77777777" w:rsidR="00BD75E2" w:rsidRDefault="00BD75E2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D332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9EF902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7EC3A561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6A68" w14:textId="77777777" w:rsidR="00BD75E2" w:rsidRPr="00771A06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EE7A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77DD" w14:textId="77777777" w:rsidR="00BD75E2" w:rsidRPr="00244AE6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464E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D75E2" w14:paraId="2DF60192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3528" w14:textId="77777777" w:rsidR="00BD75E2" w:rsidRDefault="00BD75E2" w:rsidP="00BD75E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2EF3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FDF1" w14:textId="77777777" w:rsidR="00BD75E2" w:rsidRPr="00244AE6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BBF9" w14:textId="77777777" w:rsidR="00BD75E2" w:rsidRDefault="00BD75E2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44D22CDA" w14:textId="77777777" w:rsidR="00BD75E2" w:rsidRDefault="00BD75E2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8887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44F57B02" w14:textId="77777777" w:rsidR="00BD75E2" w:rsidRPr="00964B09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DF02" w14:textId="77777777" w:rsidR="00BD75E2" w:rsidRPr="00771A06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1D0E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66F2" w14:textId="77777777" w:rsidR="00BD75E2" w:rsidRPr="00244AE6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28FB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51A71674" w14:textId="77777777" w:rsidR="00BD75E2" w:rsidRDefault="00BD75E2">
      <w:pPr>
        <w:spacing w:before="40" w:line="192" w:lineRule="auto"/>
        <w:ind w:right="57"/>
        <w:rPr>
          <w:sz w:val="20"/>
          <w:lang w:val="ro-RO"/>
        </w:rPr>
      </w:pPr>
    </w:p>
    <w:p w14:paraId="365024AF" w14:textId="77777777" w:rsidR="00BD75E2" w:rsidRDefault="00BD75E2" w:rsidP="009E1E10">
      <w:pPr>
        <w:pStyle w:val="Heading1"/>
        <w:spacing w:line="360" w:lineRule="auto"/>
      </w:pPr>
      <w:r>
        <w:lastRenderedPageBreak/>
        <w:t>LINIA 301 Bb</w:t>
      </w:r>
    </w:p>
    <w:p w14:paraId="3B9C28B0" w14:textId="77777777" w:rsidR="00BD75E2" w:rsidRDefault="00BD75E2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D75E2" w14:paraId="4E469D02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BCFA" w14:textId="77777777" w:rsidR="00BD75E2" w:rsidRDefault="00BD75E2" w:rsidP="00BD75E2">
            <w:pPr>
              <w:numPr>
                <w:ilvl w:val="0"/>
                <w:numId w:val="4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C93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2445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2F4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19418F5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64A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4989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C67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3394AED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CE8F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321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6022AD9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36105FDA" w14:textId="77777777" w:rsidR="00BD75E2" w:rsidRDefault="00BD75E2" w:rsidP="00CF0E71">
      <w:pPr>
        <w:pStyle w:val="Heading1"/>
        <w:spacing w:line="276" w:lineRule="auto"/>
      </w:pPr>
      <w:r>
        <w:t>LINIA 301 D</w:t>
      </w:r>
    </w:p>
    <w:p w14:paraId="2D39F59A" w14:textId="77777777" w:rsidR="00BD75E2" w:rsidRDefault="00BD75E2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D75E2" w14:paraId="75C57423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F2C2" w14:textId="77777777" w:rsidR="00BD75E2" w:rsidRDefault="00BD75E2" w:rsidP="00BD75E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BFD6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6EAC59E5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8845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B66E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4FC45B00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DBF4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E805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F37D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DCEC" w14:textId="77777777" w:rsidR="00BD75E2" w:rsidRPr="00935D4F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33C3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61360B54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5AAD" w14:textId="77777777" w:rsidR="00BD75E2" w:rsidRDefault="00BD75E2" w:rsidP="00BD75E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7157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1648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B5C7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796632A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3439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4B5330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222C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9B46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8321" w14:textId="77777777" w:rsidR="00BD75E2" w:rsidRPr="00935D4F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5364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3BD404A3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73D9" w14:textId="77777777" w:rsidR="00BD75E2" w:rsidRDefault="00BD75E2" w:rsidP="00BD75E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3FF9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FBEB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0C49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08922E9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2F0B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D29023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7211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F0FB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C23A" w14:textId="77777777" w:rsidR="00BD75E2" w:rsidRPr="00935D4F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D40E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36BD2AB3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BC41" w14:textId="77777777" w:rsidR="00BD75E2" w:rsidRDefault="00BD75E2" w:rsidP="00BD75E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D7AF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5F1D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D632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FCFA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32E13B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692E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CDE4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AF44" w14:textId="77777777" w:rsidR="00BD75E2" w:rsidRPr="00935D4F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C541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6B06BDC2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F7F0" w14:textId="77777777" w:rsidR="00BD75E2" w:rsidRDefault="00BD75E2" w:rsidP="00BD75E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5CAC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0BF3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3E78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63036F96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C036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0C68E9D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034F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EB94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6C99" w14:textId="77777777" w:rsidR="00BD75E2" w:rsidRPr="00935D4F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0FA2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66A2D3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C8164D9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BD75E2" w14:paraId="69CE6E30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AF03" w14:textId="77777777" w:rsidR="00BD75E2" w:rsidRDefault="00BD75E2" w:rsidP="00BD75E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09E4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36C9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9762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AAB66B0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50D8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111D3F52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A12DFE4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31240306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C4D0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2BEA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8D5D" w14:textId="77777777" w:rsidR="00BD75E2" w:rsidRPr="00935D4F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356C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15EFAAFD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0E51" w14:textId="77777777" w:rsidR="00BD75E2" w:rsidRDefault="00BD75E2" w:rsidP="00BD75E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FBF5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F199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3D59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2CBD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0C52B59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171CC343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57B9138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EDCE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D739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61F4" w14:textId="77777777" w:rsidR="00BD75E2" w:rsidRPr="00935D4F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829D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BD75E2" w14:paraId="578CDC0A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5965" w14:textId="77777777" w:rsidR="00BD75E2" w:rsidRDefault="00BD75E2" w:rsidP="00BD75E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34FB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3D1E715A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6063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95E0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51EF7908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0CC2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5B0C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BCD7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6A16" w14:textId="77777777" w:rsidR="00BD75E2" w:rsidRPr="00935D4F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89B5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3DF1E9EE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4C11" w14:textId="77777777" w:rsidR="00BD75E2" w:rsidRDefault="00BD75E2" w:rsidP="00BD75E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F93F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D442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B0E2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9DD4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9868BAF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7EDB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7FEF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CEA3" w14:textId="77777777" w:rsidR="00BD75E2" w:rsidRPr="00935D4F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22BF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2D7B07DE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228F" w14:textId="77777777" w:rsidR="00BD75E2" w:rsidRDefault="00BD75E2" w:rsidP="00BD75E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8C49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992C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FFDB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49D04A5A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37B6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12DD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88A5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EC0B" w14:textId="77777777" w:rsidR="00BD75E2" w:rsidRPr="00935D4F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547D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4A765CD0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9BEC" w14:textId="77777777" w:rsidR="00BD75E2" w:rsidRDefault="00BD75E2" w:rsidP="00BD75E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A97E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0ACF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7E58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2BB0B2F6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5BAA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6B9F497E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58D36494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5AB5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9C89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F1E2" w14:textId="77777777" w:rsidR="00BD75E2" w:rsidRPr="00935D4F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5B32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73045D8B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74A0" w14:textId="77777777" w:rsidR="00BD75E2" w:rsidRDefault="00BD75E2" w:rsidP="00BD75E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E888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6B0A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6356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0DF8901E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9962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6BB1F258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24AB02D5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4F9873FA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2C6B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BC3E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7948" w14:textId="77777777" w:rsidR="00BD75E2" w:rsidRPr="00935D4F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8211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4F1BA7E2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1DE3EB82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928A" w14:textId="77777777" w:rsidR="00BD75E2" w:rsidRDefault="00BD75E2" w:rsidP="00BD75E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611E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A372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4DAB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2BB85956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0544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17FEF76B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2B66850F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170B6B57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A8BF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6D72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81E2" w14:textId="77777777" w:rsidR="00BD75E2" w:rsidRPr="00935D4F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A247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12DF5C48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0D6FAEDA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9A4A" w14:textId="77777777" w:rsidR="00BD75E2" w:rsidRDefault="00BD75E2" w:rsidP="00BD75E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EE56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30D5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422F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6906C0A4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3CED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38C6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D441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90A9" w14:textId="77777777" w:rsidR="00BD75E2" w:rsidRPr="00935D4F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956F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658AD6D0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8769" w14:textId="77777777" w:rsidR="00BD75E2" w:rsidRDefault="00BD75E2" w:rsidP="00BD75E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930D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0D46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0F12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FECFACE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A5CD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71C7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C3FF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EC45" w14:textId="77777777" w:rsidR="00BD75E2" w:rsidRPr="00935D4F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FCB7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79F43E3C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DDB4" w14:textId="77777777" w:rsidR="00BD75E2" w:rsidRDefault="00BD75E2" w:rsidP="00BD75E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0AB2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335E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7BC9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F08914F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3B85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4384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15DE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A33E" w14:textId="77777777" w:rsidR="00BD75E2" w:rsidRPr="00935D4F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40D6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A04849A" w14:textId="77777777" w:rsidR="00BD75E2" w:rsidRDefault="00BD75E2" w:rsidP="00CF0E71">
      <w:pPr>
        <w:spacing w:before="40" w:line="276" w:lineRule="auto"/>
        <w:ind w:right="57"/>
        <w:rPr>
          <w:sz w:val="20"/>
          <w:lang w:val="ro-RO"/>
        </w:rPr>
      </w:pPr>
    </w:p>
    <w:p w14:paraId="5E86B6DF" w14:textId="77777777" w:rsidR="00BD75E2" w:rsidRDefault="00BD75E2" w:rsidP="008F15F5">
      <w:pPr>
        <w:pStyle w:val="Heading1"/>
        <w:spacing w:line="360" w:lineRule="auto"/>
      </w:pPr>
      <w:r>
        <w:t>LINIA 301 De</w:t>
      </w:r>
    </w:p>
    <w:p w14:paraId="71226D30" w14:textId="77777777" w:rsidR="00BD75E2" w:rsidRDefault="00BD75E2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D75E2" w14:paraId="53968BED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C505" w14:textId="77777777" w:rsidR="00BD75E2" w:rsidRDefault="00BD75E2" w:rsidP="00BD75E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30F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B5D7" w14:textId="77777777" w:rsidR="00BD75E2" w:rsidRPr="00A5601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D19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6C15AD6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311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0FF2" w14:textId="77777777" w:rsidR="00BD75E2" w:rsidRPr="00A5601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AEA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FA56" w14:textId="77777777" w:rsidR="00BD75E2" w:rsidRPr="00A5601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7B9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182D9CA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2A4CEAB0" w14:textId="77777777" w:rsidR="00BD75E2" w:rsidRDefault="00BD75E2" w:rsidP="00125915">
      <w:pPr>
        <w:pStyle w:val="Heading1"/>
        <w:spacing w:line="360" w:lineRule="auto"/>
      </w:pPr>
      <w:r>
        <w:lastRenderedPageBreak/>
        <w:t>LINIA 301 E1</w:t>
      </w:r>
    </w:p>
    <w:p w14:paraId="63D42AC4" w14:textId="77777777" w:rsidR="00BD75E2" w:rsidRDefault="00BD75E2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D75E2" w14:paraId="63EDF30B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9052" w14:textId="77777777" w:rsidR="00BD75E2" w:rsidRDefault="00BD75E2" w:rsidP="00BD75E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81F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45FC07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3467" w14:textId="77777777" w:rsidR="00BD75E2" w:rsidRPr="00C61E1A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1C7A" w14:textId="77777777" w:rsidR="00BD75E2" w:rsidRDefault="00BD75E2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5B1B2B9E" w14:textId="77777777" w:rsidR="00BD75E2" w:rsidRDefault="00BD75E2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283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8079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5CE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C810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F11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A91D838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6254FEA7" w14:textId="77777777" w:rsidR="00BD75E2" w:rsidRDefault="00BD75E2" w:rsidP="001D4EEA">
      <w:pPr>
        <w:pStyle w:val="Heading1"/>
        <w:spacing w:line="360" w:lineRule="auto"/>
      </w:pPr>
      <w:r>
        <w:t>LINIA 301 Eb</w:t>
      </w:r>
    </w:p>
    <w:p w14:paraId="71BA4287" w14:textId="77777777" w:rsidR="00BD75E2" w:rsidRDefault="00BD75E2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D75E2" w14:paraId="71B157D6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2A89" w14:textId="77777777" w:rsidR="00BD75E2" w:rsidRDefault="00BD75E2" w:rsidP="00BD75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760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B7FA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B0F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4EC0921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4CB1F87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B5B7" w14:textId="77777777" w:rsidR="00BD75E2" w:rsidRDefault="00BD75E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134F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91C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3AE804C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90A4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E1A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B6C50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BD75E2" w14:paraId="025388E8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92B8" w14:textId="77777777" w:rsidR="00BD75E2" w:rsidRDefault="00BD75E2" w:rsidP="00BD75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7EE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1B05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6F4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6C0FBB5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2729" w14:textId="77777777" w:rsidR="00BD75E2" w:rsidRDefault="00BD75E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18CD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403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4E3CA23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1E8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C3A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C1011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BD75E2" w14:paraId="5738429C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E394" w14:textId="77777777" w:rsidR="00BD75E2" w:rsidRDefault="00BD75E2" w:rsidP="00BD75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808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3B2AA59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9D1A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CE3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1BEE802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205F" w14:textId="77777777" w:rsidR="00BD75E2" w:rsidRDefault="00BD75E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A0B3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B1B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A122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90C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37AEDF0C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363C" w14:textId="77777777" w:rsidR="00BD75E2" w:rsidRDefault="00BD75E2" w:rsidP="00BD75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744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0238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CED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A533C2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C948" w14:textId="77777777" w:rsidR="00BD75E2" w:rsidRDefault="00BD75E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ED49C56" w14:textId="77777777" w:rsidR="00BD75E2" w:rsidRDefault="00BD75E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462A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989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CE51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B28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2781E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BD75E2" w14:paraId="67FB771D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AA52" w14:textId="77777777" w:rsidR="00BD75E2" w:rsidRDefault="00BD75E2" w:rsidP="00BD75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F94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4146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14A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21D94D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F8D1" w14:textId="77777777" w:rsidR="00BD75E2" w:rsidRDefault="00BD75E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22A408A" w14:textId="77777777" w:rsidR="00BD75E2" w:rsidRDefault="00BD75E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ED6F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AC8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1595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BAB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97B4A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BD75E2" w14:paraId="6905F50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6FB3" w14:textId="77777777" w:rsidR="00BD75E2" w:rsidRDefault="00BD75E2" w:rsidP="00BD75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E98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1FDC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14C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F4E4E8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D0F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FB68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B6E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619A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5F3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C0583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BD75E2" w14:paraId="592327A4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D15B" w14:textId="77777777" w:rsidR="00BD75E2" w:rsidRDefault="00BD75E2" w:rsidP="00BD75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524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F6F7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34E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F574D3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4C3D" w14:textId="77777777" w:rsidR="00BD75E2" w:rsidRDefault="00BD75E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E8B9367" w14:textId="77777777" w:rsidR="00BD75E2" w:rsidRDefault="00BD75E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CF0D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10A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6B80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D40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0024FBD9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B364" w14:textId="77777777" w:rsidR="00BD75E2" w:rsidRDefault="00BD75E2" w:rsidP="00BD75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E3F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2086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96B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E26A7E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BA6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1274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9F3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E2B9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747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6238A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BD75E2" w14:paraId="05F7FB1D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73BF" w14:textId="77777777" w:rsidR="00BD75E2" w:rsidRDefault="00BD75E2" w:rsidP="00BD75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3DE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B523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E0F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0F2817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268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9C6F7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62C5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113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F355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B0C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0321157B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4C19" w14:textId="77777777" w:rsidR="00BD75E2" w:rsidRDefault="00BD75E2" w:rsidP="00BD75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164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684D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28E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31B814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617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5EC1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0B1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8B96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E5E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6CC1BB40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D080" w14:textId="77777777" w:rsidR="00BD75E2" w:rsidRDefault="00BD75E2" w:rsidP="00BD75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768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4B18C49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4FCB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DE4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5B0C718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076D490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4F5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50A3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83B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B8C2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A39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E3019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BD75E2" w14:paraId="1AB0AEBB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7092" w14:textId="77777777" w:rsidR="00BD75E2" w:rsidRDefault="00BD75E2" w:rsidP="00BD75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87A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5E80D9B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6A8D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67D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0D2F251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7F6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8388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C35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864B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D31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8036A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77BCA27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BD75E2" w14:paraId="0A0491D9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0225" w14:textId="77777777" w:rsidR="00BD75E2" w:rsidRDefault="00BD75E2" w:rsidP="00BD75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007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442E73F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4358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54A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5B150BD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601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16CB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56E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41CD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136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7372F83C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FA6F" w14:textId="77777777" w:rsidR="00BD75E2" w:rsidRDefault="00BD75E2" w:rsidP="00BD75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74E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9011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C753" w14:textId="77777777" w:rsidR="00BD75E2" w:rsidRDefault="00BD75E2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172A8B41" w14:textId="77777777" w:rsidR="00BD75E2" w:rsidRDefault="00BD75E2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F6C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4885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DA3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53+400</w:t>
            </w:r>
          </w:p>
          <w:p w14:paraId="3D1CC61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7252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60F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1F4675EA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1674" w14:textId="77777777" w:rsidR="00BD75E2" w:rsidRDefault="00BD75E2" w:rsidP="00BD75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0EF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2E16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F4B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611BA11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BBC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F214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C91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7ACFAA2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C37B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F32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317187C7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5BCF" w14:textId="77777777" w:rsidR="00BD75E2" w:rsidRDefault="00BD75E2" w:rsidP="00BD75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112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EAA6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D38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80D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06C84A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E2AF97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9750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914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54D8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D7C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03E4E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BD75E2" w14:paraId="339F871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9B8E" w14:textId="77777777" w:rsidR="00BD75E2" w:rsidRDefault="00BD75E2" w:rsidP="00BD75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949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38F5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D46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B41BB7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EA5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0077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A34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CB85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5B2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02411F5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6577" w14:textId="77777777" w:rsidR="00BD75E2" w:rsidRDefault="00BD75E2" w:rsidP="00BD75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385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E8C2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0AF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E99207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19F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5900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0BE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3C0C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4DA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6593C3A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0347" w14:textId="77777777" w:rsidR="00BD75E2" w:rsidRDefault="00BD75E2" w:rsidP="00BD75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6BA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9A45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102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1E33504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D45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D771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D3D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4F2D" w14:textId="77777777" w:rsidR="00BD75E2" w:rsidRPr="00521173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4A4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0C60EDF" w14:textId="77777777" w:rsidR="00BD75E2" w:rsidRPr="007972D9" w:rsidRDefault="00BD75E2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1D41631" w14:textId="77777777" w:rsidR="00BD75E2" w:rsidRDefault="00BD75E2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301 F</w:t>
      </w:r>
    </w:p>
    <w:p w14:paraId="70644571" w14:textId="77777777" w:rsidR="00BD75E2" w:rsidRPr="005D215B" w:rsidRDefault="00BD75E2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D75E2" w14:paraId="6B43F045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F2C4" w14:textId="77777777" w:rsidR="00BD75E2" w:rsidRDefault="00BD75E2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26A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2875" w14:textId="77777777" w:rsidR="00BD75E2" w:rsidRPr="00B3607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0A4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8C8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B963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05B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54106BE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9E5D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006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BD75E2" w14:paraId="71780371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7A62" w14:textId="77777777" w:rsidR="00BD75E2" w:rsidRDefault="00BD75E2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CA0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6DBA" w14:textId="77777777" w:rsidR="00BD75E2" w:rsidRPr="00B3607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4EF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1DC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A82BF5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7652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227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569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BD4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48AE7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585935F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BD75E2" w14:paraId="1E670404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0787" w14:textId="77777777" w:rsidR="00BD75E2" w:rsidRDefault="00BD75E2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9B1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7B0D" w14:textId="77777777" w:rsidR="00BD75E2" w:rsidRPr="00B3607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765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18A4DE0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EC9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10F373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3B6D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CDD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8E80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77A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BD75E2" w14:paraId="3D04E5B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C19A" w14:textId="77777777" w:rsidR="00BD75E2" w:rsidRDefault="00BD75E2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1AF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76D5" w14:textId="77777777" w:rsidR="00BD75E2" w:rsidRPr="00B3607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A1F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23208F3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332303B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D83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CA25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BE7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76DAB61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5D4F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682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5892D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7FEE7BFE" w14:textId="77777777" w:rsidR="00BD75E2" w:rsidRDefault="00BD75E2">
      <w:pPr>
        <w:spacing w:before="40" w:after="40" w:line="192" w:lineRule="auto"/>
        <w:ind w:right="57"/>
        <w:rPr>
          <w:sz w:val="20"/>
          <w:lang w:val="en-US"/>
        </w:rPr>
      </w:pPr>
    </w:p>
    <w:p w14:paraId="5745EAFC" w14:textId="77777777" w:rsidR="00BD75E2" w:rsidRDefault="00BD75E2" w:rsidP="00F14E3C">
      <w:pPr>
        <w:pStyle w:val="Heading1"/>
        <w:spacing w:line="360" w:lineRule="auto"/>
      </w:pPr>
      <w:r>
        <w:t>LINIA 301 F1</w:t>
      </w:r>
    </w:p>
    <w:p w14:paraId="3054B321" w14:textId="77777777" w:rsidR="00BD75E2" w:rsidRDefault="00BD75E2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BD75E2" w14:paraId="2812C544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D899" w14:textId="77777777" w:rsidR="00BD75E2" w:rsidRDefault="00BD75E2" w:rsidP="00BD75E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36B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72E8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195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19C813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F31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AAD8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E7E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5A30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A6C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A8871A1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7D6B" w14:textId="77777777" w:rsidR="00BD75E2" w:rsidRDefault="00BD75E2" w:rsidP="00BD75E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692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03F6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EBC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1BC05D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F84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6AB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60B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7C6A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B4D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18EA6E09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042E" w14:textId="77777777" w:rsidR="00BD75E2" w:rsidRDefault="00BD75E2" w:rsidP="00BD75E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389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F26B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D7B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9A5C0C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73B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78F6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548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8CBF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3CB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31203DA6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073D" w14:textId="77777777" w:rsidR="00BD75E2" w:rsidRDefault="00BD75E2" w:rsidP="00BD75E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A34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896D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0D3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55CB38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12B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71714C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2B84CF2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52EE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31A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A30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DE1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6251B5F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D79B" w14:textId="77777777" w:rsidR="00BD75E2" w:rsidRDefault="00BD75E2" w:rsidP="00BD75E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280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82C4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542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80BF3F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948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FF4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0BA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DCBD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F4B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3DD7C54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91A2" w14:textId="77777777" w:rsidR="00BD75E2" w:rsidRDefault="00BD75E2" w:rsidP="00BD75E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F52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ACF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75F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6B676D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2EC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9C3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65E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A93A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084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2BB4E9F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5E49" w14:textId="77777777" w:rsidR="00BD75E2" w:rsidRDefault="00BD75E2" w:rsidP="00BD75E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C50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55D8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1C4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899B83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4AA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009BA0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3BBD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7BC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7389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0D0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4B34CC61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63BE" w14:textId="77777777" w:rsidR="00BD75E2" w:rsidRDefault="00BD75E2" w:rsidP="00BD75E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5BC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760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905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1F6155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E21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599D35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694D5B6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7B7DA4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A70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407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E00A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B74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2F9422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830C" w14:textId="77777777" w:rsidR="00BD75E2" w:rsidRDefault="00BD75E2" w:rsidP="00BD75E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4D1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03C8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F1B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00AB09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249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7962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A09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4BD3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BE9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6E33ACD0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F06B" w14:textId="77777777" w:rsidR="00BD75E2" w:rsidRDefault="00BD75E2" w:rsidP="00BD75E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045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BA9F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30C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E50A23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487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323C17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4DC19E5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2F1A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BFB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2C43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F84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371D2610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97A8" w14:textId="77777777" w:rsidR="00BD75E2" w:rsidRDefault="00BD75E2" w:rsidP="00BD75E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D7A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0B45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46D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E91417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E47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B312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823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7F8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281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3FCC50B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0063" w14:textId="77777777" w:rsidR="00BD75E2" w:rsidRDefault="00BD75E2" w:rsidP="00BD75E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C83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596D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63D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B9269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4A6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0995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88A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2064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73F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75F66B37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14E2" w14:textId="77777777" w:rsidR="00BD75E2" w:rsidRDefault="00BD75E2" w:rsidP="00BD75E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EC6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18FF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AAB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FF5955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D01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157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12E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43F6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28B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05165FDC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22A8" w14:textId="77777777" w:rsidR="00BD75E2" w:rsidRDefault="00BD75E2" w:rsidP="00BD75E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3C4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5BC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647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7A934B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657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2D967D8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1164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D40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4BA4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A70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2A265BDF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23C2" w14:textId="77777777" w:rsidR="00BD75E2" w:rsidRDefault="00BD75E2" w:rsidP="00BD75E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A31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8C7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56C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895C3B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747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2BBAAE0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33B42B1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3A05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A6C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461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78E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DF78B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BD75E2" w14:paraId="2E260EC1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429F" w14:textId="77777777" w:rsidR="00BD75E2" w:rsidRDefault="00BD75E2" w:rsidP="00BD75E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819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3230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203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CE2FAC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915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1F20B50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4CCF7F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FB0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00C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A5D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F0E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BD75E2" w14:paraId="6513A0C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D73C" w14:textId="77777777" w:rsidR="00BD75E2" w:rsidRDefault="00BD75E2" w:rsidP="00BD75E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D97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5456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6AB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287CC7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027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83A4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F54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A8AA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75F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E476AC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E663" w14:textId="77777777" w:rsidR="00BD75E2" w:rsidRDefault="00BD75E2" w:rsidP="00BD75E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3ED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17B3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F41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418C37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6D0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1D6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F38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464D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E40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292F6362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5C9D" w14:textId="77777777" w:rsidR="00BD75E2" w:rsidRDefault="00BD75E2" w:rsidP="00BD75E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F5E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B840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54B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94C54F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07F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307B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A1A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142F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1A9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20046FC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6D7D" w14:textId="77777777" w:rsidR="00BD75E2" w:rsidRDefault="00BD75E2" w:rsidP="00BD75E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017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2C43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C28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59C99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BA4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7C48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900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3288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76C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24D3674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5D2E682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585EC46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6A1CFF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48B48FD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6FB01DBE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4983BABD" w14:textId="77777777" w:rsidR="00BD75E2" w:rsidRDefault="00BD75E2" w:rsidP="007E3B63">
      <w:pPr>
        <w:pStyle w:val="Heading1"/>
        <w:spacing w:line="360" w:lineRule="auto"/>
      </w:pPr>
      <w:r>
        <w:t>LINIA 301 G</w:t>
      </w:r>
    </w:p>
    <w:p w14:paraId="5D9FBD26" w14:textId="77777777" w:rsidR="00BD75E2" w:rsidRDefault="00BD75E2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BD75E2" w14:paraId="293F7A04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84880" w14:textId="77777777" w:rsidR="00BD75E2" w:rsidRDefault="00BD75E2" w:rsidP="00BD75E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22D58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25073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5308E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DF49D30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F1FF7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CBA254A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56AB7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BB85C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C7F03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1448B" w14:textId="77777777" w:rsidR="00BD75E2" w:rsidRDefault="00BD75E2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73A1E90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8A60D" w14:textId="77777777" w:rsidR="00BD75E2" w:rsidRDefault="00BD75E2" w:rsidP="00BD75E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6F5D9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2575B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E2085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762355B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5AFE3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859816A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CC69359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690FC759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F91A7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371DB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3D59E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7005D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D5D430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BD75E2" w14:paraId="2037C3AA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34E14" w14:textId="77777777" w:rsidR="00BD75E2" w:rsidRDefault="00BD75E2" w:rsidP="00BD75E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75850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3E96C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ED7CF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A59F88A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0A5E3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608FAE9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18EA9D0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5835A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CF807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3E056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21B21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2171EDC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A2235" w14:textId="77777777" w:rsidR="00BD75E2" w:rsidRDefault="00BD75E2" w:rsidP="00BD75E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F0FBE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BA03F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F81E2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8566B48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E7B20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66FE3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F3B91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D1D4A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98436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70CFDCE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B9CD2" w14:textId="77777777" w:rsidR="00BD75E2" w:rsidRDefault="00BD75E2" w:rsidP="00BD75E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C0099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FE565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01841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72F30D0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052B5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1AFFB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909B9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6DA5F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43206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2664571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A8A1E" w14:textId="77777777" w:rsidR="00BD75E2" w:rsidRDefault="00BD75E2" w:rsidP="00BD75E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19902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7C229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06FF9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5C4451A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BBF48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5E68E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A8E4E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2336E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BEEC9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601F890C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8896" w14:textId="77777777" w:rsidR="00BD75E2" w:rsidRDefault="00BD75E2" w:rsidP="00BD75E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E445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F59F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A457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8A74D56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AAC5" w14:textId="77777777" w:rsidR="00BD75E2" w:rsidRDefault="00BD75E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5FA08D4" w14:textId="77777777" w:rsidR="00BD75E2" w:rsidRDefault="00BD75E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8EDF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E365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601F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7B92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18C40D0A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78B0" w14:textId="77777777" w:rsidR="00BD75E2" w:rsidRDefault="00BD75E2" w:rsidP="00BD75E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BDEC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D33C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9018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0EDC6C1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B261" w14:textId="77777777" w:rsidR="00BD75E2" w:rsidRDefault="00BD75E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C3E0C07" w14:textId="77777777" w:rsidR="00BD75E2" w:rsidRDefault="00BD75E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3604BBF" w14:textId="77777777" w:rsidR="00BD75E2" w:rsidRDefault="00BD75E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CB1C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BA27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40DD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17D4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1BA76609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F720" w14:textId="77777777" w:rsidR="00BD75E2" w:rsidRDefault="00BD75E2" w:rsidP="00BD75E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4CD5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68C9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C5F5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6400E1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660B" w14:textId="77777777" w:rsidR="00BD75E2" w:rsidRDefault="00BD75E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A919793" w14:textId="77777777" w:rsidR="00BD75E2" w:rsidRDefault="00BD75E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CB9B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ADAE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EB23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9261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40D4D94C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3619" w14:textId="77777777" w:rsidR="00BD75E2" w:rsidRDefault="00BD75E2" w:rsidP="00BD75E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13DA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89EE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6147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F98B743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5057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D0612FD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4D1357A4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FF59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F231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1B31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F506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1863B2DF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0496" w14:textId="77777777" w:rsidR="00BD75E2" w:rsidRDefault="00BD75E2" w:rsidP="00BD75E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CF5F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6A65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7A56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7E50052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23C7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68E7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3711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5627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DAE1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3A52D979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D347" w14:textId="77777777" w:rsidR="00BD75E2" w:rsidRDefault="00BD75E2" w:rsidP="00BD75E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2275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D047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EB3E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6DC6CE3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FF41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ED242B2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77AA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75CC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E010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8E31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787445DC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D179" w14:textId="77777777" w:rsidR="00BD75E2" w:rsidRDefault="00BD75E2" w:rsidP="00BD75E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D29D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D20F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818F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B2B2B62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1FAC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F7DC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5563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A617" w14:textId="77777777" w:rsidR="00BD75E2" w:rsidRDefault="00BD75E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72C8" w14:textId="77777777" w:rsidR="00BD75E2" w:rsidRDefault="00BD75E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FA8F5A5" w14:textId="77777777" w:rsidR="00BD75E2" w:rsidRDefault="00BD75E2">
      <w:pPr>
        <w:spacing w:before="40" w:line="192" w:lineRule="auto"/>
        <w:ind w:right="57"/>
        <w:rPr>
          <w:sz w:val="20"/>
          <w:lang w:val="ro-RO"/>
        </w:rPr>
      </w:pPr>
    </w:p>
    <w:p w14:paraId="0B607825" w14:textId="77777777" w:rsidR="00BD75E2" w:rsidRDefault="00BD75E2" w:rsidP="00C87A96">
      <w:pPr>
        <w:pStyle w:val="Heading1"/>
        <w:spacing w:line="360" w:lineRule="auto"/>
      </w:pPr>
      <w:r>
        <w:t>LINIA 301 J</w:t>
      </w:r>
    </w:p>
    <w:p w14:paraId="0EEDE3BC" w14:textId="77777777" w:rsidR="00BD75E2" w:rsidRDefault="00BD75E2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D75E2" w14:paraId="52579778" w14:textId="77777777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50ED" w14:textId="77777777" w:rsidR="00BD75E2" w:rsidRDefault="00BD75E2" w:rsidP="00BD75E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85B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98DD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2DA7" w14:textId="77777777" w:rsidR="00BD75E2" w:rsidRDefault="00BD75E2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3190" w14:textId="77777777" w:rsidR="00BD75E2" w:rsidRPr="007C475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4F9C" w14:textId="77777777" w:rsidR="00BD75E2" w:rsidRPr="007C475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D589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B5A5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79B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0A786E9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4936B20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055ABEE6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0D3D425C" w14:textId="77777777" w:rsidR="00BD75E2" w:rsidRDefault="00BD75E2" w:rsidP="00A04CFB">
      <w:pPr>
        <w:pStyle w:val="Heading1"/>
        <w:spacing w:line="360" w:lineRule="auto"/>
      </w:pPr>
      <w:r>
        <w:lastRenderedPageBreak/>
        <w:t>LINIA 301 K</w:t>
      </w:r>
    </w:p>
    <w:p w14:paraId="02277A33" w14:textId="77777777" w:rsidR="00BD75E2" w:rsidRDefault="00BD75E2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D75E2" w14:paraId="77DF0CD5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A189" w14:textId="77777777" w:rsidR="00BD75E2" w:rsidRDefault="00BD75E2" w:rsidP="00BD75E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E8A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1E05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6701" w14:textId="77777777" w:rsidR="00BD75E2" w:rsidRDefault="00BD75E2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6C4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B9C1" w14:textId="77777777" w:rsidR="00BD75E2" w:rsidRPr="00DC00E9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E72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5674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875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2FC427C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6A72803C" w14:textId="77777777" w:rsidR="00BD75E2" w:rsidRDefault="00BD75E2" w:rsidP="00956F37">
      <w:pPr>
        <w:pStyle w:val="Heading1"/>
        <w:spacing w:line="360" w:lineRule="auto"/>
      </w:pPr>
      <w:r>
        <w:t>LINIA 301 N</w:t>
      </w:r>
    </w:p>
    <w:p w14:paraId="45AE8066" w14:textId="77777777" w:rsidR="00BD75E2" w:rsidRDefault="00BD75E2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D75E2" w14:paraId="54DF338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9388" w14:textId="77777777" w:rsidR="00BD75E2" w:rsidRDefault="00BD75E2" w:rsidP="00BD75E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B76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B81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188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536F80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5B3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20F2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BBF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69E4" w14:textId="77777777" w:rsidR="00BD75E2" w:rsidRPr="0022092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190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6E59C95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AF69" w14:textId="77777777" w:rsidR="00BD75E2" w:rsidRDefault="00BD75E2" w:rsidP="00BD75E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16E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5C63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171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23467A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688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F9DA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E3B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637C" w14:textId="77777777" w:rsidR="00BD75E2" w:rsidRPr="0022092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3F8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4C9D186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5B17" w14:textId="77777777" w:rsidR="00BD75E2" w:rsidRDefault="00BD75E2" w:rsidP="00BD75E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294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F4F8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95F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9886C8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94C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0A9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A94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37B9" w14:textId="77777777" w:rsidR="00BD75E2" w:rsidRPr="0022092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850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A2D39D" w14:textId="77777777" w:rsidR="00BD75E2" w:rsidRPr="00474FB0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BD75E2" w14:paraId="16B14CC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3177" w14:textId="77777777" w:rsidR="00BD75E2" w:rsidRDefault="00BD75E2" w:rsidP="00BD75E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859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9FC9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C91E" w14:textId="77777777" w:rsidR="00BD75E2" w:rsidRDefault="00BD75E2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70C81B4" w14:textId="77777777" w:rsidR="00BD75E2" w:rsidRDefault="00BD75E2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AF5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1AA9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838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0251" w14:textId="77777777" w:rsidR="00BD75E2" w:rsidRPr="0022092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D37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6D2F2D0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2C28" w14:textId="77777777" w:rsidR="00BD75E2" w:rsidRDefault="00BD75E2" w:rsidP="00BD75E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D32D" w14:textId="77777777" w:rsidR="00BD75E2" w:rsidRDefault="00BD75E2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1441" w14:textId="77777777" w:rsidR="00BD75E2" w:rsidRDefault="00BD75E2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D036" w14:textId="77777777" w:rsidR="00BD75E2" w:rsidRDefault="00BD75E2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9635" w14:textId="77777777" w:rsidR="00BD75E2" w:rsidRPr="00E4222D" w:rsidRDefault="00BD75E2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562735A" w14:textId="77777777" w:rsidR="00BD75E2" w:rsidRPr="00E4222D" w:rsidRDefault="00BD75E2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3CF02687" w14:textId="77777777" w:rsidR="00BD75E2" w:rsidRPr="00E4222D" w:rsidRDefault="00BD75E2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402D2EC" w14:textId="77777777" w:rsidR="00BD75E2" w:rsidRDefault="00BD75E2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8552" w14:textId="77777777" w:rsidR="00BD75E2" w:rsidRDefault="00BD75E2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6F9B" w14:textId="77777777" w:rsidR="00BD75E2" w:rsidRDefault="00BD75E2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7ED3" w14:textId="77777777" w:rsidR="00BD75E2" w:rsidRPr="0022092F" w:rsidRDefault="00BD75E2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45AF" w14:textId="77777777" w:rsidR="00BD75E2" w:rsidRDefault="00BD75E2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00E0404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594F" w14:textId="77777777" w:rsidR="00BD75E2" w:rsidRDefault="00BD75E2" w:rsidP="00BD75E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F79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A8D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D89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406E195" w14:textId="77777777" w:rsidR="00BD75E2" w:rsidRDefault="00BD75E2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DFB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A7BD12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B1415F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940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B9D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68A2" w14:textId="77777777" w:rsidR="00BD75E2" w:rsidRPr="0022092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E34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6FEA94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2B124D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D75E2" w14:paraId="665530C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9F49" w14:textId="77777777" w:rsidR="00BD75E2" w:rsidRDefault="00BD75E2" w:rsidP="00BD75E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95E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59E090D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69D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DEC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13491E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E5F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248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02D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F978" w14:textId="77777777" w:rsidR="00BD75E2" w:rsidRPr="0022092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600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74EA2E60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11AF" w14:textId="77777777" w:rsidR="00BD75E2" w:rsidRDefault="00BD75E2" w:rsidP="00BD75E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61E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DA86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06F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5272C1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399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54F10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7D88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7CE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BA75" w14:textId="77777777" w:rsidR="00BD75E2" w:rsidRPr="0022092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DCB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9F3037A" w14:textId="77777777" w:rsidR="00BD75E2" w:rsidRDefault="00BD75E2" w:rsidP="007F72A5">
      <w:pPr>
        <w:pStyle w:val="Heading1"/>
        <w:spacing w:line="360" w:lineRule="auto"/>
      </w:pPr>
      <w:r>
        <w:lastRenderedPageBreak/>
        <w:t>LINIA 301 O</w:t>
      </w:r>
    </w:p>
    <w:p w14:paraId="0AD92E13" w14:textId="77777777" w:rsidR="00BD75E2" w:rsidRDefault="00BD75E2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D75E2" w14:paraId="00F58E53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3EB5" w14:textId="77777777" w:rsidR="00BD75E2" w:rsidRDefault="00BD75E2" w:rsidP="00BD75E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7B3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0364" w14:textId="77777777" w:rsidR="00BD75E2" w:rsidRPr="00F1029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F59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62F4DC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D66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8C27" w14:textId="77777777" w:rsidR="00BD75E2" w:rsidRPr="00F1029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752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5F56" w14:textId="77777777" w:rsidR="00BD75E2" w:rsidRPr="00F1029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32B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3BC0135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BDD2" w14:textId="77777777" w:rsidR="00BD75E2" w:rsidRDefault="00BD75E2" w:rsidP="00BD75E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1FE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5E9F" w14:textId="77777777" w:rsidR="00BD75E2" w:rsidRPr="00F1029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FB4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0B1082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7CC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02D6" w14:textId="77777777" w:rsidR="00BD75E2" w:rsidRPr="00F1029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A11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9E8F" w14:textId="77777777" w:rsidR="00BD75E2" w:rsidRPr="00F1029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BE6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1B09C47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F634" w14:textId="77777777" w:rsidR="00BD75E2" w:rsidRDefault="00BD75E2" w:rsidP="00BD75E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FD8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3A88" w14:textId="77777777" w:rsidR="00BD75E2" w:rsidRPr="00F1029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363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9EAC34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B9E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055C79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71EE" w14:textId="77777777" w:rsidR="00BD75E2" w:rsidRPr="00F1029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5FE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BDDE" w14:textId="77777777" w:rsidR="00BD75E2" w:rsidRPr="00F1029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E563" w14:textId="77777777" w:rsidR="00BD75E2" w:rsidRDefault="00BD75E2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3A22A3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8164" w14:textId="77777777" w:rsidR="00BD75E2" w:rsidRDefault="00BD75E2" w:rsidP="00BD75E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C9F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22FB" w14:textId="77777777" w:rsidR="00BD75E2" w:rsidRPr="00F1029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B76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99D911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A1F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F9DB5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A666" w14:textId="77777777" w:rsidR="00BD75E2" w:rsidRPr="00F1029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7D8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9D02" w14:textId="77777777" w:rsidR="00BD75E2" w:rsidRPr="00F1029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294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740A0A29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33E9" w14:textId="77777777" w:rsidR="00BD75E2" w:rsidRDefault="00BD75E2" w:rsidP="00BD75E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206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D016" w14:textId="77777777" w:rsidR="00BD75E2" w:rsidRPr="00F1029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861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271706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15C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969F9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8E8B" w14:textId="77777777" w:rsidR="00BD75E2" w:rsidRPr="00F1029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3BC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B7A8" w14:textId="77777777" w:rsidR="00BD75E2" w:rsidRPr="00F1029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8AD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215B2CF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CAFE" w14:textId="77777777" w:rsidR="00BD75E2" w:rsidRDefault="00BD75E2" w:rsidP="00BD75E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551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B6B1" w14:textId="77777777" w:rsidR="00BD75E2" w:rsidRPr="00F1029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5B8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B1DF87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11A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5914B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F98F" w14:textId="77777777" w:rsidR="00BD75E2" w:rsidRPr="00F1029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B76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6C5E" w14:textId="77777777" w:rsidR="00BD75E2" w:rsidRPr="00F1029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215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650983B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230B" w14:textId="77777777" w:rsidR="00BD75E2" w:rsidRDefault="00BD75E2" w:rsidP="00BD75E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42C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8CD9" w14:textId="77777777" w:rsidR="00BD75E2" w:rsidRPr="00F1029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5D8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AA64E0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F11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A2C6F3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9BB5" w14:textId="77777777" w:rsidR="00BD75E2" w:rsidRPr="00F1029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1DB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8ADD" w14:textId="77777777" w:rsidR="00BD75E2" w:rsidRPr="00F1029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2AC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88329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BD75E2" w14:paraId="49FD46F7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4B3D" w14:textId="77777777" w:rsidR="00BD75E2" w:rsidRDefault="00BD75E2" w:rsidP="00BD75E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46B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A9DC" w14:textId="77777777" w:rsidR="00BD75E2" w:rsidRPr="00F1029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37A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26F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C6479A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67D7" w14:textId="77777777" w:rsidR="00BD75E2" w:rsidRPr="00F1029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915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FE7C" w14:textId="77777777" w:rsidR="00BD75E2" w:rsidRPr="00F1029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B30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065D5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38D2D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BD75E2" w14:paraId="1C2CB754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48CD" w14:textId="77777777" w:rsidR="00BD75E2" w:rsidRDefault="00BD75E2" w:rsidP="00BD75E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967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5E8D" w14:textId="77777777" w:rsidR="00BD75E2" w:rsidRPr="00F1029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2DF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9E3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3E4D77A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3CF343C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703A" w14:textId="77777777" w:rsidR="00BD75E2" w:rsidRPr="00F1029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44B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5D5F" w14:textId="77777777" w:rsidR="00BD75E2" w:rsidRPr="00F1029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027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DE74B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2A305B5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7A81D71F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0040D9CC" w14:textId="77777777" w:rsidR="00BD75E2" w:rsidRDefault="00BD75E2" w:rsidP="003260D9">
      <w:pPr>
        <w:pStyle w:val="Heading1"/>
        <w:spacing w:line="360" w:lineRule="auto"/>
      </w:pPr>
      <w:r>
        <w:lastRenderedPageBreak/>
        <w:t>LINIA 301 P</w:t>
      </w:r>
    </w:p>
    <w:p w14:paraId="52F02539" w14:textId="77777777" w:rsidR="00BD75E2" w:rsidRDefault="00BD75E2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D75E2" w14:paraId="701F523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EBCD" w14:textId="77777777" w:rsidR="00BD75E2" w:rsidRDefault="00BD75E2" w:rsidP="00BD75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F582" w14:textId="77777777" w:rsidR="00BD75E2" w:rsidRDefault="00BD75E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547E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3E9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313FD8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9DA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CA4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6DF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A5CE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B3B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1678E1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EC0D" w14:textId="77777777" w:rsidR="00BD75E2" w:rsidRDefault="00BD75E2" w:rsidP="00BD75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AF3A" w14:textId="77777777" w:rsidR="00BD75E2" w:rsidRDefault="00BD75E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0B53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656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A6478E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26D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D568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F0E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1DB1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039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3D46BD0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319F" w14:textId="77777777" w:rsidR="00BD75E2" w:rsidRDefault="00BD75E2" w:rsidP="00BD75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60C0" w14:textId="77777777" w:rsidR="00BD75E2" w:rsidRDefault="00BD75E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843D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CD8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DAA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1E20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630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EBBD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A25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6037B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BD75E2" w:rsidRPr="00A8307A" w14:paraId="09E7484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82F1" w14:textId="77777777" w:rsidR="00BD75E2" w:rsidRPr="00A75A00" w:rsidRDefault="00BD75E2" w:rsidP="00BD75E2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49BE" w14:textId="77777777" w:rsidR="00BD75E2" w:rsidRPr="00A8307A" w:rsidRDefault="00BD75E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D0F8" w14:textId="77777777" w:rsidR="00BD75E2" w:rsidRPr="00A8307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96D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529C2474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484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0F2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0D37" w14:textId="77777777" w:rsidR="00BD75E2" w:rsidRPr="00A8307A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9EC5" w14:textId="77777777" w:rsidR="00BD75E2" w:rsidRPr="00A8307A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B05A" w14:textId="77777777" w:rsidR="00BD75E2" w:rsidRPr="00A8307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30D8FAF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5472" w14:textId="77777777" w:rsidR="00BD75E2" w:rsidRDefault="00BD75E2" w:rsidP="00BD75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3BCE" w14:textId="77777777" w:rsidR="00BD75E2" w:rsidRDefault="00BD75E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35FD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F0D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3166DD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00B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1FA7FD6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A74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D5A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D5E9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239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9D4197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2FF8" w14:textId="77777777" w:rsidR="00BD75E2" w:rsidRDefault="00BD75E2" w:rsidP="00BD75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01F4" w14:textId="77777777" w:rsidR="00BD75E2" w:rsidRDefault="00BD75E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C4B6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302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3EEAD7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A18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7A868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2A36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179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9149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756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BD75E2" w14:paraId="6664427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6EF4" w14:textId="77777777" w:rsidR="00BD75E2" w:rsidRDefault="00BD75E2" w:rsidP="00BD75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4B20" w14:textId="77777777" w:rsidR="00BD75E2" w:rsidRDefault="00BD75E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E536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399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80CEC3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CBF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731E8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783E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896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6566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D56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BD474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BD75E2" w14:paraId="3F88402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8B21" w14:textId="77777777" w:rsidR="00BD75E2" w:rsidRDefault="00BD75E2" w:rsidP="00BD75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4309" w14:textId="77777777" w:rsidR="00BD75E2" w:rsidRDefault="00BD75E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8624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CCB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CE4BCA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336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A8EBD0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86E4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7CC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58C7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B83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6DDB7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BD75E2" w14:paraId="0F38631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607E" w14:textId="77777777" w:rsidR="00BD75E2" w:rsidRDefault="00BD75E2" w:rsidP="00BD75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C38C" w14:textId="77777777" w:rsidR="00BD75E2" w:rsidRDefault="00BD75E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C2C7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1BD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977E9B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ECA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D87E5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46CB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BC8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63C5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84A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9535A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BD75E2" w14:paraId="3095055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78E4" w14:textId="77777777" w:rsidR="00BD75E2" w:rsidRDefault="00BD75E2" w:rsidP="00BD75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8404" w14:textId="77777777" w:rsidR="00BD75E2" w:rsidRDefault="00BD75E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6857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C39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9CC0C5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495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6C4391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00D2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4D7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55AE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C09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EB31A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DD79C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BD75E2" w14:paraId="04ADD46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53E4" w14:textId="77777777" w:rsidR="00BD75E2" w:rsidRDefault="00BD75E2" w:rsidP="00BD75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37E1" w14:textId="77777777" w:rsidR="00BD75E2" w:rsidRDefault="00BD75E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9BB6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815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AD9BEF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E37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1A2903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048354D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75D5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342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E330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574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31B9B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BD75E2" w14:paraId="05BCC78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6AAD" w14:textId="77777777" w:rsidR="00BD75E2" w:rsidRDefault="00BD75E2" w:rsidP="00BD75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35BB" w14:textId="77777777" w:rsidR="00BD75E2" w:rsidRDefault="00BD75E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1A53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E8B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5D2E3B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9E0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F6609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3A5B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8E4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E043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3E5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EF347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BD75E2" w14:paraId="2346C40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10AF" w14:textId="77777777" w:rsidR="00BD75E2" w:rsidRDefault="00BD75E2" w:rsidP="00BD75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DB79" w14:textId="77777777" w:rsidR="00BD75E2" w:rsidRDefault="00BD75E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78E3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84B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8CC472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712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DA7A20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CD3A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F14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1385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A50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1254A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BD75E2" w14:paraId="1DBB9FA9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9C01" w14:textId="77777777" w:rsidR="00BD75E2" w:rsidRDefault="00BD75E2" w:rsidP="00BD75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D38A" w14:textId="77777777" w:rsidR="00BD75E2" w:rsidRDefault="00BD75E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34AA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4E4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F01B31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7DE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C706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2A6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FA4C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34F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110C7A3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D077" w14:textId="77777777" w:rsidR="00BD75E2" w:rsidRDefault="00BD75E2" w:rsidP="00BD75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364E" w14:textId="77777777" w:rsidR="00BD75E2" w:rsidRDefault="00BD75E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1657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F6C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343DF3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9C4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393DC9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48B1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99F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C00C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56F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76FE7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BD75E2" w14:paraId="141F8DF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594F" w14:textId="77777777" w:rsidR="00BD75E2" w:rsidRDefault="00BD75E2" w:rsidP="00BD75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E553" w14:textId="77777777" w:rsidR="00BD75E2" w:rsidRDefault="00BD75E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4869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EB3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F73702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799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7B760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003F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6DF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9676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F38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93408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BD75E2" w14:paraId="0496865E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913B" w14:textId="77777777" w:rsidR="00BD75E2" w:rsidRDefault="00BD75E2" w:rsidP="00BD75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3D0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2E86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986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4B2A8F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E804" w14:textId="77777777" w:rsidR="00BD75E2" w:rsidRDefault="00BD75E2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3B5C995A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A73D880" w14:textId="77777777" w:rsidR="00BD75E2" w:rsidRDefault="00BD75E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9949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903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49D9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E8C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49986EC7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6B7D" w14:textId="77777777" w:rsidR="00BD75E2" w:rsidRDefault="00BD75E2" w:rsidP="00BD75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5BC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9736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D0E0" w14:textId="77777777" w:rsidR="00BD75E2" w:rsidRDefault="00BD75E2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384C0E8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58D6DD5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FDB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7059E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E502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302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2B60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C83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7B4B8C8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9F22" w14:textId="77777777" w:rsidR="00BD75E2" w:rsidRDefault="00BD75E2" w:rsidP="00BD75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C93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6818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2DE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8FD877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32A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FA262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7916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043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161C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F42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DE772F5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D84F" w14:textId="77777777" w:rsidR="00BD75E2" w:rsidRDefault="00BD75E2" w:rsidP="00BD75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0A4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BC0E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2766" w14:textId="77777777" w:rsidR="00BD75E2" w:rsidRDefault="00BD75E2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FF64461" w14:textId="77777777" w:rsidR="00BD75E2" w:rsidRDefault="00BD75E2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0C4A" w14:textId="77777777" w:rsidR="00BD75E2" w:rsidRDefault="00BD75E2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A63E90" w14:textId="77777777" w:rsidR="00BD75E2" w:rsidRDefault="00BD75E2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DF53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31C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0CE5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5FF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60F6A2B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0496" w14:textId="77777777" w:rsidR="00BD75E2" w:rsidRDefault="00BD75E2" w:rsidP="00BD75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B15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BE41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9C2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CBC6A8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04F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7F899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8545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A31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D9D0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D15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622171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05F9" w14:textId="77777777" w:rsidR="00BD75E2" w:rsidRDefault="00BD75E2" w:rsidP="00BD75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0F1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4237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0A8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D05A38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755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C9410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BE5A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527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96C6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EC1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31BCDEAD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3E19" w14:textId="77777777" w:rsidR="00BD75E2" w:rsidRDefault="00BD75E2" w:rsidP="00BD75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365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CCED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87F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45C45A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D3D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F71B33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BDA4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0EB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C5DE" w14:textId="77777777" w:rsidR="00BD75E2" w:rsidRPr="001B37B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8B3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5B76BF0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212F21FD" w14:textId="77777777" w:rsidR="00BD75E2" w:rsidRDefault="00BD75E2" w:rsidP="00F260DA">
      <w:pPr>
        <w:pStyle w:val="Heading1"/>
        <w:spacing w:line="360" w:lineRule="auto"/>
      </w:pPr>
      <w:r>
        <w:t>LINIA 301 X</w:t>
      </w:r>
    </w:p>
    <w:p w14:paraId="2837AC5F" w14:textId="77777777" w:rsidR="00BD75E2" w:rsidRDefault="00BD75E2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D75E2" w14:paraId="3382C90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7A98" w14:textId="77777777" w:rsidR="00BD75E2" w:rsidRDefault="00BD75E2" w:rsidP="00BD75E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215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B04C84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F707" w14:textId="77777777" w:rsidR="00BD75E2" w:rsidRPr="00F620E8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99F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35276B1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A9A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EE70" w14:textId="77777777" w:rsidR="00BD75E2" w:rsidRPr="00F620E8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342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74FF" w14:textId="77777777" w:rsidR="00BD75E2" w:rsidRPr="00F620E8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1B8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379D180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1513" w14:textId="77777777" w:rsidR="00BD75E2" w:rsidRDefault="00BD75E2" w:rsidP="00BD75E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3E7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166C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1A1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337D54BA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320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313CA7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494B69E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D2BD7D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D055" w14:textId="77777777" w:rsidR="00BD75E2" w:rsidRPr="00F620E8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318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1FE5" w14:textId="77777777" w:rsidR="00BD75E2" w:rsidRPr="00F620E8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5B9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CEDA6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20B08FE1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6672B4EE" w14:textId="77777777" w:rsidR="00BD75E2" w:rsidRDefault="00BD75E2" w:rsidP="00100E16">
      <w:pPr>
        <w:pStyle w:val="Heading1"/>
        <w:spacing w:line="360" w:lineRule="auto"/>
      </w:pPr>
      <w:r>
        <w:t>LINIA 301 Z2</w:t>
      </w:r>
    </w:p>
    <w:p w14:paraId="5993F4A9" w14:textId="77777777" w:rsidR="00BD75E2" w:rsidRDefault="00BD75E2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D75E2" w14:paraId="227579C2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EE4F" w14:textId="77777777" w:rsidR="00BD75E2" w:rsidRDefault="00BD75E2" w:rsidP="00BD75E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0A4A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9E8F" w14:textId="77777777" w:rsidR="00BD75E2" w:rsidRPr="00353356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C071" w14:textId="77777777" w:rsidR="00BD75E2" w:rsidRDefault="00BD75E2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0521AFDB" w14:textId="77777777" w:rsidR="00BD75E2" w:rsidRDefault="00BD75E2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2153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45F52E8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47FC5B88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75054A9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B296" w14:textId="77777777" w:rsidR="00BD75E2" w:rsidRPr="00353356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DA25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7305" w14:textId="77777777" w:rsidR="00BD75E2" w:rsidRPr="00353356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356B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8F4953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FCCDF1" w14:textId="77777777" w:rsidR="00BD75E2" w:rsidRDefault="00BD75E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0FCCCDD6" w14:textId="77777777" w:rsidR="00BD75E2" w:rsidRDefault="00BD75E2">
      <w:pPr>
        <w:spacing w:before="40" w:line="192" w:lineRule="auto"/>
        <w:ind w:right="57"/>
        <w:rPr>
          <w:sz w:val="20"/>
          <w:lang w:val="ro-RO"/>
        </w:rPr>
      </w:pPr>
    </w:p>
    <w:p w14:paraId="664D2D40" w14:textId="77777777" w:rsidR="00885BCC" w:rsidRDefault="00885BCC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2C520688" w14:textId="77777777" w:rsidR="00885BCC" w:rsidRDefault="00885BCC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3566F99C" w14:textId="77777777" w:rsidR="00885BCC" w:rsidRDefault="00885BCC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112CA06D" w14:textId="61D14C3F" w:rsidR="00BD75E2" w:rsidRDefault="00BD75E2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304</w:t>
      </w:r>
    </w:p>
    <w:p w14:paraId="781341A6" w14:textId="77777777" w:rsidR="00BD75E2" w:rsidRDefault="00BD75E2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D75E2" w14:paraId="5CA4976E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6529" w14:textId="77777777" w:rsidR="00BD75E2" w:rsidRDefault="00BD75E2" w:rsidP="00BD75E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801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6339" w14:textId="77777777" w:rsidR="00BD75E2" w:rsidRPr="00594E5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410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0CB495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1C85C8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7D8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5E8A8F5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04AB00D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F4AE21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2F00" w14:textId="77777777" w:rsidR="00BD75E2" w:rsidRPr="00594E5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033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3F1D" w14:textId="77777777" w:rsidR="00BD75E2" w:rsidRPr="00594E5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E9F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47F48F4A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2EDA" w14:textId="77777777" w:rsidR="00BD75E2" w:rsidRDefault="00BD75E2" w:rsidP="00BD75E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3D8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75AC" w14:textId="77777777" w:rsidR="00BD75E2" w:rsidRPr="00594E5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325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1DAC19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042A2F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C30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CBEA" w14:textId="77777777" w:rsidR="00BD75E2" w:rsidRPr="00594E5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D12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D79B" w14:textId="77777777" w:rsidR="00BD75E2" w:rsidRPr="00594E5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45D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16232C5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F496" w14:textId="77777777" w:rsidR="00BD75E2" w:rsidRDefault="00BD75E2" w:rsidP="00BD75E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C4C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FF87" w14:textId="77777777" w:rsidR="00BD75E2" w:rsidRPr="00594E5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B3D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823F1C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5FE713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4D4A781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EE4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0C48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14F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871A" w14:textId="77777777" w:rsidR="00BD75E2" w:rsidRPr="00594E5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A07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1F6F3E1A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7633" w14:textId="77777777" w:rsidR="00BD75E2" w:rsidRDefault="00BD75E2" w:rsidP="00BD75E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65E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6366" w14:textId="77777777" w:rsidR="00BD75E2" w:rsidRPr="00594E5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00C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536433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1DBC614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B12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5FB1C10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8C5A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2BD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AEF3" w14:textId="77777777" w:rsidR="00BD75E2" w:rsidRPr="00594E5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8F4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3497EA14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3999" w14:textId="77777777" w:rsidR="00BD75E2" w:rsidRDefault="00BD75E2" w:rsidP="00BD75E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675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5140" w14:textId="77777777" w:rsidR="00BD75E2" w:rsidRPr="00594E5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BE7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11AE09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5A1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63B7547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DAC3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29C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A750" w14:textId="77777777" w:rsidR="00BD75E2" w:rsidRPr="00594E5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70D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22825901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C753" w14:textId="77777777" w:rsidR="00BD75E2" w:rsidRDefault="00BD75E2" w:rsidP="00BD75E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8E9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50F1" w14:textId="77777777" w:rsidR="00BD75E2" w:rsidRPr="00594E5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E59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81BF35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7352A1B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351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098C280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3DA6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E53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507E" w14:textId="77777777" w:rsidR="00BD75E2" w:rsidRPr="00594E5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CAD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D9D313C" w14:textId="77777777" w:rsidR="00BD75E2" w:rsidRDefault="00BD75E2">
      <w:pPr>
        <w:spacing w:before="40" w:after="40" w:line="192" w:lineRule="auto"/>
        <w:ind w:right="57"/>
        <w:rPr>
          <w:sz w:val="20"/>
          <w:lang w:val="en-US"/>
        </w:rPr>
      </w:pPr>
    </w:p>
    <w:p w14:paraId="481A025F" w14:textId="77777777" w:rsidR="00BD75E2" w:rsidRDefault="00BD75E2" w:rsidP="00125C01">
      <w:pPr>
        <w:pStyle w:val="Heading1"/>
        <w:spacing w:line="360" w:lineRule="auto"/>
      </w:pPr>
      <w:r>
        <w:t>LINIA 304 A</w:t>
      </w:r>
    </w:p>
    <w:p w14:paraId="28D9C410" w14:textId="77777777" w:rsidR="00BD75E2" w:rsidRDefault="00BD75E2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D75E2" w14:paraId="1F505038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7394" w14:textId="77777777" w:rsidR="00BD75E2" w:rsidRDefault="00BD75E2" w:rsidP="00BD75E2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BF7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227F3C1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A5AA" w14:textId="77777777" w:rsidR="00BD75E2" w:rsidRPr="00300070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13A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67B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4366" w14:textId="77777777" w:rsidR="00BD75E2" w:rsidRPr="00300070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862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82BB" w14:textId="77777777" w:rsidR="00BD75E2" w:rsidRPr="00300070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089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7223E5F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61A506A6" w14:textId="77777777" w:rsidR="00BD75E2" w:rsidRDefault="00BD75E2" w:rsidP="000F5238">
      <w:pPr>
        <w:pStyle w:val="Heading1"/>
        <w:spacing w:line="360" w:lineRule="auto"/>
      </w:pPr>
      <w:r>
        <w:t>LINIA 304 E</w:t>
      </w:r>
    </w:p>
    <w:p w14:paraId="12FCF97E" w14:textId="77777777" w:rsidR="00BD75E2" w:rsidRDefault="00BD75E2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BD75E2" w:rsidRPr="00A8307A" w14:paraId="2A716527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1737" w14:textId="77777777" w:rsidR="00BD75E2" w:rsidRPr="00A75A00" w:rsidRDefault="00BD75E2" w:rsidP="00BD75E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3548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4F9F6835" w14:textId="77777777" w:rsidR="00BD75E2" w:rsidRPr="00A8307A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DA1EE" w14:textId="77777777" w:rsidR="00BD75E2" w:rsidRPr="00A8307A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E9F7C8" w14:textId="77777777" w:rsidR="00BD75E2" w:rsidRPr="00A8307A" w:rsidRDefault="00BD75E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3A913" w14:textId="77777777" w:rsidR="00BD75E2" w:rsidRPr="00A8307A" w:rsidRDefault="00BD75E2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9E337" w14:textId="77777777" w:rsidR="00BD75E2" w:rsidRPr="00A8307A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EA05A" w14:textId="77777777" w:rsidR="00BD75E2" w:rsidRPr="00A8307A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A81B3" w14:textId="77777777" w:rsidR="00BD75E2" w:rsidRPr="00A8307A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E842C" w14:textId="77777777" w:rsidR="00BD75E2" w:rsidRPr="00A8307A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B42427D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0445B15C" w14:textId="77777777" w:rsidR="00BD75E2" w:rsidRDefault="00BD75E2" w:rsidP="00125C01">
      <w:pPr>
        <w:pStyle w:val="Heading1"/>
        <w:spacing w:line="360" w:lineRule="auto"/>
      </w:pPr>
      <w:r>
        <w:lastRenderedPageBreak/>
        <w:t>LINIA 304 I</w:t>
      </w:r>
    </w:p>
    <w:p w14:paraId="00B1C57B" w14:textId="77777777" w:rsidR="00BD75E2" w:rsidRDefault="00BD75E2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D75E2" w14:paraId="2291F1B7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B5DB" w14:textId="77777777" w:rsidR="00BD75E2" w:rsidRDefault="00BD75E2" w:rsidP="00BD75E2">
            <w:pPr>
              <w:numPr>
                <w:ilvl w:val="0"/>
                <w:numId w:val="5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78E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2D5D6C9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D6E9" w14:textId="77777777" w:rsidR="00BD75E2" w:rsidRPr="00300070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A4B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459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9458" w14:textId="77777777" w:rsidR="00BD75E2" w:rsidRPr="00300070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B4A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7B54" w14:textId="77777777" w:rsidR="00BD75E2" w:rsidRPr="00300070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FC2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D8B48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53F2B114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195ABD1F" w14:textId="77777777" w:rsidR="00BD75E2" w:rsidRDefault="00BD75E2" w:rsidP="00125C01">
      <w:pPr>
        <w:pStyle w:val="Heading1"/>
        <w:spacing w:line="360" w:lineRule="auto"/>
      </w:pPr>
      <w:r>
        <w:t>LINIA 304 J</w:t>
      </w:r>
    </w:p>
    <w:p w14:paraId="49161BD0" w14:textId="77777777" w:rsidR="00BD75E2" w:rsidRDefault="00BD75E2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D75E2" w14:paraId="5470B6B3" w14:textId="77777777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D453" w14:textId="77777777" w:rsidR="00BD75E2" w:rsidRDefault="00BD75E2" w:rsidP="00BD75E2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653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3B7AF2E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694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BA4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071549B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6D6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62BB" w14:textId="77777777" w:rsidR="00BD75E2" w:rsidRPr="00300070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6BC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EAC8" w14:textId="77777777" w:rsidR="00BD75E2" w:rsidRPr="00300070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FDC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470744ED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D12A" w14:textId="77777777" w:rsidR="00BD75E2" w:rsidRDefault="00BD75E2" w:rsidP="00BD75E2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ED7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7BB7A0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09F8" w14:textId="77777777" w:rsidR="00BD75E2" w:rsidRPr="00300070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633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BD1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7339" w14:textId="77777777" w:rsidR="00BD75E2" w:rsidRPr="00300070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374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B73A" w14:textId="77777777" w:rsidR="00BD75E2" w:rsidRPr="00300070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0AA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82A52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7CEC1DEC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72DCB501" w14:textId="77777777" w:rsidR="00BD75E2" w:rsidRDefault="00BD75E2" w:rsidP="000F79E0">
      <w:pPr>
        <w:pStyle w:val="Heading1"/>
        <w:spacing w:line="360" w:lineRule="auto"/>
      </w:pPr>
      <w:r>
        <w:t>LINIA 305</w:t>
      </w:r>
    </w:p>
    <w:p w14:paraId="1818C939" w14:textId="77777777" w:rsidR="00BD75E2" w:rsidRDefault="00BD75E2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D75E2" w14:paraId="2924ABFB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4BE1" w14:textId="77777777" w:rsidR="00BD75E2" w:rsidRDefault="00BD75E2" w:rsidP="00BD75E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A4BE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FB19" w14:textId="77777777" w:rsidR="00BD75E2" w:rsidRPr="00023C54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9B0A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2F80A7E0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FCA9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3B4DD9C1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4A78C6B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1AC2AD67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1BAA" w14:textId="77777777" w:rsidR="00BD75E2" w:rsidRPr="00023C54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1B07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C651" w14:textId="77777777" w:rsidR="00BD75E2" w:rsidRPr="00023C54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E520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3E724F89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8E3A" w14:textId="77777777" w:rsidR="00BD75E2" w:rsidRDefault="00BD75E2" w:rsidP="00BD75E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434D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C11A" w14:textId="77777777" w:rsidR="00BD75E2" w:rsidRPr="00023C54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0473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7FE968F2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FC75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E7C0" w14:textId="77777777" w:rsidR="00BD75E2" w:rsidRPr="00023C54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8307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4196" w14:textId="77777777" w:rsidR="00BD75E2" w:rsidRPr="00023C54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117A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6798B193" w14:textId="77777777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08EB" w14:textId="77777777" w:rsidR="00BD75E2" w:rsidRDefault="00BD75E2" w:rsidP="00BD75E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0A85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606B" w14:textId="77777777" w:rsidR="00BD75E2" w:rsidRPr="00023C54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A305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402EA87F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D405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5C8CB362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1CCAA233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24BD5213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E026AB0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95DE" w14:textId="77777777" w:rsidR="00BD75E2" w:rsidRPr="00023C54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1468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9A72" w14:textId="77777777" w:rsidR="00BD75E2" w:rsidRPr="00023C54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D7E4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0823FC74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230B34AC" w14:textId="77777777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4086" w14:textId="77777777" w:rsidR="00BD75E2" w:rsidRDefault="00BD75E2" w:rsidP="00BD75E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32A4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8EDF" w14:textId="77777777" w:rsidR="00BD75E2" w:rsidRPr="00023C54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0449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10D3475A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11A7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F1DD" w14:textId="77777777" w:rsidR="00BD75E2" w:rsidRPr="00023C54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559E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804B" w14:textId="77777777" w:rsidR="00BD75E2" w:rsidRPr="00023C54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7451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EEC735A" w14:textId="77777777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7DE0" w14:textId="77777777" w:rsidR="00BD75E2" w:rsidRDefault="00BD75E2" w:rsidP="00BD75E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00F2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28A32672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B7C9" w14:textId="77777777" w:rsidR="00BD75E2" w:rsidRPr="00023C54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61BA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EFE5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D712" w14:textId="77777777" w:rsidR="00BD75E2" w:rsidRPr="00023C54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8DD4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D203" w14:textId="77777777" w:rsidR="00BD75E2" w:rsidRPr="00023C54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8851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2BEB99DA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1B10" w14:textId="77777777" w:rsidR="00BD75E2" w:rsidRDefault="00BD75E2" w:rsidP="00BD75E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06B6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3C0C" w14:textId="77777777" w:rsidR="00BD75E2" w:rsidRPr="00023C54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8096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1BE4C772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28CC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DF6B" w14:textId="77777777" w:rsidR="00BD75E2" w:rsidRPr="00023C54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E662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27A0" w14:textId="77777777" w:rsidR="00BD75E2" w:rsidRPr="00023C54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FFDC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B49AABE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0EA6" w14:textId="77777777" w:rsidR="00BD75E2" w:rsidRDefault="00BD75E2" w:rsidP="00BD75E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B099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C38F" w14:textId="77777777" w:rsidR="00BD75E2" w:rsidRPr="00023C54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26F4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5A9D4EF5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F18E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CBA5" w14:textId="77777777" w:rsidR="00BD75E2" w:rsidRPr="00023C54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6AD6" w14:textId="77777777" w:rsidR="00BD75E2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4AD0" w14:textId="77777777" w:rsidR="00BD75E2" w:rsidRPr="00023C54" w:rsidRDefault="00BD75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FACF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428292B" w14:textId="77777777" w:rsidR="00BD75E2" w:rsidRDefault="00BD75E2">
      <w:pPr>
        <w:spacing w:line="192" w:lineRule="auto"/>
        <w:ind w:right="57"/>
        <w:rPr>
          <w:sz w:val="20"/>
          <w:lang w:val="ro-RO"/>
        </w:rPr>
      </w:pPr>
    </w:p>
    <w:p w14:paraId="16A66BD6" w14:textId="77777777" w:rsidR="00BD75E2" w:rsidRDefault="00BD75E2" w:rsidP="00DE0660">
      <w:pPr>
        <w:pStyle w:val="Heading1"/>
        <w:spacing w:line="360" w:lineRule="auto"/>
      </w:pPr>
      <w:r>
        <w:t>LINIA 306</w:t>
      </w:r>
    </w:p>
    <w:p w14:paraId="0983B348" w14:textId="77777777" w:rsidR="00BD75E2" w:rsidRDefault="00BD75E2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D75E2" w14:paraId="792178F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9006" w14:textId="77777777" w:rsidR="00BD75E2" w:rsidRDefault="00BD75E2" w:rsidP="00BD75E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F8D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2973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019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A50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37E70D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4BB936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B1322E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9FC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876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9320" w14:textId="77777777" w:rsidR="00BD75E2" w:rsidRPr="00BE391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ED2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701B744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4B03" w14:textId="77777777" w:rsidR="00BD75E2" w:rsidRDefault="00BD75E2" w:rsidP="00BD75E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7D3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947A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0E2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25FA7F8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69A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B50EA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F43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B50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A4BC" w14:textId="77777777" w:rsidR="00BD75E2" w:rsidRPr="00BE391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6AB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0279F5CA" w14:textId="77777777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AB91" w14:textId="77777777" w:rsidR="00BD75E2" w:rsidRDefault="00BD75E2" w:rsidP="00BD75E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BE4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8E00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83C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2DE9FA7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FE7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E422A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3695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BF8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903C" w14:textId="77777777" w:rsidR="00BD75E2" w:rsidRPr="00BE391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20B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0A2AF1E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F4EA" w14:textId="77777777" w:rsidR="00BD75E2" w:rsidRDefault="00BD75E2" w:rsidP="00BD75E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872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F0D4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C7D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2BD7456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C41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A8EAD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37F5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784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70E5" w14:textId="77777777" w:rsidR="00BD75E2" w:rsidRPr="00BE391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DC0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2C1283A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CEBC" w14:textId="77777777" w:rsidR="00BD75E2" w:rsidRDefault="00BD75E2" w:rsidP="00BD75E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D56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480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013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AE0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3B1B651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2500EFD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69C4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3E3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F4A1" w14:textId="77777777" w:rsidR="00BD75E2" w:rsidRPr="00BE391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B6F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167D169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F6EE" w14:textId="77777777" w:rsidR="00BD75E2" w:rsidRDefault="00BD75E2" w:rsidP="00BD75E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E5D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8F91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853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88A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94E8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4AE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F907" w14:textId="77777777" w:rsidR="00BD75E2" w:rsidRPr="00BE391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401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9A3F5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BD75E2" w14:paraId="190E10D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8AC8" w14:textId="77777777" w:rsidR="00BD75E2" w:rsidRDefault="00BD75E2" w:rsidP="00BD75E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FD4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CEAD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ACC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E1C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9A718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650326A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44EDEAB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74D3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B6A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924F" w14:textId="77777777" w:rsidR="00BD75E2" w:rsidRPr="00BE391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CDA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BD75E2" w14:paraId="1BC6D75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5F58" w14:textId="77777777" w:rsidR="00BD75E2" w:rsidRDefault="00BD75E2" w:rsidP="00BD75E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940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A674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A3E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1E42C71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501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576BA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074A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8B0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9F7F" w14:textId="77777777" w:rsidR="00BD75E2" w:rsidRPr="00BE391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A7F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0119143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32CA" w14:textId="77777777" w:rsidR="00BD75E2" w:rsidRDefault="00BD75E2" w:rsidP="00BD75E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4C9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3B8F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BCB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01844AF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4B3DA0A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113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0C265B8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F6C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F4A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9123" w14:textId="77777777" w:rsidR="00BD75E2" w:rsidRPr="00BE391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E4F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0342BD2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8F5F" w14:textId="77777777" w:rsidR="00BD75E2" w:rsidRDefault="00BD75E2" w:rsidP="00BD75E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FFF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4F00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6E6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0BA1DA4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5B40041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39C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37D9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4E4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00D0" w14:textId="77777777" w:rsidR="00BD75E2" w:rsidRPr="00BE391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118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63B6483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D809" w14:textId="77777777" w:rsidR="00BD75E2" w:rsidRDefault="00BD75E2" w:rsidP="00BD75E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8F7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8991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688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2B3DD4C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03A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50C3B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C144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099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04E6" w14:textId="77777777" w:rsidR="00BD75E2" w:rsidRPr="00BE391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C3B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22C9ACF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0094" w14:textId="77777777" w:rsidR="00BD75E2" w:rsidRDefault="00BD75E2" w:rsidP="00BD75E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1A1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2E52970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1F91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DBB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AD6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6164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1C9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5A00" w14:textId="77777777" w:rsidR="00BD75E2" w:rsidRPr="00BE391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76D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30F3850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4273" w14:textId="77777777" w:rsidR="00BD75E2" w:rsidRDefault="00BD75E2" w:rsidP="00BD75E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F5C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79AC3EA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C1A6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E3B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626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478F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F97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0CC5" w14:textId="77777777" w:rsidR="00BD75E2" w:rsidRPr="00BE391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A06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267D0BD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90E5" w14:textId="77777777" w:rsidR="00BD75E2" w:rsidRDefault="00BD75E2" w:rsidP="00BD75E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5BA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507149C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BDF8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9DC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789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399D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16E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423D" w14:textId="77777777" w:rsidR="00BD75E2" w:rsidRPr="00BE3917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E43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5848041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11BE" w14:textId="77777777" w:rsidR="00BD75E2" w:rsidRDefault="00BD75E2" w:rsidP="00BD75E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5E12" w14:textId="77777777" w:rsidR="00BD75E2" w:rsidRDefault="00BD75E2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  <w:p w14:paraId="6539AD48" w14:textId="77777777" w:rsidR="00BD75E2" w:rsidRDefault="00BD75E2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8DB4" w14:textId="77777777" w:rsidR="00BD75E2" w:rsidRDefault="00BD75E2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1779" w14:textId="77777777" w:rsidR="00BD75E2" w:rsidRDefault="00BD75E2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31C9" w14:textId="77777777" w:rsidR="00BD75E2" w:rsidRDefault="00BD75E2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A1AB" w14:textId="77777777" w:rsidR="00BD75E2" w:rsidRDefault="00BD75E2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F910" w14:textId="77777777" w:rsidR="00BD75E2" w:rsidRDefault="00BD75E2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896B" w14:textId="77777777" w:rsidR="00BD75E2" w:rsidRPr="00BE3917" w:rsidRDefault="00BD75E2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A6F6" w14:textId="77777777" w:rsidR="00BD75E2" w:rsidRDefault="00BD75E2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5C2611D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75DD" w14:textId="77777777" w:rsidR="00BD75E2" w:rsidRDefault="00BD75E2" w:rsidP="00BD75E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9021" w14:textId="77777777" w:rsidR="00BD75E2" w:rsidRDefault="00BD75E2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  <w:p w14:paraId="68DD0A97" w14:textId="77777777" w:rsidR="00BD75E2" w:rsidRDefault="00BD75E2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4370" w14:textId="77777777" w:rsidR="00BD75E2" w:rsidRDefault="00BD75E2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C77A" w14:textId="77777777" w:rsidR="00BD75E2" w:rsidRDefault="00BD75E2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581C" w14:textId="77777777" w:rsidR="00BD75E2" w:rsidRDefault="00BD75E2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EAEA" w14:textId="77777777" w:rsidR="00BD75E2" w:rsidRDefault="00BD75E2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C417" w14:textId="77777777" w:rsidR="00BD75E2" w:rsidRDefault="00BD75E2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58DD" w14:textId="77777777" w:rsidR="00BD75E2" w:rsidRPr="00BE3917" w:rsidRDefault="00BD75E2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CABB" w14:textId="77777777" w:rsidR="00BD75E2" w:rsidRDefault="00BD75E2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B87DD4E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2AF5E3D8" w14:textId="77777777" w:rsidR="00BD75E2" w:rsidRDefault="00BD75E2" w:rsidP="008D7570">
      <w:pPr>
        <w:pStyle w:val="Heading1"/>
        <w:spacing w:line="360" w:lineRule="auto"/>
      </w:pPr>
      <w:r>
        <w:t>LINIA 311</w:t>
      </w:r>
    </w:p>
    <w:p w14:paraId="3632ADCF" w14:textId="77777777" w:rsidR="00BD75E2" w:rsidRDefault="00BD75E2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D75E2" w14:paraId="058F7C95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BDF5" w14:textId="77777777" w:rsidR="00BD75E2" w:rsidRDefault="00BD75E2" w:rsidP="00BD75E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3F1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32+225</w:t>
            </w:r>
          </w:p>
          <w:p w14:paraId="6E471C1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63D1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0B1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 - 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33B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D750" w14:textId="77777777" w:rsidR="00BD75E2" w:rsidRPr="003004A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095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B41D" w14:textId="77777777" w:rsidR="00BD75E2" w:rsidRPr="003004A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7E0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14:paraId="11984DE5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0FDB" w14:textId="77777777" w:rsidR="00BD75E2" w:rsidRDefault="00BD75E2" w:rsidP="00BD75E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397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B20B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0B9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Slănic linia 3</w:t>
            </w:r>
          </w:p>
          <w:p w14:paraId="2A5B7CA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481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53BAAD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AF57" w14:textId="77777777" w:rsidR="00BD75E2" w:rsidRPr="003004A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41F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9F9D" w14:textId="77777777" w:rsidR="00BD75E2" w:rsidRPr="003004A8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2AE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AF0F979" w14:textId="77777777" w:rsidR="00BD75E2" w:rsidRDefault="00BD75E2">
      <w:pPr>
        <w:tabs>
          <w:tab w:val="left" w:pos="4560"/>
        </w:tabs>
        <w:rPr>
          <w:sz w:val="20"/>
          <w:lang w:val="ro-RO"/>
        </w:rPr>
      </w:pPr>
    </w:p>
    <w:p w14:paraId="743A0787" w14:textId="77777777" w:rsidR="00BD75E2" w:rsidRDefault="00BD75E2" w:rsidP="00E81B3B">
      <w:pPr>
        <w:pStyle w:val="Heading1"/>
        <w:spacing w:line="360" w:lineRule="auto"/>
      </w:pPr>
      <w:r>
        <w:t>LINIA 314 G</w:t>
      </w:r>
    </w:p>
    <w:p w14:paraId="713FCBA3" w14:textId="77777777" w:rsidR="00BD75E2" w:rsidRDefault="00BD75E2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D75E2" w14:paraId="148F5B0C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2753" w14:textId="77777777" w:rsidR="00BD75E2" w:rsidRDefault="00BD75E2" w:rsidP="00BD75E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5F6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2B32" w14:textId="77777777" w:rsidR="00BD75E2" w:rsidRPr="00DF53C6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CDF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F8479E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8458D9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278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574E" w14:textId="77777777" w:rsidR="00BD75E2" w:rsidRPr="00DF53C6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244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8292" w14:textId="77777777" w:rsidR="00BD75E2" w:rsidRPr="00DF53C6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FF8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19892F3F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AB02" w14:textId="77777777" w:rsidR="00BD75E2" w:rsidRDefault="00BD75E2" w:rsidP="00BD75E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48C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37CA" w14:textId="77777777" w:rsidR="00BD75E2" w:rsidRPr="00DF53C6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021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824380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08607D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656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C16C" w14:textId="77777777" w:rsidR="00BD75E2" w:rsidRPr="00DF53C6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EFE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3614" w14:textId="77777777" w:rsidR="00BD75E2" w:rsidRPr="00DF53C6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69E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3F5443A9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3351" w14:textId="77777777" w:rsidR="00BD75E2" w:rsidRDefault="00BD75E2" w:rsidP="00BD75E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837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57CD" w14:textId="77777777" w:rsidR="00BD75E2" w:rsidRPr="00DF53C6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0D7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6C07EB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652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77FD" w14:textId="77777777" w:rsidR="00BD75E2" w:rsidRPr="00DF53C6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F13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94D5" w14:textId="77777777" w:rsidR="00BD75E2" w:rsidRPr="00DF53C6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736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50080A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0ECAA28C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7EB1" w14:textId="77777777" w:rsidR="00BD75E2" w:rsidRDefault="00BD75E2" w:rsidP="00BD75E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0D0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1013" w14:textId="77777777" w:rsidR="00BD75E2" w:rsidRPr="00DF53C6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81C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DEA266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197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26AD" w14:textId="77777777" w:rsidR="00BD75E2" w:rsidRPr="00DF53C6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8E0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211F" w14:textId="77777777" w:rsidR="00BD75E2" w:rsidRPr="00DF53C6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6AC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0FAC0F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1321088D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9946" w14:textId="77777777" w:rsidR="00BD75E2" w:rsidRDefault="00BD75E2" w:rsidP="00BD75E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BFB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91B0" w14:textId="77777777" w:rsidR="00BD75E2" w:rsidRPr="00DF53C6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E31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046584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35B6657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315FDB8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8F1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F0D1" w14:textId="77777777" w:rsidR="00BD75E2" w:rsidRPr="00DF53C6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7A1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6B80" w14:textId="77777777" w:rsidR="00BD75E2" w:rsidRPr="00DF53C6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D37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75D19E38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CE27" w14:textId="77777777" w:rsidR="00BD75E2" w:rsidRDefault="00BD75E2" w:rsidP="00BD75E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B29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3D03" w14:textId="77777777" w:rsidR="00BD75E2" w:rsidRPr="00DF53C6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A23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985D0D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1DAA0FD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202F750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EB3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E292" w14:textId="77777777" w:rsidR="00BD75E2" w:rsidRPr="00DF53C6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ADF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B087" w14:textId="77777777" w:rsidR="00BD75E2" w:rsidRPr="00DF53C6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214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5AFCD19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7830A58F" w14:textId="77777777" w:rsidR="00BD75E2" w:rsidRDefault="00BD75E2" w:rsidP="003A5387">
      <w:pPr>
        <w:pStyle w:val="Heading1"/>
        <w:spacing w:line="360" w:lineRule="auto"/>
      </w:pPr>
      <w:r>
        <w:t>LINIA 316</w:t>
      </w:r>
    </w:p>
    <w:p w14:paraId="7D4C68F7" w14:textId="77777777" w:rsidR="00BD75E2" w:rsidRDefault="00BD75E2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D75E2" w14:paraId="21D4846B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BC0C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FCF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4DA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CE0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119B55B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04A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1C1E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786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CDAC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0E4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C0C9D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60BE81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BD75E2" w14:paraId="6BF6869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B537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EF9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9AB9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726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2F3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2109E08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2F7325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3053469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05C8DD6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05E2DFF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6BB6998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0D50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894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6DF9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AE0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BFB10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BD75E2" w14:paraId="6B46354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7DFE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752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5691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E1E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0BD291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161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05FB1C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BF1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5D0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B6CC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A77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198DF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693C9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BD75E2" w14:paraId="14AD6E8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0A56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822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BDD9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2A1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08487F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2A7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62D0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8CE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0409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94C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640FDD7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16A5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9D7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E32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31D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8F8342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088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9091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DCE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3AD1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3BA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48574F1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2AD3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CAC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4AA3096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C213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4C1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5F0FD0B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BA3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E9F5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405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DF1C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140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0617100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43E7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DC3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22DF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918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39E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9780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E1C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F4FF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977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6C2C6CD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3EFA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D38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3E52288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7D28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4C6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4C7D385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912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9C0A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31F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37E2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C0C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58182CDA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2B06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8AEC" w14:textId="77777777" w:rsidR="00BD75E2" w:rsidRDefault="00BD75E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291988C8" w14:textId="77777777" w:rsidR="00BD75E2" w:rsidRDefault="00BD75E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1CAC" w14:textId="77777777" w:rsidR="00BD75E2" w:rsidRDefault="00BD75E2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DF47" w14:textId="77777777" w:rsidR="00BD75E2" w:rsidRDefault="00BD75E2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35E39D1B" w14:textId="77777777" w:rsidR="00BD75E2" w:rsidRDefault="00BD75E2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E760" w14:textId="77777777" w:rsidR="00BD75E2" w:rsidRDefault="00BD75E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5485" w14:textId="77777777" w:rsidR="00BD75E2" w:rsidRDefault="00BD75E2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5BE4" w14:textId="77777777" w:rsidR="00BD75E2" w:rsidRDefault="00BD75E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111F" w14:textId="77777777" w:rsidR="00BD75E2" w:rsidRPr="00F6236C" w:rsidRDefault="00BD75E2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9D31" w14:textId="77777777" w:rsidR="00BD75E2" w:rsidRDefault="00BD75E2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6272DDAD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8F0C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8FC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DB7F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5EB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2CD2980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E5D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4F02" w14:textId="77777777" w:rsidR="00BD75E2" w:rsidRPr="00514DA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DAC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5F47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0AF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0371451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3346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072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4833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BA3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F38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09D2FB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393BFCA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D59096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BCABA1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DFFE" w14:textId="77777777" w:rsidR="00BD75E2" w:rsidRPr="00514DA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F2C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B962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917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322995E2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5232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422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7A8E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6FC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1FCD149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61D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F614AC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727F2C9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0E81" w14:textId="77777777" w:rsidR="00BD75E2" w:rsidRPr="00514DA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166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0EFC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C1C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BD75E2" w14:paraId="639D1771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C77D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A55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05406E9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CF74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44A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755B4DE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4AB9" w14:textId="77777777" w:rsidR="00BD75E2" w:rsidRPr="00273EC0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7BF1" w14:textId="77777777" w:rsidR="00BD75E2" w:rsidRPr="00514DA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932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5D3C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B77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5BF56B0F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2C82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44A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A051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165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5F8C174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AD5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1B47" w14:textId="77777777" w:rsidR="00BD75E2" w:rsidRPr="00514DA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294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F191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15A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663636A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F6C9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832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DB50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60B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7D8C98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8FC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131E" w14:textId="77777777" w:rsidR="00BD75E2" w:rsidRPr="00514DA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64D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E750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E12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192F060E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D2A7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21A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5E29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17D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03DA83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0B4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F065" w14:textId="77777777" w:rsidR="00BD75E2" w:rsidRPr="00514DA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3CB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1326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440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14798E1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196F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82B4" w14:textId="77777777" w:rsidR="00BD75E2" w:rsidRDefault="00BD75E2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16D702E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B3F4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6A4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2F3459C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BFF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7789" w14:textId="77777777" w:rsidR="00BD75E2" w:rsidRPr="00514DA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ADB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40DC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FE6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2BC6B26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BE30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181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36B2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2CB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DD66C5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F32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306C" w14:textId="77777777" w:rsidR="00BD75E2" w:rsidRPr="00514DA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8D9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3C36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D9B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DFE592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9F85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735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3855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D98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2F7CF0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F94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93D8" w14:textId="77777777" w:rsidR="00BD75E2" w:rsidRPr="00514DA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C61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6861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384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22A91D2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F056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D6A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096F96F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9D0F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10A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C0F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E6AB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176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5F67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A08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38A6546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168C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D27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13494F1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E4BE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407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253DD1CE" w14:textId="77777777" w:rsidR="00BD75E2" w:rsidRPr="00830247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8FD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352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FC8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74F8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5B8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027EEB6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5944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76D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20F2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D40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83B206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DFE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C498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BCD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FBE6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4DF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45DAEE9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8CC2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CD1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ABD3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92C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915769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75B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E449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AE5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458C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E9D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61ACFD9E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CD66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CB4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2035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4F7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60B9991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B91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7840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F62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49C0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04A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6E32BD3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8D03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742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8BC9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62A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17E5893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058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C983" w14:textId="77777777" w:rsidR="00BD75E2" w:rsidRPr="00514DA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97E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8527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110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3EB11465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BD00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708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E356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155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381C505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5B3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34E0" w14:textId="77777777" w:rsidR="00BD75E2" w:rsidRPr="00514DA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598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70CE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6EF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E7FBBB" w14:textId="77777777" w:rsidR="00BD75E2" w:rsidRPr="000D7AA7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BD75E2" w14:paraId="1986F180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40E8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D26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B11D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4F6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6791AA5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B53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36B4" w14:textId="77777777" w:rsidR="00BD75E2" w:rsidRPr="00514DA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7FE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1CC3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15C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5647B880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7831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CE9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21B7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3F6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DB7F92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6FF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51BC" w14:textId="77777777" w:rsidR="00BD75E2" w:rsidRPr="00514DA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635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52AE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836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049A244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E06B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1B2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0179561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E581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4E1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552CD7F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9D0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98A5" w14:textId="77777777" w:rsidR="00BD75E2" w:rsidRPr="00514DA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D02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41D5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329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319F967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F062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A5B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F7BC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CA5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CA9BD7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E8E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B1E23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8BA8" w14:textId="77777777" w:rsidR="00BD75E2" w:rsidRPr="00514DA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9BE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A7BE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C7B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2B5E8F1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F971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565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3C653B5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5140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B32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6CCD42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E4A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E5BB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3BE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032F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073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44311E2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BD75E2" w14:paraId="325444E3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45C9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277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7B82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196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7630CF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2E1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E1B9" w14:textId="77777777" w:rsidR="00BD75E2" w:rsidRPr="00514DA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3BB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B114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29E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F476A87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7F7F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0C7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2F8F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643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008F8C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15B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4B19" w14:textId="77777777" w:rsidR="00BD75E2" w:rsidRPr="00514DA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B41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4839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B08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6FE6EAB2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AE2F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258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8252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2D1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3581A7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203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E2A3" w14:textId="77777777" w:rsidR="00BD75E2" w:rsidRPr="00514DA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413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7EB8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4B5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BD75E2" w14:paraId="2AF00923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A14F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03E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A0B6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350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2C84BE8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413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25C8" w14:textId="77777777" w:rsidR="00BD75E2" w:rsidRPr="00514DA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44F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AE39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946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D75E2" w14:paraId="1E61D14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55C3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EFB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D2BE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6A4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534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DEAB3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7B0E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6C2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EFA0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AB7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17EA9BA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68D65E3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4298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797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9A0F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0FA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A00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9509A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6FCE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178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E916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CB6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05D21E0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0B0B77C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1B63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548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3F73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FF4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3F296B9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373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022743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85BF" w14:textId="77777777" w:rsidR="00BD75E2" w:rsidRPr="00514DA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B33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6C73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29F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BB507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BD75E2" w14:paraId="03F5C49C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886C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787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4AC6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4EF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B864D0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8DB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3FB8775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D265" w14:textId="77777777" w:rsidR="00BD75E2" w:rsidRPr="00514DA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305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C75B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E60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AE203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17968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BD75E2" w14:paraId="3C6D5D0F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3DD0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FD5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2BCC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185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406666C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971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EB5EA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9B22" w14:textId="77777777" w:rsidR="00BD75E2" w:rsidRPr="00514DA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543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E5A0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F99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762279B4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EE93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6D5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B10B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D84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3FA9CBA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A82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3E415AC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5AF0" w14:textId="77777777" w:rsidR="00BD75E2" w:rsidRPr="00514DA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9BA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2AAB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AE6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1B557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A9E0D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BD75E2" w14:paraId="73D01CAF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EF0B" w14:textId="77777777" w:rsidR="00BD75E2" w:rsidRDefault="00BD75E2" w:rsidP="00BD75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4E3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756E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EFA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83A9D3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E08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8B98E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7591" w14:textId="77777777" w:rsidR="00BD75E2" w:rsidRPr="00514DA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21B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C58B" w14:textId="77777777" w:rsidR="00BD75E2" w:rsidRPr="00F6236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51B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0CD83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11E949D5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14A89831" w14:textId="77777777" w:rsidR="00BD75E2" w:rsidRDefault="00BD75E2" w:rsidP="00503CFC">
      <w:pPr>
        <w:pStyle w:val="Heading1"/>
        <w:spacing w:line="360" w:lineRule="auto"/>
      </w:pPr>
      <w:r>
        <w:t>LINIA 412</w:t>
      </w:r>
    </w:p>
    <w:p w14:paraId="22E350D7" w14:textId="77777777" w:rsidR="00BD75E2" w:rsidRDefault="00BD75E2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D75E2" w14:paraId="4C5F06C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1510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A8D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B8B0" w14:textId="77777777" w:rsidR="00BD75E2" w:rsidRPr="005C35B0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127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AFC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483D263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BE2E" w14:textId="77777777" w:rsidR="00BD75E2" w:rsidRPr="0039633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EAD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04F6" w14:textId="77777777" w:rsidR="00BD75E2" w:rsidRPr="0039633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167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0BB225C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BD75E2" w14:paraId="652A718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B377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DEC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7C23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256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4F67CBD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A32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97549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89B0" w14:textId="77777777" w:rsidR="00BD75E2" w:rsidRPr="0039633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F47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3BD0" w14:textId="77777777" w:rsidR="00BD75E2" w:rsidRPr="0039633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6D3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F5CFB3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473E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E62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045D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455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6ED077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AA3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B49D" w14:textId="77777777" w:rsidR="00BD75E2" w:rsidRPr="0039633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A55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08F76D7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5CC8" w14:textId="77777777" w:rsidR="00BD75E2" w:rsidRPr="0039633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2E9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0E6DE5E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B0C6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411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1328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AC7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143311C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B50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3D5D" w14:textId="77777777" w:rsidR="00BD75E2" w:rsidRPr="0039633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C34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205C078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C1C1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B85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14:paraId="4E1EE17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86BE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E6D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2E6F7CD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DB56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318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528D011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5D1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383A" w14:textId="77777777" w:rsidR="00BD75E2" w:rsidRPr="0039633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0E3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4BA4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AF7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D65313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1CD43BF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E9E1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071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19CD2F6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6C65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4BF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09B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3914" w14:textId="77777777" w:rsidR="00BD75E2" w:rsidRPr="0039633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8E8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B2B5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8A6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0C1FB5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793D50A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E971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59D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43D6382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4E32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8AB6" w14:textId="77777777" w:rsidR="00BD75E2" w:rsidRDefault="00BD75E2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13A74AF3" w14:textId="77777777" w:rsidR="00BD75E2" w:rsidRDefault="00BD75E2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163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B9FC" w14:textId="77777777" w:rsidR="00BD75E2" w:rsidRPr="0039633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EF9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FF46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04D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56F488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BD75E2" w14:paraId="1624FDF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338A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032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7B560C8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C8A8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8E8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69D9AA8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CC3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865D" w14:textId="77777777" w:rsidR="00BD75E2" w:rsidRPr="0039633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5C5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B5DE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094B" w14:textId="77777777" w:rsidR="00BD75E2" w:rsidRDefault="00BD75E2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482387FE" w14:textId="77777777" w:rsidR="00BD75E2" w:rsidRDefault="00BD75E2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BD75E2" w14:paraId="539F79F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5BF3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38B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A519" w14:textId="77777777" w:rsidR="00BD75E2" w:rsidRPr="005C35B0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5BE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576D03D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1A4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55F0B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4FCE" w14:textId="77777777" w:rsidR="00BD75E2" w:rsidRPr="0039633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7BE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6174" w14:textId="77777777" w:rsidR="00BD75E2" w:rsidRPr="0039633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92F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430CBA5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6116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46B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678C" w14:textId="77777777" w:rsidR="00BD75E2" w:rsidRPr="005C35B0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4A1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13EF15E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F5F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B6B21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0ED9E58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847647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5E58C0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08B6" w14:textId="77777777" w:rsidR="00BD75E2" w:rsidRPr="0039633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FBB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88C1" w14:textId="77777777" w:rsidR="00BD75E2" w:rsidRPr="0039633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410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051C295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3F92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A51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7CED85F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550A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2C89" w14:textId="77777777" w:rsidR="00BD75E2" w:rsidRPr="007239CA" w:rsidRDefault="00BD75E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2F025DAF" w14:textId="77777777" w:rsidR="00BD75E2" w:rsidRPr="007239CA" w:rsidRDefault="00BD75E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08D0DB38" w14:textId="77777777" w:rsidR="00BD75E2" w:rsidRDefault="00BD75E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A24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3FDA" w14:textId="77777777" w:rsidR="00BD75E2" w:rsidRPr="0039633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566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7156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ACA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514AC2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39F0FE1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7653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1CD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6D40C03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D798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C559" w14:textId="77777777" w:rsidR="00BD75E2" w:rsidRDefault="00BD75E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3918CD16" w14:textId="77777777" w:rsidR="00BD75E2" w:rsidRPr="007239CA" w:rsidRDefault="00BD75E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921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7909" w14:textId="77777777" w:rsidR="00BD75E2" w:rsidRPr="0039633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31B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7B4B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A8D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4FB71E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00C9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1AF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014EC6E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519A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57F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407E731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4E2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4AF7" w14:textId="77777777" w:rsidR="00BD75E2" w:rsidRPr="0039633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ACB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B64D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840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99165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1479494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AABF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369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B9C2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3A3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36D2473D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B61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7742" w14:textId="77777777" w:rsidR="00BD75E2" w:rsidRPr="0039633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216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6329359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4695" w14:textId="77777777" w:rsidR="00BD75E2" w:rsidRPr="0039633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977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360D28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5763A37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FB06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C5C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25186B9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68F0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7F2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34D6BFD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2A1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9AC9" w14:textId="77777777" w:rsidR="00BD75E2" w:rsidRPr="0039633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D01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41E799C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B4B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B96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BD75E2" w14:paraId="3A5EE40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F548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97F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17BA72D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631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294C" w14:textId="77777777" w:rsidR="00BD75E2" w:rsidRDefault="00BD75E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26D339AE" w14:textId="77777777" w:rsidR="00BD75E2" w:rsidRDefault="00BD75E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7F5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BA46" w14:textId="77777777" w:rsidR="00BD75E2" w:rsidRPr="0039633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DEB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7FFA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527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174E855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BD75E2" w14:paraId="60230C6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BC13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0A3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5CE8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1F5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945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7145" w14:textId="77777777" w:rsidR="00BD75E2" w:rsidRPr="0039633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4F9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2367208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EE19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0AE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68F0836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2A13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FB4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0371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F88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7180B4F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C0E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EB7CDE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5C0E" w14:textId="77777777" w:rsidR="00BD75E2" w:rsidRPr="0039633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5AF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229F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21D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6D8AEF9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DC77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A25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A6AA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B77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967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0FB2B1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EB066C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735A" w14:textId="77777777" w:rsidR="00BD75E2" w:rsidRPr="0039633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3C5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4D71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A33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8F6E6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BD75E2" w14:paraId="40B36111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0220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3FFF" w14:textId="77777777" w:rsidR="00BD75E2" w:rsidRDefault="00BD75E2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E038" w14:textId="77777777" w:rsidR="00BD75E2" w:rsidRDefault="00BD75E2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A23B" w14:textId="77777777" w:rsidR="00BD75E2" w:rsidRDefault="00BD75E2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2D427BC4" w14:textId="77777777" w:rsidR="00BD75E2" w:rsidRDefault="00BD75E2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C8DF" w14:textId="77777777" w:rsidR="00BD75E2" w:rsidRDefault="00BD75E2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F578" w14:textId="77777777" w:rsidR="00BD75E2" w:rsidRPr="00396332" w:rsidRDefault="00BD75E2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C9FF" w14:textId="77777777" w:rsidR="00BD75E2" w:rsidRDefault="00BD75E2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19630778" w14:textId="77777777" w:rsidR="00BD75E2" w:rsidRDefault="00BD75E2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332E" w14:textId="77777777" w:rsidR="00BD75E2" w:rsidRPr="00396332" w:rsidRDefault="00BD75E2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221C" w14:textId="77777777" w:rsidR="00BD75E2" w:rsidRDefault="00BD75E2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8,00 - 16,00 </w:t>
            </w:r>
          </w:p>
        </w:tc>
      </w:tr>
      <w:tr w:rsidR="00BD75E2" w14:paraId="14E6EDD2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9B4C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8F7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E44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45C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710859F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E45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E3CE" w14:textId="77777777" w:rsidR="00BD75E2" w:rsidRPr="0039633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158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09459EA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58DD" w14:textId="77777777" w:rsidR="00BD75E2" w:rsidRPr="0039633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FB3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7D7F3A2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BD75E2" w14:paraId="259D112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4A4E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9B4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DAAC" w14:textId="77777777" w:rsidR="00BD75E2" w:rsidRPr="005C35B0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E26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3FD3900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E58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9A8AD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49CC" w14:textId="77777777" w:rsidR="00BD75E2" w:rsidRPr="0039633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D0B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638F" w14:textId="77777777" w:rsidR="00BD75E2" w:rsidRPr="0039633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45A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6B63513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096B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183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3D90" w14:textId="77777777" w:rsidR="00BD75E2" w:rsidRPr="005C35B0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7968" w14:textId="77777777" w:rsidR="00BD75E2" w:rsidRDefault="00BD75E2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11F7583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E5E7" w14:textId="77777777" w:rsidR="00BD75E2" w:rsidRDefault="00BD75E2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5C6BF29" w14:textId="77777777" w:rsidR="00BD75E2" w:rsidRDefault="00BD75E2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4A0657A" w14:textId="77777777" w:rsidR="00BD75E2" w:rsidRDefault="00BD75E2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F481" w14:textId="77777777" w:rsidR="00BD75E2" w:rsidRPr="0039633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C40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AE68" w14:textId="77777777" w:rsidR="00BD75E2" w:rsidRPr="0039633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CDC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70C59A2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8EFA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066F" w14:textId="77777777" w:rsidR="00BD75E2" w:rsidRDefault="00BD75E2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7C3C" w14:textId="77777777" w:rsidR="00BD75E2" w:rsidRPr="005C35B0" w:rsidRDefault="00BD75E2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CE36" w14:textId="77777777" w:rsidR="00BD75E2" w:rsidRDefault="00BD75E2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A660" w14:textId="77777777" w:rsidR="00BD75E2" w:rsidRDefault="00BD75E2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8E46" w14:textId="77777777" w:rsidR="00BD75E2" w:rsidRDefault="00BD75E2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EA0C" w14:textId="77777777" w:rsidR="00BD75E2" w:rsidRDefault="00BD75E2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4B58A74D" w14:textId="77777777" w:rsidR="00BD75E2" w:rsidRDefault="00BD75E2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FFC1" w14:textId="77777777" w:rsidR="00BD75E2" w:rsidRPr="00396332" w:rsidRDefault="00BD75E2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4D3B" w14:textId="77777777" w:rsidR="00BD75E2" w:rsidRDefault="00BD75E2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D75E2" w14:paraId="15AF50C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0CE8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FD6B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51ADC33E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0568" w14:textId="77777777" w:rsidR="00BD75E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1F21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FF3E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C797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AC11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FB90" w14:textId="77777777" w:rsidR="00BD75E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B907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B7E02BC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7C3B9AD1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BD75E2" w14:paraId="3EA5652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41CF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4F4F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10674A85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78FE" w14:textId="77777777" w:rsidR="00BD75E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8B12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 Cap X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E4CA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FC83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1358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E412" w14:textId="77777777" w:rsidR="00BD75E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5CDC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D320FE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5699449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3776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9FBA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980F" w14:textId="77777777" w:rsidR="00BD75E2" w:rsidRPr="005C35B0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4A18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046461F9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1A0F4C79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8E94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AEB1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777E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040A09A7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ECDD" w14:textId="77777777" w:rsidR="00BD75E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9FAB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14:paraId="693EF47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ADD9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38DF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9116" w14:textId="77777777" w:rsidR="00BD75E2" w:rsidRPr="005C35B0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DD2C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B534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0646C06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0790FDBF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3A83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A149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445E" w14:textId="77777777" w:rsidR="00BD75E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6B45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14:paraId="3ECE1CE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03C0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BA43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6A30" w14:textId="77777777" w:rsidR="00BD75E2" w:rsidRPr="005C35B0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A914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48091E7C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20E35A0F" w14:textId="77777777" w:rsidR="00BD75E2" w:rsidRDefault="00BD75E2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B136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55548F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DA07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FD90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2793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F6F7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36D81F4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769C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EF3B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5B285285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98FA" w14:textId="77777777" w:rsidR="00BD75E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6E6F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05107A56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D8D5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47EE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6C86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1C34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FAB1" w14:textId="77777777" w:rsidR="00BD75E2" w:rsidRDefault="00BD75E2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10625DC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0158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42B2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141F6336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B91B" w14:textId="77777777" w:rsidR="00BD75E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F3E9" w14:textId="77777777" w:rsidR="00BD75E2" w:rsidRPr="00B85537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43F406D7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2DBE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7804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E873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6A0D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729A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14:paraId="1DA6ADF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8159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F5F2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0ABF" w14:textId="77777777" w:rsidR="00BD75E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2650" w14:textId="77777777" w:rsidR="00BD75E2" w:rsidRPr="00B85537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1471BE9B" w14:textId="77777777" w:rsidR="00BD75E2" w:rsidRPr="00B85537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F73B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71BF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61AA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24556FDB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E7C4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47C9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1BBEC85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465C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F888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2EBB73B1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118F" w14:textId="77777777" w:rsidR="00BD75E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86FF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3DDFBBA1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E4E8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74D1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5C48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EE47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F582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9BD3C4A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BD75E2" w14:paraId="01EEA6A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62D6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6C2F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1C0702A5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426E" w14:textId="77777777" w:rsidR="00BD75E2" w:rsidRPr="005C35B0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46EC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77AF9C81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F9B9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0799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46CF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3EF4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E29E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5B2A849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BD75E2" w14:paraId="5DD4C16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107E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7CDB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2338A830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0FFB" w14:textId="77777777" w:rsidR="00BD75E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E228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291EE76F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4B11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986D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71DA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9362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F29D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24B4CF9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431DD81C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4BB0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77A8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10841DE8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17C3" w14:textId="77777777" w:rsidR="00BD75E2" w:rsidRPr="005C35B0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5C72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0BEF5BA2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FDA3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415C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5D08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EA6C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2E5C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1638CCF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BD75E2" w14:paraId="207D854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8E20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474D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418C" w14:textId="77777777" w:rsidR="00BD75E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52E7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294D46DB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03D2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54F8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AB74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3045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AA91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3B29AB3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8701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EA29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5B4CF498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52EC" w14:textId="77777777" w:rsidR="00BD75E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EA32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1BEA5E6D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4269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5C35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4194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D34A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6F8F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3C9FED6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8CE2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8D46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3A3E81BC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D1D5" w14:textId="77777777" w:rsidR="00BD75E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8543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2D9C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A471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7D1B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70F7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8CD2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74A2D01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3AD5B99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BD75E2" w14:paraId="66CBD0D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3734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A01B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2458F9F6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1728" w14:textId="77777777" w:rsidR="00BD75E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0344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2837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77A9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5248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5D5C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7E04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EE5595D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FA20CA4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BD75E2" w14:paraId="25E0D2B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72BE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A411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5B37C6C3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1597" w14:textId="77777777" w:rsidR="00BD75E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F7CE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4E706B48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49D09401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C4F3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8F45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209D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D2A4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D2D7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1806649" w14:textId="77777777" w:rsidR="00BD75E2" w:rsidRDefault="00BD75E2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4B2513C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7CCB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534E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D630" w14:textId="77777777" w:rsidR="00BD75E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DD34" w14:textId="77777777" w:rsidR="00BD75E2" w:rsidRDefault="00BD75E2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41FD1810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078A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DAF7EC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FAD1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F4DA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0945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46C7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2135D04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76FD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A7BD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4CCA0A13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6406" w14:textId="77777777" w:rsidR="00BD75E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3450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33BEBDE6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FC6B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62DE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E239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7D0D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151E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A8FFEFC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39DFDCB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1F9E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B27C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5B7520D4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4081" w14:textId="77777777" w:rsidR="00BD75E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6663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0DE0AF6C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7256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3E9D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B9C4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7EE6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3092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8BF23EA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7D1776F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BD75E2" w14:paraId="044AD9B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B723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9A13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229B9502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39DB" w14:textId="77777777" w:rsidR="00BD75E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4F04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17EC18BC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9453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1E8E" w14:textId="77777777" w:rsidR="00BD75E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DE5E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7923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2E5F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BD75E2" w14:paraId="0C6E6CD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1359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1213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4D73" w14:textId="77777777" w:rsidR="00BD75E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19DA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C1AC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B887" w14:textId="77777777" w:rsidR="00BD75E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F31B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010B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B93F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BD75E2" w14:paraId="0C1B640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74D6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EB78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274E1724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8190" w14:textId="77777777" w:rsidR="00BD75E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6813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540A76FE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3083E32A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8385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672D" w14:textId="77777777" w:rsidR="00BD75E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E55E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0D94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DD15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E9D1AD7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5D36C7C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23AF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9A75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2D4468F3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0214" w14:textId="77777777" w:rsidR="00BD75E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7DE6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49E9C914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ED18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699D" w14:textId="77777777" w:rsidR="00BD75E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9935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52AF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C18A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1DAAD4B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BD75E2" w14:paraId="6C68EB3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D33E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C2F8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0F928EF2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8E25" w14:textId="77777777" w:rsidR="00BD75E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C5B6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0314874D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45974095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6308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FEA7" w14:textId="77777777" w:rsidR="00BD75E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10DB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6046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388C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195018B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3A85D81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8B66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7E60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1D2A" w14:textId="77777777" w:rsidR="00BD75E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AA80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1950CCF7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D8C0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192F205C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FF91E66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F2A4" w14:textId="77777777" w:rsidR="00BD75E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5146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C027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43DA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BB32CC1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BDCC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08BD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F508" w14:textId="77777777" w:rsidR="00BD75E2" w:rsidRPr="005C35B0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FA7D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32D16B4C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270E0CF1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3438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C72ACD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C7E0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A833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A5D6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DF81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24F67722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E09A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2A6B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26BC" w14:textId="77777777" w:rsidR="00BD75E2" w:rsidRPr="005C35B0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C84C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E8D2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98A1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383E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A7F9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C244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BD75E2" w14:paraId="4E5542A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451152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B63295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BF5606" w14:textId="77777777" w:rsidR="00BD75E2" w:rsidRPr="005C35B0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53DA21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60E3F56F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4B8E2D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9A0894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47BA09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B89B74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306840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1C3CCC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51EFB6B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D47C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6327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51AD9B4B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7B12" w14:textId="77777777" w:rsidR="00BD75E2" w:rsidRPr="005C35B0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0773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3B3C389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22E1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EFDA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3712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5BD8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510C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920228F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70DAA2AF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0EA01282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2DF2AD51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BD75E2" w14:paraId="6BBE4AEE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96D1" w14:textId="77777777" w:rsidR="00BD75E2" w:rsidRDefault="00BD75E2" w:rsidP="00BD75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D84C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2CCDA591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69DD" w14:textId="77777777" w:rsidR="00BD75E2" w:rsidRPr="005C35B0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3A59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28A33DD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5C5C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FC4D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0FBC" w14:textId="77777777" w:rsidR="00BD75E2" w:rsidRDefault="00BD75E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5937" w14:textId="77777777" w:rsidR="00BD75E2" w:rsidRPr="00396332" w:rsidRDefault="00BD75E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7C7C" w14:textId="77777777" w:rsidR="00BD75E2" w:rsidRDefault="00BD75E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E4D7AE7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00E47A30" w14:textId="77777777" w:rsidR="00BD75E2" w:rsidRDefault="00BD75E2" w:rsidP="0002281B">
      <w:pPr>
        <w:pStyle w:val="Heading1"/>
        <w:spacing w:line="360" w:lineRule="auto"/>
      </w:pPr>
      <w:r>
        <w:t>LINIA 416</w:t>
      </w:r>
    </w:p>
    <w:p w14:paraId="58302BD3" w14:textId="77777777" w:rsidR="00BD75E2" w:rsidRDefault="00BD75E2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D75E2" w14:paraId="7F3206A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13D2" w14:textId="77777777" w:rsidR="00BD75E2" w:rsidRDefault="00BD75E2" w:rsidP="00BD75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403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8C61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107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44DEC46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31208F96" w14:textId="77777777" w:rsidR="00BD75E2" w:rsidRDefault="00BD75E2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38D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5F928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7AB6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912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6E56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C0C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561470D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5B5B" w14:textId="77777777" w:rsidR="00BD75E2" w:rsidRDefault="00BD75E2" w:rsidP="00BD75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781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3752EA5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FF54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F190" w14:textId="77777777" w:rsidR="00BD75E2" w:rsidRPr="00575A50" w:rsidRDefault="00BD75E2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664FF60F" w14:textId="77777777" w:rsidR="00BD75E2" w:rsidRDefault="00BD75E2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78A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E13B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4A0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03B2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9CC1" w14:textId="77777777" w:rsidR="00BD75E2" w:rsidRDefault="00BD75E2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2AEF165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5140" w14:textId="77777777" w:rsidR="00BD75E2" w:rsidRDefault="00BD75E2" w:rsidP="00BD75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F51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6253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E45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BD2B84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1DF526C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B09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0D6ED7E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705DDDA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C0E6CD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071A40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B3E6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49D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4573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466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1002C63F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C671" w14:textId="77777777" w:rsidR="00BD75E2" w:rsidRDefault="00BD75E2" w:rsidP="00BD75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AC8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6C58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64F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EAFB22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355221C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2AE70F0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9F2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003DFDE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65412D1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106C172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DC16A8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020360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0EC474F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1C909B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A7D7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A31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AE34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DCA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6DAB9EF5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19DB" w14:textId="77777777" w:rsidR="00BD75E2" w:rsidRDefault="00BD75E2" w:rsidP="00BD75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BE8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FDF6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93B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EF6D88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63B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0E4872C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0C67EE6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0A326C9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B7BCD8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2ECC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2CE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E612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FFB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DA7AF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BD75E2" w14:paraId="1AB02821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FF4F" w14:textId="77777777" w:rsidR="00BD75E2" w:rsidRDefault="00BD75E2" w:rsidP="00BD75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5F8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9230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149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37A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F39A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4C2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0343AC6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5172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74A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6A905AC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498F" w14:textId="77777777" w:rsidR="00BD75E2" w:rsidRDefault="00BD75E2" w:rsidP="00BD75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EF6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3762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72E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4C0912F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2C2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EDCA5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099B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658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2323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D9A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530ECF0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309B" w14:textId="77777777" w:rsidR="00BD75E2" w:rsidRDefault="00BD75E2" w:rsidP="00BD75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84B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7671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ABD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01F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36AC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4B6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7C47D13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25E8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1EB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6E32736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589E" w14:textId="77777777" w:rsidR="00BD75E2" w:rsidRDefault="00BD75E2" w:rsidP="00BD75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A92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0219F0B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7564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54E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E65B92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CC3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1DF1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76B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7EAF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D37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5E0FFED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D5BE" w14:textId="77777777" w:rsidR="00BD75E2" w:rsidRDefault="00BD75E2" w:rsidP="00BD75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8AC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BDD3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424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635B7C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0AE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8BE0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D45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053CB76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44FD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4B7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11FC36C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DD3E" w14:textId="77777777" w:rsidR="00BD75E2" w:rsidRDefault="00BD75E2" w:rsidP="00BD75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6A8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12171F6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5C0D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1EB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6520A9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91A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C075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2DF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E799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990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4D8444D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26BD" w14:textId="77777777" w:rsidR="00BD75E2" w:rsidRDefault="00BD75E2" w:rsidP="00BD75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E2F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3AC7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D9B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F6AC08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074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16A4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885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47B3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6C8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13C3472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1AB0" w14:textId="77777777" w:rsidR="00BD75E2" w:rsidRDefault="00BD75E2" w:rsidP="00BD75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B45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7439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7EA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3F92C59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853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E0AEB9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1049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AEF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0987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6B0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BD75E2" w14:paraId="233CEFE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B248" w14:textId="77777777" w:rsidR="00BD75E2" w:rsidRDefault="00BD75E2" w:rsidP="00BD75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4B7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7B4445B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FCCF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52C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3688DA3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F52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A11A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244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B794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6A5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1AD7300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82FF" w14:textId="77777777" w:rsidR="00BD75E2" w:rsidRDefault="00BD75E2" w:rsidP="00BD75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5EE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B8B0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04D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E6E875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DE0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D969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585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576B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99F6" w14:textId="77777777" w:rsidR="00BD75E2" w:rsidRPr="00620605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D75E2" w14:paraId="7C109296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8F8D" w14:textId="77777777" w:rsidR="00BD75E2" w:rsidRDefault="00BD75E2" w:rsidP="00BD75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FC9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5466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863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D78294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4F5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CDAA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E5C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AFCD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214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EA06B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BD75E2" w14:paraId="62360F01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8B37" w14:textId="77777777" w:rsidR="00BD75E2" w:rsidRDefault="00BD75E2" w:rsidP="00BD75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873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E2DD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F88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7BA138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F16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70F4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228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44AB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287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CB317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BD75E2" w14:paraId="7D64C36F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729A" w14:textId="77777777" w:rsidR="00BD75E2" w:rsidRDefault="00BD75E2" w:rsidP="00BD75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649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1593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99F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D8F8D3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B4E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FB0871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4549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E9B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1144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1F4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F84B1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BD75E2" w14:paraId="69222FB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679F" w14:textId="77777777" w:rsidR="00BD75E2" w:rsidRDefault="00BD75E2" w:rsidP="00BD75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00A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C700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32C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B9DC5B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245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3183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5DD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90A5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EDF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483AF67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4E09" w14:textId="77777777" w:rsidR="00BD75E2" w:rsidRDefault="00BD75E2" w:rsidP="00BD75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8A1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2729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408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4E8BBA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DC3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29E9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C55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1B9C" w14:textId="77777777" w:rsidR="00BD75E2" w:rsidRPr="00C4423F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0A8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90D8634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24049B6A" w14:textId="77777777" w:rsidR="00BD75E2" w:rsidRDefault="00BD75E2" w:rsidP="003146F4">
      <w:pPr>
        <w:pStyle w:val="Heading1"/>
        <w:spacing w:line="360" w:lineRule="auto"/>
      </w:pPr>
      <w:r>
        <w:t>LINIA 417</w:t>
      </w:r>
    </w:p>
    <w:p w14:paraId="5FCAE535" w14:textId="77777777" w:rsidR="00BD75E2" w:rsidRDefault="00BD75E2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D75E2" w14:paraId="0E8E7358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08D6" w14:textId="77777777" w:rsidR="00BD75E2" w:rsidRDefault="00BD75E2" w:rsidP="00BD75E2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A067" w14:textId="77777777" w:rsidR="00BD75E2" w:rsidRDefault="00BD75E2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8521" w14:textId="77777777" w:rsidR="00BD75E2" w:rsidRPr="002D7BD3" w:rsidRDefault="00BD75E2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2A8A" w14:textId="77777777" w:rsidR="00BD75E2" w:rsidRDefault="00BD75E2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4D5CB06" w14:textId="77777777" w:rsidR="00BD75E2" w:rsidRDefault="00BD75E2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18DA6552" w14:textId="77777777" w:rsidR="00BD75E2" w:rsidRDefault="00BD75E2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C0DA" w14:textId="77777777" w:rsidR="00BD75E2" w:rsidRDefault="00BD75E2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468C184D" w14:textId="77777777" w:rsidR="00BD75E2" w:rsidRDefault="00BD75E2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2927" w14:textId="77777777" w:rsidR="00BD75E2" w:rsidRPr="00655FB7" w:rsidRDefault="00BD75E2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7537" w14:textId="77777777" w:rsidR="00BD75E2" w:rsidRDefault="00BD75E2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93B9" w14:textId="77777777" w:rsidR="00BD75E2" w:rsidRPr="002D7BD3" w:rsidRDefault="00BD75E2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0AC2" w14:textId="77777777" w:rsidR="00BD75E2" w:rsidRDefault="00BD75E2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09EBB9A9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5715E279" w14:textId="77777777" w:rsidR="00BD75E2" w:rsidRDefault="00BD75E2" w:rsidP="00D37279">
      <w:pPr>
        <w:pStyle w:val="Heading1"/>
        <w:spacing w:line="276" w:lineRule="auto"/>
      </w:pPr>
      <w:r>
        <w:t>LINIA 418</w:t>
      </w:r>
    </w:p>
    <w:p w14:paraId="7D9E321E" w14:textId="77777777" w:rsidR="00BD75E2" w:rsidRDefault="00BD75E2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D75E2" w14:paraId="5BB7DC58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93E6" w14:textId="77777777" w:rsidR="00BD75E2" w:rsidRDefault="00BD75E2" w:rsidP="00BD75E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A0B7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753B" w14:textId="77777777" w:rsidR="00BD75E2" w:rsidRPr="00896D96" w:rsidRDefault="00BD75E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2FB9" w14:textId="77777777" w:rsidR="00BD75E2" w:rsidRDefault="00BD75E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445EBD80" w14:textId="77777777" w:rsidR="00BD75E2" w:rsidRDefault="00BD75E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A38E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57C74012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E94E" w14:textId="77777777" w:rsidR="00BD75E2" w:rsidRPr="00896D96" w:rsidRDefault="00BD75E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1075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180C" w14:textId="77777777" w:rsidR="00BD75E2" w:rsidRPr="00896D96" w:rsidRDefault="00BD75E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3908" w14:textId="77777777" w:rsidR="00BD75E2" w:rsidRDefault="00BD75E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4EC44699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004C" w14:textId="77777777" w:rsidR="00BD75E2" w:rsidRDefault="00BD75E2" w:rsidP="00BD75E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45C4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4818" w14:textId="77777777" w:rsidR="00BD75E2" w:rsidRPr="00896D96" w:rsidRDefault="00BD75E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9D08" w14:textId="77777777" w:rsidR="00BD75E2" w:rsidRDefault="00BD75E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5AA50D5A" w14:textId="77777777" w:rsidR="00BD75E2" w:rsidRDefault="00BD75E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208C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4F16" w14:textId="77777777" w:rsidR="00BD75E2" w:rsidRPr="00896D96" w:rsidRDefault="00BD75E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C9A0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AF4E" w14:textId="77777777" w:rsidR="00BD75E2" w:rsidRPr="00896D96" w:rsidRDefault="00BD75E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154F" w14:textId="77777777" w:rsidR="00BD75E2" w:rsidRDefault="00BD75E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60E07D10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3FAF" w14:textId="77777777" w:rsidR="00BD75E2" w:rsidRDefault="00BD75E2" w:rsidP="00BD75E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1030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0AEEE5B2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927E" w14:textId="77777777" w:rsidR="00BD75E2" w:rsidRPr="00896D96" w:rsidRDefault="00BD75E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A16D" w14:textId="77777777" w:rsidR="00BD75E2" w:rsidRDefault="00BD75E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021B882D" w14:textId="77777777" w:rsidR="00BD75E2" w:rsidRDefault="00BD75E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7543D4F3" w14:textId="77777777" w:rsidR="00BD75E2" w:rsidRDefault="00BD75E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464D6DBC" w14:textId="77777777" w:rsidR="00BD75E2" w:rsidRDefault="00BD75E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8EA7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6FD7" w14:textId="77777777" w:rsidR="00BD75E2" w:rsidRPr="00896D96" w:rsidRDefault="00BD75E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5669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C2AC" w14:textId="77777777" w:rsidR="00BD75E2" w:rsidRPr="00896D96" w:rsidRDefault="00BD75E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3A18" w14:textId="77777777" w:rsidR="00BD75E2" w:rsidRDefault="00BD75E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6EA34F2E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C08E" w14:textId="77777777" w:rsidR="00BD75E2" w:rsidRDefault="00BD75E2" w:rsidP="00BD75E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D716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361E" w14:textId="77777777" w:rsidR="00BD75E2" w:rsidRDefault="00BD75E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EF8C" w14:textId="77777777" w:rsidR="00BD75E2" w:rsidRDefault="00BD75E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0ECF8EC0" w14:textId="77777777" w:rsidR="00BD75E2" w:rsidRDefault="00BD75E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1AC4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A1D3" w14:textId="77777777" w:rsidR="00BD75E2" w:rsidRPr="00896D96" w:rsidRDefault="00BD75E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0694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1709" w14:textId="77777777" w:rsidR="00BD75E2" w:rsidRPr="00896D96" w:rsidRDefault="00BD75E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81BF" w14:textId="77777777" w:rsidR="00BD75E2" w:rsidRDefault="00BD75E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218185B1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8CE7" w14:textId="77777777" w:rsidR="00BD75E2" w:rsidRDefault="00BD75E2" w:rsidP="00BD75E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30B1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2E83C7AD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F55E" w14:textId="77777777" w:rsidR="00BD75E2" w:rsidRDefault="00BD75E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CF7E" w14:textId="77777777" w:rsidR="00BD75E2" w:rsidRDefault="00BD75E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02590565" w14:textId="77777777" w:rsidR="00BD75E2" w:rsidRDefault="00BD75E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A778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6DC7" w14:textId="77777777" w:rsidR="00BD75E2" w:rsidRDefault="00BD75E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4B34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D08D" w14:textId="77777777" w:rsidR="00BD75E2" w:rsidRPr="00896D96" w:rsidRDefault="00BD75E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6FB7" w14:textId="77777777" w:rsidR="00BD75E2" w:rsidRDefault="00BD75E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705885C8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9259" w14:textId="77777777" w:rsidR="00BD75E2" w:rsidRDefault="00BD75E2" w:rsidP="00BD75E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18E6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3515" w14:textId="77777777" w:rsidR="00BD75E2" w:rsidRPr="00896D96" w:rsidRDefault="00BD75E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1981" w14:textId="77777777" w:rsidR="00BD75E2" w:rsidRDefault="00BD75E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7FBD5083" w14:textId="77777777" w:rsidR="00BD75E2" w:rsidRDefault="00BD75E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ABF3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CBF5495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231CA0A9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C4C46A4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D3DA" w14:textId="77777777" w:rsidR="00BD75E2" w:rsidRPr="00896D96" w:rsidRDefault="00BD75E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169B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0BED" w14:textId="77777777" w:rsidR="00BD75E2" w:rsidRPr="00896D96" w:rsidRDefault="00BD75E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7837" w14:textId="77777777" w:rsidR="00BD75E2" w:rsidRDefault="00BD75E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BD75E2" w14:paraId="47925279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4584" w14:textId="77777777" w:rsidR="00BD75E2" w:rsidRDefault="00BD75E2" w:rsidP="00BD75E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962C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D8D2" w14:textId="77777777" w:rsidR="00BD75E2" w:rsidRPr="00896D96" w:rsidRDefault="00BD75E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CB08" w14:textId="77777777" w:rsidR="00BD75E2" w:rsidRDefault="00BD75E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2E84A41C" w14:textId="77777777" w:rsidR="00BD75E2" w:rsidRDefault="00BD75E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947A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CFAE" w14:textId="77777777" w:rsidR="00BD75E2" w:rsidRPr="00896D96" w:rsidRDefault="00BD75E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2B5E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70DE" w14:textId="77777777" w:rsidR="00BD75E2" w:rsidRPr="00896D96" w:rsidRDefault="00BD75E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C592" w14:textId="77777777" w:rsidR="00BD75E2" w:rsidRDefault="00BD75E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631F61CA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BD07" w14:textId="77777777" w:rsidR="00BD75E2" w:rsidRDefault="00BD75E2" w:rsidP="00BD75E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A3E9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10D7" w14:textId="77777777" w:rsidR="00BD75E2" w:rsidRPr="00896D96" w:rsidRDefault="00BD75E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D0DD" w14:textId="77777777" w:rsidR="00BD75E2" w:rsidRDefault="00BD75E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269A7013" w14:textId="77777777" w:rsidR="00BD75E2" w:rsidRDefault="00BD75E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4ED0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4719" w14:textId="77777777" w:rsidR="00BD75E2" w:rsidRPr="00896D96" w:rsidRDefault="00BD75E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5323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4361" w14:textId="77777777" w:rsidR="00BD75E2" w:rsidRPr="00896D96" w:rsidRDefault="00BD75E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95A9" w14:textId="77777777" w:rsidR="00BD75E2" w:rsidRDefault="00BD75E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19935679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63B7" w14:textId="77777777" w:rsidR="00BD75E2" w:rsidRDefault="00BD75E2" w:rsidP="00BD75E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3B72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632A67B1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E4FD" w14:textId="77777777" w:rsidR="00BD75E2" w:rsidRPr="00896D96" w:rsidRDefault="00BD75E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A922" w14:textId="77777777" w:rsidR="00BD75E2" w:rsidRDefault="00BD75E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3AC6547E" w14:textId="77777777" w:rsidR="00BD75E2" w:rsidRDefault="00BD75E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4920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4B48" w14:textId="77777777" w:rsidR="00BD75E2" w:rsidRPr="00896D96" w:rsidRDefault="00BD75E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F042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EB6C" w14:textId="77777777" w:rsidR="00BD75E2" w:rsidRPr="00896D96" w:rsidRDefault="00BD75E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40BC" w14:textId="77777777" w:rsidR="00BD75E2" w:rsidRDefault="00BD75E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3A5D2B3C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2245" w14:textId="77777777" w:rsidR="00BD75E2" w:rsidRDefault="00BD75E2" w:rsidP="00BD75E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8165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A861" w14:textId="77777777" w:rsidR="00BD75E2" w:rsidRPr="00896D96" w:rsidRDefault="00BD75E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5CEB" w14:textId="77777777" w:rsidR="00BD75E2" w:rsidRDefault="00BD75E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6EB56861" w14:textId="77777777" w:rsidR="00BD75E2" w:rsidRDefault="00BD75E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363E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BCAA" w14:textId="77777777" w:rsidR="00BD75E2" w:rsidRPr="00896D96" w:rsidRDefault="00BD75E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C548" w14:textId="77777777" w:rsidR="00BD75E2" w:rsidRDefault="00BD75E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615B" w14:textId="77777777" w:rsidR="00BD75E2" w:rsidRPr="00896D96" w:rsidRDefault="00BD75E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9FD2" w14:textId="77777777" w:rsidR="00BD75E2" w:rsidRDefault="00BD75E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3505E83" w14:textId="77777777" w:rsidR="00BD75E2" w:rsidRDefault="00BD75E2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19E0375F" w14:textId="77777777" w:rsidR="00BD75E2" w:rsidRDefault="00BD75E2" w:rsidP="00380064">
      <w:pPr>
        <w:pStyle w:val="Heading1"/>
        <w:spacing w:line="360" w:lineRule="auto"/>
      </w:pPr>
      <w:r>
        <w:t>LINIA 500</w:t>
      </w:r>
    </w:p>
    <w:p w14:paraId="49B8E631" w14:textId="77777777" w:rsidR="00BD75E2" w:rsidRPr="00071303" w:rsidRDefault="00BD75E2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D75E2" w14:paraId="33A36BF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C5DC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5D83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6D90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1AA3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584934A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0A1360F1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B5F9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2A3E2AF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0328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D61E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2CC4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3C64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5CA1027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DACD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9C31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B7FE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3F3C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3C9DCC95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0CBE41F4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EE9A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4472764B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E7E5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356D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6C8A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D116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27674BF9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A33F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6AF3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2E9BB58F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FB27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D698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4D60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32A4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A475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DF0A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67DC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7FB1702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5C42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30C9" w14:textId="77777777" w:rsidR="00BD75E2" w:rsidRDefault="00BD75E2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5C93" w14:textId="77777777" w:rsidR="00BD75E2" w:rsidRPr="00D33E71" w:rsidRDefault="00BD75E2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26CD" w14:textId="77777777" w:rsidR="00BD75E2" w:rsidRDefault="00BD75E2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778A" w14:textId="77777777" w:rsidR="00BD75E2" w:rsidRDefault="00BD75E2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C6A4" w14:textId="77777777" w:rsidR="00BD75E2" w:rsidRDefault="00BD75E2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75CC" w14:textId="77777777" w:rsidR="00BD75E2" w:rsidRDefault="00BD75E2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5FB1BC18" w14:textId="77777777" w:rsidR="00BD75E2" w:rsidRDefault="00BD75E2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CC45" w14:textId="77777777" w:rsidR="00BD75E2" w:rsidRPr="00D33E71" w:rsidRDefault="00BD75E2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4DF5" w14:textId="77777777" w:rsidR="00BD75E2" w:rsidRDefault="00BD75E2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2DF44A7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0180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6A95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5BDBC339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4D88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1C7D" w14:textId="77777777" w:rsidR="00BD75E2" w:rsidRPr="0008670B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3BF5EF8E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64F3F612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086C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090D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0E44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18AD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73BF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:rsidRPr="00456545" w14:paraId="776F8E32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9107" w14:textId="77777777" w:rsidR="00BD75E2" w:rsidRPr="00456545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776F" w14:textId="77777777" w:rsidR="00BD75E2" w:rsidRPr="00456545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B882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559B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67CBD0E1" w14:textId="77777777" w:rsidR="00BD75E2" w:rsidRPr="00456545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4313" w14:textId="77777777" w:rsidR="00BD75E2" w:rsidRPr="00456545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E2A2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1334" w14:textId="77777777" w:rsidR="00BD75E2" w:rsidRPr="00456545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8E21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5278" w14:textId="77777777" w:rsidR="00BD75E2" w:rsidRPr="00456545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D75E2" w:rsidRPr="00456545" w14:paraId="37989C6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14BF" w14:textId="77777777" w:rsidR="00BD75E2" w:rsidRPr="00456545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8B2D" w14:textId="77777777" w:rsidR="00BD75E2" w:rsidRPr="00456545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0223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A274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6959F648" w14:textId="77777777" w:rsidR="00BD75E2" w:rsidRPr="00456545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2690" w14:textId="77777777" w:rsidR="00BD75E2" w:rsidRPr="00456545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2633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3BBC" w14:textId="77777777" w:rsidR="00BD75E2" w:rsidRPr="00456545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6088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14F4" w14:textId="77777777" w:rsidR="00BD75E2" w:rsidRPr="00456545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D75E2" w:rsidRPr="00456545" w14:paraId="3DA185C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B585" w14:textId="77777777" w:rsidR="00BD75E2" w:rsidRPr="00456545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AACC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D023B23" w14:textId="77777777" w:rsidR="00BD75E2" w:rsidRPr="00456545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7E43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B44C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12486EC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F83B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C9DF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5311" w14:textId="77777777" w:rsidR="00BD75E2" w:rsidRPr="00456545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91F6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5B98" w14:textId="77777777" w:rsidR="00BD75E2" w:rsidRPr="00456545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D75E2" w:rsidRPr="00456545" w14:paraId="6CDCDC4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CA0F" w14:textId="77777777" w:rsidR="00BD75E2" w:rsidRPr="00456545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9151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81DB19B" w14:textId="77777777" w:rsidR="00BD75E2" w:rsidRPr="00456545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77B3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F98D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50962CC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1E60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22CA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7806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DEA5373" w14:textId="77777777" w:rsidR="00BD75E2" w:rsidRPr="00456545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3161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1E79" w14:textId="77777777" w:rsidR="00BD75E2" w:rsidRPr="004143AF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F74BF54" w14:textId="77777777" w:rsidR="00BD75E2" w:rsidRPr="00A3090B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:rsidRPr="00456545" w14:paraId="6E2C8812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2C7D" w14:textId="77777777" w:rsidR="00BD75E2" w:rsidRPr="00456545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A722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703C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8012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A39F6F3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5CC39BE5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5740954E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A780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D55B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E791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EC3618B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F05A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AB3F" w14:textId="77777777" w:rsidR="00BD75E2" w:rsidRPr="004143AF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D75E2" w:rsidRPr="00456545" w14:paraId="6DAC47A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01DE" w14:textId="77777777" w:rsidR="00BD75E2" w:rsidRPr="00456545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67B6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5E39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97E2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1D9E9783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5155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768146D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7EAC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8DF6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EB6A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FB34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86CE7C" w14:textId="77777777" w:rsidR="00BD75E2" w:rsidRPr="005F21B7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BD75E2" w:rsidRPr="00456545" w14:paraId="729C757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E55B" w14:textId="77777777" w:rsidR="00BD75E2" w:rsidRPr="00456545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8822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6367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6B91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57CC6AF9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AF5E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EC48BFA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E610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D166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0AE0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FE87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606201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BD75E2" w:rsidRPr="00456545" w14:paraId="13CFB33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0DEE" w14:textId="77777777" w:rsidR="00BD75E2" w:rsidRPr="00456545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5546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5B56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C44A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577A20C0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45BD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04B0AEC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E078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392F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6E89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228F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0FA8E9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BD75E2" w:rsidRPr="00456545" w14:paraId="5BD6088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CE4E" w14:textId="77777777" w:rsidR="00BD75E2" w:rsidRPr="00456545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4115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85B1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A095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78914054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CC4D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473947D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7C9E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80E1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1C85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D98F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67021C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74C8F117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BD75E2" w:rsidRPr="00456545" w14:paraId="797B671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D32D" w14:textId="77777777" w:rsidR="00BD75E2" w:rsidRPr="00456545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49E8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21EBF39E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BFEC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C48A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36C882BA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F3F0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0AEB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8CDA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67E53280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5841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8F4D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696F92D0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FF2D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088A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4989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D779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BA71A78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3B71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018853B1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5FF67AB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F812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8D87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365B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1162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78ABA7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D5DF159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800A858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1C46F69C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BD75E2" w14:paraId="09E9EA9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3516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930B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BED2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7679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9A0E748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A181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AA19E5D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55454115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A0AA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7205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28F8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954C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357156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A4992DB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7393D89D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BD75E2" w14:paraId="1036FEE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3C99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B2D2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726DD1DE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1899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959A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1664FDB4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3B65A42E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3E9E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1F4B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6FAA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AA6A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A6A9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54686E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BD75E2" w14:paraId="2814CC97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C86E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E0E2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13AEE511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8209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6A57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4B8741A1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95E8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A5A6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85E7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DC63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AA43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49F3C68C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BD75E2" w14:paraId="27B99967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8DA1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2BFC" w14:textId="77777777" w:rsidR="00BD75E2" w:rsidRDefault="00BD75E2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3BDC" w14:textId="77777777" w:rsidR="00BD75E2" w:rsidRDefault="00BD75E2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548B" w14:textId="77777777" w:rsidR="00BD75E2" w:rsidRDefault="00BD75E2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54F4285E" w14:textId="77777777" w:rsidR="00BD75E2" w:rsidRDefault="00BD75E2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901E" w14:textId="77777777" w:rsidR="00BD75E2" w:rsidRDefault="00BD75E2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8CF0" w14:textId="77777777" w:rsidR="00BD75E2" w:rsidRDefault="00BD75E2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BC51" w14:textId="77777777" w:rsidR="00BD75E2" w:rsidRDefault="00BD75E2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50221CD5" w14:textId="77777777" w:rsidR="00BD75E2" w:rsidRDefault="00BD75E2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F411" w14:textId="77777777" w:rsidR="00BD75E2" w:rsidRPr="00D33E71" w:rsidRDefault="00BD75E2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FE1B" w14:textId="77777777" w:rsidR="00BD75E2" w:rsidRDefault="00BD75E2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1F5C01B1" w14:textId="77777777" w:rsidR="00BD75E2" w:rsidRDefault="00BD75E2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BD75E2" w14:paraId="72DA2C0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BD71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544A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280C9C96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EA28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B4D5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2F420FB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E93D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C1DF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6A64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6B1F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7A93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5E0C1BD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AF9D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D933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73FA5816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26AC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76DD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976E915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9A95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F256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AD86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EE2F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4854" w14:textId="77777777" w:rsidR="00BD75E2" w:rsidRPr="004143AF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6FDB4C0" w14:textId="77777777" w:rsidR="00BD75E2" w:rsidRPr="004143AF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77A825F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DFA1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DE02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C73F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9189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A2CD97C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440A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ECE1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44E3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6098771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BEC4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07F8" w14:textId="77777777" w:rsidR="00BD75E2" w:rsidRPr="004143AF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EBA99BA" w14:textId="77777777" w:rsidR="00BD75E2" w:rsidRPr="004143AF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11CFBE0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A9A8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4581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5DE6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1A18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0108E6E2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2F9D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66C3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2C25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5119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F4C4" w14:textId="77777777" w:rsidR="00BD75E2" w:rsidRPr="004143AF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D75E2" w14:paraId="6291682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B635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FAC7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70DE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E6EA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743978FE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AE3E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7809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C03E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0FC0F599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B7B5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A5BE" w14:textId="77777777" w:rsidR="00BD75E2" w:rsidRPr="004143AF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D75E2" w14:paraId="5BCF15D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885C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3179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D921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AF97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880FD36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D3C9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B7B1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A378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05D6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DB60" w14:textId="77777777" w:rsidR="00BD75E2" w:rsidRPr="00534A55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B32DCA5" w14:textId="77777777" w:rsidR="00BD75E2" w:rsidRPr="00534A55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9479FED" w14:textId="77777777" w:rsidR="00BD75E2" w:rsidRPr="004143AF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BD75E2" w14:paraId="43518A2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FC00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617E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0247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4007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04F051C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08B2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6284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313A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5EA7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0BAD" w14:textId="77777777" w:rsidR="00BD75E2" w:rsidRPr="00534A55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10EBD1FA" w14:textId="77777777" w:rsidR="00BD75E2" w:rsidRPr="00534A55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1E32D66" w14:textId="77777777" w:rsidR="00BD75E2" w:rsidRPr="00534A55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BD75E2" w14:paraId="7496888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F94B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7BE7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159A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6FC4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1D537C3C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CEF5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5994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7507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47308DD2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89EE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44BA" w14:textId="77777777" w:rsidR="00BD75E2" w:rsidRPr="004143AF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D75E2" w14:paraId="5D11FB2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B813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95AF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19D0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2617" w14:textId="77777777" w:rsidR="00BD75E2" w:rsidRPr="000C4604" w:rsidRDefault="00BD75E2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1EEA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554D9B1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4330173E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8B5A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CFC4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6467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80DD" w14:textId="77777777" w:rsidR="00BD75E2" w:rsidRPr="000C4604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63194FA9" w14:textId="77777777" w:rsidR="00BD75E2" w:rsidRPr="004143AF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BD75E2" w14:paraId="11E51A19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210B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66BB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F590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8926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53C46FF6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258E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95B8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AB94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31CC30CC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C879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6C94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D75E2" w14:paraId="4C9E5983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F622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254A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454C9383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E1FB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2868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1B380FE6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50C6B688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6049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CB67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040F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A4E3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98F7" w14:textId="77777777" w:rsidR="00BD75E2" w:rsidRPr="00BB30B6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14E295A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4E9531A5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BD75E2" w14:paraId="2EC698C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D6DF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1283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FBD6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2F30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3C3F1463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EC89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240D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F038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8AF4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A116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32E01401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6862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39C4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D696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3627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67141ABB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6A5B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CBA6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67B0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24B99040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9B66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8215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5F3FB70F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42ED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72C3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0E4F7590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DD2C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9BE1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D7BC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2EB3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55FB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4690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EDFB" w14:textId="77777777" w:rsidR="00BD75E2" w:rsidRPr="000C4604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BD75E2" w14:paraId="16B52341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A479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90A0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F55D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9CD9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DCD0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094E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C4FD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7B4D49B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2F13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D3E7" w14:textId="77777777" w:rsidR="00BD75E2" w:rsidRPr="000C4604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BD75E2" w14:paraId="2BB6398B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4264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BEA2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7F87318D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F339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9512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782A9254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8E1A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34C3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1B51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6269E3A4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F61A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1005" w14:textId="77777777" w:rsidR="00BD75E2" w:rsidRPr="004143AF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9278214" w14:textId="77777777" w:rsidR="00BD75E2" w:rsidRPr="006C1F61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4640285C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6224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ADFB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6B26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5909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8C00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E51E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9952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CE82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2467" w14:textId="77777777" w:rsidR="00BD75E2" w:rsidRPr="004143AF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D75E2" w14:paraId="7C2A85C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19F5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8FE4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EADE708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0981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6D69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62D41CED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8A62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CD15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85A7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E8B4E80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87FF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3973" w14:textId="77777777" w:rsidR="00BD75E2" w:rsidRPr="004143AF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CA5B555" w14:textId="77777777" w:rsidR="00BD75E2" w:rsidRPr="00D84BDE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38FAF5E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D022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66EC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0D15128D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6224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04C0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C1A1564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566C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56D0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1A7E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1EB4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AB72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D75E2" w14:paraId="45AB714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6F52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4C71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78F9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ADD7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39AF296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4A65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DFBB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D701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51AB4BE8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D794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0982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D75E2" w14:paraId="0EC488F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9633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0CB4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17A2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44D8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19DE5A4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8FE1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5BF99A2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AF18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245A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7B78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7E37" w14:textId="77777777" w:rsidR="00BD75E2" w:rsidRPr="00534C03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3DDDD2BB" w14:textId="77777777" w:rsidR="00BD75E2" w:rsidRPr="00534C03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1EA261B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BD75E2" w14:paraId="53129EE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42B2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7988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1B85290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3754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6342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72EBE1B2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5A48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564C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68CB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A59FCA6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6264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7A5B" w14:textId="77777777" w:rsidR="00BD75E2" w:rsidRPr="004143AF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5CFE1B4" w14:textId="77777777" w:rsidR="00BD75E2" w:rsidRPr="00D84BDE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2F20844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5FC3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6CC4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21468C7F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B031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0949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C5D2C49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6D789C2C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31E7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56BE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791C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08F5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540D" w14:textId="77777777" w:rsidR="00BD75E2" w:rsidRPr="001F07B1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39367A4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38FBCE27" w14:textId="77777777" w:rsidR="00BD75E2" w:rsidRPr="004143AF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BD75E2" w14:paraId="12702854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CCDE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21E9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C980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15E2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1BE4589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68B7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B842D6A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1BF1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BDB3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4B00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2A12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5D31E41B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5E08CB67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BD75E2" w14:paraId="1B8106A6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E64B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CBE6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0BC0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8C62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D3E57F5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0901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7832B47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1A4F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2888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CF89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8459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1D3269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3D23A516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BD75E2" w14:paraId="6C7DD2C0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D6FC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62BA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69F7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EDE4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4201068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31AE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3D8E07D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F40D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6BFF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BDDF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029B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63D20C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BD75E2" w14:paraId="2A22763E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F907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3CF5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84C8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B737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E526231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C7E5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6AB7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D61C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ABBE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5B02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F34466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55940220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D75E2" w14:paraId="09CFA966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0297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1B12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4E91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E007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09B2DBB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39D2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13CA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18CD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6A4E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19AA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7154D2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BD75E2" w14:paraId="576CE6CB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6EDD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190F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2932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2759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8F96669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A543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902AA06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61E1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B9F8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5900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4326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3B3ABCE1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BD75E2" w14:paraId="5FFD5A5D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D889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AAA2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B86E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3AE9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797EC83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3EB2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CC71C17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67A2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A46A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6C5F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47A4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DC0ADD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1499812D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BD75E2" w14:paraId="56E07CB8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7DEA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26D0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EB3B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FF09" w14:textId="77777777" w:rsidR="00BD75E2" w:rsidRPr="00AD0C48" w:rsidRDefault="00BD75E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C7CFCD9" w14:textId="77777777" w:rsidR="00BD75E2" w:rsidRPr="00AD0C48" w:rsidRDefault="00BD75E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DEFB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D032E54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42FB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5168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BB6E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2AB9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34F6A7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E73511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5CEBA331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D75E2" w14:paraId="576051CA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8A96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A456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5D38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0F6E" w14:textId="77777777" w:rsidR="00BD75E2" w:rsidRDefault="00BD75E2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4C49986" w14:textId="77777777" w:rsidR="00BD75E2" w:rsidRDefault="00BD75E2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554263C0" w14:textId="77777777" w:rsidR="00BD75E2" w:rsidRDefault="00BD75E2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6EF98DD2" w14:textId="77777777" w:rsidR="00BD75E2" w:rsidRPr="002532C4" w:rsidRDefault="00BD75E2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9FA8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3DF4D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5CC6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DC90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68D6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71C27E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753F3336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149C9DD9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BD75E2" w14:paraId="3E9A7583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A8EC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26DA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26C1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7E60" w14:textId="77777777" w:rsidR="00BD75E2" w:rsidRDefault="00BD75E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C01EE90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BAF2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84F9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FAA1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D8D7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8E98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7F1291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0FF82B1B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D75E2" w14:paraId="62EB4171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001A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B34C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39E2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73B0" w14:textId="77777777" w:rsidR="00BD75E2" w:rsidRDefault="00BD75E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9F5DF95" w14:textId="77777777" w:rsidR="00BD75E2" w:rsidRPr="0037264C" w:rsidRDefault="00BD75E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3D41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D6A1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CD89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BB97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59E3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961E9F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6C21ACB3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D75E2" w14:paraId="701389E6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73F9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1530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A47C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FEEA" w14:textId="77777777" w:rsidR="00BD75E2" w:rsidRDefault="00BD75E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E2B36FD" w14:textId="77777777" w:rsidR="00BD75E2" w:rsidRPr="003A070D" w:rsidRDefault="00BD75E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7BE7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074A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6877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7B1D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F83B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1DAA1A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BD75E2" w14:paraId="53466ADF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3052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85B1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B137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63A0" w14:textId="77777777" w:rsidR="00BD75E2" w:rsidRDefault="00BD75E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436A007" w14:textId="77777777" w:rsidR="00BD75E2" w:rsidRPr="00F401CD" w:rsidRDefault="00BD75E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2182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66604075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A63E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54EB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7E47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71DD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7AFFBC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20B1779C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D75E2" w14:paraId="0E3D2654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C6A0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CB41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625E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7D41" w14:textId="77777777" w:rsidR="00BD75E2" w:rsidRDefault="00BD75E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D33D692" w14:textId="77777777" w:rsidR="00BD75E2" w:rsidRDefault="00BD75E2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38BB5C1C" w14:textId="77777777" w:rsidR="00BD75E2" w:rsidRDefault="00BD75E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6A14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34D0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0E90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A606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E363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061113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5AC9E403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D75E2" w14:paraId="5E6ED404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12D2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E5DE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5EDA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8593" w14:textId="77777777" w:rsidR="00BD75E2" w:rsidRDefault="00BD75E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CA90A9B" w14:textId="77777777" w:rsidR="00BD75E2" w:rsidRDefault="00BD75E2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1C08AA9C" w14:textId="77777777" w:rsidR="00BD75E2" w:rsidRDefault="00BD75E2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1385F565" w14:textId="77777777" w:rsidR="00BD75E2" w:rsidRPr="002532C4" w:rsidRDefault="00BD75E2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EB8D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3B1E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BEE5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3E98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1A2B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6ED25D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2E892575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BD75E2" w14:paraId="2EB527D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877A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2DFD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32AAEE25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D3DC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97A2" w14:textId="77777777" w:rsidR="00BD75E2" w:rsidRDefault="00BD75E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30CFED3B" w14:textId="77777777" w:rsidR="00BD75E2" w:rsidRDefault="00BD75E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33CCBFEF" w14:textId="77777777" w:rsidR="00BD75E2" w:rsidRDefault="00BD75E2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02F3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F6ED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A2FD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82ED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8EB8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5A13C5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BD75E2" w14:paraId="0ED4FD3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0A37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D924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08FB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42EC" w14:textId="77777777" w:rsidR="00BD75E2" w:rsidRPr="002D1130" w:rsidRDefault="00BD75E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8DE4B5A" w14:textId="77777777" w:rsidR="00BD75E2" w:rsidRPr="002D1130" w:rsidRDefault="00BD75E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52FD7996" w14:textId="77777777" w:rsidR="00BD75E2" w:rsidRPr="002D1130" w:rsidRDefault="00BD75E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4AAE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D139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53A4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0DCBB5EA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84E2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B8C1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18981C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30903567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275D71FB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46EA818D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2D78D01F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BD75E2" w14:paraId="4CACA54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2907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BE6C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F6A6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07BD" w14:textId="77777777" w:rsidR="00BD75E2" w:rsidRPr="002D1130" w:rsidRDefault="00BD75E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916F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3CDE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FFEA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2E16AA19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3EC0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1209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BD75E2" w14:paraId="64E6F98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95F9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2AA1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5E932CAA" w14:textId="77777777" w:rsidR="00BD75E2" w:rsidRDefault="00BD75E2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6F37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7BAD" w14:textId="77777777" w:rsidR="00BD75E2" w:rsidRPr="002D1130" w:rsidRDefault="00BD75E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8EDD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8728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DF53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4C2B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DF5E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BD75E2" w14:paraId="525FA85A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BA56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1B02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E42E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AB5A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153723C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6021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C740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C65B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5E4F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E0F3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1114CBD5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65DC601A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BD75E2" w14:paraId="5ACBB3A2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558B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8EF5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488F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8404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DD28723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22F4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D14A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FE64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1B91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7055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01951AAA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502C9E8F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BD75E2" w14:paraId="06006E2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316E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3229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29A2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046B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E214B2B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A9B5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4C9C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DDEF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C476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A3E7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0D9AC83C" w14:textId="77777777" w:rsidR="00BD75E2" w:rsidRPr="00CB3447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BD75E2" w14:paraId="0B9EEF9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A005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BA54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128A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12DF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0847CD95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7511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DFE6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426A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0EBF9768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1B6A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98E8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D75E2" w14:paraId="1A6D3B5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88F6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310B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2738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8057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42D039C9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A5FE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D02D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0C17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76649B9B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6D91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08A7" w14:textId="77777777" w:rsidR="00BD75E2" w:rsidRPr="004143AF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8B2B242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2D15FEE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1B6A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A9EC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099C7251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4E03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B8F5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701D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CB9A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75DE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6B7D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69D5" w14:textId="77777777" w:rsidR="00BD75E2" w:rsidRPr="004143AF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D75E2" w14:paraId="36685A0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9466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D48A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708B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9077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E465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2B21D541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DAEE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BEC5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4B08" w14:textId="77777777" w:rsidR="00BD75E2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45FA" w14:textId="77777777" w:rsidR="00BD75E2" w:rsidRPr="004143AF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D75E2" w14:paraId="52F0056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2F42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CEB7" w14:textId="77777777" w:rsidR="00BD75E2" w:rsidRDefault="00BD75E2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3739" w14:textId="77777777" w:rsidR="00BD75E2" w:rsidRPr="00D33E71" w:rsidRDefault="00BD75E2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3908" w14:textId="77777777" w:rsidR="00BD75E2" w:rsidRDefault="00BD75E2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54D5D201" w14:textId="77777777" w:rsidR="00BD75E2" w:rsidRDefault="00BD75E2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51FF" w14:textId="77777777" w:rsidR="00BD75E2" w:rsidRDefault="00BD75E2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711E" w14:textId="77777777" w:rsidR="00BD75E2" w:rsidRDefault="00BD75E2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3854" w14:textId="77777777" w:rsidR="00BD75E2" w:rsidRDefault="00BD75E2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E3B5" w14:textId="77777777" w:rsidR="00BD75E2" w:rsidRDefault="00BD75E2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4D86" w14:textId="77777777" w:rsidR="00BD75E2" w:rsidRPr="004143AF" w:rsidRDefault="00BD75E2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BD75E2" w14:paraId="1690E11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A2ED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3BC2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5D43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C0BC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4904CDA1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7174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526C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C690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472C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3A0D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D75E2" w14:paraId="6A93FAF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C796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AC39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BB4F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8CCE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A324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498F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D69B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6756C21C" w14:textId="77777777" w:rsidR="00BD75E2" w:rsidRDefault="00BD75E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A928" w14:textId="77777777" w:rsidR="00BD75E2" w:rsidRPr="00D33E71" w:rsidRDefault="00BD75E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161B" w14:textId="77777777" w:rsidR="00BD75E2" w:rsidRDefault="00BD75E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BD75E2" w14:paraId="72691D5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20E8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3BF3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3CFEA0AF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3763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9454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617B194E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A76B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84CC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402E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F5C9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E807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D75E2" w14:paraId="5BC1AD56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B4A1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6CB8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755C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0BD6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4006DA2C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A41F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26CE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9C1C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8789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5071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2AB84880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A7AC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3EF5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69503629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B815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DAC3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6293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856F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B99B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57AF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AF63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D75E2" w14:paraId="77DA88FF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20AD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864F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491C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8ACB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5DA75C7F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4A4D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67D4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1398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977E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9E8F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3605B46D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8F8E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0A3B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7CDB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CE7A" w14:textId="77777777" w:rsidR="00BD75E2" w:rsidRDefault="00BD75E2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7AEAEDE4" w14:textId="77777777" w:rsidR="00BD75E2" w:rsidRDefault="00BD75E2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4049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FF1F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107F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419+130</w:t>
            </w:r>
          </w:p>
          <w:p w14:paraId="57D48F82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50FD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A1EC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D75E2" w14:paraId="373AFE18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7D56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0783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FA12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30F9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0F5D8F49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9A4C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982009E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9148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2F81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321D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82F6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7DE7D760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B9AE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35AE" w14:textId="77777777" w:rsidR="00BD75E2" w:rsidRDefault="00BD75E2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  <w:p w14:paraId="78BA3C95" w14:textId="77777777" w:rsidR="00BD75E2" w:rsidRDefault="00BD75E2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432+820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214F" w14:textId="77777777" w:rsidR="00BD75E2" w:rsidRPr="00D33E71" w:rsidRDefault="00BD75E2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8CDF" w14:textId="77777777" w:rsidR="00BD75E2" w:rsidRDefault="00BD75E2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Verești linia 3 directră Cap.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1131" w14:textId="77777777" w:rsidR="00BD75E2" w:rsidRDefault="00BD75E2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57E6" w14:textId="77777777" w:rsidR="00BD75E2" w:rsidRPr="00D33E71" w:rsidRDefault="00BD75E2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D6E3" w14:textId="77777777" w:rsidR="00BD75E2" w:rsidRDefault="00BD75E2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B57B" w14:textId="77777777" w:rsidR="00BD75E2" w:rsidRPr="00D33E71" w:rsidRDefault="00BD75E2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028E" w14:textId="77777777" w:rsidR="00BD75E2" w:rsidRDefault="00BD75E2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D75E2" w14:paraId="2319D559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7D41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F85B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C1C8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DFE9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3DAFC7B5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5155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75F6E8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F1A2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950B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7B84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83D1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486BFB06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8ACE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C1A6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DBB8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D03A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F860542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73B2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B57286A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9B63F8D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6FB0E447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03272BF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0C6F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F2B1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2726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B526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7D2C33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55157F9C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34CD70C5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BD75E2" w14:paraId="4E8CA4D4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FDA1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EB45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918E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C61C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705EBA0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2F98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A539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4EB9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194C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6FD2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BD75E2" w14:paraId="5BC156D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352E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E938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FC6F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082B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AAA04EE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F7DA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B0346B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DEFE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5BE3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F45A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CEDB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42F0C5EC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4130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9912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F7B7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1FD0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57B63FA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3980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525A882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50BE683B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33B17394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CDEE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0326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7A8F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8ACE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0543BAA3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B458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63FD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E0D1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67CC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EDFEDF3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7240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203B52E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634A5477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35974043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0B75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350F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6B12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7D96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7C83805E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BC36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118C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0EF5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CAD0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12814024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6FDC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0909" w14:textId="77777777" w:rsidR="00BD75E2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8E5D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5570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6063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26F666DB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7E26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5624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70DB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49DE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0A7D87FE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D38C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87E6526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13FB1AA1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3395254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69183110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16C4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42E2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9E3D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3E3B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620F880A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9821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0925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C481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7091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3A622D23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75F9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3CBEA2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F2EA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DF56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C865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C918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7CCD8E0F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DE3F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DEF9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9FE4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D8D4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522F162E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C264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149874CF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F40E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822C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9798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723F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D75E2" w14:paraId="341D3061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D7F9" w14:textId="77777777" w:rsidR="00BD75E2" w:rsidRDefault="00BD75E2" w:rsidP="00BD75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557B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2A6D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49CD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FB10BC7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161D94A8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AFD3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ED5F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266F" w14:textId="77777777" w:rsidR="00BD75E2" w:rsidRDefault="00BD75E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50C1" w14:textId="77777777" w:rsidR="00BD75E2" w:rsidRPr="00D33E71" w:rsidRDefault="00BD75E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F38D" w14:textId="77777777" w:rsidR="00BD75E2" w:rsidRDefault="00BD75E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ED5D001" w14:textId="77777777" w:rsidR="00BD75E2" w:rsidRPr="00BA7DAE" w:rsidRDefault="00BD75E2" w:rsidP="000A5D7E">
      <w:pPr>
        <w:tabs>
          <w:tab w:val="left" w:pos="2748"/>
        </w:tabs>
        <w:rPr>
          <w:sz w:val="20"/>
          <w:lang w:val="ro-RO"/>
        </w:rPr>
      </w:pPr>
    </w:p>
    <w:p w14:paraId="18F1E885" w14:textId="77777777" w:rsidR="00BD75E2" w:rsidRDefault="00BD75E2" w:rsidP="00E7698F">
      <w:pPr>
        <w:pStyle w:val="Heading1"/>
        <w:spacing w:line="360" w:lineRule="auto"/>
      </w:pPr>
      <w:r>
        <w:t>LINIA 504</w:t>
      </w:r>
    </w:p>
    <w:p w14:paraId="1371F050" w14:textId="77777777" w:rsidR="00BD75E2" w:rsidRPr="00A16A49" w:rsidRDefault="00BD75E2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D75E2" w14:paraId="330F6F9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F72B" w14:textId="77777777" w:rsidR="00BD75E2" w:rsidRDefault="00BD75E2" w:rsidP="00BD75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F8C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0B4DA63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0B88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36C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E6C1A8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C45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2D80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8229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1FA2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614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0C9E531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30E74359" w14:textId="77777777" w:rsidR="00BD75E2" w:rsidRPr="004C4194" w:rsidRDefault="00BD75E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BD75E2" w14:paraId="171E344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FD64" w14:textId="77777777" w:rsidR="00BD75E2" w:rsidRDefault="00BD75E2" w:rsidP="00BD75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DED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61728FB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1C22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E8F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24172B4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D6F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22E5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582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0FE5830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23A5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6B4D" w14:textId="77777777" w:rsidR="00BD75E2" w:rsidRPr="004C4194" w:rsidRDefault="00BD75E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D75E2" w14:paraId="2EC0225C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5052" w14:textId="77777777" w:rsidR="00BD75E2" w:rsidRDefault="00BD75E2" w:rsidP="00BD75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536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4267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34C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4798459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40C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A4C1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675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0904405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1BA0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8572" w14:textId="77777777" w:rsidR="00BD75E2" w:rsidRPr="004C4194" w:rsidRDefault="00BD75E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D75E2" w14:paraId="7C0C1E9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F9E4" w14:textId="77777777" w:rsidR="00BD75E2" w:rsidRDefault="00BD75E2" w:rsidP="00BD75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6AD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0E34406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6CCA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2BC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1BDDDD3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6CD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3B5D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2EA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0BA1D50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1F0A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ABC2" w14:textId="77777777" w:rsidR="00BD75E2" w:rsidRPr="004C4194" w:rsidRDefault="00BD75E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31AE053F" w14:textId="77777777" w:rsidR="00BD75E2" w:rsidRPr="00D0576C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03D8E45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BB53" w14:textId="77777777" w:rsidR="00BD75E2" w:rsidRDefault="00BD75E2" w:rsidP="00BD75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5BC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FE03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9F7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8CE908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078BB37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5C1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83A0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68B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1B48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7B1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099295D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C648" w14:textId="77777777" w:rsidR="00BD75E2" w:rsidRDefault="00BD75E2" w:rsidP="00BD75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887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A5BB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E8F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1DB83D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410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30F6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268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0F16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BD7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BD75E2" w14:paraId="6A59816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11A5" w14:textId="77777777" w:rsidR="00BD75E2" w:rsidRDefault="00BD75E2" w:rsidP="00BD75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D2E9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2B07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AB7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9E8109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C14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8D85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012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2D35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FD4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BD75E2" w14:paraId="584DBB00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6F5A" w14:textId="77777777" w:rsidR="00BD75E2" w:rsidRDefault="00BD75E2" w:rsidP="00BD75E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835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C066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DA33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507CBD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C88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FA5E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CB8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E828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2DB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6BE5572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D75E2" w14:paraId="3CF45022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D9A0" w14:textId="77777777" w:rsidR="00BD75E2" w:rsidRDefault="00BD75E2" w:rsidP="00BD75E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94D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A031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4D3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BDE39E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531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77FE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0E8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6222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988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BD75E2" w14:paraId="4C556381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0C4F" w14:textId="77777777" w:rsidR="00BD75E2" w:rsidRDefault="00BD75E2" w:rsidP="00BD75E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F20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4997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D9E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0CC628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40B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63E3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AB0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ABF2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52E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BD75E2" w14:paraId="4C827EE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2D0D" w14:textId="77777777" w:rsidR="00BD75E2" w:rsidRDefault="00BD75E2" w:rsidP="00BD75E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EF6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947D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62F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FAA6D1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A5E9" w14:textId="77777777" w:rsidR="00BD75E2" w:rsidRDefault="00BD75E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A71B449" w14:textId="77777777" w:rsidR="00BD75E2" w:rsidRDefault="00BD75E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29C9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F8F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A3C8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E70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9CBDA4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BD75E2" w14:paraId="51C4BB3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85CF" w14:textId="77777777" w:rsidR="00BD75E2" w:rsidRDefault="00BD75E2" w:rsidP="00BD75E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2AA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CA9E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DE9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1696D33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FA4C" w14:textId="77777777" w:rsidR="00BD75E2" w:rsidRDefault="00BD75E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C24F4FF" w14:textId="77777777" w:rsidR="00BD75E2" w:rsidRDefault="00BD75E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CE19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91D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A923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A13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477C4C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BD75E2" w14:paraId="672E4BB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29C9" w14:textId="77777777" w:rsidR="00BD75E2" w:rsidRDefault="00BD75E2" w:rsidP="00BD75E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B57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B84E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4E8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34D80BE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7BDA" w14:textId="77777777" w:rsidR="00BD75E2" w:rsidRDefault="00BD75E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395B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25C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11A36B2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862C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243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68A7F87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B817" w14:textId="77777777" w:rsidR="00BD75E2" w:rsidRDefault="00BD75E2" w:rsidP="00BD75E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2EA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19ACD1C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AAC6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26BA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2DEF7B4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EDC4" w14:textId="77777777" w:rsidR="00BD75E2" w:rsidRDefault="00BD75E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6108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27C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D0A5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165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5FF79E0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427B" w14:textId="77777777" w:rsidR="00BD75E2" w:rsidRDefault="00BD75E2" w:rsidP="00BD75E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1A3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65ED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2CE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A7BAB2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EB93" w14:textId="77777777" w:rsidR="00BD75E2" w:rsidRDefault="00BD75E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23A5765" w14:textId="77777777" w:rsidR="00BD75E2" w:rsidRDefault="00BD75E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943C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93C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BB77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A85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09B87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BD75E2" w14:paraId="0C769BA3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4DBB" w14:textId="77777777" w:rsidR="00BD75E2" w:rsidRDefault="00BD75E2" w:rsidP="00BD75E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DAF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51D9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ED2A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07333D8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17CA" w14:textId="77777777" w:rsidR="00BD75E2" w:rsidRDefault="00BD75E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15C7461" w14:textId="77777777" w:rsidR="00BD75E2" w:rsidRDefault="00BD75E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7877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5529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B6E5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6773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50952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BD75E2" w14:paraId="5EE726D5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84F9" w14:textId="77777777" w:rsidR="00BD75E2" w:rsidRDefault="00BD75E2" w:rsidP="00BD75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063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64CB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ABB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87E81D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FB3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3C9A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A37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8C3B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8D4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6BF9881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BD75E2" w14:paraId="0E4513B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AE0A" w14:textId="77777777" w:rsidR="00BD75E2" w:rsidRDefault="00BD75E2" w:rsidP="00BD75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AEB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6F0990B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0448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35A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3B2DB01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73C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FBE0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A50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EF07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CD77" w14:textId="77777777" w:rsidR="00BD75E2" w:rsidRPr="004C4194" w:rsidRDefault="00BD75E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D75E2" w14:paraId="06A4F02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2F64" w14:textId="77777777" w:rsidR="00BD75E2" w:rsidRDefault="00BD75E2" w:rsidP="00BD75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CAB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0295DCC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6F07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2F1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4707EF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C219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FB2B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826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84D4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A9F0" w14:textId="77777777" w:rsidR="00BD75E2" w:rsidRPr="004C4194" w:rsidRDefault="00BD75E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75D0566" w14:textId="77777777" w:rsidR="00BD75E2" w:rsidRPr="00D0576C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15F4610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B055" w14:textId="77777777" w:rsidR="00BD75E2" w:rsidRDefault="00BD75E2" w:rsidP="00BD75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6E2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72C83CE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8AAC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A70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81F6AE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D6F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9529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F2E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4E4F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E8D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D75E2" w14:paraId="0E8A40E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C4AC" w14:textId="77777777" w:rsidR="00BD75E2" w:rsidRDefault="00BD75E2" w:rsidP="00BD75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DBB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74D5D90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7C4B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1D3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5129EC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13A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AB36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2EE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35AB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C959" w14:textId="77777777" w:rsidR="00BD75E2" w:rsidRPr="004C4194" w:rsidRDefault="00BD75E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4042848" w14:textId="77777777" w:rsidR="00BD75E2" w:rsidRPr="00D0576C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05DAB0E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A339" w14:textId="77777777" w:rsidR="00BD75E2" w:rsidRDefault="00BD75E2" w:rsidP="00BD75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C29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6097B82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8AD5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DEF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E28EF3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EFD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0963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10D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6424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8BBA" w14:textId="77777777" w:rsidR="00BD75E2" w:rsidRPr="004C4194" w:rsidRDefault="00BD75E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F031F76" w14:textId="77777777" w:rsidR="00BD75E2" w:rsidRPr="00D0576C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088CE83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9EBA" w14:textId="77777777" w:rsidR="00BD75E2" w:rsidRDefault="00BD75E2" w:rsidP="00BD75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0A2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280F758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425D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E71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5B8459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EBC9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3DC8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119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02A8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CC55" w14:textId="77777777" w:rsidR="00BD75E2" w:rsidRPr="004C4194" w:rsidRDefault="00BD75E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CA9C8E6" w14:textId="77777777" w:rsidR="00BD75E2" w:rsidRPr="00D0576C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21C9DB7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26FB" w14:textId="77777777" w:rsidR="00BD75E2" w:rsidRDefault="00BD75E2" w:rsidP="00BD75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353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4423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E5A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2A1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4F7C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F21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E5A5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E73F" w14:textId="77777777" w:rsidR="00BD75E2" w:rsidRPr="00E03C2B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82E42E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BD75E2" w14:paraId="107738A9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DAD1" w14:textId="77777777" w:rsidR="00BD75E2" w:rsidRDefault="00BD75E2" w:rsidP="00BD75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7BA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450CE64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EA24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315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4AE263F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FB2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EE05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DEC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4607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2F11" w14:textId="77777777" w:rsidR="00BD75E2" w:rsidRPr="004C4194" w:rsidRDefault="00BD75E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CCA85AE" w14:textId="77777777" w:rsidR="00BD75E2" w:rsidRPr="00D0576C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1F9E7C16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53B5" w14:textId="77777777" w:rsidR="00BD75E2" w:rsidRDefault="00BD75E2" w:rsidP="00BD75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15F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243C0B4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9FBF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21C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24CD9C6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A50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2128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D6D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EC98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7D46" w14:textId="77777777" w:rsidR="00BD75E2" w:rsidRPr="00E4349C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B82E283" w14:textId="77777777" w:rsidR="00BD75E2" w:rsidRPr="00E4349C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07388DA4" w14:textId="77777777" w:rsidR="00BD75E2" w:rsidRPr="00E4349C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BD75E2" w14:paraId="009E6FB7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119D" w14:textId="77777777" w:rsidR="00BD75E2" w:rsidRDefault="00BD75E2" w:rsidP="00BD75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81A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4D0E112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E592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EFE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216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33A2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89F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D650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AD41" w14:textId="77777777" w:rsidR="00BD75E2" w:rsidRPr="004C4194" w:rsidRDefault="00BD75E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0C0698F" w14:textId="77777777" w:rsidR="00BD75E2" w:rsidRPr="00D0576C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0D65C42B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6E02" w14:textId="77777777" w:rsidR="00BD75E2" w:rsidRDefault="00BD75E2" w:rsidP="00BD75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3B37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41616EEB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0137" w14:textId="77777777" w:rsidR="00BD75E2" w:rsidRPr="00D0473F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7EA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2966FD0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7F82" w14:textId="77777777" w:rsidR="00BD75E2" w:rsidRDefault="00BD75E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7E23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CB5F" w14:textId="77777777" w:rsidR="00BD75E2" w:rsidRDefault="00BD75E2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E05D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3C5B" w14:textId="77777777" w:rsidR="00BD75E2" w:rsidRPr="004C4194" w:rsidRDefault="00BD75E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6D25077" w14:textId="77777777" w:rsidR="00BD75E2" w:rsidRPr="00D0576C" w:rsidRDefault="00BD75E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7D774C7D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5E6B" w14:textId="77777777" w:rsidR="00BD75E2" w:rsidRDefault="00BD75E2" w:rsidP="00BD75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FC93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4A8B54BD" w14:textId="77777777" w:rsidR="00BD75E2" w:rsidRDefault="00BD75E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BF7C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D64F" w14:textId="77777777" w:rsidR="00BD75E2" w:rsidRDefault="00BD75E2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73DE5B81" w14:textId="77777777" w:rsidR="00BD75E2" w:rsidRDefault="00BD75E2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56A8" w14:textId="77777777" w:rsidR="00BD75E2" w:rsidRDefault="00BD75E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28FF" w14:textId="77777777" w:rsidR="00BD75E2" w:rsidRDefault="00BD75E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A0CB" w14:textId="77777777" w:rsidR="00BD75E2" w:rsidRDefault="00BD75E2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63A3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408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BD75E2" w14:paraId="33294051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4242" w14:textId="77777777" w:rsidR="00BD75E2" w:rsidRDefault="00BD75E2" w:rsidP="00BD75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B8B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20BB1D0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23CF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9CD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2396638A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60C6" w14:textId="77777777" w:rsidR="00BD75E2" w:rsidRDefault="00BD75E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7C3F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6170" w14:textId="77777777" w:rsidR="00BD75E2" w:rsidRDefault="00BD75E2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FCC1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1D47" w14:textId="77777777" w:rsidR="00BD75E2" w:rsidRPr="004C4194" w:rsidRDefault="00BD75E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FA40A3A" w14:textId="77777777" w:rsidR="00BD75E2" w:rsidRPr="00D0576C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3FA6D9D4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36D2" w14:textId="77777777" w:rsidR="00BD75E2" w:rsidRDefault="00BD75E2" w:rsidP="00BD75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F68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475148A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9C7E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557A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2661230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B69A" w14:textId="77777777" w:rsidR="00BD75E2" w:rsidRDefault="00BD75E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1899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79BA" w14:textId="77777777" w:rsidR="00BD75E2" w:rsidRDefault="00BD75E2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ADBC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E4FB" w14:textId="77777777" w:rsidR="00BD75E2" w:rsidRPr="004C4194" w:rsidRDefault="00BD75E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A36494C" w14:textId="77777777" w:rsidR="00BD75E2" w:rsidRPr="00D0576C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2E443831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5F19" w14:textId="77777777" w:rsidR="00BD75E2" w:rsidRDefault="00BD75E2" w:rsidP="00BD75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2E0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0A239F3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AE96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622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0F6EF5D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353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6A94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835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5BD7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47C1" w14:textId="77777777" w:rsidR="00BD75E2" w:rsidRPr="004C4194" w:rsidRDefault="00BD75E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125B2AB" w14:textId="77777777" w:rsidR="00BD75E2" w:rsidRPr="00D0576C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3AB8853C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8320" w14:textId="77777777" w:rsidR="00BD75E2" w:rsidRDefault="00BD75E2" w:rsidP="00BD75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158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B627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CA2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FE8787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14F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6BE6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2F6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060B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BC9A" w14:textId="77777777" w:rsidR="00BD75E2" w:rsidRPr="00423757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791C19F0" w14:textId="77777777" w:rsidR="00BD75E2" w:rsidRPr="00423757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61BFCA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BD75E2" w14:paraId="09FB46B7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1E38" w14:textId="77777777" w:rsidR="00BD75E2" w:rsidRDefault="00BD75E2" w:rsidP="00BD75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38D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4D0D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D29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3FF6207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F3E9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1AB1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EB7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150A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EE2F" w14:textId="77777777" w:rsidR="00BD75E2" w:rsidRPr="00F94F88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695AD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79CEB4C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BD75E2" w14:paraId="7F1949CB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81F9" w14:textId="77777777" w:rsidR="00BD75E2" w:rsidRDefault="00BD75E2" w:rsidP="00BD75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D65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2F4EB4B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4904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0B8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1545E5A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2CA9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312C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66C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1164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1F45" w14:textId="77777777" w:rsidR="00BD75E2" w:rsidRPr="00F94F88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5C629633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E5A3" w14:textId="77777777" w:rsidR="00BD75E2" w:rsidRDefault="00BD75E2" w:rsidP="00BD75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5F7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5EE9AD2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79BA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C15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2776031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A8B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CED2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33D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B77C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F2BA" w14:textId="77777777" w:rsidR="00BD75E2" w:rsidRPr="004C4194" w:rsidRDefault="00BD75E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4A4ABE1" w14:textId="77777777" w:rsidR="00BD75E2" w:rsidRPr="00D0576C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70B85E2E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1CF6" w14:textId="77777777" w:rsidR="00BD75E2" w:rsidRDefault="00BD75E2" w:rsidP="00BD75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DB9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071E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E1A3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1EF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14A505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2AF8909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CD0B8A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0E49459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D161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451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53F2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62A6" w14:textId="77777777" w:rsidR="00BD75E2" w:rsidRPr="006E4685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2CB8D745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0FC8" w14:textId="77777777" w:rsidR="00BD75E2" w:rsidRDefault="00BD75E2" w:rsidP="00BD75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5C4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C391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7F3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7FC0769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34C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4B5BDA8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7383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2A9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30C2" w14:textId="77777777" w:rsidR="00BD75E2" w:rsidRPr="00D0473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620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4A274529" w14:textId="77777777" w:rsidR="00BD75E2" w:rsidRDefault="00BD75E2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B89F210" w14:textId="77777777" w:rsidR="00BD75E2" w:rsidRDefault="00BD75E2" w:rsidP="00EE4C95">
      <w:pPr>
        <w:pStyle w:val="Heading1"/>
        <w:spacing w:line="360" w:lineRule="auto"/>
      </w:pPr>
      <w:r>
        <w:t>LINIA 507</w:t>
      </w:r>
    </w:p>
    <w:p w14:paraId="561841A1" w14:textId="77777777" w:rsidR="00BD75E2" w:rsidRPr="006A4B24" w:rsidRDefault="00BD75E2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D75E2" w14:paraId="5D7B316C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93F4" w14:textId="77777777" w:rsidR="00BD75E2" w:rsidRDefault="00BD75E2" w:rsidP="00BD75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E90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C4D3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971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4F0146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B51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ECB702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17E7" w14:textId="77777777" w:rsidR="00BD75E2" w:rsidRPr="00E1695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D84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E4A8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BCF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7CF3824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24DA159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BD75E2" w14:paraId="2C52CA9C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E7D5" w14:textId="77777777" w:rsidR="00BD75E2" w:rsidRDefault="00BD75E2" w:rsidP="00BD75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A9E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B0E1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820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97F1BA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096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55744B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B0E3" w14:textId="77777777" w:rsidR="00BD75E2" w:rsidRPr="00E1695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EC3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4469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287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63C2340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BD75E2" w14:paraId="3908BC0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82E2" w14:textId="77777777" w:rsidR="00BD75E2" w:rsidRDefault="00BD75E2" w:rsidP="00BD75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0B7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B01F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7CE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C72F25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60C7162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5C7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24B1" w14:textId="77777777" w:rsidR="00BD75E2" w:rsidRPr="00E1695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68C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6E68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71C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9F017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BD75E2" w14:paraId="374A22B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308E" w14:textId="77777777" w:rsidR="00BD75E2" w:rsidRDefault="00BD75E2" w:rsidP="00BD75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884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240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BDC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62D601F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40D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8012" w14:textId="77777777" w:rsidR="00BD75E2" w:rsidRPr="00E1695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0CD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F622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5D6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6BB8C15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7D1B" w14:textId="77777777" w:rsidR="00BD75E2" w:rsidRDefault="00BD75E2" w:rsidP="00BD75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383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5488EA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B952DF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3511A81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2CC9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D7D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2919FFA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316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71A4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6FC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FEE8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ED6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1293BAE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875D6A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6B4AF7E1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56C3" w14:textId="77777777" w:rsidR="00BD75E2" w:rsidRDefault="00BD75E2" w:rsidP="00BD75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522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764724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381A14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6F16030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0222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A84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07EB2C3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6A0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9604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DA8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C33C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A10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4CA84C6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F88B9C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08DCDE4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59C4" w14:textId="77777777" w:rsidR="00BD75E2" w:rsidRDefault="00BD75E2" w:rsidP="00BD75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84C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36+200</w:t>
            </w:r>
          </w:p>
          <w:p w14:paraId="1F259DB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E813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C0A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43EA60E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2C4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9062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C01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0170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E48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D75E2" w14:paraId="673B781E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F03C" w14:textId="77777777" w:rsidR="00BD75E2" w:rsidRDefault="00BD75E2" w:rsidP="00BD75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E83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0BF5601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92AA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74D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5E64A02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391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B673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13F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FCA6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2C1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D75E2" w14:paraId="5843BB45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FEF9" w14:textId="77777777" w:rsidR="00BD75E2" w:rsidRDefault="00BD75E2" w:rsidP="00BD75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7BC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525B18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2171DD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1BDFD31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6485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433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496B08D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362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E8D4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007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4514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D44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71B0651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723ECE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53AD09F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3B1B" w14:textId="77777777" w:rsidR="00BD75E2" w:rsidRDefault="00BD75E2" w:rsidP="00BD75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4A0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0857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D4B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580A160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BDD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1DF9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968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6DF1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99A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228DF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BD75E2" w14:paraId="03C7A63F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C670" w14:textId="77777777" w:rsidR="00BD75E2" w:rsidRDefault="00BD75E2" w:rsidP="00BD75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91E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1A62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23E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574D29F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A26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0430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A86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B177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FC9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05F42F4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BD75E2" w14:paraId="69D87C6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6960" w14:textId="77777777" w:rsidR="00BD75E2" w:rsidRDefault="00BD75E2" w:rsidP="00BD75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3AF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5E04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872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6E84033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2E3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0113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EA8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1DF8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9B6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E0458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BD75E2" w14:paraId="2BA96DB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2B67" w14:textId="77777777" w:rsidR="00BD75E2" w:rsidRDefault="00BD75E2" w:rsidP="00BD75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E50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6335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D96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5D44DC5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0D7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08E9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B07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3BDD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727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1E14C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020F9A9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BD75E2" w14:paraId="069EBB97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D270" w14:textId="77777777" w:rsidR="00BD75E2" w:rsidRDefault="00BD75E2" w:rsidP="00BD75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CBB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026C15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9D4C1C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121A198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1E2B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02D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4A1D5DF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388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84C9" w14:textId="77777777" w:rsidR="00BD75E2" w:rsidRPr="00E1695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E28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D771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DCB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80C7FE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294196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27030E0E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546C" w14:textId="77777777" w:rsidR="00BD75E2" w:rsidRDefault="00BD75E2" w:rsidP="00BD75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5F0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C99970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B42EDA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11A4BBA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92D0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28A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68D4688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14E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94F1" w14:textId="77777777" w:rsidR="00BD75E2" w:rsidRPr="00E1695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D62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EED5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2D5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104DCF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29CDE2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1DC09E53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F60B" w14:textId="77777777" w:rsidR="00BD75E2" w:rsidRDefault="00BD75E2" w:rsidP="00BD75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DE5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206C4B8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9D34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D21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68F7D1E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A0A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AA98" w14:textId="77777777" w:rsidR="00BD75E2" w:rsidRPr="00E1695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675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E0C1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FA7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D75E2" w14:paraId="722729FF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9505" w14:textId="77777777" w:rsidR="00BD75E2" w:rsidRDefault="00BD75E2" w:rsidP="00BD75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A38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A0058A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A565E1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0E638E6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D317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E78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9D52B0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E23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2BF1" w14:textId="77777777" w:rsidR="00BD75E2" w:rsidRPr="00E1695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BAF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0CE4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500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0C22E8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47EDE6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5A7A0ED4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2341" w14:textId="77777777" w:rsidR="00BD75E2" w:rsidRDefault="00BD75E2" w:rsidP="00BD75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6C2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0FCD69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EC196A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43BD742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2D86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455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1022EB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E67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7352" w14:textId="77777777" w:rsidR="00BD75E2" w:rsidRPr="00E1695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CF9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42D9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4FC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FEA7F8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22BEEE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7386D5EC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CA36" w14:textId="77777777" w:rsidR="00BD75E2" w:rsidRDefault="00BD75E2" w:rsidP="00BD75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426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7401EA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1E525A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5EE2D6A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B416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8DA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B251B7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1E8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4F1A" w14:textId="77777777" w:rsidR="00BD75E2" w:rsidRPr="00E1695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706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4F6D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D5E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FD1A9F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971F31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73A6FF3F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BD84" w14:textId="77777777" w:rsidR="00BD75E2" w:rsidRDefault="00BD75E2" w:rsidP="00BD75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315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208CB6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66F826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3EEBC4A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01F7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6AC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03F11B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0AF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B69D" w14:textId="77777777" w:rsidR="00BD75E2" w:rsidRPr="00E1695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709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21C0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89A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78BDF4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C00541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6F6CA534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0E9E" w14:textId="77777777" w:rsidR="00BD75E2" w:rsidRDefault="00BD75E2" w:rsidP="00BD75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B19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6DBA7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8D0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45202D0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ECB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D2EC" w14:textId="77777777" w:rsidR="00BD75E2" w:rsidRPr="00E1695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6D7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58BB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F59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38379950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A5B1" w14:textId="77777777" w:rsidR="00BD75E2" w:rsidRDefault="00BD75E2" w:rsidP="00BD75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3D0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2CA466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4FBFB7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21E9FAF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9233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786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518E0B5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E9F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9A40" w14:textId="77777777" w:rsidR="00BD75E2" w:rsidRPr="00E1695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43D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90F5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D88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C8B7E7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E80A49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7626B656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6515" w14:textId="77777777" w:rsidR="00BD75E2" w:rsidRDefault="00BD75E2" w:rsidP="00BD75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BA5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CED2C3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1C54CC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3920887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894E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53E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60165AD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FF5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AC40" w14:textId="77777777" w:rsidR="00BD75E2" w:rsidRPr="00E1695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0DA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C4EC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5D1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6ECF10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AE7B56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4BECDB13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E87E" w14:textId="77777777" w:rsidR="00BD75E2" w:rsidRDefault="00BD75E2" w:rsidP="00BD75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0F4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380DB8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172D31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6D18D54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AA6F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5ED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1BF0EA9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962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2496" w14:textId="77777777" w:rsidR="00BD75E2" w:rsidRPr="00E1695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7BF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74AA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97F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94FC27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3E3F9A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49940418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4137" w14:textId="77777777" w:rsidR="00BD75E2" w:rsidRDefault="00BD75E2" w:rsidP="00BD75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C89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8BD2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C2E4" w14:textId="77777777" w:rsidR="00BD75E2" w:rsidRDefault="00BD75E2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7684893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858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92CB" w14:textId="77777777" w:rsidR="00BD75E2" w:rsidRPr="00E1695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596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8E38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F75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5B148E0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D77F" w14:textId="77777777" w:rsidR="00BD75E2" w:rsidRDefault="00BD75E2" w:rsidP="00BD75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079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0221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7BA3" w14:textId="77777777" w:rsidR="00BD75E2" w:rsidRDefault="00BD75E2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2CE7F94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E33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E2DD2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7297" w14:textId="77777777" w:rsidR="00BD75E2" w:rsidRPr="00E1695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FEF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4518" w14:textId="77777777" w:rsidR="00BD75E2" w:rsidRPr="002761C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75F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E998CF1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56A231FB" w14:textId="77777777" w:rsidR="00BD75E2" w:rsidRDefault="00BD75E2" w:rsidP="007E1810">
      <w:pPr>
        <w:pStyle w:val="Heading1"/>
        <w:spacing w:line="360" w:lineRule="auto"/>
      </w:pPr>
      <w:r>
        <w:t>LINIA 511</w:t>
      </w:r>
    </w:p>
    <w:p w14:paraId="27645DCD" w14:textId="77777777" w:rsidR="00BD75E2" w:rsidRPr="009B4FEF" w:rsidRDefault="00BD75E2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D75E2" w14:paraId="0E332764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3F5D" w14:textId="77777777" w:rsidR="00BD75E2" w:rsidRDefault="00BD75E2" w:rsidP="00BD75E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ADF9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0578" w14:textId="77777777" w:rsidR="00BD75E2" w:rsidRPr="00D33E71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A88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2A13E6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C1F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C37F97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6A697DB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6C09375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E3BC" w14:textId="77777777" w:rsidR="00BD75E2" w:rsidRPr="00D33E71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7DE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3817" w14:textId="77777777" w:rsidR="00BD75E2" w:rsidRPr="00D33E71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C744" w14:textId="77777777" w:rsidR="00BD75E2" w:rsidRPr="009E7CE7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BD75E2" w14:paraId="098822BC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D6D5" w14:textId="77777777" w:rsidR="00BD75E2" w:rsidRDefault="00BD75E2" w:rsidP="00BD75E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A05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FAB5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D35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63A16A9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39F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18F63A7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92D54C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FC17" w14:textId="77777777" w:rsidR="00BD75E2" w:rsidRPr="00F02EF7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B9F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5BF5" w14:textId="77777777" w:rsidR="00BD75E2" w:rsidRPr="00BE2D76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844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0F5C6EE6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4DB4" w14:textId="77777777" w:rsidR="00BD75E2" w:rsidRDefault="00BD75E2" w:rsidP="00BD75E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D03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4E3E1E4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6267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EB7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53495E6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35A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B231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F02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90E4" w14:textId="77777777" w:rsidR="00BD75E2" w:rsidRPr="00BE2D76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4A8E" w14:textId="77777777" w:rsidR="00BD75E2" w:rsidRPr="00193954" w:rsidRDefault="00BD75E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2DC8E741" w14:textId="77777777" w:rsidR="00BD75E2" w:rsidRPr="0017685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3550D67C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2F90" w14:textId="77777777" w:rsidR="00BD75E2" w:rsidRDefault="00BD75E2" w:rsidP="00BD75E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A87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A2F3" w14:textId="77777777" w:rsidR="00BD75E2" w:rsidRPr="002108A9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E81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5463B3D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FF6344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7C4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658F816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D63ABD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96F9" w14:textId="77777777" w:rsidR="00BD75E2" w:rsidRPr="00F02EF7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6F5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9F92" w14:textId="77777777" w:rsidR="00BD75E2" w:rsidRPr="00BE2D76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6FA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50C2C085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246A" w14:textId="77777777" w:rsidR="00BD75E2" w:rsidRDefault="00BD75E2" w:rsidP="00BD75E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00C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A488" w14:textId="77777777" w:rsidR="00BD75E2" w:rsidRPr="002108A9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ECF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2EC0A23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FEEF" w14:textId="77777777" w:rsidR="00BD75E2" w:rsidRDefault="00BD75E2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600FE054" w14:textId="77777777" w:rsidR="00BD75E2" w:rsidRDefault="00BD75E2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5C1DD79F" w14:textId="77777777" w:rsidR="00BD75E2" w:rsidRDefault="00BD75E2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7FE5D82F" w14:textId="77777777" w:rsidR="00BD75E2" w:rsidRDefault="00BD75E2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72B8" w14:textId="77777777" w:rsidR="00BD75E2" w:rsidRPr="00F02EF7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C93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6087" w14:textId="77777777" w:rsidR="00BD75E2" w:rsidRPr="00BE2D76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DAF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16B6969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8E26" w14:textId="77777777" w:rsidR="00BD75E2" w:rsidRDefault="00BD75E2" w:rsidP="00BD75E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2DD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1388" w14:textId="77777777" w:rsidR="00BD75E2" w:rsidRPr="002108A9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349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2B2EDCE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4A8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24E08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BA88" w14:textId="77777777" w:rsidR="00BD75E2" w:rsidRPr="00F02EF7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F569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81DB" w14:textId="77777777" w:rsidR="00BD75E2" w:rsidRPr="00BE2D76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77B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01ED0B34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2DA3" w14:textId="77777777" w:rsidR="00BD75E2" w:rsidRDefault="00BD75E2" w:rsidP="00BD75E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B4D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46EF" w14:textId="77777777" w:rsidR="00BD75E2" w:rsidRPr="002108A9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219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5472140A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A55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CF0E" w14:textId="77777777" w:rsidR="00BD75E2" w:rsidRPr="00F02EF7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F46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BC41" w14:textId="77777777" w:rsidR="00BD75E2" w:rsidRPr="00BE2D76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E33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42A23A28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8947" w14:textId="77777777" w:rsidR="00BD75E2" w:rsidRDefault="00BD75E2" w:rsidP="00BD75E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5C4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3D4D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66F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78853A8A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2A23C96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454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1E581B2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715D1" w14:textId="77777777" w:rsidR="00BD75E2" w:rsidRPr="00F02EF7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BA8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CC4D" w14:textId="77777777" w:rsidR="00BD75E2" w:rsidRPr="00BE2D76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835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03963A9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E81F" w14:textId="77777777" w:rsidR="00BD75E2" w:rsidRDefault="00BD75E2" w:rsidP="00BD75E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D41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4BBF" w14:textId="77777777" w:rsidR="00BD75E2" w:rsidRPr="002108A9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A15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6B13A22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DBC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96E3" w14:textId="77777777" w:rsidR="00BD75E2" w:rsidRPr="00F02EF7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749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441C" w14:textId="77777777" w:rsidR="00BD75E2" w:rsidRPr="00BE2D76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A0D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2F7A7F01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73B7" w14:textId="77777777" w:rsidR="00BD75E2" w:rsidRDefault="00BD75E2" w:rsidP="00BD75E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FF5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4CA5" w14:textId="77777777" w:rsidR="00BD75E2" w:rsidRPr="002108A9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32B3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6681F84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231EDAA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A269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681986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4BF42A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286D388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011EFC99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33BB" w14:textId="77777777" w:rsidR="00BD75E2" w:rsidRPr="00F02EF7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3E9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DC6C" w14:textId="77777777" w:rsidR="00BD75E2" w:rsidRPr="00BE2D76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F31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69208B57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09B1" w14:textId="77777777" w:rsidR="00BD75E2" w:rsidRDefault="00BD75E2" w:rsidP="00BD75E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8F99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BCEE" w14:textId="77777777" w:rsidR="00BD75E2" w:rsidRPr="002108A9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DE9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C44F31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B33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1F9E" w14:textId="77777777" w:rsidR="00BD75E2" w:rsidRPr="00F02EF7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A87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F229" w14:textId="77777777" w:rsidR="00BD75E2" w:rsidRPr="00BE2D76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D31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52F62CC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8A15" w14:textId="77777777" w:rsidR="00BD75E2" w:rsidRDefault="00BD75E2" w:rsidP="00BD75E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1CA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D28C" w14:textId="77777777" w:rsidR="00BD75E2" w:rsidRPr="002108A9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F31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67CB95F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120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6E16" w14:textId="77777777" w:rsidR="00BD75E2" w:rsidRPr="00F02EF7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3B6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B59B" w14:textId="77777777" w:rsidR="00BD75E2" w:rsidRPr="00BE2D76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CC1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29142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F5E8F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BD75E2" w14:paraId="5403C42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D126" w14:textId="77777777" w:rsidR="00BD75E2" w:rsidRDefault="00BD75E2" w:rsidP="00BD75E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716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5029" w14:textId="77777777" w:rsidR="00BD75E2" w:rsidRPr="002108A9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F80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F6A1B2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AC9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30A941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2C9F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B4E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5718" w14:textId="77777777" w:rsidR="00BD75E2" w:rsidRPr="00BE2D76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DE4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FF2A3A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BD75E2" w14:paraId="0AFD407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9E74" w14:textId="77777777" w:rsidR="00BD75E2" w:rsidRDefault="00BD75E2" w:rsidP="00BD75E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87E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98DB" w14:textId="77777777" w:rsidR="00BD75E2" w:rsidRPr="002108A9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180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3ADF770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A51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9FAB4D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E435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B22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4C8C" w14:textId="77777777" w:rsidR="00BD75E2" w:rsidRPr="00BE2D76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3EF3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DCAA93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88890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BD75E2" w14:paraId="21ABD31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B8D3" w14:textId="77777777" w:rsidR="00BD75E2" w:rsidRDefault="00BD75E2" w:rsidP="00BD75E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34D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132B" w14:textId="77777777" w:rsidR="00BD75E2" w:rsidRPr="002108A9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242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0A4A33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486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912E" w14:textId="77777777" w:rsidR="00BD75E2" w:rsidRPr="00F02EF7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4B8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6920" w14:textId="77777777" w:rsidR="00BD75E2" w:rsidRPr="00BE2D76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8F4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4E765CE0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DAEB" w14:textId="77777777" w:rsidR="00BD75E2" w:rsidRDefault="00BD75E2" w:rsidP="00BD75E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40B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648F" w14:textId="77777777" w:rsidR="00BD75E2" w:rsidRPr="002108A9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89E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80064F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249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363B" w14:textId="77777777" w:rsidR="00BD75E2" w:rsidRPr="00F02EF7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732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E44F" w14:textId="77777777" w:rsidR="00BD75E2" w:rsidRPr="00BE2D76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5A33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DD5CB14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06F4D0D8" w14:textId="77777777" w:rsidR="00BD75E2" w:rsidRDefault="00BD75E2" w:rsidP="00072BF3">
      <w:pPr>
        <w:pStyle w:val="Heading1"/>
        <w:spacing w:line="360" w:lineRule="auto"/>
      </w:pPr>
      <w:bookmarkStart w:id="3" w:name="_Hlk182558800"/>
      <w:r>
        <w:t>LINIA 517</w:t>
      </w:r>
    </w:p>
    <w:p w14:paraId="78FCA0BE" w14:textId="77777777" w:rsidR="00BD75E2" w:rsidRDefault="00BD75E2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BD75E2" w14:paraId="04932E21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94A9" w14:textId="77777777" w:rsidR="00BD75E2" w:rsidRDefault="00BD75E2" w:rsidP="00BD75E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BFC9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31D3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412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6ADC177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614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E9BB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931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790C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BB3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4C651DB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6DF9" w14:textId="77777777" w:rsidR="00BD75E2" w:rsidRDefault="00BD75E2" w:rsidP="00BD75E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B5F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634D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5F0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0E8A7F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943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E1FCCC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4FF12F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68870AC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FB67DD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93DE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766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1813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811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5B6662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5179E57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BD75E2" w14:paraId="1A114BB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99C6" w14:textId="77777777" w:rsidR="00BD75E2" w:rsidRDefault="00BD75E2" w:rsidP="00BD75E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310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82D4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DC1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A49B5A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492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0898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A35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C8E0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2C1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BD75E2" w14:paraId="2344867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91C2" w14:textId="77777777" w:rsidR="00BD75E2" w:rsidRDefault="00BD75E2" w:rsidP="00BD75E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96F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6E1B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E7D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F22CBE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FC6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46E5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8C5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CF70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B4A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63C7B38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48DF" w14:textId="77777777" w:rsidR="00BD75E2" w:rsidRDefault="00BD75E2" w:rsidP="00BD75E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563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9FED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0B0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40210E9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D13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E515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1AE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6284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129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6DB7FE0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DE64" w14:textId="77777777" w:rsidR="00BD75E2" w:rsidRDefault="00BD75E2" w:rsidP="00BD75E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AF0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17A1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652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CDE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D6C3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A10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4723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C90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752EEAA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A012" w14:textId="77777777" w:rsidR="00BD75E2" w:rsidRDefault="00BD75E2" w:rsidP="00BD75E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B5A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46DF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CC7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4EDC3AB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428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3795991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11F112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BA12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0129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3EDA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EED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3EC2025" w14:textId="77777777" w:rsidR="00BD75E2" w:rsidRDefault="00BD75E2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3927E2F9" w14:textId="77777777" w:rsidR="00BD75E2" w:rsidRDefault="00BD75E2" w:rsidP="00F04622">
      <w:pPr>
        <w:pStyle w:val="Heading1"/>
        <w:spacing w:line="360" w:lineRule="auto"/>
      </w:pPr>
      <w:r>
        <w:t>LINIA 600</w:t>
      </w:r>
    </w:p>
    <w:p w14:paraId="4A3B2AD2" w14:textId="77777777" w:rsidR="00BD75E2" w:rsidRDefault="00BD75E2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D75E2" w14:paraId="6C7822E0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9540" w14:textId="77777777" w:rsidR="00BD75E2" w:rsidRDefault="00BD75E2" w:rsidP="00BD75E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A5B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0FFA6C2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9B4A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232D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27073F27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91C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A4F6" w14:textId="77777777" w:rsidR="00BD75E2" w:rsidRPr="002F6CED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3C2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3BEB" w14:textId="77777777" w:rsidR="00BD75E2" w:rsidRPr="00C14131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9676" w14:textId="77777777" w:rsidR="00BD75E2" w:rsidRPr="009E2C90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0934E182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EECC" w14:textId="77777777" w:rsidR="00BD75E2" w:rsidRDefault="00BD75E2" w:rsidP="00BD75E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F90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150D511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C1FE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FBCC" w14:textId="77777777" w:rsidR="00BD75E2" w:rsidRDefault="00BD75E2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54C3A8BC" w14:textId="77777777" w:rsidR="00BD75E2" w:rsidRDefault="00BD75E2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162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B88C" w14:textId="77777777" w:rsidR="00BD75E2" w:rsidRPr="002F6CED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BFB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3FD9" w14:textId="77777777" w:rsidR="00BD75E2" w:rsidRPr="00C14131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5CA4" w14:textId="77777777" w:rsidR="00BD75E2" w:rsidRPr="005D499E" w:rsidRDefault="00BD75E2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F4806AC" w14:textId="77777777" w:rsidR="00BD75E2" w:rsidRPr="009E2C90" w:rsidRDefault="00BD75E2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15A70366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F6CB" w14:textId="77777777" w:rsidR="00BD75E2" w:rsidRDefault="00BD75E2" w:rsidP="00BD75E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96E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7265B90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D420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AB43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2BE408CD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63A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07CB" w14:textId="77777777" w:rsidR="00BD75E2" w:rsidRPr="002F6CED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BAB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81ED" w14:textId="77777777" w:rsidR="00BD75E2" w:rsidRPr="00C14131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4892" w14:textId="77777777" w:rsidR="00BD75E2" w:rsidRPr="00DD03D3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BD75E2" w14:paraId="3B390727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2B5C" w14:textId="77777777" w:rsidR="00BD75E2" w:rsidRDefault="00BD75E2" w:rsidP="00BD75E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30F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D3E3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7DBD" w14:textId="77777777" w:rsidR="00BD75E2" w:rsidRDefault="00BD75E2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801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0628" w14:textId="77777777" w:rsidR="00BD75E2" w:rsidRPr="002F6CED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21A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8D30" w14:textId="77777777" w:rsidR="00BD75E2" w:rsidRPr="00C14131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2089" w14:textId="77777777" w:rsidR="00BD75E2" w:rsidRPr="00DD03D3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BD75E2" w14:paraId="5FA3CCFB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45C7" w14:textId="77777777" w:rsidR="00BD75E2" w:rsidRDefault="00BD75E2" w:rsidP="00BD75E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984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1F2F52A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A45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5981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7FBE7BE8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6F8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D4B9" w14:textId="77777777" w:rsidR="00BD75E2" w:rsidRPr="002F6CED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98C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960E" w14:textId="77777777" w:rsidR="00BD75E2" w:rsidRPr="00C14131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84C8" w14:textId="77777777" w:rsidR="00BD75E2" w:rsidRPr="005D499E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9C7C37F" w14:textId="77777777" w:rsidR="00BD75E2" w:rsidRPr="009E2C90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1819059E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9DF7" w14:textId="77777777" w:rsidR="00BD75E2" w:rsidRDefault="00BD75E2" w:rsidP="00BD75E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CBF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3B88CE9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8853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9478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9A1A1E6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DA6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B5AC" w14:textId="77777777" w:rsidR="00BD75E2" w:rsidRPr="002F6CED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59A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4C03" w14:textId="77777777" w:rsidR="00BD75E2" w:rsidRPr="00C14131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0D32" w14:textId="77777777" w:rsidR="00BD75E2" w:rsidRPr="005D20EA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BD75E2" w14:paraId="3DBEFAA8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38B2" w14:textId="77777777" w:rsidR="00BD75E2" w:rsidRDefault="00BD75E2" w:rsidP="00BD75E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C44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7E76B9C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B76E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B539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714C49BC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9F1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2D0F" w14:textId="77777777" w:rsidR="00BD75E2" w:rsidRPr="002F6CED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892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0B1C" w14:textId="77777777" w:rsidR="00BD75E2" w:rsidRPr="00C14131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13A0" w14:textId="77777777" w:rsidR="00BD75E2" w:rsidRPr="005D499E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B47D4E3" w14:textId="77777777" w:rsidR="00BD75E2" w:rsidRPr="009E2C90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797CB2DB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D1FA" w14:textId="77777777" w:rsidR="00BD75E2" w:rsidRDefault="00BD75E2" w:rsidP="00BD75E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409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09E0690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DD4E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AFCF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47347410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634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6FFC" w14:textId="77777777" w:rsidR="00BD75E2" w:rsidRPr="002F6CED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048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14D9" w14:textId="77777777" w:rsidR="00BD75E2" w:rsidRPr="00C14131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A631" w14:textId="77777777" w:rsidR="00BD75E2" w:rsidRPr="005D499E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41A8C14" w14:textId="77777777" w:rsidR="00BD75E2" w:rsidRPr="009E2C90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0F492F31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625C" w14:textId="77777777" w:rsidR="00BD75E2" w:rsidRDefault="00BD75E2" w:rsidP="00BD75E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455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4969770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C9AB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9BCE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0ABF2341" w14:textId="77777777" w:rsidR="00BD75E2" w:rsidRDefault="00BD75E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19E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8478" w14:textId="77777777" w:rsidR="00BD75E2" w:rsidRPr="002F6CED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D49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C5BA" w14:textId="77777777" w:rsidR="00BD75E2" w:rsidRPr="00C14131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49CF" w14:textId="77777777" w:rsidR="00BD75E2" w:rsidRPr="005D499E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56F70DA" w14:textId="77777777" w:rsidR="00BD75E2" w:rsidRPr="009E2C90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4B9F1100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3608" w14:textId="77777777" w:rsidR="00BD75E2" w:rsidRDefault="00BD75E2" w:rsidP="00BD75E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9279" w14:textId="77777777" w:rsidR="00BD75E2" w:rsidRDefault="00BD75E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7534DCF5" w14:textId="77777777" w:rsidR="00BD75E2" w:rsidRDefault="00BD75E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9B44" w14:textId="77777777" w:rsidR="00BD75E2" w:rsidRDefault="00BD75E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47B6" w14:textId="77777777" w:rsidR="00BD75E2" w:rsidRDefault="00BD75E2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D9F2" w14:textId="77777777" w:rsidR="00BD75E2" w:rsidRDefault="00BD75E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0809" w14:textId="77777777" w:rsidR="00BD75E2" w:rsidRPr="002F6CED" w:rsidRDefault="00BD75E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030E" w14:textId="77777777" w:rsidR="00BD75E2" w:rsidRDefault="00BD75E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1C5B" w14:textId="77777777" w:rsidR="00BD75E2" w:rsidRPr="00C14131" w:rsidRDefault="00BD75E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BB07" w14:textId="77777777" w:rsidR="00BD75E2" w:rsidRDefault="00BD75E2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3685F1EE" w14:textId="77777777" w:rsidR="00BD75E2" w:rsidRDefault="00BD75E2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BD75E2" w14:paraId="4DFB64C4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092A" w14:textId="77777777" w:rsidR="00BD75E2" w:rsidRDefault="00BD75E2" w:rsidP="00BD75E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53C4" w14:textId="77777777" w:rsidR="00BD75E2" w:rsidRDefault="00BD75E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794A" w14:textId="77777777" w:rsidR="00BD75E2" w:rsidRPr="00C14131" w:rsidRDefault="00BD75E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0C16" w14:textId="77777777" w:rsidR="00BD75E2" w:rsidRDefault="00BD75E2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E1079AA" w14:textId="77777777" w:rsidR="00BD75E2" w:rsidRDefault="00BD75E2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4826" w14:textId="77777777" w:rsidR="00BD75E2" w:rsidRDefault="00BD75E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7394A807" w14:textId="77777777" w:rsidR="00BD75E2" w:rsidRDefault="00BD75E2" w:rsidP="00BD75E2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28FF06A9" w14:textId="77777777" w:rsidR="00BD75E2" w:rsidRDefault="00BD75E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5AAF4D72" w14:textId="77777777" w:rsidR="00BD75E2" w:rsidRDefault="00BD75E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F645" w14:textId="77777777" w:rsidR="00BD75E2" w:rsidRPr="002F6CED" w:rsidRDefault="00BD75E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5F19" w14:textId="77777777" w:rsidR="00BD75E2" w:rsidRDefault="00BD75E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3E77" w14:textId="77777777" w:rsidR="00BD75E2" w:rsidRPr="00C14131" w:rsidRDefault="00BD75E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22CA" w14:textId="77777777" w:rsidR="00BD75E2" w:rsidRDefault="00BD75E2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28CE4490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94AF" w14:textId="77777777" w:rsidR="00BD75E2" w:rsidRDefault="00BD75E2" w:rsidP="00BD75E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E37A" w14:textId="77777777" w:rsidR="00BD75E2" w:rsidRDefault="00BD75E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9A5B" w14:textId="77777777" w:rsidR="00BD75E2" w:rsidRPr="00C14131" w:rsidRDefault="00BD75E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8980" w14:textId="77777777" w:rsidR="00BD75E2" w:rsidRDefault="00BD75E2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4E1B150" w14:textId="77777777" w:rsidR="00BD75E2" w:rsidRDefault="00BD75E2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415C44A6" w14:textId="77777777" w:rsidR="00BD75E2" w:rsidRDefault="00BD75E2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6515" w14:textId="77777777" w:rsidR="00BD75E2" w:rsidRDefault="00BD75E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BAC82C3" w14:textId="77777777" w:rsidR="00BD75E2" w:rsidRDefault="00BD75E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64214C27" w14:textId="77777777" w:rsidR="00BD75E2" w:rsidRDefault="00BD75E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61C9" w14:textId="77777777" w:rsidR="00BD75E2" w:rsidRPr="002F6CED" w:rsidRDefault="00BD75E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5242" w14:textId="77777777" w:rsidR="00BD75E2" w:rsidRDefault="00BD75E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79BB" w14:textId="77777777" w:rsidR="00BD75E2" w:rsidRPr="00C14131" w:rsidRDefault="00BD75E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C6E9" w14:textId="77777777" w:rsidR="00BD75E2" w:rsidRDefault="00BD75E2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3284B987" w14:textId="77777777" w:rsidR="00BD75E2" w:rsidRDefault="00BD75E2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BD75E2" w14:paraId="308E2E8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1DF6" w14:textId="77777777" w:rsidR="00BD75E2" w:rsidRDefault="00BD75E2" w:rsidP="00BD75E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0B16" w14:textId="77777777" w:rsidR="00BD75E2" w:rsidRDefault="00BD75E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FE9E" w14:textId="77777777" w:rsidR="00BD75E2" w:rsidRPr="00C14131" w:rsidRDefault="00BD75E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D301" w14:textId="77777777" w:rsidR="00BD75E2" w:rsidRDefault="00BD75E2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27D7C4E0" w14:textId="77777777" w:rsidR="00BD75E2" w:rsidRDefault="00BD75E2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946D" w14:textId="77777777" w:rsidR="00BD75E2" w:rsidRDefault="00BD75E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D52E547" w14:textId="77777777" w:rsidR="00BD75E2" w:rsidRDefault="00BD75E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99CD" w14:textId="77777777" w:rsidR="00BD75E2" w:rsidRPr="002F6CED" w:rsidRDefault="00BD75E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327B" w14:textId="77777777" w:rsidR="00BD75E2" w:rsidRDefault="00BD75E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4676" w14:textId="77777777" w:rsidR="00BD75E2" w:rsidRPr="00C14131" w:rsidRDefault="00BD75E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1C65" w14:textId="77777777" w:rsidR="00BD75E2" w:rsidRDefault="00BD75E2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599BB0BB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14A58D50" w14:textId="77777777" w:rsidR="00BD75E2" w:rsidRDefault="00BD75E2" w:rsidP="003C645F">
      <w:pPr>
        <w:pStyle w:val="Heading1"/>
        <w:spacing w:line="360" w:lineRule="auto"/>
      </w:pPr>
      <w:r>
        <w:t>LINIA 602</w:t>
      </w:r>
    </w:p>
    <w:p w14:paraId="2E2AE113" w14:textId="77777777" w:rsidR="00BD75E2" w:rsidRDefault="00BD75E2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D75E2" w14:paraId="73187C33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536B" w14:textId="77777777" w:rsidR="00BD75E2" w:rsidRDefault="00BD75E2" w:rsidP="00BD75E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0E9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4386346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6DAB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F95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044D254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976B" w14:textId="77777777" w:rsidR="00BD75E2" w:rsidRPr="00406474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A50F" w14:textId="77777777" w:rsidR="00BD75E2" w:rsidRPr="00DA41E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0B5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0A30C8B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0D73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A1E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4AC14247" w14:textId="77777777" w:rsidR="00BD75E2" w:rsidRPr="0007619C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2FB98878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ABA3" w14:textId="77777777" w:rsidR="00BD75E2" w:rsidRDefault="00BD75E2" w:rsidP="00BD75E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507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2ED61E0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E381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AF3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0B3CBA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1351" w14:textId="77777777" w:rsidR="00BD75E2" w:rsidRPr="00406474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E1DF" w14:textId="77777777" w:rsidR="00BD75E2" w:rsidRPr="00DA41E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DA8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072DBDC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D5E8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E69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7A4B243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BB53915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760D981A" w14:textId="77777777" w:rsidR="00BD75E2" w:rsidRDefault="00BD75E2" w:rsidP="00DE3370">
      <w:pPr>
        <w:pStyle w:val="Heading1"/>
        <w:spacing w:line="360" w:lineRule="auto"/>
      </w:pPr>
      <w:r>
        <w:t>LINIA 610</w:t>
      </w:r>
    </w:p>
    <w:p w14:paraId="02912046" w14:textId="77777777" w:rsidR="00BD75E2" w:rsidRDefault="00BD75E2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D75E2" w14:paraId="2E916F6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D69A" w14:textId="77777777" w:rsidR="00BD75E2" w:rsidRDefault="00BD75E2" w:rsidP="00BD75E2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9C20" w14:textId="77777777" w:rsidR="00BD75E2" w:rsidRDefault="00BD75E2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61B9" w14:textId="77777777" w:rsidR="00BD75E2" w:rsidRPr="00F81D6F" w:rsidRDefault="00BD75E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D7D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DFC209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C6EC" w14:textId="77777777" w:rsidR="00BD75E2" w:rsidRDefault="00BD75E2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D2E40EB" w14:textId="77777777" w:rsidR="00BD75E2" w:rsidRDefault="00BD75E2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227D7ADF" w14:textId="77777777" w:rsidR="00BD75E2" w:rsidRDefault="00BD75E2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42DF8E75" w14:textId="77777777" w:rsidR="00BD75E2" w:rsidRDefault="00BD75E2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095B" w14:textId="77777777" w:rsidR="00BD75E2" w:rsidRPr="00F81D6F" w:rsidRDefault="00BD75E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9C4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6725" w14:textId="77777777" w:rsidR="00BD75E2" w:rsidRPr="00F81D6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F35A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4006C2D7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B21C" w14:textId="77777777" w:rsidR="00BD75E2" w:rsidRDefault="00BD75E2" w:rsidP="00BD75E2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A14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9685" w14:textId="77777777" w:rsidR="00BD75E2" w:rsidRPr="00F81D6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4D6D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A2911A8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49A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AF23E0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1A43482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2233A1F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3123" w14:textId="77777777" w:rsidR="00BD75E2" w:rsidRPr="00F81D6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CC3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B5F9" w14:textId="77777777" w:rsidR="00BD75E2" w:rsidRPr="00F81D6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D05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BD75E2" w14:paraId="6E9CA56E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7F0E" w14:textId="77777777" w:rsidR="00BD75E2" w:rsidRDefault="00BD75E2" w:rsidP="00BD75E2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2AD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F2B0" w14:textId="77777777" w:rsidR="00BD75E2" w:rsidRPr="00F81D6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2474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7E4139CC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27534823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387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E73A" w14:textId="77777777" w:rsidR="00BD75E2" w:rsidRPr="00F81D6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662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987A" w14:textId="77777777" w:rsidR="00BD75E2" w:rsidRPr="00F81D6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48C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5426C69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BD75E2" w14:paraId="786AC58F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575D" w14:textId="77777777" w:rsidR="00BD75E2" w:rsidRDefault="00BD75E2" w:rsidP="00BD75E2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3B9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E6AC" w14:textId="77777777" w:rsidR="00BD75E2" w:rsidRPr="00F81D6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0290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37FD435A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A2E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482F04C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ED835F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2A7B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A42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1C1F" w14:textId="77777777" w:rsidR="00BD75E2" w:rsidRPr="00F81D6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B4B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32A084B" w14:textId="77777777" w:rsidR="00BD75E2" w:rsidRPr="00C60E02" w:rsidRDefault="00BD75E2">
      <w:pPr>
        <w:tabs>
          <w:tab w:val="left" w:pos="3768"/>
        </w:tabs>
        <w:rPr>
          <w:sz w:val="20"/>
          <w:szCs w:val="20"/>
          <w:lang w:val="ro-RO"/>
        </w:rPr>
      </w:pPr>
    </w:p>
    <w:p w14:paraId="6DF224D8" w14:textId="77777777" w:rsidR="00BD75E2" w:rsidRDefault="00BD75E2" w:rsidP="004F6534">
      <w:pPr>
        <w:pStyle w:val="Heading1"/>
        <w:spacing w:line="360" w:lineRule="auto"/>
      </w:pPr>
      <w:r>
        <w:t>LINIA 700</w:t>
      </w:r>
    </w:p>
    <w:p w14:paraId="7D7C5EBD" w14:textId="77777777" w:rsidR="00BD75E2" w:rsidRDefault="00BD75E2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BD75E2" w14:paraId="390A171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64A2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6AF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CCCA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130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A5C10B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6C6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BEC6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7D3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2F54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7CC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B54C7F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77F2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528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2084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647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22DBEB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576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FE3B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D6C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823C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DC4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69CFEAE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3ADA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9B2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1ED4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87E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5D71E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816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A423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AA6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3902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DF8A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A6747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BD75E2" w14:paraId="67111920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682E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8919" w14:textId="77777777" w:rsidR="00BD75E2" w:rsidRDefault="00BD75E2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5C7F" w14:textId="77777777" w:rsidR="00BD75E2" w:rsidRDefault="00BD75E2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5ADC" w14:textId="77777777" w:rsidR="00BD75E2" w:rsidRDefault="00BD75E2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AB54" w14:textId="77777777" w:rsidR="00BD75E2" w:rsidRPr="00E4222D" w:rsidRDefault="00BD75E2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EC15D4E" w14:textId="77777777" w:rsidR="00BD75E2" w:rsidRPr="00E4222D" w:rsidRDefault="00BD75E2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1B253E20" w14:textId="77777777" w:rsidR="00BD75E2" w:rsidRPr="00E4222D" w:rsidRDefault="00BD75E2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ECD06D2" w14:textId="77777777" w:rsidR="00BD75E2" w:rsidRDefault="00BD75E2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A525" w14:textId="77777777" w:rsidR="00BD75E2" w:rsidRDefault="00BD75E2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43D8" w14:textId="77777777" w:rsidR="00BD75E2" w:rsidRDefault="00BD75E2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B9A5" w14:textId="77777777" w:rsidR="00BD75E2" w:rsidRDefault="00BD75E2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B24D" w14:textId="77777777" w:rsidR="00BD75E2" w:rsidRDefault="00BD75E2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96ED93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C2B6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6AA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40C04F4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4E3B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F57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B8E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7EDC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7FB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2F07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E52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7AE1301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0658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13C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3014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3BF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8C1591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7F49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13CD8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0B0E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0A9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9838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8EF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5CAB44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B454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C99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8B5B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E71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6E45C2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24D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3DFBEB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9EE4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68F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D6C5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08A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1DFCF93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D7D1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467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1F64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293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3D87C9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933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5FEA5CD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30C5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C3C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0E80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107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2812EE6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146A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D5C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7176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95D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8C8D22A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8CC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AC478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5341818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FBD2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657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F062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AB2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11FB90D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927A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4C1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7B8D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935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CDE00A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9A0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733DECA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29ADF66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A402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A01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6BFF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125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37D8BA9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FCD1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E74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19F6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A85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02DFCE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E1D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8F84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5F3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BDE3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7F7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7FBE988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F09A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EAD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D1A3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0F0A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089CEA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6BE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673C6BB5" w14:textId="77777777" w:rsidR="00BD75E2" w:rsidRPr="00B401EA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E350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1E6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FA95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039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CD0314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7958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054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51C0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030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4C9DF1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F86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2B6A5899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A7BF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0CC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DF39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58A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7822212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E58E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48F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C191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9F3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8789D3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EC7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4AA75E2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3FAE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BD5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B4BA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176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BD75E2" w14:paraId="370E980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1210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C68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22C5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CC9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52F7B6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AB6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4722B86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3346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B9B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0DD9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276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BD75E2" w14:paraId="7B217E1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FBF6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DC8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819C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119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084B87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0C5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6335492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0E43BF8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47AC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77D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2B3A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2BC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B05591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D128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CA2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96E7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207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5B065B8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61B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95DB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D89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61D6C1A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C324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FAA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3161FED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B155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F72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5A2B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11C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2C56667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C4E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45DA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B30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0C9116E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12A1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703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1246E7F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9C22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7AE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AC62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1BD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3B960B3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ACB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FF16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CC9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78191E9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2BA4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39F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259773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A95B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D6B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B980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16C0" w14:textId="77777777" w:rsidR="00BD75E2" w:rsidRDefault="00BD75E2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3B93A6E1" w14:textId="77777777" w:rsidR="00BD75E2" w:rsidRDefault="00BD75E2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EB7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D80DE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20B1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09B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2632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2F2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C5765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BD75E2" w14:paraId="34EEE2D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643F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AFB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99E3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642B" w14:textId="77777777" w:rsidR="00BD75E2" w:rsidRDefault="00BD75E2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2E25A322" w14:textId="77777777" w:rsidR="00BD75E2" w:rsidRDefault="00BD75E2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1D3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232A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E2F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F0DA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DF7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0FC1AA6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53ED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896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351A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EEC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3F5E207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E0C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F595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0CF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AC7B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BB3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7C3A179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7DA5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E91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091C585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E4AA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062F" w14:textId="77777777" w:rsidR="00BD75E2" w:rsidRDefault="00BD75E2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7C43E3EE" w14:textId="77777777" w:rsidR="00BD75E2" w:rsidRDefault="00BD75E2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1DC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CF3B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DAE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D344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C193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1EF176A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F67B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C099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61CB875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2C09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32C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6BAAF081" w14:textId="77777777" w:rsidR="00BD75E2" w:rsidRPr="008A1A04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7A8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613C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016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C420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C9F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26ED5FF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86F1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98F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72FB947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928A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94F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72ACC9F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8A2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E563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046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7314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9EA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BD75E2" w14:paraId="3A7B93B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5526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804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48AEE5C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EAB9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A1B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71BF892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56D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8E2E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570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52A0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AEFA" w14:textId="77777777" w:rsidR="00BD75E2" w:rsidRPr="00C20CA5" w:rsidRDefault="00BD75E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A766132" w14:textId="77777777" w:rsidR="00BD75E2" w:rsidRPr="00EB107D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655E51C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3B3C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3F8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992D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0E3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7C15318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A2B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8439C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0F7D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1A3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31E2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8CE3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8F958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67B38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BD75E2" w14:paraId="7B1E2DD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FB90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B83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731E642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0E06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DEB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3F97C09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3BC322F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131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F2C9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EC2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538F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623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029722C9" w14:textId="77777777" w:rsidR="00BD75E2" w:rsidRPr="00C401D9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BD75E2" w14:paraId="46B61BD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937B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C8B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4DE6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465A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0D4B9D5A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8E0311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3BC7ACA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403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A4AE39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D3C5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F8D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4CDD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7E5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4066E6E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D75E2" w14:paraId="56C3C6F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F538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4C7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88DB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126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A36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B561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39F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4BD83F4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4C85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751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3BD2D9D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B53392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3E3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4CBF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1EE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2C25F31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654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93D5FE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7FA7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EAA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0ED6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F43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122938B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FB2B53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E76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2EEFCCA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529A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A44E" w14:textId="77777777" w:rsidR="00BD75E2" w:rsidRDefault="00BD75E2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00680D52" w14:textId="77777777" w:rsidR="00BD75E2" w:rsidRDefault="00BD75E2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B31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65CE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8B3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A9A9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6D9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4E49AD9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716573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C39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723E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994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222B049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60E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6905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C77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6229357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15E0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2CCE" w14:textId="77777777" w:rsidR="00BD75E2" w:rsidRPr="00C20CA5" w:rsidRDefault="00BD75E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ADBD366" w14:textId="77777777" w:rsidR="00BD75E2" w:rsidRPr="00EB107D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4E6BC44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98BF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C80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A880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240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DDDA943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656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C46EAA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E8D9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95D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2341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548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E05F5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B64B1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BD75E2" w14:paraId="195CF59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2C4B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F1D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BE16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1FB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F83B10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35D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05FBDE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80D0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9E5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D569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FA8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78380D23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BD75E2" w14:paraId="7BEE7F5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A80E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E0C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F4E7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2E1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6D5F37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E96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20AC181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237D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27A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4408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D07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41D5F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BAA2C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54026BC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BD75E2" w14:paraId="70F7D4D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638E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EE5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67F4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BCE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EB0CBC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4D5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2E50BC9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03F4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9C7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EECC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EE1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CCA40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BC5DF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636D3E3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D75E2" w14:paraId="5F52CA8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EDCF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220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20F6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315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D15BF3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43B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213E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FAA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A152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8E6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45F919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6104DA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3204057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BD75E2" w14:paraId="5AC25E9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43AA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8C5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3580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582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E1586A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4389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AA85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A2A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E810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904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DE7749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71AB2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1AC0351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BD75E2" w14:paraId="20C2542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BF5E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6F89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B450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16D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24B4DFC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61D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2588289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ADCC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6AD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6E95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433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C35CD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CD5F0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BD75E2" w14:paraId="29B8530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04C7" w14:textId="77777777" w:rsidR="00BD75E2" w:rsidRDefault="00BD75E2" w:rsidP="00BD75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315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AC47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046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50457AFA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973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32DA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BF4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81E0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623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D5AAC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005631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1F5651A5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2A8EB3E0" w14:textId="77777777" w:rsidR="00BD75E2" w:rsidRDefault="00BD75E2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3F976900" w14:textId="77777777" w:rsidR="00BD75E2" w:rsidRDefault="00BD75E2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BD75E2" w14:paraId="09A88B25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E990" w14:textId="77777777" w:rsidR="00BD75E2" w:rsidRDefault="00BD75E2" w:rsidP="00BD75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F48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E5BD" w14:textId="77777777" w:rsidR="00BD75E2" w:rsidRPr="001304A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343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3B0F06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8C9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7936F6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E2497F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62ED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FE8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787B" w14:textId="77777777" w:rsidR="00BD75E2" w:rsidRPr="001304A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CED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17E4E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B425E3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D1E5E5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116FB0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BD75E2" w14:paraId="2A4D8175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B0E2" w14:textId="77777777" w:rsidR="00BD75E2" w:rsidRDefault="00BD75E2" w:rsidP="00BD75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888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306A" w14:textId="77777777" w:rsidR="00BD75E2" w:rsidRPr="001304A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05E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C34865A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E1D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D6EE95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62F9BE1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4C66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9DB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C229" w14:textId="77777777" w:rsidR="00BD75E2" w:rsidRPr="001304A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421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0C143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0671A5A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50ECDFA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BD75E2" w14:paraId="1B0A9DD6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3347" w14:textId="77777777" w:rsidR="00BD75E2" w:rsidRDefault="00BD75E2" w:rsidP="00BD75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197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7FF5A8A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A78C" w14:textId="77777777" w:rsidR="00BD75E2" w:rsidRPr="001304A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6506" w14:textId="77777777" w:rsidR="00BD75E2" w:rsidRDefault="00BD75E2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2E375BE" w14:textId="77777777" w:rsidR="00BD75E2" w:rsidRDefault="00BD75E2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B65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09EA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157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9707" w14:textId="77777777" w:rsidR="00BD75E2" w:rsidRPr="001304A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B9BD" w14:textId="77777777" w:rsidR="00BD75E2" w:rsidRPr="006A2576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4D916B77" w14:textId="77777777" w:rsidR="00BD75E2" w:rsidRPr="006A2576" w:rsidRDefault="00BD75E2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5ED48BF8" w14:textId="77777777" w:rsidR="00BD75E2" w:rsidRDefault="00BD75E2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D75E2" w14:paraId="739834D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CE12" w14:textId="77777777" w:rsidR="00BD75E2" w:rsidRDefault="00BD75E2" w:rsidP="00BD75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4C4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52ADFB1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6DC0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4FE4" w14:textId="77777777" w:rsidR="00BD75E2" w:rsidRDefault="00BD75E2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C27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DA2B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916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8724" w14:textId="77777777" w:rsidR="00BD75E2" w:rsidRPr="001304A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337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D75E2" w14:paraId="0C74AC8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FE30" w14:textId="77777777" w:rsidR="00BD75E2" w:rsidRDefault="00BD75E2" w:rsidP="00BD75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487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78E2B1B9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F986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5222" w14:textId="77777777" w:rsidR="00BD75E2" w:rsidRDefault="00BD75E2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D4F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EAAB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662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E3AC" w14:textId="77777777" w:rsidR="00BD75E2" w:rsidRPr="001304A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20D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D75E2" w14:paraId="4ABE686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6BE5" w14:textId="77777777" w:rsidR="00BD75E2" w:rsidRDefault="00BD75E2" w:rsidP="00BD75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25C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547936CD" w14:textId="77777777" w:rsidR="00BD75E2" w:rsidRDefault="00BD75E2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4092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02A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4DF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A92B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7F1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25C3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A19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D75E2" w14:paraId="29B6E54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309C" w14:textId="77777777" w:rsidR="00BD75E2" w:rsidRDefault="00BD75E2" w:rsidP="00BD75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92A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5B2A1E6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9B7F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47AE" w14:textId="77777777" w:rsidR="00BD75E2" w:rsidRPr="001904F7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B17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A7C7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41B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6A03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C3D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BD75E2" w14:paraId="624C67E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83EC" w14:textId="77777777" w:rsidR="00BD75E2" w:rsidRDefault="00BD75E2" w:rsidP="00BD75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D83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7E64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A13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86A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A050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DE0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1EF9788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9F8B" w14:textId="77777777" w:rsidR="00BD75E2" w:rsidRPr="001304A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82C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498083C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D75E2" w14:paraId="3EEABE7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A187" w14:textId="77777777" w:rsidR="00BD75E2" w:rsidRDefault="00BD75E2" w:rsidP="00BD75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74E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1680EED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DDA1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668A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C27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B662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B54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33CB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F75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D75E2" w14:paraId="2B46884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DC08" w14:textId="77777777" w:rsidR="00BD75E2" w:rsidRDefault="00BD75E2" w:rsidP="00BD75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01F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1926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BE7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B83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FFC8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616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2830FD7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B5E3" w14:textId="77777777" w:rsidR="00BD75E2" w:rsidRPr="001304A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C8B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47AFDD7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40D0F4A7" w14:textId="77777777" w:rsidR="00BD75E2" w:rsidRPr="00B56D0E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D75E2" w14:paraId="728F1B6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FA6F" w14:textId="77777777" w:rsidR="00BD75E2" w:rsidRDefault="00BD75E2" w:rsidP="00BD75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3F7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3A210C4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DB48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2AAD" w14:textId="77777777" w:rsidR="00BD75E2" w:rsidRPr="00DA384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20A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F04C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8BF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91D1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BCAA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C84B960" w14:textId="77777777" w:rsidR="00BD75E2" w:rsidRDefault="00BD75E2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7AC855C3" w14:textId="77777777" w:rsidR="00BD75E2" w:rsidRDefault="00BD75E2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D75E2" w14:paraId="6C843DD6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A769" w14:textId="77777777" w:rsidR="00BD75E2" w:rsidRDefault="00BD75E2" w:rsidP="00BD75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707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0409434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BD48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6AF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70A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983A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AF9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97AF" w14:textId="77777777" w:rsidR="00BD75E2" w:rsidRPr="001304A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E306" w14:textId="77777777" w:rsidR="00BD75E2" w:rsidRPr="00175A24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D75E2" w14:paraId="0DF5D43F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20B9" w14:textId="77777777" w:rsidR="00BD75E2" w:rsidRDefault="00BD75E2" w:rsidP="00BD75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14E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0100990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3541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A953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A8A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32E9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F47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D25F" w14:textId="77777777" w:rsidR="00BD75E2" w:rsidRPr="001304A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6F7C" w14:textId="77777777" w:rsidR="00BD75E2" w:rsidRPr="00175A24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615D8C6E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3374" w14:textId="77777777" w:rsidR="00BD75E2" w:rsidRDefault="00BD75E2" w:rsidP="00BD75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B651" w14:textId="77777777" w:rsidR="00BD75E2" w:rsidRDefault="00BD75E2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1EB6" w14:textId="77777777" w:rsidR="00BD75E2" w:rsidRDefault="00BD75E2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0B6D" w14:textId="77777777" w:rsidR="00BD75E2" w:rsidRDefault="00BD75E2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96B303B" w14:textId="77777777" w:rsidR="00BD75E2" w:rsidRDefault="00BD75E2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4D42" w14:textId="77777777" w:rsidR="00BD75E2" w:rsidRDefault="00BD75E2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86EA055" w14:textId="77777777" w:rsidR="00BD75E2" w:rsidRDefault="00BD75E2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E865" w14:textId="77777777" w:rsidR="00BD75E2" w:rsidRDefault="00BD75E2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4CEC" w14:textId="77777777" w:rsidR="00BD75E2" w:rsidRDefault="00BD75E2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D898" w14:textId="77777777" w:rsidR="00BD75E2" w:rsidRPr="001304AF" w:rsidRDefault="00BD75E2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1768" w14:textId="77777777" w:rsidR="00BD75E2" w:rsidRDefault="00BD75E2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ECE8F8" w14:textId="77777777" w:rsidR="00BD75E2" w:rsidRDefault="00BD75E2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B2330F" w14:textId="77777777" w:rsidR="00BD75E2" w:rsidRPr="00175A24" w:rsidRDefault="00BD75E2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BD75E2" w14:paraId="46A4CA32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4AD3" w14:textId="77777777" w:rsidR="00BD75E2" w:rsidRDefault="00BD75E2" w:rsidP="00BD75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6BF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2751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005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D306F4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E68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6DB28D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228A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DED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2490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6EF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3A04F3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DCA4A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D75E2" w14:paraId="5C787110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B6DB" w14:textId="77777777" w:rsidR="00BD75E2" w:rsidRDefault="00BD75E2" w:rsidP="00BD75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CF7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F540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7D1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47C3B0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E9D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1487BD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5FB7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E38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3332" w14:textId="77777777" w:rsidR="00BD75E2" w:rsidRPr="001304A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EDF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5CE13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39FBAA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BD75E2" w14:paraId="2848AA3A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5785" w14:textId="77777777" w:rsidR="00BD75E2" w:rsidRDefault="00BD75E2" w:rsidP="00BD75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419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0125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A04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108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750B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0AF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6D4CF1F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0A23" w14:textId="77777777" w:rsidR="00BD75E2" w:rsidRPr="001304A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BB2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7B4B8AA0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2B7F" w14:textId="77777777" w:rsidR="00BD75E2" w:rsidRDefault="00BD75E2" w:rsidP="00BD75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51F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FB2799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09B8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A15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B47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161C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1FE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4113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484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49909DE6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11FD" w14:textId="77777777" w:rsidR="00BD75E2" w:rsidRDefault="00BD75E2" w:rsidP="00BD75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E61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99CA" w14:textId="77777777" w:rsidR="00BD75E2" w:rsidRPr="001304A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972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99B728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A53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77C79C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C8D8" w14:textId="77777777" w:rsidR="00BD75E2" w:rsidRPr="00CA3079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E27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649F" w14:textId="77777777" w:rsidR="00BD75E2" w:rsidRPr="001304A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FCB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C26B0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BD75E2" w14:paraId="1CA40AA3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4D81" w14:textId="77777777" w:rsidR="00BD75E2" w:rsidRDefault="00BD75E2" w:rsidP="00BD75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3C9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0A99F1F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04B2" w14:textId="77777777" w:rsidR="00BD75E2" w:rsidRPr="001304A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0AB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A90DC99" w14:textId="77777777" w:rsidR="00BD75E2" w:rsidRPr="00180EA2" w:rsidRDefault="00BD75E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D18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93EA" w14:textId="77777777" w:rsidR="00BD75E2" w:rsidRPr="00CA3079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70B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253A" w14:textId="77777777" w:rsidR="00BD75E2" w:rsidRPr="001304A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E88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426CD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C553A2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BD75E2" w14:paraId="45E0953B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DDF7" w14:textId="77777777" w:rsidR="00BD75E2" w:rsidRDefault="00BD75E2" w:rsidP="00BD75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22E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A70D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5AD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452B283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50E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F3B2" w14:textId="77777777" w:rsidR="00BD75E2" w:rsidRPr="00CA3079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EEB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635066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2177" w14:textId="77777777" w:rsidR="00BD75E2" w:rsidRPr="001304A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A4B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274CE3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6BD67B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40F41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BD75E2" w14:paraId="28DE178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DCD6" w14:textId="77777777" w:rsidR="00BD75E2" w:rsidRDefault="00BD75E2" w:rsidP="00BD75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E6D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A66C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339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E09D9E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59E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49E434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2688738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EA39" w14:textId="77777777" w:rsidR="00BD75E2" w:rsidRPr="00CA3079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6C2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70D4" w14:textId="77777777" w:rsidR="00BD75E2" w:rsidRPr="001304AF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729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9F1B8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1AF073A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15924E9A" w14:textId="77777777" w:rsidR="00BD75E2" w:rsidRPr="00B71446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6B38741F" w14:textId="77777777" w:rsidR="00BD75E2" w:rsidRDefault="00BD75E2">
      <w:pPr>
        <w:tabs>
          <w:tab w:val="left" w:pos="6382"/>
        </w:tabs>
        <w:rPr>
          <w:sz w:val="20"/>
        </w:rPr>
      </w:pPr>
    </w:p>
    <w:p w14:paraId="4289CF37" w14:textId="77777777" w:rsidR="00BD75E2" w:rsidRDefault="00BD75E2" w:rsidP="00B52218">
      <w:pPr>
        <w:pStyle w:val="Heading1"/>
        <w:spacing w:line="360" w:lineRule="auto"/>
      </w:pPr>
      <w:r>
        <w:t>LINIA 704</w:t>
      </w:r>
    </w:p>
    <w:p w14:paraId="3BDF41C1" w14:textId="77777777" w:rsidR="00BD75E2" w:rsidRDefault="00BD75E2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BD75E2" w14:paraId="36D5672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5B9B" w14:textId="77777777" w:rsidR="00BD75E2" w:rsidRDefault="00BD75E2" w:rsidP="00BD75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48F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6801D92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1692" w14:textId="77777777" w:rsidR="00BD75E2" w:rsidRPr="00E4080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B19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69FD8DF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B32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3C53" w14:textId="77777777" w:rsidR="00BD75E2" w:rsidRPr="00E4080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2A9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5DBDFF8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D6FA" w14:textId="77777777" w:rsidR="00BD75E2" w:rsidRPr="00E4080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151B" w14:textId="77777777" w:rsidR="00BD75E2" w:rsidRPr="001467E0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2EA6FF2" w14:textId="77777777" w:rsidR="00BD75E2" w:rsidRPr="00C00026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236116B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7E57" w14:textId="77777777" w:rsidR="00BD75E2" w:rsidRDefault="00BD75E2" w:rsidP="00BD75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9F6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1D6A" w14:textId="77777777" w:rsidR="00BD75E2" w:rsidRPr="00E4080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540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50CF9FB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82FA73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EFF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EFE2" w14:textId="77777777" w:rsidR="00BD75E2" w:rsidRPr="00E4080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956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7F1F" w14:textId="77777777" w:rsidR="00BD75E2" w:rsidRPr="00E4080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79C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381A6F4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7C1C" w14:textId="77777777" w:rsidR="00BD75E2" w:rsidRDefault="00BD75E2" w:rsidP="00BD75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290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7F68" w14:textId="77777777" w:rsidR="00BD75E2" w:rsidRPr="00E4080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836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760229A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C0616E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B7B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F358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3BF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CAD3" w14:textId="77777777" w:rsidR="00BD75E2" w:rsidRPr="00E4080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D4C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66B7FD5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B01C" w14:textId="77777777" w:rsidR="00BD75E2" w:rsidRDefault="00BD75E2" w:rsidP="00BD75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20A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7186" w14:textId="77777777" w:rsidR="00BD75E2" w:rsidRPr="00E4080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E6C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769DB2C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AE1A59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450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2012" w14:textId="77777777" w:rsidR="00BD75E2" w:rsidRPr="00E4080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160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BD74" w14:textId="77777777" w:rsidR="00BD75E2" w:rsidRPr="00E4080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D59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686E81C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7FD95D" w14:textId="77777777" w:rsidR="00BD75E2" w:rsidRDefault="00BD75E2" w:rsidP="00BD75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92F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C5F8" w14:textId="77777777" w:rsidR="00BD75E2" w:rsidRPr="00E4080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B18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1B46752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909D1A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F39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BE0E" w14:textId="77777777" w:rsidR="00BD75E2" w:rsidRPr="00E4080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E7C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2B62" w14:textId="77777777" w:rsidR="00BD75E2" w:rsidRPr="00E4080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3EF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4282611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763BAF" w14:textId="77777777" w:rsidR="00BD75E2" w:rsidRDefault="00BD75E2" w:rsidP="00BD75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9AD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762D041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EC54" w14:textId="77777777" w:rsidR="00BD75E2" w:rsidRPr="00E4080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23A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6F31FFB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940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D9EF" w14:textId="77777777" w:rsidR="00BD75E2" w:rsidRPr="00E4080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6B2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2F41D1D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F550" w14:textId="77777777" w:rsidR="00BD75E2" w:rsidRPr="00E4080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B25C" w14:textId="77777777" w:rsidR="00BD75E2" w:rsidRPr="001467E0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2F66B63" w14:textId="77777777" w:rsidR="00BD75E2" w:rsidRPr="008D7F2C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1ADEC06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D3D567" w14:textId="77777777" w:rsidR="00BD75E2" w:rsidRDefault="00BD75E2" w:rsidP="00BD75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885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25B0523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9438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330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4310C28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875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AC9C" w14:textId="77777777" w:rsidR="00BD75E2" w:rsidRPr="00E4080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D4E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9CD4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603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D75E2" w14:paraId="3EA4E42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86E4BC" w14:textId="77777777" w:rsidR="00BD75E2" w:rsidRDefault="00BD75E2" w:rsidP="00BD75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F38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B6B3" w14:textId="77777777" w:rsidR="00BD75E2" w:rsidRPr="00E4080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A20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5A15DEC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14CC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E36D" w14:textId="77777777" w:rsidR="00BD75E2" w:rsidRPr="00E4080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BFD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5CAB" w14:textId="77777777" w:rsidR="00BD75E2" w:rsidRPr="00E4080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E39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D41C8A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7C85" w14:textId="77777777" w:rsidR="00BD75E2" w:rsidRDefault="00BD75E2" w:rsidP="00BD75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E2E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1AB9" w14:textId="77777777" w:rsidR="00BD75E2" w:rsidRPr="00E4080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24B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6E9D585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570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2E23A9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1E95" w14:textId="77777777" w:rsidR="00BD75E2" w:rsidRPr="00E4080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FE8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C7C2" w14:textId="77777777" w:rsidR="00BD75E2" w:rsidRPr="00E4080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05D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36C57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BD75E2" w14:paraId="02DC05A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D26E" w14:textId="77777777" w:rsidR="00BD75E2" w:rsidRDefault="00BD75E2" w:rsidP="00BD75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AF2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92A1" w14:textId="77777777" w:rsidR="00BD75E2" w:rsidRPr="00E4080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297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32E19C1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007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BFB4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3A8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1FBB" w14:textId="77777777" w:rsidR="00BD75E2" w:rsidRPr="00E4080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43F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0F3E7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BD75E2" w14:paraId="6057866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3713" w14:textId="77777777" w:rsidR="00BD75E2" w:rsidRDefault="00BD75E2" w:rsidP="00BD75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AD3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1B9A" w14:textId="77777777" w:rsidR="00BD75E2" w:rsidRPr="00E4080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D04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8099B1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B74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519683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09B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4AC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F008" w14:textId="77777777" w:rsidR="00BD75E2" w:rsidRPr="00E4080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50E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587A4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BD75E2" w14:paraId="5B27B1B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E9E1" w14:textId="77777777" w:rsidR="00BD75E2" w:rsidRDefault="00BD75E2" w:rsidP="00BD75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0DE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C3A9" w14:textId="77777777" w:rsidR="00BD75E2" w:rsidRPr="00E4080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107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EF8CE8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57E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2F115C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68F9" w14:textId="77777777" w:rsidR="00BD75E2" w:rsidRPr="00E4080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0CD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C881" w14:textId="77777777" w:rsidR="00BD75E2" w:rsidRPr="00E4080B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CC2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983B4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1CD8C066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62A58BD3" w14:textId="77777777" w:rsidR="00BD75E2" w:rsidRDefault="00BD75E2" w:rsidP="00F0370D">
      <w:pPr>
        <w:pStyle w:val="Heading1"/>
        <w:spacing w:line="360" w:lineRule="auto"/>
      </w:pPr>
      <w:r>
        <w:t>LINIA 800</w:t>
      </w:r>
    </w:p>
    <w:p w14:paraId="03F203A2" w14:textId="77777777" w:rsidR="00BD75E2" w:rsidRDefault="00BD75E2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D75E2" w14:paraId="56F9AB0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2197E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8E716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641FB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E3849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AC23D56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7C689" w14:textId="77777777" w:rsidR="00BD75E2" w:rsidRDefault="00BD75E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85BBF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49078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71C85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DD462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7858D23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366CA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B2A26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CDAAE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E2E1C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D1BCD67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3AB1A" w14:textId="77777777" w:rsidR="00BD75E2" w:rsidRDefault="00BD75E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7F79D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2FC8E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FA81B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0E973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634664F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58856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C0490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7E06E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9BDD2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283DD50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DE622" w14:textId="77777777" w:rsidR="00BD75E2" w:rsidRDefault="00BD75E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2764D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1518B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23F14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AA639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27CF3F" w14:textId="77777777" w:rsidR="00BD75E2" w:rsidRDefault="00BD75E2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BD75E2" w:rsidRPr="00A8307A" w14:paraId="007F417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D84EC" w14:textId="77777777" w:rsidR="00BD75E2" w:rsidRPr="00A75A00" w:rsidRDefault="00BD75E2" w:rsidP="00BD75E2">
            <w:pPr>
              <w:numPr>
                <w:ilvl w:val="0"/>
                <w:numId w:val="4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115FF" w14:textId="77777777" w:rsidR="00BD75E2" w:rsidRPr="00A8307A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59D51" w14:textId="77777777" w:rsidR="00BD75E2" w:rsidRPr="00A8307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129C9" w14:textId="77777777" w:rsidR="00BD75E2" w:rsidRPr="00A8307A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CB326" w14:textId="77777777" w:rsidR="00BD75E2" w:rsidRDefault="00BD75E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C19C51" w14:textId="77777777" w:rsidR="00BD75E2" w:rsidRDefault="00BD75E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12967BF0" w14:textId="77777777" w:rsidR="00BD75E2" w:rsidRDefault="00BD75E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21D559E" w14:textId="77777777" w:rsidR="00BD75E2" w:rsidRDefault="00BD75E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A676A" w14:textId="77777777" w:rsidR="00BD75E2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E1F41" w14:textId="77777777" w:rsidR="00BD75E2" w:rsidRPr="00A8307A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1E0F8" w14:textId="77777777" w:rsidR="00BD75E2" w:rsidRPr="00A8307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07A8F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5AB284" w14:textId="77777777" w:rsidR="00BD75E2" w:rsidRPr="00A8307A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BD75E2" w14:paraId="297ECC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CE44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D95A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1E17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FF9F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75EF3121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B76F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5609E5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77AC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E764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9C02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A070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BD75E2" w14:paraId="5E4DFC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34DF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08C8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BC39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944C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662B0D49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9605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30ECF1E5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0D089AE3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1E2AAEE3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66840BAF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72C134E1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82B0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89F4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44C2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AEB4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7672CA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8459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3600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9EF3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C158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2A7C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7E88" w14:textId="77777777" w:rsidR="00BD75E2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1D0B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60080F94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7FC7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B50F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6D884F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569F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D0C6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32EA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25EE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FD18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4F32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03F6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C332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0BF0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1FC790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379CD5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D75E2" w14:paraId="73E200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5CD4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E4CB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06EE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A15E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62DF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E90A" w14:textId="77777777" w:rsidR="00BD75E2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1148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B92C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8170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065EDC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71E819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D75E2" w14:paraId="5E9D08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98E8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CFFA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7F89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A32E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F194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9AC0" w14:textId="77777777" w:rsidR="00BD75E2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8560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949C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EB41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C5FA7F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27CAD5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BD75E2" w14:paraId="308B02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96D1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9D54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0D086B59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E1EB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AAC6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1C77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ACFD" w14:textId="77777777" w:rsidR="00BD75E2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42BF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753F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E63F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3E2A13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2127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B7C7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0245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D4A6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DE5D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BC6B95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E5C7" w14:textId="77777777" w:rsidR="00BD75E2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FB67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7ED9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4244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3D1913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F7B6BB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BD75E2" w14:paraId="232E19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C1DF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7449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DA20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F403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F0A1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2CA7" w14:textId="77777777" w:rsidR="00BD75E2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C62E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9F6F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6588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55BDCA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5ECEBD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BD75E2" w14:paraId="4F7E7E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D331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CE39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4F3A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3AD6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0A9E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384C" w14:textId="77777777" w:rsidR="00BD75E2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A0D7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1ACB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AA8D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509DAA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BD76AD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D75E2" w14:paraId="024B0C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27F4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9927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3B05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FE18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98F1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FDB0E31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7A4C" w14:textId="77777777" w:rsidR="00BD75E2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6472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0AAF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A7EC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41EBF1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CAEF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F1EB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8C9B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CDAF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30FC6EF8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E301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7F12" w14:textId="77777777" w:rsidR="00BD75E2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A9FC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4056F739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14E8" w14:textId="77777777" w:rsidR="00BD75E2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E1E6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51CEAF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BC8B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ED98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DCE7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46FC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0CCF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442E" w14:textId="77777777" w:rsidR="00BD75E2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709A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5EF8A041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D56D" w14:textId="77777777" w:rsidR="00BD75E2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7B15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BD75E2" w14:paraId="1BBD9B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D8FB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BC4B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33D88268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AA39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0966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6CD7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4554" w14:textId="77777777" w:rsidR="00BD75E2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7D75" w14:textId="77777777" w:rsidR="00BD75E2" w:rsidRDefault="00BD75E2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5CB0D874" w14:textId="77777777" w:rsidR="00BD75E2" w:rsidRDefault="00BD75E2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CA2A" w14:textId="77777777" w:rsidR="00BD75E2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4F92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14:paraId="6C985F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9398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20B6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AE93" w14:textId="77777777" w:rsidR="00BD75E2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09AF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02A62E9B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B458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6B1C" w14:textId="77777777" w:rsidR="00BD75E2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0B87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7AD22BA2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CDC6" w14:textId="77777777" w:rsidR="00BD75E2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22BC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14:paraId="602997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71F1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E8D1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7198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9BA1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99E26F0" w14:textId="77777777" w:rsidR="00BD75E2" w:rsidRPr="008B2519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888D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AB5F05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F578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CE57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CB6D" w14:textId="77777777" w:rsidR="00BD75E2" w:rsidRPr="008D08DE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FD0D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D75E2" w14:paraId="7AE7AE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DB3C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4F1B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7E17B57E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982F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3531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A7E64DA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E70B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87C2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F391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F691" w14:textId="77777777" w:rsidR="00BD75E2" w:rsidRPr="008D08DE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D9F1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14:paraId="351CAC7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BE61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55BE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574E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19C9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98A14AE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16D4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7EA9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E359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3A49B1E3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222A" w14:textId="77777777" w:rsidR="00BD75E2" w:rsidRPr="008D08DE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70CA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14:paraId="54E6E1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CB63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685D" w14:textId="77777777" w:rsidR="00BD75E2" w:rsidRDefault="00BD75E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71A1" w14:textId="77777777" w:rsidR="00BD75E2" w:rsidRPr="001161EA" w:rsidRDefault="00BD75E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1004" w14:textId="77777777" w:rsidR="00BD75E2" w:rsidRDefault="00BD75E2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499A642F" w14:textId="77777777" w:rsidR="00BD75E2" w:rsidRDefault="00BD75E2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4D4B" w14:textId="77777777" w:rsidR="00BD75E2" w:rsidRDefault="00BD75E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A5C1781" w14:textId="77777777" w:rsidR="00BD75E2" w:rsidRDefault="00BD75E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80DC" w14:textId="77777777" w:rsidR="00BD75E2" w:rsidRPr="001161EA" w:rsidRDefault="00BD75E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5F53" w14:textId="77777777" w:rsidR="00BD75E2" w:rsidRDefault="00BD75E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C01B" w14:textId="77777777" w:rsidR="00BD75E2" w:rsidRPr="008D08DE" w:rsidRDefault="00BD75E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9431" w14:textId="77777777" w:rsidR="00BD75E2" w:rsidRDefault="00BD75E2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BD75E2" w14:paraId="4EC4D0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C9B0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2898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5040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52A3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F9BF136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6EBA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7B55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5AB2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514E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F3E2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BD75E2" w14:paraId="2127F4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A504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7A06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FD7D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7EED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62E0DC2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A624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0F3C84AE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B345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3069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1DE3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5CF7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46B03EDB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72682A34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BD75E2" w14:paraId="6F4F8B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EE9C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8EDE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BD54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21D3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79A5B1E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61F8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394B" w14:textId="77777777" w:rsidR="00BD75E2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AFAF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CAAD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43A9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29D610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3792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BA12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432C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A16A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7361C59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6F0D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49B34C12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1C3C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37DD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DBC0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0CA5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26031D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6C523C09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BD75E2" w14:paraId="391369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68B7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E661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1664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DD9B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5EF7713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DFCD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1F11BBC1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8D65" w14:textId="77777777" w:rsidR="00BD75E2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0A99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5E2F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F94F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960312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00AC4B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35DEA2AC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BD75E2" w14:paraId="0B0348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3047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DF19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8A9E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7C48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1C1A86E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485E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E503821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562D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F6DB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08B9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80E4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4382F1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BD75E2" w14:paraId="19CBC9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72BA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1627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7BB5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A8AB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0D080C3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8E1B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96C5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F23C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CC80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2923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95E701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BD75E2" w14:paraId="792414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F647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D258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196F3790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4EA0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3C9F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B0E7A33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3572D995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07EB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6D3B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4660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B7D4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0985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14:paraId="27ACEA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5CA8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88BF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00FF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08FB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6EA76EC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1BE131C0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4986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6B0D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B59B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762DB3A7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FE49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10A9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14:paraId="4DB81E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F8AC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AE36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0B49" w14:textId="77777777" w:rsidR="00BD75E2" w:rsidRPr="001161EA" w:rsidRDefault="00BD75E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B5CE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11CB61DA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9CA5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507457A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7301237F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B899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89FD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A8E4" w14:textId="77777777" w:rsidR="00BD75E2" w:rsidRPr="001161EA" w:rsidRDefault="00BD75E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27F1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14:paraId="783AEE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4E57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1CBF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AD9F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6542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27A6D2A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DC71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64A7C260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12D8C939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5C36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488D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2742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E750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0067B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6050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8B71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589A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CAAA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8CB9081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A045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5733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1B17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19D9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612B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425F19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472FEE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BD75E2" w14:paraId="40F8D6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25FB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CD59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ADE5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E682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BB4EB89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A63C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1FDE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59D8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9747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302C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646316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611D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5945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8DB3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D981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4E7FCA9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AE39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777B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7B0E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ABF7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0171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701956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8866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97A1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EEE0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FD17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EDB1C9E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BB41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8F26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52D0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BD45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D364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4A4497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EF8C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7BA3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1BBE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27B6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1FB22F2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6FBD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669F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CE1C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D4AD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B5C7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283657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39A4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2856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4A54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3F52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77E1F94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1C8E5519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5BE1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7844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A504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5BE6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7166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748D2B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722C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D740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A736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B136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D4A425A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5974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7A0E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266D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1E67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4A88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D519A6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F45D1C4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BD75E2" w14:paraId="6BBB1E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FC19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266C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35C7C0D2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0BFC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9845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3AC0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AD9E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743E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5373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5665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7392DB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1552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A083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A480" w14:textId="77777777" w:rsidR="00BD75E2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6CFD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D902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4AB71D48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4139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2163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D292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EB67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74A963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BD75E2" w14:paraId="1A0554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970E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D377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7EAB8532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D0DE" w14:textId="77777777" w:rsidR="00BD75E2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984F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E95E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6662" w14:textId="77777777" w:rsidR="00BD75E2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9005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0887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EE7F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35167E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8950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9515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2A5C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DC32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6CDC3CA8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F8B5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255F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A3BF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2E91C881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C8D8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C0FD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3AE68A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179B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6064" w14:textId="77777777" w:rsidR="00BD75E2" w:rsidRDefault="00BD75E2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8FF5" w14:textId="77777777" w:rsidR="00BD75E2" w:rsidRPr="001161EA" w:rsidRDefault="00BD75E2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6341" w14:textId="77777777" w:rsidR="00BD75E2" w:rsidRDefault="00BD75E2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5F66" w14:textId="77777777" w:rsidR="00BD75E2" w:rsidRDefault="00BD75E2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9B07" w14:textId="77777777" w:rsidR="00BD75E2" w:rsidRPr="001161EA" w:rsidRDefault="00BD75E2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469D" w14:textId="77777777" w:rsidR="00BD75E2" w:rsidRDefault="00BD75E2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1C59E49B" w14:textId="77777777" w:rsidR="00BD75E2" w:rsidRDefault="00BD75E2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D39E" w14:textId="77777777" w:rsidR="00BD75E2" w:rsidRDefault="00BD75E2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2EEA" w14:textId="77777777" w:rsidR="00BD75E2" w:rsidRDefault="00BD75E2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D75E2" w14:paraId="31441F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9CC9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9C9F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2BD3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E9A3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93EDD97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DFB7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DDE650B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7D730B0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93AC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0F1E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BF60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98AC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18CD4E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892CD6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5189DF30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BD75E2" w14:paraId="3CB8DC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0E1C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12CE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1903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806D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1C8A4A5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3FFB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E06B8E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0B98" w14:textId="77777777" w:rsidR="00BD75E2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7401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FD2A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13F0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3C98D0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56FA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79E7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7EE4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C0ED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29E249A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2659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5C9F0E94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3355" w14:textId="77777777" w:rsidR="00BD75E2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2F7A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2EDE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C26E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2C71F9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FC5E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892C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53D2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7C46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C2A733B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6430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787789C2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CECCF4A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3D90E71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790BE69B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B52E" w14:textId="77777777" w:rsidR="00BD75E2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7CB4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DACF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13BD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63D995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33CB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B398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C34B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FA26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2BD5ED8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528C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762782AC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FB11" w14:textId="77777777" w:rsidR="00BD75E2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9B50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0142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3FD4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30D6E6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1DD5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37BE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32D0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37A5" w14:textId="77777777" w:rsidR="00BD75E2" w:rsidRDefault="00BD75E2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13185F1" w14:textId="77777777" w:rsidR="00BD75E2" w:rsidRDefault="00BD75E2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2F98" w14:textId="77777777" w:rsidR="00BD75E2" w:rsidRPr="00F565BC" w:rsidRDefault="00BD75E2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16EA80CF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4D95" w14:textId="77777777" w:rsidR="00BD75E2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1271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2D33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E78E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BD75E2" w14:paraId="13FA67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43EF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03F2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5473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8B3C" w14:textId="77777777" w:rsidR="00BD75E2" w:rsidRDefault="00BD75E2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2502CE7" w14:textId="77777777" w:rsidR="00BD75E2" w:rsidRDefault="00BD75E2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64EB" w14:textId="77777777" w:rsidR="00BD75E2" w:rsidRDefault="00BD75E2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A4784C0" w14:textId="77777777" w:rsidR="00BD75E2" w:rsidRDefault="00BD75E2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C3D8" w14:textId="77777777" w:rsidR="00BD75E2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0650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2AE3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422C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BD75E2" w14:paraId="7A0F28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76B3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68C6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5329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4700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108B58D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A0F0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60FF24D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547A" w14:textId="77777777" w:rsidR="00BD75E2" w:rsidRPr="001161EA" w:rsidRDefault="00BD75E2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CAB9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0588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0294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C12CF3E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8A55185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3935268C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47148A6C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BD75E2" w14:paraId="2185D3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6DD8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BF7A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7427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C4ED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91079E2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BF60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B5A8B69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BA30434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F630" w14:textId="77777777" w:rsidR="00BD75E2" w:rsidRPr="001161EA" w:rsidRDefault="00BD75E2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6B3B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571B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61C7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8CE743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90C942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BD75E2" w14:paraId="5C57B4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80A1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777B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7F1A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E4FB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5CB5788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0168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B624" w14:textId="77777777" w:rsidR="00BD75E2" w:rsidRDefault="00BD75E2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683C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81AA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359F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A43C696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752660AD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BD75E2" w14:paraId="5B4544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E868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B140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CB6E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F302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3126879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B9A5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564BC4E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D7DC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FB13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CDCF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6A19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06E40A24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65BE5F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BD75E2" w14:paraId="343429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F4DE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AA96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1057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96E6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9DEBF5B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030B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B616F92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6402252E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3A57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F346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8BD6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6E8D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6DF00F3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BD75E2" w14:paraId="77CDEC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3320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45CA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3731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205A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E5AF676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D791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233D98D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C412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DC2C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8AEF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AB8B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23EDE098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BD75E2" w14:paraId="3BFF44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914D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F28A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817C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345C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0FD7DBF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07CDD771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AF5D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5A2A6E28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D99C" w14:textId="77777777" w:rsidR="00BD75E2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10C8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C40F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79F2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76148D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BD75E2" w14:paraId="1A7203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B0C9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E63D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761F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5370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DCEB0CC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7C64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F2F4" w14:textId="77777777" w:rsidR="00BD75E2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4067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6704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D5C1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1436F18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4D3A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73F3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0EDE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091B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7581BF6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A454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EDFCF0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5588" w14:textId="77777777" w:rsidR="00BD75E2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3427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654D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3075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71A782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15EB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9E5C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D58F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BA3F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332E0EC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9600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E656CB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6697" w14:textId="77777777" w:rsidR="00BD75E2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7536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87F6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BF0E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508F6F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CA14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4632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B957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1BE3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4A3D923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EF5A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2F27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D4BF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543D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927C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62237F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9ED2" w14:textId="77777777" w:rsidR="00BD75E2" w:rsidRDefault="00BD75E2" w:rsidP="00BD75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B236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85E1" w14:textId="77777777" w:rsidR="00BD75E2" w:rsidRPr="001161EA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CE6D" w14:textId="77777777" w:rsidR="00BD75E2" w:rsidRDefault="00BD75E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DC3A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727D" w14:textId="77777777" w:rsidR="00BD75E2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01F3" w14:textId="77777777" w:rsidR="00BD75E2" w:rsidRDefault="00BD75E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8744" w14:textId="77777777" w:rsidR="00BD75E2" w:rsidRPr="008D08DE" w:rsidRDefault="00BD75E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1A31" w14:textId="77777777" w:rsidR="00BD75E2" w:rsidRDefault="00BD75E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06D1BB3C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30579117" w14:textId="77777777" w:rsidR="00BD75E2" w:rsidRDefault="00BD75E2" w:rsidP="00C261F4">
      <w:pPr>
        <w:pStyle w:val="Heading1"/>
        <w:spacing w:line="360" w:lineRule="auto"/>
      </w:pPr>
      <w:r>
        <w:t>LINIA 801 B</w:t>
      </w:r>
    </w:p>
    <w:p w14:paraId="2A65DD19" w14:textId="77777777" w:rsidR="00BD75E2" w:rsidRDefault="00BD75E2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D75E2" w14:paraId="31043C6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D556" w14:textId="77777777" w:rsidR="00BD75E2" w:rsidRDefault="00BD75E2" w:rsidP="00BD75E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022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AD8A" w14:textId="77777777" w:rsidR="00BD75E2" w:rsidRPr="0055610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632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5E6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DD5844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9E36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789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7C17" w14:textId="77777777" w:rsidR="00BD75E2" w:rsidRPr="0055610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4C4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418A236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F185" w14:textId="77777777" w:rsidR="00BD75E2" w:rsidRDefault="00BD75E2" w:rsidP="00BD75E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345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A9D9" w14:textId="77777777" w:rsidR="00BD75E2" w:rsidRPr="0055610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C52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039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E908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AE7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43BF" w14:textId="77777777" w:rsidR="00BD75E2" w:rsidRPr="0055610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EBA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09D71800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4065" w14:textId="77777777" w:rsidR="00BD75E2" w:rsidRDefault="00BD75E2" w:rsidP="00BD75E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46F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8D41" w14:textId="77777777" w:rsidR="00BD75E2" w:rsidRPr="0055610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BA3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0C190A3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028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02EC18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6CC2B6B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4E7D16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8D38" w14:textId="77777777" w:rsidR="00BD75E2" w:rsidRPr="003E0E1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776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B75C" w14:textId="77777777" w:rsidR="00BD75E2" w:rsidRPr="0055610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118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D75E2" w14:paraId="04B0AEA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7512" w14:textId="77777777" w:rsidR="00BD75E2" w:rsidRDefault="00BD75E2" w:rsidP="00BD75E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E87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F3AA" w14:textId="77777777" w:rsidR="00BD75E2" w:rsidRPr="0055610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BEF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D28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80FA" w14:textId="77777777" w:rsidR="00BD75E2" w:rsidRPr="003E0E1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BAE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1A92" w14:textId="77777777" w:rsidR="00BD75E2" w:rsidRPr="00556109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324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C877C1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09297299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2430FF39" w14:textId="77777777" w:rsidR="00BD75E2" w:rsidRDefault="00BD75E2" w:rsidP="005011D2">
      <w:pPr>
        <w:pStyle w:val="Heading1"/>
        <w:spacing w:line="360" w:lineRule="auto"/>
      </w:pPr>
      <w:r>
        <w:t>LINIA 802</w:t>
      </w:r>
    </w:p>
    <w:p w14:paraId="06BBF9B0" w14:textId="77777777" w:rsidR="00BD75E2" w:rsidRDefault="00BD75E2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D75E2" w14:paraId="34F5247F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8F74" w14:textId="77777777" w:rsidR="00BD75E2" w:rsidRDefault="00BD75E2" w:rsidP="00BD75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500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43FCCBD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28BB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67E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240EA85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091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92DF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601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F51F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8AE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5CBF84DE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E38B" w14:textId="77777777" w:rsidR="00BD75E2" w:rsidRDefault="00BD75E2" w:rsidP="00BD75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294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7F0F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479A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6C5AC10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FA8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B7679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9FAA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2E5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F443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5F5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0CDED4B9" w14:textId="77777777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1795" w14:textId="77777777" w:rsidR="00BD75E2" w:rsidRDefault="00BD75E2" w:rsidP="00BD75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8E4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6F617A9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8DD5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E6D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5485A45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25FF70F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336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E74A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E40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2B87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8FF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14CE82E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81B1" w14:textId="77777777" w:rsidR="00BD75E2" w:rsidRDefault="00BD75E2" w:rsidP="00BD75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3DE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1E75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450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C08AF5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243B1EC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9C7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37A22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787B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E24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6361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479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7E86F97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DF95" w14:textId="77777777" w:rsidR="00BD75E2" w:rsidRDefault="00BD75E2" w:rsidP="00BD75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3BE9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18E2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7BA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AD2AE2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F6EC4F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DCB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22AA11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802C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D90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8821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48C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7E27398B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93DD" w14:textId="77777777" w:rsidR="00BD75E2" w:rsidRDefault="00BD75E2" w:rsidP="00BD75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575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2DC0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D85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C958223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6EAE597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575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EE6427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5AC6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108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1602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08D7" w14:textId="77777777" w:rsidR="00BD75E2" w:rsidRPr="00FC0DDB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BE1033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80442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58C44F68" w14:textId="77777777" w:rsidR="00BD75E2" w:rsidRPr="00FC0DDB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BD75E2" w14:paraId="2A491C30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97DC" w14:textId="77777777" w:rsidR="00BD75E2" w:rsidRDefault="00BD75E2" w:rsidP="00BD75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B14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FEC0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FA6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651BF93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92F490A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C7E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608F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0DC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CEEE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646B" w14:textId="77777777" w:rsidR="00BD75E2" w:rsidRPr="00FC0DDB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D75E2" w14:paraId="2D110558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2392" w14:textId="77777777" w:rsidR="00BD75E2" w:rsidRDefault="00BD75E2" w:rsidP="00BD75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7279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22+600</w:t>
            </w:r>
          </w:p>
          <w:p w14:paraId="6CD4956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62CF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7E7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3CF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BFDB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F76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B86E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2C8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41BF65C4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D3B2" w14:textId="77777777" w:rsidR="00BD75E2" w:rsidRDefault="00BD75E2" w:rsidP="00BD75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F52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1310E0C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81EC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FAB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197F69B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4806871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446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6B4B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1A9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5CD5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32A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8FFA08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BD75E2" w14:paraId="5E407095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E58B" w14:textId="77777777" w:rsidR="00BD75E2" w:rsidRDefault="00BD75E2" w:rsidP="00BD75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016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52719D1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99A6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548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049A06E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2406AA0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87A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1B90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5F1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F841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BC0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2CB2B116" w14:textId="77777777" w:rsidR="00BD75E2" w:rsidRPr="00FC0DDB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BD75E2" w14:paraId="4F474A9B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EAEE" w14:textId="77777777" w:rsidR="00BD75E2" w:rsidRDefault="00BD75E2" w:rsidP="00BD75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8E6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45C37BA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8485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D90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35A5CA6A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3453103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C67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E86B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250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E39E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041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28471B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4E0C773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BD75E2" w14:paraId="01537C33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0847" w14:textId="77777777" w:rsidR="00BD75E2" w:rsidRDefault="00BD75E2" w:rsidP="00BD75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822D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0926F841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8B7D" w14:textId="77777777" w:rsidR="00BD75E2" w:rsidRDefault="00BD75E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04E4" w14:textId="77777777" w:rsidR="00BD75E2" w:rsidRDefault="00BD75E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4F6A676F" w14:textId="77777777" w:rsidR="00BD75E2" w:rsidRDefault="00BD75E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400EE78A" w14:textId="77777777" w:rsidR="00BD75E2" w:rsidRDefault="00BD75E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6749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204F" w14:textId="77777777" w:rsidR="00BD75E2" w:rsidRDefault="00BD75E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206F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22D4" w14:textId="77777777" w:rsidR="00BD75E2" w:rsidRDefault="00BD75E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1D6B" w14:textId="77777777" w:rsidR="00BD75E2" w:rsidRDefault="00BD75E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14:paraId="6C8275C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5A56" w14:textId="77777777" w:rsidR="00BD75E2" w:rsidRDefault="00BD75E2" w:rsidP="00BD75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7CB9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2D8B7E61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196A" w14:textId="77777777" w:rsidR="00BD75E2" w:rsidRDefault="00BD75E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F0F7" w14:textId="77777777" w:rsidR="00BD75E2" w:rsidRDefault="00BD75E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57141E6D" w14:textId="77777777" w:rsidR="00BD75E2" w:rsidRDefault="00BD75E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39E02E9D" w14:textId="77777777" w:rsidR="00BD75E2" w:rsidRDefault="00BD75E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0FE7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0D14" w14:textId="77777777" w:rsidR="00BD75E2" w:rsidRDefault="00BD75E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6AEB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8B1F" w14:textId="77777777" w:rsidR="00BD75E2" w:rsidRDefault="00BD75E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DE43" w14:textId="77777777" w:rsidR="00BD75E2" w:rsidRDefault="00BD75E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28C5414" w14:textId="77777777" w:rsidR="00BD75E2" w:rsidRDefault="00BD75E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BD75E2" w14:paraId="248F12C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5BEE" w14:textId="77777777" w:rsidR="00BD75E2" w:rsidRDefault="00BD75E2" w:rsidP="00BD75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AC2C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0BCD17B6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612E" w14:textId="77777777" w:rsidR="00BD75E2" w:rsidRDefault="00BD75E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072A" w14:textId="77777777" w:rsidR="00BD75E2" w:rsidRDefault="00BD75E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2413ADDA" w14:textId="77777777" w:rsidR="00BD75E2" w:rsidRDefault="00BD75E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44A3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DCC9" w14:textId="77777777" w:rsidR="00BD75E2" w:rsidRDefault="00BD75E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CE01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E50A" w14:textId="77777777" w:rsidR="00BD75E2" w:rsidRDefault="00BD75E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80F5" w14:textId="77777777" w:rsidR="00BD75E2" w:rsidRDefault="00BD75E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2D62060E" w14:textId="77777777" w:rsidR="00BD75E2" w:rsidRDefault="00BD75E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BD75E2" w14:paraId="7E7D610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AE37" w14:textId="77777777" w:rsidR="00BD75E2" w:rsidRDefault="00BD75E2" w:rsidP="00BD75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329E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2EB1D1E8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8A85" w14:textId="77777777" w:rsidR="00BD75E2" w:rsidRDefault="00BD75E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F6F7" w14:textId="77777777" w:rsidR="00BD75E2" w:rsidRDefault="00BD75E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0FA35C3E" w14:textId="77777777" w:rsidR="00BD75E2" w:rsidRDefault="00BD75E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09166967" w14:textId="77777777" w:rsidR="00BD75E2" w:rsidRDefault="00BD75E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54B5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77C0" w14:textId="77777777" w:rsidR="00BD75E2" w:rsidRDefault="00BD75E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CBFA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1DC0" w14:textId="77777777" w:rsidR="00BD75E2" w:rsidRDefault="00BD75E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FFC2" w14:textId="77777777" w:rsidR="00BD75E2" w:rsidRDefault="00BD75E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14:paraId="23BC7B5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7806" w14:textId="77777777" w:rsidR="00BD75E2" w:rsidRDefault="00BD75E2" w:rsidP="00BD75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400B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5C21B2DF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FCCA" w14:textId="77777777" w:rsidR="00BD75E2" w:rsidRDefault="00BD75E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9AD0" w14:textId="77777777" w:rsidR="00BD75E2" w:rsidRDefault="00BD75E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6B84F7B3" w14:textId="77777777" w:rsidR="00BD75E2" w:rsidRDefault="00BD75E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671F7B92" w14:textId="77777777" w:rsidR="00BD75E2" w:rsidRDefault="00BD75E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7F75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892B" w14:textId="77777777" w:rsidR="00BD75E2" w:rsidRDefault="00BD75E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EC0C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4F65" w14:textId="77777777" w:rsidR="00BD75E2" w:rsidRDefault="00BD75E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90A9" w14:textId="77777777" w:rsidR="00BD75E2" w:rsidRDefault="00BD75E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14:paraId="1453C422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5BB4" w14:textId="77777777" w:rsidR="00BD75E2" w:rsidRDefault="00BD75E2" w:rsidP="00BD75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D5B7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00B2B8B5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A875" w14:textId="77777777" w:rsidR="00BD75E2" w:rsidRDefault="00BD75E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6CE5" w14:textId="77777777" w:rsidR="00BD75E2" w:rsidRDefault="00BD75E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2A214AB6" w14:textId="77777777" w:rsidR="00BD75E2" w:rsidRDefault="00BD75E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E076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FF7C" w14:textId="77777777" w:rsidR="00BD75E2" w:rsidRDefault="00BD75E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121D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A2BF" w14:textId="77777777" w:rsidR="00BD75E2" w:rsidRDefault="00BD75E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6CC8" w14:textId="77777777" w:rsidR="00BD75E2" w:rsidRDefault="00BD75E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750DDA5" w14:textId="77777777" w:rsidR="00BD75E2" w:rsidRDefault="00BD75E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BD75E2" w14:paraId="66F83B8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00E0" w14:textId="77777777" w:rsidR="00BD75E2" w:rsidRDefault="00BD75E2" w:rsidP="00BD75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77E1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5C11B8CB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3D95" w14:textId="77777777" w:rsidR="00BD75E2" w:rsidRDefault="00BD75E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3DF2" w14:textId="77777777" w:rsidR="00BD75E2" w:rsidRDefault="00BD75E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31A324F6" w14:textId="77777777" w:rsidR="00BD75E2" w:rsidRDefault="00BD75E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C61C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0AB9" w14:textId="77777777" w:rsidR="00BD75E2" w:rsidRDefault="00BD75E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19EB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4DD8" w14:textId="77777777" w:rsidR="00BD75E2" w:rsidRDefault="00BD75E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52E0" w14:textId="77777777" w:rsidR="00BD75E2" w:rsidRDefault="00BD75E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D75E2" w14:paraId="7214BB61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C5CA" w14:textId="77777777" w:rsidR="00BD75E2" w:rsidRDefault="00BD75E2" w:rsidP="00BD75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AEDF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8EB5" w14:textId="77777777" w:rsidR="00BD75E2" w:rsidRDefault="00BD75E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8C99" w14:textId="77777777" w:rsidR="00BD75E2" w:rsidRDefault="00BD75E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5C299110" w14:textId="77777777" w:rsidR="00BD75E2" w:rsidRDefault="00BD75E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F797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5D4175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0B08" w14:textId="77777777" w:rsidR="00BD75E2" w:rsidRDefault="00BD75E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108B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67C7" w14:textId="77777777" w:rsidR="00BD75E2" w:rsidRDefault="00BD75E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41D8" w14:textId="77777777" w:rsidR="00BD75E2" w:rsidRDefault="00BD75E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D75E2" w14:paraId="5D6C0459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761F" w14:textId="77777777" w:rsidR="00BD75E2" w:rsidRDefault="00BD75E2" w:rsidP="00BD75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3CBB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B7FC" w14:textId="77777777" w:rsidR="00BD75E2" w:rsidRDefault="00BD75E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27AB" w14:textId="77777777" w:rsidR="00BD75E2" w:rsidRDefault="00BD75E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77CCC540" w14:textId="77777777" w:rsidR="00BD75E2" w:rsidRDefault="00BD75E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2B4E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61F6FA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8BAC" w14:textId="77777777" w:rsidR="00BD75E2" w:rsidRDefault="00BD75E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F777" w14:textId="77777777" w:rsidR="00BD75E2" w:rsidRDefault="00BD75E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49A1" w14:textId="77777777" w:rsidR="00BD75E2" w:rsidRDefault="00BD75E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5E36" w14:textId="77777777" w:rsidR="00BD75E2" w:rsidRDefault="00BD75E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3EFB628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6348B4E6" w14:textId="77777777" w:rsidR="00BD75E2" w:rsidRDefault="00BD75E2" w:rsidP="00FF5C69">
      <w:pPr>
        <w:pStyle w:val="Heading1"/>
        <w:spacing w:line="276" w:lineRule="auto"/>
      </w:pPr>
      <w:r>
        <w:t>LINIA 804</w:t>
      </w:r>
    </w:p>
    <w:p w14:paraId="7750B936" w14:textId="77777777" w:rsidR="00BD75E2" w:rsidRDefault="00BD75E2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BD75E2" w14:paraId="5E5CB55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4EC4" w14:textId="77777777" w:rsidR="00BD75E2" w:rsidRDefault="00BD75E2" w:rsidP="00BD75E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A2AC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1EED88DD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3ABD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1DD4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2E9F3E8F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C70C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DBB1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0851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DE60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BF46" w14:textId="77777777" w:rsidR="00BD75E2" w:rsidRPr="00436B1D" w:rsidRDefault="00BD75E2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BD75E2" w14:paraId="38A230C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1A47" w14:textId="77777777" w:rsidR="00BD75E2" w:rsidRDefault="00BD75E2" w:rsidP="00BD75E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E990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47261600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CBEE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1957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135AFB12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9A90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428E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1CEC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73AE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D445" w14:textId="77777777" w:rsidR="00BD75E2" w:rsidRPr="00436B1D" w:rsidRDefault="00BD75E2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BD75E2" w14:paraId="6687862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6111" w14:textId="77777777" w:rsidR="00BD75E2" w:rsidRDefault="00BD75E2" w:rsidP="00BD75E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9F0B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708048FA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92D0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EFEF" w14:textId="77777777" w:rsidR="00BD75E2" w:rsidRDefault="00BD75E2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9B96A68" w14:textId="77777777" w:rsidR="00BD75E2" w:rsidRDefault="00BD75E2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F5AC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6B74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FBD0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16A7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F86E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BD75E2" w14:paraId="44BB253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591C" w14:textId="77777777" w:rsidR="00BD75E2" w:rsidRDefault="00BD75E2" w:rsidP="00BD75E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8A4C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70735AA6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98BB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EC51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7BAA39C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7CBF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ACDD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6F54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C993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E0FE" w14:textId="77777777" w:rsidR="00BD75E2" w:rsidRPr="00E25A4B" w:rsidRDefault="00BD75E2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017D7341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D75E2" w14:paraId="2E34656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3C9E" w14:textId="77777777" w:rsidR="00BD75E2" w:rsidRDefault="00BD75E2" w:rsidP="00BD75E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60F3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0335252B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A2C3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D8E7" w14:textId="77777777" w:rsidR="00BD75E2" w:rsidRDefault="00BD75E2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554DA07" w14:textId="77777777" w:rsidR="00BD75E2" w:rsidRDefault="00BD75E2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1CA7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11E7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9F97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2112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98BE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D75E2" w14:paraId="04DDFFC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D29F" w14:textId="77777777" w:rsidR="00BD75E2" w:rsidRDefault="00BD75E2" w:rsidP="00BD75E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EC0F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F489" w14:textId="77777777" w:rsidR="00BD75E2" w:rsidRPr="00A152FB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F3A1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51762262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3C11DA9A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06FC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BE80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FCE2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0DEE2F6A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A9A9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7C0F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6F80CA0F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3A59" w14:textId="77777777" w:rsidR="00BD75E2" w:rsidRDefault="00BD75E2" w:rsidP="00BD75E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3AC1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3B4AD076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0A3F" w14:textId="77777777" w:rsidR="00BD75E2" w:rsidRPr="00A152FB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E262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BA6BF17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66FDA800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2C22EF41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53414FA1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A41D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B117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C747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B574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E1A2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6AD53359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82DB" w14:textId="77777777" w:rsidR="00BD75E2" w:rsidRDefault="00BD75E2" w:rsidP="00BD75E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EA7F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C2EE" w14:textId="77777777" w:rsidR="00BD75E2" w:rsidRPr="00A152FB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1886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11CB461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0540D611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23610213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59B5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678C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23D2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400337CF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D83D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8669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D75E2" w14:paraId="7C7872D3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C8EF" w14:textId="77777777" w:rsidR="00BD75E2" w:rsidRDefault="00BD75E2" w:rsidP="00BD75E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2602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E283" w14:textId="77777777" w:rsidR="00BD75E2" w:rsidRPr="00A152FB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6F85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4B52F012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47D0C991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9026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593DECB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D52E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31D6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9658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58E8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28BA7349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11D9" w14:textId="77777777" w:rsidR="00BD75E2" w:rsidRDefault="00BD75E2" w:rsidP="00BD75E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7BC9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17F8B293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821A" w14:textId="77777777" w:rsidR="00BD75E2" w:rsidRPr="00A152FB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EAF9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13212FE5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2B12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4B4D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82E4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4E54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BCC3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BD75E2" w14:paraId="6A12475A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8752" w14:textId="77777777" w:rsidR="00BD75E2" w:rsidRDefault="00BD75E2" w:rsidP="00BD75E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196C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782D2CC2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F739" w14:textId="77777777" w:rsidR="00BD75E2" w:rsidRPr="00A152FB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4383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22A9D188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192F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048D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8551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4413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69F7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F8EF322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D75E2" w14:paraId="78698CC7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2607" w14:textId="77777777" w:rsidR="00BD75E2" w:rsidRDefault="00BD75E2" w:rsidP="00BD75E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CEAF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03F0D7E2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B771" w14:textId="77777777" w:rsidR="00BD75E2" w:rsidRPr="00A152FB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48B0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76D94B38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A7E5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BC1B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2F54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62FD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4399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61D2D8F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D75E2" w14:paraId="23D14EE5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B997" w14:textId="77777777" w:rsidR="00BD75E2" w:rsidRDefault="00BD75E2" w:rsidP="00BD75E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7CBE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43C46947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A3FB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B031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69B64A19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1459C7E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36914778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7E6F9B2F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1AA15D0D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82AE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2794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0E7E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B451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5846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0F17D3A5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7C63" w14:textId="77777777" w:rsidR="00BD75E2" w:rsidRDefault="00BD75E2" w:rsidP="00BD75E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A998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1EF0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942F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383FB55A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1548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C67853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C3B8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5331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67A0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4376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3811C34D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2940" w14:textId="77777777" w:rsidR="00BD75E2" w:rsidRDefault="00BD75E2" w:rsidP="00BD75E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3A97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917E" w14:textId="77777777" w:rsidR="00BD75E2" w:rsidRPr="00A152FB" w:rsidRDefault="00BD75E2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5210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5874E7A2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180E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A1A3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A7CE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6F83" w14:textId="77777777" w:rsidR="00BD75E2" w:rsidRPr="00F9444C" w:rsidRDefault="00BD75E2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E129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157FB407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3FE9" w14:textId="77777777" w:rsidR="00BD75E2" w:rsidRDefault="00BD75E2" w:rsidP="00BD75E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8671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22406AC1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2F74" w14:textId="77777777" w:rsidR="00BD75E2" w:rsidRPr="00A152FB" w:rsidRDefault="00BD75E2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379A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5F2ED34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D111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1F50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2B5B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4674" w14:textId="77777777" w:rsidR="00BD75E2" w:rsidRPr="00F9444C" w:rsidRDefault="00BD75E2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CED8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E88144E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D75E2" w14:paraId="2D8BB600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3327" w14:textId="77777777" w:rsidR="00BD75E2" w:rsidRDefault="00BD75E2" w:rsidP="00BD75E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4B5D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26CD13B7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20BC" w14:textId="77777777" w:rsidR="00BD75E2" w:rsidRPr="00A152FB" w:rsidRDefault="00BD75E2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8A2F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9302EA0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8C37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D686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A386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4B82" w14:textId="77777777" w:rsidR="00BD75E2" w:rsidRPr="00F9444C" w:rsidRDefault="00BD75E2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8F6C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00FE9DD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D75E2" w14:paraId="4EA4309B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FB6F" w14:textId="77777777" w:rsidR="00BD75E2" w:rsidRDefault="00BD75E2" w:rsidP="00BD75E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BE93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BA70" w14:textId="77777777" w:rsidR="00BD75E2" w:rsidRPr="00A152FB" w:rsidRDefault="00BD75E2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1488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5FF87F0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ED90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2BC6BF4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43CA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4F30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9DC3" w14:textId="77777777" w:rsidR="00BD75E2" w:rsidRPr="00F9444C" w:rsidRDefault="00BD75E2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FF19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5601538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1AF134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BD75E2" w14:paraId="756A24A5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868C" w14:textId="77777777" w:rsidR="00BD75E2" w:rsidRDefault="00BD75E2" w:rsidP="00BD75E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7357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9936" w14:textId="77777777" w:rsidR="00BD75E2" w:rsidRPr="00A152FB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86D5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9FF6787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9130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D4E6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5C0F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A39A9DB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FA84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907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2BF2E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211C27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5DF417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BD75E2" w14:paraId="639DDCD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BC51" w14:textId="77777777" w:rsidR="00BD75E2" w:rsidRDefault="00BD75E2" w:rsidP="00BD75E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11F7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26D0" w14:textId="77777777" w:rsidR="00BD75E2" w:rsidRPr="00A152FB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03F4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E9D945D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7CD7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72F21C4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37FD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D24F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DBAC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0715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66D3BA45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BD75E2" w14:paraId="393721D7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A335" w14:textId="77777777" w:rsidR="00BD75E2" w:rsidRDefault="00BD75E2" w:rsidP="00BD75E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FB34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B04B" w14:textId="77777777" w:rsidR="00BD75E2" w:rsidRPr="00A152FB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DBC6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2D72336B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5D6D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D200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14B5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22BB1AE7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DDC4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9DD7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D75E2" w14:paraId="28A1B7FC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FBB1" w14:textId="77777777" w:rsidR="00BD75E2" w:rsidRDefault="00BD75E2" w:rsidP="00BD75E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6CD2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3E30A4FB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1237" w14:textId="77777777" w:rsidR="00BD75E2" w:rsidRPr="00A152FB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AA70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B48583E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416DF5ED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4FCD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48FB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B966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4D68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4FF9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D75E2" w14:paraId="4194C77A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15B0" w14:textId="77777777" w:rsidR="00BD75E2" w:rsidRDefault="00BD75E2" w:rsidP="00BD75E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E44B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E58A" w14:textId="77777777" w:rsidR="00BD75E2" w:rsidRPr="00A152FB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C63B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B55C33D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142FD41A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B43A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D330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A22C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2A8A1B46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0322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DEE4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D75E2" w14:paraId="29D3A5E7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7209" w14:textId="77777777" w:rsidR="00BD75E2" w:rsidRDefault="00BD75E2" w:rsidP="00BD75E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6729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6F5669F5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C294" w14:textId="77777777" w:rsidR="00BD75E2" w:rsidRPr="00A152FB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9B3A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553FCC1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0214352F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00F9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3370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3E82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CD95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8421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D75E2" w14:paraId="73083A1C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6670" w14:textId="77777777" w:rsidR="00BD75E2" w:rsidRDefault="00BD75E2" w:rsidP="00BD75E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A729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ACE2" w14:textId="77777777" w:rsidR="00BD75E2" w:rsidRPr="00A152FB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1D8A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7A9FCE4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7F5794C9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DAAE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2232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C1F7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1FBAE67E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275E" w14:textId="77777777" w:rsidR="00BD75E2" w:rsidRPr="00F9444C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38D0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1DAA2701" w14:textId="77777777" w:rsidR="00BD75E2" w:rsidRDefault="00BD75E2" w:rsidP="00802827">
      <w:pPr>
        <w:spacing w:line="276" w:lineRule="auto"/>
        <w:ind w:right="57"/>
        <w:rPr>
          <w:sz w:val="20"/>
          <w:lang w:val="ro-RO"/>
        </w:rPr>
      </w:pPr>
    </w:p>
    <w:p w14:paraId="2695CDAF" w14:textId="77777777" w:rsidR="00BD75E2" w:rsidRDefault="00BD75E2" w:rsidP="00DE7850">
      <w:pPr>
        <w:pStyle w:val="Heading1"/>
        <w:spacing w:line="360" w:lineRule="auto"/>
      </w:pPr>
      <w:r>
        <w:t>LINIA 806</w:t>
      </w:r>
    </w:p>
    <w:p w14:paraId="5C007602" w14:textId="77777777" w:rsidR="00BD75E2" w:rsidRDefault="00BD75E2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D75E2" w14:paraId="4E02124D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16DA" w14:textId="77777777" w:rsidR="00BD75E2" w:rsidRDefault="00BD75E2" w:rsidP="00BD75E2">
            <w:pPr>
              <w:numPr>
                <w:ilvl w:val="0"/>
                <w:numId w:val="7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60CC" w14:textId="77777777" w:rsidR="00BD75E2" w:rsidRDefault="00BD75E2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91F1D0B" w14:textId="77777777" w:rsidR="00BD75E2" w:rsidRDefault="00BD75E2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0BE8" w14:textId="77777777" w:rsidR="00BD75E2" w:rsidRPr="000A2807" w:rsidRDefault="00BD75E2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BD1E" w14:textId="77777777" w:rsidR="00BD75E2" w:rsidRDefault="00BD75E2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 Amara – 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E8B6" w14:textId="77777777" w:rsidR="00BD75E2" w:rsidRDefault="00BD75E2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6C87" w14:textId="77777777" w:rsidR="00BD75E2" w:rsidRPr="000A2807" w:rsidRDefault="00BD75E2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4BC9" w14:textId="77777777" w:rsidR="00BD75E2" w:rsidRDefault="00BD75E2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4891" w14:textId="77777777" w:rsidR="00BD75E2" w:rsidRPr="000A2807" w:rsidRDefault="00BD75E2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C7C1" w14:textId="77777777" w:rsidR="00BD75E2" w:rsidRDefault="00BD75E2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</w:t>
            </w:r>
          </w:p>
        </w:tc>
      </w:tr>
    </w:tbl>
    <w:p w14:paraId="4084EFFC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5DACF944" w14:textId="77777777" w:rsidR="00BD75E2" w:rsidRDefault="00BD75E2" w:rsidP="00535684">
      <w:pPr>
        <w:pStyle w:val="Heading1"/>
        <w:spacing w:line="360" w:lineRule="auto"/>
      </w:pPr>
      <w:r>
        <w:t>LINIA 807</w:t>
      </w:r>
    </w:p>
    <w:p w14:paraId="4FE39A5E" w14:textId="77777777" w:rsidR="00BD75E2" w:rsidRDefault="00BD75E2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D75E2" w14:paraId="1BF7A99C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DADE" w14:textId="77777777" w:rsidR="00BD75E2" w:rsidRDefault="00BD75E2" w:rsidP="00BD75E2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64D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618C79E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8A47" w14:textId="77777777" w:rsidR="00BD75E2" w:rsidRPr="007345A6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AD3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76E7241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5B4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9E9D" w14:textId="77777777" w:rsidR="00BD75E2" w:rsidRPr="007345A6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D57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D7D4" w14:textId="77777777" w:rsidR="00BD75E2" w:rsidRPr="007345A6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BB8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101563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2D11426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0A2DD95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BD75E2" w14:paraId="02640553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98B2" w14:textId="77777777" w:rsidR="00BD75E2" w:rsidRDefault="00BD75E2" w:rsidP="00BD75E2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A20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3B0CDDA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2EB4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AF1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260E0CC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BE1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1806" w14:textId="77777777" w:rsidR="00BD75E2" w:rsidRPr="007345A6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5819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A095" w14:textId="77777777" w:rsidR="00BD75E2" w:rsidRPr="007345A6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446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D75E2" w14:paraId="417C3123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EA96" w14:textId="77777777" w:rsidR="00BD75E2" w:rsidRDefault="00BD75E2" w:rsidP="00BD75E2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677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25EF" w14:textId="77777777" w:rsidR="00BD75E2" w:rsidRPr="007345A6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47E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10550E3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B2B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D772" w14:textId="77777777" w:rsidR="00BD75E2" w:rsidRPr="007345A6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F66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738E" w14:textId="77777777" w:rsidR="00BD75E2" w:rsidRPr="007345A6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F9E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28C4BF37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E3FB" w14:textId="77777777" w:rsidR="00BD75E2" w:rsidRDefault="00BD75E2" w:rsidP="00BD75E2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ECF9" w14:textId="77777777" w:rsidR="00BD75E2" w:rsidRDefault="00BD75E2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EFAA" w14:textId="77777777" w:rsidR="00BD75E2" w:rsidRPr="007345A6" w:rsidRDefault="00BD75E2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131E" w14:textId="77777777" w:rsidR="00BD75E2" w:rsidRDefault="00BD75E2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417F2EE1" w14:textId="77777777" w:rsidR="00BD75E2" w:rsidRDefault="00BD75E2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446E" w14:textId="77777777" w:rsidR="00BD75E2" w:rsidRDefault="00BD75E2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0FDF" w14:textId="77777777" w:rsidR="00BD75E2" w:rsidRPr="007345A6" w:rsidRDefault="00BD75E2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A4AC" w14:textId="77777777" w:rsidR="00BD75E2" w:rsidRDefault="00BD75E2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069F18FA" w14:textId="77777777" w:rsidR="00BD75E2" w:rsidRDefault="00BD75E2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F508" w14:textId="77777777" w:rsidR="00BD75E2" w:rsidRPr="007345A6" w:rsidRDefault="00BD75E2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EEF4" w14:textId="77777777" w:rsidR="00BD75E2" w:rsidRDefault="00BD75E2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D75E2" w14:paraId="3DF52055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59C8" w14:textId="77777777" w:rsidR="00BD75E2" w:rsidRDefault="00BD75E2" w:rsidP="00BD75E2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007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D820" w14:textId="77777777" w:rsidR="00BD75E2" w:rsidRPr="007345A6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067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27F8B79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8DE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98AC" w14:textId="77777777" w:rsidR="00BD75E2" w:rsidRPr="007345A6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F79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4C8E63E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2974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F1C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D75E2" w14:paraId="6D2EF153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29D4" w14:textId="77777777" w:rsidR="00BD75E2" w:rsidRDefault="00BD75E2" w:rsidP="00BD75E2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98C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364D" w14:textId="77777777" w:rsidR="00BD75E2" w:rsidRPr="007345A6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EA0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06C7233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69D9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AC746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C98A" w14:textId="77777777" w:rsidR="00BD75E2" w:rsidRPr="007345A6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893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4499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62D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40FA363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FCD5" w14:textId="77777777" w:rsidR="00BD75E2" w:rsidRDefault="00BD75E2" w:rsidP="00BD75E2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3EA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C316" w14:textId="77777777" w:rsidR="00BD75E2" w:rsidRPr="007345A6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14F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6A38DF7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61C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CDDEF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A09D" w14:textId="77777777" w:rsidR="00BD75E2" w:rsidRPr="007345A6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717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BDB1" w14:textId="77777777" w:rsidR="00BD75E2" w:rsidRPr="007345A6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E74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9FE578F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7F31551E" w14:textId="77777777" w:rsidR="00BD75E2" w:rsidRDefault="00BD75E2" w:rsidP="00D509E3">
      <w:pPr>
        <w:pStyle w:val="Heading1"/>
        <w:spacing w:line="360" w:lineRule="auto"/>
      </w:pPr>
      <w:r>
        <w:t>LINIA 812</w:t>
      </w:r>
    </w:p>
    <w:p w14:paraId="229B5C95" w14:textId="77777777" w:rsidR="00BD75E2" w:rsidRDefault="00BD75E2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D75E2" w14:paraId="67F66478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7D32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C26E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B294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AF9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2ACBC7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57C7438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562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60D3F447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2707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0C35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5732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027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1524D94B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2B01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B648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B7CE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36E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BC2DFF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A20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DEB2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46CE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1523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EAC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6D2FF7A7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D588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A09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71A9A70E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BB00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ACA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0840E26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71CB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5390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747C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833B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1B2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6A904F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D75E2" w14:paraId="78C10BD3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BAE6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05D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557CAFD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EDE2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B1D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6CA894E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DE79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9450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780F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BDBB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601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D75E2" w14:paraId="7400C407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83B5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7984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90B9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E5E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AAA501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6525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5FC4F28A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7785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E590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7A49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2C7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93CB4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EAABA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56C8E4D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BD75E2" w14:paraId="0450C74E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4743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C5F4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2212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CCC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134D52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956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332E5E26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B2B2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16CE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A2E4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FEA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F8880B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52BEFF3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BD75E2" w14:paraId="31A070A8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C046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F51B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BEB6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24E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CB6BB7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70C4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FE8D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178D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5C21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4B0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48DCF6D1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AA34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908B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DD85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F39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C63904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2A7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58A1114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3621199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2EDFFAFE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B824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1D10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BC71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F56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484C3352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8DCF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2EE4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C1DC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F76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2A511A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8C7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3F4249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082CDA3A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91FA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F26B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E177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6FF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0A397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BD75E2" w14:paraId="7063E517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B27F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8695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D0CE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3E0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FC7B8E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993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7A5F524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35E3A86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79C0967D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2B26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46D1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9D0F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403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E82F1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BD75E2" w14:paraId="4B58BF37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8BBB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5FD3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E1CA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EEC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E61286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FF62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2CE5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FBF3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59F1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430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4F1A2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ABA70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4734B03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BD75E2" w14:paraId="519363E4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7248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EAB4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DE39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FA9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182F2A1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162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6E54F503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774A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2DD3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A642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0B1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D75E2" w14:paraId="67C3F551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FE11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9CA8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A1A3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C46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7E1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A27E351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90E3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34F9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0C7F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4E6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3FE7477B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1DF5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31A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1CBF5C04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D8B2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1D4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78DFD78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5DF7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9362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21D1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3BA5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184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0F37F5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6869DA4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BD75E2" w14:paraId="0B5CE64E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1F4A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190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BFEC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7D0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12B1498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B48F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96BB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7A64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5533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5D9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C36DE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BD75E2" w14:paraId="5E04A3F4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0393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CB9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1B8C0147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B4B7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CBF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1F3B836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8A2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4A3E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1653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33E8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4F9C" w14:textId="77777777" w:rsidR="00BD75E2" w:rsidRPr="00562792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4C79BEC1" w14:textId="77777777" w:rsidR="00BD75E2" w:rsidRPr="00562792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7597DCF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1545A3D7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B8B4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D54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5BB65F8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99DB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6D82" w14:textId="77777777" w:rsidR="00BD75E2" w:rsidRDefault="00BD75E2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3CA0CCF3" w14:textId="77777777" w:rsidR="00BD75E2" w:rsidRDefault="00BD75E2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4D0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318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B063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885A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BBFD" w14:textId="77777777" w:rsidR="00BD75E2" w:rsidRPr="00562792" w:rsidRDefault="00BD75E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BD75E2" w14:paraId="361AC1F3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3B29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5561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60FF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130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35296E6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1E43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1A1AB75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8D69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A9D3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AB5E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F2F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20206DC7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6769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02B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B23F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E23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1FFC553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D9E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3B20F12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79D02467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8F4F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A855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AE87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4F3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454A4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713F2FF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BD75E2" w14:paraId="2862DFE3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2AC3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288C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550E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DDE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45954B9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EE6B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C473232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9244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F5F8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1EF0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A09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3EAC9414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BF22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79FC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6B20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756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0D22E34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0E75748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59AC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A93E909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D808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9BF9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7D0B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E3D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16E88819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A44B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DA10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8BBA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385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04D105F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F26C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0D73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C40E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074F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1A5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3C242F75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F0A9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6B7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45F1BFF9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8414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DE3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7041B8F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D52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C36E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4EBF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AB8F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734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D75E2" w14:paraId="0F6137F5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7737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5F6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1A3FFE3D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1B8A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4B8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17C793E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621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8771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C788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58D6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FEE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949CD9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BD75E2" w14:paraId="1E37D957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6F86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200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51BC76CC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4A2C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609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649D415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75F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F931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A7D7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B12F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15E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CAEA00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623ECC7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BD75E2" w14:paraId="1C885186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90BB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43A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6BF94E5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DA5C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E05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2DEAA9D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AD4D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1BEB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E202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4630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62A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D75E2" w14:paraId="5397EC4A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45A4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74C0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D13B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71F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1587E18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0A8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F74BB00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6E6A9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BE62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790A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3A6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0F5EC9A7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A455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155D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6B60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0C8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22F1876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72C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2513250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6A7FC831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F36A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0DC4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CD07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618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0997608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BD75E2" w14:paraId="56D255F3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BE65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0169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CF04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BD4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7939D53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7932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4150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8536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38B7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A4F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BD75E2" w14:paraId="6C047521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3586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454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60EF6D7B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0197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EC0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1A77964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6A00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6906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0217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1062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6C5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D75E2" w14:paraId="2497DC57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700C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35F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6D3CABC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1C02" w14:textId="77777777" w:rsidR="00BD75E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63A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7036B8D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BCCA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8EBE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BE27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C1AD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C5B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D75E2" w14:paraId="465CA7D9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CDCB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DCEE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7DC9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745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E8E06A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F99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25F166FB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8373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AB92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BCE2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F07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1A699BA0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0686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2296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C182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A38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6FFF29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890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CD9CD99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1F15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1A76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CC54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737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DEFBA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BD75E2" w14:paraId="56B6FA5E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0E0F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337C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F44F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79D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F5B836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CCC6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FD8B746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CF1F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B82C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36A4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166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41668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0750E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BD75E2" w14:paraId="0411A89A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DA44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2EAF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AA18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2F3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48F0CC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05EA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BBFF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053F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1308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0F3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068659C5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BEB7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30BF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E70E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CB7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6E37E9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03DB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A75A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E36A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2A6F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9E65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79B301FE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7C35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EC72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C089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09A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1D758B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BF59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1C8082C4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63FC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78A9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DB7D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1A1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C78E82" w14:textId="77777777" w:rsidR="00BD75E2" w:rsidRPr="00F662B5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BD75E2" w14:paraId="01A42250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5546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3CC5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F8FA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7D7D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D6A201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F478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63B4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CE80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E3BC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77F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70FD9DB5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19E7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7E49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BF9E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019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17ACF7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8DA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4225360E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90A1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2649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A865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F76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710D7040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20CA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BEED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3FE6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1E1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64555E8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760E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32A6C995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3272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06AD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C45C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C90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29CF9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D75E2" w14:paraId="1EF3E73B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4162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2971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2C6F898D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B439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CBE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378DCEB6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FBF3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7F54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A27E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81AF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DC1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D75E2" w14:paraId="4981DC69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79BC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D6B8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3E3D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8B7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2AEA38B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8DF0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C4523E0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339A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4BBA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DB90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F79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0F41C971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7F97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765B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6B3B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9F1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3F33C59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4822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0EF0EE0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8F01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D4EE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97CF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C907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25BD3026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BADC" w14:textId="77777777" w:rsidR="00BD75E2" w:rsidRPr="001A61C3" w:rsidRDefault="00BD75E2" w:rsidP="00BD75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6D5A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F0F5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C9F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1C6AA05E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4196E521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F88E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5AC4A0F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FF8F" w14:textId="77777777" w:rsidR="00BD75E2" w:rsidRPr="006A7C82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F02F" w14:textId="77777777" w:rsidR="00BD75E2" w:rsidRPr="001A61C3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0FBE" w14:textId="77777777" w:rsidR="00BD75E2" w:rsidRPr="00772CB4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CF9B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5ECD62D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754BD56D" w14:textId="77777777" w:rsidR="00BD75E2" w:rsidRDefault="00BD75E2" w:rsidP="00672C80">
      <w:pPr>
        <w:pStyle w:val="Heading1"/>
        <w:spacing w:line="360" w:lineRule="auto"/>
      </w:pPr>
      <w:r>
        <w:t>LINIA 813</w:t>
      </w:r>
    </w:p>
    <w:p w14:paraId="79479CCC" w14:textId="77777777" w:rsidR="00BD75E2" w:rsidRDefault="00BD75E2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BD75E2" w14:paraId="4172C915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3505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E4D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1F1E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840F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C0A1C32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A7D2" w14:textId="77777777" w:rsidR="00BD75E2" w:rsidRDefault="00BD75E2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3A7AEE4B" w14:textId="77777777" w:rsidR="00BD75E2" w:rsidRDefault="00BD75E2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8645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C26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ED19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AA9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1428B2F7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F1E2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615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125C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1F67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4C96CF1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07B5" w14:textId="77777777" w:rsidR="00BD75E2" w:rsidRDefault="00BD75E2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44E58066" w14:textId="77777777" w:rsidR="00BD75E2" w:rsidRPr="00285047" w:rsidRDefault="00BD75E2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9422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B65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0737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9A2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43EDAE63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7270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222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2358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9846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AA77CD6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FB8E" w14:textId="77777777" w:rsidR="00BD75E2" w:rsidRDefault="00BD75E2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6DFB39F2" w14:textId="77777777" w:rsidR="00BD75E2" w:rsidRDefault="00BD75E2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DE11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1469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B8A4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43C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6B63270B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F34B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4A3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85F0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0D1F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2543C4B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07E0" w14:textId="77777777" w:rsidR="00BD75E2" w:rsidRDefault="00BD75E2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442CF551" w14:textId="77777777" w:rsidR="00BD75E2" w:rsidRDefault="00BD75E2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EF35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825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403E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5A2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BD75E2" w14:paraId="05399BC9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C1C3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3DE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1F4F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09B7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F56A087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15DD" w14:textId="77777777" w:rsidR="00BD75E2" w:rsidRDefault="00BD75E2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59A88950" w14:textId="77777777" w:rsidR="00BD75E2" w:rsidRDefault="00BD75E2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31A8AD96" w14:textId="77777777" w:rsidR="00BD75E2" w:rsidRDefault="00BD75E2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2012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1E7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AEF6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125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68AF4860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1642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AA3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90FE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1CAB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8F09" w14:textId="77777777" w:rsidR="00BD75E2" w:rsidRDefault="00BD75E2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079D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E67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CB5C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57A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BD75E2" w14:paraId="099FEA25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6E02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021D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0600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A020451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1A6C7ADC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FED2" w14:textId="77777777" w:rsidR="00BD75E2" w:rsidRPr="001A0B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D89A146" w14:textId="77777777" w:rsidR="00BD75E2" w:rsidRPr="001A0B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43FCABE2" w14:textId="77777777" w:rsidR="00BD75E2" w:rsidRPr="001A0B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4F5AD272" w14:textId="77777777" w:rsidR="00BD75E2" w:rsidRPr="00564F54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34FB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6BA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253BD529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4650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3FBB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CC84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E8BA6CA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2E8A6E1F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73D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58FB5A5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3DC4A826" w14:textId="77777777" w:rsidR="00BD75E2" w:rsidRPr="00DD369C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81A9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11A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AC04A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BD75E2" w14:paraId="59AF542D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52DA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173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5E4A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1765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6F9367B6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B226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A050730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9CCB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083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F230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C48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562AA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BD75E2" w14:paraId="4B69221E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1525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FB4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03943CD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D57A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8D34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37B5BC3D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3A6A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CE92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9D9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520C836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BBF2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1A7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BD75E2" w14:paraId="616AFF8A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BF67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987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391353C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538F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735B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652B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E6CF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51E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5920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DAC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BD75E2" w14:paraId="1D7E6FDE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4C77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4A5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0480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A51B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A100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4C94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797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1043CBA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FA06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73A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BD75E2" w14:paraId="78ED4FF5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5E29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FB7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393B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46BA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0D7338D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63DE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3C1059B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F00C980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0433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E40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CA86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3D9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E590B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BD75E2" w14:paraId="18DC14A4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72E6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B5F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ECAC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7833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DAAFDCA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103D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C96D68A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1B158EE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7269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F8B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64C4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765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2AB7D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BD75E2" w14:paraId="10D78478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A761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0FD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E3D6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4C1B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A906698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DDAB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89093C2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3A84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A6E9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DAAA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711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188AB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8D894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BD75E2" w14:paraId="4FB562C5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9AC1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A99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F624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B473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CC94C82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01EE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001BC4D5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C9CA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286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E516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3A4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92CC53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BD75E2" w14:paraId="210A80EF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F881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5E0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30FF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57F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3357FF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B7D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CEA904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25AC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19B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6057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C1C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BD75E2" w14:paraId="6DA4C26F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11CA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385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3AA7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DD9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61B3AF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878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FF70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4AC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54A9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C33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85BFD6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1646B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BD75E2" w14:paraId="25F6645A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0D3D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D32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1C0C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C2C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36A9AD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2BC3087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A4D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2153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2B9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3F48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6C53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70DDE280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8D02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8E6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9E85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2863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245302A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535578B3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42C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4DF0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F03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3E55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2B7A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0C97E9B3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3A05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8C7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5381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494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46E818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115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8674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0B6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1A40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ED2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5682AA5C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4248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9E3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B0EC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1AC3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0157A3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6AF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EFE46C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E69C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DB1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FB44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277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599A5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BD75E2" w14:paraId="0420BFD4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7272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764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5263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715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4D93D41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87F9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25B6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912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784A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7BE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793868F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BD75E2" w14:paraId="127B1A37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DCB0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405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8734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B81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4A0F5C1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E99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A0798B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07A107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DF0D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E18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856A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E6F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C0233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13F4E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1DA65E44" w14:textId="77777777" w:rsidR="00BD75E2" w:rsidRPr="00CB3CD0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BD75E2" w14:paraId="581FB3C0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7CB6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059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03D69E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2937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179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475B07C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0A46C2C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F3F5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F4C3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D93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C36274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212A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0A5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5662B4B4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A829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1DD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8422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08C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04E3BBC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6FB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2A20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F06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A2AA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1D1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57E0E35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4F0F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BAF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7316026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083C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AA5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6264469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E1E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5832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6AF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53F0D97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034C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5C9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D75E2" w14:paraId="1A402F78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D83F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DFF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67AE38C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1446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885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3EE3876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C0B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E8A6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FCA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408D" w14:textId="77777777" w:rsidR="00BD75E2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5AF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D75E2" w14:paraId="287F51A3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D1BB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C32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AA28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905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350D18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771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E207C49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3F4CEAD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15CB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B34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D2C1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FF8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BD75E2" w14:paraId="29D7F92E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A166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8EF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4317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AD6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B02754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DA4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3BA1728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12B3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4D9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AD23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DC0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61AB60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38F854B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BD75E2" w14:paraId="58C5F3AA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32B9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DB5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92C9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F34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9E7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CF82E7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BF77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FF7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2E49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721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4D0EB21E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A9E2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16D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599D45B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B1F5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B3E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417BC19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9C29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AB7B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7EAD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8964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934D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435BFD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BD75E2" w14:paraId="212A125E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F626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F40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1F1DBEA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4F3A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4002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64FF61B1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C2C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3ED5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274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B317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685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BD75E2" w14:paraId="1ADF88BD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6E4C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44C1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26E5969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65FC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538F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2E3154B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BA1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B986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2EF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4333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EA93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F67C43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BD75E2" w14:paraId="47EAACAA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7FD3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67DE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7B8E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AA2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0141D95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4D53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5E1D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789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34F0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AD3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BD75E2" w14:paraId="4BC82B7B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D5BF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A7A6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6C0A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823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3FF755D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EFF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EF42ADB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CFA7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071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095D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2E18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BD75E2" w14:paraId="061FA23F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E293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19E2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F64D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C3E9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6B3B969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DE1F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770F4A69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A7B7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DDD7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4A16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04AE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E3A8D7B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5294B5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BD75E2" w14:paraId="05BEF0F6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1119" w14:textId="77777777" w:rsidR="00BD75E2" w:rsidRDefault="00BD75E2" w:rsidP="00BD75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A720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558E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2E1C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137CB607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D374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13FE9BA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3D38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4D1C" w14:textId="77777777" w:rsidR="00BD75E2" w:rsidRDefault="00BD75E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F4C0" w14:textId="77777777" w:rsidR="00BD75E2" w:rsidRPr="00564F54" w:rsidRDefault="00BD75E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51D4" w14:textId="77777777" w:rsidR="00BD75E2" w:rsidRDefault="00BD75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92EB0A9" w14:textId="77777777" w:rsidR="00BD75E2" w:rsidRPr="00237377" w:rsidRDefault="00BD75E2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AB5DDE2" w14:textId="77777777" w:rsidR="00BD75E2" w:rsidRDefault="00BD75E2" w:rsidP="00D96D74">
      <w:pPr>
        <w:pStyle w:val="Heading1"/>
        <w:spacing w:line="360" w:lineRule="auto"/>
      </w:pPr>
      <w:r>
        <w:t>LINIA 813 A</w:t>
      </w:r>
    </w:p>
    <w:p w14:paraId="6E0DF1BA" w14:textId="77777777" w:rsidR="00BD75E2" w:rsidRDefault="00BD75E2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D75E2" w14:paraId="44DC7FEC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697A" w14:textId="77777777" w:rsidR="00BD75E2" w:rsidRDefault="00BD75E2" w:rsidP="00BD75E2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3F5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251CF0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AC6F" w14:textId="77777777" w:rsidR="00BD75E2" w:rsidRPr="00E230A0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124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425667CC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C3C5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1B0F" w14:textId="77777777" w:rsidR="00BD75E2" w:rsidRPr="009033A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D4A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1271" w14:textId="77777777" w:rsidR="00BD75E2" w:rsidRPr="009033A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319F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391BF053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4E6F" w14:textId="77777777" w:rsidR="00BD75E2" w:rsidRDefault="00BD75E2" w:rsidP="00BD75E2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E007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1D5C2F02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179F" w14:textId="77777777" w:rsidR="00BD75E2" w:rsidRPr="00E230A0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1BF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15BB6C54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52379773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39B9F4D0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A7D4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48CF" w14:textId="77777777" w:rsidR="00BD75E2" w:rsidRPr="009033A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EA0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6E5B" w14:textId="77777777" w:rsidR="00BD75E2" w:rsidRPr="009033A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620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273409FB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800F" w14:textId="77777777" w:rsidR="00BD75E2" w:rsidRDefault="00BD75E2" w:rsidP="00BD75E2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AC78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5C86" w14:textId="77777777" w:rsidR="00BD75E2" w:rsidRPr="00E230A0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4DDA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05C6A7D9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E8DB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D5CC" w14:textId="77777777" w:rsidR="00BD75E2" w:rsidRPr="009033A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F4CF" w14:textId="77777777" w:rsidR="00BD75E2" w:rsidRDefault="00BD75E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9339" w14:textId="77777777" w:rsidR="00BD75E2" w:rsidRPr="009033AC" w:rsidRDefault="00BD75E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CC72" w14:textId="77777777" w:rsidR="00BD75E2" w:rsidRDefault="00BD75E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26FB07D" w14:textId="77777777" w:rsidR="00BD75E2" w:rsidRDefault="00BD75E2">
      <w:pPr>
        <w:spacing w:before="40" w:after="40" w:line="192" w:lineRule="auto"/>
        <w:ind w:right="57"/>
        <w:rPr>
          <w:sz w:val="20"/>
          <w:lang w:val="ro-RO"/>
        </w:rPr>
      </w:pPr>
    </w:p>
    <w:p w14:paraId="505A0ECB" w14:textId="77777777" w:rsidR="00BD75E2" w:rsidRDefault="00BD75E2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29F653CB" w14:textId="77777777" w:rsidR="00BD75E2" w:rsidRDefault="00BD75E2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BD75E2" w14:paraId="2B71C90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689D" w14:textId="77777777" w:rsidR="00BD75E2" w:rsidRDefault="00BD75E2" w:rsidP="00BD75E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2F05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A071" w14:textId="77777777" w:rsidR="00BD75E2" w:rsidRPr="002B6917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EFC9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E19B89B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C9D5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BAB6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92C9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0B79" w14:textId="77777777" w:rsidR="00BD75E2" w:rsidRPr="002A6824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14B9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38475BF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3137" w14:textId="77777777" w:rsidR="00BD75E2" w:rsidRDefault="00BD75E2" w:rsidP="00BD75E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E7BE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38EC" w14:textId="77777777" w:rsidR="00BD75E2" w:rsidRPr="002B6917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617F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321FB9D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6B89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293034C6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5DC8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90EF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DB0C" w14:textId="77777777" w:rsidR="00BD75E2" w:rsidRPr="002A6824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1403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081E99E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F781" w14:textId="77777777" w:rsidR="00BD75E2" w:rsidRDefault="00BD75E2" w:rsidP="00BD75E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D1F3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3910" w14:textId="77777777" w:rsidR="00BD75E2" w:rsidRPr="002B6917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CFDD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5F21BD6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D6AF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1792A74E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702929DC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7637C48B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10CA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FECF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147B" w14:textId="77777777" w:rsidR="00BD75E2" w:rsidRPr="002A6824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7EE3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7E60D35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87FD" w14:textId="77777777" w:rsidR="00BD75E2" w:rsidRDefault="00BD75E2" w:rsidP="00BD75E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A551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D4F1" w14:textId="77777777" w:rsidR="00BD75E2" w:rsidRPr="002B6917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E415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DE10539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1E79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CA7B55D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8D79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28E3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3C58" w14:textId="77777777" w:rsidR="00BD75E2" w:rsidRPr="002A6824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D86E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0D2C404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B993" w14:textId="77777777" w:rsidR="00BD75E2" w:rsidRDefault="00BD75E2" w:rsidP="00BD75E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17BD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979C" w14:textId="77777777" w:rsidR="00BD75E2" w:rsidRPr="002B6917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0F85" w14:textId="77777777" w:rsidR="00BD75E2" w:rsidRDefault="00BD75E2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0081E9B" w14:textId="77777777" w:rsidR="00BD75E2" w:rsidRDefault="00BD75E2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107A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0C0405F2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BE6D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2733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B3EF" w14:textId="77777777" w:rsidR="00BD75E2" w:rsidRPr="002A6824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9A97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BD75E2" w14:paraId="445E2A0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2706" w14:textId="77777777" w:rsidR="00BD75E2" w:rsidRDefault="00BD75E2" w:rsidP="00BD75E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0579" w14:textId="77777777" w:rsidR="00BD75E2" w:rsidRDefault="00BD75E2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A2D7" w14:textId="77777777" w:rsidR="00BD75E2" w:rsidRPr="002B6917" w:rsidRDefault="00BD75E2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C835" w14:textId="77777777" w:rsidR="00BD75E2" w:rsidRDefault="00BD75E2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D6A5247" w14:textId="77777777" w:rsidR="00BD75E2" w:rsidRDefault="00BD75E2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2A09" w14:textId="77777777" w:rsidR="00BD75E2" w:rsidRDefault="00BD75E2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1FD0769C" w14:textId="77777777" w:rsidR="00BD75E2" w:rsidRDefault="00BD75E2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0242" w14:textId="77777777" w:rsidR="00BD75E2" w:rsidRDefault="00BD75E2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71AC" w14:textId="77777777" w:rsidR="00BD75E2" w:rsidRDefault="00BD75E2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A933" w14:textId="77777777" w:rsidR="00BD75E2" w:rsidRPr="002A6824" w:rsidRDefault="00BD75E2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01F0" w14:textId="77777777" w:rsidR="00BD75E2" w:rsidRDefault="00BD75E2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BD75E2" w14:paraId="26ADC4A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3B11" w14:textId="77777777" w:rsidR="00BD75E2" w:rsidRDefault="00BD75E2" w:rsidP="00BD75E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EF2A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FEFD" w14:textId="77777777" w:rsidR="00BD75E2" w:rsidRPr="002B6917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1CDB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4EFDB71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0C26EBE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500F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4F0B8B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A0E6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6363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798D" w14:textId="77777777" w:rsidR="00BD75E2" w:rsidRPr="002A6824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CCA0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3D775AB4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3326" w14:textId="77777777" w:rsidR="00BD75E2" w:rsidRDefault="00BD75E2" w:rsidP="00BD75E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3C00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CE4C" w14:textId="77777777" w:rsidR="00BD75E2" w:rsidRPr="002B6917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3504" w14:textId="77777777" w:rsidR="00BD75E2" w:rsidRDefault="00BD75E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0E4BA83" w14:textId="77777777" w:rsidR="00BD75E2" w:rsidRDefault="00BD75E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082F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E4ACFAF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59E5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808D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A3AD" w14:textId="77777777" w:rsidR="00BD75E2" w:rsidRPr="002A6824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E078" w14:textId="77777777" w:rsidR="00BD75E2" w:rsidRDefault="00BD75E2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EE0D0B" w14:textId="77777777" w:rsidR="00BD75E2" w:rsidRDefault="00BD75E2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BD75E2" w14:paraId="2E9478B1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8109" w14:textId="77777777" w:rsidR="00BD75E2" w:rsidRDefault="00BD75E2" w:rsidP="00BD75E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0158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8D52" w14:textId="77777777" w:rsidR="00BD75E2" w:rsidRPr="002B6917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6267" w14:textId="77777777" w:rsidR="00BD75E2" w:rsidRDefault="00BD75E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51BB434" w14:textId="77777777" w:rsidR="00BD75E2" w:rsidRDefault="00BD75E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FDDE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F25B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7C8E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11DB" w14:textId="77777777" w:rsidR="00BD75E2" w:rsidRPr="002A6824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AFDC" w14:textId="77777777" w:rsidR="00BD75E2" w:rsidRDefault="00BD75E2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BD75E2" w14:paraId="2BBB010F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FC1D" w14:textId="77777777" w:rsidR="00BD75E2" w:rsidRDefault="00BD75E2" w:rsidP="00BD75E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A7E6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4BCFE158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CF0E" w14:textId="77777777" w:rsidR="00BD75E2" w:rsidRPr="002B6917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F6A5" w14:textId="77777777" w:rsidR="00BD75E2" w:rsidRDefault="00BD75E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6B0DF85F" w14:textId="77777777" w:rsidR="00BD75E2" w:rsidRDefault="00BD75E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11FE5774" w14:textId="77777777" w:rsidR="00BD75E2" w:rsidRDefault="00BD75E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AD78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B481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7F85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7301F62B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BC32" w14:textId="77777777" w:rsidR="00BD75E2" w:rsidRPr="002A6824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8549" w14:textId="77777777" w:rsidR="00BD75E2" w:rsidRDefault="00BD75E2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D75E2" w14:paraId="45B24A36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777D" w14:textId="77777777" w:rsidR="00BD75E2" w:rsidRDefault="00BD75E2" w:rsidP="00BD75E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C47C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AD3A" w14:textId="77777777" w:rsidR="00BD75E2" w:rsidRPr="002B6917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5E4A" w14:textId="77777777" w:rsidR="00BD75E2" w:rsidRDefault="00BD75E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71FE1D03" w14:textId="77777777" w:rsidR="00BD75E2" w:rsidRDefault="00BD75E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FE04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2D3CB818" w14:textId="77777777" w:rsidR="00BD75E2" w:rsidRPr="00810F5B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45FE" w14:textId="77777777" w:rsidR="00BD75E2" w:rsidRPr="00557C88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C984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6ED2" w14:textId="77777777" w:rsidR="00BD75E2" w:rsidRPr="002A6824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4C06" w14:textId="77777777" w:rsidR="00BD75E2" w:rsidRDefault="00BD75E2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3C7070" w14:textId="77777777" w:rsidR="00BD75E2" w:rsidRDefault="00BD75E2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BD75E2" w14:paraId="77F6ECEA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C511" w14:textId="77777777" w:rsidR="00BD75E2" w:rsidRDefault="00BD75E2" w:rsidP="00BD75E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1A02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89BA" w14:textId="77777777" w:rsidR="00BD75E2" w:rsidRPr="002B6917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9DF5" w14:textId="77777777" w:rsidR="00BD75E2" w:rsidRDefault="00BD75E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7D5F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736E7648" w14:textId="77777777" w:rsidR="00BD75E2" w:rsidRDefault="00BD75E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A103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EFD8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FFC6" w14:textId="77777777" w:rsidR="00BD75E2" w:rsidRPr="002A6824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FB4A" w14:textId="77777777" w:rsidR="00BD75E2" w:rsidRDefault="00BD75E2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02970DBE" w14:textId="77777777" w:rsidR="00BD75E2" w:rsidRDefault="00BD75E2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BD75E2" w14:paraId="26665C91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C45F" w14:textId="77777777" w:rsidR="00BD75E2" w:rsidRDefault="00BD75E2" w:rsidP="00BD75E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488E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337A" w14:textId="77777777" w:rsidR="00BD75E2" w:rsidRPr="002B6917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722A" w14:textId="77777777" w:rsidR="00BD75E2" w:rsidRDefault="00BD75E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7A7E" w14:textId="77777777" w:rsidR="00BD75E2" w:rsidRDefault="00BD75E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0752" w14:textId="77777777" w:rsidR="00BD75E2" w:rsidRPr="00557C88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9C91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6755" w14:textId="77777777" w:rsidR="00BD75E2" w:rsidRPr="002A6824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D6B6" w14:textId="77777777" w:rsidR="00BD75E2" w:rsidRDefault="00BD75E2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05CBC1" w14:textId="77777777" w:rsidR="00BD75E2" w:rsidRPr="00D83307" w:rsidRDefault="00BD75E2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BD75E2" w14:paraId="2E119D88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FC05" w14:textId="77777777" w:rsidR="00BD75E2" w:rsidRDefault="00BD75E2" w:rsidP="00BD75E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2162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9713" w14:textId="77777777" w:rsidR="00BD75E2" w:rsidRPr="002B6917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9216" w14:textId="77777777" w:rsidR="00BD75E2" w:rsidRDefault="00BD75E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16743C32" w14:textId="77777777" w:rsidR="00BD75E2" w:rsidRDefault="00BD75E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1AB7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9C13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4438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DE7A" w14:textId="77777777" w:rsidR="00BD75E2" w:rsidRPr="002A6824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C8C2" w14:textId="77777777" w:rsidR="00BD75E2" w:rsidRDefault="00BD75E2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61890814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4930" w14:textId="77777777" w:rsidR="00BD75E2" w:rsidRDefault="00BD75E2" w:rsidP="00BD75E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AE06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F220" w14:textId="77777777" w:rsidR="00BD75E2" w:rsidRPr="002B6917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7637" w14:textId="77777777" w:rsidR="00BD75E2" w:rsidRDefault="00BD75E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15BDE57D" w14:textId="77777777" w:rsidR="00BD75E2" w:rsidRDefault="00BD75E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A728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6C98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CC7F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16B3" w14:textId="77777777" w:rsidR="00BD75E2" w:rsidRPr="002A6824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C6D1" w14:textId="77777777" w:rsidR="00BD75E2" w:rsidRDefault="00BD75E2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199EE1CE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E465" w14:textId="77777777" w:rsidR="00BD75E2" w:rsidRDefault="00BD75E2" w:rsidP="00BD75E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DD92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EC93" w14:textId="77777777" w:rsidR="00BD75E2" w:rsidRPr="002B6917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A8A1" w14:textId="77777777" w:rsidR="00BD75E2" w:rsidRDefault="00BD75E2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61271189" w14:textId="77777777" w:rsidR="00BD75E2" w:rsidRDefault="00BD75E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A7EF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5CA2" w14:textId="77777777" w:rsidR="00BD75E2" w:rsidRPr="00557C88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8067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C92F" w14:textId="77777777" w:rsidR="00BD75E2" w:rsidRPr="002A6824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DAC7" w14:textId="77777777" w:rsidR="00BD75E2" w:rsidRDefault="00BD75E2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06D1F069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69AF" w14:textId="77777777" w:rsidR="00BD75E2" w:rsidRDefault="00BD75E2" w:rsidP="00BD75E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5436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7C5A" w14:textId="77777777" w:rsidR="00BD75E2" w:rsidRPr="002B6917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4F47" w14:textId="77777777" w:rsidR="00BD75E2" w:rsidRDefault="00BD75E2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15CC34AE" w14:textId="77777777" w:rsidR="00BD75E2" w:rsidRPr="006315B8" w:rsidRDefault="00BD75E2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C18A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AC2A" w14:textId="77777777" w:rsidR="00BD75E2" w:rsidRPr="00557C88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A9B7" w14:textId="77777777" w:rsidR="00BD75E2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9EE2" w14:textId="77777777" w:rsidR="00BD75E2" w:rsidRPr="002A6824" w:rsidRDefault="00BD75E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0FED" w14:textId="77777777" w:rsidR="00BD75E2" w:rsidRDefault="00BD75E2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F00A29E" w14:textId="77777777" w:rsidR="00BD75E2" w:rsidRPr="00930181" w:rsidRDefault="00BD75E2">
      <w:pPr>
        <w:tabs>
          <w:tab w:val="left" w:pos="3183"/>
        </w:tabs>
      </w:pPr>
    </w:p>
    <w:p w14:paraId="38BC4E4B" w14:textId="77777777" w:rsidR="00BD75E2" w:rsidRDefault="00BD75E2" w:rsidP="00445244">
      <w:pPr>
        <w:pStyle w:val="Heading1"/>
        <w:spacing w:line="24" w:lineRule="atLeast"/>
      </w:pPr>
      <w:r>
        <w:t>LINIA 818</w:t>
      </w:r>
    </w:p>
    <w:p w14:paraId="2B147135" w14:textId="77777777" w:rsidR="00BD75E2" w:rsidRDefault="00BD75E2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D75E2" w14:paraId="39EF069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CF8D" w14:textId="77777777" w:rsidR="00BD75E2" w:rsidRDefault="00BD75E2" w:rsidP="00BD75E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3122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C82F" w14:textId="77777777" w:rsidR="00BD75E2" w:rsidRPr="00E5414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7CF4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084D7A3B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1F56D7E4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10FB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14894E25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9690" w14:textId="77777777" w:rsidR="00BD75E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0A32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11FC" w14:textId="77777777" w:rsidR="00BD75E2" w:rsidRPr="00E5414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A0A8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A1F1AB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1C12682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BD75E2" w14:paraId="7B62633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C5FE" w14:textId="77777777" w:rsidR="00BD75E2" w:rsidRDefault="00BD75E2" w:rsidP="00BD75E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73C5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25E2" w14:textId="77777777" w:rsidR="00BD75E2" w:rsidRPr="00E5414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165C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C42974C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0A37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9E06" w14:textId="77777777" w:rsidR="00BD75E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0EF1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0752" w14:textId="77777777" w:rsidR="00BD75E2" w:rsidRPr="00E5414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B179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5184522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3E22" w14:textId="77777777" w:rsidR="00BD75E2" w:rsidRDefault="00BD75E2" w:rsidP="00BD75E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5487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7F09" w14:textId="77777777" w:rsidR="00BD75E2" w:rsidRPr="00E5414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3465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3C5BC0A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B210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287ACEE7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A604B83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A108" w14:textId="77777777" w:rsidR="00BD75E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6B79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EA4F" w14:textId="77777777" w:rsidR="00BD75E2" w:rsidRPr="00E5414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9B29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4062F3D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8F56" w14:textId="77777777" w:rsidR="00BD75E2" w:rsidRDefault="00BD75E2" w:rsidP="00BD75E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C909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1C3C" w14:textId="77777777" w:rsidR="00BD75E2" w:rsidRPr="00E5414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0BF4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F4767AF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6876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00F14014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233DE23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5ADDB842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06F2B597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0DC4" w14:textId="77777777" w:rsidR="00BD75E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DC9C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46A8" w14:textId="77777777" w:rsidR="00BD75E2" w:rsidRPr="00E5414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69C9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4B8AF3F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BB26" w14:textId="77777777" w:rsidR="00BD75E2" w:rsidRDefault="00BD75E2" w:rsidP="00BD75E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5DF1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EF25" w14:textId="77777777" w:rsidR="00BD75E2" w:rsidRPr="00E5414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3D60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27E6B09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05F9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683AE2CB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6E92" w14:textId="77777777" w:rsidR="00BD75E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B54C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11C7" w14:textId="77777777" w:rsidR="00BD75E2" w:rsidRPr="00E5414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F216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39A684D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E029" w14:textId="77777777" w:rsidR="00BD75E2" w:rsidRDefault="00BD75E2" w:rsidP="00BD75E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5CCA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6755" w14:textId="77777777" w:rsidR="00BD75E2" w:rsidRPr="00E5414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F953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FE6D001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4C66ABD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AD39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5860" w14:textId="77777777" w:rsidR="00BD75E2" w:rsidRPr="00E5414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0750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3087" w14:textId="77777777" w:rsidR="00BD75E2" w:rsidRPr="00E5414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61D0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2A604D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EBD27A3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BD75E2" w14:paraId="0E2DD9A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D472" w14:textId="77777777" w:rsidR="00BD75E2" w:rsidRDefault="00BD75E2" w:rsidP="00BD75E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0229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DC8D" w14:textId="77777777" w:rsidR="00BD75E2" w:rsidRPr="00E5414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D83A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541FC18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1F70E216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36C4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CFB2" w14:textId="77777777" w:rsidR="00BD75E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DF57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FA39" w14:textId="77777777" w:rsidR="00BD75E2" w:rsidRPr="00E5414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52F1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6D4FDD9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411A" w14:textId="77777777" w:rsidR="00BD75E2" w:rsidRDefault="00BD75E2" w:rsidP="00BD75E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3CF8" w14:textId="77777777" w:rsidR="00BD75E2" w:rsidRDefault="00BD75E2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A441" w14:textId="77777777" w:rsidR="00BD75E2" w:rsidRPr="00E54142" w:rsidRDefault="00BD75E2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00E5" w14:textId="77777777" w:rsidR="00BD75E2" w:rsidRDefault="00BD75E2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F221C46" w14:textId="77777777" w:rsidR="00BD75E2" w:rsidRDefault="00BD75E2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5D0F" w14:textId="77777777" w:rsidR="00BD75E2" w:rsidRPr="004B4AC4" w:rsidRDefault="00BD75E2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C1B1" w14:textId="77777777" w:rsidR="00BD75E2" w:rsidRPr="004B4AC4" w:rsidRDefault="00BD75E2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9AD0" w14:textId="77777777" w:rsidR="00BD75E2" w:rsidRDefault="00BD75E2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EC89" w14:textId="77777777" w:rsidR="00BD75E2" w:rsidRPr="00E54142" w:rsidRDefault="00BD75E2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2ED9" w14:textId="77777777" w:rsidR="00BD75E2" w:rsidRPr="004B4AC4" w:rsidRDefault="00BD75E2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BD75E2" w14:paraId="40BE594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1B36" w14:textId="77777777" w:rsidR="00BD75E2" w:rsidRDefault="00BD75E2" w:rsidP="00BD75E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BE5B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9DCC" w14:textId="77777777" w:rsidR="00BD75E2" w:rsidRPr="00E5414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74F4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3E4D5FF3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C6AB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5C59" w14:textId="77777777" w:rsidR="00BD75E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8E15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32AEADF8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E3F9" w14:textId="77777777" w:rsidR="00BD75E2" w:rsidRPr="00E5414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C257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D75E2" w14:paraId="25F7A15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B754" w14:textId="77777777" w:rsidR="00BD75E2" w:rsidRDefault="00BD75E2" w:rsidP="00BD75E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EB82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9378" w14:textId="77777777" w:rsidR="00BD75E2" w:rsidRPr="00E5414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5A1B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8CDC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9F9A" w14:textId="77777777" w:rsidR="00BD75E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9BF4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3E37C4A5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C215" w14:textId="77777777" w:rsidR="00BD75E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9F28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6121024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52D7" w14:textId="77777777" w:rsidR="00BD75E2" w:rsidRDefault="00BD75E2" w:rsidP="00BD75E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C4B8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8CAE" w14:textId="77777777" w:rsidR="00BD75E2" w:rsidRPr="00E5414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ADC6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7878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70E0" w14:textId="77777777" w:rsidR="00BD75E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470C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72FF" w14:textId="77777777" w:rsidR="00BD75E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8018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5F6B87C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CE76" w14:textId="77777777" w:rsidR="00BD75E2" w:rsidRDefault="00BD75E2" w:rsidP="00BD75E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6F31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7AF9" w14:textId="77777777" w:rsidR="00BD75E2" w:rsidRPr="00E5414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89EF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69BF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88A5" w14:textId="77777777" w:rsidR="00BD75E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0DFD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79E6" w14:textId="77777777" w:rsidR="00BD75E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6856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19C053A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C3A5" w14:textId="77777777" w:rsidR="00BD75E2" w:rsidRDefault="00BD75E2" w:rsidP="00BD75E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6F6D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844F" w14:textId="77777777" w:rsidR="00BD75E2" w:rsidRPr="00E5414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B120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FE15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1CDC" w14:textId="77777777" w:rsidR="00BD75E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E45C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7F5A" w14:textId="77777777" w:rsidR="00BD75E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890B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710CEC5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BDD0" w14:textId="77777777" w:rsidR="00BD75E2" w:rsidRDefault="00BD75E2" w:rsidP="00BD75E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7D3F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CBEE" w14:textId="77777777" w:rsidR="00BD75E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4579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0EE6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23333C2A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C9FB" w14:textId="77777777" w:rsidR="00BD75E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A142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6394" w14:textId="77777777" w:rsidR="00BD75E2" w:rsidRPr="00E5414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EF52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BD75E2" w14:paraId="606E652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81E1" w14:textId="77777777" w:rsidR="00BD75E2" w:rsidRDefault="00BD75E2" w:rsidP="00BD75E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6356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C8D6" w14:textId="77777777" w:rsidR="00BD75E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977A" w14:textId="77777777" w:rsidR="00BD75E2" w:rsidRPr="00277DE8" w:rsidRDefault="00BD75E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0613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4A4F02D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69ED00E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25A07D88" w14:textId="77777777" w:rsidR="00BD75E2" w:rsidRPr="00277DE8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9915" w14:textId="77777777" w:rsidR="00BD75E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89D4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63A2" w14:textId="77777777" w:rsidR="00BD75E2" w:rsidRPr="00E5414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FA9F" w14:textId="77777777" w:rsidR="00BD75E2" w:rsidRPr="00277DE8" w:rsidRDefault="00BD75E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BD75E2" w14:paraId="2596E4F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5646" w14:textId="77777777" w:rsidR="00BD75E2" w:rsidRDefault="00BD75E2" w:rsidP="00BD75E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6B62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7208" w14:textId="77777777" w:rsidR="00BD75E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782B" w14:textId="77777777" w:rsidR="00BD75E2" w:rsidRPr="00277DE8" w:rsidRDefault="00BD75E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EC9A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9AFA7C3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2C3B92F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9A415A5" w14:textId="77777777" w:rsidR="00BD75E2" w:rsidRPr="00277DE8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1F0D" w14:textId="77777777" w:rsidR="00BD75E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13D6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B19D" w14:textId="77777777" w:rsidR="00BD75E2" w:rsidRPr="00E5414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A8B4" w14:textId="77777777" w:rsidR="00BD75E2" w:rsidRPr="00277DE8" w:rsidRDefault="00BD75E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BD75E2" w14:paraId="734FED2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E74B" w14:textId="77777777" w:rsidR="00BD75E2" w:rsidRDefault="00BD75E2" w:rsidP="00BD75E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02FB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561E" w14:textId="77777777" w:rsidR="00BD75E2" w:rsidRPr="00E5414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64FC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3411F835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C905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8E66" w14:textId="77777777" w:rsidR="00BD75E2" w:rsidRPr="00E5414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A0C5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6481" w14:textId="77777777" w:rsidR="00BD75E2" w:rsidRPr="00E5414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98E2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D75E2" w14:paraId="098B47B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6702" w14:textId="77777777" w:rsidR="00BD75E2" w:rsidRDefault="00BD75E2" w:rsidP="00BD75E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9038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7BAE" w14:textId="77777777" w:rsidR="00BD75E2" w:rsidRPr="00E5414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72B0" w14:textId="77777777" w:rsidR="00BD75E2" w:rsidRDefault="00BD75E2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25E4B7C9" w14:textId="77777777" w:rsidR="00BD75E2" w:rsidRDefault="00BD75E2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5895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3FAA" w14:textId="77777777" w:rsidR="00BD75E2" w:rsidRPr="00E5414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6068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029C552B" w14:textId="77777777" w:rsidR="00BD75E2" w:rsidRDefault="00BD75E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0EDD" w14:textId="77777777" w:rsidR="00BD75E2" w:rsidRPr="00E54142" w:rsidRDefault="00BD75E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0FA0" w14:textId="77777777" w:rsidR="00BD75E2" w:rsidRDefault="00BD75E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F4B021C" w14:textId="77777777" w:rsidR="00BD75E2" w:rsidRDefault="00BD75E2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100D435D" w14:textId="77777777" w:rsidR="00885BCC" w:rsidRDefault="00885BCC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4ABF8389" w14:textId="77777777" w:rsidR="00885BCC" w:rsidRDefault="00885BCC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3D65D755" w14:textId="77777777" w:rsidR="00885BCC" w:rsidRDefault="00885BCC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0E8B0475" w14:textId="77777777" w:rsidR="00885BCC" w:rsidRDefault="00885BCC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7BD618AC" w14:textId="77777777" w:rsidR="00885BCC" w:rsidRDefault="00885BCC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68C601E6" w14:textId="77777777" w:rsidR="00885BCC" w:rsidRDefault="00885BCC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332FC2BC" w14:textId="77777777" w:rsidR="00885BCC" w:rsidRDefault="00885BCC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3E940789" w14:textId="77777777" w:rsidR="00885BCC" w:rsidRDefault="00885BCC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104DFFFE" w14:textId="77777777" w:rsidR="00885BCC" w:rsidRDefault="00885BCC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296B8128" w14:textId="77777777" w:rsidR="00885BCC" w:rsidRDefault="00885BCC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5C75940A" w14:textId="77777777" w:rsidR="00885BCC" w:rsidRDefault="00885BCC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6698B4AA" w14:textId="77777777" w:rsidR="00885BCC" w:rsidRDefault="00885BCC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43BD259E" w14:textId="77777777" w:rsidR="00885BCC" w:rsidRDefault="00885BCC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53C1DC1D" w14:textId="77777777" w:rsidR="00885BCC" w:rsidRDefault="00885BCC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05F7A893" w14:textId="77777777" w:rsidR="00885BCC" w:rsidRPr="00C21997" w:rsidRDefault="00885BCC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389BCF1B" w14:textId="77777777" w:rsidR="00BD75E2" w:rsidRPr="00C21F42" w:rsidRDefault="00BD75E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C6521B7" w14:textId="77777777" w:rsidR="00BD75E2" w:rsidRPr="00C21F42" w:rsidRDefault="00BD75E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5ECB3A54" w14:textId="77777777" w:rsidR="00BD75E2" w:rsidRPr="00C21F42" w:rsidRDefault="00BD75E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358981FB" w14:textId="77777777" w:rsidR="00BD75E2" w:rsidRPr="00C21F42" w:rsidRDefault="00BD75E2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774C4F60" w14:textId="77777777" w:rsidR="00BD75E2" w:rsidRDefault="00BD75E2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58E03DF" w14:textId="77777777" w:rsidR="00BD75E2" w:rsidRPr="00C21F42" w:rsidRDefault="00BD75E2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74374E5C" w14:textId="77777777" w:rsidR="00BD75E2" w:rsidRPr="00C21F42" w:rsidRDefault="00BD75E2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08C62326" w14:textId="77777777" w:rsidR="00BD75E2" w:rsidRPr="00C21F42" w:rsidRDefault="00BD75E2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343F28DF" w14:textId="77777777" w:rsidR="00BD75E2" w:rsidRPr="00C21F42" w:rsidRDefault="00BD75E2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C7625C" w:rsidRDefault="00FB37F1" w:rsidP="00C7625C"/>
    <w:sectPr w:rsidR="00FB37F1" w:rsidRPr="00C7625C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C8CD1" w14:textId="77777777" w:rsidR="008105AB" w:rsidRDefault="008105AB">
      <w:r>
        <w:separator/>
      </w:r>
    </w:p>
  </w:endnote>
  <w:endnote w:type="continuationSeparator" w:id="0">
    <w:p w14:paraId="3F7C5B8B" w14:textId="77777777" w:rsidR="008105AB" w:rsidRDefault="0081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E25C3" w14:textId="77777777" w:rsidR="008105AB" w:rsidRDefault="008105AB">
      <w:r>
        <w:separator/>
      </w:r>
    </w:p>
  </w:footnote>
  <w:footnote w:type="continuationSeparator" w:id="0">
    <w:p w14:paraId="5C42F0F6" w14:textId="77777777" w:rsidR="008105AB" w:rsidRDefault="00810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7E736748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586F0C">
      <w:rPr>
        <w:b/>
        <w:bCs/>
        <w:i/>
        <w:iCs/>
        <w:sz w:val="22"/>
      </w:rPr>
      <w:t>decada 1-10 februarie 2026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4F229F03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586F0C">
      <w:rPr>
        <w:b/>
        <w:bCs/>
        <w:i/>
        <w:iCs/>
        <w:sz w:val="22"/>
      </w:rPr>
      <w:t>decada 1-10 februarie 2026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343759"/>
    <w:multiLevelType w:val="hybridMultilevel"/>
    <w:tmpl w:val="17940E56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 w15:restartNumberingAfterBreak="0">
    <w:nsid w:val="116B670D"/>
    <w:multiLevelType w:val="hybridMultilevel"/>
    <w:tmpl w:val="51E068D4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5690872"/>
    <w:multiLevelType w:val="hybridMultilevel"/>
    <w:tmpl w:val="56BE4CC4"/>
    <w:lvl w:ilvl="0" w:tplc="88300CB4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5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0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08F10CA"/>
    <w:multiLevelType w:val="hybridMultilevel"/>
    <w:tmpl w:val="9EB874C0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2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3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7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8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2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4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7" w15:restartNumberingAfterBreak="0">
    <w:nsid w:val="56135E7B"/>
    <w:multiLevelType w:val="hybridMultilevel"/>
    <w:tmpl w:val="B37AF17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8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 w15:restartNumberingAfterBreak="0">
    <w:nsid w:val="5D2C203F"/>
    <w:multiLevelType w:val="hybridMultilevel"/>
    <w:tmpl w:val="78E41EDC"/>
    <w:lvl w:ilvl="0" w:tplc="A240F22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4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2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3" w15:restartNumberingAfterBreak="0">
    <w:nsid w:val="75D81FA5"/>
    <w:multiLevelType w:val="hybridMultilevel"/>
    <w:tmpl w:val="7D5219E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4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9"/>
  </w:num>
  <w:num w:numId="2" w16cid:durableId="446778134">
    <w:abstractNumId w:val="52"/>
  </w:num>
  <w:num w:numId="3" w16cid:durableId="416630842">
    <w:abstractNumId w:val="6"/>
  </w:num>
  <w:num w:numId="4" w16cid:durableId="1001280233">
    <w:abstractNumId w:val="60"/>
  </w:num>
  <w:num w:numId="5" w16cid:durableId="1646426366">
    <w:abstractNumId w:val="48"/>
  </w:num>
  <w:num w:numId="6" w16cid:durableId="219556498">
    <w:abstractNumId w:val="12"/>
  </w:num>
  <w:num w:numId="7" w16cid:durableId="1205824033">
    <w:abstractNumId w:val="27"/>
  </w:num>
  <w:num w:numId="8" w16cid:durableId="733817592">
    <w:abstractNumId w:val="55"/>
  </w:num>
  <w:num w:numId="9" w16cid:durableId="8605037">
    <w:abstractNumId w:val="30"/>
  </w:num>
  <w:num w:numId="10" w16cid:durableId="758911022">
    <w:abstractNumId w:val="46"/>
  </w:num>
  <w:num w:numId="11" w16cid:durableId="612709197">
    <w:abstractNumId w:val="68"/>
  </w:num>
  <w:num w:numId="12" w16cid:durableId="2005742871">
    <w:abstractNumId w:val="32"/>
  </w:num>
  <w:num w:numId="13" w16cid:durableId="717434687">
    <w:abstractNumId w:val="3"/>
  </w:num>
  <w:num w:numId="14" w16cid:durableId="1419444519">
    <w:abstractNumId w:val="67"/>
  </w:num>
  <w:num w:numId="15" w16cid:durableId="1159885220">
    <w:abstractNumId w:val="23"/>
  </w:num>
  <w:num w:numId="16" w16cid:durableId="757795720">
    <w:abstractNumId w:val="7"/>
  </w:num>
  <w:num w:numId="17" w16cid:durableId="894320408">
    <w:abstractNumId w:val="2"/>
  </w:num>
  <w:num w:numId="18" w16cid:durableId="146173004">
    <w:abstractNumId w:val="62"/>
  </w:num>
  <w:num w:numId="19" w16cid:durableId="1426071485">
    <w:abstractNumId w:val="8"/>
  </w:num>
  <w:num w:numId="20" w16cid:durableId="263805713">
    <w:abstractNumId w:val="56"/>
  </w:num>
  <w:num w:numId="21" w16cid:durableId="1957827431">
    <w:abstractNumId w:val="40"/>
  </w:num>
  <w:num w:numId="22" w16cid:durableId="779224245">
    <w:abstractNumId w:val="66"/>
  </w:num>
  <w:num w:numId="23" w16cid:durableId="1306203890">
    <w:abstractNumId w:val="75"/>
  </w:num>
  <w:num w:numId="24" w16cid:durableId="1444154727">
    <w:abstractNumId w:val="37"/>
  </w:num>
  <w:num w:numId="25" w16cid:durableId="1767338941">
    <w:abstractNumId w:val="39"/>
  </w:num>
  <w:num w:numId="26" w16cid:durableId="307561399">
    <w:abstractNumId w:val="45"/>
  </w:num>
  <w:num w:numId="27" w16cid:durableId="23556309">
    <w:abstractNumId w:val="64"/>
  </w:num>
  <w:num w:numId="28" w16cid:durableId="998843482">
    <w:abstractNumId w:val="65"/>
  </w:num>
  <w:num w:numId="29" w16cid:durableId="10882362">
    <w:abstractNumId w:val="71"/>
  </w:num>
  <w:num w:numId="30" w16cid:durableId="2105151904">
    <w:abstractNumId w:val="17"/>
  </w:num>
  <w:num w:numId="31" w16cid:durableId="1616717587">
    <w:abstractNumId w:val="74"/>
  </w:num>
  <w:num w:numId="32" w16cid:durableId="2067291654">
    <w:abstractNumId w:val="44"/>
  </w:num>
  <w:num w:numId="33" w16cid:durableId="2004091095">
    <w:abstractNumId w:val="70"/>
  </w:num>
  <w:num w:numId="34" w16cid:durableId="2074115326">
    <w:abstractNumId w:val="69"/>
  </w:num>
  <w:num w:numId="35" w16cid:durableId="2120827936">
    <w:abstractNumId w:val="36"/>
  </w:num>
  <w:num w:numId="36" w16cid:durableId="242495204">
    <w:abstractNumId w:val="26"/>
  </w:num>
  <w:num w:numId="37" w16cid:durableId="149490138">
    <w:abstractNumId w:val="29"/>
  </w:num>
  <w:num w:numId="38" w16cid:durableId="1730886646">
    <w:abstractNumId w:val="59"/>
  </w:num>
  <w:num w:numId="39" w16cid:durableId="925304876">
    <w:abstractNumId w:val="18"/>
  </w:num>
  <w:num w:numId="40" w16cid:durableId="957179693">
    <w:abstractNumId w:val="28"/>
  </w:num>
  <w:num w:numId="41" w16cid:durableId="1799686414">
    <w:abstractNumId w:val="61"/>
  </w:num>
  <w:num w:numId="42" w16cid:durableId="1376587192">
    <w:abstractNumId w:val="50"/>
  </w:num>
  <w:num w:numId="43" w16cid:durableId="418715502">
    <w:abstractNumId w:val="11"/>
  </w:num>
  <w:num w:numId="44" w16cid:durableId="87776783">
    <w:abstractNumId w:val="9"/>
  </w:num>
  <w:num w:numId="45" w16cid:durableId="1813520787">
    <w:abstractNumId w:val="33"/>
  </w:num>
  <w:num w:numId="46" w16cid:durableId="84959321">
    <w:abstractNumId w:val="54"/>
  </w:num>
  <w:num w:numId="47" w16cid:durableId="1530414019">
    <w:abstractNumId w:val="1"/>
  </w:num>
  <w:num w:numId="48" w16cid:durableId="205945749">
    <w:abstractNumId w:val="58"/>
  </w:num>
  <w:num w:numId="49" w16cid:durableId="956106441">
    <w:abstractNumId w:val="14"/>
  </w:num>
  <w:num w:numId="50" w16cid:durableId="1215580229">
    <w:abstractNumId w:val="41"/>
  </w:num>
  <w:num w:numId="51" w16cid:durableId="1106391299">
    <w:abstractNumId w:val="20"/>
  </w:num>
  <w:num w:numId="52" w16cid:durableId="1917085657">
    <w:abstractNumId w:val="38"/>
  </w:num>
  <w:num w:numId="53" w16cid:durableId="1645046553">
    <w:abstractNumId w:val="72"/>
  </w:num>
  <w:num w:numId="54" w16cid:durableId="1873762235">
    <w:abstractNumId w:val="34"/>
  </w:num>
  <w:num w:numId="55" w16cid:durableId="2083749642">
    <w:abstractNumId w:val="13"/>
  </w:num>
  <w:num w:numId="56" w16cid:durableId="1942565531">
    <w:abstractNumId w:val="22"/>
  </w:num>
  <w:num w:numId="57" w16cid:durableId="535852020">
    <w:abstractNumId w:val="24"/>
  </w:num>
  <w:num w:numId="58" w16cid:durableId="375202065">
    <w:abstractNumId w:val="4"/>
  </w:num>
  <w:num w:numId="59" w16cid:durableId="1240795532">
    <w:abstractNumId w:val="73"/>
  </w:num>
  <w:num w:numId="60" w16cid:durableId="1735855716">
    <w:abstractNumId w:val="57"/>
  </w:num>
  <w:num w:numId="61" w16cid:durableId="120075393">
    <w:abstractNumId w:val="10"/>
  </w:num>
  <w:num w:numId="62" w16cid:durableId="1018383978">
    <w:abstractNumId w:val="35"/>
  </w:num>
  <w:num w:numId="63" w16cid:durableId="1042172781">
    <w:abstractNumId w:val="5"/>
  </w:num>
  <w:num w:numId="64" w16cid:durableId="1204177074">
    <w:abstractNumId w:val="16"/>
  </w:num>
  <w:num w:numId="65" w16cid:durableId="1360594096">
    <w:abstractNumId w:val="51"/>
  </w:num>
  <w:num w:numId="66" w16cid:durableId="833298511">
    <w:abstractNumId w:val="21"/>
  </w:num>
  <w:num w:numId="67" w16cid:durableId="530805130">
    <w:abstractNumId w:val="63"/>
  </w:num>
  <w:num w:numId="68" w16cid:durableId="1043485100">
    <w:abstractNumId w:val="47"/>
  </w:num>
  <w:num w:numId="69" w16cid:durableId="1136295315">
    <w:abstractNumId w:val="15"/>
  </w:num>
  <w:num w:numId="70" w16cid:durableId="1509248008">
    <w:abstractNumId w:val="43"/>
  </w:num>
  <w:num w:numId="71" w16cid:durableId="291176450">
    <w:abstractNumId w:val="53"/>
  </w:num>
  <w:num w:numId="72" w16cid:durableId="1610894802">
    <w:abstractNumId w:val="19"/>
  </w:num>
  <w:num w:numId="73" w16cid:durableId="1686976194">
    <w:abstractNumId w:val="25"/>
  </w:num>
  <w:num w:numId="74" w16cid:durableId="606695261">
    <w:abstractNumId w:val="42"/>
  </w:num>
  <w:num w:numId="75" w16cid:durableId="583808673">
    <w:abstractNumId w:val="31"/>
  </w:num>
  <w:num w:numId="76" w16cid:durableId="790393908">
    <w:abstractNumId w:val="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TKDYDvYPB+wldNK5dEQ7ozo3ntCGyV/dZ9QnVSTpa71ctw5rQLcvluQELTEqEHQ7DueoiY2NDQxaUCj33hhAzQ==" w:salt="KYvvv8XoVLu4TrRqnHBgb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0FE4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185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A74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906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343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6F2D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C2C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C5F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9F8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77B"/>
    <w:rsid w:val="00382A4B"/>
    <w:rsid w:val="00382ED5"/>
    <w:rsid w:val="00383B81"/>
    <w:rsid w:val="00386BA4"/>
    <w:rsid w:val="00386BC6"/>
    <w:rsid w:val="00387650"/>
    <w:rsid w:val="00387DAE"/>
    <w:rsid w:val="00387E80"/>
    <w:rsid w:val="00387F24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613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16A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0C82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65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19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26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81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5C17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143"/>
    <w:rsid w:val="00585250"/>
    <w:rsid w:val="00585631"/>
    <w:rsid w:val="0058594D"/>
    <w:rsid w:val="00586322"/>
    <w:rsid w:val="0058650D"/>
    <w:rsid w:val="005866C8"/>
    <w:rsid w:val="00586737"/>
    <w:rsid w:val="00586915"/>
    <w:rsid w:val="00586F0C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569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BB3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A97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93F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21B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2EF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A4D"/>
    <w:rsid w:val="00806B0F"/>
    <w:rsid w:val="00806F53"/>
    <w:rsid w:val="0080770C"/>
    <w:rsid w:val="00807998"/>
    <w:rsid w:val="00807B1F"/>
    <w:rsid w:val="008102A4"/>
    <w:rsid w:val="00810485"/>
    <w:rsid w:val="008105AB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18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289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27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BCC"/>
    <w:rsid w:val="00885C8D"/>
    <w:rsid w:val="008861AC"/>
    <w:rsid w:val="0088628D"/>
    <w:rsid w:val="0088642D"/>
    <w:rsid w:val="00886458"/>
    <w:rsid w:val="008866B8"/>
    <w:rsid w:val="008867AB"/>
    <w:rsid w:val="008868E1"/>
    <w:rsid w:val="00887255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592"/>
    <w:rsid w:val="008D199F"/>
    <w:rsid w:val="008D1C01"/>
    <w:rsid w:val="008D2387"/>
    <w:rsid w:val="008D263F"/>
    <w:rsid w:val="008D27C5"/>
    <w:rsid w:val="008D2A16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262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9B2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4A7A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3D53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2D4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6E3B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882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3D5A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2D9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13"/>
    <w:rsid w:val="00AC6E6E"/>
    <w:rsid w:val="00AC7002"/>
    <w:rsid w:val="00AC7278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003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994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BCD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5E2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754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25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8CA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4A1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0EEB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47E5D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4DD4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4D8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8F5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786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5C6A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BD75E2"/>
    <w:pPr>
      <w:numPr>
        <w:numId w:val="76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27258</Words>
  <Characters>155374</Characters>
  <Application>Microsoft Office Word</Application>
  <DocSecurity>0</DocSecurity>
  <Lines>1294</Lines>
  <Paragraphs>364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2026-01-23T08:37:00Z</dcterms:created>
  <dcterms:modified xsi:type="dcterms:W3CDTF">2026-01-23T09:40:00Z</dcterms:modified>
</cp:coreProperties>
</file>